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CB428" w14:textId="5E3E6599" w:rsidR="008C521C" w:rsidRDefault="009971EE" w:rsidP="008C521C">
      <w:pPr>
        <w:pStyle w:val="NoSpacing"/>
        <w:rPr>
          <w:rFonts w:ascii="Arial" w:hAnsi="Arial" w:cs="Arial"/>
        </w:rPr>
      </w:pPr>
      <w:bookmarkStart w:id="0" w:name="_GoBack"/>
      <w:r w:rsidRPr="009804C9">
        <w:rPr>
          <w:rFonts w:asciiTheme="minorHAnsi" w:hAnsiTheme="minorHAnsi"/>
          <w:b/>
          <w:noProof/>
          <w:lang w:val="en-US"/>
        </w:rPr>
        <mc:AlternateContent>
          <mc:Choice Requires="wps">
            <w:drawing>
              <wp:anchor distT="0" distB="0" distL="114300" distR="114300" simplePos="0" relativeHeight="251642880" behindDoc="0" locked="0" layoutInCell="1" allowOverlap="1" wp14:anchorId="290EAEB1" wp14:editId="1078B678">
                <wp:simplePos x="0" y="0"/>
                <wp:positionH relativeFrom="column">
                  <wp:posOffset>8366188</wp:posOffset>
                </wp:positionH>
                <wp:positionV relativeFrom="paragraph">
                  <wp:posOffset>50241</wp:posOffset>
                </wp:positionV>
                <wp:extent cx="45719" cy="635691"/>
                <wp:effectExtent l="0" t="0" r="31115" b="24765"/>
                <wp:wrapNone/>
                <wp:docPr id="582"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719" cy="63569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7D953" id="Rectangle_x0020_558" o:spid="_x0000_s1026" style="position:absolute;left:0;text-align:left;margin-left:658.75pt;margin-top:3.95pt;width:3.6pt;height:50.05pt;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" strokecolor="white"/>
            </w:pict>
          </mc:Fallback>
        </mc:AlternateContent>
      </w:r>
      <w:bookmarkEnd w:id="0"/>
      <w:r w:rsidR="00094355" w:rsidRPr="009804C9">
        <w:rPr>
          <w:rFonts w:asciiTheme="minorHAnsi" w:hAnsiTheme="minorHAnsi"/>
          <w:b/>
        </w:rPr>
        <w:tab/>
      </w:r>
    </w:p>
    <w:p w14:paraId="19682658" w14:textId="77777777" w:rsidR="008C521C" w:rsidRDefault="008C521C" w:rsidP="008C521C">
      <w:pPr>
        <w:pStyle w:val="NoSpacing"/>
        <w:jc w:val="right"/>
        <w:rPr>
          <w:rFonts w:ascii="Arial" w:hAnsi="Arial" w:cs="Arial"/>
        </w:rPr>
      </w:pPr>
    </w:p>
    <w:p w14:paraId="4B93C035" w14:textId="77777777" w:rsidR="008C521C" w:rsidRDefault="008C521C" w:rsidP="008C521C">
      <w:pPr>
        <w:pStyle w:val="NoSpacing"/>
        <w:jc w:val="right"/>
        <w:rPr>
          <w:rFonts w:ascii="Arial" w:hAnsi="Arial" w:cs="Arial"/>
          <w:b/>
          <w:sz w:val="28"/>
        </w:rPr>
      </w:pPr>
    </w:p>
    <w:p w14:paraId="318DB4E6" w14:textId="77777777" w:rsidR="008C521C" w:rsidRDefault="008C521C" w:rsidP="008C521C">
      <w:pPr>
        <w:pStyle w:val="NoSpacing"/>
        <w:jc w:val="right"/>
        <w:rPr>
          <w:rFonts w:ascii="Arial" w:hAnsi="Arial" w:cs="Arial"/>
          <w:b/>
          <w:sz w:val="32"/>
        </w:rPr>
      </w:pPr>
    </w:p>
    <w:p w14:paraId="7E41919C" w14:textId="77777777" w:rsidR="008C521C" w:rsidRPr="00BD2844" w:rsidRDefault="008C521C" w:rsidP="008C521C">
      <w:pPr>
        <w:pStyle w:val="NoSpacing"/>
        <w:jc w:val="right"/>
        <w:rPr>
          <w:rFonts w:ascii="Arial" w:hAnsi="Arial" w:cs="Arial"/>
          <w:b/>
          <w:sz w:val="32"/>
        </w:rPr>
      </w:pPr>
      <w:r w:rsidRPr="00BD2844">
        <w:rPr>
          <w:rFonts w:ascii="Arial" w:hAnsi="Arial" w:cs="Arial"/>
          <w:b/>
          <w:sz w:val="32"/>
        </w:rPr>
        <w:t>Methodist Ladies’ College</w:t>
      </w:r>
    </w:p>
    <w:p w14:paraId="347BFE24" w14:textId="77777777" w:rsidR="008C521C" w:rsidRPr="00BD2844" w:rsidRDefault="008C521C" w:rsidP="008C521C">
      <w:pPr>
        <w:pStyle w:val="NoSpacing"/>
        <w:jc w:val="right"/>
        <w:rPr>
          <w:rFonts w:ascii="Arial" w:hAnsi="Arial" w:cs="Arial"/>
          <w:b/>
          <w:sz w:val="32"/>
        </w:rPr>
      </w:pPr>
      <w:r w:rsidRPr="00BD2844">
        <w:rPr>
          <w:rFonts w:ascii="Arial" w:hAnsi="Arial" w:cs="Arial"/>
          <w:b/>
          <w:sz w:val="32"/>
        </w:rPr>
        <w:t xml:space="preserve">Semester </w:t>
      </w:r>
      <w:r>
        <w:rPr>
          <w:rFonts w:ascii="Arial" w:hAnsi="Arial" w:cs="Arial"/>
          <w:b/>
          <w:sz w:val="32"/>
        </w:rPr>
        <w:t>2</w:t>
      </w:r>
      <w:r w:rsidRPr="00BD2844">
        <w:rPr>
          <w:rFonts w:ascii="Arial" w:hAnsi="Arial" w:cs="Arial"/>
          <w:b/>
          <w:sz w:val="32"/>
        </w:rPr>
        <w:t xml:space="preserve"> Examination, 20</w:t>
      </w:r>
      <w:r>
        <w:rPr>
          <w:rFonts w:ascii="Arial" w:hAnsi="Arial" w:cs="Arial"/>
          <w:b/>
          <w:sz w:val="32"/>
        </w:rPr>
        <w:t>16</w:t>
      </w:r>
    </w:p>
    <w:p w14:paraId="13D17749" w14:textId="77777777" w:rsidR="008C521C" w:rsidRPr="00BD2844" w:rsidRDefault="008C521C" w:rsidP="008C521C">
      <w:pPr>
        <w:pStyle w:val="NoSpacing"/>
        <w:jc w:val="right"/>
        <w:rPr>
          <w:rFonts w:ascii="Arial" w:hAnsi="Arial" w:cs="Arial"/>
          <w:b/>
          <w:sz w:val="32"/>
        </w:rPr>
      </w:pPr>
    </w:p>
    <w:p w14:paraId="65D9D494" w14:textId="77777777" w:rsidR="008C521C" w:rsidRDefault="008C521C" w:rsidP="008C521C">
      <w:pPr>
        <w:pStyle w:val="NoSpacing"/>
        <w:jc w:val="right"/>
        <w:rPr>
          <w:rFonts w:ascii="Arial" w:hAnsi="Arial" w:cs="Arial"/>
          <w:b/>
          <w:sz w:val="28"/>
        </w:rPr>
      </w:pPr>
      <w:r w:rsidRPr="00BD2844">
        <w:rPr>
          <w:rFonts w:ascii="Arial" w:hAnsi="Arial" w:cs="Arial"/>
          <w:b/>
          <w:sz w:val="32"/>
        </w:rPr>
        <w:t>Question/Answer Booklet</w:t>
      </w:r>
    </w:p>
    <w:p w14:paraId="70BD2048" w14:textId="77777777" w:rsidR="008C521C" w:rsidRPr="00F661C3" w:rsidRDefault="008C521C" w:rsidP="008C521C">
      <w:pPr>
        <w:pStyle w:val="NoSpacing"/>
        <w:jc w:val="right"/>
        <w:rPr>
          <w:rFonts w:ascii="Arial" w:hAnsi="Arial" w:cs="Arial"/>
          <w:b/>
          <w:sz w:val="28"/>
        </w:rPr>
      </w:pPr>
    </w:p>
    <w:p w14:paraId="228C674A" w14:textId="77777777" w:rsidR="008C521C" w:rsidRDefault="008C521C" w:rsidP="008C521C">
      <w:pPr>
        <w:pStyle w:val="NoSpacing"/>
        <w:jc w:val="right"/>
        <w:rPr>
          <w:rFonts w:ascii="Arial" w:hAnsi="Arial" w:cs="Arial"/>
        </w:rPr>
      </w:pPr>
    </w:p>
    <w:p w14:paraId="7F63428B" w14:textId="77777777" w:rsidR="008C521C" w:rsidRDefault="008C521C" w:rsidP="008C521C">
      <w:pPr>
        <w:pStyle w:val="NoSpacing"/>
        <w:rPr>
          <w:rFonts w:ascii="Arial" w:hAnsi="Arial" w:cs="Arial"/>
          <w:b/>
          <w:sz w:val="40"/>
        </w:rPr>
      </w:pPr>
      <w:r>
        <w:rPr>
          <w:rFonts w:ascii="Arial" w:hAnsi="Arial" w:cs="Arial"/>
          <w:b/>
          <w:sz w:val="40"/>
        </w:rPr>
        <w:t>JAPANESE: SECOND LANGUAGE</w:t>
      </w:r>
    </w:p>
    <w:p w14:paraId="1DFCC556" w14:textId="77777777" w:rsidR="008C521C" w:rsidRPr="00BD2844" w:rsidRDefault="008C521C" w:rsidP="008C521C">
      <w:pPr>
        <w:pStyle w:val="NoSpacing"/>
        <w:rPr>
          <w:rFonts w:ascii="Arial" w:hAnsi="Arial" w:cs="Arial"/>
          <w:b/>
          <w:sz w:val="40"/>
        </w:rPr>
      </w:pPr>
      <w:r>
        <w:rPr>
          <w:rFonts w:ascii="Arial" w:hAnsi="Arial" w:cs="Arial"/>
          <w:b/>
          <w:sz w:val="32"/>
        </w:rPr>
        <w:t>ATAR Year 12</w:t>
      </w:r>
    </w:p>
    <w:p w14:paraId="052B2B05" w14:textId="77777777" w:rsidR="008C521C" w:rsidRDefault="008C521C" w:rsidP="008C521C">
      <w:pPr>
        <w:pStyle w:val="NoSpacing"/>
        <w:rPr>
          <w:rFonts w:ascii="Arial" w:hAnsi="Arial" w:cs="Arial"/>
        </w:rPr>
      </w:pPr>
    </w:p>
    <w:p w14:paraId="641E09D3" w14:textId="77777777" w:rsidR="008C521C" w:rsidRDefault="008C521C" w:rsidP="008C521C">
      <w:pPr>
        <w:pStyle w:val="NoSpacing"/>
        <w:rPr>
          <w:rFonts w:ascii="Arial" w:hAnsi="Arial" w:cs="Arial"/>
        </w:rPr>
      </w:pPr>
    </w:p>
    <w:p w14:paraId="6F6BC787" w14:textId="77777777" w:rsidR="008C521C" w:rsidRDefault="008C521C" w:rsidP="008C521C">
      <w:pPr>
        <w:pStyle w:val="NoSpacing"/>
        <w:rPr>
          <w:rFonts w:ascii="Arial" w:hAnsi="Arial" w:cs="Arial"/>
        </w:rPr>
      </w:pPr>
    </w:p>
    <w:p w14:paraId="14D28B1E" w14:textId="77777777" w:rsidR="008C521C" w:rsidRDefault="008C521C" w:rsidP="008C521C">
      <w:pPr>
        <w:pStyle w:val="NoSpacing"/>
        <w:rPr>
          <w:rFonts w:ascii="Arial" w:hAnsi="Arial" w:cs="Arial"/>
        </w:rPr>
      </w:pPr>
    </w:p>
    <w:p w14:paraId="6C2FC826" w14:textId="77777777" w:rsidR="008C521C" w:rsidRPr="00BD2844" w:rsidRDefault="008C521C" w:rsidP="008C521C">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001E5A3C" w14:textId="77777777" w:rsidR="008C521C" w:rsidRPr="00BD2844" w:rsidRDefault="008C521C" w:rsidP="008C521C">
      <w:pPr>
        <w:pStyle w:val="NoSpacing"/>
        <w:rPr>
          <w:rFonts w:ascii="Arial" w:hAnsi="Arial" w:cs="Arial"/>
          <w:sz w:val="24"/>
        </w:rPr>
      </w:pPr>
    </w:p>
    <w:p w14:paraId="27787029" w14:textId="77777777" w:rsidR="008C521C" w:rsidRPr="006D649C" w:rsidRDefault="008C521C" w:rsidP="008C521C">
      <w:pPr>
        <w:pStyle w:val="NoSpacing"/>
        <w:rPr>
          <w:rFonts w:ascii="Arial" w:hAnsi="Arial" w:cs="Arial"/>
          <w:sz w:val="24"/>
        </w:rPr>
      </w:pPr>
      <w:r>
        <w:rPr>
          <w:rFonts w:ascii="Arial" w:hAnsi="Arial" w:cs="Arial"/>
          <w:sz w:val="24"/>
        </w:rPr>
        <w:t>Teacher Name: ______________________________________________________</w:t>
      </w:r>
    </w:p>
    <w:p w14:paraId="5273AFDC" w14:textId="77777777" w:rsidR="008C521C" w:rsidRDefault="008C521C" w:rsidP="008C521C">
      <w:pPr>
        <w:pStyle w:val="NoSpacing"/>
        <w:rPr>
          <w:rFonts w:ascii="Arial" w:hAnsi="Arial" w:cs="Arial"/>
        </w:rPr>
      </w:pPr>
    </w:p>
    <w:p w14:paraId="3B2E606A" w14:textId="77777777" w:rsidR="008C521C" w:rsidRDefault="008C521C" w:rsidP="008C521C">
      <w:pPr>
        <w:pStyle w:val="NoSpacing"/>
        <w:rPr>
          <w:rFonts w:ascii="Arial" w:hAnsi="Arial" w:cs="Arial"/>
        </w:rPr>
      </w:pPr>
    </w:p>
    <w:p w14:paraId="7D35A602" w14:textId="77777777" w:rsidR="008C521C" w:rsidRDefault="008C521C" w:rsidP="008C521C">
      <w:pPr>
        <w:pStyle w:val="NoSpacing"/>
        <w:rPr>
          <w:rFonts w:ascii="Arial" w:hAnsi="Arial" w:cs="Arial"/>
        </w:rPr>
      </w:pPr>
    </w:p>
    <w:p w14:paraId="0E2EA353" w14:textId="77777777" w:rsidR="008C521C" w:rsidRDefault="008C521C" w:rsidP="008C521C">
      <w:pPr>
        <w:pStyle w:val="NoSpacing"/>
        <w:rPr>
          <w:rFonts w:ascii="Arial" w:hAnsi="Arial" w:cs="Arial"/>
        </w:rPr>
      </w:pPr>
    </w:p>
    <w:p w14:paraId="2E3C5FBA" w14:textId="77777777" w:rsidR="008C521C" w:rsidRPr="00BD2844" w:rsidRDefault="008C521C" w:rsidP="008C521C">
      <w:pPr>
        <w:pStyle w:val="NoSpacing"/>
        <w:rPr>
          <w:rFonts w:ascii="Arial" w:hAnsi="Arial" w:cs="Arial"/>
          <w:b/>
          <w:sz w:val="28"/>
        </w:rPr>
      </w:pPr>
      <w:r w:rsidRPr="00BD2844">
        <w:rPr>
          <w:rFonts w:ascii="Arial" w:hAnsi="Arial" w:cs="Arial"/>
          <w:b/>
          <w:sz w:val="28"/>
        </w:rPr>
        <w:t>Time allowed for this paper</w:t>
      </w:r>
    </w:p>
    <w:p w14:paraId="5D311B5D" w14:textId="77777777" w:rsidR="008C521C" w:rsidRPr="00BD2844" w:rsidRDefault="008C521C" w:rsidP="008C521C">
      <w:pPr>
        <w:pStyle w:val="NoSpacing"/>
        <w:rPr>
          <w:rFonts w:ascii="Arial" w:hAnsi="Arial" w:cs="Arial"/>
          <w:sz w:val="24"/>
        </w:rPr>
      </w:pPr>
      <w:r w:rsidRPr="00BD2844">
        <w:rPr>
          <w:rFonts w:ascii="Arial" w:hAnsi="Arial" w:cs="Arial"/>
          <w:sz w:val="24"/>
        </w:rPr>
        <w:t>Reading time before commencing work:</w:t>
      </w:r>
      <w:r w:rsidRPr="00BD2844">
        <w:rPr>
          <w:rFonts w:ascii="Arial" w:hAnsi="Arial" w:cs="Arial"/>
          <w:sz w:val="24"/>
        </w:rPr>
        <w:tab/>
      </w:r>
      <w:r>
        <w:rPr>
          <w:rFonts w:ascii="Arial" w:hAnsi="Arial" w:cs="Arial"/>
          <w:sz w:val="24"/>
        </w:rPr>
        <w:t>ten</w:t>
      </w:r>
      <w:r w:rsidRPr="00BD2844">
        <w:rPr>
          <w:rFonts w:ascii="Arial" w:hAnsi="Arial" w:cs="Arial"/>
          <w:sz w:val="24"/>
        </w:rPr>
        <w:t xml:space="preserve"> minutes</w:t>
      </w:r>
    </w:p>
    <w:p w14:paraId="3FF3B2D9" w14:textId="77777777" w:rsidR="008C521C" w:rsidRPr="00BD2844" w:rsidRDefault="008C521C" w:rsidP="008C521C">
      <w:pPr>
        <w:pStyle w:val="NoSpacing"/>
        <w:rPr>
          <w:rFonts w:ascii="Arial" w:hAnsi="Arial" w:cs="Arial"/>
          <w:sz w:val="24"/>
        </w:rPr>
      </w:pPr>
      <w:r w:rsidRPr="00BD2844">
        <w:rPr>
          <w:rFonts w:ascii="Arial" w:hAnsi="Arial" w:cs="Arial"/>
          <w:sz w:val="24"/>
        </w:rPr>
        <w:t>Working time for paper:</w:t>
      </w:r>
      <w:r w:rsidRPr="00BD2844">
        <w:rPr>
          <w:rFonts w:ascii="Arial" w:hAnsi="Arial" w:cs="Arial"/>
          <w:sz w:val="24"/>
        </w:rPr>
        <w:tab/>
      </w:r>
      <w:r w:rsidRPr="00BD2844">
        <w:rPr>
          <w:rFonts w:ascii="Arial" w:hAnsi="Arial" w:cs="Arial"/>
          <w:sz w:val="24"/>
        </w:rPr>
        <w:tab/>
      </w:r>
      <w:r w:rsidRPr="00BD2844">
        <w:rPr>
          <w:rFonts w:ascii="Arial" w:hAnsi="Arial" w:cs="Arial"/>
          <w:sz w:val="24"/>
        </w:rPr>
        <w:tab/>
      </w:r>
      <w:r>
        <w:rPr>
          <w:rFonts w:ascii="Arial" w:hAnsi="Arial" w:cs="Arial"/>
          <w:sz w:val="24"/>
        </w:rPr>
        <w:t>two and a half hours</w:t>
      </w:r>
    </w:p>
    <w:p w14:paraId="03211689" w14:textId="77777777" w:rsidR="008C521C" w:rsidRPr="00BD2844" w:rsidRDefault="008C521C" w:rsidP="008C521C">
      <w:pPr>
        <w:pStyle w:val="NoSpacing"/>
        <w:rPr>
          <w:rFonts w:ascii="Arial" w:hAnsi="Arial" w:cs="Arial"/>
          <w:sz w:val="24"/>
        </w:rPr>
      </w:pPr>
    </w:p>
    <w:p w14:paraId="276A483C" w14:textId="77777777" w:rsidR="008C521C" w:rsidRPr="00BD2844" w:rsidRDefault="008C521C" w:rsidP="008C521C">
      <w:pPr>
        <w:pStyle w:val="NoSpacing"/>
        <w:rPr>
          <w:rFonts w:ascii="Arial" w:hAnsi="Arial" w:cs="Arial"/>
          <w:sz w:val="24"/>
        </w:rPr>
      </w:pPr>
    </w:p>
    <w:p w14:paraId="3361DDB2" w14:textId="77777777" w:rsidR="008C521C" w:rsidRPr="00BD2844" w:rsidRDefault="008C521C" w:rsidP="008C521C">
      <w:pPr>
        <w:pStyle w:val="NoSpacing"/>
        <w:rPr>
          <w:rFonts w:ascii="Arial" w:hAnsi="Arial" w:cs="Arial"/>
          <w:b/>
          <w:sz w:val="28"/>
        </w:rPr>
      </w:pPr>
      <w:r w:rsidRPr="00BD2844">
        <w:rPr>
          <w:rFonts w:ascii="Arial" w:hAnsi="Arial" w:cs="Arial"/>
          <w:b/>
          <w:sz w:val="28"/>
        </w:rPr>
        <w:t>Materials required/recommended for this paper</w:t>
      </w:r>
    </w:p>
    <w:p w14:paraId="4C82D379" w14:textId="77777777" w:rsidR="008C521C" w:rsidRPr="00BD2844" w:rsidRDefault="008C521C" w:rsidP="008C521C">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79744" behindDoc="0" locked="0" layoutInCell="1" allowOverlap="1" wp14:anchorId="753D3CAD" wp14:editId="494DAAAA">
                <wp:simplePos x="0" y="0"/>
                <wp:positionH relativeFrom="column">
                  <wp:posOffset>5244465</wp:posOffset>
                </wp:positionH>
                <wp:positionV relativeFrom="paragraph">
                  <wp:posOffset>167640</wp:posOffset>
                </wp:positionV>
                <wp:extent cx="393700" cy="39370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F12F6" id="Rectangle_x0020_18" o:spid="_x0000_s1026" style="position:absolute;left:0;text-align:left;margin-left:412.95pt;margin-top:13.2pt;width:31pt;height:3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" fillcolor="white [3201]" strokecolor="black [3200]" strokeweight="2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78720" behindDoc="0" locked="0" layoutInCell="1" allowOverlap="1" wp14:anchorId="4399124D" wp14:editId="625FE5F1">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7D38D814" w14:textId="77777777" w:rsidR="008C521C" w:rsidRPr="00BD2844" w:rsidRDefault="008C521C" w:rsidP="008C521C">
                            <w:pPr>
                              <w:pStyle w:val="NoSpacing"/>
                              <w:rPr>
                                <w:rFonts w:ascii="Arial" w:hAnsi="Arial" w:cs="Arial"/>
                                <w:sz w:val="20"/>
                              </w:rPr>
                            </w:pPr>
                            <w:r w:rsidRPr="00BD2844">
                              <w:rPr>
                                <w:rFonts w:ascii="Arial" w:hAnsi="Arial" w:cs="Arial"/>
                                <w:sz w:val="20"/>
                              </w:rPr>
                              <w:t>Number of additional</w:t>
                            </w:r>
                          </w:p>
                          <w:p w14:paraId="08C68316" w14:textId="77777777" w:rsidR="008C521C" w:rsidRDefault="008C521C" w:rsidP="008C521C">
                            <w:pPr>
                              <w:pStyle w:val="NoSpacing"/>
                              <w:rPr>
                                <w:rFonts w:ascii="Arial" w:hAnsi="Arial" w:cs="Arial"/>
                                <w:sz w:val="20"/>
                              </w:rPr>
                            </w:pPr>
                            <w:r w:rsidRPr="00BD2844">
                              <w:rPr>
                                <w:rFonts w:ascii="Arial" w:hAnsi="Arial" w:cs="Arial"/>
                                <w:sz w:val="20"/>
                              </w:rPr>
                              <w:t>answer booklets used</w:t>
                            </w:r>
                          </w:p>
                          <w:p w14:paraId="429F945F" w14:textId="77777777" w:rsidR="008C521C" w:rsidRPr="00BD2844" w:rsidRDefault="008C521C" w:rsidP="008C521C">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9124D"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7D38D814" w14:textId="77777777" w:rsidR="008C521C" w:rsidRPr="00BD2844" w:rsidRDefault="008C521C" w:rsidP="008C521C">
                      <w:pPr>
                        <w:pStyle w:val="NoSpacing"/>
                        <w:rPr>
                          <w:rFonts w:ascii="Arial" w:hAnsi="Arial" w:cs="Arial"/>
                          <w:sz w:val="20"/>
                        </w:rPr>
                      </w:pPr>
                      <w:r w:rsidRPr="00BD2844">
                        <w:rPr>
                          <w:rFonts w:ascii="Arial" w:hAnsi="Arial" w:cs="Arial"/>
                          <w:sz w:val="20"/>
                        </w:rPr>
                        <w:t>Number of additional</w:t>
                      </w:r>
                    </w:p>
                    <w:p w14:paraId="08C68316" w14:textId="77777777" w:rsidR="008C521C" w:rsidRDefault="008C521C" w:rsidP="008C521C">
                      <w:pPr>
                        <w:pStyle w:val="NoSpacing"/>
                        <w:rPr>
                          <w:rFonts w:ascii="Arial" w:hAnsi="Arial" w:cs="Arial"/>
                          <w:sz w:val="20"/>
                        </w:rPr>
                      </w:pPr>
                      <w:r w:rsidRPr="00BD2844">
                        <w:rPr>
                          <w:rFonts w:ascii="Arial" w:hAnsi="Arial" w:cs="Arial"/>
                          <w:sz w:val="20"/>
                        </w:rPr>
                        <w:t>answer booklets used</w:t>
                      </w:r>
                    </w:p>
                    <w:p w14:paraId="429F945F" w14:textId="77777777" w:rsidR="008C521C" w:rsidRPr="00BD2844" w:rsidRDefault="008C521C" w:rsidP="008C521C">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BD2844">
        <w:rPr>
          <w:rFonts w:ascii="Arial" w:hAnsi="Arial" w:cs="Arial"/>
          <w:b/>
          <w:i/>
          <w:sz w:val="24"/>
        </w:rPr>
        <w:t>To be provided by the supervisor</w:t>
      </w:r>
    </w:p>
    <w:p w14:paraId="51F7B2AE" w14:textId="77777777" w:rsidR="008C521C" w:rsidRPr="00BD2844" w:rsidRDefault="008C521C" w:rsidP="008C521C">
      <w:pPr>
        <w:pStyle w:val="NoSpacing"/>
        <w:rPr>
          <w:rFonts w:ascii="Arial" w:hAnsi="Arial" w:cs="Arial"/>
          <w:sz w:val="24"/>
        </w:rPr>
      </w:pPr>
      <w:r w:rsidRPr="00BD2844">
        <w:rPr>
          <w:rFonts w:ascii="Arial" w:hAnsi="Arial" w:cs="Arial"/>
          <w:sz w:val="24"/>
        </w:rPr>
        <w:t>This Question/Answer Booklet</w:t>
      </w:r>
    </w:p>
    <w:p w14:paraId="268EA25E" w14:textId="77777777" w:rsidR="008C521C" w:rsidRDefault="008C521C" w:rsidP="008C521C">
      <w:pPr>
        <w:pStyle w:val="NoSpacing"/>
        <w:rPr>
          <w:rFonts w:ascii="Arial" w:hAnsi="Arial" w:cs="Arial"/>
          <w:sz w:val="24"/>
        </w:rPr>
      </w:pPr>
      <w:r>
        <w:rPr>
          <w:rFonts w:ascii="Arial" w:hAnsi="Arial" w:cs="Arial"/>
          <w:sz w:val="24"/>
        </w:rPr>
        <w:t>Sound recording</w:t>
      </w:r>
    </w:p>
    <w:p w14:paraId="48F7ABDE" w14:textId="77777777" w:rsidR="008C521C" w:rsidRPr="00BD2844" w:rsidRDefault="008C521C" w:rsidP="008C521C">
      <w:pPr>
        <w:pStyle w:val="NoSpacing"/>
        <w:rPr>
          <w:rFonts w:ascii="Arial" w:hAnsi="Arial" w:cs="Arial"/>
          <w:sz w:val="24"/>
        </w:rPr>
      </w:pPr>
    </w:p>
    <w:p w14:paraId="60893492" w14:textId="77777777" w:rsidR="008C521C" w:rsidRPr="00BD2844" w:rsidRDefault="008C521C" w:rsidP="008C521C">
      <w:pPr>
        <w:pStyle w:val="NoSpacing"/>
        <w:rPr>
          <w:rFonts w:ascii="Arial" w:hAnsi="Arial" w:cs="Arial"/>
          <w:b/>
          <w:i/>
          <w:sz w:val="24"/>
        </w:rPr>
      </w:pPr>
      <w:r w:rsidRPr="00BD2844">
        <w:rPr>
          <w:rFonts w:ascii="Arial" w:hAnsi="Arial" w:cs="Arial"/>
          <w:b/>
          <w:i/>
          <w:sz w:val="24"/>
        </w:rPr>
        <w:t>To be provided by the candidate</w:t>
      </w:r>
    </w:p>
    <w:p w14:paraId="0AB2A57A" w14:textId="77777777" w:rsidR="008C521C" w:rsidRPr="00BD2844" w:rsidRDefault="008C521C" w:rsidP="008C521C">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Pr>
          <w:rFonts w:ascii="Arial" w:hAnsi="Arial" w:cs="Arial"/>
          <w:sz w:val="24"/>
        </w:rPr>
        <w:t>ed</w:t>
      </w:r>
      <w:r w:rsidRPr="00BD2844">
        <w:rPr>
          <w:rFonts w:ascii="Arial" w:hAnsi="Arial" w:cs="Arial"/>
          <w:sz w:val="24"/>
        </w:rPr>
        <w:t>), sharpener, correction fluid/tape, eraser, ruler, highlighters</w:t>
      </w:r>
    </w:p>
    <w:p w14:paraId="0282E409" w14:textId="77777777" w:rsidR="008C521C" w:rsidRDefault="008C521C" w:rsidP="008C521C">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Pr>
          <w:rFonts w:ascii="Arial" w:hAnsi="Arial" w:cs="Arial"/>
          <w:sz w:val="24"/>
        </w:rPr>
        <w:t>print dictionaries: one combined dictionary (Japanese/English and English/Japanese dictionary) or two separate dictionaries (one English/Japanese and one Japanese/English dictionary)</w:t>
      </w:r>
    </w:p>
    <w:p w14:paraId="7272CEE9" w14:textId="77777777" w:rsidR="008C521C" w:rsidRDefault="008C521C" w:rsidP="008C521C">
      <w:pPr>
        <w:pStyle w:val="NoSpacing"/>
        <w:ind w:left="2160"/>
        <w:rPr>
          <w:rFonts w:ascii="Arial" w:hAnsi="Arial" w:cs="Arial"/>
          <w:sz w:val="24"/>
        </w:rPr>
      </w:pPr>
      <w:r>
        <w:rPr>
          <w:rFonts w:ascii="Arial" w:hAnsi="Arial" w:cs="Arial"/>
          <w:sz w:val="24"/>
        </w:rPr>
        <w:t>No electronic dictionaries are allowed</w:t>
      </w:r>
    </w:p>
    <w:p w14:paraId="3978AFD7" w14:textId="77777777" w:rsidR="008C521C" w:rsidRPr="00BD2844" w:rsidRDefault="008C521C" w:rsidP="008C521C">
      <w:pPr>
        <w:pStyle w:val="NoSpacing"/>
        <w:ind w:left="2160"/>
        <w:rPr>
          <w:rFonts w:ascii="Arial" w:hAnsi="Arial" w:cs="Arial"/>
          <w:sz w:val="24"/>
        </w:rPr>
      </w:pPr>
      <w:r>
        <w:rPr>
          <w:rFonts w:ascii="Arial" w:hAnsi="Arial" w:cs="Arial"/>
          <w:sz w:val="24"/>
        </w:rPr>
        <w:t>Notes: Dictionaries must not contain any notes or other marks</w:t>
      </w:r>
    </w:p>
    <w:p w14:paraId="65FEAAF0" w14:textId="77777777" w:rsidR="008C521C" w:rsidRPr="00BD2844" w:rsidRDefault="008C521C" w:rsidP="008C521C">
      <w:pPr>
        <w:pStyle w:val="NoSpacing"/>
        <w:rPr>
          <w:rFonts w:ascii="Arial" w:hAnsi="Arial" w:cs="Arial"/>
          <w:sz w:val="24"/>
        </w:rPr>
      </w:pPr>
    </w:p>
    <w:p w14:paraId="75F09F3D" w14:textId="77777777" w:rsidR="008C521C" w:rsidRPr="00BD2844" w:rsidRDefault="008C521C" w:rsidP="008C521C">
      <w:pPr>
        <w:pStyle w:val="NoSpacing"/>
        <w:rPr>
          <w:rFonts w:ascii="Arial" w:hAnsi="Arial" w:cs="Arial"/>
          <w:b/>
          <w:sz w:val="28"/>
        </w:rPr>
      </w:pPr>
      <w:r w:rsidRPr="00BD2844">
        <w:rPr>
          <w:rFonts w:ascii="Arial" w:hAnsi="Arial" w:cs="Arial"/>
          <w:b/>
          <w:sz w:val="28"/>
        </w:rPr>
        <w:t>Important note to candidates</w:t>
      </w:r>
    </w:p>
    <w:p w14:paraId="2B19D023" w14:textId="77777777" w:rsidR="008C521C" w:rsidRDefault="008C521C" w:rsidP="008C521C">
      <w:pPr>
        <w:pStyle w:val="NoSpacing"/>
        <w:rPr>
          <w:rFonts w:ascii="Arial" w:hAnsi="Arial" w:cs="Arial"/>
          <w:sz w:val="24"/>
        </w:rPr>
        <w:sectPr w:rsidR="008C521C">
          <w:headerReference w:type="default" r:id="rId8"/>
          <w:footerReference w:type="default" r:id="rId9"/>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Pr>
          <w:rFonts w:ascii="Arial" w:hAnsi="Arial" w:cs="Arial"/>
          <w:sz w:val="24"/>
        </w:rPr>
        <w:t xml:space="preserve"> reading any further.</w:t>
      </w:r>
    </w:p>
    <w:p w14:paraId="185294A0" w14:textId="77777777" w:rsidR="008C521C" w:rsidRDefault="008C521C" w:rsidP="008C521C">
      <w:pPr>
        <w:pStyle w:val="NoSpacing"/>
        <w:spacing w:line="360" w:lineRule="auto"/>
        <w:rPr>
          <w:rFonts w:ascii="Arial" w:hAnsi="Arial" w:cs="Arial"/>
          <w:b/>
          <w:sz w:val="28"/>
        </w:rPr>
      </w:pPr>
      <w:r>
        <w:rPr>
          <w:rFonts w:ascii="Arial" w:hAnsi="Arial" w:cs="Arial"/>
          <w:b/>
          <w:sz w:val="28"/>
        </w:rPr>
        <w:lastRenderedPageBreak/>
        <w:t>Structure of the examination</w:t>
      </w:r>
    </w:p>
    <w:p w14:paraId="331C83A9" w14:textId="77777777" w:rsidR="008C521C" w:rsidRDefault="008C521C" w:rsidP="008C521C">
      <w:pPr>
        <w:pStyle w:val="NoSpacing"/>
        <w:rPr>
          <w:rFonts w:ascii="Arial" w:hAnsi="Arial" w:cs="Arial"/>
        </w:rPr>
      </w:pPr>
      <w:r>
        <w:rPr>
          <w:rFonts w:ascii="Arial" w:hAnsi="Arial" w:cs="Arial"/>
        </w:rPr>
        <w:t xml:space="preserve">The Methodist Ladies' College Japanese: Second Language ATAR Year 12 examination consists of the following sections: </w:t>
      </w:r>
    </w:p>
    <w:p w14:paraId="67F3B373" w14:textId="77777777" w:rsidR="008C521C" w:rsidRDefault="008C521C" w:rsidP="008C521C">
      <w:pPr>
        <w:pStyle w:val="NoSpacing"/>
        <w:spacing w:line="360" w:lineRule="auto"/>
        <w:rPr>
          <w:rFonts w:ascii="Arial" w:hAnsi="Arial" w:cs="Arial"/>
          <w:b/>
          <w:sz w:val="28"/>
        </w:rPr>
      </w:pPr>
    </w:p>
    <w:p w14:paraId="0B382071" w14:textId="77777777" w:rsidR="008C521C" w:rsidRDefault="008C521C" w:rsidP="008C521C">
      <w:pPr>
        <w:pStyle w:val="NoSpacing"/>
        <w:spacing w:line="360" w:lineRule="auto"/>
        <w:rPr>
          <w:rFonts w:ascii="Arial" w:hAnsi="Arial" w:cs="Arial"/>
          <w:b/>
          <w:sz w:val="28"/>
        </w:rPr>
      </w:pPr>
      <w:r>
        <w:rPr>
          <w:rFonts w:ascii="Arial" w:hAnsi="Arial" w:cs="Arial"/>
          <w:b/>
          <w:sz w:val="28"/>
        </w:rPr>
        <w:t>Structure of this paper</w:t>
      </w:r>
    </w:p>
    <w:tbl>
      <w:tblPr>
        <w:tblStyle w:val="TableGrid"/>
        <w:tblW w:w="5000" w:type="pct"/>
        <w:tblLook w:val="04A0" w:firstRow="1" w:lastRow="0" w:firstColumn="1" w:lastColumn="0" w:noHBand="0" w:noVBand="1"/>
      </w:tblPr>
      <w:tblGrid>
        <w:gridCol w:w="2142"/>
        <w:gridCol w:w="1160"/>
        <w:gridCol w:w="1250"/>
        <w:gridCol w:w="6"/>
        <w:gridCol w:w="1250"/>
        <w:gridCol w:w="1261"/>
        <w:gridCol w:w="1273"/>
        <w:gridCol w:w="1257"/>
      </w:tblGrid>
      <w:tr w:rsidR="008C521C" w14:paraId="36CF01A2" w14:textId="77777777" w:rsidTr="007F6334">
        <w:tc>
          <w:tcPr>
            <w:tcW w:w="1116" w:type="pct"/>
            <w:tcBorders>
              <w:top w:val="single" w:sz="4" w:space="0" w:color="auto"/>
              <w:left w:val="single" w:sz="4" w:space="0" w:color="auto"/>
              <w:bottom w:val="single" w:sz="4" w:space="0" w:color="auto"/>
              <w:right w:val="single" w:sz="4" w:space="0" w:color="auto"/>
            </w:tcBorders>
            <w:vAlign w:val="center"/>
            <w:hideMark/>
          </w:tcPr>
          <w:p w14:paraId="0341447B" w14:textId="77777777" w:rsidR="008C521C" w:rsidRDefault="008C521C" w:rsidP="007F6334">
            <w:pPr>
              <w:pStyle w:val="NoSpacing"/>
              <w:jc w:val="center"/>
              <w:rPr>
                <w:rFonts w:ascii="Arial" w:hAnsi="Arial" w:cs="Arial"/>
                <w:sz w:val="20"/>
              </w:rPr>
            </w:pPr>
            <w:r>
              <w:rPr>
                <w:rFonts w:ascii="Arial" w:hAnsi="Arial" w:cs="Arial"/>
                <w:sz w:val="20"/>
              </w:rPr>
              <w:t>Section</w:t>
            </w:r>
          </w:p>
        </w:tc>
        <w:tc>
          <w:tcPr>
            <w:tcW w:w="604" w:type="pct"/>
            <w:tcBorders>
              <w:top w:val="single" w:sz="4" w:space="0" w:color="auto"/>
              <w:left w:val="single" w:sz="4" w:space="0" w:color="auto"/>
              <w:bottom w:val="single" w:sz="4" w:space="0" w:color="auto"/>
              <w:right w:val="single" w:sz="4" w:space="0" w:color="auto"/>
            </w:tcBorders>
            <w:vAlign w:val="center"/>
            <w:hideMark/>
          </w:tcPr>
          <w:p w14:paraId="79ECC359" w14:textId="77777777" w:rsidR="008C521C" w:rsidRDefault="008C521C" w:rsidP="007F6334">
            <w:pPr>
              <w:pStyle w:val="NoSpacing"/>
              <w:jc w:val="center"/>
              <w:rPr>
                <w:rFonts w:ascii="Arial" w:hAnsi="Arial" w:cs="Arial"/>
                <w:sz w:val="20"/>
              </w:rPr>
            </w:pPr>
            <w:r>
              <w:rPr>
                <w:rFonts w:ascii="Arial" w:hAnsi="Arial" w:cs="Arial"/>
                <w:sz w:val="20"/>
              </w:rPr>
              <w:t>Number of questions available</w:t>
            </w:r>
          </w:p>
        </w:tc>
        <w:tc>
          <w:tcPr>
            <w:tcW w:w="651" w:type="pct"/>
            <w:tcBorders>
              <w:top w:val="single" w:sz="4" w:space="0" w:color="auto"/>
              <w:left w:val="single" w:sz="4" w:space="0" w:color="auto"/>
              <w:bottom w:val="single" w:sz="4" w:space="0" w:color="auto"/>
              <w:right w:val="single" w:sz="4" w:space="0" w:color="auto"/>
            </w:tcBorders>
            <w:vAlign w:val="center"/>
            <w:hideMark/>
          </w:tcPr>
          <w:p w14:paraId="0B0F3508" w14:textId="77777777" w:rsidR="008C521C" w:rsidRDefault="008C521C" w:rsidP="007F6334">
            <w:pPr>
              <w:pStyle w:val="NoSpacing"/>
              <w:jc w:val="center"/>
              <w:rPr>
                <w:rFonts w:ascii="Arial" w:hAnsi="Arial" w:cs="Arial"/>
                <w:sz w:val="20"/>
              </w:rPr>
            </w:pPr>
            <w:r>
              <w:rPr>
                <w:rFonts w:ascii="Arial" w:hAnsi="Arial" w:cs="Arial"/>
                <w:sz w:val="20"/>
              </w:rPr>
              <w:t>Number of questions to be answered</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61723C83" w14:textId="77777777" w:rsidR="008C521C" w:rsidRDefault="008C521C" w:rsidP="007F6334">
            <w:pPr>
              <w:pStyle w:val="NoSpacing"/>
              <w:jc w:val="center"/>
              <w:rPr>
                <w:rFonts w:ascii="Arial" w:hAnsi="Arial" w:cs="Arial"/>
                <w:sz w:val="20"/>
              </w:rPr>
            </w:pPr>
            <w:r>
              <w:rPr>
                <w:rFonts w:ascii="Arial" w:hAnsi="Arial" w:cs="Arial"/>
                <w:sz w:val="20"/>
              </w:rPr>
              <w:t>Suggested working time (minutes)</w:t>
            </w:r>
          </w:p>
        </w:tc>
        <w:tc>
          <w:tcPr>
            <w:tcW w:w="657" w:type="pct"/>
            <w:tcBorders>
              <w:top w:val="single" w:sz="4" w:space="0" w:color="auto"/>
              <w:left w:val="single" w:sz="4" w:space="0" w:color="auto"/>
              <w:bottom w:val="single" w:sz="4" w:space="0" w:color="auto"/>
              <w:right w:val="single" w:sz="4" w:space="0" w:color="auto"/>
            </w:tcBorders>
            <w:vAlign w:val="center"/>
            <w:hideMark/>
          </w:tcPr>
          <w:p w14:paraId="768847CD" w14:textId="77777777" w:rsidR="008C521C" w:rsidRDefault="008C521C" w:rsidP="007F6334">
            <w:pPr>
              <w:pStyle w:val="NoSpacing"/>
              <w:jc w:val="center"/>
              <w:rPr>
                <w:rFonts w:ascii="Arial" w:hAnsi="Arial" w:cs="Arial"/>
                <w:sz w:val="20"/>
              </w:rPr>
            </w:pPr>
            <w:r>
              <w:rPr>
                <w:rFonts w:ascii="Arial" w:hAnsi="Arial" w:cs="Arial"/>
                <w:sz w:val="20"/>
              </w:rPr>
              <w:t>Marks available</w:t>
            </w:r>
          </w:p>
        </w:tc>
        <w:tc>
          <w:tcPr>
            <w:tcW w:w="663" w:type="pct"/>
            <w:tcBorders>
              <w:top w:val="single" w:sz="4" w:space="0" w:color="auto"/>
              <w:left w:val="single" w:sz="4" w:space="0" w:color="auto"/>
              <w:bottom w:val="single" w:sz="4" w:space="0" w:color="auto"/>
              <w:right w:val="single" w:sz="4" w:space="0" w:color="auto"/>
            </w:tcBorders>
            <w:vAlign w:val="center"/>
            <w:hideMark/>
          </w:tcPr>
          <w:p w14:paraId="653777FC" w14:textId="77777777" w:rsidR="008C521C" w:rsidRDefault="008C521C" w:rsidP="007F6334">
            <w:pPr>
              <w:pStyle w:val="NoSpacing"/>
              <w:jc w:val="center"/>
              <w:rPr>
                <w:rFonts w:ascii="Arial" w:hAnsi="Arial" w:cs="Arial"/>
                <w:sz w:val="20"/>
              </w:rPr>
            </w:pPr>
            <w:r>
              <w:rPr>
                <w:rFonts w:ascii="Arial" w:hAnsi="Arial" w:cs="Arial"/>
                <w:sz w:val="20"/>
              </w:rPr>
              <w:t>Percentage of total exam</w:t>
            </w:r>
          </w:p>
        </w:tc>
        <w:tc>
          <w:tcPr>
            <w:tcW w:w="656" w:type="pct"/>
            <w:tcBorders>
              <w:top w:val="single" w:sz="4" w:space="0" w:color="auto"/>
              <w:left w:val="single" w:sz="4" w:space="0" w:color="auto"/>
              <w:bottom w:val="single" w:sz="4" w:space="0" w:color="auto"/>
              <w:right w:val="single" w:sz="4" w:space="0" w:color="auto"/>
            </w:tcBorders>
            <w:vAlign w:val="center"/>
            <w:hideMark/>
          </w:tcPr>
          <w:p w14:paraId="1C02E9C6" w14:textId="77777777" w:rsidR="008C521C" w:rsidRDefault="008C521C" w:rsidP="007F6334">
            <w:pPr>
              <w:pStyle w:val="NoSpacing"/>
              <w:jc w:val="center"/>
              <w:rPr>
                <w:rFonts w:ascii="Arial" w:hAnsi="Arial" w:cs="Arial"/>
                <w:sz w:val="20"/>
              </w:rPr>
            </w:pPr>
            <w:r>
              <w:rPr>
                <w:rFonts w:ascii="Arial" w:hAnsi="Arial" w:cs="Arial"/>
                <w:sz w:val="20"/>
              </w:rPr>
              <w:t>Your mark</w:t>
            </w:r>
          </w:p>
        </w:tc>
      </w:tr>
      <w:tr w:rsidR="008C521C" w14:paraId="5384ADDE" w14:textId="77777777" w:rsidTr="007F6334">
        <w:trPr>
          <w:trHeight w:val="518"/>
        </w:trPr>
        <w:tc>
          <w:tcPr>
            <w:tcW w:w="1116" w:type="pct"/>
            <w:tcBorders>
              <w:top w:val="single" w:sz="4" w:space="0" w:color="auto"/>
              <w:left w:val="single" w:sz="4" w:space="0" w:color="auto"/>
              <w:bottom w:val="single" w:sz="4" w:space="0" w:color="auto"/>
              <w:right w:val="single" w:sz="4" w:space="0" w:color="auto"/>
            </w:tcBorders>
            <w:vAlign w:val="center"/>
            <w:hideMark/>
          </w:tcPr>
          <w:p w14:paraId="3E7E803D" w14:textId="77777777" w:rsidR="008C521C" w:rsidRDefault="008C521C" w:rsidP="007F6334">
            <w:pPr>
              <w:pStyle w:val="NoSpacing"/>
              <w:rPr>
                <w:rFonts w:ascii="Arial" w:hAnsi="Arial" w:cs="Arial"/>
                <w:sz w:val="20"/>
              </w:rPr>
            </w:pPr>
            <w:r>
              <w:rPr>
                <w:rFonts w:ascii="Arial" w:hAnsi="Arial" w:cs="Arial"/>
                <w:sz w:val="20"/>
              </w:rPr>
              <w:t xml:space="preserve">Section One: </w:t>
            </w:r>
          </w:p>
          <w:p w14:paraId="160A7C94" w14:textId="77777777" w:rsidR="008C521C" w:rsidRDefault="008C521C" w:rsidP="007F6334">
            <w:pPr>
              <w:pStyle w:val="NoSpacing"/>
              <w:rPr>
                <w:rFonts w:ascii="Arial" w:hAnsi="Arial" w:cs="Arial"/>
                <w:sz w:val="20"/>
              </w:rPr>
            </w:pPr>
            <w:r>
              <w:rPr>
                <w:rFonts w:ascii="Arial" w:hAnsi="Arial" w:cs="Arial"/>
                <w:sz w:val="20"/>
              </w:rPr>
              <w:t>Response (listening)</w:t>
            </w:r>
          </w:p>
        </w:tc>
        <w:tc>
          <w:tcPr>
            <w:tcW w:w="604" w:type="pct"/>
            <w:tcBorders>
              <w:top w:val="single" w:sz="4" w:space="0" w:color="auto"/>
              <w:left w:val="single" w:sz="4" w:space="0" w:color="auto"/>
              <w:bottom w:val="single" w:sz="4" w:space="0" w:color="auto"/>
              <w:right w:val="single" w:sz="4" w:space="0" w:color="auto"/>
            </w:tcBorders>
            <w:vAlign w:val="center"/>
          </w:tcPr>
          <w:p w14:paraId="2B59FA21" w14:textId="77777777" w:rsidR="008C521C" w:rsidRDefault="008C521C" w:rsidP="007F6334">
            <w:pPr>
              <w:pStyle w:val="NoSpacing"/>
              <w:jc w:val="center"/>
              <w:rPr>
                <w:rFonts w:ascii="Arial" w:hAnsi="Arial" w:cs="Arial"/>
              </w:rPr>
            </w:pPr>
            <w:r>
              <w:rPr>
                <w:rFonts w:ascii="Arial" w:hAnsi="Arial" w:cs="Arial"/>
              </w:rPr>
              <w:t>15</w:t>
            </w:r>
          </w:p>
        </w:tc>
        <w:tc>
          <w:tcPr>
            <w:tcW w:w="651" w:type="pct"/>
            <w:tcBorders>
              <w:top w:val="single" w:sz="4" w:space="0" w:color="auto"/>
              <w:left w:val="single" w:sz="4" w:space="0" w:color="auto"/>
              <w:bottom w:val="single" w:sz="4" w:space="0" w:color="auto"/>
              <w:right w:val="single" w:sz="4" w:space="0" w:color="auto"/>
            </w:tcBorders>
            <w:vAlign w:val="center"/>
          </w:tcPr>
          <w:p w14:paraId="35DD9EF4" w14:textId="77777777" w:rsidR="008C521C" w:rsidRDefault="008C521C" w:rsidP="007F6334">
            <w:pPr>
              <w:pStyle w:val="NoSpacing"/>
              <w:jc w:val="center"/>
              <w:rPr>
                <w:rFonts w:ascii="Arial" w:hAnsi="Arial" w:cs="Arial"/>
              </w:rPr>
            </w:pPr>
            <w:r>
              <w:rPr>
                <w:rFonts w:ascii="Arial" w:hAnsi="Arial" w:cs="Arial"/>
              </w:rPr>
              <w:t>15</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1227BDC0" w14:textId="77777777" w:rsidR="008C521C" w:rsidRDefault="008C521C" w:rsidP="007F6334">
            <w:pPr>
              <w:pStyle w:val="NoSpacing"/>
              <w:jc w:val="center"/>
              <w:rPr>
                <w:rFonts w:ascii="Arial" w:hAnsi="Arial" w:cs="Arial"/>
              </w:rPr>
            </w:pPr>
            <w:r>
              <w:rPr>
                <w:rFonts w:ascii="Arial" w:hAnsi="Arial" w:cs="Arial"/>
              </w:rPr>
              <w:t>30</w:t>
            </w:r>
          </w:p>
        </w:tc>
        <w:tc>
          <w:tcPr>
            <w:tcW w:w="657" w:type="pct"/>
            <w:tcBorders>
              <w:top w:val="single" w:sz="4" w:space="0" w:color="auto"/>
              <w:left w:val="single" w:sz="4" w:space="0" w:color="auto"/>
              <w:bottom w:val="single" w:sz="4" w:space="0" w:color="auto"/>
              <w:right w:val="single" w:sz="4" w:space="0" w:color="auto"/>
            </w:tcBorders>
            <w:vAlign w:val="center"/>
          </w:tcPr>
          <w:p w14:paraId="19A730B1" w14:textId="77777777" w:rsidR="008C521C" w:rsidRDefault="008C521C" w:rsidP="007F6334">
            <w:pPr>
              <w:pStyle w:val="NoSpacing"/>
              <w:jc w:val="center"/>
              <w:rPr>
                <w:rFonts w:ascii="Arial" w:hAnsi="Arial" w:cs="Arial"/>
              </w:rPr>
            </w:pPr>
            <w:r>
              <w:rPr>
                <w:rFonts w:ascii="Arial" w:hAnsi="Arial" w:cs="Arial"/>
              </w:rPr>
              <w:t>46</w:t>
            </w:r>
          </w:p>
        </w:tc>
        <w:tc>
          <w:tcPr>
            <w:tcW w:w="663" w:type="pct"/>
            <w:tcBorders>
              <w:top w:val="single" w:sz="4" w:space="0" w:color="auto"/>
              <w:left w:val="single" w:sz="4" w:space="0" w:color="auto"/>
              <w:bottom w:val="single" w:sz="4" w:space="0" w:color="auto"/>
              <w:right w:val="single" w:sz="4" w:space="0" w:color="auto"/>
            </w:tcBorders>
            <w:vAlign w:val="center"/>
            <w:hideMark/>
          </w:tcPr>
          <w:p w14:paraId="3E03A3C8" w14:textId="77777777" w:rsidR="008C521C" w:rsidRDefault="008C521C" w:rsidP="007F6334">
            <w:pPr>
              <w:pStyle w:val="NoSpacing"/>
              <w:jc w:val="center"/>
              <w:rPr>
                <w:rFonts w:ascii="Arial" w:hAnsi="Arial" w:cs="Arial"/>
              </w:rPr>
            </w:pPr>
            <w:r>
              <w:rPr>
                <w:rFonts w:ascii="Arial" w:hAnsi="Arial" w:cs="Arial"/>
              </w:rPr>
              <w:t>30</w:t>
            </w:r>
          </w:p>
        </w:tc>
        <w:tc>
          <w:tcPr>
            <w:tcW w:w="656" w:type="pct"/>
            <w:tcBorders>
              <w:top w:val="single" w:sz="4" w:space="0" w:color="auto"/>
              <w:left w:val="single" w:sz="4" w:space="0" w:color="auto"/>
              <w:bottom w:val="single" w:sz="4" w:space="0" w:color="auto"/>
              <w:right w:val="single" w:sz="4" w:space="0" w:color="auto"/>
            </w:tcBorders>
            <w:vAlign w:val="center"/>
          </w:tcPr>
          <w:p w14:paraId="2CAF1350" w14:textId="77777777" w:rsidR="008C521C" w:rsidRDefault="008C521C" w:rsidP="007F6334">
            <w:pPr>
              <w:pStyle w:val="NoSpacing"/>
              <w:jc w:val="right"/>
              <w:rPr>
                <w:rFonts w:ascii="Arial" w:hAnsi="Arial" w:cs="Arial"/>
              </w:rPr>
            </w:pPr>
            <w:r>
              <w:rPr>
                <w:rFonts w:ascii="Arial" w:hAnsi="Arial" w:cs="Arial"/>
              </w:rPr>
              <w:t>/30</w:t>
            </w:r>
          </w:p>
        </w:tc>
      </w:tr>
      <w:tr w:rsidR="008C521C" w14:paraId="62ECCE8B" w14:textId="77777777" w:rsidTr="007F6334">
        <w:trPr>
          <w:trHeight w:val="411"/>
        </w:trPr>
        <w:tc>
          <w:tcPr>
            <w:tcW w:w="1116" w:type="pct"/>
            <w:tcBorders>
              <w:top w:val="single" w:sz="4" w:space="0" w:color="auto"/>
              <w:left w:val="single" w:sz="4" w:space="0" w:color="auto"/>
              <w:bottom w:val="single" w:sz="4" w:space="0" w:color="auto"/>
              <w:right w:val="single" w:sz="4" w:space="0" w:color="auto"/>
            </w:tcBorders>
            <w:vAlign w:val="center"/>
            <w:hideMark/>
          </w:tcPr>
          <w:p w14:paraId="240EF444" w14:textId="77777777" w:rsidR="008C521C" w:rsidRDefault="008C521C" w:rsidP="007F6334">
            <w:pPr>
              <w:pStyle w:val="NoSpacing"/>
              <w:rPr>
                <w:rFonts w:ascii="Arial" w:hAnsi="Arial" w:cs="Arial"/>
                <w:sz w:val="20"/>
              </w:rPr>
            </w:pPr>
            <w:r>
              <w:rPr>
                <w:rFonts w:ascii="Arial" w:hAnsi="Arial" w:cs="Arial"/>
                <w:sz w:val="20"/>
              </w:rPr>
              <w:t>Section Two:</w:t>
            </w:r>
          </w:p>
          <w:p w14:paraId="6CBDADA4" w14:textId="77777777" w:rsidR="008C521C" w:rsidRDefault="008C521C" w:rsidP="007F6334">
            <w:pPr>
              <w:pStyle w:val="NoSpacing"/>
              <w:rPr>
                <w:rFonts w:ascii="Arial" w:hAnsi="Arial" w:cs="Arial"/>
                <w:sz w:val="20"/>
              </w:rPr>
            </w:pPr>
            <w:r>
              <w:rPr>
                <w:rFonts w:ascii="Arial" w:hAnsi="Arial" w:cs="Arial"/>
                <w:sz w:val="20"/>
              </w:rPr>
              <w:t>Response (viewing, reading)</w:t>
            </w:r>
          </w:p>
        </w:tc>
        <w:tc>
          <w:tcPr>
            <w:tcW w:w="604" w:type="pct"/>
            <w:tcBorders>
              <w:top w:val="single" w:sz="4" w:space="0" w:color="auto"/>
              <w:left w:val="single" w:sz="4" w:space="0" w:color="auto"/>
              <w:bottom w:val="single" w:sz="4" w:space="0" w:color="auto"/>
              <w:right w:val="single" w:sz="4" w:space="0" w:color="auto"/>
            </w:tcBorders>
            <w:vAlign w:val="center"/>
          </w:tcPr>
          <w:p w14:paraId="43BB5DB8" w14:textId="77777777" w:rsidR="008C521C" w:rsidRDefault="008C521C" w:rsidP="007F6334">
            <w:pPr>
              <w:pStyle w:val="NoSpacing"/>
              <w:jc w:val="center"/>
              <w:rPr>
                <w:rFonts w:ascii="Arial" w:hAnsi="Arial" w:cs="Arial"/>
              </w:rPr>
            </w:pPr>
            <w:r>
              <w:rPr>
                <w:rFonts w:ascii="Arial" w:hAnsi="Arial" w:cs="Arial"/>
              </w:rPr>
              <w:t>19</w:t>
            </w:r>
          </w:p>
        </w:tc>
        <w:tc>
          <w:tcPr>
            <w:tcW w:w="651" w:type="pct"/>
            <w:tcBorders>
              <w:top w:val="single" w:sz="4" w:space="0" w:color="auto"/>
              <w:left w:val="single" w:sz="4" w:space="0" w:color="auto"/>
              <w:bottom w:val="single" w:sz="4" w:space="0" w:color="auto"/>
              <w:right w:val="single" w:sz="4" w:space="0" w:color="auto"/>
            </w:tcBorders>
            <w:vAlign w:val="center"/>
          </w:tcPr>
          <w:p w14:paraId="0607407A" w14:textId="77777777" w:rsidR="008C521C" w:rsidRDefault="008C521C" w:rsidP="007F6334">
            <w:pPr>
              <w:pStyle w:val="NoSpacing"/>
              <w:jc w:val="center"/>
              <w:rPr>
                <w:rFonts w:ascii="Arial" w:hAnsi="Arial" w:cs="Arial"/>
              </w:rPr>
            </w:pPr>
            <w:r>
              <w:rPr>
                <w:rFonts w:ascii="Arial" w:hAnsi="Arial" w:cs="Arial"/>
              </w:rPr>
              <w:t>19</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5F41399F" w14:textId="77777777" w:rsidR="008C521C" w:rsidRDefault="008C521C" w:rsidP="007F6334">
            <w:pPr>
              <w:pStyle w:val="NoSpacing"/>
              <w:jc w:val="center"/>
              <w:rPr>
                <w:rFonts w:ascii="Arial" w:hAnsi="Arial" w:cs="Arial"/>
              </w:rPr>
            </w:pPr>
            <w:r>
              <w:rPr>
                <w:rFonts w:ascii="Arial" w:hAnsi="Arial" w:cs="Arial"/>
              </w:rPr>
              <w:t>60</w:t>
            </w:r>
          </w:p>
        </w:tc>
        <w:tc>
          <w:tcPr>
            <w:tcW w:w="657" w:type="pct"/>
            <w:tcBorders>
              <w:top w:val="single" w:sz="4" w:space="0" w:color="auto"/>
              <w:left w:val="single" w:sz="4" w:space="0" w:color="auto"/>
              <w:bottom w:val="single" w:sz="4" w:space="0" w:color="auto"/>
              <w:right w:val="single" w:sz="4" w:space="0" w:color="auto"/>
            </w:tcBorders>
            <w:vAlign w:val="center"/>
          </w:tcPr>
          <w:p w14:paraId="644C7688" w14:textId="77777777" w:rsidR="008C521C" w:rsidRDefault="008C521C" w:rsidP="007F6334">
            <w:pPr>
              <w:pStyle w:val="NoSpacing"/>
              <w:jc w:val="center"/>
              <w:rPr>
                <w:rFonts w:ascii="Arial" w:hAnsi="Arial" w:cs="Arial"/>
              </w:rPr>
            </w:pPr>
            <w:r>
              <w:rPr>
                <w:rFonts w:ascii="Arial" w:hAnsi="Arial" w:cs="Arial"/>
              </w:rPr>
              <w:t>60</w:t>
            </w:r>
          </w:p>
        </w:tc>
        <w:tc>
          <w:tcPr>
            <w:tcW w:w="663" w:type="pct"/>
            <w:tcBorders>
              <w:top w:val="single" w:sz="4" w:space="0" w:color="auto"/>
              <w:left w:val="single" w:sz="4" w:space="0" w:color="auto"/>
              <w:bottom w:val="single" w:sz="4" w:space="0" w:color="auto"/>
              <w:right w:val="single" w:sz="4" w:space="0" w:color="auto"/>
            </w:tcBorders>
            <w:vAlign w:val="center"/>
            <w:hideMark/>
          </w:tcPr>
          <w:p w14:paraId="646C1D37" w14:textId="77777777" w:rsidR="008C521C" w:rsidRDefault="008C521C" w:rsidP="007F6334">
            <w:pPr>
              <w:pStyle w:val="NoSpacing"/>
              <w:jc w:val="center"/>
              <w:rPr>
                <w:rFonts w:ascii="Arial" w:hAnsi="Arial" w:cs="Arial"/>
              </w:rPr>
            </w:pPr>
            <w:r>
              <w:rPr>
                <w:rFonts w:ascii="Arial" w:hAnsi="Arial" w:cs="Arial"/>
              </w:rPr>
              <w:t>40</w:t>
            </w:r>
          </w:p>
        </w:tc>
        <w:tc>
          <w:tcPr>
            <w:tcW w:w="656" w:type="pct"/>
            <w:tcBorders>
              <w:top w:val="single" w:sz="4" w:space="0" w:color="auto"/>
              <w:left w:val="single" w:sz="4" w:space="0" w:color="auto"/>
              <w:bottom w:val="single" w:sz="4" w:space="0" w:color="auto"/>
              <w:right w:val="single" w:sz="4" w:space="0" w:color="auto"/>
            </w:tcBorders>
            <w:vAlign w:val="center"/>
          </w:tcPr>
          <w:p w14:paraId="22A9B0B5" w14:textId="77777777" w:rsidR="008C521C" w:rsidRDefault="008C521C" w:rsidP="007F6334">
            <w:pPr>
              <w:pStyle w:val="NoSpacing"/>
              <w:jc w:val="right"/>
              <w:rPr>
                <w:rFonts w:ascii="Arial" w:hAnsi="Arial" w:cs="Arial"/>
              </w:rPr>
            </w:pPr>
            <w:r>
              <w:rPr>
                <w:rFonts w:ascii="Arial" w:hAnsi="Arial" w:cs="Arial"/>
              </w:rPr>
              <w:t>/40</w:t>
            </w:r>
          </w:p>
        </w:tc>
      </w:tr>
      <w:tr w:rsidR="008C521C" w14:paraId="7456043C" w14:textId="77777777" w:rsidTr="007F6334">
        <w:trPr>
          <w:trHeight w:val="1148"/>
        </w:trPr>
        <w:tc>
          <w:tcPr>
            <w:tcW w:w="1116" w:type="pct"/>
            <w:tcBorders>
              <w:top w:val="single" w:sz="4" w:space="0" w:color="auto"/>
              <w:left w:val="single" w:sz="4" w:space="0" w:color="auto"/>
              <w:bottom w:val="single" w:sz="4" w:space="0" w:color="auto"/>
              <w:right w:val="single" w:sz="4" w:space="0" w:color="auto"/>
            </w:tcBorders>
            <w:vAlign w:val="center"/>
            <w:hideMark/>
          </w:tcPr>
          <w:p w14:paraId="31BC8C94" w14:textId="77777777" w:rsidR="008C521C" w:rsidRDefault="008C521C" w:rsidP="007F6334">
            <w:pPr>
              <w:pStyle w:val="NoSpacing"/>
              <w:rPr>
                <w:rFonts w:ascii="Arial" w:hAnsi="Arial" w:cs="Arial"/>
                <w:sz w:val="20"/>
              </w:rPr>
            </w:pPr>
            <w:r>
              <w:rPr>
                <w:rFonts w:ascii="Arial" w:hAnsi="Arial" w:cs="Arial"/>
                <w:sz w:val="20"/>
              </w:rPr>
              <w:t xml:space="preserve">Section Three: </w:t>
            </w:r>
          </w:p>
          <w:p w14:paraId="2969DAB1" w14:textId="77777777" w:rsidR="008C521C" w:rsidRDefault="008C521C" w:rsidP="007F6334">
            <w:pPr>
              <w:pStyle w:val="NoSpacing"/>
              <w:rPr>
                <w:rFonts w:ascii="Arial" w:hAnsi="Arial" w:cs="Arial"/>
                <w:sz w:val="20"/>
              </w:rPr>
            </w:pPr>
            <w:r>
              <w:rPr>
                <w:rFonts w:ascii="Arial" w:hAnsi="Arial" w:cs="Arial"/>
                <w:sz w:val="20"/>
              </w:rPr>
              <w:t>Written communication</w:t>
            </w:r>
          </w:p>
          <w:p w14:paraId="5CF7725E" w14:textId="77777777" w:rsidR="008C521C" w:rsidRDefault="008C521C" w:rsidP="007F6334">
            <w:pPr>
              <w:pStyle w:val="NoSpacing"/>
              <w:rPr>
                <w:rFonts w:ascii="Arial" w:hAnsi="Arial" w:cs="Arial"/>
                <w:sz w:val="20"/>
              </w:rPr>
            </w:pPr>
            <w:r>
              <w:rPr>
                <w:rFonts w:ascii="Arial" w:hAnsi="Arial" w:cs="Arial"/>
                <w:sz w:val="20"/>
              </w:rPr>
              <w:t>(extended writing)</w:t>
            </w:r>
          </w:p>
        </w:tc>
        <w:tc>
          <w:tcPr>
            <w:tcW w:w="604" w:type="pct"/>
            <w:tcBorders>
              <w:top w:val="single" w:sz="4" w:space="0" w:color="auto"/>
              <w:left w:val="single" w:sz="4" w:space="0" w:color="auto"/>
              <w:bottom w:val="single" w:sz="4" w:space="0" w:color="auto"/>
              <w:right w:val="single" w:sz="4" w:space="0" w:color="auto"/>
            </w:tcBorders>
            <w:vAlign w:val="center"/>
          </w:tcPr>
          <w:p w14:paraId="1BEB7796" w14:textId="77777777" w:rsidR="008C521C" w:rsidRDefault="008C521C" w:rsidP="007F6334">
            <w:pPr>
              <w:pStyle w:val="NoSpacing"/>
              <w:jc w:val="center"/>
              <w:rPr>
                <w:rFonts w:ascii="Arial" w:hAnsi="Arial" w:cs="Arial"/>
              </w:rPr>
            </w:pPr>
            <w:r>
              <w:rPr>
                <w:rFonts w:ascii="Arial" w:hAnsi="Arial" w:cs="Arial"/>
              </w:rPr>
              <w:t>3</w:t>
            </w: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33577D80" w14:textId="77777777" w:rsidR="008C521C" w:rsidRDefault="008C521C" w:rsidP="007F6334">
            <w:pPr>
              <w:pStyle w:val="NoSpacing"/>
              <w:jc w:val="center"/>
              <w:rPr>
                <w:rFonts w:ascii="Arial" w:hAnsi="Arial" w:cs="Arial"/>
              </w:rPr>
            </w:pPr>
            <w:r>
              <w:rPr>
                <w:rFonts w:ascii="Arial" w:hAnsi="Arial" w:cs="Arial"/>
              </w:rPr>
              <w:t>2</w:t>
            </w:r>
          </w:p>
        </w:tc>
        <w:tc>
          <w:tcPr>
            <w:tcW w:w="651" w:type="pct"/>
            <w:tcBorders>
              <w:top w:val="single" w:sz="4" w:space="0" w:color="auto"/>
              <w:left w:val="single" w:sz="4" w:space="0" w:color="auto"/>
              <w:bottom w:val="single" w:sz="4" w:space="0" w:color="auto"/>
              <w:right w:val="single" w:sz="4" w:space="0" w:color="auto"/>
            </w:tcBorders>
            <w:vAlign w:val="center"/>
            <w:hideMark/>
          </w:tcPr>
          <w:p w14:paraId="3E766055" w14:textId="77777777" w:rsidR="008C521C" w:rsidRDefault="008C521C" w:rsidP="007F6334">
            <w:pPr>
              <w:pStyle w:val="NoSpacing"/>
              <w:jc w:val="center"/>
              <w:rPr>
                <w:rFonts w:ascii="Arial" w:hAnsi="Arial" w:cs="Arial"/>
              </w:rPr>
            </w:pPr>
            <w:r>
              <w:rPr>
                <w:rFonts w:ascii="Arial" w:hAnsi="Arial" w:cs="Arial"/>
              </w:rPr>
              <w:t>60</w:t>
            </w:r>
          </w:p>
        </w:tc>
        <w:tc>
          <w:tcPr>
            <w:tcW w:w="657" w:type="pct"/>
            <w:tcBorders>
              <w:top w:val="single" w:sz="4" w:space="0" w:color="auto"/>
              <w:left w:val="single" w:sz="4" w:space="0" w:color="auto"/>
              <w:bottom w:val="single" w:sz="4" w:space="0" w:color="auto"/>
              <w:right w:val="single" w:sz="4" w:space="0" w:color="auto"/>
            </w:tcBorders>
            <w:vAlign w:val="center"/>
          </w:tcPr>
          <w:p w14:paraId="5E5A65A2" w14:textId="77777777" w:rsidR="008C521C" w:rsidRDefault="008C521C" w:rsidP="007F6334">
            <w:pPr>
              <w:pStyle w:val="NoSpacing"/>
              <w:jc w:val="center"/>
              <w:rPr>
                <w:rFonts w:ascii="Arial" w:hAnsi="Arial" w:cs="Arial"/>
              </w:rPr>
            </w:pPr>
            <w:r>
              <w:rPr>
                <w:rFonts w:ascii="Arial" w:hAnsi="Arial" w:cs="Arial"/>
              </w:rPr>
              <w:t>Part A</w:t>
            </w:r>
            <w:r>
              <w:rPr>
                <w:rFonts w:ascii="Arial" w:hAnsi="Arial" w:cs="Arial"/>
              </w:rPr>
              <w:br/>
              <w:t>10</w:t>
            </w:r>
          </w:p>
          <w:p w14:paraId="4CF9E000" w14:textId="77777777" w:rsidR="008C521C" w:rsidRDefault="008C521C" w:rsidP="007F6334">
            <w:pPr>
              <w:pStyle w:val="NoSpacing"/>
              <w:jc w:val="center"/>
              <w:rPr>
                <w:rFonts w:ascii="Arial" w:hAnsi="Arial" w:cs="Arial"/>
              </w:rPr>
            </w:pPr>
            <w:r>
              <w:rPr>
                <w:rFonts w:ascii="Arial" w:hAnsi="Arial" w:cs="Arial"/>
              </w:rPr>
              <w:t>Part B</w:t>
            </w:r>
          </w:p>
          <w:p w14:paraId="29134C46" w14:textId="77777777" w:rsidR="008C521C" w:rsidRDefault="008C521C" w:rsidP="007F6334">
            <w:pPr>
              <w:pStyle w:val="NoSpacing"/>
              <w:jc w:val="center"/>
              <w:rPr>
                <w:rFonts w:ascii="Arial" w:hAnsi="Arial" w:cs="Arial"/>
              </w:rPr>
            </w:pPr>
            <w:r>
              <w:rPr>
                <w:rFonts w:ascii="Arial" w:hAnsi="Arial" w:cs="Arial"/>
              </w:rPr>
              <w:t>20</w:t>
            </w:r>
          </w:p>
        </w:tc>
        <w:tc>
          <w:tcPr>
            <w:tcW w:w="663" w:type="pct"/>
            <w:tcBorders>
              <w:top w:val="single" w:sz="4" w:space="0" w:color="auto"/>
              <w:left w:val="single" w:sz="4" w:space="0" w:color="auto"/>
              <w:bottom w:val="single" w:sz="4" w:space="0" w:color="auto"/>
              <w:right w:val="single" w:sz="4" w:space="0" w:color="auto"/>
            </w:tcBorders>
            <w:vAlign w:val="center"/>
            <w:hideMark/>
          </w:tcPr>
          <w:p w14:paraId="6461DEF6" w14:textId="77777777" w:rsidR="008C521C" w:rsidRDefault="008C521C" w:rsidP="007F6334">
            <w:pPr>
              <w:pStyle w:val="NoSpacing"/>
              <w:jc w:val="center"/>
              <w:rPr>
                <w:rFonts w:ascii="Arial" w:hAnsi="Arial" w:cs="Arial"/>
              </w:rPr>
            </w:pPr>
            <w:r>
              <w:rPr>
                <w:rFonts w:ascii="Arial" w:hAnsi="Arial" w:cs="Arial"/>
              </w:rPr>
              <w:t>Part A</w:t>
            </w:r>
          </w:p>
          <w:p w14:paraId="19B372CA" w14:textId="77777777" w:rsidR="008C521C" w:rsidRDefault="008C521C" w:rsidP="007F6334">
            <w:pPr>
              <w:pStyle w:val="NoSpacing"/>
              <w:jc w:val="center"/>
              <w:rPr>
                <w:rFonts w:ascii="Arial" w:hAnsi="Arial" w:cs="Arial"/>
              </w:rPr>
            </w:pPr>
            <w:r>
              <w:rPr>
                <w:rFonts w:ascii="Arial" w:hAnsi="Arial" w:cs="Arial"/>
              </w:rPr>
              <w:t>12%</w:t>
            </w:r>
          </w:p>
          <w:p w14:paraId="144766AF" w14:textId="77777777" w:rsidR="008C521C" w:rsidRDefault="008C521C" w:rsidP="007F6334">
            <w:pPr>
              <w:pStyle w:val="NoSpacing"/>
              <w:jc w:val="center"/>
              <w:rPr>
                <w:rFonts w:ascii="Arial" w:hAnsi="Arial" w:cs="Arial"/>
              </w:rPr>
            </w:pPr>
            <w:r>
              <w:rPr>
                <w:rFonts w:ascii="Arial" w:hAnsi="Arial" w:cs="Arial"/>
              </w:rPr>
              <w:t>Part B</w:t>
            </w:r>
          </w:p>
          <w:p w14:paraId="123AFD00" w14:textId="77777777" w:rsidR="008C521C" w:rsidRDefault="008C521C" w:rsidP="007F6334">
            <w:pPr>
              <w:pStyle w:val="NoSpacing"/>
              <w:jc w:val="center"/>
              <w:rPr>
                <w:rFonts w:ascii="Arial" w:hAnsi="Arial" w:cs="Arial"/>
              </w:rPr>
            </w:pPr>
            <w:r>
              <w:rPr>
                <w:rFonts w:ascii="Arial" w:hAnsi="Arial" w:cs="Arial"/>
              </w:rPr>
              <w:t>18%</w:t>
            </w:r>
          </w:p>
        </w:tc>
        <w:tc>
          <w:tcPr>
            <w:tcW w:w="656" w:type="pct"/>
            <w:tcBorders>
              <w:top w:val="single" w:sz="4" w:space="0" w:color="auto"/>
              <w:left w:val="single" w:sz="4" w:space="0" w:color="auto"/>
              <w:bottom w:val="single" w:sz="4" w:space="0" w:color="auto"/>
              <w:right w:val="single" w:sz="4" w:space="0" w:color="auto"/>
            </w:tcBorders>
            <w:vAlign w:val="center"/>
          </w:tcPr>
          <w:p w14:paraId="7C08B007" w14:textId="77777777" w:rsidR="008C521C" w:rsidRDefault="008C521C" w:rsidP="007F6334">
            <w:pPr>
              <w:pStyle w:val="NoSpacing"/>
              <w:jc w:val="right"/>
              <w:rPr>
                <w:rFonts w:ascii="Arial" w:hAnsi="Arial" w:cs="Arial"/>
              </w:rPr>
            </w:pPr>
            <w:r>
              <w:rPr>
                <w:rFonts w:ascii="Arial" w:hAnsi="Arial" w:cs="Arial"/>
              </w:rPr>
              <w:t>/30</w:t>
            </w:r>
          </w:p>
        </w:tc>
      </w:tr>
      <w:tr w:rsidR="008C521C" w14:paraId="6F351167" w14:textId="77777777" w:rsidTr="007F6334">
        <w:trPr>
          <w:trHeight w:val="705"/>
        </w:trPr>
        <w:tc>
          <w:tcPr>
            <w:tcW w:w="1116" w:type="pct"/>
            <w:tcBorders>
              <w:top w:val="single" w:sz="4" w:space="0" w:color="auto"/>
              <w:left w:val="nil"/>
              <w:bottom w:val="nil"/>
              <w:right w:val="nil"/>
            </w:tcBorders>
            <w:vAlign w:val="center"/>
          </w:tcPr>
          <w:p w14:paraId="22ED7034" w14:textId="77777777" w:rsidR="008C521C" w:rsidRDefault="008C521C" w:rsidP="007F6334">
            <w:pPr>
              <w:pStyle w:val="NoSpacing"/>
              <w:rPr>
                <w:rFonts w:ascii="Arial" w:hAnsi="Arial" w:cs="Arial"/>
                <w:sz w:val="20"/>
              </w:rPr>
            </w:pPr>
          </w:p>
        </w:tc>
        <w:tc>
          <w:tcPr>
            <w:tcW w:w="604" w:type="pct"/>
            <w:tcBorders>
              <w:top w:val="single" w:sz="4" w:space="0" w:color="auto"/>
              <w:left w:val="nil"/>
              <w:bottom w:val="nil"/>
              <w:right w:val="nil"/>
            </w:tcBorders>
          </w:tcPr>
          <w:p w14:paraId="09F63EDB" w14:textId="77777777" w:rsidR="008C521C" w:rsidRDefault="008C521C" w:rsidP="007F6334">
            <w:pPr>
              <w:pStyle w:val="NoSpacing"/>
              <w:rPr>
                <w:rFonts w:ascii="Arial" w:hAnsi="Arial" w:cs="Arial"/>
                <w:sz w:val="20"/>
              </w:rPr>
            </w:pPr>
          </w:p>
        </w:tc>
        <w:tc>
          <w:tcPr>
            <w:tcW w:w="651" w:type="pct"/>
            <w:tcBorders>
              <w:top w:val="single" w:sz="4" w:space="0" w:color="auto"/>
              <w:left w:val="nil"/>
              <w:bottom w:val="nil"/>
              <w:right w:val="nil"/>
            </w:tcBorders>
          </w:tcPr>
          <w:p w14:paraId="46D6015E" w14:textId="77777777" w:rsidR="008C521C" w:rsidRDefault="008C521C" w:rsidP="007F6334">
            <w:pPr>
              <w:pStyle w:val="NoSpacing"/>
              <w:rPr>
                <w:rFonts w:ascii="Arial" w:hAnsi="Arial" w:cs="Arial"/>
                <w:sz w:val="20"/>
              </w:rPr>
            </w:pPr>
          </w:p>
        </w:tc>
        <w:tc>
          <w:tcPr>
            <w:tcW w:w="654" w:type="pct"/>
            <w:gridSpan w:val="2"/>
            <w:tcBorders>
              <w:top w:val="single" w:sz="4" w:space="0" w:color="auto"/>
              <w:left w:val="nil"/>
              <w:bottom w:val="nil"/>
              <w:right w:val="nil"/>
            </w:tcBorders>
          </w:tcPr>
          <w:p w14:paraId="1AFF5AA1" w14:textId="77777777" w:rsidR="008C521C" w:rsidRDefault="008C521C" w:rsidP="007F6334">
            <w:pPr>
              <w:pStyle w:val="NoSpacing"/>
              <w:rPr>
                <w:rFonts w:ascii="Arial" w:hAnsi="Arial" w:cs="Arial"/>
                <w:sz w:val="20"/>
              </w:rPr>
            </w:pPr>
          </w:p>
        </w:tc>
        <w:tc>
          <w:tcPr>
            <w:tcW w:w="657" w:type="pct"/>
            <w:tcBorders>
              <w:top w:val="single" w:sz="4" w:space="0" w:color="auto"/>
              <w:left w:val="nil"/>
              <w:bottom w:val="nil"/>
              <w:right w:val="single" w:sz="4" w:space="0" w:color="auto"/>
            </w:tcBorders>
            <w:vAlign w:val="center"/>
            <w:hideMark/>
          </w:tcPr>
          <w:p w14:paraId="5144800B" w14:textId="77777777" w:rsidR="008C521C" w:rsidRDefault="008C521C" w:rsidP="007F6334">
            <w:pPr>
              <w:pStyle w:val="NoSpacing"/>
              <w:jc w:val="center"/>
              <w:rPr>
                <w:rFonts w:ascii="Arial" w:hAnsi="Arial" w:cs="Arial"/>
                <w:b/>
                <w:sz w:val="20"/>
              </w:rPr>
            </w:pPr>
            <w:r>
              <w:rPr>
                <w:rFonts w:ascii="Arial" w:hAnsi="Arial" w:cs="Arial"/>
                <w:b/>
                <w:sz w:val="20"/>
              </w:rPr>
              <w:t>Total</w:t>
            </w:r>
          </w:p>
        </w:tc>
        <w:tc>
          <w:tcPr>
            <w:tcW w:w="663" w:type="pct"/>
            <w:tcBorders>
              <w:top w:val="single" w:sz="4" w:space="0" w:color="auto"/>
              <w:left w:val="single" w:sz="4" w:space="0" w:color="auto"/>
              <w:bottom w:val="single" w:sz="4" w:space="0" w:color="auto"/>
              <w:right w:val="single" w:sz="4" w:space="0" w:color="auto"/>
            </w:tcBorders>
            <w:vAlign w:val="center"/>
            <w:hideMark/>
          </w:tcPr>
          <w:p w14:paraId="4BF1109E" w14:textId="77777777" w:rsidR="008C521C" w:rsidRDefault="008C521C" w:rsidP="007F6334">
            <w:pPr>
              <w:pStyle w:val="NoSpacing"/>
              <w:jc w:val="center"/>
              <w:rPr>
                <w:rFonts w:ascii="Arial" w:hAnsi="Arial" w:cs="Arial"/>
              </w:rPr>
            </w:pPr>
            <w:r>
              <w:rPr>
                <w:rFonts w:ascii="Arial" w:hAnsi="Arial" w:cs="Arial"/>
              </w:rPr>
              <w:t>100</w:t>
            </w:r>
          </w:p>
        </w:tc>
        <w:tc>
          <w:tcPr>
            <w:tcW w:w="656" w:type="pct"/>
            <w:tcBorders>
              <w:top w:val="single" w:sz="4" w:space="0" w:color="auto"/>
              <w:left w:val="single" w:sz="4" w:space="0" w:color="auto"/>
              <w:bottom w:val="single" w:sz="4" w:space="0" w:color="auto"/>
              <w:right w:val="single" w:sz="4" w:space="0" w:color="auto"/>
            </w:tcBorders>
            <w:vAlign w:val="center"/>
          </w:tcPr>
          <w:p w14:paraId="7A176971" w14:textId="77777777" w:rsidR="008C521C" w:rsidRDefault="008C521C" w:rsidP="007F6334">
            <w:pPr>
              <w:pStyle w:val="NoSpacing"/>
              <w:jc w:val="right"/>
              <w:rPr>
                <w:rFonts w:ascii="Arial" w:hAnsi="Arial" w:cs="Arial"/>
              </w:rPr>
            </w:pPr>
            <w:r>
              <w:rPr>
                <w:rFonts w:ascii="Arial" w:hAnsi="Arial" w:cs="Arial"/>
              </w:rPr>
              <w:t>/100</w:t>
            </w:r>
          </w:p>
        </w:tc>
      </w:tr>
    </w:tbl>
    <w:p w14:paraId="61E99846" w14:textId="77777777" w:rsidR="008C521C" w:rsidRDefault="008C521C" w:rsidP="008C521C">
      <w:pPr>
        <w:pStyle w:val="NoSpacing"/>
        <w:rPr>
          <w:rFonts w:ascii="Arial" w:hAnsi="Arial" w:cs="Arial"/>
          <w:b/>
          <w:sz w:val="24"/>
        </w:rPr>
      </w:pPr>
    </w:p>
    <w:p w14:paraId="59839902" w14:textId="77777777" w:rsidR="008C521C" w:rsidRPr="00AA0A81" w:rsidRDefault="008C521C" w:rsidP="008C521C">
      <w:pPr>
        <w:pStyle w:val="NoSpacing"/>
        <w:spacing w:line="360" w:lineRule="auto"/>
        <w:rPr>
          <w:rFonts w:ascii="Arial" w:hAnsi="Arial" w:cs="Arial"/>
          <w:b/>
          <w:sz w:val="28"/>
        </w:rPr>
      </w:pPr>
      <w:r>
        <w:rPr>
          <w:rFonts w:ascii="Arial" w:hAnsi="Arial" w:cs="Arial"/>
          <w:b/>
          <w:sz w:val="28"/>
        </w:rPr>
        <w:t>Instructions to candidates</w:t>
      </w:r>
    </w:p>
    <w:p w14:paraId="2891CAED" w14:textId="77777777" w:rsidR="008C521C" w:rsidRDefault="008C521C" w:rsidP="008C521C">
      <w:pPr>
        <w:pStyle w:val="NoSpacing"/>
        <w:numPr>
          <w:ilvl w:val="0"/>
          <w:numId w:val="30"/>
        </w:numPr>
        <w:ind w:left="709" w:hanging="643"/>
        <w:rPr>
          <w:rFonts w:ascii="Arial" w:hAnsi="Arial" w:cs="Arial"/>
          <w:sz w:val="24"/>
        </w:rPr>
      </w:pPr>
      <w:r>
        <w:rPr>
          <w:rFonts w:ascii="Arial" w:hAnsi="Arial" w:cs="Arial"/>
          <w:sz w:val="24"/>
        </w:rPr>
        <w:t>The rules for the conduct of ATAR course examinations are detailed in the 2016 Year 12 Information Handbook. Sitting this examination implies that you agree to abide by these rules.</w:t>
      </w:r>
    </w:p>
    <w:p w14:paraId="7C22C0D5" w14:textId="77777777" w:rsidR="008C521C" w:rsidRDefault="008C521C" w:rsidP="008C521C">
      <w:pPr>
        <w:pStyle w:val="NoSpacing"/>
        <w:ind w:left="709"/>
        <w:rPr>
          <w:rFonts w:ascii="Arial" w:hAnsi="Arial" w:cs="Arial"/>
          <w:sz w:val="24"/>
        </w:rPr>
      </w:pPr>
    </w:p>
    <w:p w14:paraId="5C4CAA4E" w14:textId="77777777" w:rsidR="008C521C" w:rsidRPr="00C225AA" w:rsidRDefault="008C521C" w:rsidP="008C521C">
      <w:pPr>
        <w:pStyle w:val="NoSpacing"/>
        <w:numPr>
          <w:ilvl w:val="0"/>
          <w:numId w:val="30"/>
        </w:numPr>
        <w:ind w:left="709" w:hanging="643"/>
        <w:rPr>
          <w:rFonts w:ascii="Arial" w:hAnsi="Arial" w:cs="Arial"/>
          <w:sz w:val="24"/>
        </w:rPr>
      </w:pPr>
      <w:r w:rsidRPr="00C225AA">
        <w:rPr>
          <w:rFonts w:ascii="Arial" w:hAnsi="Arial" w:cs="Arial"/>
          <w:sz w:val="24"/>
        </w:rPr>
        <w:t xml:space="preserve">Write your answers in Standard Australian English or </w:t>
      </w:r>
      <w:r>
        <w:rPr>
          <w:rFonts w:ascii="Arial" w:hAnsi="Arial" w:cs="Arial"/>
          <w:sz w:val="24"/>
        </w:rPr>
        <w:t>Japanese</w:t>
      </w:r>
      <w:r w:rsidRPr="00C225AA">
        <w:rPr>
          <w:rFonts w:ascii="Arial" w:hAnsi="Arial" w:cs="Arial"/>
          <w:sz w:val="24"/>
        </w:rPr>
        <w:t xml:space="preserve"> in this Question/Answer Booklet</w:t>
      </w:r>
    </w:p>
    <w:p w14:paraId="042E6727" w14:textId="77777777" w:rsidR="008C521C" w:rsidRDefault="008C521C" w:rsidP="008C521C">
      <w:pPr>
        <w:pStyle w:val="NoSpacing"/>
        <w:rPr>
          <w:rFonts w:ascii="Arial" w:hAnsi="Arial" w:cs="Arial"/>
          <w:sz w:val="24"/>
        </w:rPr>
      </w:pPr>
    </w:p>
    <w:p w14:paraId="0337FD77" w14:textId="77777777" w:rsidR="008C521C" w:rsidRDefault="008C521C" w:rsidP="008C521C">
      <w:pPr>
        <w:pStyle w:val="NoSpacing"/>
        <w:numPr>
          <w:ilvl w:val="0"/>
          <w:numId w:val="30"/>
        </w:numPr>
        <w:ind w:left="709" w:hanging="643"/>
        <w:rPr>
          <w:rFonts w:ascii="Arial" w:hAnsi="Arial" w:cs="Arial"/>
          <w:sz w:val="24"/>
        </w:rPr>
      </w:pPr>
      <w:r>
        <w:rPr>
          <w:rFonts w:ascii="Arial" w:hAnsi="Arial" w:cs="Arial"/>
          <w:sz w:val="24"/>
        </w:rPr>
        <w:t xml:space="preserve">You must be careful to confine your responses to the specific questions asked and to follow any instruction that are specific to a particular </w:t>
      </w:r>
      <w:proofErr w:type="gramStart"/>
      <w:r>
        <w:rPr>
          <w:rFonts w:ascii="Arial" w:hAnsi="Arial" w:cs="Arial"/>
          <w:sz w:val="24"/>
        </w:rPr>
        <w:t>questions</w:t>
      </w:r>
      <w:proofErr w:type="gramEnd"/>
      <w:r>
        <w:rPr>
          <w:rFonts w:ascii="Arial" w:hAnsi="Arial" w:cs="Arial"/>
          <w:sz w:val="24"/>
        </w:rPr>
        <w:t>. You may not use SMS-style abbreviations in any section of the paper.</w:t>
      </w:r>
    </w:p>
    <w:p w14:paraId="16037DD9" w14:textId="77777777" w:rsidR="008C521C" w:rsidRDefault="008C521C" w:rsidP="008C521C">
      <w:pPr>
        <w:pStyle w:val="NoSpacing"/>
        <w:ind w:left="709" w:hanging="643"/>
        <w:rPr>
          <w:rFonts w:ascii="Arial" w:hAnsi="Arial" w:cs="Arial"/>
          <w:sz w:val="24"/>
        </w:rPr>
      </w:pPr>
    </w:p>
    <w:p w14:paraId="1EFFA97B" w14:textId="77777777" w:rsidR="008C521C" w:rsidRDefault="008C521C" w:rsidP="008C521C">
      <w:pPr>
        <w:pStyle w:val="NoSpacing"/>
        <w:numPr>
          <w:ilvl w:val="0"/>
          <w:numId w:val="30"/>
        </w:numPr>
        <w:ind w:left="709" w:hanging="643"/>
        <w:rPr>
          <w:rFonts w:ascii="Arial" w:hAnsi="Arial" w:cs="Arial"/>
          <w:sz w:val="24"/>
        </w:rPr>
      </w:pPr>
      <w:r>
        <w:rPr>
          <w:rFonts w:ascii="Arial" w:hAnsi="Arial" w:cs="Arial"/>
          <w:sz w:val="24"/>
        </w:rPr>
        <w:t>Spare pages are included at the end of this booklet. They can be used for planning your responses and/or as additional space if required to continue an answer.</w:t>
      </w:r>
    </w:p>
    <w:p w14:paraId="51158E47" w14:textId="77777777" w:rsidR="008C521C" w:rsidRDefault="008C521C" w:rsidP="008C521C">
      <w:pPr>
        <w:pStyle w:val="NoSpacing"/>
        <w:numPr>
          <w:ilvl w:val="0"/>
          <w:numId w:val="31"/>
        </w:numPr>
        <w:ind w:left="1134"/>
        <w:rPr>
          <w:rFonts w:ascii="Arial" w:hAnsi="Arial" w:cs="Arial"/>
          <w:sz w:val="24"/>
        </w:rPr>
      </w:pPr>
      <w:r w:rsidRPr="00D223F8">
        <w:rPr>
          <w:rFonts w:ascii="Arial" w:hAnsi="Arial" w:cs="Arial"/>
          <w:sz w:val="24"/>
        </w:rPr>
        <w:t>Planning: If you use the spare pages for planning, indicate this clearly at the top of the page.</w:t>
      </w:r>
    </w:p>
    <w:p w14:paraId="43001548" w14:textId="77777777" w:rsidR="008C521C" w:rsidRDefault="008C521C" w:rsidP="008C521C">
      <w:pPr>
        <w:pStyle w:val="NoSpacing"/>
        <w:numPr>
          <w:ilvl w:val="0"/>
          <w:numId w:val="31"/>
        </w:numPr>
        <w:ind w:left="1134"/>
        <w:rPr>
          <w:rFonts w:ascii="Arial" w:hAnsi="Arial" w:cs="Arial"/>
          <w:sz w:val="24"/>
        </w:rPr>
      </w:pPr>
      <w:r w:rsidRPr="00D223F8">
        <w:rPr>
          <w:rFonts w:ascii="Arial" w:hAnsi="Arial"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31BFEF79" w14:textId="40544DC8" w:rsidR="001745D3" w:rsidRPr="009804C9" w:rsidRDefault="001745D3" w:rsidP="008C521C">
      <w:pPr>
        <w:tabs>
          <w:tab w:val="right" w:pos="7560"/>
          <w:tab w:val="right" w:pos="9270"/>
          <w:tab w:val="right" w:pos="9311"/>
        </w:tabs>
        <w:rPr>
          <w:rFonts w:asciiTheme="minorHAnsi" w:hAnsiTheme="minorHAnsi" w:cs="Arial"/>
          <w:spacing w:val="-2"/>
          <w:szCs w:val="22"/>
        </w:rPr>
      </w:pPr>
    </w:p>
    <w:p w14:paraId="2B52BE77" w14:textId="77777777" w:rsidR="00BE6810" w:rsidRPr="009804C9" w:rsidRDefault="001745D3" w:rsidP="00FD1BB3">
      <w:pPr>
        <w:pStyle w:val="Heading3"/>
        <w:tabs>
          <w:tab w:val="right" w:pos="9214"/>
        </w:tabs>
        <w:ind w:left="0"/>
        <w:jc w:val="right"/>
        <w:rPr>
          <w:rFonts w:asciiTheme="minorHAnsi" w:hAnsiTheme="minorHAnsi" w:cs="Arial"/>
          <w:noProof/>
          <w:lang w:eastAsia="ja-JP"/>
        </w:rPr>
      </w:pPr>
      <w:r w:rsidRPr="009804C9">
        <w:rPr>
          <w:rFonts w:asciiTheme="minorHAnsi" w:hAnsiTheme="minorHAnsi" w:cs="Arial"/>
          <w:noProof/>
        </w:rPr>
        <w:br w:type="page"/>
      </w:r>
    </w:p>
    <w:p w14:paraId="206195FA" w14:textId="77777777" w:rsidR="00350E8A" w:rsidRPr="009804C9" w:rsidRDefault="00111A6C" w:rsidP="00350E8A">
      <w:pPr>
        <w:pStyle w:val="Heading5"/>
        <w:rPr>
          <w:rFonts w:asciiTheme="minorHAnsi" w:hAnsiTheme="minorHAnsi" w:cs="Arial"/>
        </w:rPr>
      </w:pPr>
      <w:r w:rsidRPr="009804C9">
        <w:rPr>
          <w:rFonts w:asciiTheme="minorHAnsi" w:hAnsiTheme="minorHAnsi" w:cs="Arial"/>
          <w:b w:val="0"/>
          <w:noProof/>
          <w:lang w:eastAsia="ja-JP"/>
        </w:rPr>
        <w:lastRenderedPageBreak/>
        <w:drawing>
          <wp:inline distT="0" distB="0" distL="0" distR="0" wp14:anchorId="26ADF946" wp14:editId="7B40B317">
            <wp:extent cx="340995" cy="340995"/>
            <wp:effectExtent l="0" t="0" r="1905" b="1905"/>
            <wp:docPr id="1"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007B3A05" w:rsidRPr="009804C9">
        <w:rPr>
          <w:rFonts w:asciiTheme="minorHAnsi" w:hAnsiTheme="minorHAnsi" w:cs="Arial"/>
        </w:rPr>
        <w:t>Test Piece of Audio Text</w:t>
      </w:r>
      <w:r w:rsidR="00350E8A" w:rsidRPr="009804C9">
        <w:rPr>
          <w:rFonts w:asciiTheme="minorHAnsi" w:hAnsiTheme="minorHAnsi" w:cs="Arial"/>
        </w:rPr>
        <w:t xml:space="preserve"> with Script</w:t>
      </w:r>
    </w:p>
    <w:p w14:paraId="5AC35AE1" w14:textId="77777777" w:rsidR="00350E8A" w:rsidRPr="009804C9" w:rsidRDefault="00350E8A" w:rsidP="00350E8A">
      <w:pPr>
        <w:jc w:val="both"/>
        <w:rPr>
          <w:rFonts w:asciiTheme="minorHAnsi" w:eastAsia="平成明朝" w:hAnsiTheme="minorHAnsi" w:cs="Arial"/>
          <w:lang w:val="en-GB" w:eastAsia="ja-JP"/>
        </w:rPr>
      </w:pPr>
    </w:p>
    <w:p w14:paraId="13825962" w14:textId="77777777" w:rsidR="00350E8A" w:rsidRPr="009804C9" w:rsidRDefault="00986C92" w:rsidP="00350E8A">
      <w:pPr>
        <w:jc w:val="both"/>
        <w:rPr>
          <w:rFonts w:asciiTheme="minorHAnsi" w:eastAsia="平成明朝" w:hAnsiTheme="minorHAnsi" w:cs="Arial"/>
          <w:lang w:val="en-GB" w:eastAsia="ja-JP"/>
        </w:rPr>
      </w:pPr>
      <w:r w:rsidRPr="009804C9">
        <w:rPr>
          <w:rFonts w:asciiTheme="minorHAnsi" w:eastAsia="平成明朝" w:hAnsiTheme="minorHAnsi" w:cs="Arial"/>
          <w:lang w:val="en-GB" w:eastAsia="ja-JP"/>
        </w:rPr>
        <w:t>Listen to the short</w:t>
      </w:r>
      <w:r w:rsidR="007B3A05" w:rsidRPr="009804C9">
        <w:rPr>
          <w:rFonts w:asciiTheme="minorHAnsi" w:eastAsia="平成明朝" w:hAnsiTheme="minorHAnsi" w:cs="Arial"/>
          <w:lang w:val="en-GB" w:eastAsia="ja-JP"/>
        </w:rPr>
        <w:t xml:space="preserve"> text</w:t>
      </w:r>
      <w:r w:rsidRPr="009804C9">
        <w:rPr>
          <w:rFonts w:asciiTheme="minorHAnsi" w:eastAsia="平成明朝" w:hAnsiTheme="minorHAnsi" w:cs="Arial"/>
          <w:lang w:val="en-GB" w:eastAsia="ja-JP"/>
        </w:rPr>
        <w:t xml:space="preserve">, which is printed below. This will help you to become accustomed to </w:t>
      </w:r>
      <w:r w:rsidR="00350E8A" w:rsidRPr="009804C9">
        <w:rPr>
          <w:rFonts w:asciiTheme="minorHAnsi" w:eastAsia="平成明朝" w:hAnsiTheme="minorHAnsi" w:cs="Arial"/>
          <w:lang w:val="en-GB" w:eastAsia="ja-JP"/>
        </w:rPr>
        <w:t>the speakers’ voices.</w:t>
      </w:r>
      <w:r w:rsidRPr="009804C9">
        <w:rPr>
          <w:rFonts w:asciiTheme="minorHAnsi" w:eastAsia="平成明朝" w:hAnsiTheme="minorHAnsi" w:cs="Arial"/>
          <w:lang w:val="en-GB" w:eastAsia="ja-JP"/>
        </w:rPr>
        <w:t xml:space="preserve"> </w:t>
      </w:r>
      <w:r w:rsidR="00350E8A" w:rsidRPr="009804C9">
        <w:rPr>
          <w:rFonts w:asciiTheme="minorHAnsi" w:eastAsia="平成明朝" w:hAnsiTheme="minorHAnsi" w:cs="Arial"/>
          <w:lang w:val="en-GB" w:eastAsia="ja-JP"/>
        </w:rPr>
        <w:t xml:space="preserve">There are no questions or marks </w:t>
      </w:r>
      <w:r w:rsidR="00FD49C2" w:rsidRPr="009804C9">
        <w:rPr>
          <w:rFonts w:asciiTheme="minorHAnsi" w:eastAsia="平成明朝" w:hAnsiTheme="minorHAnsi" w:cs="Arial"/>
          <w:lang w:val="en-GB" w:eastAsia="ja-JP"/>
        </w:rPr>
        <w:t>associated with</w:t>
      </w:r>
      <w:r w:rsidRPr="009804C9">
        <w:rPr>
          <w:rFonts w:asciiTheme="minorHAnsi" w:eastAsia="平成明朝" w:hAnsiTheme="minorHAnsi" w:cs="Arial"/>
          <w:lang w:val="en-GB" w:eastAsia="ja-JP"/>
        </w:rPr>
        <w:t xml:space="preserve"> this text</w:t>
      </w:r>
      <w:r w:rsidR="00350E8A" w:rsidRPr="009804C9">
        <w:rPr>
          <w:rFonts w:asciiTheme="minorHAnsi" w:eastAsia="平成明朝" w:hAnsiTheme="minorHAnsi" w:cs="Arial"/>
          <w:lang w:val="en-GB" w:eastAsia="ja-JP"/>
        </w:rPr>
        <w:t>.</w:t>
      </w:r>
    </w:p>
    <w:p w14:paraId="0AABD0CF" w14:textId="77777777" w:rsidR="00350E8A" w:rsidRPr="009804C9" w:rsidRDefault="00350E8A" w:rsidP="00350E8A">
      <w:pPr>
        <w:jc w:val="both"/>
        <w:rPr>
          <w:rFonts w:asciiTheme="minorHAnsi" w:eastAsia="平成明朝" w:hAnsiTheme="minorHAnsi" w:cs="Arial"/>
          <w:lang w:val="en-GB" w:eastAsia="ja-JP"/>
        </w:rPr>
      </w:pPr>
    </w:p>
    <w:p w14:paraId="7C763E42" w14:textId="77777777" w:rsidR="00350E8A" w:rsidRPr="009804C9" w:rsidRDefault="00350E8A" w:rsidP="00350E8A">
      <w:pPr>
        <w:jc w:val="both"/>
        <w:rPr>
          <w:rFonts w:asciiTheme="minorHAnsi" w:eastAsia="平成明朝" w:hAnsiTheme="minorHAnsi" w:cs="Arial"/>
          <w:lang w:val="en-GB" w:eastAsia="ja-JP"/>
        </w:rPr>
      </w:pPr>
    </w:p>
    <w:p w14:paraId="5F3F587F" w14:textId="77777777" w:rsidR="00350E8A" w:rsidRPr="009804C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女：</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今日の</w:t>
      </w:r>
      <w:r w:rsidR="006E6C19" w:rsidRPr="009804C9">
        <w:rPr>
          <w:rFonts w:asciiTheme="minorHAnsi" w:eastAsia="NtMotoyaKyotai" w:hAnsiTheme="minorHAnsi" w:cs="Arial"/>
          <w:color w:val="000000"/>
          <w:sz w:val="24"/>
          <w:szCs w:val="24"/>
          <w:lang w:eastAsia="ja-JP"/>
        </w:rPr>
        <w:t>午後</w:t>
      </w:r>
      <w:r w:rsidR="005122E7" w:rsidRPr="009804C9">
        <w:rPr>
          <w:rFonts w:asciiTheme="minorHAnsi" w:eastAsia="NtMotoyaKyotai" w:hAnsiTheme="minorHAnsi" w:cs="Arial"/>
          <w:color w:val="000000"/>
          <w:sz w:val="24"/>
          <w:szCs w:val="24"/>
          <w:lang w:eastAsia="ja-JP"/>
        </w:rPr>
        <w:t>は何かよていがある？</w:t>
      </w:r>
    </w:p>
    <w:p w14:paraId="1C32D6FB" w14:textId="77777777" w:rsidR="00350E8A" w:rsidRPr="009804C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男：</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うん、</w:t>
      </w:r>
      <w:r w:rsidR="005122E7" w:rsidRPr="009804C9">
        <w:rPr>
          <w:rFonts w:asciiTheme="minorHAnsi" w:eastAsia="NtMotoyaKyotai" w:hAnsiTheme="minorHAnsi" w:cs="Arial"/>
          <w:color w:val="000000"/>
          <w:sz w:val="24"/>
          <w:szCs w:val="24"/>
          <w:lang w:eastAsia="ja-JP"/>
        </w:rPr>
        <w:t>4</w:t>
      </w:r>
      <w:r w:rsidR="005122E7" w:rsidRPr="009804C9">
        <w:rPr>
          <w:rFonts w:asciiTheme="minorHAnsi" w:eastAsia="NtMotoyaKyotai" w:hAnsiTheme="minorHAnsi" w:cs="Arial"/>
          <w:color w:val="000000"/>
          <w:sz w:val="24"/>
          <w:szCs w:val="24"/>
          <w:lang w:eastAsia="ja-JP"/>
        </w:rPr>
        <w:t>時からクリケットのれんしゅうがあるんだ。</w:t>
      </w:r>
    </w:p>
    <w:p w14:paraId="656E22AA" w14:textId="77777777" w:rsidR="00350E8A" w:rsidRPr="009804C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女：</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クリケットって、私ルールがよく</w:t>
      </w:r>
      <w:r w:rsidR="004C51F8" w:rsidRPr="009804C9">
        <w:rPr>
          <w:rFonts w:asciiTheme="minorHAnsi" w:eastAsia="NtMotoyaKyotai" w:hAnsiTheme="minorHAnsi" w:cs="Arial"/>
          <w:color w:val="000000"/>
          <w:sz w:val="24"/>
          <w:szCs w:val="24"/>
          <w:lang w:eastAsia="ja-JP"/>
        </w:rPr>
        <w:t>分</w:t>
      </w:r>
      <w:r w:rsidR="005122E7" w:rsidRPr="009804C9">
        <w:rPr>
          <w:rFonts w:asciiTheme="minorHAnsi" w:eastAsia="NtMotoyaKyotai" w:hAnsiTheme="minorHAnsi" w:cs="Arial"/>
          <w:color w:val="000000"/>
          <w:sz w:val="24"/>
          <w:szCs w:val="24"/>
          <w:lang w:eastAsia="ja-JP"/>
        </w:rPr>
        <w:t>からないのよね</w:t>
      </w:r>
      <w:r w:rsidRPr="009804C9">
        <w:rPr>
          <w:rFonts w:asciiTheme="minorHAnsi" w:eastAsia="NtMotoyaKyotai" w:hAnsiTheme="minorHAnsi" w:cs="Arial"/>
          <w:color w:val="000000"/>
          <w:sz w:val="24"/>
          <w:szCs w:val="24"/>
          <w:lang w:eastAsia="ja-JP"/>
        </w:rPr>
        <w:t>。</w:t>
      </w:r>
    </w:p>
    <w:p w14:paraId="4D34B889" w14:textId="77777777" w:rsidR="00350E8A" w:rsidRPr="009804C9" w:rsidRDefault="005122E7" w:rsidP="005122E7">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男：</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え</w:t>
      </w:r>
      <w:r w:rsidR="004C51F8" w:rsidRPr="009804C9">
        <w:rPr>
          <w:rFonts w:asciiTheme="minorHAnsi" w:eastAsia="NtMotoyaKyotai" w:hAnsiTheme="minorHAnsi" w:cs="Arial"/>
          <w:color w:val="000000"/>
          <w:sz w:val="24"/>
          <w:szCs w:val="24"/>
          <w:lang w:eastAsia="ja-JP"/>
        </w:rPr>
        <w:t>っ</w:t>
      </w:r>
      <w:r w:rsidRPr="009804C9">
        <w:rPr>
          <w:rFonts w:asciiTheme="minorHAnsi" w:eastAsia="NtMotoyaKyotai" w:hAnsiTheme="minorHAnsi" w:cs="Arial"/>
          <w:color w:val="000000"/>
          <w:sz w:val="24"/>
          <w:szCs w:val="24"/>
          <w:lang w:eastAsia="ja-JP"/>
        </w:rPr>
        <w:t>、日本にはクリケットはないの？</w:t>
      </w:r>
    </w:p>
    <w:p w14:paraId="7A98455E" w14:textId="77777777" w:rsidR="004C51F8" w:rsidRPr="009804C9" w:rsidRDefault="005122E7"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女：</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うん、ぜんぜんないよ。日本にいる時、私、いちどもクリケットの</w:t>
      </w:r>
      <w:r w:rsidR="000A2B41">
        <w:rPr>
          <w:rFonts w:asciiTheme="minorHAnsi" w:eastAsia="NtMotoyaKyotai" w:hAnsiTheme="minorHAnsi" w:cs="Arial" w:hint="eastAsia"/>
          <w:color w:val="000000"/>
          <w:sz w:val="24"/>
          <w:szCs w:val="24"/>
          <w:lang w:eastAsia="ja-JP"/>
        </w:rPr>
        <w:t>こと</w:t>
      </w:r>
      <w:r w:rsidRPr="009804C9">
        <w:rPr>
          <w:rFonts w:asciiTheme="minorHAnsi" w:eastAsia="NtMotoyaKyotai" w:hAnsiTheme="minorHAnsi" w:cs="Arial"/>
          <w:color w:val="000000"/>
          <w:sz w:val="24"/>
          <w:szCs w:val="24"/>
          <w:lang w:eastAsia="ja-JP"/>
        </w:rPr>
        <w:t>を聞いた</w:t>
      </w:r>
    </w:p>
    <w:p w14:paraId="3EAA330A" w14:textId="77777777" w:rsidR="00350E8A" w:rsidRPr="009804C9" w:rsidRDefault="004C51F8"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ab/>
      </w:r>
      <w:r w:rsidR="000A2B41">
        <w:rPr>
          <w:rFonts w:asciiTheme="minorHAnsi" w:eastAsia="NtMotoyaKyotai" w:hAnsiTheme="minorHAnsi" w:cs="Arial" w:hint="eastAsia"/>
          <w:color w:val="000000"/>
          <w:sz w:val="24"/>
          <w:szCs w:val="24"/>
          <w:lang w:eastAsia="ja-JP"/>
        </w:rPr>
        <w:t>こと</w:t>
      </w:r>
      <w:r w:rsidR="005122E7" w:rsidRPr="009804C9">
        <w:rPr>
          <w:rFonts w:asciiTheme="minorHAnsi" w:eastAsia="NtMotoyaKyotai" w:hAnsiTheme="minorHAnsi" w:cs="Arial"/>
          <w:color w:val="000000"/>
          <w:sz w:val="24"/>
          <w:szCs w:val="24"/>
          <w:lang w:eastAsia="ja-JP"/>
        </w:rPr>
        <w:t>がなかったわ。</w:t>
      </w:r>
    </w:p>
    <w:p w14:paraId="2274E545" w14:textId="77777777" w:rsidR="00350E8A" w:rsidRPr="009804C9"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男：</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へ～え、そう。じゃ、日本で人気があるスポーツは何？</w:t>
      </w:r>
    </w:p>
    <w:p w14:paraId="798C4B59" w14:textId="77777777" w:rsidR="00350E8A" w:rsidRPr="009804C9" w:rsidRDefault="00350E8A" w:rsidP="005122E7">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女：</w:t>
      </w:r>
      <w:r w:rsidRPr="009804C9">
        <w:rPr>
          <w:rFonts w:asciiTheme="minorHAnsi" w:eastAsia="NtMotoyaKyotai" w:hAnsiTheme="minorHAnsi" w:cs="Arial"/>
          <w:color w:val="000000"/>
          <w:sz w:val="24"/>
          <w:szCs w:val="24"/>
          <w:lang w:eastAsia="ja-JP"/>
        </w:rPr>
        <w:tab/>
      </w:r>
      <w:r w:rsidR="005122E7" w:rsidRPr="009804C9">
        <w:rPr>
          <w:rFonts w:asciiTheme="minorHAnsi" w:eastAsia="NtMotoyaKyotai" w:hAnsiTheme="minorHAnsi" w:cs="Arial"/>
          <w:color w:val="000000"/>
          <w:sz w:val="24"/>
          <w:szCs w:val="24"/>
          <w:lang w:eastAsia="ja-JP"/>
        </w:rPr>
        <w:t>そうねえ、やきゅうやサッカーかな</w:t>
      </w:r>
      <w:r w:rsidRPr="009804C9">
        <w:rPr>
          <w:rFonts w:asciiTheme="minorHAnsi" w:eastAsia="NtMotoyaKyotai" w:hAnsiTheme="minorHAnsi" w:cs="Arial"/>
          <w:color w:val="000000"/>
          <w:sz w:val="24"/>
          <w:szCs w:val="24"/>
          <w:lang w:eastAsia="ja-JP"/>
        </w:rPr>
        <w:t>。</w:t>
      </w:r>
    </w:p>
    <w:p w14:paraId="163399E2" w14:textId="77777777" w:rsidR="00350E8A" w:rsidRPr="009804C9" w:rsidRDefault="00350E8A" w:rsidP="00350E8A">
      <w:pPr>
        <w:jc w:val="both"/>
        <w:rPr>
          <w:rFonts w:asciiTheme="minorHAnsi" w:eastAsia="平成明朝" w:hAnsiTheme="minorHAnsi" w:cs="Arial"/>
          <w:color w:val="000000"/>
          <w:sz w:val="28"/>
          <w:lang w:eastAsia="ja-JP"/>
        </w:rPr>
      </w:pPr>
    </w:p>
    <w:p w14:paraId="54A33304" w14:textId="77777777" w:rsidR="00350E8A" w:rsidRPr="009804C9" w:rsidRDefault="00350E8A" w:rsidP="00350E8A">
      <w:pPr>
        <w:jc w:val="both"/>
        <w:rPr>
          <w:rFonts w:asciiTheme="minorHAnsi" w:eastAsia="平成明朝" w:hAnsiTheme="minorHAnsi" w:cs="Arial"/>
          <w:lang w:val="en-GB" w:eastAsia="ja-JP"/>
        </w:rPr>
      </w:pPr>
    </w:p>
    <w:p w14:paraId="13E8F7F9" w14:textId="77777777" w:rsidR="00350E8A" w:rsidRPr="009804C9" w:rsidRDefault="00FD49C2" w:rsidP="00BC2DE1">
      <w:pPr>
        <w:jc w:val="center"/>
        <w:rPr>
          <w:rFonts w:asciiTheme="minorHAnsi" w:eastAsia="平成明朝" w:hAnsiTheme="minorHAnsi" w:cs="Arial"/>
          <w:lang w:val="en-GB" w:eastAsia="ja-JP"/>
        </w:rPr>
      </w:pPr>
      <w:r w:rsidRPr="009804C9">
        <w:rPr>
          <w:rFonts w:asciiTheme="minorHAnsi" w:eastAsia="平成明朝" w:hAnsiTheme="minorHAnsi" w:cs="Arial"/>
          <w:lang w:val="en-GB" w:eastAsia="ja-JP"/>
        </w:rPr>
        <w:t>T</w:t>
      </w:r>
      <w:r w:rsidR="005122E7" w:rsidRPr="009804C9">
        <w:rPr>
          <w:rFonts w:asciiTheme="minorHAnsi" w:eastAsia="平成明朝" w:hAnsiTheme="minorHAnsi" w:cs="Arial"/>
          <w:lang w:val="en-GB" w:eastAsia="ja-JP"/>
        </w:rPr>
        <w:t>urn over</w:t>
      </w:r>
      <w:r w:rsidR="005122E7" w:rsidRPr="009804C9">
        <w:rPr>
          <w:rFonts w:asciiTheme="minorHAnsi" w:eastAsia="平成明朝" w:hAnsiTheme="minorHAnsi" w:cs="Arial"/>
          <w:lang w:eastAsia="ja-JP"/>
        </w:rPr>
        <w:t xml:space="preserve"> and begin Section One</w:t>
      </w:r>
      <w:r w:rsidR="00350E8A" w:rsidRPr="009804C9">
        <w:rPr>
          <w:rFonts w:asciiTheme="minorHAnsi" w:eastAsia="平成明朝" w:hAnsiTheme="minorHAnsi" w:cs="Arial"/>
          <w:lang w:val="en-GB" w:eastAsia="ja-JP"/>
        </w:rPr>
        <w:t>.</w:t>
      </w:r>
    </w:p>
    <w:p w14:paraId="6B7DC4ED" w14:textId="77777777" w:rsidR="00350E8A" w:rsidRPr="009804C9" w:rsidRDefault="00350E8A" w:rsidP="00A323C2">
      <w:pPr>
        <w:tabs>
          <w:tab w:val="left" w:pos="2880"/>
        </w:tabs>
        <w:ind w:right="1539"/>
        <w:rPr>
          <w:rFonts w:asciiTheme="minorHAnsi" w:hAnsiTheme="minorHAnsi" w:cs="Arial"/>
          <w:b/>
          <w:lang w:val="en-GB"/>
        </w:rPr>
      </w:pPr>
    </w:p>
    <w:p w14:paraId="52F89E26" w14:textId="77777777" w:rsidR="004D3C57" w:rsidRPr="009804C9" w:rsidRDefault="004D3C57" w:rsidP="004D3C57">
      <w:pPr>
        <w:rPr>
          <w:rFonts w:asciiTheme="minorHAnsi" w:eastAsia="NtMotoyaKyotai" w:hAnsiTheme="minorHAnsi" w:cs="Arial"/>
          <w:b/>
          <w:bCs/>
          <w:color w:val="000000"/>
          <w:lang w:eastAsia="ja-JP"/>
        </w:rPr>
      </w:pPr>
    </w:p>
    <w:p w14:paraId="26D800EE" w14:textId="77777777" w:rsidR="0091725E" w:rsidRPr="009804C9" w:rsidRDefault="004D3C57" w:rsidP="00A323C2">
      <w:pPr>
        <w:tabs>
          <w:tab w:val="left" w:pos="2880"/>
        </w:tabs>
        <w:ind w:right="1539"/>
        <w:rPr>
          <w:rFonts w:asciiTheme="minorHAnsi" w:hAnsiTheme="minorHAnsi" w:cs="Arial"/>
          <w:b/>
        </w:rPr>
      </w:pPr>
      <w:r w:rsidRPr="009804C9">
        <w:rPr>
          <w:rFonts w:asciiTheme="minorHAnsi" w:hAnsiTheme="minorHAnsi" w:cs="Arial"/>
          <w:b/>
        </w:rPr>
        <w:br w:type="page"/>
      </w:r>
    </w:p>
    <w:p w14:paraId="47A87E3B" w14:textId="77777777" w:rsidR="00F6593C" w:rsidRPr="009804C9" w:rsidRDefault="00F6593C" w:rsidP="00F6593C">
      <w:pPr>
        <w:pStyle w:val="Heading3"/>
        <w:tabs>
          <w:tab w:val="right" w:pos="9214"/>
        </w:tabs>
        <w:ind w:left="0"/>
        <w:jc w:val="both"/>
        <w:rPr>
          <w:rFonts w:asciiTheme="minorHAnsi" w:hAnsiTheme="minorHAnsi" w:cs="Arial"/>
          <w:noProof/>
          <w:szCs w:val="24"/>
        </w:rPr>
      </w:pPr>
      <w:r w:rsidRPr="009804C9">
        <w:rPr>
          <w:rFonts w:asciiTheme="minorHAnsi" w:hAnsiTheme="minorHAnsi" w:cs="Arial"/>
          <w:szCs w:val="24"/>
        </w:rPr>
        <w:lastRenderedPageBreak/>
        <w:t>Section One: Response (Listening</w:t>
      </w:r>
      <w:r w:rsidR="00E8335F" w:rsidRPr="009804C9">
        <w:rPr>
          <w:rFonts w:asciiTheme="minorHAnsi" w:hAnsiTheme="minorHAnsi" w:cs="Arial"/>
          <w:szCs w:val="24"/>
        </w:rPr>
        <w:t xml:space="preserve"> and responding</w:t>
      </w:r>
      <w:r w:rsidRPr="009804C9">
        <w:rPr>
          <w:rFonts w:asciiTheme="minorHAnsi" w:hAnsiTheme="minorHAnsi" w:cs="Arial"/>
          <w:szCs w:val="24"/>
        </w:rPr>
        <w:t xml:space="preserve">) </w:t>
      </w:r>
      <w:r w:rsidRPr="009804C9">
        <w:rPr>
          <w:rFonts w:asciiTheme="minorHAnsi" w:hAnsiTheme="minorHAnsi" w:cs="Arial"/>
          <w:szCs w:val="24"/>
        </w:rPr>
        <w:tab/>
      </w:r>
      <w:r w:rsidR="009804C9">
        <w:rPr>
          <w:rFonts w:asciiTheme="minorHAnsi" w:hAnsiTheme="minorHAnsi" w:cs="Arial"/>
          <w:szCs w:val="24"/>
        </w:rPr>
        <w:t>30</w:t>
      </w:r>
      <w:r w:rsidRPr="009804C9">
        <w:rPr>
          <w:rFonts w:asciiTheme="minorHAnsi" w:hAnsiTheme="minorHAnsi" w:cs="Arial"/>
          <w:szCs w:val="24"/>
        </w:rPr>
        <w:t>%</w:t>
      </w:r>
      <w:r w:rsidRPr="009804C9">
        <w:rPr>
          <w:rFonts w:asciiTheme="minorHAnsi" w:hAnsiTheme="minorHAnsi" w:cs="Arial"/>
          <w:i/>
          <w:szCs w:val="24"/>
        </w:rPr>
        <w:t xml:space="preserve"> </w:t>
      </w:r>
      <w:r w:rsidRPr="009804C9">
        <w:rPr>
          <w:rFonts w:asciiTheme="minorHAnsi" w:hAnsiTheme="minorHAnsi" w:cs="Arial"/>
          <w:szCs w:val="24"/>
        </w:rPr>
        <w:t>(</w:t>
      </w:r>
      <w:r w:rsidR="002D0F1B">
        <w:rPr>
          <w:rFonts w:asciiTheme="minorHAnsi" w:hAnsiTheme="minorHAnsi" w:cs="Arial"/>
          <w:szCs w:val="24"/>
        </w:rPr>
        <w:t>4</w:t>
      </w:r>
      <w:r w:rsidR="009846FB">
        <w:rPr>
          <w:rFonts w:asciiTheme="minorHAnsi" w:hAnsiTheme="minorHAnsi" w:cs="Arial"/>
          <w:szCs w:val="24"/>
        </w:rPr>
        <w:t>6</w:t>
      </w:r>
      <w:r w:rsidRPr="009804C9">
        <w:rPr>
          <w:rFonts w:asciiTheme="minorHAnsi" w:hAnsiTheme="minorHAnsi" w:cs="Arial"/>
          <w:szCs w:val="24"/>
        </w:rPr>
        <w:t xml:space="preserve"> marks)</w:t>
      </w:r>
      <w:r w:rsidRPr="009804C9">
        <w:rPr>
          <w:rFonts w:asciiTheme="minorHAnsi" w:hAnsiTheme="minorHAnsi" w:cs="Arial"/>
          <w:szCs w:val="24"/>
        </w:rPr>
        <w:tab/>
      </w:r>
      <w:r w:rsidRPr="009804C9">
        <w:rPr>
          <w:rFonts w:asciiTheme="minorHAnsi" w:hAnsiTheme="minorHAnsi" w:cs="Arial"/>
          <w:szCs w:val="24"/>
        </w:rPr>
        <w:tab/>
      </w:r>
      <w:r w:rsidRPr="009804C9">
        <w:rPr>
          <w:rFonts w:asciiTheme="minorHAnsi" w:hAnsiTheme="minorHAnsi" w:cs="Arial"/>
          <w:szCs w:val="24"/>
        </w:rPr>
        <w:tab/>
      </w:r>
    </w:p>
    <w:p w14:paraId="25FF7A1F" w14:textId="77777777" w:rsidR="00F6593C" w:rsidRPr="009804C9" w:rsidRDefault="00F6593C" w:rsidP="00F6593C">
      <w:pPr>
        <w:tabs>
          <w:tab w:val="left" w:pos="2880"/>
        </w:tabs>
        <w:autoSpaceDE w:val="0"/>
        <w:autoSpaceDN w:val="0"/>
        <w:adjustRightInd w:val="0"/>
        <w:jc w:val="both"/>
        <w:rPr>
          <w:rFonts w:asciiTheme="minorHAnsi" w:eastAsia="Times New Roman" w:hAnsiTheme="minorHAnsi" w:cs="Arial"/>
          <w:szCs w:val="22"/>
          <w:lang w:eastAsia="en-AU"/>
        </w:rPr>
      </w:pPr>
      <w:r w:rsidRPr="009804C9">
        <w:rPr>
          <w:rFonts w:asciiTheme="minorHAnsi" w:eastAsia="Times New Roman" w:hAnsiTheme="minorHAnsi" w:cs="Arial"/>
          <w:szCs w:val="22"/>
          <w:lang w:eastAsia="en-AU"/>
        </w:rPr>
        <w:t xml:space="preserve">This section </w:t>
      </w:r>
      <w:r w:rsidR="00E8335F" w:rsidRPr="009804C9">
        <w:rPr>
          <w:rFonts w:asciiTheme="minorHAnsi" w:eastAsia="Times New Roman" w:hAnsiTheme="minorHAnsi" w:cs="Arial"/>
          <w:szCs w:val="22"/>
          <w:lang w:eastAsia="en-AU"/>
        </w:rPr>
        <w:t>contains</w:t>
      </w:r>
      <w:r w:rsidRPr="009804C9">
        <w:rPr>
          <w:rFonts w:asciiTheme="minorHAnsi" w:eastAsia="Times New Roman" w:hAnsiTheme="minorHAnsi" w:cs="Arial"/>
          <w:szCs w:val="22"/>
          <w:lang w:eastAsia="en-AU"/>
        </w:rPr>
        <w:t xml:space="preserve"> </w:t>
      </w:r>
      <w:r w:rsidR="00D24418">
        <w:rPr>
          <w:rFonts w:asciiTheme="minorHAnsi" w:eastAsiaTheme="minorEastAsia" w:hAnsiTheme="minorHAnsi" w:cs="Arial"/>
          <w:b/>
          <w:szCs w:val="22"/>
          <w:lang w:eastAsia="ja-JP"/>
        </w:rPr>
        <w:t>fif</w:t>
      </w:r>
      <w:r w:rsidRPr="009804C9">
        <w:rPr>
          <w:rFonts w:asciiTheme="minorHAnsi" w:eastAsiaTheme="minorEastAsia" w:hAnsiTheme="minorHAnsi" w:cs="Arial"/>
          <w:b/>
          <w:szCs w:val="22"/>
          <w:lang w:eastAsia="ja-JP"/>
        </w:rPr>
        <w:t>teen</w:t>
      </w:r>
      <w:r w:rsidRPr="009804C9">
        <w:rPr>
          <w:rFonts w:asciiTheme="minorHAnsi" w:eastAsia="Times New Roman" w:hAnsiTheme="minorHAnsi" w:cs="Arial"/>
          <w:b/>
          <w:szCs w:val="22"/>
          <w:lang w:eastAsia="en-AU"/>
        </w:rPr>
        <w:t xml:space="preserve"> (</w:t>
      </w:r>
      <w:r w:rsidRPr="009804C9">
        <w:rPr>
          <w:rFonts w:asciiTheme="minorHAnsi" w:eastAsiaTheme="minorEastAsia" w:hAnsiTheme="minorHAnsi" w:cs="Arial"/>
          <w:b/>
          <w:szCs w:val="22"/>
          <w:lang w:eastAsia="ja-JP"/>
        </w:rPr>
        <w:t>1</w:t>
      </w:r>
      <w:r w:rsidR="00D24418">
        <w:rPr>
          <w:rFonts w:asciiTheme="minorHAnsi" w:eastAsiaTheme="minorEastAsia" w:hAnsiTheme="minorHAnsi" w:cs="Arial"/>
          <w:b/>
          <w:szCs w:val="22"/>
          <w:lang w:eastAsia="ja-JP"/>
        </w:rPr>
        <w:t>5</w:t>
      </w:r>
      <w:r w:rsidRPr="009804C9">
        <w:rPr>
          <w:rFonts w:asciiTheme="minorHAnsi" w:eastAsia="Times New Roman" w:hAnsiTheme="minorHAnsi" w:cs="Arial"/>
          <w:b/>
          <w:szCs w:val="22"/>
          <w:lang w:eastAsia="en-AU"/>
        </w:rPr>
        <w:t xml:space="preserve">) </w:t>
      </w:r>
      <w:r w:rsidRPr="009804C9">
        <w:rPr>
          <w:rFonts w:asciiTheme="minorHAnsi" w:eastAsia="Times New Roman" w:hAnsiTheme="minorHAnsi" w:cs="Arial"/>
          <w:szCs w:val="22"/>
          <w:lang w:eastAsia="en-AU"/>
        </w:rPr>
        <w:t xml:space="preserve">questions. Answer </w:t>
      </w:r>
      <w:r w:rsidRPr="009804C9">
        <w:rPr>
          <w:rFonts w:asciiTheme="minorHAnsi" w:eastAsia="Times New Roman" w:hAnsiTheme="minorHAnsi" w:cs="Arial"/>
          <w:b/>
          <w:szCs w:val="22"/>
          <w:lang w:eastAsia="en-AU"/>
        </w:rPr>
        <w:t>all</w:t>
      </w:r>
      <w:r w:rsidRPr="009804C9">
        <w:rPr>
          <w:rFonts w:asciiTheme="minorHAnsi" w:eastAsia="Times New Roman" w:hAnsiTheme="minorHAnsi" w:cs="Arial"/>
          <w:szCs w:val="22"/>
          <w:lang w:eastAsia="en-AU"/>
        </w:rPr>
        <w:t xml:space="preserve"> questions in </w:t>
      </w:r>
      <w:r w:rsidRPr="009804C9">
        <w:rPr>
          <w:rFonts w:asciiTheme="minorHAnsi" w:eastAsia="Times New Roman" w:hAnsiTheme="minorHAnsi" w:cs="Arial"/>
          <w:b/>
          <w:szCs w:val="22"/>
          <w:lang w:eastAsia="en-AU"/>
        </w:rPr>
        <w:t>English</w:t>
      </w:r>
      <w:r w:rsidR="00E8335F" w:rsidRPr="009804C9">
        <w:rPr>
          <w:rFonts w:asciiTheme="minorHAnsi" w:eastAsia="Times New Roman" w:hAnsiTheme="minorHAnsi" w:cs="Arial"/>
          <w:b/>
          <w:szCs w:val="22"/>
          <w:lang w:eastAsia="en-AU"/>
        </w:rPr>
        <w:t xml:space="preserve"> </w:t>
      </w:r>
      <w:r w:rsidR="00E8335F" w:rsidRPr="009804C9">
        <w:rPr>
          <w:rFonts w:asciiTheme="minorHAnsi" w:eastAsia="Times New Roman" w:hAnsiTheme="minorHAnsi" w:cs="Arial"/>
          <w:szCs w:val="22"/>
          <w:lang w:eastAsia="en-AU"/>
        </w:rPr>
        <w:t>in the spaces provided</w:t>
      </w:r>
      <w:r w:rsidRPr="009804C9">
        <w:rPr>
          <w:rFonts w:asciiTheme="minorHAnsi" w:eastAsia="Times New Roman" w:hAnsiTheme="minorHAnsi" w:cs="Arial"/>
          <w:szCs w:val="22"/>
          <w:lang w:eastAsia="en-AU"/>
        </w:rPr>
        <w:t>.</w:t>
      </w:r>
    </w:p>
    <w:p w14:paraId="54FCC530" w14:textId="77777777" w:rsidR="00F6593C" w:rsidRPr="009804C9" w:rsidRDefault="00F6593C" w:rsidP="00F6593C">
      <w:pPr>
        <w:tabs>
          <w:tab w:val="left" w:pos="2880"/>
        </w:tabs>
        <w:autoSpaceDE w:val="0"/>
        <w:autoSpaceDN w:val="0"/>
        <w:adjustRightInd w:val="0"/>
        <w:jc w:val="both"/>
        <w:rPr>
          <w:rFonts w:asciiTheme="minorHAnsi" w:eastAsia="Times New Roman" w:hAnsiTheme="minorHAnsi" w:cs="Arial"/>
          <w:szCs w:val="22"/>
          <w:lang w:eastAsia="en-AU"/>
        </w:rPr>
      </w:pPr>
    </w:p>
    <w:p w14:paraId="002598AF" w14:textId="77777777" w:rsidR="00E8335F" w:rsidRPr="009804C9" w:rsidRDefault="00F6593C" w:rsidP="00F6593C">
      <w:pPr>
        <w:tabs>
          <w:tab w:val="left" w:pos="2880"/>
        </w:tabs>
        <w:autoSpaceDE w:val="0"/>
        <w:autoSpaceDN w:val="0"/>
        <w:adjustRightInd w:val="0"/>
        <w:jc w:val="both"/>
        <w:rPr>
          <w:rFonts w:asciiTheme="minorHAnsi" w:eastAsia="Times New Roman" w:hAnsiTheme="minorHAnsi" w:cs="Arial"/>
          <w:szCs w:val="22"/>
          <w:lang w:eastAsia="en-AU"/>
        </w:rPr>
      </w:pPr>
      <w:r w:rsidRPr="009804C9">
        <w:rPr>
          <w:rFonts w:asciiTheme="minorHAnsi" w:eastAsia="Times New Roman" w:hAnsiTheme="minorHAnsi" w:cs="Arial"/>
          <w:szCs w:val="22"/>
          <w:lang w:eastAsia="en-AU"/>
        </w:rPr>
        <w:t xml:space="preserve">You will hear </w:t>
      </w:r>
      <w:r w:rsidR="00E8335F" w:rsidRPr="009804C9">
        <w:rPr>
          <w:rFonts w:asciiTheme="minorHAnsi" w:eastAsiaTheme="minorEastAsia" w:hAnsiTheme="minorHAnsi" w:cs="Arial"/>
          <w:b/>
          <w:szCs w:val="22"/>
          <w:lang w:eastAsia="ja-JP"/>
        </w:rPr>
        <w:t>four</w:t>
      </w:r>
      <w:r w:rsidRPr="009804C9">
        <w:rPr>
          <w:rFonts w:asciiTheme="minorHAnsi" w:eastAsia="Times New Roman" w:hAnsiTheme="minorHAnsi" w:cs="Arial"/>
          <w:b/>
          <w:szCs w:val="22"/>
          <w:lang w:eastAsia="en-AU"/>
        </w:rPr>
        <w:t xml:space="preserve"> (</w:t>
      </w:r>
      <w:r w:rsidRPr="009804C9">
        <w:rPr>
          <w:rFonts w:asciiTheme="minorHAnsi" w:eastAsiaTheme="minorEastAsia" w:hAnsiTheme="minorHAnsi" w:cs="Arial"/>
          <w:b/>
          <w:szCs w:val="22"/>
          <w:lang w:eastAsia="ja-JP"/>
        </w:rPr>
        <w:t>4</w:t>
      </w:r>
      <w:r w:rsidRPr="009804C9">
        <w:rPr>
          <w:rFonts w:asciiTheme="minorHAnsi" w:eastAsia="Times New Roman" w:hAnsiTheme="minorHAnsi" w:cs="Arial"/>
          <w:b/>
          <w:szCs w:val="22"/>
          <w:lang w:eastAsia="en-AU"/>
        </w:rPr>
        <w:t>)</w:t>
      </w:r>
      <w:r w:rsidRPr="009804C9">
        <w:rPr>
          <w:rFonts w:asciiTheme="minorHAnsi" w:eastAsia="Times New Roman" w:hAnsiTheme="minorHAnsi" w:cs="Arial"/>
          <w:szCs w:val="22"/>
          <w:lang w:eastAsia="en-AU"/>
        </w:rPr>
        <w:t xml:space="preserve"> texts in Japanese. Text 1 is divided into two parts. Each text, including parts of Text 1, will be played twice</w:t>
      </w:r>
      <w:r w:rsidR="00E8335F" w:rsidRPr="009804C9">
        <w:rPr>
          <w:rFonts w:asciiTheme="minorHAnsi" w:eastAsia="Times New Roman" w:hAnsiTheme="minorHAnsi" w:cs="Arial"/>
          <w:szCs w:val="22"/>
          <w:lang w:eastAsia="en-AU"/>
        </w:rPr>
        <w:t>,</w:t>
      </w:r>
      <w:r w:rsidRPr="009804C9">
        <w:rPr>
          <w:rFonts w:asciiTheme="minorHAnsi" w:eastAsia="Times New Roman" w:hAnsiTheme="minorHAnsi" w:cs="Arial"/>
          <w:szCs w:val="22"/>
          <w:lang w:eastAsia="en-AU"/>
        </w:rPr>
        <w:t xml:space="preserve"> with a short pause between the first and second readings. After the second reading, there will be time to answer the questions. </w:t>
      </w:r>
    </w:p>
    <w:p w14:paraId="3D5F27AC" w14:textId="77777777" w:rsidR="00E8335F" w:rsidRPr="009804C9" w:rsidRDefault="00E8335F" w:rsidP="00F6593C">
      <w:pPr>
        <w:tabs>
          <w:tab w:val="left" w:pos="2880"/>
        </w:tabs>
        <w:autoSpaceDE w:val="0"/>
        <w:autoSpaceDN w:val="0"/>
        <w:adjustRightInd w:val="0"/>
        <w:jc w:val="both"/>
        <w:rPr>
          <w:rFonts w:asciiTheme="minorHAnsi" w:eastAsia="Times New Roman" w:hAnsiTheme="minorHAnsi" w:cs="Arial"/>
          <w:szCs w:val="22"/>
          <w:lang w:eastAsia="en-AU"/>
        </w:rPr>
      </w:pPr>
    </w:p>
    <w:p w14:paraId="0681D0E0" w14:textId="77777777" w:rsidR="00F6593C" w:rsidRPr="009804C9" w:rsidRDefault="00F6593C" w:rsidP="00F6593C">
      <w:pPr>
        <w:tabs>
          <w:tab w:val="left" w:pos="2880"/>
        </w:tabs>
        <w:autoSpaceDE w:val="0"/>
        <w:autoSpaceDN w:val="0"/>
        <w:adjustRightInd w:val="0"/>
        <w:jc w:val="both"/>
        <w:rPr>
          <w:rFonts w:asciiTheme="minorHAnsi" w:eastAsia="Times New Roman" w:hAnsiTheme="minorHAnsi" w:cs="Arial"/>
          <w:sz w:val="24"/>
          <w:szCs w:val="24"/>
          <w:lang w:eastAsia="en-AU"/>
        </w:rPr>
      </w:pPr>
      <w:r w:rsidRPr="009804C9">
        <w:rPr>
          <w:rFonts w:asciiTheme="minorHAnsi" w:eastAsia="Times New Roman" w:hAnsiTheme="minorHAnsi" w:cs="Arial"/>
          <w:szCs w:val="22"/>
          <w:lang w:eastAsia="en-AU"/>
        </w:rPr>
        <w:t>You make take notes during this time. Your notes will not be marked.</w:t>
      </w:r>
      <w:r w:rsidR="00E8335F" w:rsidRPr="009804C9">
        <w:rPr>
          <w:rFonts w:asciiTheme="minorHAnsi" w:eastAsia="Times New Roman" w:hAnsiTheme="minorHAnsi" w:cs="Arial"/>
          <w:szCs w:val="22"/>
          <w:lang w:eastAsia="en-AU"/>
        </w:rPr>
        <w:t xml:space="preserve"> You may come back to this section at any time during the working time for this paper.</w:t>
      </w:r>
    </w:p>
    <w:p w14:paraId="3D36C5A4" w14:textId="77777777" w:rsidR="00F6593C" w:rsidRPr="009804C9" w:rsidRDefault="00F6593C" w:rsidP="00F6593C">
      <w:pPr>
        <w:tabs>
          <w:tab w:val="left" w:pos="2880"/>
        </w:tabs>
        <w:autoSpaceDE w:val="0"/>
        <w:autoSpaceDN w:val="0"/>
        <w:adjustRightInd w:val="0"/>
        <w:rPr>
          <w:rFonts w:asciiTheme="minorHAnsi" w:eastAsia="Times New Roman" w:hAnsiTheme="minorHAnsi" w:cs="Arial"/>
          <w:szCs w:val="22"/>
          <w:lang w:eastAsia="en-AU"/>
        </w:rPr>
      </w:pPr>
    </w:p>
    <w:p w14:paraId="7948FB1E" w14:textId="77777777" w:rsidR="00F6593C" w:rsidRPr="009804C9" w:rsidRDefault="00F6593C" w:rsidP="00F6593C">
      <w:pPr>
        <w:tabs>
          <w:tab w:val="left" w:pos="2880"/>
        </w:tabs>
        <w:autoSpaceDE w:val="0"/>
        <w:autoSpaceDN w:val="0"/>
        <w:adjustRightInd w:val="0"/>
        <w:jc w:val="both"/>
        <w:rPr>
          <w:rFonts w:asciiTheme="minorHAnsi" w:eastAsia="Times New Roman" w:hAnsiTheme="minorHAnsi" w:cs="Arial"/>
          <w:szCs w:val="22"/>
          <w:lang w:eastAsia="en-AU"/>
        </w:rPr>
      </w:pPr>
      <w:r w:rsidRPr="009804C9">
        <w:rPr>
          <w:rFonts w:asciiTheme="minorHAnsi" w:eastAsia="Times New Roman" w:hAnsiTheme="minorHAnsi" w:cs="Arial"/>
          <w:szCs w:val="22"/>
          <w:lang w:eastAsia="en-AU"/>
        </w:rPr>
        <w:t>Suggested working time: 30 minutes</w:t>
      </w:r>
    </w:p>
    <w:p w14:paraId="7FD6A63B" w14:textId="77777777" w:rsidR="00F6593C" w:rsidRPr="009804C9" w:rsidRDefault="00F6593C" w:rsidP="00F6593C">
      <w:pPr>
        <w:pBdr>
          <w:bottom w:val="single" w:sz="4" w:space="1" w:color="auto"/>
        </w:pBdr>
        <w:tabs>
          <w:tab w:val="left" w:pos="2880"/>
        </w:tabs>
        <w:autoSpaceDE w:val="0"/>
        <w:autoSpaceDN w:val="0"/>
        <w:adjustRightInd w:val="0"/>
        <w:rPr>
          <w:rFonts w:asciiTheme="minorHAnsi" w:eastAsia="Times New Roman" w:hAnsiTheme="minorHAnsi" w:cs="Arial"/>
          <w:szCs w:val="22"/>
          <w:lang w:eastAsia="en-AU"/>
        </w:rPr>
      </w:pPr>
    </w:p>
    <w:p w14:paraId="68B41AD8" w14:textId="77777777" w:rsidR="00F6593C" w:rsidRPr="009804C9" w:rsidRDefault="00F6593C" w:rsidP="00F6593C">
      <w:pPr>
        <w:tabs>
          <w:tab w:val="left" w:pos="2880"/>
        </w:tabs>
        <w:ind w:right="1539"/>
        <w:rPr>
          <w:rFonts w:asciiTheme="minorHAnsi" w:hAnsiTheme="minorHAnsi" w:cs="Arial"/>
          <w:b/>
        </w:rPr>
      </w:pPr>
    </w:p>
    <w:p w14:paraId="6076C295" w14:textId="77777777" w:rsidR="00F6593C" w:rsidRPr="009804C9" w:rsidRDefault="00F6593C" w:rsidP="00F6593C">
      <w:pPr>
        <w:tabs>
          <w:tab w:val="left" w:pos="2880"/>
        </w:tabs>
        <w:ind w:right="1539"/>
        <w:rPr>
          <w:rFonts w:asciiTheme="minorHAnsi" w:hAnsiTheme="minorHAnsi" w:cs="Arial"/>
          <w:b/>
          <w:lang w:eastAsia="ja-JP"/>
        </w:rPr>
      </w:pPr>
    </w:p>
    <w:p w14:paraId="4713C078" w14:textId="77777777" w:rsidR="00F6593C" w:rsidRPr="009804C9" w:rsidRDefault="00F6593C"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drawing>
          <wp:inline distT="0" distB="0" distL="0" distR="0" wp14:anchorId="7C237030" wp14:editId="7693E4EF">
            <wp:extent cx="340995" cy="340995"/>
            <wp:effectExtent l="0" t="0" r="1905" b="1905"/>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1</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w:t>
      </w:r>
      <w:r w:rsidR="00FE6277" w:rsidRPr="009804C9">
        <w:rPr>
          <w:rFonts w:asciiTheme="minorHAnsi" w:hAnsiTheme="minorHAnsi" w:cs="Arial"/>
          <w:b/>
          <w:sz w:val="24"/>
          <w:szCs w:val="24"/>
          <w:lang w:eastAsia="ja-JP"/>
        </w:rPr>
        <w:t>5</w:t>
      </w:r>
      <w:r w:rsidRPr="009804C9">
        <w:rPr>
          <w:rFonts w:asciiTheme="minorHAnsi" w:hAnsiTheme="minorHAnsi" w:cs="Arial"/>
          <w:b/>
          <w:sz w:val="24"/>
          <w:szCs w:val="24"/>
          <w:lang w:eastAsia="ja-JP"/>
        </w:rPr>
        <w:t xml:space="preserve"> marks)</w:t>
      </w:r>
    </w:p>
    <w:p w14:paraId="5BCB9C7A" w14:textId="77777777" w:rsidR="00F6593C" w:rsidRPr="009804C9" w:rsidRDefault="00F6593C" w:rsidP="00F6593C">
      <w:pPr>
        <w:tabs>
          <w:tab w:val="left" w:pos="2880"/>
        </w:tabs>
        <w:spacing w:after="120"/>
        <w:rPr>
          <w:rFonts w:asciiTheme="minorHAnsi" w:hAnsiTheme="minorHAnsi" w:cs="Arial"/>
          <w:sz w:val="24"/>
          <w:szCs w:val="24"/>
          <w:lang w:eastAsia="ja-JP"/>
        </w:rPr>
      </w:pPr>
    </w:p>
    <w:p w14:paraId="2D3EC8D7" w14:textId="77777777" w:rsidR="00F6593C" w:rsidRPr="009804C9" w:rsidRDefault="0015442D" w:rsidP="00F6593C">
      <w:pPr>
        <w:tabs>
          <w:tab w:val="left" w:pos="2880"/>
        </w:tabs>
        <w:spacing w:after="120"/>
        <w:rPr>
          <w:rFonts w:asciiTheme="minorHAnsi" w:hAnsiTheme="minorHAnsi" w:cs="Arial"/>
          <w:sz w:val="24"/>
          <w:szCs w:val="24"/>
          <w:lang w:eastAsia="ja-JP"/>
        </w:rPr>
      </w:pPr>
      <w:r>
        <w:rPr>
          <w:rFonts w:asciiTheme="minorHAnsi" w:hAnsiTheme="minorHAnsi" w:cs="Arial"/>
          <w:sz w:val="24"/>
          <w:szCs w:val="24"/>
          <w:lang w:eastAsia="ja-JP"/>
        </w:rPr>
        <w:t>Kota is making a speech at assembly.</w:t>
      </w:r>
    </w:p>
    <w:p w14:paraId="5CABB5BF" w14:textId="77777777" w:rsidR="00F6593C" w:rsidRPr="009804C9" w:rsidRDefault="00F6593C" w:rsidP="00F6593C">
      <w:pPr>
        <w:tabs>
          <w:tab w:val="left" w:pos="2880"/>
        </w:tabs>
        <w:spacing w:after="120"/>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49024" behindDoc="0" locked="0" layoutInCell="1" allowOverlap="1" wp14:anchorId="22C29CA3" wp14:editId="1EFFDDC7">
                <wp:simplePos x="0" y="0"/>
                <wp:positionH relativeFrom="column">
                  <wp:posOffset>5125720</wp:posOffset>
                </wp:positionH>
                <wp:positionV relativeFrom="paragraph">
                  <wp:posOffset>180975</wp:posOffset>
                </wp:positionV>
                <wp:extent cx="1371600" cy="322580"/>
                <wp:effectExtent l="0" t="0" r="19050" b="20320"/>
                <wp:wrapNone/>
                <wp:docPr id="57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F2E8B37"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9CA3" id="Text_x0020_Box_x0020_188" o:spid="_x0000_s1027" type="#_x0000_t202" style="position:absolute;margin-left:403.6pt;margin-top:14.25pt;width:108pt;height:2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">
                <v:textbox>
                  <w:txbxContent>
                    <w:p w14:paraId="4F2E8B37"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426851D4" w14:textId="77777777" w:rsidR="00F6593C" w:rsidRPr="009804C9" w:rsidRDefault="00F6593C" w:rsidP="00F6593C">
      <w:pPr>
        <w:tabs>
          <w:tab w:val="left" w:pos="2880"/>
        </w:tabs>
        <w:spacing w:after="120"/>
        <w:rPr>
          <w:rFonts w:asciiTheme="minorHAnsi" w:hAnsiTheme="minorHAnsi" w:cs="Arial"/>
          <w:b/>
          <w:sz w:val="24"/>
          <w:szCs w:val="24"/>
          <w:lang w:eastAsia="ja-JP"/>
        </w:rPr>
      </w:pPr>
      <w:r w:rsidRPr="009804C9">
        <w:rPr>
          <w:rFonts w:asciiTheme="minorHAnsi" w:hAnsiTheme="minorHAnsi" w:cs="Arial"/>
          <w:b/>
          <w:sz w:val="24"/>
          <w:szCs w:val="24"/>
          <w:lang w:eastAsia="ja-JP"/>
        </w:rPr>
        <w:t>Part (</w:t>
      </w:r>
      <w:proofErr w:type="spellStart"/>
      <w:r w:rsidRPr="009804C9">
        <w:rPr>
          <w:rFonts w:asciiTheme="minorHAnsi" w:hAnsiTheme="minorHAnsi" w:cs="Arial"/>
          <w:b/>
          <w:sz w:val="24"/>
          <w:szCs w:val="24"/>
          <w:lang w:eastAsia="ja-JP"/>
        </w:rPr>
        <w:t>i</w:t>
      </w:r>
      <w:proofErr w:type="spellEnd"/>
      <w:r w:rsidRPr="009804C9">
        <w:rPr>
          <w:rFonts w:asciiTheme="minorHAnsi" w:hAnsiTheme="minorHAnsi" w:cs="Arial"/>
          <w:b/>
          <w:sz w:val="24"/>
          <w:szCs w:val="24"/>
          <w:lang w:eastAsia="ja-JP"/>
        </w:rPr>
        <w:t>)</w:t>
      </w:r>
    </w:p>
    <w:p w14:paraId="37180C01" w14:textId="77777777" w:rsidR="00F6593C" w:rsidRPr="009804C9" w:rsidRDefault="00F6593C" w:rsidP="00F6593C">
      <w:pPr>
        <w:tabs>
          <w:tab w:val="left" w:pos="2880"/>
        </w:tabs>
        <w:ind w:right="1539"/>
        <w:rPr>
          <w:rFonts w:asciiTheme="minorHAnsi" w:hAnsiTheme="minorHAnsi" w:cs="Arial"/>
          <w:b/>
          <w:sz w:val="16"/>
          <w:szCs w:val="16"/>
          <w:lang w:eastAsia="ja-JP"/>
        </w:rPr>
      </w:pPr>
      <w:r w:rsidRPr="009804C9">
        <w:rPr>
          <w:rFonts w:asciiTheme="minorHAnsi" w:hAnsiTheme="minorHAnsi" w:cs="Arial"/>
          <w:noProof/>
          <w:sz w:val="24"/>
          <w:szCs w:val="24"/>
          <w:lang w:val="en-US" w:eastAsia="ja-JP"/>
        </w:rPr>
        <mc:AlternateContent>
          <mc:Choice Requires="wps">
            <w:drawing>
              <wp:anchor distT="0" distB="0" distL="114299" distR="114299" simplePos="0" relativeHeight="251648000" behindDoc="0" locked="0" layoutInCell="1" allowOverlap="1" wp14:anchorId="58EBD67C" wp14:editId="6A903FEA">
                <wp:simplePos x="0" y="0"/>
                <wp:positionH relativeFrom="column">
                  <wp:posOffset>5125720</wp:posOffset>
                </wp:positionH>
                <wp:positionV relativeFrom="paragraph">
                  <wp:posOffset>100330</wp:posOffset>
                </wp:positionV>
                <wp:extent cx="0" cy="3848100"/>
                <wp:effectExtent l="0" t="0" r="19050" b="19050"/>
                <wp:wrapNone/>
                <wp:docPr id="3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4810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1E4AC" id="Line 187" o:spid="_x0000_s1026" style="position:absolute;flip:y;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6pt,7.9pt" to="403.6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"/>
            </w:pict>
          </mc:Fallback>
        </mc:AlternateContent>
      </w:r>
    </w:p>
    <w:p w14:paraId="309161F9" w14:textId="77777777" w:rsidR="00F6593C" w:rsidRPr="009804C9" w:rsidRDefault="00F6593C" w:rsidP="00F6593C">
      <w:pPr>
        <w:numPr>
          <w:ilvl w:val="0"/>
          <w:numId w:val="5"/>
        </w:numPr>
        <w:tabs>
          <w:tab w:val="left" w:pos="2880"/>
        </w:tabs>
        <w:ind w:right="1537"/>
        <w:rPr>
          <w:rFonts w:asciiTheme="minorHAnsi" w:hAnsiTheme="minorHAnsi" w:cs="Arial"/>
          <w:sz w:val="24"/>
          <w:szCs w:val="24"/>
          <w:lang w:eastAsia="ja-JP"/>
        </w:rPr>
      </w:pPr>
      <w:r w:rsidRPr="009804C9">
        <w:rPr>
          <w:rFonts w:asciiTheme="minorHAnsi" w:hAnsiTheme="minorHAnsi" w:cs="Arial"/>
          <w:b/>
          <w:i/>
          <w:sz w:val="24"/>
          <w:szCs w:val="24"/>
          <w:lang w:eastAsia="ja-JP"/>
        </w:rPr>
        <w:t xml:space="preserve">                                                        </w:t>
      </w:r>
    </w:p>
    <w:p w14:paraId="54685E9A" w14:textId="77777777" w:rsidR="00F6593C" w:rsidRPr="009804C9" w:rsidRDefault="00F6593C" w:rsidP="00F6593C">
      <w:pPr>
        <w:tabs>
          <w:tab w:val="left" w:pos="2880"/>
        </w:tabs>
        <w:ind w:right="1537"/>
        <w:rPr>
          <w:rFonts w:asciiTheme="minorHAnsi" w:hAnsiTheme="minorHAnsi" w:cs="Arial"/>
          <w:sz w:val="24"/>
          <w:szCs w:val="24"/>
          <w:lang w:eastAsia="ja-JP"/>
        </w:rPr>
      </w:pPr>
    </w:p>
    <w:p w14:paraId="43022F48" w14:textId="77777777" w:rsidR="00F6593C" w:rsidRPr="009804C9" w:rsidRDefault="00F6593C" w:rsidP="00F6593C">
      <w:pPr>
        <w:tabs>
          <w:tab w:val="left" w:pos="2880"/>
        </w:tabs>
        <w:spacing w:after="120"/>
        <w:rPr>
          <w:rFonts w:asciiTheme="minorHAnsi" w:hAnsiTheme="minorHAnsi" w:cs="Arial"/>
          <w:sz w:val="24"/>
          <w:szCs w:val="24"/>
          <w:lang w:eastAsia="ja-JP"/>
        </w:rPr>
      </w:pPr>
      <w:r w:rsidRPr="009804C9">
        <w:rPr>
          <w:rFonts w:asciiTheme="minorHAnsi" w:hAnsiTheme="minorHAnsi" w:cs="Arial"/>
          <w:sz w:val="24"/>
          <w:szCs w:val="24"/>
          <w:lang w:eastAsia="ja-JP"/>
        </w:rPr>
        <w:t>Are the statements true or false? Circle the correct answer.</w:t>
      </w:r>
    </w:p>
    <w:p w14:paraId="45DCC83B" w14:textId="77777777" w:rsidR="00F6593C" w:rsidRPr="009804C9" w:rsidRDefault="00F6593C" w:rsidP="00F6593C">
      <w:pPr>
        <w:tabs>
          <w:tab w:val="right" w:leader="underscore" w:pos="9214"/>
        </w:tabs>
        <w:ind w:right="1539"/>
        <w:rPr>
          <w:rFonts w:asciiTheme="minorHAnsi" w:hAnsiTheme="minorHAnsi" w:cs="Arial"/>
          <w:sz w:val="24"/>
          <w:szCs w:val="24"/>
          <w:lang w:eastAsia="ja-JP"/>
        </w:rPr>
      </w:pPr>
    </w:p>
    <w:tbl>
      <w:tblPr>
        <w:tblpPr w:leftFromText="180" w:rightFromText="180" w:vertAnchor="text" w:horzAnchor="margin" w:tblpY="-7"/>
        <w:tblW w:w="0" w:type="auto"/>
        <w:tblBorders>
          <w:top w:val="thickThinSmallGap" w:sz="24" w:space="0" w:color="auto"/>
          <w:left w:val="thickThinSmallGap" w:sz="24" w:space="0" w:color="auto"/>
          <w:bottom w:val="thickThinSmallGap" w:sz="24" w:space="0" w:color="auto"/>
          <w:right w:val="thickThinSmallGap" w:sz="24" w:space="0" w:color="auto"/>
          <w:insideH w:val="single" w:sz="12" w:space="0" w:color="auto"/>
          <w:insideV w:val="single" w:sz="12" w:space="0" w:color="auto"/>
        </w:tblBorders>
        <w:tblLayout w:type="fixed"/>
        <w:tblLook w:val="01E0" w:firstRow="1" w:lastRow="1" w:firstColumn="1" w:lastColumn="1" w:noHBand="0" w:noVBand="0"/>
      </w:tblPr>
      <w:tblGrid>
        <w:gridCol w:w="6204"/>
        <w:gridCol w:w="857"/>
        <w:gridCol w:w="857"/>
      </w:tblGrid>
      <w:tr w:rsidR="00F6593C" w:rsidRPr="009804C9" w14:paraId="3307CCC0" w14:textId="77777777" w:rsidTr="00F762DC">
        <w:trPr>
          <w:trHeight w:hRule="exact" w:val="851"/>
        </w:trPr>
        <w:tc>
          <w:tcPr>
            <w:tcW w:w="6204" w:type="dxa"/>
            <w:vAlign w:val="center"/>
          </w:tcPr>
          <w:p w14:paraId="41FA4890" w14:textId="77777777" w:rsidR="00F6593C" w:rsidRPr="009804C9" w:rsidRDefault="00F6593C" w:rsidP="009846FB">
            <w:pPr>
              <w:ind w:left="360" w:hanging="360"/>
              <w:rPr>
                <w:rFonts w:asciiTheme="minorHAnsi" w:hAnsiTheme="minorHAnsi" w:cs="Arial"/>
                <w:szCs w:val="22"/>
              </w:rPr>
            </w:pPr>
            <w:bookmarkStart w:id="1" w:name="OLE_LINK4"/>
            <w:r w:rsidRPr="009804C9">
              <w:rPr>
                <w:rFonts w:asciiTheme="minorHAnsi" w:hAnsiTheme="minorHAnsi" w:cs="Arial"/>
                <w:szCs w:val="22"/>
              </w:rPr>
              <w:t xml:space="preserve">1. </w:t>
            </w:r>
            <w:r w:rsidRPr="009804C9">
              <w:rPr>
                <w:rFonts w:asciiTheme="minorHAnsi" w:hAnsiTheme="minorHAnsi" w:cs="Arial"/>
                <w:szCs w:val="22"/>
              </w:rPr>
              <w:tab/>
            </w:r>
            <w:r w:rsidR="0015442D">
              <w:rPr>
                <w:rFonts w:asciiTheme="minorHAnsi" w:hAnsiTheme="minorHAnsi" w:cs="Arial"/>
                <w:szCs w:val="22"/>
              </w:rPr>
              <w:t xml:space="preserve">Kota spent one and a half years on exchange </w:t>
            </w:r>
            <w:r w:rsidR="009846FB">
              <w:rPr>
                <w:rFonts w:asciiTheme="minorHAnsi" w:hAnsiTheme="minorHAnsi" w:cs="Arial"/>
                <w:szCs w:val="22"/>
              </w:rPr>
              <w:t>at</w:t>
            </w:r>
            <w:r w:rsidR="0015442D">
              <w:rPr>
                <w:rFonts w:asciiTheme="minorHAnsi" w:hAnsiTheme="minorHAnsi" w:cs="Arial"/>
                <w:szCs w:val="22"/>
              </w:rPr>
              <w:t xml:space="preserve"> his sister school.</w:t>
            </w:r>
          </w:p>
        </w:tc>
        <w:tc>
          <w:tcPr>
            <w:tcW w:w="857" w:type="dxa"/>
            <w:vAlign w:val="center"/>
          </w:tcPr>
          <w:p w14:paraId="39BEA0F1" w14:textId="77777777" w:rsidR="00F6593C" w:rsidRPr="009804C9" w:rsidRDefault="000910C9" w:rsidP="000910C9">
            <w:pPr>
              <w:ind w:left="-108" w:right="-124"/>
              <w:jc w:val="center"/>
              <w:rPr>
                <w:rFonts w:asciiTheme="minorHAnsi" w:hAnsiTheme="minorHAnsi" w:cs="Arial"/>
                <w:szCs w:val="22"/>
                <w:lang w:val="en-US"/>
              </w:rPr>
            </w:pPr>
            <w:r w:rsidRPr="009804C9">
              <w:rPr>
                <w:rFonts w:asciiTheme="minorHAnsi" w:hAnsiTheme="minorHAnsi" w:cs="Arial"/>
                <w:szCs w:val="22"/>
              </w:rPr>
              <w:t>True</w:t>
            </w:r>
          </w:p>
        </w:tc>
        <w:tc>
          <w:tcPr>
            <w:tcW w:w="857" w:type="dxa"/>
            <w:vAlign w:val="center"/>
          </w:tcPr>
          <w:p w14:paraId="61311537" w14:textId="77777777" w:rsidR="00F6593C" w:rsidRPr="009804C9" w:rsidRDefault="00F6593C" w:rsidP="000910C9">
            <w:pPr>
              <w:ind w:left="-92" w:right="-95"/>
              <w:jc w:val="center"/>
              <w:rPr>
                <w:rFonts w:asciiTheme="minorHAnsi" w:hAnsiTheme="minorHAnsi" w:cs="Arial"/>
                <w:szCs w:val="22"/>
              </w:rPr>
            </w:pPr>
            <w:r w:rsidRPr="009804C9">
              <w:rPr>
                <w:rFonts w:asciiTheme="minorHAnsi" w:hAnsiTheme="minorHAnsi" w:cs="Arial"/>
                <w:szCs w:val="22"/>
              </w:rPr>
              <w:t>False</w:t>
            </w:r>
          </w:p>
        </w:tc>
      </w:tr>
      <w:tr w:rsidR="00F6593C" w:rsidRPr="009804C9" w14:paraId="7B5E784B" w14:textId="77777777" w:rsidTr="00F762DC">
        <w:trPr>
          <w:trHeight w:hRule="exact" w:val="851"/>
        </w:trPr>
        <w:tc>
          <w:tcPr>
            <w:tcW w:w="6204" w:type="dxa"/>
            <w:vAlign w:val="center"/>
          </w:tcPr>
          <w:p w14:paraId="4D46BF8F" w14:textId="77777777" w:rsidR="00F6593C" w:rsidRPr="009804C9" w:rsidRDefault="00F6593C" w:rsidP="009846FB">
            <w:pPr>
              <w:ind w:left="360" w:hanging="360"/>
              <w:rPr>
                <w:rFonts w:asciiTheme="minorHAnsi" w:hAnsiTheme="minorHAnsi" w:cs="Arial"/>
                <w:szCs w:val="22"/>
              </w:rPr>
            </w:pPr>
            <w:r w:rsidRPr="009804C9">
              <w:rPr>
                <w:rFonts w:asciiTheme="minorHAnsi" w:hAnsiTheme="minorHAnsi" w:cs="Arial"/>
                <w:szCs w:val="22"/>
              </w:rPr>
              <w:t xml:space="preserve">2. </w:t>
            </w:r>
            <w:r w:rsidRPr="009804C9">
              <w:rPr>
                <w:rFonts w:asciiTheme="minorHAnsi" w:hAnsiTheme="minorHAnsi" w:cs="Arial"/>
                <w:szCs w:val="22"/>
              </w:rPr>
              <w:tab/>
            </w:r>
            <w:r w:rsidR="0015442D">
              <w:rPr>
                <w:rFonts w:asciiTheme="minorHAnsi" w:hAnsiTheme="minorHAnsi" w:cs="Arial"/>
                <w:szCs w:val="22"/>
              </w:rPr>
              <w:t xml:space="preserve">There were many events at the school but the </w:t>
            </w:r>
            <w:r w:rsidR="009846FB">
              <w:rPr>
                <w:rFonts w:asciiTheme="minorHAnsi" w:hAnsiTheme="minorHAnsi" w:cs="Arial"/>
                <w:szCs w:val="22"/>
              </w:rPr>
              <w:t xml:space="preserve">most </w:t>
            </w:r>
            <w:proofErr w:type="spellStart"/>
            <w:r w:rsidR="009846FB">
              <w:rPr>
                <w:rFonts w:asciiTheme="minorHAnsi" w:hAnsiTheme="minorHAnsi" w:cs="Arial"/>
                <w:szCs w:val="22"/>
              </w:rPr>
              <w:t>memorabe</w:t>
            </w:r>
            <w:proofErr w:type="spellEnd"/>
            <w:r w:rsidR="0015442D">
              <w:rPr>
                <w:rFonts w:asciiTheme="minorHAnsi" w:hAnsiTheme="minorHAnsi" w:cs="Arial"/>
                <w:szCs w:val="22"/>
              </w:rPr>
              <w:t xml:space="preserve"> event</w:t>
            </w:r>
            <w:r w:rsidR="009846FB">
              <w:rPr>
                <w:rFonts w:asciiTheme="minorHAnsi" w:hAnsiTheme="minorHAnsi" w:cs="Arial"/>
                <w:szCs w:val="22"/>
              </w:rPr>
              <w:t>s</w:t>
            </w:r>
            <w:r w:rsidR="0015442D">
              <w:rPr>
                <w:rFonts w:asciiTheme="minorHAnsi" w:hAnsiTheme="minorHAnsi" w:cs="Arial"/>
                <w:szCs w:val="22"/>
              </w:rPr>
              <w:t xml:space="preserve"> of the year </w:t>
            </w:r>
            <w:r w:rsidR="009846FB">
              <w:rPr>
                <w:rFonts w:asciiTheme="minorHAnsi" w:hAnsiTheme="minorHAnsi" w:cs="Arial"/>
                <w:szCs w:val="22"/>
              </w:rPr>
              <w:t>were the School Ball and an event like a camp.</w:t>
            </w:r>
          </w:p>
        </w:tc>
        <w:tc>
          <w:tcPr>
            <w:tcW w:w="857" w:type="dxa"/>
            <w:vAlign w:val="center"/>
          </w:tcPr>
          <w:p w14:paraId="2E2FBAAD" w14:textId="77777777" w:rsidR="00F6593C" w:rsidRPr="009804C9" w:rsidRDefault="00F6593C" w:rsidP="000910C9">
            <w:pPr>
              <w:ind w:left="-108" w:right="-124"/>
              <w:jc w:val="center"/>
              <w:rPr>
                <w:rFonts w:asciiTheme="minorHAnsi" w:hAnsiTheme="minorHAnsi" w:cs="Arial"/>
                <w:szCs w:val="22"/>
              </w:rPr>
            </w:pPr>
            <w:r w:rsidRPr="009804C9">
              <w:rPr>
                <w:rFonts w:asciiTheme="minorHAnsi" w:hAnsiTheme="minorHAnsi" w:cs="Arial"/>
                <w:szCs w:val="22"/>
              </w:rPr>
              <w:t>True</w:t>
            </w:r>
          </w:p>
        </w:tc>
        <w:tc>
          <w:tcPr>
            <w:tcW w:w="857" w:type="dxa"/>
            <w:vAlign w:val="center"/>
          </w:tcPr>
          <w:p w14:paraId="78193DA2" w14:textId="77777777" w:rsidR="00F6593C" w:rsidRPr="009804C9" w:rsidRDefault="00F6593C" w:rsidP="000910C9">
            <w:pPr>
              <w:ind w:left="-92" w:right="-95"/>
              <w:jc w:val="center"/>
              <w:rPr>
                <w:rFonts w:asciiTheme="minorHAnsi" w:hAnsiTheme="minorHAnsi" w:cs="Arial"/>
                <w:szCs w:val="22"/>
              </w:rPr>
            </w:pPr>
            <w:r w:rsidRPr="009804C9">
              <w:rPr>
                <w:rFonts w:asciiTheme="minorHAnsi" w:hAnsiTheme="minorHAnsi" w:cs="Arial"/>
                <w:szCs w:val="22"/>
              </w:rPr>
              <w:t>False</w:t>
            </w:r>
          </w:p>
        </w:tc>
      </w:tr>
      <w:tr w:rsidR="00F6593C" w:rsidRPr="009804C9" w14:paraId="7AF590AE" w14:textId="77777777" w:rsidTr="00F762DC">
        <w:trPr>
          <w:trHeight w:hRule="exact" w:val="851"/>
        </w:trPr>
        <w:tc>
          <w:tcPr>
            <w:tcW w:w="6204" w:type="dxa"/>
            <w:vAlign w:val="center"/>
          </w:tcPr>
          <w:p w14:paraId="7239CC9B" w14:textId="77777777" w:rsidR="00F6593C" w:rsidRPr="009804C9" w:rsidRDefault="00F6593C" w:rsidP="009846FB">
            <w:pPr>
              <w:ind w:left="360" w:hanging="360"/>
              <w:rPr>
                <w:rFonts w:asciiTheme="minorHAnsi" w:hAnsiTheme="minorHAnsi" w:cs="Arial"/>
                <w:szCs w:val="22"/>
              </w:rPr>
            </w:pPr>
            <w:r w:rsidRPr="009804C9">
              <w:rPr>
                <w:rFonts w:asciiTheme="minorHAnsi" w:hAnsiTheme="minorHAnsi" w:cs="Arial"/>
                <w:szCs w:val="22"/>
              </w:rPr>
              <w:t xml:space="preserve">3. </w:t>
            </w:r>
            <w:r w:rsidRPr="009804C9">
              <w:rPr>
                <w:rFonts w:asciiTheme="minorHAnsi" w:hAnsiTheme="minorHAnsi" w:cs="Arial"/>
                <w:szCs w:val="22"/>
              </w:rPr>
              <w:tab/>
            </w:r>
            <w:r w:rsidR="0015442D">
              <w:rPr>
                <w:rFonts w:asciiTheme="minorHAnsi" w:hAnsiTheme="minorHAnsi" w:cs="Arial"/>
                <w:szCs w:val="22"/>
              </w:rPr>
              <w:t xml:space="preserve">Kota could enjoy </w:t>
            </w:r>
            <w:r w:rsidR="009846FB">
              <w:rPr>
                <w:rFonts w:asciiTheme="minorHAnsi" w:hAnsiTheme="minorHAnsi" w:cs="Arial"/>
                <w:szCs w:val="22"/>
              </w:rPr>
              <w:t>all</w:t>
            </w:r>
            <w:r w:rsidR="0015442D">
              <w:rPr>
                <w:rFonts w:asciiTheme="minorHAnsi" w:hAnsiTheme="minorHAnsi" w:cs="Arial"/>
                <w:szCs w:val="22"/>
              </w:rPr>
              <w:t xml:space="preserve"> of the events because he was an exchange student and he didn’t have to study that hard</w:t>
            </w:r>
            <w:r w:rsidR="00FE6277" w:rsidRPr="009804C9">
              <w:rPr>
                <w:rFonts w:asciiTheme="minorHAnsi" w:hAnsiTheme="minorHAnsi" w:cs="Arial"/>
                <w:szCs w:val="22"/>
              </w:rPr>
              <w:t>.</w:t>
            </w:r>
          </w:p>
        </w:tc>
        <w:tc>
          <w:tcPr>
            <w:tcW w:w="857" w:type="dxa"/>
            <w:vAlign w:val="center"/>
          </w:tcPr>
          <w:p w14:paraId="2E6B3DC9" w14:textId="77777777" w:rsidR="00F6593C" w:rsidRPr="009804C9" w:rsidRDefault="00F6593C" w:rsidP="000910C9">
            <w:pPr>
              <w:ind w:left="-108" w:right="-124"/>
              <w:jc w:val="center"/>
              <w:rPr>
                <w:rFonts w:asciiTheme="minorHAnsi" w:hAnsiTheme="minorHAnsi" w:cs="Arial"/>
                <w:szCs w:val="22"/>
              </w:rPr>
            </w:pPr>
            <w:r w:rsidRPr="009804C9">
              <w:rPr>
                <w:rFonts w:asciiTheme="minorHAnsi" w:hAnsiTheme="minorHAnsi" w:cs="Arial"/>
                <w:szCs w:val="22"/>
              </w:rPr>
              <w:t>True</w:t>
            </w:r>
          </w:p>
        </w:tc>
        <w:tc>
          <w:tcPr>
            <w:tcW w:w="857" w:type="dxa"/>
            <w:vAlign w:val="center"/>
          </w:tcPr>
          <w:p w14:paraId="632E1C03" w14:textId="77777777" w:rsidR="00F6593C" w:rsidRPr="009804C9" w:rsidRDefault="00F6593C" w:rsidP="000910C9">
            <w:pPr>
              <w:ind w:left="-92" w:right="-95"/>
              <w:jc w:val="center"/>
              <w:rPr>
                <w:rFonts w:asciiTheme="minorHAnsi" w:hAnsiTheme="minorHAnsi" w:cs="Arial"/>
                <w:szCs w:val="22"/>
              </w:rPr>
            </w:pPr>
            <w:r w:rsidRPr="009804C9">
              <w:rPr>
                <w:rFonts w:asciiTheme="minorHAnsi" w:hAnsiTheme="minorHAnsi" w:cs="Arial"/>
                <w:szCs w:val="22"/>
              </w:rPr>
              <w:t>False</w:t>
            </w:r>
          </w:p>
        </w:tc>
      </w:tr>
      <w:tr w:rsidR="00FE6277" w:rsidRPr="009804C9" w14:paraId="4E94E4DD" w14:textId="77777777" w:rsidTr="00F762DC">
        <w:trPr>
          <w:trHeight w:hRule="exact" w:val="851"/>
        </w:trPr>
        <w:tc>
          <w:tcPr>
            <w:tcW w:w="6204" w:type="dxa"/>
            <w:vAlign w:val="center"/>
          </w:tcPr>
          <w:p w14:paraId="39BC4B23" w14:textId="77777777" w:rsidR="00FE6277" w:rsidRPr="009804C9" w:rsidRDefault="00F3328B" w:rsidP="009846FB">
            <w:pPr>
              <w:ind w:left="360" w:hanging="360"/>
              <w:rPr>
                <w:rFonts w:asciiTheme="minorHAnsi" w:hAnsiTheme="minorHAnsi" w:cs="Arial"/>
                <w:szCs w:val="22"/>
              </w:rPr>
            </w:pPr>
            <w:r>
              <w:rPr>
                <w:rFonts w:asciiTheme="minorHAnsi" w:hAnsiTheme="minorHAnsi" w:cs="Arial"/>
                <w:szCs w:val="22"/>
              </w:rPr>
              <w:t xml:space="preserve">4.   </w:t>
            </w:r>
            <w:r w:rsidR="0015442D">
              <w:rPr>
                <w:rFonts w:asciiTheme="minorHAnsi" w:hAnsiTheme="minorHAnsi" w:cs="Arial"/>
                <w:szCs w:val="22"/>
              </w:rPr>
              <w:t xml:space="preserve"> Kota’s host brother also enjoyed all the events even though he had to study a lot</w:t>
            </w:r>
            <w:r w:rsidR="00D16969">
              <w:rPr>
                <w:rFonts w:asciiTheme="minorHAnsi" w:hAnsiTheme="minorHAnsi" w:cs="Arial"/>
                <w:szCs w:val="22"/>
              </w:rPr>
              <w:t>.</w:t>
            </w:r>
          </w:p>
        </w:tc>
        <w:tc>
          <w:tcPr>
            <w:tcW w:w="857" w:type="dxa"/>
            <w:vAlign w:val="center"/>
          </w:tcPr>
          <w:p w14:paraId="079B5529" w14:textId="77777777" w:rsidR="00FE6277" w:rsidRPr="009804C9" w:rsidRDefault="00FE6277" w:rsidP="000910C9">
            <w:pPr>
              <w:ind w:left="-108" w:right="-124"/>
              <w:jc w:val="center"/>
              <w:rPr>
                <w:rFonts w:asciiTheme="minorHAnsi" w:hAnsiTheme="minorHAnsi" w:cs="Arial"/>
                <w:szCs w:val="22"/>
              </w:rPr>
            </w:pPr>
            <w:r w:rsidRPr="009804C9">
              <w:rPr>
                <w:rFonts w:asciiTheme="minorHAnsi" w:hAnsiTheme="minorHAnsi" w:cs="Arial"/>
                <w:szCs w:val="22"/>
              </w:rPr>
              <w:t>True</w:t>
            </w:r>
          </w:p>
        </w:tc>
        <w:tc>
          <w:tcPr>
            <w:tcW w:w="857" w:type="dxa"/>
            <w:vAlign w:val="center"/>
          </w:tcPr>
          <w:p w14:paraId="6D1EB865" w14:textId="77777777" w:rsidR="00FE6277" w:rsidRPr="009804C9" w:rsidRDefault="00FE6277" w:rsidP="000910C9">
            <w:pPr>
              <w:ind w:left="-92" w:right="-95"/>
              <w:jc w:val="center"/>
              <w:rPr>
                <w:rFonts w:asciiTheme="minorHAnsi" w:hAnsiTheme="minorHAnsi" w:cs="Arial"/>
                <w:szCs w:val="22"/>
              </w:rPr>
            </w:pPr>
            <w:r w:rsidRPr="009804C9">
              <w:rPr>
                <w:rFonts w:asciiTheme="minorHAnsi" w:hAnsiTheme="minorHAnsi" w:cs="Arial"/>
                <w:szCs w:val="22"/>
              </w:rPr>
              <w:t>False</w:t>
            </w:r>
          </w:p>
        </w:tc>
      </w:tr>
      <w:tr w:rsidR="00F6593C" w:rsidRPr="009804C9" w14:paraId="669C405F" w14:textId="77777777" w:rsidTr="00F762DC">
        <w:trPr>
          <w:trHeight w:hRule="exact" w:val="851"/>
        </w:trPr>
        <w:tc>
          <w:tcPr>
            <w:tcW w:w="6204" w:type="dxa"/>
            <w:vAlign w:val="center"/>
          </w:tcPr>
          <w:p w14:paraId="411CDAF6" w14:textId="77777777" w:rsidR="00F6593C" w:rsidRPr="009804C9" w:rsidRDefault="00FE6277" w:rsidP="0015442D">
            <w:pPr>
              <w:ind w:left="360" w:hanging="360"/>
              <w:rPr>
                <w:rFonts w:asciiTheme="minorHAnsi" w:hAnsiTheme="minorHAnsi" w:cs="Arial"/>
                <w:szCs w:val="22"/>
              </w:rPr>
            </w:pPr>
            <w:r w:rsidRPr="009804C9">
              <w:rPr>
                <w:rFonts w:asciiTheme="minorHAnsi" w:hAnsiTheme="minorHAnsi" w:cs="Arial"/>
                <w:szCs w:val="22"/>
              </w:rPr>
              <w:t>5</w:t>
            </w:r>
            <w:r w:rsidR="00F6593C" w:rsidRPr="009804C9">
              <w:rPr>
                <w:rFonts w:asciiTheme="minorHAnsi" w:hAnsiTheme="minorHAnsi" w:cs="Arial"/>
                <w:szCs w:val="22"/>
              </w:rPr>
              <w:t xml:space="preserve">.   </w:t>
            </w:r>
            <w:r w:rsidR="0015442D">
              <w:rPr>
                <w:rFonts w:asciiTheme="minorHAnsi" w:hAnsiTheme="minorHAnsi" w:cs="Arial"/>
                <w:szCs w:val="22"/>
              </w:rPr>
              <w:t xml:space="preserve"> Kota isn’t sure if his host brother was able to enjoy these events in the same way as he could</w:t>
            </w:r>
            <w:r w:rsidR="00ED6897">
              <w:rPr>
                <w:rFonts w:asciiTheme="minorHAnsi" w:hAnsiTheme="minorHAnsi" w:cs="Arial"/>
                <w:szCs w:val="22"/>
              </w:rPr>
              <w:t>.</w:t>
            </w:r>
          </w:p>
        </w:tc>
        <w:tc>
          <w:tcPr>
            <w:tcW w:w="857" w:type="dxa"/>
            <w:vAlign w:val="center"/>
          </w:tcPr>
          <w:p w14:paraId="0B08DFB2" w14:textId="77777777" w:rsidR="00F6593C" w:rsidRPr="009804C9" w:rsidRDefault="00F6593C" w:rsidP="000910C9">
            <w:pPr>
              <w:ind w:left="-108" w:right="-124"/>
              <w:jc w:val="center"/>
              <w:rPr>
                <w:rFonts w:asciiTheme="minorHAnsi" w:hAnsiTheme="minorHAnsi" w:cs="Arial"/>
                <w:szCs w:val="22"/>
              </w:rPr>
            </w:pPr>
            <w:r w:rsidRPr="009804C9">
              <w:rPr>
                <w:rFonts w:asciiTheme="minorHAnsi" w:hAnsiTheme="minorHAnsi" w:cs="Arial"/>
                <w:szCs w:val="22"/>
              </w:rPr>
              <w:t>True</w:t>
            </w:r>
          </w:p>
        </w:tc>
        <w:tc>
          <w:tcPr>
            <w:tcW w:w="857" w:type="dxa"/>
            <w:vAlign w:val="center"/>
          </w:tcPr>
          <w:p w14:paraId="6E7A5859" w14:textId="77777777" w:rsidR="00F6593C" w:rsidRPr="009804C9" w:rsidRDefault="00F6593C" w:rsidP="000910C9">
            <w:pPr>
              <w:ind w:left="-92" w:right="-95"/>
              <w:jc w:val="center"/>
              <w:rPr>
                <w:rFonts w:asciiTheme="minorHAnsi" w:hAnsiTheme="minorHAnsi" w:cs="Arial"/>
                <w:szCs w:val="22"/>
              </w:rPr>
            </w:pPr>
            <w:r w:rsidRPr="009804C9">
              <w:rPr>
                <w:rFonts w:asciiTheme="minorHAnsi" w:hAnsiTheme="minorHAnsi" w:cs="Arial"/>
                <w:szCs w:val="22"/>
              </w:rPr>
              <w:t>False</w:t>
            </w:r>
          </w:p>
        </w:tc>
      </w:tr>
      <w:bookmarkEnd w:id="1"/>
    </w:tbl>
    <w:p w14:paraId="135E6809" w14:textId="77777777" w:rsidR="001A3378" w:rsidRDefault="001A3378" w:rsidP="00F6593C">
      <w:pPr>
        <w:tabs>
          <w:tab w:val="right" w:pos="7201"/>
        </w:tabs>
        <w:ind w:right="1539"/>
        <w:rPr>
          <w:rFonts w:asciiTheme="minorHAnsi" w:hAnsiTheme="minorHAnsi" w:cs="Arial"/>
          <w:b/>
          <w:sz w:val="28"/>
          <w:szCs w:val="28"/>
          <w:lang w:eastAsia="ja-JP"/>
        </w:rPr>
      </w:pPr>
    </w:p>
    <w:p w14:paraId="27C9EDD9" w14:textId="77777777" w:rsidR="001A3378" w:rsidRDefault="001A3378">
      <w:pPr>
        <w:rPr>
          <w:rFonts w:asciiTheme="minorHAnsi" w:hAnsiTheme="minorHAnsi" w:cs="Arial"/>
          <w:b/>
          <w:sz w:val="28"/>
          <w:szCs w:val="28"/>
          <w:lang w:eastAsia="ja-JP"/>
        </w:rPr>
      </w:pPr>
      <w:r>
        <w:rPr>
          <w:rFonts w:asciiTheme="minorHAnsi" w:hAnsiTheme="minorHAnsi" w:cs="Arial"/>
          <w:b/>
          <w:sz w:val="28"/>
          <w:szCs w:val="28"/>
          <w:lang w:eastAsia="ja-JP"/>
        </w:rPr>
        <w:br w:type="page"/>
      </w:r>
    </w:p>
    <w:p w14:paraId="08B669BD" w14:textId="77777777" w:rsidR="00861325" w:rsidRDefault="00861325"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anchor distT="0" distB="0" distL="114300" distR="114300" simplePos="0" relativeHeight="251662336" behindDoc="0" locked="0" layoutInCell="1" allowOverlap="1" wp14:anchorId="3AF0F14A" wp14:editId="48657255">
            <wp:simplePos x="0" y="0"/>
            <wp:positionH relativeFrom="column">
              <wp:posOffset>-176530</wp:posOffset>
            </wp:positionH>
            <wp:positionV relativeFrom="paragraph">
              <wp:posOffset>142875</wp:posOffset>
            </wp:positionV>
            <wp:extent cx="340995" cy="340995"/>
            <wp:effectExtent l="0" t="0" r="1905" b="1905"/>
            <wp:wrapNone/>
            <wp:docPr id="4" name="Picture 4"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32B36" w14:textId="77777777" w:rsidR="00F6593C" w:rsidRPr="009804C9" w:rsidRDefault="00861325" w:rsidP="00F6593C">
      <w:pPr>
        <w:tabs>
          <w:tab w:val="right" w:pos="7201"/>
        </w:tabs>
        <w:ind w:right="1539"/>
        <w:rPr>
          <w:rFonts w:asciiTheme="minorHAnsi" w:hAnsiTheme="minorHAnsi" w:cs="Arial"/>
          <w:b/>
          <w:sz w:val="28"/>
          <w:szCs w:val="28"/>
          <w:lang w:eastAsia="ja-JP"/>
        </w:rPr>
      </w:pPr>
      <w:r>
        <w:rPr>
          <w:rFonts w:asciiTheme="minorHAnsi" w:hAnsiTheme="minorHAnsi" w:cs="Arial"/>
          <w:b/>
          <w:sz w:val="28"/>
          <w:szCs w:val="28"/>
          <w:lang w:eastAsia="ja-JP"/>
        </w:rPr>
        <w:t xml:space="preserve">     </w:t>
      </w:r>
      <w:r w:rsidR="00F6593C" w:rsidRPr="009804C9">
        <w:rPr>
          <w:rFonts w:asciiTheme="minorHAnsi" w:hAnsiTheme="minorHAnsi" w:cs="Arial"/>
          <w:b/>
          <w:sz w:val="28"/>
          <w:szCs w:val="28"/>
          <w:lang w:eastAsia="ja-JP"/>
        </w:rPr>
        <w:t>TEXT 1</w:t>
      </w:r>
      <w:r w:rsidR="00F6593C" w:rsidRPr="009804C9">
        <w:rPr>
          <w:rFonts w:asciiTheme="minorHAnsi" w:hAnsiTheme="minorHAnsi" w:cs="Arial"/>
          <w:b/>
          <w:sz w:val="28"/>
          <w:szCs w:val="28"/>
          <w:lang w:eastAsia="ja-JP"/>
        </w:rPr>
        <w:tab/>
      </w:r>
      <w:r w:rsidR="00F6593C" w:rsidRPr="009804C9">
        <w:rPr>
          <w:rFonts w:asciiTheme="minorHAnsi" w:hAnsiTheme="minorHAnsi" w:cs="Arial"/>
          <w:b/>
          <w:sz w:val="24"/>
          <w:szCs w:val="24"/>
          <w:lang w:eastAsia="ja-JP"/>
        </w:rPr>
        <w:t>(2 marks)</w:t>
      </w:r>
    </w:p>
    <w:p w14:paraId="699D8F41" w14:textId="77777777" w:rsidR="00F6593C" w:rsidRPr="009804C9" w:rsidRDefault="00F6593C" w:rsidP="00F6593C">
      <w:pPr>
        <w:tabs>
          <w:tab w:val="left" w:pos="2880"/>
        </w:tabs>
        <w:spacing w:after="120"/>
        <w:rPr>
          <w:rFonts w:asciiTheme="minorHAnsi" w:hAnsiTheme="minorHAnsi" w:cs="Arial"/>
          <w:sz w:val="24"/>
          <w:szCs w:val="24"/>
          <w:lang w:eastAsia="ja-JP"/>
        </w:rPr>
      </w:pPr>
    </w:p>
    <w:p w14:paraId="5C8DAC3E" w14:textId="77777777" w:rsidR="00F6593C" w:rsidRPr="009804C9" w:rsidRDefault="0003022E" w:rsidP="00F6593C">
      <w:pPr>
        <w:tabs>
          <w:tab w:val="left" w:pos="2880"/>
        </w:tabs>
        <w:spacing w:after="120"/>
        <w:rPr>
          <w:rFonts w:asciiTheme="minorHAnsi" w:hAnsiTheme="minorHAnsi" w:cs="Arial"/>
          <w:sz w:val="24"/>
          <w:szCs w:val="24"/>
          <w:lang w:eastAsia="ja-JP"/>
        </w:rPr>
      </w:pPr>
      <w:r>
        <w:rPr>
          <w:rFonts w:asciiTheme="minorHAnsi" w:hAnsiTheme="minorHAnsi" w:cs="Arial"/>
          <w:sz w:val="24"/>
          <w:szCs w:val="24"/>
          <w:lang w:eastAsia="ja-JP"/>
        </w:rPr>
        <w:t xml:space="preserve">Kota continues </w:t>
      </w:r>
      <w:r w:rsidR="00300E3A">
        <w:rPr>
          <w:rFonts w:asciiTheme="minorHAnsi" w:hAnsiTheme="minorHAnsi" w:cs="Arial"/>
          <w:sz w:val="24"/>
          <w:szCs w:val="24"/>
          <w:lang w:eastAsia="ja-JP"/>
        </w:rPr>
        <w:t>to make a</w:t>
      </w:r>
      <w:r>
        <w:rPr>
          <w:rFonts w:asciiTheme="minorHAnsi" w:hAnsiTheme="minorHAnsi" w:cs="Arial"/>
          <w:sz w:val="24"/>
          <w:szCs w:val="24"/>
          <w:lang w:eastAsia="ja-JP"/>
        </w:rPr>
        <w:t xml:space="preserve"> speech at assembly.</w:t>
      </w:r>
    </w:p>
    <w:p w14:paraId="4215BB7D" w14:textId="77777777" w:rsidR="00F6593C" w:rsidRPr="009804C9" w:rsidRDefault="00F6593C" w:rsidP="00F6593C">
      <w:pPr>
        <w:tabs>
          <w:tab w:val="left" w:pos="2880"/>
        </w:tabs>
        <w:spacing w:after="120"/>
        <w:rPr>
          <w:rFonts w:asciiTheme="minorHAnsi" w:hAnsiTheme="minorHAnsi" w:cs="Arial"/>
          <w:b/>
          <w:sz w:val="21"/>
          <w:szCs w:val="21"/>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53120" behindDoc="0" locked="0" layoutInCell="1" allowOverlap="1" wp14:anchorId="76E00789" wp14:editId="0B8DF8C0">
                <wp:simplePos x="0" y="0"/>
                <wp:positionH relativeFrom="column">
                  <wp:posOffset>5029200</wp:posOffset>
                </wp:positionH>
                <wp:positionV relativeFrom="paragraph">
                  <wp:posOffset>144780</wp:posOffset>
                </wp:positionV>
                <wp:extent cx="1371600" cy="322580"/>
                <wp:effectExtent l="0" t="0" r="19050" b="20320"/>
                <wp:wrapNone/>
                <wp:docPr id="30"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535DC5F3"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0789" id="Text_x0020_Box_x0020_575" o:spid="_x0000_s1028" type="#_x0000_t202" style="position:absolute;margin-left:396pt;margin-top:11.4pt;width:108pt;height:2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">
                <v:textbox>
                  <w:txbxContent>
                    <w:p w14:paraId="535DC5F3"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56C672A4" w14:textId="77777777" w:rsidR="00F6593C" w:rsidRPr="009804C9" w:rsidRDefault="00F6593C" w:rsidP="00F6593C">
      <w:pPr>
        <w:tabs>
          <w:tab w:val="left" w:pos="2880"/>
        </w:tabs>
        <w:spacing w:after="120"/>
        <w:rPr>
          <w:rFonts w:asciiTheme="minorHAnsi" w:hAnsiTheme="minorHAnsi" w:cs="Arial"/>
          <w:b/>
          <w:sz w:val="24"/>
          <w:szCs w:val="24"/>
          <w:lang w:eastAsia="ja-JP"/>
        </w:rPr>
      </w:pPr>
      <w:r w:rsidRPr="009804C9">
        <w:rPr>
          <w:rFonts w:asciiTheme="minorHAnsi" w:hAnsiTheme="minorHAnsi" w:cs="Arial"/>
          <w:b/>
          <w:sz w:val="24"/>
          <w:szCs w:val="24"/>
          <w:lang w:eastAsia="ja-JP"/>
        </w:rPr>
        <w:t>Part (ii)</w:t>
      </w:r>
    </w:p>
    <w:p w14:paraId="1628DB51" w14:textId="77777777" w:rsidR="00F6593C" w:rsidRPr="009804C9" w:rsidRDefault="00F6593C" w:rsidP="00F6593C">
      <w:pPr>
        <w:numPr>
          <w:ilvl w:val="0"/>
          <w:numId w:val="5"/>
        </w:numPr>
        <w:tabs>
          <w:tab w:val="right" w:pos="6840"/>
        </w:tabs>
        <w:ind w:right="1539"/>
        <w:rPr>
          <w:rFonts w:asciiTheme="minorHAnsi" w:hAnsiTheme="minorHAnsi" w:cs="Arial"/>
          <w:sz w:val="24"/>
          <w:szCs w:val="24"/>
        </w:rPr>
      </w:pPr>
      <w:r w:rsidRPr="009804C9">
        <w:rPr>
          <w:rFonts w:asciiTheme="minorHAnsi" w:hAnsiTheme="minorHAnsi" w:cs="Arial"/>
          <w:noProof/>
          <w:sz w:val="24"/>
          <w:szCs w:val="24"/>
          <w:lang w:val="en-US" w:eastAsia="ja-JP"/>
        </w:rPr>
        <mc:AlternateContent>
          <mc:Choice Requires="wps">
            <w:drawing>
              <wp:anchor distT="0" distB="0" distL="114299" distR="114299" simplePos="0" relativeHeight="251652096" behindDoc="0" locked="0" layoutInCell="1" allowOverlap="1" wp14:anchorId="608C9977" wp14:editId="0CE86185">
                <wp:simplePos x="0" y="0"/>
                <wp:positionH relativeFrom="column">
                  <wp:posOffset>5033010</wp:posOffset>
                </wp:positionH>
                <wp:positionV relativeFrom="paragraph">
                  <wp:posOffset>51435</wp:posOffset>
                </wp:positionV>
                <wp:extent cx="0" cy="5688000"/>
                <wp:effectExtent l="0" t="0" r="19050" b="27305"/>
                <wp:wrapNone/>
                <wp:docPr id="2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800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C151D" id="Line 28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3pt,4.05pt" to="396.3pt,4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"/>
            </w:pict>
          </mc:Fallback>
        </mc:AlternateContent>
      </w:r>
      <w:r w:rsidRPr="009804C9">
        <w:rPr>
          <w:rFonts w:asciiTheme="minorHAnsi" w:hAnsiTheme="minorHAnsi" w:cs="Arial"/>
          <w:sz w:val="24"/>
          <w:szCs w:val="24"/>
        </w:rPr>
        <w:t>(1 mark)</w:t>
      </w:r>
    </w:p>
    <w:p w14:paraId="38726ED2" w14:textId="77777777" w:rsidR="00F6593C" w:rsidRPr="009804C9" w:rsidRDefault="00F6593C" w:rsidP="00F6593C">
      <w:pPr>
        <w:ind w:right="1539"/>
        <w:rPr>
          <w:rFonts w:asciiTheme="minorHAnsi" w:hAnsiTheme="minorHAnsi" w:cs="Arial"/>
          <w:sz w:val="24"/>
          <w:szCs w:val="24"/>
          <w:lang w:eastAsia="zh-TW"/>
        </w:rPr>
      </w:pPr>
    </w:p>
    <w:p w14:paraId="19123134" w14:textId="77777777" w:rsidR="00F6593C" w:rsidRPr="009804C9" w:rsidRDefault="00F6593C" w:rsidP="00F6593C">
      <w:pPr>
        <w:ind w:right="1539"/>
        <w:rPr>
          <w:rFonts w:asciiTheme="minorHAnsi" w:hAnsiTheme="minorHAnsi" w:cs="Arial"/>
          <w:sz w:val="24"/>
          <w:szCs w:val="24"/>
          <w:lang w:eastAsia="zh-TW"/>
        </w:rPr>
      </w:pPr>
      <w:r w:rsidRPr="009804C9">
        <w:rPr>
          <w:rFonts w:asciiTheme="minorHAnsi" w:hAnsiTheme="minorHAnsi" w:cs="Arial"/>
          <w:sz w:val="24"/>
          <w:szCs w:val="24"/>
          <w:lang w:eastAsia="zh-TW"/>
        </w:rPr>
        <w:t xml:space="preserve">Circle the </w:t>
      </w:r>
      <w:r w:rsidRPr="009804C9">
        <w:rPr>
          <w:rFonts w:asciiTheme="minorHAnsi" w:hAnsiTheme="minorHAnsi" w:cs="Arial"/>
          <w:b/>
          <w:sz w:val="24"/>
          <w:szCs w:val="24"/>
          <w:lang w:eastAsia="zh-TW"/>
        </w:rPr>
        <w:t>most</w:t>
      </w:r>
      <w:r w:rsidRPr="009804C9">
        <w:rPr>
          <w:rFonts w:asciiTheme="minorHAnsi" w:hAnsiTheme="minorHAnsi" w:cs="Arial"/>
          <w:sz w:val="24"/>
          <w:szCs w:val="24"/>
          <w:lang w:eastAsia="zh-TW"/>
        </w:rPr>
        <w:t xml:space="preserve"> appropriate alternative from a, b, c, or d. </w:t>
      </w:r>
    </w:p>
    <w:p w14:paraId="69F6533B" w14:textId="77777777" w:rsidR="00F6593C" w:rsidRPr="009804C9" w:rsidRDefault="00F6593C" w:rsidP="00F6593C">
      <w:pPr>
        <w:ind w:right="1539"/>
        <w:rPr>
          <w:rFonts w:asciiTheme="minorHAnsi" w:hAnsiTheme="minorHAnsi" w:cs="Arial"/>
          <w:sz w:val="16"/>
          <w:szCs w:val="16"/>
          <w:lang w:eastAsia="zh-TW"/>
        </w:rPr>
      </w:pPr>
    </w:p>
    <w:p w14:paraId="29E3F93E" w14:textId="77777777" w:rsidR="00F6593C" w:rsidRPr="009804C9" w:rsidRDefault="0003022E" w:rsidP="00F6593C">
      <w:pPr>
        <w:ind w:right="1539" w:firstLine="360"/>
        <w:rPr>
          <w:rFonts w:asciiTheme="minorHAnsi" w:hAnsiTheme="minorHAnsi" w:cs="Arial"/>
          <w:sz w:val="24"/>
          <w:szCs w:val="24"/>
          <w:lang w:eastAsia="zh-TW"/>
        </w:rPr>
      </w:pPr>
      <w:r>
        <w:rPr>
          <w:rFonts w:asciiTheme="minorHAnsi" w:hAnsiTheme="minorHAnsi" w:cs="Arial"/>
          <w:sz w:val="24"/>
          <w:szCs w:val="24"/>
          <w:lang w:eastAsia="zh-TW"/>
        </w:rPr>
        <w:t>Kota</w:t>
      </w:r>
    </w:p>
    <w:p w14:paraId="29DD8E33" w14:textId="77777777" w:rsidR="00F6593C" w:rsidRPr="009804C9" w:rsidRDefault="00F6593C" w:rsidP="00F6593C">
      <w:pPr>
        <w:ind w:left="360" w:right="1539"/>
        <w:rPr>
          <w:rFonts w:asciiTheme="minorHAnsi" w:hAnsiTheme="minorHAnsi" w:cs="Arial"/>
          <w:sz w:val="16"/>
          <w:szCs w:val="16"/>
          <w:lang w:eastAsia="zh-TW"/>
        </w:rPr>
      </w:pPr>
    </w:p>
    <w:p w14:paraId="33A509BA" w14:textId="77777777" w:rsidR="00F6593C" w:rsidRPr="009804C9" w:rsidRDefault="0003022E" w:rsidP="00F6593C">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found the best part of Year 12 to be a dance party and he was surprised it was the school ball he had heard mentioned for the first time</w:t>
      </w:r>
      <w:r w:rsidR="00E14962">
        <w:rPr>
          <w:rFonts w:asciiTheme="minorHAnsi" w:hAnsiTheme="minorHAnsi" w:cs="Arial"/>
          <w:sz w:val="24"/>
          <w:szCs w:val="24"/>
          <w:lang w:eastAsia="zh-TW"/>
        </w:rPr>
        <w:t>.</w:t>
      </w:r>
    </w:p>
    <w:p w14:paraId="5D72FE2F" w14:textId="77777777" w:rsidR="00260BD2" w:rsidRPr="009804C9" w:rsidRDefault="0003022E" w:rsidP="00F6593C">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heard the word ‘ball’ when he heard the school ball mentioned for the first time and he thought it meant something to do with some sort of sport</w:t>
      </w:r>
      <w:r w:rsidR="00E14962">
        <w:rPr>
          <w:rFonts w:asciiTheme="minorHAnsi" w:hAnsiTheme="minorHAnsi" w:cs="Arial"/>
          <w:sz w:val="24"/>
          <w:szCs w:val="24"/>
          <w:lang w:eastAsia="zh-TW"/>
        </w:rPr>
        <w:t>.</w:t>
      </w:r>
    </w:p>
    <w:p w14:paraId="1F8E3435" w14:textId="77777777" w:rsidR="00F6593C" w:rsidRPr="009804C9" w:rsidRDefault="0003022E" w:rsidP="00F6593C">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found many things surprising in the events he attended in Year 12 including some of the sporting events and the school ball</w:t>
      </w:r>
      <w:r w:rsidR="00E14962">
        <w:rPr>
          <w:rFonts w:asciiTheme="minorHAnsi" w:hAnsiTheme="minorHAnsi" w:cs="Arial"/>
          <w:sz w:val="24"/>
          <w:szCs w:val="24"/>
          <w:lang w:eastAsia="zh-TW"/>
        </w:rPr>
        <w:t>.</w:t>
      </w:r>
    </w:p>
    <w:p w14:paraId="2D7594A5" w14:textId="77777777" w:rsidR="00F6593C" w:rsidRPr="009804C9" w:rsidRDefault="0003022E" w:rsidP="00F6593C">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heard that the school ball was the best part of Year 12 and he was surprised at how much fun the event was.</w:t>
      </w:r>
    </w:p>
    <w:p w14:paraId="12D44B0C" w14:textId="77777777" w:rsidR="00F6593C" w:rsidRPr="009804C9" w:rsidRDefault="00F6593C" w:rsidP="00F6593C">
      <w:pPr>
        <w:ind w:left="720" w:right="1539"/>
        <w:rPr>
          <w:rFonts w:asciiTheme="minorHAnsi" w:hAnsiTheme="minorHAnsi" w:cs="Arial"/>
          <w:sz w:val="24"/>
          <w:szCs w:val="24"/>
          <w:lang w:eastAsia="zh-TW"/>
        </w:rPr>
      </w:pPr>
    </w:p>
    <w:p w14:paraId="754FBB50" w14:textId="77777777" w:rsidR="0064640B" w:rsidRPr="009804C9" w:rsidRDefault="0064640B" w:rsidP="00F6593C">
      <w:pPr>
        <w:ind w:left="720" w:right="1539"/>
        <w:rPr>
          <w:rFonts w:asciiTheme="minorHAnsi" w:hAnsiTheme="minorHAnsi" w:cs="Arial"/>
          <w:sz w:val="24"/>
          <w:szCs w:val="24"/>
          <w:lang w:eastAsia="zh-TW"/>
        </w:rPr>
      </w:pPr>
    </w:p>
    <w:p w14:paraId="0ED1CF7F" w14:textId="77777777" w:rsidR="00F6593C" w:rsidRPr="009804C9" w:rsidRDefault="00F6593C" w:rsidP="00F6593C">
      <w:pPr>
        <w:numPr>
          <w:ilvl w:val="0"/>
          <w:numId w:val="5"/>
        </w:numPr>
        <w:tabs>
          <w:tab w:val="right" w:pos="6840"/>
        </w:tabs>
        <w:ind w:right="1539"/>
        <w:rPr>
          <w:rFonts w:asciiTheme="minorHAnsi" w:hAnsiTheme="minorHAnsi" w:cs="Arial"/>
          <w:sz w:val="24"/>
          <w:szCs w:val="24"/>
        </w:rPr>
      </w:pPr>
      <w:r w:rsidRPr="009804C9">
        <w:rPr>
          <w:rFonts w:asciiTheme="minorHAnsi" w:hAnsiTheme="minorHAnsi" w:cs="Arial"/>
          <w:sz w:val="24"/>
          <w:szCs w:val="24"/>
        </w:rPr>
        <w:t>(1 mark)</w:t>
      </w:r>
    </w:p>
    <w:p w14:paraId="2211F01D" w14:textId="77777777" w:rsidR="00F6593C" w:rsidRPr="009804C9" w:rsidRDefault="00F6593C" w:rsidP="00F6593C">
      <w:pPr>
        <w:ind w:right="1539"/>
        <w:rPr>
          <w:rFonts w:asciiTheme="minorHAnsi" w:hAnsiTheme="minorHAnsi" w:cs="Arial"/>
          <w:sz w:val="16"/>
          <w:szCs w:val="16"/>
          <w:lang w:eastAsia="zh-TW"/>
        </w:rPr>
      </w:pPr>
    </w:p>
    <w:p w14:paraId="25354C1F" w14:textId="77777777" w:rsidR="00F6593C" w:rsidRPr="009804C9" w:rsidRDefault="00F6593C" w:rsidP="00F6593C">
      <w:pPr>
        <w:ind w:right="1539"/>
        <w:rPr>
          <w:rFonts w:asciiTheme="minorHAnsi" w:hAnsiTheme="minorHAnsi" w:cs="Arial"/>
          <w:sz w:val="24"/>
          <w:szCs w:val="24"/>
          <w:lang w:eastAsia="zh-TW"/>
        </w:rPr>
      </w:pPr>
      <w:r w:rsidRPr="009804C9">
        <w:rPr>
          <w:rFonts w:asciiTheme="minorHAnsi" w:hAnsiTheme="minorHAnsi" w:cs="Arial"/>
          <w:sz w:val="24"/>
          <w:szCs w:val="24"/>
          <w:lang w:eastAsia="zh-TW"/>
        </w:rPr>
        <w:t xml:space="preserve">Circle the </w:t>
      </w:r>
      <w:r w:rsidRPr="009804C9">
        <w:rPr>
          <w:rFonts w:asciiTheme="minorHAnsi" w:hAnsiTheme="minorHAnsi" w:cs="Arial"/>
          <w:b/>
          <w:sz w:val="24"/>
          <w:szCs w:val="24"/>
          <w:lang w:eastAsia="zh-TW"/>
        </w:rPr>
        <w:t>most</w:t>
      </w:r>
      <w:r w:rsidRPr="009804C9">
        <w:rPr>
          <w:rFonts w:asciiTheme="minorHAnsi" w:hAnsiTheme="minorHAnsi" w:cs="Arial"/>
          <w:sz w:val="24"/>
          <w:szCs w:val="24"/>
          <w:lang w:eastAsia="zh-TW"/>
        </w:rPr>
        <w:t xml:space="preserve"> appropriate alternative from a, b, c, or d. </w:t>
      </w:r>
    </w:p>
    <w:p w14:paraId="08B614F6" w14:textId="77777777" w:rsidR="00F6593C" w:rsidRPr="009804C9" w:rsidRDefault="00F6593C" w:rsidP="00F6593C">
      <w:pPr>
        <w:ind w:right="1539"/>
        <w:rPr>
          <w:rFonts w:asciiTheme="minorHAnsi" w:hAnsiTheme="minorHAnsi" w:cs="Arial"/>
          <w:sz w:val="16"/>
          <w:szCs w:val="16"/>
          <w:lang w:eastAsia="zh-TW"/>
        </w:rPr>
      </w:pPr>
    </w:p>
    <w:p w14:paraId="4C4ED0B9" w14:textId="77777777" w:rsidR="00F6593C" w:rsidRPr="009804C9" w:rsidRDefault="004865CF" w:rsidP="00F6593C">
      <w:pPr>
        <w:ind w:right="1539" w:firstLine="360"/>
        <w:rPr>
          <w:rFonts w:asciiTheme="minorHAnsi" w:hAnsiTheme="minorHAnsi" w:cs="Arial"/>
          <w:sz w:val="24"/>
          <w:szCs w:val="24"/>
          <w:lang w:eastAsia="zh-TW"/>
        </w:rPr>
      </w:pPr>
      <w:r>
        <w:rPr>
          <w:rFonts w:asciiTheme="minorHAnsi" w:hAnsiTheme="minorHAnsi" w:cs="Arial"/>
          <w:sz w:val="24"/>
          <w:szCs w:val="24"/>
          <w:lang w:eastAsia="zh-TW"/>
        </w:rPr>
        <w:t xml:space="preserve">While the </w:t>
      </w:r>
      <w:r w:rsidR="009846FB">
        <w:rPr>
          <w:rFonts w:asciiTheme="minorHAnsi" w:hAnsiTheme="minorHAnsi" w:cs="Arial"/>
          <w:sz w:val="24"/>
          <w:szCs w:val="24"/>
          <w:lang w:eastAsia="zh-TW"/>
        </w:rPr>
        <w:t>School Ball</w:t>
      </w:r>
    </w:p>
    <w:p w14:paraId="06AA1B42" w14:textId="77777777" w:rsidR="00F6593C" w:rsidRPr="009804C9" w:rsidRDefault="00F6593C" w:rsidP="00F6593C">
      <w:pPr>
        <w:ind w:left="360" w:right="1539"/>
        <w:rPr>
          <w:rFonts w:asciiTheme="minorHAnsi" w:hAnsiTheme="minorHAnsi" w:cs="Arial"/>
          <w:sz w:val="24"/>
          <w:szCs w:val="24"/>
          <w:lang w:eastAsia="zh-TW"/>
        </w:rPr>
      </w:pPr>
    </w:p>
    <w:p w14:paraId="46E4627B" w14:textId="77777777" w:rsidR="00F6593C" w:rsidRPr="009804C9" w:rsidRDefault="004865CF" w:rsidP="00F6593C">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 xml:space="preserve">was only for a night, </w:t>
      </w:r>
      <w:r w:rsidR="009846FB">
        <w:rPr>
          <w:rFonts w:asciiTheme="minorHAnsi" w:hAnsiTheme="minorHAnsi" w:cs="Arial"/>
          <w:sz w:val="24"/>
          <w:szCs w:val="24"/>
          <w:lang w:eastAsia="zh-TW"/>
        </w:rPr>
        <w:t xml:space="preserve">it was </w:t>
      </w:r>
      <w:r>
        <w:rPr>
          <w:rFonts w:asciiTheme="minorHAnsi" w:hAnsiTheme="minorHAnsi" w:cs="Arial"/>
          <w:sz w:val="24"/>
          <w:szCs w:val="24"/>
          <w:lang w:eastAsia="zh-TW"/>
        </w:rPr>
        <w:t>all his friends talked about for about half a year beforehand</w:t>
      </w:r>
      <w:r w:rsidR="000A7CC1">
        <w:rPr>
          <w:rFonts w:asciiTheme="minorHAnsi" w:hAnsiTheme="minorHAnsi" w:cs="Arial"/>
          <w:sz w:val="24"/>
          <w:szCs w:val="24"/>
          <w:lang w:eastAsia="zh-TW"/>
        </w:rPr>
        <w:t>.</w:t>
      </w:r>
    </w:p>
    <w:p w14:paraId="42A2E8AB" w14:textId="77777777" w:rsidR="00F6593C" w:rsidRPr="009804C9" w:rsidRDefault="004865CF" w:rsidP="00F6593C">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 xml:space="preserve">cost a lot of money </w:t>
      </w:r>
      <w:r w:rsidR="009846FB">
        <w:rPr>
          <w:rFonts w:asciiTheme="minorHAnsi" w:hAnsiTheme="minorHAnsi" w:cs="Arial"/>
          <w:sz w:val="24"/>
          <w:szCs w:val="24"/>
          <w:lang w:eastAsia="zh-TW"/>
        </w:rPr>
        <w:t>for</w:t>
      </w:r>
      <w:r>
        <w:rPr>
          <w:rFonts w:asciiTheme="minorHAnsi" w:hAnsiTheme="minorHAnsi" w:cs="Arial"/>
          <w:sz w:val="24"/>
          <w:szCs w:val="24"/>
          <w:lang w:eastAsia="zh-TW"/>
        </w:rPr>
        <w:t xml:space="preserve"> the suit and dress, and the limousine, it was all his friends in Japan talked about when he returned home</w:t>
      </w:r>
      <w:r w:rsidR="000A7CC1">
        <w:rPr>
          <w:rFonts w:asciiTheme="minorHAnsi" w:hAnsiTheme="minorHAnsi" w:cs="Arial"/>
          <w:sz w:val="24"/>
          <w:szCs w:val="24"/>
          <w:lang w:eastAsia="zh-TW"/>
        </w:rPr>
        <w:t>.</w:t>
      </w:r>
      <w:r w:rsidR="00EA52C8" w:rsidRPr="009804C9">
        <w:rPr>
          <w:rFonts w:asciiTheme="minorHAnsi" w:hAnsiTheme="minorHAnsi" w:cs="Arial"/>
          <w:sz w:val="24"/>
          <w:szCs w:val="24"/>
          <w:lang w:eastAsia="zh-TW"/>
        </w:rPr>
        <w:t xml:space="preserve"> </w:t>
      </w:r>
    </w:p>
    <w:p w14:paraId="7EC4B5BE" w14:textId="77777777" w:rsidR="00EA52C8" w:rsidRPr="009804C9" w:rsidRDefault="004865CF" w:rsidP="00EA52C8">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 xml:space="preserve">was something </w:t>
      </w:r>
      <w:r w:rsidR="009846FB">
        <w:rPr>
          <w:rFonts w:asciiTheme="minorHAnsi" w:hAnsiTheme="minorHAnsi" w:cs="Arial"/>
          <w:sz w:val="24"/>
          <w:szCs w:val="24"/>
          <w:lang w:eastAsia="zh-TW"/>
        </w:rPr>
        <w:t>a</w:t>
      </w:r>
      <w:r>
        <w:rPr>
          <w:rFonts w:asciiTheme="minorHAnsi" w:hAnsiTheme="minorHAnsi" w:cs="Arial"/>
          <w:sz w:val="24"/>
          <w:szCs w:val="24"/>
          <w:lang w:eastAsia="zh-TW"/>
        </w:rPr>
        <w:t xml:space="preserve"> Japanese high school couldn’t </w:t>
      </w:r>
      <w:proofErr w:type="gramStart"/>
      <w:r>
        <w:rPr>
          <w:rFonts w:asciiTheme="minorHAnsi" w:hAnsiTheme="minorHAnsi" w:cs="Arial"/>
          <w:sz w:val="24"/>
          <w:szCs w:val="24"/>
          <w:lang w:eastAsia="zh-TW"/>
        </w:rPr>
        <w:t>consider</w:t>
      </w:r>
      <w:r w:rsidR="009846FB">
        <w:rPr>
          <w:rFonts w:asciiTheme="minorHAnsi" w:hAnsiTheme="minorHAnsi" w:cs="Arial"/>
          <w:sz w:val="24"/>
          <w:szCs w:val="24"/>
          <w:lang w:eastAsia="zh-TW"/>
        </w:rPr>
        <w:t>,</w:t>
      </w:r>
      <w:proofErr w:type="gramEnd"/>
      <w:r>
        <w:rPr>
          <w:rFonts w:asciiTheme="minorHAnsi" w:hAnsiTheme="minorHAnsi" w:cs="Arial"/>
          <w:sz w:val="24"/>
          <w:szCs w:val="24"/>
          <w:lang w:eastAsia="zh-TW"/>
        </w:rPr>
        <w:t xml:space="preserve"> </w:t>
      </w:r>
      <w:r w:rsidR="009846FB">
        <w:rPr>
          <w:rFonts w:asciiTheme="minorHAnsi" w:hAnsiTheme="minorHAnsi" w:cs="Arial"/>
          <w:sz w:val="24"/>
          <w:szCs w:val="24"/>
          <w:lang w:eastAsia="zh-TW"/>
        </w:rPr>
        <w:t>it</w:t>
      </w:r>
      <w:r>
        <w:rPr>
          <w:rFonts w:asciiTheme="minorHAnsi" w:hAnsiTheme="minorHAnsi" w:cs="Arial"/>
          <w:sz w:val="24"/>
          <w:szCs w:val="24"/>
          <w:lang w:eastAsia="zh-TW"/>
        </w:rPr>
        <w:t xml:space="preserve"> was something all his friends talked about when he returned to Japan</w:t>
      </w:r>
      <w:r w:rsidR="00A43068">
        <w:rPr>
          <w:rFonts w:asciiTheme="minorHAnsi" w:hAnsiTheme="minorHAnsi" w:cs="Arial"/>
          <w:sz w:val="24"/>
          <w:szCs w:val="24"/>
          <w:lang w:eastAsia="zh-TW"/>
        </w:rPr>
        <w:t>.</w:t>
      </w:r>
    </w:p>
    <w:p w14:paraId="5B7D411E" w14:textId="77777777" w:rsidR="00F6593C" w:rsidRPr="009804C9" w:rsidRDefault="004865CF" w:rsidP="00F6593C">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was all his friends talked about for about a year beforehand</w:t>
      </w:r>
      <w:r w:rsidR="009846FB">
        <w:rPr>
          <w:rFonts w:asciiTheme="minorHAnsi" w:hAnsiTheme="minorHAnsi" w:cs="Arial"/>
          <w:sz w:val="24"/>
          <w:szCs w:val="24"/>
          <w:lang w:eastAsia="zh-TW"/>
        </w:rPr>
        <w:t>,</w:t>
      </w:r>
      <w:r>
        <w:rPr>
          <w:rFonts w:asciiTheme="minorHAnsi" w:hAnsiTheme="minorHAnsi" w:cs="Arial"/>
          <w:sz w:val="24"/>
          <w:szCs w:val="24"/>
          <w:lang w:eastAsia="zh-TW"/>
        </w:rPr>
        <w:t xml:space="preserve"> Kota found it cost a lot of </w:t>
      </w:r>
      <w:r w:rsidR="009846FB">
        <w:rPr>
          <w:rFonts w:asciiTheme="minorHAnsi" w:hAnsiTheme="minorHAnsi" w:cs="Arial"/>
          <w:sz w:val="24"/>
          <w:szCs w:val="24"/>
          <w:lang w:eastAsia="zh-TW"/>
        </w:rPr>
        <w:t>money.</w:t>
      </w:r>
    </w:p>
    <w:p w14:paraId="6F3808EB" w14:textId="77777777" w:rsidR="00F6593C" w:rsidRPr="009804C9" w:rsidRDefault="00F6593C" w:rsidP="00F6593C">
      <w:pPr>
        <w:tabs>
          <w:tab w:val="right" w:pos="7201"/>
        </w:tabs>
        <w:ind w:right="1539"/>
        <w:rPr>
          <w:rFonts w:asciiTheme="minorHAnsi" w:hAnsiTheme="minorHAnsi" w:cs="Arial"/>
          <w:sz w:val="16"/>
          <w:szCs w:val="16"/>
        </w:rPr>
      </w:pPr>
      <w:r w:rsidRPr="009804C9">
        <w:rPr>
          <w:rFonts w:asciiTheme="minorHAnsi" w:hAnsiTheme="minorHAnsi" w:cs="Arial"/>
          <w:szCs w:val="22"/>
        </w:rPr>
        <w:br w:type="page"/>
      </w:r>
    </w:p>
    <w:p w14:paraId="53BB0439" w14:textId="77777777" w:rsidR="00F6593C" w:rsidRPr="009804C9" w:rsidRDefault="00F6593C"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inline distT="0" distB="0" distL="0" distR="0" wp14:anchorId="49F1E563" wp14:editId="5FF9D809">
            <wp:extent cx="340995" cy="340995"/>
            <wp:effectExtent l="0" t="0" r="1905" b="1905"/>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2</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w:t>
      </w:r>
      <w:r w:rsidR="00DD19B5" w:rsidRPr="009804C9">
        <w:rPr>
          <w:rFonts w:asciiTheme="minorHAnsi" w:hAnsiTheme="minorHAnsi" w:cs="Arial"/>
          <w:b/>
          <w:sz w:val="24"/>
          <w:szCs w:val="24"/>
          <w:lang w:eastAsia="ja-JP"/>
        </w:rPr>
        <w:t>1</w:t>
      </w:r>
      <w:r w:rsidR="009846FB">
        <w:rPr>
          <w:rFonts w:asciiTheme="minorHAnsi" w:hAnsiTheme="minorHAnsi" w:cs="Arial"/>
          <w:b/>
          <w:sz w:val="24"/>
          <w:szCs w:val="24"/>
          <w:lang w:eastAsia="ja-JP"/>
        </w:rPr>
        <w:t>1</w:t>
      </w:r>
      <w:r w:rsidRPr="009804C9">
        <w:rPr>
          <w:rFonts w:asciiTheme="minorHAnsi" w:hAnsiTheme="minorHAnsi" w:cs="Arial"/>
          <w:b/>
          <w:sz w:val="24"/>
          <w:szCs w:val="24"/>
          <w:lang w:eastAsia="ja-JP"/>
        </w:rPr>
        <w:t xml:space="preserve"> marks)</w:t>
      </w:r>
    </w:p>
    <w:p w14:paraId="489DEB6E" w14:textId="77777777" w:rsidR="00F6593C" w:rsidRPr="009804C9" w:rsidRDefault="00221050" w:rsidP="00F6593C">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50048" behindDoc="0" locked="0" layoutInCell="1" allowOverlap="1" wp14:anchorId="0EE1BFA4" wp14:editId="0581BF6A">
                <wp:simplePos x="0" y="0"/>
                <wp:positionH relativeFrom="column">
                  <wp:posOffset>4909820</wp:posOffset>
                </wp:positionH>
                <wp:positionV relativeFrom="paragraph">
                  <wp:posOffset>151130</wp:posOffset>
                </wp:positionV>
                <wp:extent cx="1371600" cy="322580"/>
                <wp:effectExtent l="0" t="0" r="19050" b="20320"/>
                <wp:wrapNone/>
                <wp:docPr id="26"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749BA307"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1BFA4" id="Text_x0020_Box_x0020_577" o:spid="_x0000_s1029" type="#_x0000_t202" style="position:absolute;margin-left:386.6pt;margin-top:11.9pt;width:108pt;height:2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">
                <v:textbox>
                  <w:txbxContent>
                    <w:p w14:paraId="749BA307"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6D5DA3F0" w14:textId="77777777" w:rsidR="00F6593C" w:rsidRPr="009804C9" w:rsidRDefault="005A5CA7" w:rsidP="00F6593C">
      <w:pPr>
        <w:tabs>
          <w:tab w:val="left" w:pos="2880"/>
        </w:tabs>
        <w:spacing w:after="120"/>
        <w:rPr>
          <w:rFonts w:asciiTheme="minorHAnsi" w:hAnsiTheme="minorHAnsi" w:cs="Arial"/>
          <w:sz w:val="24"/>
          <w:szCs w:val="24"/>
          <w:lang w:eastAsia="ja-JP"/>
        </w:rPr>
      </w:pPr>
      <w:proofErr w:type="spellStart"/>
      <w:r>
        <w:rPr>
          <w:rFonts w:asciiTheme="minorHAnsi" w:hAnsiTheme="minorHAnsi" w:cs="Arial"/>
          <w:sz w:val="24"/>
          <w:szCs w:val="24"/>
          <w:lang w:eastAsia="ja-JP"/>
        </w:rPr>
        <w:t>Mami</w:t>
      </w:r>
      <w:proofErr w:type="spellEnd"/>
      <w:r>
        <w:rPr>
          <w:rFonts w:asciiTheme="minorHAnsi" w:hAnsiTheme="minorHAnsi" w:cs="Arial"/>
          <w:sz w:val="24"/>
          <w:szCs w:val="24"/>
          <w:lang w:eastAsia="ja-JP"/>
        </w:rPr>
        <w:t xml:space="preserve"> and Chris talk about events of the year</w:t>
      </w:r>
      <w:r w:rsidR="00F6593C" w:rsidRPr="009804C9">
        <w:rPr>
          <w:rFonts w:asciiTheme="minorHAnsi" w:hAnsiTheme="minorHAnsi" w:cs="Arial"/>
          <w:sz w:val="24"/>
          <w:szCs w:val="24"/>
          <w:lang w:eastAsia="ja-JP"/>
        </w:rPr>
        <w:t>.</w:t>
      </w:r>
    </w:p>
    <w:p w14:paraId="3C672B3E" w14:textId="77777777" w:rsidR="00F6593C" w:rsidRPr="009804C9" w:rsidRDefault="00F6593C" w:rsidP="00F6593C">
      <w:pPr>
        <w:tabs>
          <w:tab w:val="right" w:pos="7200"/>
          <w:tab w:val="left" w:pos="8222"/>
        </w:tabs>
        <w:ind w:right="1539"/>
        <w:jc w:val="both"/>
        <w:rPr>
          <w:rFonts w:asciiTheme="minorHAnsi" w:hAnsiTheme="minorHAnsi" w:cs="Arial"/>
          <w:sz w:val="16"/>
          <w:szCs w:val="16"/>
          <w:lang w:eastAsia="ja-JP"/>
        </w:rPr>
      </w:pPr>
      <w:r w:rsidRPr="009804C9">
        <w:rPr>
          <w:rFonts w:asciiTheme="minorHAnsi" w:hAnsiTheme="minorHAnsi" w:cs="Arial"/>
          <w:noProof/>
          <w:sz w:val="28"/>
          <w:szCs w:val="28"/>
          <w:lang w:val="en-US" w:eastAsia="ja-JP"/>
        </w:rPr>
        <mc:AlternateContent>
          <mc:Choice Requires="wps">
            <w:drawing>
              <wp:anchor distT="0" distB="0" distL="114299" distR="114299" simplePos="0" relativeHeight="251651072" behindDoc="0" locked="0" layoutInCell="1" allowOverlap="1" wp14:anchorId="5D98E7E6" wp14:editId="4E054AB4">
                <wp:simplePos x="0" y="0"/>
                <wp:positionH relativeFrom="column">
                  <wp:posOffset>4909820</wp:posOffset>
                </wp:positionH>
                <wp:positionV relativeFrom="paragraph">
                  <wp:posOffset>100330</wp:posOffset>
                </wp:positionV>
                <wp:extent cx="0" cy="7560000"/>
                <wp:effectExtent l="0" t="0" r="19050" b="22225"/>
                <wp:wrapNone/>
                <wp:docPr id="2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000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D10E1" id="Line 197"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6pt,7.9pt" to="386.6pt,6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"/>
            </w:pict>
          </mc:Fallback>
        </mc:AlternateContent>
      </w:r>
    </w:p>
    <w:p w14:paraId="5CF2C981" w14:textId="77777777" w:rsidR="00F6593C" w:rsidRPr="009804C9" w:rsidRDefault="00F6593C" w:rsidP="00F6593C">
      <w:pPr>
        <w:numPr>
          <w:ilvl w:val="0"/>
          <w:numId w:val="5"/>
        </w:numPr>
        <w:tabs>
          <w:tab w:val="right" w:pos="7200"/>
          <w:tab w:val="left" w:pos="8222"/>
        </w:tabs>
        <w:ind w:right="1539"/>
        <w:jc w:val="both"/>
        <w:rPr>
          <w:rFonts w:asciiTheme="minorHAnsi" w:hAnsiTheme="minorHAnsi" w:cs="Arial"/>
          <w:szCs w:val="22"/>
          <w:lang w:eastAsia="ja-JP"/>
        </w:rPr>
      </w:pPr>
    </w:p>
    <w:p w14:paraId="69294DDA" w14:textId="77777777" w:rsidR="00F6593C" w:rsidRPr="009804C9" w:rsidRDefault="00F6593C" w:rsidP="00F6593C">
      <w:pPr>
        <w:tabs>
          <w:tab w:val="right" w:pos="7740"/>
        </w:tabs>
        <w:ind w:right="1539"/>
        <w:jc w:val="both"/>
        <w:rPr>
          <w:rFonts w:asciiTheme="minorHAnsi" w:hAnsiTheme="minorHAnsi" w:cs="Arial"/>
          <w:sz w:val="16"/>
          <w:szCs w:val="16"/>
          <w:lang w:eastAsia="ja-JP"/>
        </w:rPr>
      </w:pPr>
    </w:p>
    <w:p w14:paraId="709C84ED" w14:textId="77777777" w:rsidR="00F6593C" w:rsidRPr="009804C9" w:rsidRDefault="0055394F" w:rsidP="00F762DC">
      <w:pPr>
        <w:tabs>
          <w:tab w:val="right" w:pos="7740"/>
        </w:tabs>
        <w:ind w:right="1539"/>
        <w:jc w:val="both"/>
        <w:rPr>
          <w:rFonts w:asciiTheme="minorHAnsi" w:hAnsiTheme="minorHAnsi" w:cs="Arial"/>
          <w:szCs w:val="22"/>
          <w:lang w:eastAsia="ja-JP"/>
        </w:rPr>
      </w:pPr>
      <w:r>
        <w:rPr>
          <w:rFonts w:asciiTheme="minorHAnsi" w:hAnsiTheme="minorHAnsi" w:cs="Arial"/>
          <w:szCs w:val="22"/>
          <w:lang w:eastAsia="ja-JP"/>
        </w:rPr>
        <w:t>What was the best part of the year for Chris</w:t>
      </w:r>
      <w:r w:rsidR="00F9091C" w:rsidRPr="009804C9">
        <w:rPr>
          <w:rFonts w:asciiTheme="minorHAnsi" w:hAnsiTheme="minorHAnsi" w:cs="Arial"/>
          <w:szCs w:val="22"/>
          <w:lang w:eastAsia="ja-JP"/>
        </w:rPr>
        <w:t>?</w:t>
      </w:r>
    </w:p>
    <w:p w14:paraId="3FA4650B" w14:textId="77777777" w:rsidR="00F762DC" w:rsidRPr="009804C9" w:rsidRDefault="00F762DC" w:rsidP="00F762DC">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0C53509" w14:textId="77777777" w:rsidR="0055394F" w:rsidRPr="009804C9" w:rsidRDefault="0055394F" w:rsidP="0055394F">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8904C2C" w14:textId="77777777" w:rsidR="00F6593C" w:rsidRPr="009804C9" w:rsidRDefault="00F6593C" w:rsidP="00F6593C">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2C70CC6" w14:textId="77777777" w:rsidR="00F6593C" w:rsidRPr="009804C9" w:rsidRDefault="00F6593C" w:rsidP="00F6593C">
      <w:pPr>
        <w:tabs>
          <w:tab w:val="left" w:pos="7200"/>
        </w:tabs>
        <w:spacing w:after="240"/>
        <w:ind w:right="1757"/>
        <w:jc w:val="right"/>
        <w:rPr>
          <w:rFonts w:asciiTheme="minorHAnsi" w:hAnsiTheme="minorHAnsi" w:cs="Arial"/>
          <w:sz w:val="24"/>
          <w:szCs w:val="24"/>
          <w:lang w:eastAsia="ja-JP"/>
        </w:rPr>
      </w:pPr>
      <w:r w:rsidRPr="009804C9">
        <w:rPr>
          <w:rFonts w:asciiTheme="minorHAnsi" w:hAnsiTheme="minorHAnsi" w:cs="Arial"/>
          <w:szCs w:val="22"/>
          <w:lang w:eastAsia="ja-JP"/>
        </w:rPr>
        <w:t xml:space="preserve">  (</w:t>
      </w:r>
      <w:r w:rsidR="0055394F">
        <w:rPr>
          <w:rFonts w:asciiTheme="minorHAnsi" w:hAnsiTheme="minorHAnsi" w:cs="Arial"/>
          <w:szCs w:val="22"/>
          <w:lang w:eastAsia="ja-JP"/>
        </w:rPr>
        <w:t>3</w:t>
      </w:r>
      <w:r w:rsidRPr="009804C9">
        <w:rPr>
          <w:rFonts w:asciiTheme="minorHAnsi" w:hAnsiTheme="minorHAnsi" w:cs="Arial"/>
          <w:szCs w:val="22"/>
          <w:lang w:eastAsia="ja-JP"/>
        </w:rPr>
        <w:t xml:space="preserve"> marks)</w:t>
      </w:r>
      <w:r w:rsidRPr="009804C9">
        <w:rPr>
          <w:rFonts w:asciiTheme="minorHAnsi" w:hAnsiTheme="minorHAnsi" w:cs="Arial"/>
          <w:b/>
          <w:szCs w:val="22"/>
          <w:lang w:eastAsia="ja-JP"/>
        </w:rPr>
        <w:t xml:space="preserve">                    </w:t>
      </w:r>
    </w:p>
    <w:p w14:paraId="0941EB23" w14:textId="77777777" w:rsidR="0055394F" w:rsidRPr="009804C9" w:rsidRDefault="0055394F" w:rsidP="0055394F">
      <w:pPr>
        <w:numPr>
          <w:ilvl w:val="0"/>
          <w:numId w:val="5"/>
        </w:numPr>
        <w:tabs>
          <w:tab w:val="right" w:pos="7200"/>
          <w:tab w:val="left" w:pos="8222"/>
        </w:tabs>
        <w:ind w:right="1539"/>
        <w:jc w:val="both"/>
        <w:rPr>
          <w:rFonts w:asciiTheme="minorHAnsi" w:hAnsiTheme="minorHAnsi" w:cs="Arial"/>
          <w:szCs w:val="22"/>
          <w:lang w:eastAsia="ja-JP"/>
        </w:rPr>
      </w:pPr>
    </w:p>
    <w:p w14:paraId="40E66413" w14:textId="77777777" w:rsidR="0055394F" w:rsidRPr="009804C9" w:rsidRDefault="0055394F" w:rsidP="0055394F">
      <w:pPr>
        <w:tabs>
          <w:tab w:val="right" w:pos="7740"/>
        </w:tabs>
        <w:ind w:right="1539"/>
        <w:jc w:val="both"/>
        <w:rPr>
          <w:rFonts w:asciiTheme="minorHAnsi" w:hAnsiTheme="minorHAnsi" w:cs="Arial"/>
          <w:sz w:val="16"/>
          <w:szCs w:val="16"/>
          <w:lang w:eastAsia="ja-JP"/>
        </w:rPr>
      </w:pPr>
    </w:p>
    <w:p w14:paraId="6199F5E1" w14:textId="77777777" w:rsidR="0055394F" w:rsidRPr="009804C9" w:rsidRDefault="0055394F" w:rsidP="00F762DC">
      <w:pPr>
        <w:tabs>
          <w:tab w:val="right" w:pos="7740"/>
        </w:tabs>
        <w:ind w:right="1539"/>
        <w:jc w:val="both"/>
        <w:rPr>
          <w:rFonts w:asciiTheme="minorHAnsi" w:hAnsiTheme="minorHAnsi" w:cs="Arial"/>
          <w:szCs w:val="22"/>
          <w:lang w:eastAsia="ja-JP"/>
        </w:rPr>
      </w:pPr>
      <w:r w:rsidRPr="009804C9">
        <w:rPr>
          <w:rFonts w:asciiTheme="minorHAnsi" w:hAnsiTheme="minorHAnsi" w:cs="Arial"/>
          <w:szCs w:val="22"/>
          <w:lang w:eastAsia="ja-JP"/>
        </w:rPr>
        <w:t>Wh</w:t>
      </w:r>
      <w:r>
        <w:rPr>
          <w:rFonts w:asciiTheme="minorHAnsi" w:hAnsiTheme="minorHAnsi" w:cs="Arial"/>
          <w:szCs w:val="22"/>
          <w:lang w:eastAsia="ja-JP"/>
        </w:rPr>
        <w:t>y did Chris feel he could spend each day stress free</w:t>
      </w:r>
      <w:r w:rsidRPr="009804C9">
        <w:rPr>
          <w:rFonts w:asciiTheme="minorHAnsi" w:hAnsiTheme="minorHAnsi" w:cs="Arial"/>
          <w:szCs w:val="22"/>
          <w:lang w:eastAsia="ja-JP"/>
        </w:rPr>
        <w:t>?</w:t>
      </w:r>
    </w:p>
    <w:p w14:paraId="6A7AB5CB" w14:textId="77777777" w:rsidR="0055394F" w:rsidRPr="009804C9" w:rsidRDefault="0055394F" w:rsidP="0055394F">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09D0CA9" w14:textId="77777777" w:rsidR="0055394F" w:rsidRPr="009804C9" w:rsidRDefault="0055394F" w:rsidP="0055394F">
      <w:pPr>
        <w:tabs>
          <w:tab w:val="right" w:pos="7895"/>
        </w:tabs>
        <w:ind w:right="1539"/>
        <w:jc w:val="both"/>
        <w:rPr>
          <w:rFonts w:asciiTheme="minorHAnsi" w:hAnsiTheme="minorHAnsi" w:cs="Arial"/>
          <w:szCs w:val="22"/>
          <w:lang w:eastAsia="ja-JP"/>
        </w:rPr>
      </w:pPr>
    </w:p>
    <w:p w14:paraId="23FB4FB1" w14:textId="77777777" w:rsidR="0055394F" w:rsidRPr="009804C9" w:rsidRDefault="0055394F" w:rsidP="0055394F">
      <w:pPr>
        <w:tabs>
          <w:tab w:val="right" w:pos="7895"/>
        </w:tabs>
        <w:ind w:right="1539"/>
        <w:jc w:val="both"/>
        <w:rPr>
          <w:rFonts w:asciiTheme="minorHAnsi" w:hAnsiTheme="minorHAnsi" w:cs="Arial"/>
          <w:szCs w:val="22"/>
          <w:lang w:eastAsia="ja-JP"/>
        </w:rPr>
      </w:pPr>
      <w:r w:rsidRPr="009804C9">
        <w:rPr>
          <w:rFonts w:asciiTheme="minorHAnsi" w:hAnsiTheme="minorHAnsi" w:cs="Arial"/>
          <w:sz w:val="24"/>
          <w:szCs w:val="24"/>
          <w:lang w:eastAsia="ja-JP"/>
        </w:rPr>
        <w:t>______________________________________________________</w:t>
      </w:r>
    </w:p>
    <w:p w14:paraId="7B2CF7CA" w14:textId="77777777" w:rsidR="0055394F" w:rsidRPr="009804C9" w:rsidRDefault="0055394F" w:rsidP="0055394F">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72AF876" w14:textId="77777777" w:rsidR="0055394F" w:rsidRPr="009804C9" w:rsidRDefault="0055394F" w:rsidP="0055394F">
      <w:pPr>
        <w:tabs>
          <w:tab w:val="left" w:pos="7200"/>
        </w:tabs>
        <w:spacing w:after="240"/>
        <w:ind w:right="1757"/>
        <w:jc w:val="right"/>
        <w:rPr>
          <w:rFonts w:asciiTheme="minorHAnsi" w:hAnsiTheme="minorHAnsi" w:cs="Arial"/>
          <w:sz w:val="24"/>
          <w:szCs w:val="24"/>
          <w:lang w:eastAsia="ja-JP"/>
        </w:rPr>
      </w:pPr>
      <w:r w:rsidRPr="009804C9">
        <w:rPr>
          <w:rFonts w:asciiTheme="minorHAnsi" w:hAnsiTheme="minorHAnsi" w:cs="Arial"/>
          <w:szCs w:val="22"/>
          <w:lang w:eastAsia="ja-JP"/>
        </w:rPr>
        <w:t>(</w:t>
      </w:r>
      <w:r w:rsidR="009846FB">
        <w:rPr>
          <w:rFonts w:asciiTheme="minorHAnsi" w:hAnsiTheme="minorHAnsi" w:cs="Arial"/>
          <w:szCs w:val="22"/>
          <w:lang w:eastAsia="ja-JP"/>
        </w:rPr>
        <w:t>2</w:t>
      </w:r>
      <w:r w:rsidRPr="009804C9">
        <w:rPr>
          <w:rFonts w:asciiTheme="minorHAnsi" w:hAnsiTheme="minorHAnsi" w:cs="Arial"/>
          <w:szCs w:val="22"/>
          <w:lang w:eastAsia="ja-JP"/>
        </w:rPr>
        <w:t xml:space="preserve"> marks)</w:t>
      </w:r>
      <w:r w:rsidRPr="009804C9">
        <w:rPr>
          <w:rFonts w:asciiTheme="minorHAnsi" w:hAnsiTheme="minorHAnsi" w:cs="Arial"/>
          <w:b/>
          <w:szCs w:val="22"/>
          <w:lang w:eastAsia="ja-JP"/>
        </w:rPr>
        <w:t xml:space="preserve">                    </w:t>
      </w:r>
    </w:p>
    <w:p w14:paraId="168A6A50" w14:textId="77777777" w:rsidR="0055394F" w:rsidRPr="009804C9" w:rsidRDefault="0055394F" w:rsidP="0055394F">
      <w:pPr>
        <w:numPr>
          <w:ilvl w:val="0"/>
          <w:numId w:val="5"/>
        </w:numPr>
        <w:tabs>
          <w:tab w:val="right" w:pos="7200"/>
          <w:tab w:val="left" w:pos="8222"/>
        </w:tabs>
        <w:ind w:right="1539"/>
        <w:jc w:val="both"/>
        <w:rPr>
          <w:rFonts w:asciiTheme="minorHAnsi" w:hAnsiTheme="minorHAnsi" w:cs="Arial"/>
          <w:szCs w:val="22"/>
          <w:lang w:eastAsia="ja-JP"/>
        </w:rPr>
      </w:pPr>
    </w:p>
    <w:p w14:paraId="571D2F51" w14:textId="77777777" w:rsidR="0055394F" w:rsidRPr="009804C9" w:rsidRDefault="0055394F" w:rsidP="0055394F">
      <w:pPr>
        <w:tabs>
          <w:tab w:val="right" w:pos="7740"/>
        </w:tabs>
        <w:ind w:right="1539"/>
        <w:jc w:val="both"/>
        <w:rPr>
          <w:rFonts w:asciiTheme="minorHAnsi" w:hAnsiTheme="minorHAnsi" w:cs="Arial"/>
          <w:sz w:val="16"/>
          <w:szCs w:val="16"/>
          <w:lang w:eastAsia="ja-JP"/>
        </w:rPr>
      </w:pPr>
    </w:p>
    <w:p w14:paraId="15AD0F5E" w14:textId="77777777" w:rsidR="0055394F" w:rsidRPr="009804C9" w:rsidRDefault="0055394F" w:rsidP="0055394F">
      <w:pPr>
        <w:tabs>
          <w:tab w:val="right" w:pos="7740"/>
        </w:tabs>
        <w:ind w:right="1539"/>
        <w:jc w:val="both"/>
        <w:rPr>
          <w:rFonts w:asciiTheme="minorHAnsi" w:hAnsiTheme="minorHAnsi" w:cs="Arial"/>
          <w:szCs w:val="22"/>
          <w:lang w:eastAsia="ja-JP"/>
        </w:rPr>
      </w:pPr>
      <w:r w:rsidRPr="009804C9">
        <w:rPr>
          <w:rFonts w:asciiTheme="minorHAnsi" w:hAnsiTheme="minorHAnsi" w:cs="Arial"/>
          <w:szCs w:val="22"/>
          <w:lang w:eastAsia="ja-JP"/>
        </w:rPr>
        <w:t>Wh</w:t>
      </w:r>
      <w:r>
        <w:rPr>
          <w:rFonts w:asciiTheme="minorHAnsi" w:hAnsiTheme="minorHAnsi" w:cs="Arial"/>
          <w:szCs w:val="22"/>
          <w:lang w:eastAsia="ja-JP"/>
        </w:rPr>
        <w:t xml:space="preserve">at does </w:t>
      </w:r>
      <w:proofErr w:type="spellStart"/>
      <w:r>
        <w:rPr>
          <w:rFonts w:asciiTheme="minorHAnsi" w:hAnsiTheme="minorHAnsi" w:cs="Arial"/>
          <w:szCs w:val="22"/>
          <w:lang w:eastAsia="ja-JP"/>
        </w:rPr>
        <w:t>Mami</w:t>
      </w:r>
      <w:proofErr w:type="spellEnd"/>
      <w:r>
        <w:rPr>
          <w:rFonts w:asciiTheme="minorHAnsi" w:hAnsiTheme="minorHAnsi" w:cs="Arial"/>
          <w:szCs w:val="22"/>
          <w:lang w:eastAsia="ja-JP"/>
        </w:rPr>
        <w:t xml:space="preserve"> say about her university entrance examinations</w:t>
      </w:r>
      <w:r w:rsidRPr="009804C9">
        <w:rPr>
          <w:rFonts w:asciiTheme="minorHAnsi" w:hAnsiTheme="minorHAnsi" w:cs="Arial"/>
          <w:szCs w:val="22"/>
          <w:lang w:eastAsia="ja-JP"/>
        </w:rPr>
        <w:t>?</w:t>
      </w:r>
    </w:p>
    <w:p w14:paraId="2B3353EE" w14:textId="77777777" w:rsidR="0055394F" w:rsidRPr="009804C9" w:rsidRDefault="0055394F" w:rsidP="0055394F">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B278F93" w14:textId="77777777" w:rsidR="0055394F" w:rsidRPr="009804C9" w:rsidRDefault="0055394F" w:rsidP="0055394F">
      <w:pPr>
        <w:tabs>
          <w:tab w:val="right" w:pos="7895"/>
        </w:tabs>
        <w:ind w:right="1539"/>
        <w:jc w:val="both"/>
        <w:rPr>
          <w:rFonts w:asciiTheme="minorHAnsi" w:hAnsiTheme="minorHAnsi" w:cs="Arial"/>
          <w:szCs w:val="22"/>
          <w:lang w:eastAsia="ja-JP"/>
        </w:rPr>
      </w:pPr>
    </w:p>
    <w:p w14:paraId="67BBEA7E" w14:textId="77777777" w:rsidR="0055394F" w:rsidRPr="009804C9" w:rsidRDefault="0055394F" w:rsidP="0055394F">
      <w:pPr>
        <w:tabs>
          <w:tab w:val="right" w:pos="7895"/>
        </w:tabs>
        <w:ind w:right="1539"/>
        <w:jc w:val="both"/>
        <w:rPr>
          <w:rFonts w:asciiTheme="minorHAnsi" w:hAnsiTheme="minorHAnsi" w:cs="Arial"/>
          <w:szCs w:val="22"/>
          <w:lang w:eastAsia="ja-JP"/>
        </w:rPr>
      </w:pPr>
      <w:r w:rsidRPr="009804C9">
        <w:rPr>
          <w:rFonts w:asciiTheme="minorHAnsi" w:hAnsiTheme="minorHAnsi" w:cs="Arial"/>
          <w:sz w:val="24"/>
          <w:szCs w:val="24"/>
          <w:lang w:eastAsia="ja-JP"/>
        </w:rPr>
        <w:t>______________________________________________________</w:t>
      </w:r>
    </w:p>
    <w:p w14:paraId="2F1FD9C9" w14:textId="77777777" w:rsidR="0055394F" w:rsidRPr="009804C9" w:rsidRDefault="0055394F" w:rsidP="0055394F">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3F2D114" w14:textId="77777777" w:rsidR="0055394F" w:rsidRPr="009804C9" w:rsidRDefault="0055394F" w:rsidP="0055394F">
      <w:pPr>
        <w:tabs>
          <w:tab w:val="left" w:pos="7200"/>
        </w:tabs>
        <w:spacing w:after="240"/>
        <w:ind w:right="1757"/>
        <w:jc w:val="right"/>
        <w:rPr>
          <w:rFonts w:asciiTheme="minorHAnsi" w:hAnsiTheme="minorHAnsi" w:cs="Arial"/>
          <w:sz w:val="24"/>
          <w:szCs w:val="24"/>
          <w:lang w:eastAsia="ja-JP"/>
        </w:rPr>
      </w:pPr>
      <w:r w:rsidRPr="009804C9">
        <w:rPr>
          <w:rFonts w:asciiTheme="minorHAnsi" w:hAnsiTheme="minorHAnsi" w:cs="Arial"/>
          <w:szCs w:val="22"/>
          <w:lang w:eastAsia="ja-JP"/>
        </w:rPr>
        <w:t>(</w:t>
      </w:r>
      <w:r>
        <w:rPr>
          <w:rFonts w:asciiTheme="minorHAnsi" w:hAnsiTheme="minorHAnsi" w:cs="Arial"/>
          <w:szCs w:val="22"/>
          <w:lang w:eastAsia="ja-JP"/>
        </w:rPr>
        <w:t>3</w:t>
      </w:r>
      <w:r w:rsidRPr="009804C9">
        <w:rPr>
          <w:rFonts w:asciiTheme="minorHAnsi" w:hAnsiTheme="minorHAnsi" w:cs="Arial"/>
          <w:szCs w:val="22"/>
          <w:lang w:eastAsia="ja-JP"/>
        </w:rPr>
        <w:t xml:space="preserve"> marks)</w:t>
      </w:r>
      <w:r w:rsidRPr="009804C9">
        <w:rPr>
          <w:rFonts w:asciiTheme="minorHAnsi" w:hAnsiTheme="minorHAnsi" w:cs="Arial"/>
          <w:b/>
          <w:szCs w:val="22"/>
          <w:lang w:eastAsia="ja-JP"/>
        </w:rPr>
        <w:t xml:space="preserve">                    </w:t>
      </w:r>
    </w:p>
    <w:p w14:paraId="454BDD08" w14:textId="77777777" w:rsidR="0055394F" w:rsidRPr="009804C9" w:rsidRDefault="0055394F" w:rsidP="0055394F">
      <w:pPr>
        <w:numPr>
          <w:ilvl w:val="0"/>
          <w:numId w:val="5"/>
        </w:numPr>
        <w:tabs>
          <w:tab w:val="right" w:pos="7200"/>
          <w:tab w:val="left" w:pos="8222"/>
        </w:tabs>
        <w:ind w:right="1539"/>
        <w:jc w:val="both"/>
        <w:rPr>
          <w:rFonts w:asciiTheme="minorHAnsi" w:hAnsiTheme="minorHAnsi" w:cs="Arial"/>
          <w:szCs w:val="22"/>
          <w:lang w:eastAsia="ja-JP"/>
        </w:rPr>
      </w:pPr>
    </w:p>
    <w:p w14:paraId="0A6B63FC" w14:textId="77777777" w:rsidR="0055394F" w:rsidRPr="009804C9" w:rsidRDefault="0055394F" w:rsidP="0055394F">
      <w:pPr>
        <w:tabs>
          <w:tab w:val="right" w:pos="7740"/>
        </w:tabs>
        <w:ind w:right="1539"/>
        <w:jc w:val="both"/>
        <w:rPr>
          <w:rFonts w:asciiTheme="minorHAnsi" w:hAnsiTheme="minorHAnsi" w:cs="Arial"/>
          <w:sz w:val="16"/>
          <w:szCs w:val="16"/>
          <w:lang w:eastAsia="ja-JP"/>
        </w:rPr>
      </w:pPr>
    </w:p>
    <w:p w14:paraId="54E7797C" w14:textId="77777777" w:rsidR="0055394F" w:rsidRPr="009804C9" w:rsidRDefault="0055394F" w:rsidP="00851BC2">
      <w:pPr>
        <w:tabs>
          <w:tab w:val="right" w:pos="7655"/>
        </w:tabs>
        <w:ind w:right="1728"/>
        <w:jc w:val="both"/>
        <w:rPr>
          <w:rFonts w:asciiTheme="minorHAnsi" w:hAnsiTheme="minorHAnsi" w:cs="Arial"/>
          <w:szCs w:val="22"/>
          <w:lang w:eastAsia="ja-JP"/>
        </w:rPr>
      </w:pPr>
      <w:r w:rsidRPr="009804C9">
        <w:rPr>
          <w:rFonts w:asciiTheme="minorHAnsi" w:hAnsiTheme="minorHAnsi" w:cs="Arial"/>
          <w:szCs w:val="22"/>
          <w:lang w:eastAsia="ja-JP"/>
        </w:rPr>
        <w:t>Wh</w:t>
      </w:r>
      <w:r>
        <w:rPr>
          <w:rFonts w:asciiTheme="minorHAnsi" w:hAnsiTheme="minorHAnsi" w:cs="Arial"/>
          <w:szCs w:val="22"/>
          <w:lang w:eastAsia="ja-JP"/>
        </w:rPr>
        <w:t xml:space="preserve">y does </w:t>
      </w:r>
      <w:proofErr w:type="spellStart"/>
      <w:r>
        <w:rPr>
          <w:rFonts w:asciiTheme="minorHAnsi" w:hAnsiTheme="minorHAnsi" w:cs="Arial"/>
          <w:szCs w:val="22"/>
          <w:lang w:eastAsia="ja-JP"/>
        </w:rPr>
        <w:t>Mami</w:t>
      </w:r>
      <w:proofErr w:type="spellEnd"/>
      <w:r>
        <w:rPr>
          <w:rFonts w:asciiTheme="minorHAnsi" w:hAnsiTheme="minorHAnsi" w:cs="Arial"/>
          <w:szCs w:val="22"/>
          <w:lang w:eastAsia="ja-JP"/>
        </w:rPr>
        <w:t xml:space="preserve"> disagree when Chris says that she always gets better results</w:t>
      </w:r>
      <w:r w:rsidR="00851BC2">
        <w:rPr>
          <w:rFonts w:asciiTheme="minorHAnsi" w:hAnsiTheme="minorHAnsi" w:cs="Arial"/>
          <w:szCs w:val="22"/>
          <w:lang w:eastAsia="ja-JP"/>
        </w:rPr>
        <w:t xml:space="preserve"> </w:t>
      </w:r>
      <w:r>
        <w:rPr>
          <w:rFonts w:asciiTheme="minorHAnsi" w:hAnsiTheme="minorHAnsi" w:cs="Arial"/>
          <w:szCs w:val="22"/>
          <w:lang w:eastAsia="ja-JP"/>
        </w:rPr>
        <w:t>than he does</w:t>
      </w:r>
      <w:r w:rsidRPr="009804C9">
        <w:rPr>
          <w:rFonts w:asciiTheme="minorHAnsi" w:hAnsiTheme="minorHAnsi" w:cs="Arial"/>
          <w:szCs w:val="22"/>
          <w:lang w:eastAsia="ja-JP"/>
        </w:rPr>
        <w:t>?</w:t>
      </w:r>
    </w:p>
    <w:p w14:paraId="4F2C7A10" w14:textId="77777777" w:rsidR="0055394F" w:rsidRPr="009804C9" w:rsidRDefault="0055394F" w:rsidP="0055394F">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853A6DA" w14:textId="77777777" w:rsidR="0055394F" w:rsidRPr="009804C9" w:rsidRDefault="0055394F" w:rsidP="0055394F">
      <w:pPr>
        <w:tabs>
          <w:tab w:val="right" w:pos="7895"/>
        </w:tabs>
        <w:ind w:right="1539"/>
        <w:jc w:val="both"/>
        <w:rPr>
          <w:rFonts w:asciiTheme="minorHAnsi" w:hAnsiTheme="minorHAnsi" w:cs="Arial"/>
          <w:szCs w:val="22"/>
          <w:lang w:eastAsia="ja-JP"/>
        </w:rPr>
      </w:pPr>
    </w:p>
    <w:p w14:paraId="3C3500BE" w14:textId="77777777" w:rsidR="0055394F" w:rsidRPr="009804C9" w:rsidRDefault="0055394F" w:rsidP="0055394F">
      <w:pPr>
        <w:tabs>
          <w:tab w:val="right" w:pos="7895"/>
        </w:tabs>
        <w:ind w:right="1539"/>
        <w:jc w:val="both"/>
        <w:rPr>
          <w:rFonts w:asciiTheme="minorHAnsi" w:hAnsiTheme="minorHAnsi" w:cs="Arial"/>
          <w:szCs w:val="22"/>
          <w:lang w:eastAsia="ja-JP"/>
        </w:rPr>
      </w:pPr>
      <w:r w:rsidRPr="009804C9">
        <w:rPr>
          <w:rFonts w:asciiTheme="minorHAnsi" w:hAnsiTheme="minorHAnsi" w:cs="Arial"/>
          <w:sz w:val="24"/>
          <w:szCs w:val="24"/>
          <w:lang w:eastAsia="ja-JP"/>
        </w:rPr>
        <w:t>______________________________________________________</w:t>
      </w:r>
    </w:p>
    <w:p w14:paraId="586A4320" w14:textId="77777777" w:rsidR="0055394F" w:rsidRPr="009804C9" w:rsidRDefault="0055394F" w:rsidP="0055394F">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F9E151D" w14:textId="77777777" w:rsidR="0055394F" w:rsidRPr="009804C9" w:rsidRDefault="0055394F" w:rsidP="0055394F">
      <w:pPr>
        <w:tabs>
          <w:tab w:val="left" w:pos="7200"/>
        </w:tabs>
        <w:spacing w:after="240"/>
        <w:ind w:right="1757"/>
        <w:jc w:val="right"/>
        <w:rPr>
          <w:rFonts w:asciiTheme="minorHAnsi" w:hAnsiTheme="minorHAnsi" w:cs="Arial"/>
          <w:sz w:val="24"/>
          <w:szCs w:val="24"/>
          <w:lang w:eastAsia="ja-JP"/>
        </w:rPr>
      </w:pPr>
      <w:r w:rsidRPr="009804C9">
        <w:rPr>
          <w:rFonts w:asciiTheme="minorHAnsi" w:hAnsiTheme="minorHAnsi" w:cs="Arial"/>
          <w:szCs w:val="22"/>
          <w:lang w:eastAsia="ja-JP"/>
        </w:rPr>
        <w:t>(</w:t>
      </w:r>
      <w:r>
        <w:rPr>
          <w:rFonts w:asciiTheme="minorHAnsi" w:hAnsiTheme="minorHAnsi" w:cs="Arial"/>
          <w:szCs w:val="22"/>
          <w:lang w:eastAsia="ja-JP"/>
        </w:rPr>
        <w:t>3</w:t>
      </w:r>
      <w:r w:rsidRPr="009804C9">
        <w:rPr>
          <w:rFonts w:asciiTheme="minorHAnsi" w:hAnsiTheme="minorHAnsi" w:cs="Arial"/>
          <w:szCs w:val="22"/>
          <w:lang w:eastAsia="ja-JP"/>
        </w:rPr>
        <w:t xml:space="preserve"> marks)</w:t>
      </w:r>
      <w:r w:rsidRPr="009804C9">
        <w:rPr>
          <w:rFonts w:asciiTheme="minorHAnsi" w:hAnsiTheme="minorHAnsi" w:cs="Arial"/>
          <w:b/>
          <w:szCs w:val="22"/>
          <w:lang w:eastAsia="ja-JP"/>
        </w:rPr>
        <w:t xml:space="preserve">                    </w:t>
      </w:r>
    </w:p>
    <w:p w14:paraId="6E9CE85A" w14:textId="77777777" w:rsidR="005A5CA7" w:rsidRDefault="005A5CA7">
      <w:pPr>
        <w:rPr>
          <w:rFonts w:asciiTheme="minorHAnsi" w:hAnsiTheme="minorHAnsi" w:cs="Arial"/>
          <w:b/>
          <w:szCs w:val="22"/>
          <w:lang w:eastAsia="ja-JP"/>
        </w:rPr>
      </w:pPr>
      <w:r>
        <w:rPr>
          <w:rFonts w:asciiTheme="minorHAnsi" w:hAnsiTheme="minorHAnsi" w:cs="Arial"/>
          <w:b/>
          <w:szCs w:val="22"/>
          <w:lang w:eastAsia="ja-JP"/>
        </w:rPr>
        <w:br w:type="page"/>
      </w:r>
    </w:p>
    <w:p w14:paraId="148AB76A" w14:textId="77777777" w:rsidR="00E831E3" w:rsidRDefault="00E831E3" w:rsidP="00F6593C">
      <w:pPr>
        <w:tabs>
          <w:tab w:val="right" w:pos="7201"/>
        </w:tabs>
        <w:ind w:right="1539"/>
        <w:rPr>
          <w:rFonts w:asciiTheme="minorHAnsi" w:hAnsiTheme="minorHAnsi" w:cs="Arial"/>
          <w:b/>
          <w:szCs w:val="22"/>
          <w:lang w:eastAsia="ja-JP"/>
        </w:rPr>
      </w:pPr>
    </w:p>
    <w:p w14:paraId="28AB1495" w14:textId="77777777" w:rsidR="00F6593C" w:rsidRPr="009804C9" w:rsidRDefault="00F6593C"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drawing>
          <wp:inline distT="0" distB="0" distL="0" distR="0" wp14:anchorId="3C0FC7AA" wp14:editId="446B8A4B">
            <wp:extent cx="340995" cy="340995"/>
            <wp:effectExtent l="0" t="0" r="1905" b="1905"/>
            <wp:docPr id="6" name="Picture 6"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3</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w:t>
      </w:r>
      <w:r w:rsidR="00277C5E" w:rsidRPr="009804C9">
        <w:rPr>
          <w:rFonts w:asciiTheme="minorHAnsi" w:hAnsiTheme="minorHAnsi" w:cs="Arial"/>
          <w:b/>
          <w:sz w:val="24"/>
          <w:szCs w:val="24"/>
          <w:lang w:eastAsia="ja-JP"/>
        </w:rPr>
        <w:t>1</w:t>
      </w:r>
      <w:r w:rsidR="0090382E">
        <w:rPr>
          <w:rFonts w:asciiTheme="minorHAnsi" w:hAnsiTheme="minorHAnsi" w:cs="Arial"/>
          <w:b/>
          <w:sz w:val="24"/>
          <w:szCs w:val="24"/>
          <w:lang w:eastAsia="ja-JP"/>
        </w:rPr>
        <w:t>4</w:t>
      </w:r>
      <w:r w:rsidRPr="009804C9">
        <w:rPr>
          <w:rFonts w:asciiTheme="minorHAnsi" w:hAnsiTheme="minorHAnsi" w:cs="Arial"/>
          <w:b/>
          <w:sz w:val="24"/>
          <w:szCs w:val="24"/>
          <w:lang w:eastAsia="ja-JP"/>
        </w:rPr>
        <w:t xml:space="preserve"> marks)</w:t>
      </w:r>
    </w:p>
    <w:p w14:paraId="46415F03" w14:textId="77777777" w:rsidR="00F6593C" w:rsidRPr="009804C9" w:rsidRDefault="006E6C19" w:rsidP="00F6593C">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54144" behindDoc="0" locked="0" layoutInCell="1" allowOverlap="1" wp14:anchorId="6CA5284C" wp14:editId="1707EFA3">
                <wp:simplePos x="0" y="0"/>
                <wp:positionH relativeFrom="column">
                  <wp:posOffset>5043170</wp:posOffset>
                </wp:positionH>
                <wp:positionV relativeFrom="paragraph">
                  <wp:posOffset>178435</wp:posOffset>
                </wp:positionV>
                <wp:extent cx="1371600" cy="322580"/>
                <wp:effectExtent l="0" t="0" r="19050" b="20320"/>
                <wp:wrapNone/>
                <wp:docPr id="24"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14A789F7"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284C" id="Text_x0020_Box_x0020_578" o:spid="_x0000_s1030" type="#_x0000_t202" style="position:absolute;margin-left:397.1pt;margin-top:14.05pt;width:108pt;height:2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">
                <v:textbox>
                  <w:txbxContent>
                    <w:p w14:paraId="14A789F7"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54E6C97C" w14:textId="77777777" w:rsidR="00F6593C" w:rsidRPr="009804C9" w:rsidRDefault="0090382E" w:rsidP="00277C5E">
      <w:pPr>
        <w:tabs>
          <w:tab w:val="left" w:pos="2880"/>
        </w:tabs>
        <w:spacing w:after="120"/>
        <w:rPr>
          <w:rFonts w:asciiTheme="minorHAnsi" w:hAnsiTheme="minorHAnsi" w:cs="Arial"/>
          <w:sz w:val="24"/>
          <w:szCs w:val="24"/>
          <w:lang w:eastAsia="ja-JP"/>
        </w:rPr>
      </w:pPr>
      <w:bookmarkStart w:id="2" w:name="OLE_LINK29"/>
      <w:bookmarkStart w:id="3" w:name="OLE_LINK30"/>
      <w:r>
        <w:rPr>
          <w:rFonts w:asciiTheme="minorHAnsi" w:hAnsiTheme="minorHAnsi" w:cs="Arial"/>
          <w:sz w:val="24"/>
          <w:szCs w:val="24"/>
          <w:lang w:eastAsia="ja-JP"/>
        </w:rPr>
        <w:t xml:space="preserve">Kana </w:t>
      </w:r>
      <w:r w:rsidR="00300E3A">
        <w:rPr>
          <w:rFonts w:asciiTheme="minorHAnsi" w:hAnsiTheme="minorHAnsi" w:cs="Arial"/>
          <w:sz w:val="24"/>
          <w:szCs w:val="24"/>
          <w:lang w:eastAsia="ja-JP"/>
        </w:rPr>
        <w:t>is talking to her father</w:t>
      </w:r>
      <w:r>
        <w:rPr>
          <w:rFonts w:asciiTheme="minorHAnsi" w:hAnsiTheme="minorHAnsi" w:cs="Arial"/>
          <w:sz w:val="24"/>
          <w:szCs w:val="24"/>
          <w:lang w:eastAsia="ja-JP"/>
        </w:rPr>
        <w:t xml:space="preserve"> about graduating.</w:t>
      </w:r>
    </w:p>
    <w:p w14:paraId="34CC7A41" w14:textId="77777777" w:rsidR="00F6593C" w:rsidRPr="009804C9" w:rsidRDefault="00F6593C" w:rsidP="00F6593C">
      <w:pPr>
        <w:tabs>
          <w:tab w:val="left" w:pos="7200"/>
        </w:tabs>
        <w:ind w:right="1537"/>
        <w:jc w:val="right"/>
        <w:rPr>
          <w:rFonts w:asciiTheme="minorHAnsi" w:hAnsiTheme="minorHAnsi" w:cs="Arial"/>
          <w:sz w:val="24"/>
          <w:szCs w:val="24"/>
          <w:lang w:eastAsia="ja-JP"/>
        </w:rPr>
      </w:pPr>
      <w:r w:rsidRPr="009804C9">
        <w:rPr>
          <w:rFonts w:asciiTheme="minorHAnsi" w:hAnsiTheme="minorHAnsi" w:cs="Arial"/>
          <w:b/>
          <w:noProof/>
          <w:sz w:val="28"/>
          <w:szCs w:val="28"/>
          <w:lang w:val="en-US" w:eastAsia="ja-JP"/>
        </w:rPr>
        <mc:AlternateContent>
          <mc:Choice Requires="wps">
            <w:drawing>
              <wp:anchor distT="0" distB="0" distL="114299" distR="114299" simplePos="0" relativeHeight="251646976" behindDoc="0" locked="0" layoutInCell="1" allowOverlap="1" wp14:anchorId="2680F5CA" wp14:editId="3C621B5A">
                <wp:simplePos x="0" y="0"/>
                <wp:positionH relativeFrom="column">
                  <wp:posOffset>5050790</wp:posOffset>
                </wp:positionH>
                <wp:positionV relativeFrom="paragraph">
                  <wp:posOffset>140970</wp:posOffset>
                </wp:positionV>
                <wp:extent cx="0" cy="7668000"/>
                <wp:effectExtent l="0" t="0" r="19050" b="28575"/>
                <wp:wrapNone/>
                <wp:docPr id="2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6800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DB98" id="Line 184"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7pt,11.1pt" to="397.7pt,6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9R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"/>
            </w:pict>
          </mc:Fallback>
        </mc:AlternateContent>
      </w:r>
    </w:p>
    <w:bookmarkEnd w:id="2"/>
    <w:bookmarkEnd w:id="3"/>
    <w:p w14:paraId="237AF225" w14:textId="77777777" w:rsidR="00F6593C" w:rsidRPr="009804C9" w:rsidRDefault="00F6593C" w:rsidP="00F6593C">
      <w:pPr>
        <w:numPr>
          <w:ilvl w:val="0"/>
          <w:numId w:val="5"/>
        </w:numPr>
        <w:tabs>
          <w:tab w:val="left" w:pos="2880"/>
          <w:tab w:val="left" w:pos="7200"/>
        </w:tabs>
        <w:ind w:right="1539"/>
        <w:rPr>
          <w:rFonts w:asciiTheme="minorHAnsi" w:hAnsiTheme="minorHAnsi" w:cs="Arial"/>
          <w:sz w:val="24"/>
          <w:szCs w:val="24"/>
          <w:lang w:eastAsia="ja-JP"/>
        </w:rPr>
      </w:pPr>
    </w:p>
    <w:p w14:paraId="3EA849D0" w14:textId="77777777" w:rsidR="00F6593C" w:rsidRPr="009804C9" w:rsidRDefault="00F6593C" w:rsidP="00F6593C">
      <w:pPr>
        <w:tabs>
          <w:tab w:val="right" w:pos="2880"/>
          <w:tab w:val="right" w:pos="7740"/>
        </w:tabs>
        <w:ind w:right="1539"/>
        <w:rPr>
          <w:rFonts w:asciiTheme="minorHAnsi" w:hAnsiTheme="minorHAnsi" w:cs="Arial"/>
          <w:szCs w:val="22"/>
          <w:lang w:eastAsia="ja-JP"/>
        </w:rPr>
      </w:pPr>
    </w:p>
    <w:p w14:paraId="59247845" w14:textId="77777777" w:rsidR="00F6593C" w:rsidRPr="009804C9" w:rsidRDefault="0090382E"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 won’t Kana be returning home next week?</w:t>
      </w:r>
      <w:r w:rsidR="00F6593C" w:rsidRPr="009804C9">
        <w:rPr>
          <w:rFonts w:asciiTheme="minorHAnsi" w:hAnsiTheme="minorHAnsi" w:cs="Arial"/>
          <w:szCs w:val="22"/>
          <w:lang w:eastAsia="ja-JP"/>
        </w:rPr>
        <w:tab/>
      </w:r>
    </w:p>
    <w:p w14:paraId="6726C262" w14:textId="77777777" w:rsidR="00F342EB" w:rsidRPr="009804C9" w:rsidRDefault="00F342EB" w:rsidP="00F342EB">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4FC2934" w14:textId="77777777" w:rsidR="00F342EB" w:rsidRPr="009804C9" w:rsidRDefault="00F342EB" w:rsidP="00F342EB">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8C5968A" w14:textId="77777777" w:rsidR="00F6593C" w:rsidRPr="009804C9" w:rsidRDefault="00F6593C" w:rsidP="00F6593C">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F2D267D" w14:textId="77777777" w:rsidR="00F6593C" w:rsidRPr="0090382E" w:rsidRDefault="00F6593C" w:rsidP="0090382E">
      <w:pPr>
        <w:tabs>
          <w:tab w:val="right" w:pos="7740"/>
        </w:tabs>
        <w:ind w:right="1539"/>
        <w:jc w:val="right"/>
        <w:rPr>
          <w:rFonts w:asciiTheme="minorHAnsi" w:hAnsiTheme="minorHAnsi" w:cs="Arial"/>
          <w:sz w:val="24"/>
          <w:szCs w:val="24"/>
          <w:lang w:eastAsia="ja-JP"/>
        </w:rPr>
      </w:pPr>
      <w:r w:rsidRPr="009804C9">
        <w:rPr>
          <w:rFonts w:asciiTheme="minorHAnsi" w:hAnsiTheme="minorHAnsi" w:cs="Arial"/>
          <w:szCs w:val="22"/>
          <w:lang w:eastAsia="ja-JP"/>
        </w:rPr>
        <w:tab/>
        <w:t>(</w:t>
      </w:r>
      <w:r w:rsidR="000545AD">
        <w:rPr>
          <w:rFonts w:asciiTheme="minorHAnsi" w:hAnsiTheme="minorHAnsi" w:cs="Arial"/>
          <w:szCs w:val="22"/>
          <w:lang w:eastAsia="ja-JP"/>
        </w:rPr>
        <w:t>3</w:t>
      </w:r>
      <w:r w:rsidRPr="009804C9">
        <w:rPr>
          <w:rFonts w:asciiTheme="minorHAnsi" w:hAnsiTheme="minorHAnsi" w:cs="Arial"/>
          <w:szCs w:val="22"/>
          <w:lang w:eastAsia="ja-JP"/>
        </w:rPr>
        <w:t xml:space="preserve"> marks) </w:t>
      </w:r>
    </w:p>
    <w:p w14:paraId="022A7B01" w14:textId="77777777" w:rsidR="00277C5E" w:rsidRPr="009804C9" w:rsidRDefault="00277C5E" w:rsidP="00277C5E">
      <w:pPr>
        <w:numPr>
          <w:ilvl w:val="0"/>
          <w:numId w:val="5"/>
        </w:numPr>
        <w:tabs>
          <w:tab w:val="left" w:pos="2880"/>
          <w:tab w:val="left" w:pos="7200"/>
        </w:tabs>
        <w:ind w:right="1539"/>
        <w:rPr>
          <w:rFonts w:asciiTheme="minorHAnsi" w:hAnsiTheme="minorHAnsi" w:cs="Arial"/>
          <w:sz w:val="24"/>
          <w:szCs w:val="24"/>
          <w:lang w:eastAsia="ja-JP"/>
        </w:rPr>
      </w:pPr>
    </w:p>
    <w:p w14:paraId="32BD96ED" w14:textId="77777777" w:rsidR="00277C5E" w:rsidRPr="009804C9" w:rsidRDefault="00277C5E" w:rsidP="00277C5E">
      <w:pPr>
        <w:tabs>
          <w:tab w:val="right" w:pos="2880"/>
          <w:tab w:val="right" w:pos="7740"/>
        </w:tabs>
        <w:ind w:right="1539"/>
        <w:rPr>
          <w:rFonts w:asciiTheme="minorHAnsi" w:hAnsiTheme="minorHAnsi" w:cs="Arial"/>
          <w:szCs w:val="22"/>
          <w:lang w:eastAsia="ja-JP"/>
        </w:rPr>
      </w:pPr>
    </w:p>
    <w:p w14:paraId="2E53D978" w14:textId="77777777" w:rsidR="00F6593C" w:rsidRPr="009804C9" w:rsidRDefault="0090382E" w:rsidP="00277C5E">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 does Kana want to relax a bit before returning home</w:t>
      </w:r>
      <w:r w:rsidR="00F6593C" w:rsidRPr="009804C9">
        <w:rPr>
          <w:rFonts w:asciiTheme="minorHAnsi" w:hAnsiTheme="minorHAnsi" w:cs="Arial"/>
          <w:szCs w:val="22"/>
          <w:lang w:eastAsia="ja-JP"/>
        </w:rPr>
        <w:t>?</w:t>
      </w:r>
      <w:r w:rsidR="00F6593C" w:rsidRPr="009804C9">
        <w:rPr>
          <w:rFonts w:asciiTheme="minorHAnsi" w:hAnsiTheme="minorHAnsi" w:cs="Arial"/>
          <w:szCs w:val="22"/>
          <w:lang w:eastAsia="ja-JP"/>
        </w:rPr>
        <w:tab/>
      </w:r>
    </w:p>
    <w:p w14:paraId="61CA9321"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37B3E38"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A0EAD08"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010D8B5" w14:textId="77777777" w:rsidR="00F6593C" w:rsidRPr="009804C9" w:rsidRDefault="00F6593C" w:rsidP="00277C5E">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97214F">
        <w:rPr>
          <w:rFonts w:asciiTheme="minorHAnsi" w:hAnsiTheme="minorHAnsi" w:cs="Arial"/>
          <w:szCs w:val="22"/>
          <w:lang w:eastAsia="ja-JP"/>
        </w:rPr>
        <w:t>3</w:t>
      </w:r>
      <w:r w:rsidRPr="009804C9">
        <w:rPr>
          <w:rFonts w:asciiTheme="minorHAnsi" w:hAnsiTheme="minorHAnsi" w:cs="Arial"/>
          <w:szCs w:val="22"/>
          <w:lang w:eastAsia="ja-JP"/>
        </w:rPr>
        <w:t xml:space="preserve"> marks)   </w:t>
      </w:r>
    </w:p>
    <w:p w14:paraId="6156788F" w14:textId="77777777" w:rsidR="00F6593C" w:rsidRPr="009804C9" w:rsidRDefault="00F6593C" w:rsidP="00F6593C">
      <w:pPr>
        <w:numPr>
          <w:ilvl w:val="0"/>
          <w:numId w:val="5"/>
        </w:numPr>
        <w:ind w:right="1539"/>
        <w:jc w:val="both"/>
        <w:rPr>
          <w:rFonts w:asciiTheme="minorHAnsi" w:hAnsiTheme="minorHAnsi" w:cs="Arial"/>
          <w:sz w:val="24"/>
          <w:szCs w:val="24"/>
          <w:lang w:eastAsia="ja-JP"/>
        </w:rPr>
      </w:pPr>
    </w:p>
    <w:p w14:paraId="4D5BF9DD" w14:textId="77777777" w:rsidR="00F6593C" w:rsidRPr="009804C9" w:rsidRDefault="00F6593C" w:rsidP="00F6593C">
      <w:pPr>
        <w:ind w:right="1539"/>
        <w:rPr>
          <w:rFonts w:asciiTheme="minorHAnsi" w:hAnsiTheme="minorHAnsi" w:cs="Arial"/>
          <w:szCs w:val="22"/>
          <w:lang w:eastAsia="ja-JP"/>
        </w:rPr>
      </w:pPr>
    </w:p>
    <w:p w14:paraId="5C8D6D0C" w14:textId="77777777" w:rsidR="00F6593C" w:rsidRPr="009804C9" w:rsidRDefault="0097214F"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w:t>
      </w:r>
      <w:r w:rsidR="0090382E">
        <w:rPr>
          <w:rFonts w:asciiTheme="minorHAnsi" w:hAnsiTheme="minorHAnsi" w:cs="Arial"/>
          <w:szCs w:val="22"/>
          <w:lang w:eastAsia="ja-JP"/>
        </w:rPr>
        <w:t xml:space="preserve"> won’t money be a problem for Kana?</w:t>
      </w:r>
      <w:r w:rsidR="00F6593C" w:rsidRPr="009804C9">
        <w:rPr>
          <w:rFonts w:asciiTheme="minorHAnsi" w:hAnsiTheme="minorHAnsi" w:cs="Arial"/>
          <w:szCs w:val="22"/>
          <w:lang w:eastAsia="ja-JP"/>
        </w:rPr>
        <w:tab/>
      </w:r>
    </w:p>
    <w:p w14:paraId="389D566D"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709711D" w14:textId="77777777" w:rsidR="0090382E" w:rsidRPr="009804C9" w:rsidRDefault="0090382E" w:rsidP="0090382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0450D07"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4116E74"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BC738B9" w14:textId="77777777" w:rsidR="00277C5E" w:rsidRPr="009804C9" w:rsidRDefault="00F6593C" w:rsidP="0090382E">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90382E">
        <w:rPr>
          <w:rFonts w:asciiTheme="minorHAnsi" w:hAnsiTheme="minorHAnsi" w:cs="Arial"/>
          <w:szCs w:val="22"/>
          <w:lang w:eastAsia="ja-JP"/>
        </w:rPr>
        <w:t>4</w:t>
      </w:r>
      <w:r w:rsidRPr="009804C9">
        <w:rPr>
          <w:rFonts w:asciiTheme="minorHAnsi" w:hAnsiTheme="minorHAnsi" w:cs="Arial"/>
          <w:szCs w:val="22"/>
          <w:lang w:eastAsia="ja-JP"/>
        </w:rPr>
        <w:t xml:space="preserve"> marks)   </w:t>
      </w:r>
    </w:p>
    <w:p w14:paraId="54D7F037" w14:textId="77777777" w:rsidR="00277C5E" w:rsidRPr="009804C9" w:rsidRDefault="00277C5E" w:rsidP="00277C5E">
      <w:pPr>
        <w:numPr>
          <w:ilvl w:val="0"/>
          <w:numId w:val="5"/>
        </w:numPr>
        <w:ind w:right="1539"/>
        <w:jc w:val="both"/>
        <w:rPr>
          <w:rFonts w:asciiTheme="minorHAnsi" w:hAnsiTheme="minorHAnsi" w:cs="Arial"/>
          <w:sz w:val="24"/>
          <w:szCs w:val="24"/>
          <w:lang w:eastAsia="ja-JP"/>
        </w:rPr>
      </w:pPr>
    </w:p>
    <w:p w14:paraId="7B27541B" w14:textId="77777777" w:rsidR="00277C5E" w:rsidRPr="009804C9" w:rsidRDefault="00277C5E" w:rsidP="00277C5E">
      <w:pPr>
        <w:ind w:right="1539"/>
        <w:rPr>
          <w:rFonts w:asciiTheme="minorHAnsi" w:hAnsiTheme="minorHAnsi" w:cs="Arial"/>
          <w:szCs w:val="22"/>
          <w:lang w:eastAsia="ja-JP"/>
        </w:rPr>
      </w:pPr>
    </w:p>
    <w:p w14:paraId="2ED27FC1" w14:textId="77777777" w:rsidR="00277C5E" w:rsidRPr="009804C9" w:rsidRDefault="00007B48" w:rsidP="00277C5E">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w:t>
      </w:r>
      <w:r w:rsidR="0090382E">
        <w:rPr>
          <w:rFonts w:asciiTheme="minorHAnsi" w:hAnsiTheme="minorHAnsi" w:cs="Arial"/>
          <w:szCs w:val="22"/>
          <w:lang w:eastAsia="ja-JP"/>
        </w:rPr>
        <w:t xml:space="preserve"> is Kana’s father absolutely opposed to her plans?</w:t>
      </w:r>
      <w:r w:rsidR="00277C5E" w:rsidRPr="009804C9">
        <w:rPr>
          <w:rFonts w:asciiTheme="minorHAnsi" w:hAnsiTheme="minorHAnsi" w:cs="Arial"/>
          <w:szCs w:val="22"/>
          <w:lang w:eastAsia="ja-JP"/>
        </w:rPr>
        <w:tab/>
      </w:r>
    </w:p>
    <w:p w14:paraId="5C7BD0F9" w14:textId="77777777" w:rsidR="00277C5E" w:rsidRPr="009804C9" w:rsidRDefault="00277C5E" w:rsidP="00277C5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50CD3B3" w14:textId="77777777" w:rsidR="0090382E" w:rsidRPr="009804C9" w:rsidRDefault="0090382E" w:rsidP="0090382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8223B71" w14:textId="77777777" w:rsidR="00277C5E" w:rsidRPr="009804C9" w:rsidRDefault="00277C5E" w:rsidP="00277C5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44F277B" w14:textId="77777777" w:rsidR="00277C5E" w:rsidRPr="009804C9" w:rsidRDefault="00277C5E" w:rsidP="00277C5E">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BAA73D3" w14:textId="77777777" w:rsidR="00277C5E" w:rsidRPr="009804C9" w:rsidRDefault="00277C5E" w:rsidP="00277C5E">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90382E">
        <w:rPr>
          <w:rFonts w:asciiTheme="minorHAnsi" w:hAnsiTheme="minorHAnsi" w:cs="Arial"/>
          <w:szCs w:val="22"/>
          <w:lang w:eastAsia="ja-JP"/>
        </w:rPr>
        <w:t>4</w:t>
      </w:r>
      <w:r w:rsidRPr="009804C9">
        <w:rPr>
          <w:rFonts w:asciiTheme="minorHAnsi" w:hAnsiTheme="minorHAnsi" w:cs="Arial"/>
          <w:szCs w:val="22"/>
          <w:lang w:eastAsia="ja-JP"/>
        </w:rPr>
        <w:t xml:space="preserve"> marks)   </w:t>
      </w:r>
    </w:p>
    <w:p w14:paraId="452A2CD6" w14:textId="77777777" w:rsidR="00F6593C" w:rsidRPr="009804C9" w:rsidRDefault="00F6593C" w:rsidP="00F6593C">
      <w:pPr>
        <w:tabs>
          <w:tab w:val="left" w:pos="2880"/>
          <w:tab w:val="left" w:pos="7200"/>
        </w:tabs>
        <w:ind w:right="1539"/>
        <w:rPr>
          <w:rFonts w:asciiTheme="minorHAnsi" w:hAnsiTheme="minorHAnsi" w:cs="Arial"/>
          <w:b/>
          <w:lang w:val="en-US" w:eastAsia="ja-JP"/>
        </w:rPr>
      </w:pPr>
    </w:p>
    <w:p w14:paraId="7E06D6A5" w14:textId="77777777" w:rsidR="00F6593C" w:rsidRPr="009804C9" w:rsidRDefault="00F6593C" w:rsidP="00F6593C">
      <w:pPr>
        <w:tabs>
          <w:tab w:val="left" w:pos="2880"/>
          <w:tab w:val="left" w:pos="7200"/>
        </w:tabs>
        <w:ind w:right="1539"/>
        <w:rPr>
          <w:rFonts w:asciiTheme="minorHAnsi" w:hAnsiTheme="minorHAnsi" w:cs="Arial"/>
          <w:b/>
        </w:rPr>
      </w:pPr>
    </w:p>
    <w:p w14:paraId="67656E07" w14:textId="77777777" w:rsidR="00F342EB" w:rsidRPr="009804C9" w:rsidRDefault="00F342EB" w:rsidP="00F6593C">
      <w:pPr>
        <w:tabs>
          <w:tab w:val="right" w:pos="7201"/>
        </w:tabs>
        <w:ind w:right="1539"/>
        <w:rPr>
          <w:rFonts w:asciiTheme="minorHAnsi" w:hAnsiTheme="minorHAnsi" w:cs="Arial"/>
          <w:b/>
          <w:sz w:val="28"/>
          <w:szCs w:val="28"/>
        </w:rPr>
      </w:pPr>
    </w:p>
    <w:p w14:paraId="393AE693" w14:textId="77777777" w:rsidR="00F6593C" w:rsidRPr="009804C9" w:rsidRDefault="00F6593C" w:rsidP="00F6593C">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inline distT="0" distB="0" distL="0" distR="0" wp14:anchorId="1AC024CA" wp14:editId="58500BBC">
            <wp:extent cx="340995" cy="340995"/>
            <wp:effectExtent l="0" t="0" r="1905" b="1905"/>
            <wp:docPr id="581" name="Picture 58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4</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(1</w:t>
      </w:r>
      <w:r w:rsidR="009846FB">
        <w:rPr>
          <w:rFonts w:asciiTheme="minorHAnsi" w:hAnsiTheme="minorHAnsi" w:cs="Arial"/>
          <w:b/>
          <w:sz w:val="24"/>
          <w:szCs w:val="24"/>
          <w:lang w:eastAsia="ja-JP"/>
        </w:rPr>
        <w:t>4</w:t>
      </w:r>
      <w:r w:rsidR="007065FB" w:rsidRPr="009804C9">
        <w:rPr>
          <w:rFonts w:asciiTheme="minorHAnsi" w:hAnsiTheme="minorHAnsi" w:cs="Arial"/>
          <w:b/>
          <w:sz w:val="24"/>
          <w:szCs w:val="24"/>
          <w:lang w:eastAsia="ja-JP"/>
        </w:rPr>
        <w:t xml:space="preserve"> </w:t>
      </w:r>
      <w:r w:rsidRPr="009804C9">
        <w:rPr>
          <w:rFonts w:asciiTheme="minorHAnsi" w:hAnsiTheme="minorHAnsi" w:cs="Arial"/>
          <w:b/>
          <w:sz w:val="24"/>
          <w:szCs w:val="24"/>
          <w:lang w:eastAsia="ja-JP"/>
        </w:rPr>
        <w:t>marks)</w:t>
      </w:r>
    </w:p>
    <w:p w14:paraId="23AC5BB0" w14:textId="77777777" w:rsidR="00F6593C" w:rsidRPr="009804C9" w:rsidRDefault="005E5E9F" w:rsidP="00F6593C">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56192" behindDoc="0" locked="0" layoutInCell="1" allowOverlap="1" wp14:anchorId="11DF0789" wp14:editId="3430DD40">
                <wp:simplePos x="0" y="0"/>
                <wp:positionH relativeFrom="column">
                  <wp:posOffset>5043170</wp:posOffset>
                </wp:positionH>
                <wp:positionV relativeFrom="paragraph">
                  <wp:posOffset>86360</wp:posOffset>
                </wp:positionV>
                <wp:extent cx="1371600" cy="322580"/>
                <wp:effectExtent l="0" t="0" r="19050" b="20320"/>
                <wp:wrapNone/>
                <wp:docPr id="579"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7E39D530"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F0789" id="_x0000_s1031" type="#_x0000_t202" style="position:absolute;margin-left:397.1pt;margin-top:6.8pt;width:108pt;height:2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">
                <v:textbox>
                  <w:txbxContent>
                    <w:p w14:paraId="7E39D530" w14:textId="77777777" w:rsidR="00F705BC" w:rsidRPr="00B00203" w:rsidRDefault="00F705BC" w:rsidP="00F6593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264630F4" w14:textId="77777777" w:rsidR="00F6593C" w:rsidRPr="009804C9" w:rsidRDefault="00A96442" w:rsidP="00F6593C">
      <w:pPr>
        <w:tabs>
          <w:tab w:val="left" w:pos="2880"/>
        </w:tabs>
        <w:spacing w:after="120"/>
        <w:rPr>
          <w:rFonts w:asciiTheme="minorHAnsi" w:hAnsiTheme="minorHAnsi" w:cs="Arial"/>
          <w:sz w:val="24"/>
          <w:szCs w:val="24"/>
          <w:lang w:eastAsia="ja-JP"/>
        </w:rPr>
      </w:pPr>
      <w:r>
        <w:rPr>
          <w:rFonts w:asciiTheme="minorHAnsi" w:hAnsiTheme="minorHAnsi" w:cs="Arial"/>
          <w:sz w:val="24"/>
          <w:szCs w:val="24"/>
          <w:lang w:eastAsia="ja-JP"/>
        </w:rPr>
        <w:t xml:space="preserve">Ella is talking </w:t>
      </w:r>
      <w:r w:rsidR="00300E3A">
        <w:rPr>
          <w:rFonts w:asciiTheme="minorHAnsi" w:hAnsiTheme="minorHAnsi" w:cs="Arial"/>
          <w:sz w:val="24"/>
          <w:szCs w:val="24"/>
          <w:lang w:eastAsia="ja-JP"/>
        </w:rPr>
        <w:t>to</w:t>
      </w:r>
      <w:r>
        <w:rPr>
          <w:rFonts w:asciiTheme="minorHAnsi" w:hAnsiTheme="minorHAnsi" w:cs="Arial"/>
          <w:sz w:val="24"/>
          <w:szCs w:val="24"/>
          <w:lang w:eastAsia="ja-JP"/>
        </w:rPr>
        <w:t xml:space="preserve"> her teacher about future plans</w:t>
      </w:r>
      <w:r w:rsidR="00F6593C" w:rsidRPr="009804C9">
        <w:rPr>
          <w:rFonts w:asciiTheme="minorHAnsi" w:hAnsiTheme="minorHAnsi" w:cs="Arial"/>
          <w:sz w:val="24"/>
          <w:szCs w:val="24"/>
          <w:lang w:eastAsia="ja-JP"/>
        </w:rPr>
        <w:t>.</w:t>
      </w:r>
    </w:p>
    <w:p w14:paraId="6DD0B517" w14:textId="77777777" w:rsidR="00F6593C" w:rsidRPr="009804C9" w:rsidRDefault="00F6593C" w:rsidP="005E5E9F">
      <w:pPr>
        <w:tabs>
          <w:tab w:val="left" w:pos="7200"/>
        </w:tabs>
        <w:ind w:right="1537"/>
        <w:rPr>
          <w:rFonts w:asciiTheme="minorHAnsi" w:hAnsiTheme="minorHAnsi" w:cs="Arial"/>
          <w:sz w:val="24"/>
          <w:szCs w:val="24"/>
          <w:lang w:eastAsia="ja-JP"/>
        </w:rPr>
      </w:pPr>
      <w:r w:rsidRPr="009804C9">
        <w:rPr>
          <w:rFonts w:asciiTheme="minorHAnsi" w:hAnsiTheme="minorHAnsi" w:cs="Arial"/>
          <w:b/>
          <w:noProof/>
          <w:sz w:val="28"/>
          <w:szCs w:val="28"/>
          <w:lang w:val="en-US" w:eastAsia="ja-JP"/>
        </w:rPr>
        <mc:AlternateContent>
          <mc:Choice Requires="wps">
            <w:drawing>
              <wp:anchor distT="0" distB="0" distL="114299" distR="114299" simplePos="0" relativeHeight="251655168" behindDoc="0" locked="0" layoutInCell="1" allowOverlap="1" wp14:anchorId="51A4A8DB" wp14:editId="34EEB3C6">
                <wp:simplePos x="0" y="0"/>
                <wp:positionH relativeFrom="column">
                  <wp:posOffset>5071110</wp:posOffset>
                </wp:positionH>
                <wp:positionV relativeFrom="paragraph">
                  <wp:posOffset>64770</wp:posOffset>
                </wp:positionV>
                <wp:extent cx="0" cy="8028000"/>
                <wp:effectExtent l="0" t="0" r="19050" b="30480"/>
                <wp:wrapNone/>
                <wp:docPr id="58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800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A9BF9" id="Line 184"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3pt,5.1pt" to="399.3pt,6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BhFQIAACw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"/>
            </w:pict>
          </mc:Fallback>
        </mc:AlternateContent>
      </w:r>
    </w:p>
    <w:p w14:paraId="7AC012E3" w14:textId="77777777" w:rsidR="00F6593C" w:rsidRPr="009804C9" w:rsidRDefault="00F6593C" w:rsidP="00F6593C">
      <w:pPr>
        <w:numPr>
          <w:ilvl w:val="0"/>
          <w:numId w:val="5"/>
        </w:numPr>
        <w:tabs>
          <w:tab w:val="left" w:pos="2880"/>
          <w:tab w:val="left" w:pos="7200"/>
        </w:tabs>
        <w:ind w:right="1539"/>
        <w:rPr>
          <w:rFonts w:asciiTheme="minorHAnsi" w:hAnsiTheme="minorHAnsi" w:cs="Arial"/>
          <w:sz w:val="24"/>
          <w:szCs w:val="24"/>
          <w:lang w:eastAsia="ja-JP"/>
        </w:rPr>
      </w:pPr>
    </w:p>
    <w:p w14:paraId="35A17F15" w14:textId="77777777" w:rsidR="00F6593C" w:rsidRPr="00A72033" w:rsidRDefault="00F6593C" w:rsidP="00F6593C">
      <w:pPr>
        <w:tabs>
          <w:tab w:val="right" w:pos="2880"/>
          <w:tab w:val="right" w:pos="7740"/>
        </w:tabs>
        <w:ind w:right="1539"/>
        <w:rPr>
          <w:rFonts w:asciiTheme="minorHAnsi" w:hAnsiTheme="minorHAnsi" w:cs="Arial"/>
          <w:sz w:val="16"/>
          <w:szCs w:val="16"/>
          <w:lang w:eastAsia="ja-JP"/>
        </w:rPr>
      </w:pPr>
    </w:p>
    <w:p w14:paraId="0F9522C5" w14:textId="77777777" w:rsidR="00F6593C" w:rsidRPr="009804C9" w:rsidRDefault="00A72033"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Has Ella already decided on her subjects for university? Explain.</w:t>
      </w:r>
      <w:r w:rsidR="00F6593C" w:rsidRPr="009804C9">
        <w:rPr>
          <w:rFonts w:asciiTheme="minorHAnsi" w:hAnsiTheme="minorHAnsi" w:cs="Arial"/>
          <w:szCs w:val="22"/>
          <w:lang w:eastAsia="ja-JP"/>
        </w:rPr>
        <w:tab/>
      </w:r>
    </w:p>
    <w:p w14:paraId="6763A6BF" w14:textId="77777777" w:rsidR="00963F5A" w:rsidRPr="009804C9" w:rsidRDefault="00963F5A" w:rsidP="00963F5A">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500DCA7" w14:textId="77777777" w:rsidR="00F6593C" w:rsidRPr="009804C9" w:rsidRDefault="00F6593C" w:rsidP="00F6593C">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D1DE8C1" w14:textId="77777777" w:rsidR="00277C5E" w:rsidRPr="009804C9" w:rsidRDefault="00277C5E" w:rsidP="00277C5E">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F771825" w14:textId="77777777" w:rsidR="00F6593C" w:rsidRPr="009804C9" w:rsidRDefault="00F6593C" w:rsidP="00F6593C">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6E609B9" w14:textId="77777777" w:rsidR="00F6593C" w:rsidRPr="009804C9" w:rsidRDefault="00F6593C" w:rsidP="00277C5E">
      <w:pPr>
        <w:tabs>
          <w:tab w:val="right" w:pos="7740"/>
        </w:tabs>
        <w:ind w:right="1539"/>
        <w:rPr>
          <w:rFonts w:asciiTheme="minorHAnsi" w:hAnsiTheme="minorHAnsi" w:cs="Arial"/>
          <w:sz w:val="24"/>
          <w:szCs w:val="24"/>
          <w:lang w:eastAsia="ja-JP"/>
        </w:rPr>
      </w:pPr>
      <w:r w:rsidRPr="009804C9">
        <w:rPr>
          <w:rFonts w:asciiTheme="minorHAnsi" w:hAnsiTheme="minorHAnsi" w:cs="Arial"/>
          <w:szCs w:val="22"/>
          <w:lang w:eastAsia="ja-JP"/>
        </w:rPr>
        <w:tab/>
        <w:t>(</w:t>
      </w:r>
      <w:r w:rsidR="009846FB">
        <w:rPr>
          <w:rFonts w:asciiTheme="minorHAnsi" w:hAnsiTheme="minorHAnsi" w:cs="Arial"/>
          <w:szCs w:val="22"/>
          <w:lang w:eastAsia="ja-JP"/>
        </w:rPr>
        <w:t>3</w:t>
      </w:r>
      <w:r w:rsidRPr="009804C9">
        <w:rPr>
          <w:rFonts w:asciiTheme="minorHAnsi" w:hAnsiTheme="minorHAnsi" w:cs="Arial"/>
          <w:szCs w:val="22"/>
          <w:lang w:eastAsia="ja-JP"/>
        </w:rPr>
        <w:t xml:space="preserve"> marks) </w:t>
      </w:r>
    </w:p>
    <w:p w14:paraId="520FE695" w14:textId="77777777" w:rsidR="00F6593C" w:rsidRPr="009804C9" w:rsidRDefault="00F6593C" w:rsidP="00F6593C">
      <w:pPr>
        <w:numPr>
          <w:ilvl w:val="0"/>
          <w:numId w:val="5"/>
        </w:numPr>
        <w:ind w:right="1539"/>
        <w:jc w:val="both"/>
        <w:rPr>
          <w:rFonts w:asciiTheme="minorHAnsi" w:hAnsiTheme="minorHAnsi" w:cs="Arial"/>
          <w:sz w:val="24"/>
          <w:szCs w:val="24"/>
          <w:lang w:eastAsia="ja-JP"/>
        </w:rPr>
      </w:pPr>
    </w:p>
    <w:p w14:paraId="470DBCF1" w14:textId="77777777" w:rsidR="00F6593C" w:rsidRPr="00A72033" w:rsidRDefault="00F6593C" w:rsidP="00F6593C">
      <w:pPr>
        <w:tabs>
          <w:tab w:val="right" w:pos="2880"/>
          <w:tab w:val="right" w:pos="7740"/>
        </w:tabs>
        <w:ind w:right="1539"/>
        <w:rPr>
          <w:rFonts w:asciiTheme="minorHAnsi" w:hAnsiTheme="minorHAnsi" w:cs="Arial"/>
          <w:sz w:val="16"/>
          <w:szCs w:val="16"/>
          <w:lang w:eastAsia="ja-JP"/>
        </w:rPr>
      </w:pPr>
    </w:p>
    <w:p w14:paraId="75164915" w14:textId="77777777" w:rsidR="00F6593C" w:rsidRPr="009804C9" w:rsidRDefault="00A72033"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 does Ella think her university study plans are a good idea</w:t>
      </w:r>
      <w:r w:rsidR="00F6593C" w:rsidRPr="009804C9">
        <w:rPr>
          <w:rFonts w:asciiTheme="minorHAnsi" w:hAnsiTheme="minorHAnsi" w:cs="Arial"/>
          <w:szCs w:val="22"/>
          <w:lang w:eastAsia="ja-JP"/>
        </w:rPr>
        <w:t>?</w:t>
      </w:r>
      <w:r w:rsidR="00F6593C" w:rsidRPr="009804C9">
        <w:rPr>
          <w:rFonts w:asciiTheme="minorHAnsi" w:hAnsiTheme="minorHAnsi" w:cs="Arial"/>
          <w:szCs w:val="22"/>
          <w:lang w:eastAsia="ja-JP"/>
        </w:rPr>
        <w:tab/>
      </w:r>
    </w:p>
    <w:p w14:paraId="72FE9B2B"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C93BA3B" w14:textId="77777777" w:rsidR="00A72033" w:rsidRPr="009804C9" w:rsidRDefault="00A72033" w:rsidP="00A72033">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A5C3BC8" w14:textId="77777777" w:rsidR="00A72033" w:rsidRDefault="00A72033" w:rsidP="00F6593C">
      <w:pPr>
        <w:tabs>
          <w:tab w:val="left" w:pos="2880"/>
          <w:tab w:val="left" w:pos="7200"/>
        </w:tabs>
        <w:ind w:right="1539"/>
        <w:rPr>
          <w:rFonts w:asciiTheme="minorHAnsi" w:hAnsiTheme="minorHAnsi" w:cs="Arial"/>
          <w:sz w:val="24"/>
          <w:szCs w:val="24"/>
          <w:lang w:eastAsia="ja-JP"/>
        </w:rPr>
      </w:pPr>
    </w:p>
    <w:p w14:paraId="7F6E3308" w14:textId="77777777" w:rsidR="00A72033" w:rsidRPr="009804C9" w:rsidRDefault="00A72033" w:rsidP="00A72033">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1A8AFC5" w14:textId="77777777" w:rsidR="00A72033" w:rsidRDefault="00A72033" w:rsidP="00F6593C">
      <w:pPr>
        <w:tabs>
          <w:tab w:val="left" w:pos="2880"/>
          <w:tab w:val="left" w:pos="7200"/>
        </w:tabs>
        <w:ind w:right="1539"/>
        <w:rPr>
          <w:rFonts w:asciiTheme="minorHAnsi" w:hAnsiTheme="minorHAnsi" w:cs="Arial"/>
          <w:sz w:val="24"/>
          <w:szCs w:val="24"/>
          <w:lang w:eastAsia="ja-JP"/>
        </w:rPr>
      </w:pPr>
    </w:p>
    <w:p w14:paraId="7F6BE7C3"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9A723D1" w14:textId="77777777" w:rsidR="00F6593C" w:rsidRPr="009804C9" w:rsidRDefault="00F6593C" w:rsidP="00F6593C">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A72033">
        <w:rPr>
          <w:rFonts w:asciiTheme="minorHAnsi" w:hAnsiTheme="minorHAnsi" w:cs="Arial"/>
          <w:szCs w:val="22"/>
          <w:lang w:eastAsia="ja-JP"/>
        </w:rPr>
        <w:t>4</w:t>
      </w:r>
      <w:r w:rsidRPr="009804C9">
        <w:rPr>
          <w:rFonts w:asciiTheme="minorHAnsi" w:hAnsiTheme="minorHAnsi" w:cs="Arial"/>
          <w:szCs w:val="22"/>
          <w:lang w:eastAsia="ja-JP"/>
        </w:rPr>
        <w:t xml:space="preserve"> marks)   </w:t>
      </w:r>
    </w:p>
    <w:p w14:paraId="4C15EC0E" w14:textId="77777777" w:rsidR="00F6593C" w:rsidRPr="009804C9" w:rsidRDefault="00F6593C" w:rsidP="00F6593C">
      <w:pPr>
        <w:numPr>
          <w:ilvl w:val="0"/>
          <w:numId w:val="5"/>
        </w:numPr>
        <w:ind w:right="1539"/>
        <w:jc w:val="both"/>
        <w:rPr>
          <w:rFonts w:asciiTheme="minorHAnsi" w:hAnsiTheme="minorHAnsi" w:cs="Arial"/>
          <w:sz w:val="24"/>
          <w:szCs w:val="24"/>
          <w:lang w:eastAsia="ja-JP"/>
        </w:rPr>
      </w:pPr>
    </w:p>
    <w:p w14:paraId="000DBAD8" w14:textId="77777777" w:rsidR="00F6593C" w:rsidRPr="00A72033" w:rsidRDefault="00F6593C" w:rsidP="00F6593C">
      <w:pPr>
        <w:ind w:right="1539"/>
        <w:rPr>
          <w:rFonts w:asciiTheme="minorHAnsi" w:hAnsiTheme="minorHAnsi" w:cs="Arial"/>
          <w:sz w:val="16"/>
          <w:szCs w:val="16"/>
          <w:lang w:eastAsia="ja-JP"/>
        </w:rPr>
      </w:pPr>
    </w:p>
    <w:p w14:paraId="29C59735" w14:textId="77777777" w:rsidR="00F6593C" w:rsidRPr="009804C9" w:rsidRDefault="00A72033" w:rsidP="00F6593C">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Describe what surprised Ella about her trip to Japan.</w:t>
      </w:r>
      <w:r w:rsidR="00F6593C" w:rsidRPr="009804C9">
        <w:rPr>
          <w:rFonts w:asciiTheme="minorHAnsi" w:hAnsiTheme="minorHAnsi" w:cs="Arial"/>
          <w:szCs w:val="22"/>
          <w:lang w:eastAsia="ja-JP"/>
        </w:rPr>
        <w:tab/>
      </w:r>
    </w:p>
    <w:p w14:paraId="1C46A293"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CD7AC1B"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8F26551" w14:textId="77777777" w:rsidR="00337ABF" w:rsidRPr="009804C9" w:rsidRDefault="00337ABF" w:rsidP="00F6593C">
      <w:pPr>
        <w:tabs>
          <w:tab w:val="left" w:pos="2880"/>
          <w:tab w:val="left" w:pos="7200"/>
        </w:tabs>
        <w:ind w:right="1539"/>
        <w:rPr>
          <w:rFonts w:asciiTheme="minorHAnsi" w:hAnsiTheme="minorHAnsi" w:cs="Arial"/>
          <w:sz w:val="24"/>
          <w:szCs w:val="24"/>
          <w:lang w:eastAsia="ja-JP"/>
        </w:rPr>
      </w:pPr>
    </w:p>
    <w:p w14:paraId="6625C8A3" w14:textId="77777777" w:rsidR="00A72033" w:rsidRPr="009804C9" w:rsidRDefault="00A72033" w:rsidP="00A72033">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28F0ADA" w14:textId="77777777" w:rsidR="00A72033" w:rsidRDefault="00A72033" w:rsidP="00337ABF">
      <w:pPr>
        <w:tabs>
          <w:tab w:val="left" w:pos="2880"/>
          <w:tab w:val="left" w:pos="7200"/>
        </w:tabs>
        <w:ind w:right="1539"/>
        <w:rPr>
          <w:rFonts w:asciiTheme="minorHAnsi" w:hAnsiTheme="minorHAnsi" w:cs="Arial"/>
          <w:sz w:val="24"/>
          <w:szCs w:val="24"/>
          <w:lang w:eastAsia="ja-JP"/>
        </w:rPr>
      </w:pPr>
    </w:p>
    <w:p w14:paraId="54A02DC7" w14:textId="77777777" w:rsidR="00337ABF" w:rsidRPr="009804C9" w:rsidRDefault="00337ABF" w:rsidP="00337ABF">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0090A4E" w14:textId="77777777" w:rsidR="00F6593C" w:rsidRPr="009804C9" w:rsidRDefault="00F6593C" w:rsidP="00F6593C">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9846FB">
        <w:rPr>
          <w:rFonts w:asciiTheme="minorHAnsi" w:hAnsiTheme="minorHAnsi" w:cs="Arial"/>
          <w:szCs w:val="22"/>
          <w:lang w:eastAsia="ja-JP"/>
        </w:rPr>
        <w:t>4</w:t>
      </w:r>
      <w:r w:rsidR="005E5E9F" w:rsidRPr="009804C9">
        <w:rPr>
          <w:rFonts w:asciiTheme="minorHAnsi" w:hAnsiTheme="minorHAnsi" w:cs="Arial"/>
          <w:szCs w:val="22"/>
          <w:lang w:eastAsia="ja-JP"/>
        </w:rPr>
        <w:t xml:space="preserve"> mark</w:t>
      </w:r>
      <w:r w:rsidR="00563FFC" w:rsidRPr="009804C9">
        <w:rPr>
          <w:rFonts w:asciiTheme="minorHAnsi" w:hAnsiTheme="minorHAnsi" w:cs="Arial"/>
          <w:szCs w:val="22"/>
          <w:lang w:eastAsia="ja-JP"/>
        </w:rPr>
        <w:t>s</w:t>
      </w:r>
      <w:r w:rsidRPr="009804C9">
        <w:rPr>
          <w:rFonts w:asciiTheme="minorHAnsi" w:hAnsiTheme="minorHAnsi" w:cs="Arial"/>
          <w:szCs w:val="22"/>
          <w:lang w:eastAsia="ja-JP"/>
        </w:rPr>
        <w:t xml:space="preserve">)   </w:t>
      </w:r>
    </w:p>
    <w:p w14:paraId="15DD121A" w14:textId="77777777" w:rsidR="00F6593C" w:rsidRPr="009804C9" w:rsidRDefault="00F6593C" w:rsidP="00F6593C">
      <w:pPr>
        <w:numPr>
          <w:ilvl w:val="0"/>
          <w:numId w:val="5"/>
        </w:numPr>
        <w:ind w:right="1539"/>
        <w:jc w:val="both"/>
        <w:rPr>
          <w:rFonts w:asciiTheme="minorHAnsi" w:hAnsiTheme="minorHAnsi" w:cs="Arial"/>
          <w:sz w:val="24"/>
          <w:szCs w:val="24"/>
          <w:lang w:eastAsia="ja-JP"/>
        </w:rPr>
      </w:pPr>
    </w:p>
    <w:p w14:paraId="5D0C3906" w14:textId="77777777" w:rsidR="00F6593C" w:rsidRPr="00A72033" w:rsidRDefault="00F6593C" w:rsidP="00F6593C">
      <w:pPr>
        <w:ind w:right="1539"/>
        <w:rPr>
          <w:rFonts w:asciiTheme="minorHAnsi" w:hAnsiTheme="minorHAnsi" w:cs="Arial"/>
          <w:sz w:val="16"/>
          <w:szCs w:val="16"/>
          <w:lang w:eastAsia="ja-JP"/>
        </w:rPr>
      </w:pPr>
    </w:p>
    <w:p w14:paraId="38F48341" w14:textId="77777777" w:rsidR="00F6593C" w:rsidRPr="009804C9" w:rsidRDefault="00F6593C" w:rsidP="00F6593C">
      <w:pPr>
        <w:tabs>
          <w:tab w:val="right" w:pos="2880"/>
          <w:tab w:val="right" w:pos="7740"/>
        </w:tabs>
        <w:ind w:right="1539"/>
        <w:rPr>
          <w:rFonts w:asciiTheme="minorHAnsi" w:hAnsiTheme="minorHAnsi" w:cs="Arial"/>
          <w:szCs w:val="22"/>
          <w:lang w:eastAsia="ja-JP"/>
        </w:rPr>
      </w:pPr>
      <w:r w:rsidRPr="009804C9">
        <w:rPr>
          <w:rFonts w:asciiTheme="minorHAnsi" w:hAnsiTheme="minorHAnsi" w:cs="Arial"/>
          <w:szCs w:val="22"/>
          <w:lang w:eastAsia="ja-JP"/>
        </w:rPr>
        <w:t>Wh</w:t>
      </w:r>
      <w:r w:rsidR="007A7BFC">
        <w:rPr>
          <w:rFonts w:asciiTheme="minorHAnsi" w:hAnsiTheme="minorHAnsi" w:cs="Arial"/>
          <w:szCs w:val="22"/>
          <w:lang w:eastAsia="ja-JP"/>
        </w:rPr>
        <w:t>at</w:t>
      </w:r>
      <w:r w:rsidR="00A72033">
        <w:rPr>
          <w:rFonts w:asciiTheme="minorHAnsi" w:hAnsiTheme="minorHAnsi" w:cs="Arial"/>
          <w:szCs w:val="22"/>
          <w:lang w:eastAsia="ja-JP"/>
        </w:rPr>
        <w:t xml:space="preserve"> does Ella believe her study of Japanese will prepare her for</w:t>
      </w:r>
      <w:r w:rsidRPr="009804C9">
        <w:rPr>
          <w:rFonts w:asciiTheme="minorHAnsi" w:hAnsiTheme="minorHAnsi" w:cs="Arial"/>
          <w:szCs w:val="22"/>
          <w:lang w:eastAsia="ja-JP"/>
        </w:rPr>
        <w:t>?</w:t>
      </w:r>
      <w:r w:rsidRPr="009804C9">
        <w:rPr>
          <w:rFonts w:asciiTheme="minorHAnsi" w:hAnsiTheme="minorHAnsi" w:cs="Arial"/>
          <w:szCs w:val="22"/>
          <w:lang w:eastAsia="ja-JP"/>
        </w:rPr>
        <w:tab/>
      </w:r>
    </w:p>
    <w:p w14:paraId="175C39EB" w14:textId="77777777" w:rsidR="00F6593C" w:rsidRPr="009804C9" w:rsidRDefault="00F6593C" w:rsidP="00F6593C">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826B607" w14:textId="77777777" w:rsidR="0009065F" w:rsidRPr="009804C9" w:rsidRDefault="0009065F" w:rsidP="0009065F">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021F33A" w14:textId="77777777" w:rsidR="00F6593C" w:rsidRPr="009804C9" w:rsidRDefault="00F6593C" w:rsidP="00F6593C">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17CB2E5" w14:textId="77777777" w:rsidR="00337ABF" w:rsidRPr="00A72033" w:rsidRDefault="00F6593C" w:rsidP="00A72033">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sidR="00A72033">
        <w:rPr>
          <w:rFonts w:asciiTheme="minorHAnsi" w:hAnsiTheme="minorHAnsi" w:cs="Arial"/>
          <w:szCs w:val="22"/>
          <w:lang w:eastAsia="ja-JP"/>
        </w:rPr>
        <w:t>3</w:t>
      </w:r>
      <w:r w:rsidRPr="009804C9">
        <w:rPr>
          <w:rFonts w:asciiTheme="minorHAnsi" w:hAnsiTheme="minorHAnsi" w:cs="Arial"/>
          <w:szCs w:val="22"/>
          <w:lang w:eastAsia="ja-JP"/>
        </w:rPr>
        <w:t xml:space="preserve"> marks)  </w:t>
      </w:r>
    </w:p>
    <w:p w14:paraId="27E79EDC" w14:textId="77777777" w:rsidR="00F805BD" w:rsidRPr="009804C9" w:rsidRDefault="00CF6AC1">
      <w:pPr>
        <w:rPr>
          <w:rFonts w:asciiTheme="minorHAnsi" w:hAnsiTheme="minorHAnsi" w:cs="Arial"/>
          <w:b/>
        </w:rPr>
      </w:pPr>
      <w:r w:rsidRPr="009804C9">
        <w:rPr>
          <w:rFonts w:asciiTheme="minorHAnsi" w:hAnsiTheme="minorHAnsi" w:cs="Arial"/>
          <w:b/>
          <w:noProof/>
          <w:szCs w:val="22"/>
          <w:lang w:val="en-US" w:eastAsia="ja-JP"/>
        </w:rPr>
        <mc:AlternateContent>
          <mc:Choice Requires="wps">
            <w:drawing>
              <wp:anchor distT="0" distB="0" distL="114300" distR="114300" simplePos="0" relativeHeight="251661312" behindDoc="0" locked="0" layoutInCell="1" allowOverlap="1" wp14:anchorId="44738114" wp14:editId="1E2BC76A">
                <wp:simplePos x="0" y="0"/>
                <wp:positionH relativeFrom="column">
                  <wp:posOffset>1997710</wp:posOffset>
                </wp:positionH>
                <wp:positionV relativeFrom="paragraph">
                  <wp:posOffset>155575</wp:posOffset>
                </wp:positionV>
                <wp:extent cx="2065704" cy="290146"/>
                <wp:effectExtent l="0" t="0" r="0" b="0"/>
                <wp:wrapNone/>
                <wp:docPr id="9" name="Text Box 9"/>
                <wp:cNvGraphicFramePr/>
                <a:graphic xmlns:a="http://schemas.openxmlformats.org/drawingml/2006/main">
                  <a:graphicData uri="http://schemas.microsoft.com/office/word/2010/wordprocessingShape">
                    <wps:wsp>
                      <wps:cNvSpPr txBox="1"/>
                      <wps:spPr>
                        <a:xfrm>
                          <a:off x="0" y="0"/>
                          <a:ext cx="2065704" cy="2901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148EF" w14:textId="77777777" w:rsidR="00F705BC" w:rsidRPr="0059738D" w:rsidRDefault="00F705BC" w:rsidP="00CF6AC1">
                            <w:pPr>
                              <w:jc w:val="center"/>
                              <w:rPr>
                                <w:rFonts w:ascii="Arial" w:hAnsi="Arial" w:cs="Arial"/>
                                <w:b/>
                                <w:sz w:val="24"/>
                                <w:szCs w:val="24"/>
                                <w:u w:val="single"/>
                                <w:lang w:eastAsia="ja-JP"/>
                              </w:rPr>
                            </w:pPr>
                            <w:r>
                              <w:rPr>
                                <w:rFonts w:ascii="Arial" w:hAnsi="Arial" w:cs="Arial"/>
                                <w:b/>
                                <w:sz w:val="24"/>
                                <w:szCs w:val="24"/>
                                <w:u w:val="single"/>
                                <w:lang w:eastAsia="ja-JP"/>
                              </w:rPr>
                              <w:t>END OF SECTION ONE</w:t>
                            </w:r>
                          </w:p>
                          <w:p w14:paraId="28C7BD29" w14:textId="77777777" w:rsidR="00F705BC" w:rsidRDefault="00F705BC" w:rsidP="00CF6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38114" id="Text_x0020_Box_x0020_9" o:spid="_x0000_s1032" type="#_x0000_t202" style="position:absolute;margin-left:157.3pt;margin-top:12.25pt;width:162.65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" fillcolor="white [3201]" stroked="f" strokeweight=".5pt">
                <v:textbox>
                  <w:txbxContent>
                    <w:p w14:paraId="273148EF" w14:textId="77777777" w:rsidR="00F705BC" w:rsidRPr="0059738D" w:rsidRDefault="00F705BC" w:rsidP="00CF6AC1">
                      <w:pPr>
                        <w:jc w:val="center"/>
                        <w:rPr>
                          <w:rFonts w:ascii="Arial" w:hAnsi="Arial" w:cs="Arial"/>
                          <w:b/>
                          <w:sz w:val="24"/>
                          <w:szCs w:val="24"/>
                          <w:u w:val="single"/>
                          <w:lang w:eastAsia="ja-JP"/>
                        </w:rPr>
                      </w:pPr>
                      <w:r>
                        <w:rPr>
                          <w:rFonts w:ascii="Arial" w:hAnsi="Arial" w:cs="Arial"/>
                          <w:b/>
                          <w:sz w:val="24"/>
                          <w:szCs w:val="24"/>
                          <w:u w:val="single"/>
                          <w:lang w:eastAsia="ja-JP"/>
                        </w:rPr>
                        <w:t>END OF SECTION ONE</w:t>
                      </w:r>
                    </w:p>
                    <w:p w14:paraId="28C7BD29" w14:textId="77777777" w:rsidR="00F705BC" w:rsidRDefault="00F705BC" w:rsidP="00CF6AC1"/>
                  </w:txbxContent>
                </v:textbox>
              </v:shape>
            </w:pict>
          </mc:Fallback>
        </mc:AlternateContent>
      </w:r>
      <w:r w:rsidR="002316A4" w:rsidRPr="009804C9">
        <w:rPr>
          <w:rFonts w:asciiTheme="minorHAnsi" w:hAnsiTheme="minorHAnsi" w:cs="Arial"/>
          <w:b/>
        </w:rPr>
        <w:br w:type="page"/>
      </w:r>
    </w:p>
    <w:p w14:paraId="7BC62314" w14:textId="77777777" w:rsidR="00DC53C2" w:rsidRPr="009804C9" w:rsidRDefault="00DC53C2">
      <w:pPr>
        <w:rPr>
          <w:rFonts w:asciiTheme="minorHAnsi" w:hAnsiTheme="minorHAnsi" w:cs="Arial"/>
          <w:b/>
          <w:szCs w:val="22"/>
        </w:rPr>
      </w:pPr>
    </w:p>
    <w:p w14:paraId="7B3CB4B4" w14:textId="77777777" w:rsidR="00DC53C2" w:rsidRPr="009804C9" w:rsidRDefault="00DC53C2">
      <w:pPr>
        <w:rPr>
          <w:rFonts w:asciiTheme="minorHAnsi" w:hAnsiTheme="minorHAnsi" w:cs="Arial"/>
          <w:b/>
          <w:szCs w:val="22"/>
        </w:rPr>
      </w:pPr>
    </w:p>
    <w:p w14:paraId="62ED5E57" w14:textId="77777777" w:rsidR="00DC53C2" w:rsidRPr="009804C9" w:rsidRDefault="00DC53C2">
      <w:pPr>
        <w:rPr>
          <w:rFonts w:asciiTheme="minorHAnsi" w:hAnsiTheme="minorHAnsi" w:cs="Arial"/>
          <w:b/>
          <w:szCs w:val="22"/>
        </w:rPr>
      </w:pPr>
    </w:p>
    <w:p w14:paraId="474920AC" w14:textId="77777777" w:rsidR="00DC53C2" w:rsidRPr="009804C9" w:rsidRDefault="00DC53C2">
      <w:pPr>
        <w:rPr>
          <w:rFonts w:asciiTheme="minorHAnsi" w:hAnsiTheme="minorHAnsi" w:cs="Arial"/>
          <w:b/>
          <w:szCs w:val="22"/>
        </w:rPr>
      </w:pPr>
    </w:p>
    <w:p w14:paraId="5B7743FE" w14:textId="77777777" w:rsidR="00DC53C2" w:rsidRPr="009804C9" w:rsidRDefault="00DC53C2">
      <w:pPr>
        <w:rPr>
          <w:rFonts w:asciiTheme="minorHAnsi" w:hAnsiTheme="minorHAnsi" w:cs="Arial"/>
          <w:b/>
          <w:szCs w:val="22"/>
        </w:rPr>
      </w:pPr>
    </w:p>
    <w:p w14:paraId="09785B7E" w14:textId="77777777" w:rsidR="00DC53C2" w:rsidRPr="009804C9" w:rsidRDefault="00DC53C2">
      <w:pPr>
        <w:rPr>
          <w:rFonts w:asciiTheme="minorHAnsi" w:hAnsiTheme="minorHAnsi" w:cs="Arial"/>
          <w:b/>
          <w:szCs w:val="22"/>
        </w:rPr>
      </w:pPr>
    </w:p>
    <w:p w14:paraId="695A99AF" w14:textId="77777777" w:rsidR="00DC53C2" w:rsidRPr="009804C9" w:rsidRDefault="00DC53C2">
      <w:pPr>
        <w:rPr>
          <w:rFonts w:asciiTheme="minorHAnsi" w:hAnsiTheme="minorHAnsi" w:cs="Arial"/>
          <w:b/>
          <w:szCs w:val="22"/>
        </w:rPr>
      </w:pPr>
    </w:p>
    <w:p w14:paraId="53C6AF28" w14:textId="77777777" w:rsidR="00DC53C2" w:rsidRPr="009804C9" w:rsidRDefault="00DC53C2">
      <w:pPr>
        <w:rPr>
          <w:rFonts w:asciiTheme="minorHAnsi" w:hAnsiTheme="minorHAnsi" w:cs="Arial"/>
          <w:b/>
          <w:szCs w:val="22"/>
        </w:rPr>
      </w:pPr>
    </w:p>
    <w:p w14:paraId="083A708B" w14:textId="77777777" w:rsidR="00DC53C2" w:rsidRPr="009804C9" w:rsidRDefault="00DC53C2">
      <w:pPr>
        <w:rPr>
          <w:rFonts w:asciiTheme="minorHAnsi" w:hAnsiTheme="minorHAnsi" w:cs="Arial"/>
          <w:b/>
          <w:szCs w:val="22"/>
        </w:rPr>
      </w:pPr>
    </w:p>
    <w:p w14:paraId="44FC4443" w14:textId="77777777" w:rsidR="00DC53C2" w:rsidRPr="009804C9" w:rsidRDefault="00DC53C2">
      <w:pPr>
        <w:rPr>
          <w:rFonts w:asciiTheme="minorHAnsi" w:hAnsiTheme="minorHAnsi" w:cs="Arial"/>
          <w:b/>
          <w:szCs w:val="22"/>
        </w:rPr>
      </w:pPr>
    </w:p>
    <w:p w14:paraId="1CD387EC" w14:textId="77777777" w:rsidR="00DC53C2" w:rsidRPr="009804C9" w:rsidRDefault="00DC53C2">
      <w:pPr>
        <w:rPr>
          <w:rFonts w:asciiTheme="minorHAnsi" w:hAnsiTheme="minorHAnsi" w:cs="Arial"/>
          <w:b/>
          <w:szCs w:val="22"/>
        </w:rPr>
      </w:pPr>
    </w:p>
    <w:p w14:paraId="7A122A71" w14:textId="77777777" w:rsidR="00DC53C2" w:rsidRPr="009804C9" w:rsidRDefault="00DC53C2">
      <w:pPr>
        <w:rPr>
          <w:rFonts w:asciiTheme="minorHAnsi" w:hAnsiTheme="minorHAnsi" w:cs="Arial"/>
          <w:b/>
          <w:szCs w:val="22"/>
        </w:rPr>
      </w:pPr>
    </w:p>
    <w:p w14:paraId="25F33CB8" w14:textId="77777777" w:rsidR="00DC53C2" w:rsidRPr="009804C9" w:rsidRDefault="00DC53C2">
      <w:pPr>
        <w:rPr>
          <w:rFonts w:asciiTheme="minorHAnsi" w:hAnsiTheme="minorHAnsi" w:cs="Arial"/>
          <w:b/>
          <w:szCs w:val="22"/>
        </w:rPr>
      </w:pPr>
    </w:p>
    <w:p w14:paraId="7F6D287F" w14:textId="77777777" w:rsidR="00DC53C2" w:rsidRPr="009804C9" w:rsidRDefault="00DC53C2">
      <w:pPr>
        <w:rPr>
          <w:rFonts w:asciiTheme="minorHAnsi" w:hAnsiTheme="minorHAnsi" w:cs="Arial"/>
          <w:b/>
          <w:szCs w:val="22"/>
        </w:rPr>
      </w:pPr>
    </w:p>
    <w:p w14:paraId="19B77F2F" w14:textId="77777777" w:rsidR="00DC53C2" w:rsidRPr="009804C9" w:rsidRDefault="00DC53C2">
      <w:pPr>
        <w:rPr>
          <w:rFonts w:asciiTheme="minorHAnsi" w:hAnsiTheme="minorHAnsi" w:cs="Arial"/>
          <w:b/>
          <w:szCs w:val="22"/>
        </w:rPr>
      </w:pPr>
    </w:p>
    <w:p w14:paraId="2F96E90B" w14:textId="77777777" w:rsidR="00DC53C2" w:rsidRPr="009804C9" w:rsidRDefault="00DC53C2">
      <w:pPr>
        <w:rPr>
          <w:rFonts w:asciiTheme="minorHAnsi" w:hAnsiTheme="minorHAnsi" w:cs="Arial"/>
          <w:b/>
          <w:szCs w:val="22"/>
        </w:rPr>
      </w:pPr>
    </w:p>
    <w:p w14:paraId="4B7722F6" w14:textId="77777777" w:rsidR="00DC53C2" w:rsidRPr="009804C9" w:rsidRDefault="00DC53C2">
      <w:pPr>
        <w:rPr>
          <w:rFonts w:asciiTheme="minorHAnsi" w:hAnsiTheme="minorHAnsi" w:cs="Arial"/>
          <w:b/>
          <w:szCs w:val="22"/>
        </w:rPr>
      </w:pPr>
    </w:p>
    <w:p w14:paraId="34851AA6" w14:textId="77777777" w:rsidR="00DC53C2" w:rsidRPr="009804C9" w:rsidRDefault="00DC53C2">
      <w:pPr>
        <w:rPr>
          <w:rFonts w:asciiTheme="minorHAnsi" w:hAnsiTheme="minorHAnsi" w:cs="Arial"/>
          <w:b/>
          <w:szCs w:val="22"/>
        </w:rPr>
      </w:pPr>
    </w:p>
    <w:p w14:paraId="715C1FA1" w14:textId="77777777" w:rsidR="00DC53C2" w:rsidRPr="009804C9" w:rsidRDefault="00DC53C2">
      <w:pPr>
        <w:rPr>
          <w:rFonts w:asciiTheme="minorHAnsi" w:hAnsiTheme="minorHAnsi" w:cs="Arial"/>
          <w:b/>
          <w:szCs w:val="22"/>
        </w:rPr>
      </w:pPr>
    </w:p>
    <w:p w14:paraId="76364EB5" w14:textId="77777777" w:rsidR="00DC53C2" w:rsidRPr="009804C9" w:rsidRDefault="00DC53C2">
      <w:pPr>
        <w:rPr>
          <w:rFonts w:asciiTheme="minorHAnsi" w:hAnsiTheme="minorHAnsi" w:cs="Arial"/>
          <w:b/>
          <w:szCs w:val="22"/>
        </w:rPr>
      </w:pPr>
    </w:p>
    <w:p w14:paraId="1C767343" w14:textId="77777777" w:rsidR="00DC53C2" w:rsidRPr="009804C9" w:rsidRDefault="00DC53C2">
      <w:pPr>
        <w:rPr>
          <w:rFonts w:asciiTheme="minorHAnsi" w:hAnsiTheme="minorHAnsi" w:cs="Arial"/>
          <w:b/>
          <w:szCs w:val="22"/>
        </w:rPr>
      </w:pPr>
    </w:p>
    <w:p w14:paraId="07308E69" w14:textId="77777777" w:rsidR="00DC53C2" w:rsidRPr="009804C9" w:rsidRDefault="00DC53C2">
      <w:pPr>
        <w:rPr>
          <w:rFonts w:asciiTheme="minorHAnsi" w:hAnsiTheme="minorHAnsi" w:cs="Arial"/>
          <w:b/>
          <w:szCs w:val="22"/>
        </w:rPr>
      </w:pPr>
    </w:p>
    <w:p w14:paraId="6CD4070B" w14:textId="77777777" w:rsidR="00DC53C2" w:rsidRPr="009804C9" w:rsidRDefault="00DC53C2">
      <w:pPr>
        <w:rPr>
          <w:rFonts w:asciiTheme="minorHAnsi" w:hAnsiTheme="minorHAnsi" w:cs="Arial"/>
          <w:b/>
          <w:szCs w:val="22"/>
        </w:rPr>
      </w:pPr>
    </w:p>
    <w:p w14:paraId="1D1F13FB" w14:textId="77777777" w:rsidR="00DC53C2" w:rsidRPr="009804C9" w:rsidRDefault="00DC53C2">
      <w:pPr>
        <w:rPr>
          <w:rFonts w:asciiTheme="minorHAnsi" w:hAnsiTheme="minorHAnsi" w:cs="Arial"/>
          <w:b/>
          <w:szCs w:val="22"/>
        </w:rPr>
      </w:pPr>
    </w:p>
    <w:p w14:paraId="4C4E35B6" w14:textId="77777777" w:rsidR="00DC53C2" w:rsidRPr="009804C9" w:rsidRDefault="00DC53C2">
      <w:pPr>
        <w:rPr>
          <w:rFonts w:asciiTheme="minorHAnsi" w:hAnsiTheme="minorHAnsi" w:cs="Arial"/>
          <w:b/>
          <w:szCs w:val="22"/>
        </w:rPr>
      </w:pPr>
    </w:p>
    <w:p w14:paraId="6F6F636D" w14:textId="77777777" w:rsidR="00DC53C2" w:rsidRPr="009804C9" w:rsidRDefault="00DC53C2">
      <w:pPr>
        <w:rPr>
          <w:rFonts w:asciiTheme="minorHAnsi" w:hAnsiTheme="minorHAnsi" w:cs="Arial"/>
          <w:b/>
          <w:szCs w:val="22"/>
        </w:rPr>
      </w:pPr>
    </w:p>
    <w:p w14:paraId="1F464469" w14:textId="77777777" w:rsidR="00DC53C2" w:rsidRPr="009804C9" w:rsidRDefault="00DC53C2">
      <w:pPr>
        <w:rPr>
          <w:rFonts w:asciiTheme="minorHAnsi" w:hAnsiTheme="minorHAnsi" w:cs="Arial"/>
          <w:b/>
          <w:szCs w:val="22"/>
        </w:rPr>
      </w:pPr>
    </w:p>
    <w:p w14:paraId="65BB34B4" w14:textId="77777777" w:rsidR="00DC53C2" w:rsidRPr="009804C9" w:rsidRDefault="00DC53C2">
      <w:pPr>
        <w:rPr>
          <w:rFonts w:asciiTheme="minorHAnsi" w:hAnsiTheme="minorHAnsi" w:cs="Arial"/>
          <w:b/>
          <w:szCs w:val="22"/>
        </w:rPr>
      </w:pPr>
    </w:p>
    <w:p w14:paraId="59E1BEF2" w14:textId="77777777" w:rsidR="00DC53C2" w:rsidRPr="009804C9" w:rsidRDefault="00DC53C2">
      <w:pPr>
        <w:rPr>
          <w:rFonts w:asciiTheme="minorHAnsi" w:hAnsiTheme="minorHAnsi" w:cs="Arial"/>
          <w:b/>
          <w:szCs w:val="22"/>
        </w:rPr>
      </w:pPr>
    </w:p>
    <w:p w14:paraId="446736C9" w14:textId="77777777" w:rsidR="00DC53C2" w:rsidRPr="009804C9" w:rsidRDefault="00DC53C2">
      <w:pPr>
        <w:rPr>
          <w:rFonts w:asciiTheme="minorHAnsi" w:hAnsiTheme="minorHAnsi" w:cs="Arial"/>
          <w:b/>
          <w:szCs w:val="22"/>
        </w:rPr>
      </w:pPr>
    </w:p>
    <w:p w14:paraId="46AD93F0" w14:textId="77777777" w:rsidR="00DC53C2" w:rsidRPr="009804C9" w:rsidRDefault="00DC53C2" w:rsidP="00DC53C2">
      <w:pPr>
        <w:jc w:val="center"/>
        <w:rPr>
          <w:rFonts w:asciiTheme="minorHAnsi" w:hAnsiTheme="minorHAnsi" w:cs="Arial"/>
          <w:b/>
          <w:szCs w:val="22"/>
          <w:u w:val="single"/>
        </w:rPr>
      </w:pPr>
      <w:r w:rsidRPr="009804C9">
        <w:rPr>
          <w:rFonts w:asciiTheme="minorHAnsi" w:hAnsiTheme="minorHAnsi" w:cs="Arial"/>
          <w:b/>
          <w:sz w:val="24"/>
          <w:szCs w:val="22"/>
          <w:u w:val="single"/>
        </w:rPr>
        <w:t>THIS PAGE HAS BEEN LEFT BLANK INTENTIONALLY</w:t>
      </w:r>
      <w:r w:rsidRPr="009804C9">
        <w:rPr>
          <w:rFonts w:asciiTheme="minorHAnsi" w:hAnsiTheme="minorHAnsi" w:cs="Arial"/>
          <w:b/>
          <w:szCs w:val="22"/>
          <w:u w:val="single"/>
        </w:rPr>
        <w:br w:type="page"/>
      </w:r>
    </w:p>
    <w:p w14:paraId="0C112CA4" w14:textId="77777777" w:rsidR="000B7331" w:rsidRPr="009804C9" w:rsidRDefault="000B7331" w:rsidP="000B7331">
      <w:pPr>
        <w:tabs>
          <w:tab w:val="left" w:pos="2880"/>
          <w:tab w:val="left" w:pos="7200"/>
        </w:tabs>
        <w:ind w:right="27"/>
        <w:rPr>
          <w:rFonts w:asciiTheme="minorHAnsi" w:hAnsiTheme="minorHAnsi" w:cs="Arial"/>
          <w:b/>
          <w:i/>
          <w:sz w:val="24"/>
          <w:szCs w:val="22"/>
        </w:rPr>
      </w:pPr>
      <w:r w:rsidRPr="009804C9">
        <w:rPr>
          <w:rFonts w:asciiTheme="minorHAnsi" w:hAnsiTheme="minorHAnsi" w:cs="Arial"/>
          <w:b/>
          <w:sz w:val="24"/>
          <w:szCs w:val="22"/>
        </w:rPr>
        <w:lastRenderedPageBreak/>
        <w:t xml:space="preserve">Section Two: Response (Viewing, reading and </w:t>
      </w:r>
      <w:proofErr w:type="gramStart"/>
      <w:r w:rsidRPr="009804C9">
        <w:rPr>
          <w:rFonts w:asciiTheme="minorHAnsi" w:hAnsiTheme="minorHAnsi" w:cs="Arial"/>
          <w:b/>
          <w:sz w:val="24"/>
          <w:szCs w:val="22"/>
        </w:rPr>
        <w:t xml:space="preserve">responding)   </w:t>
      </w:r>
      <w:proofErr w:type="gramEnd"/>
      <w:r w:rsidRPr="009804C9">
        <w:rPr>
          <w:rFonts w:asciiTheme="minorHAnsi" w:hAnsiTheme="minorHAnsi" w:cs="Arial"/>
          <w:b/>
          <w:sz w:val="24"/>
          <w:szCs w:val="22"/>
        </w:rPr>
        <w:t xml:space="preserve">   </w:t>
      </w:r>
      <w:r w:rsidR="00005732" w:rsidRPr="009804C9">
        <w:rPr>
          <w:rFonts w:asciiTheme="minorHAnsi" w:hAnsiTheme="minorHAnsi" w:cs="Arial"/>
          <w:b/>
          <w:sz w:val="24"/>
          <w:szCs w:val="22"/>
        </w:rPr>
        <w:tab/>
      </w:r>
      <w:r w:rsidRPr="009804C9">
        <w:rPr>
          <w:rFonts w:asciiTheme="minorHAnsi" w:hAnsiTheme="minorHAnsi" w:cs="Arial"/>
          <w:b/>
          <w:sz w:val="24"/>
          <w:szCs w:val="22"/>
          <w:lang w:eastAsia="ja-JP"/>
        </w:rPr>
        <w:t>(</w:t>
      </w:r>
      <w:r w:rsidR="009804C9">
        <w:rPr>
          <w:rFonts w:asciiTheme="minorHAnsi" w:hAnsiTheme="minorHAnsi" w:cs="Arial"/>
          <w:b/>
          <w:sz w:val="24"/>
          <w:szCs w:val="22"/>
          <w:lang w:eastAsia="ja-JP"/>
        </w:rPr>
        <w:t>4</w:t>
      </w:r>
      <w:r w:rsidRPr="009804C9">
        <w:rPr>
          <w:rFonts w:asciiTheme="minorHAnsi" w:hAnsiTheme="minorHAnsi" w:cs="Arial"/>
          <w:b/>
          <w:sz w:val="24"/>
          <w:szCs w:val="22"/>
          <w:lang w:eastAsia="ja-JP"/>
        </w:rPr>
        <w:t xml:space="preserve">0%) </w:t>
      </w:r>
      <w:r w:rsidRPr="009804C9">
        <w:rPr>
          <w:rFonts w:asciiTheme="minorHAnsi" w:hAnsiTheme="minorHAnsi" w:cs="Arial"/>
          <w:b/>
          <w:sz w:val="24"/>
          <w:szCs w:val="22"/>
        </w:rPr>
        <w:t>(</w:t>
      </w:r>
      <w:r w:rsidR="00C868BC">
        <w:rPr>
          <w:rFonts w:asciiTheme="minorHAnsi" w:hAnsiTheme="minorHAnsi" w:cs="Arial"/>
          <w:b/>
          <w:sz w:val="24"/>
          <w:szCs w:val="22"/>
        </w:rPr>
        <w:t>60</w:t>
      </w:r>
      <w:r w:rsidRPr="009804C9">
        <w:rPr>
          <w:rFonts w:asciiTheme="minorHAnsi" w:hAnsiTheme="minorHAnsi" w:cs="Arial"/>
          <w:b/>
          <w:sz w:val="24"/>
          <w:szCs w:val="22"/>
        </w:rPr>
        <w:t xml:space="preserve"> Marks)</w:t>
      </w:r>
    </w:p>
    <w:p w14:paraId="09EA49E0" w14:textId="77777777" w:rsidR="000B7331" w:rsidRPr="009804C9" w:rsidRDefault="000B7331" w:rsidP="000B7331">
      <w:pPr>
        <w:tabs>
          <w:tab w:val="left" w:pos="2880"/>
        </w:tabs>
        <w:rPr>
          <w:rFonts w:asciiTheme="minorHAnsi" w:hAnsiTheme="minorHAnsi" w:cs="Arial"/>
          <w:sz w:val="24"/>
          <w:szCs w:val="24"/>
          <w:lang w:eastAsia="ja-JP"/>
        </w:rPr>
      </w:pPr>
      <w:r w:rsidRPr="009804C9">
        <w:rPr>
          <w:rFonts w:asciiTheme="minorHAnsi" w:hAnsiTheme="minorHAnsi" w:cs="Arial"/>
          <w:sz w:val="24"/>
          <w:szCs w:val="24"/>
          <w:lang w:eastAsia="ja-JP"/>
        </w:rPr>
        <w:t xml:space="preserve">This section contains </w:t>
      </w:r>
      <w:r w:rsidR="008878B6">
        <w:rPr>
          <w:rFonts w:asciiTheme="minorHAnsi" w:hAnsiTheme="minorHAnsi" w:cs="Arial"/>
          <w:b/>
          <w:sz w:val="24"/>
          <w:szCs w:val="24"/>
          <w:lang w:eastAsia="ja-JP"/>
        </w:rPr>
        <w:t>four (4</w:t>
      </w:r>
      <w:r w:rsidRPr="009804C9">
        <w:rPr>
          <w:rFonts w:asciiTheme="minorHAnsi" w:hAnsiTheme="minorHAnsi" w:cs="Arial"/>
          <w:b/>
          <w:sz w:val="24"/>
          <w:szCs w:val="24"/>
          <w:lang w:eastAsia="ja-JP"/>
        </w:rPr>
        <w:t>)</w:t>
      </w:r>
      <w:r w:rsidRPr="009804C9">
        <w:rPr>
          <w:rFonts w:asciiTheme="minorHAnsi" w:hAnsiTheme="minorHAnsi" w:cs="Arial"/>
          <w:sz w:val="24"/>
          <w:szCs w:val="24"/>
          <w:lang w:eastAsia="ja-JP"/>
        </w:rPr>
        <w:t xml:space="preserve"> texts and </w:t>
      </w:r>
      <w:r w:rsidR="003520DA">
        <w:rPr>
          <w:rFonts w:asciiTheme="minorHAnsi" w:hAnsiTheme="minorHAnsi" w:cs="Arial"/>
          <w:b/>
          <w:sz w:val="24"/>
          <w:szCs w:val="24"/>
          <w:lang w:eastAsia="ja-JP"/>
        </w:rPr>
        <w:t>19</w:t>
      </w:r>
      <w:r w:rsidRPr="009804C9">
        <w:rPr>
          <w:rFonts w:asciiTheme="minorHAnsi" w:hAnsiTheme="minorHAnsi" w:cs="Arial"/>
          <w:sz w:val="24"/>
          <w:szCs w:val="24"/>
          <w:lang w:eastAsia="ja-JP"/>
        </w:rPr>
        <w:t xml:space="preserve"> questions. </w:t>
      </w:r>
      <w:r w:rsidR="00E53E27" w:rsidRPr="00E53E27">
        <w:rPr>
          <w:rFonts w:asciiTheme="minorHAnsi" w:hAnsiTheme="minorHAnsi" w:cs="Arial"/>
          <w:b/>
          <w:sz w:val="24"/>
          <w:szCs w:val="24"/>
          <w:lang w:eastAsia="ja-JP"/>
        </w:rPr>
        <w:t>Text 5</w:t>
      </w:r>
      <w:r w:rsidR="00E53E27">
        <w:rPr>
          <w:rFonts w:asciiTheme="minorHAnsi" w:hAnsiTheme="minorHAnsi" w:cs="Arial"/>
          <w:sz w:val="24"/>
          <w:szCs w:val="24"/>
          <w:lang w:eastAsia="ja-JP"/>
        </w:rPr>
        <w:t xml:space="preserve"> has two parts. </w:t>
      </w:r>
      <w:r w:rsidRPr="009804C9">
        <w:rPr>
          <w:rFonts w:asciiTheme="minorHAnsi" w:hAnsiTheme="minorHAnsi" w:cs="Arial"/>
          <w:sz w:val="24"/>
          <w:szCs w:val="24"/>
          <w:lang w:eastAsia="ja-JP"/>
        </w:rPr>
        <w:t xml:space="preserve">Answer </w:t>
      </w:r>
      <w:r w:rsidRPr="009804C9">
        <w:rPr>
          <w:rFonts w:asciiTheme="minorHAnsi" w:hAnsiTheme="minorHAnsi" w:cs="Arial"/>
          <w:b/>
          <w:sz w:val="24"/>
          <w:szCs w:val="24"/>
          <w:lang w:eastAsia="ja-JP"/>
        </w:rPr>
        <w:t>all</w:t>
      </w:r>
      <w:r w:rsidRPr="009804C9">
        <w:rPr>
          <w:rFonts w:asciiTheme="minorHAnsi" w:hAnsiTheme="minorHAnsi" w:cs="Arial"/>
          <w:sz w:val="24"/>
          <w:szCs w:val="24"/>
          <w:lang w:eastAsia="ja-JP"/>
        </w:rPr>
        <w:t xml:space="preserve"> questions in </w:t>
      </w:r>
      <w:r w:rsidRPr="009804C9">
        <w:rPr>
          <w:rFonts w:asciiTheme="minorHAnsi" w:hAnsiTheme="minorHAnsi" w:cs="Arial"/>
          <w:b/>
          <w:sz w:val="24"/>
          <w:szCs w:val="24"/>
          <w:lang w:eastAsia="ja-JP"/>
        </w:rPr>
        <w:t>English</w:t>
      </w:r>
      <w:r w:rsidRPr="009804C9">
        <w:rPr>
          <w:rFonts w:asciiTheme="minorHAnsi" w:hAnsiTheme="minorHAnsi" w:cs="Arial"/>
          <w:sz w:val="24"/>
          <w:szCs w:val="24"/>
          <w:lang w:eastAsia="ja-JP"/>
        </w:rPr>
        <w:t xml:space="preserve"> in the spaces provided.</w:t>
      </w:r>
    </w:p>
    <w:p w14:paraId="7C20D5FC" w14:textId="77777777" w:rsidR="000B7331" w:rsidRPr="009804C9" w:rsidRDefault="000B7331" w:rsidP="000B7331">
      <w:pPr>
        <w:tabs>
          <w:tab w:val="left" w:pos="2880"/>
        </w:tabs>
        <w:rPr>
          <w:rFonts w:asciiTheme="minorHAnsi" w:hAnsiTheme="minorHAnsi" w:cs="Arial"/>
          <w:sz w:val="24"/>
          <w:szCs w:val="24"/>
          <w:lang w:eastAsia="ja-JP"/>
        </w:rPr>
      </w:pPr>
      <w:r w:rsidRPr="009804C9">
        <w:rPr>
          <w:rFonts w:asciiTheme="minorHAnsi" w:hAnsiTheme="minorHAnsi" w:cs="Arial"/>
          <w:sz w:val="24"/>
          <w:szCs w:val="24"/>
          <w:lang w:eastAsia="ja-JP"/>
        </w:rPr>
        <w:t>Suggested working time:  60 minutes.</w:t>
      </w:r>
    </w:p>
    <w:p w14:paraId="12BE2CEB" w14:textId="77777777" w:rsidR="000B7331" w:rsidRPr="009804C9" w:rsidRDefault="000B7331" w:rsidP="000B7331">
      <w:pPr>
        <w:tabs>
          <w:tab w:val="left" w:pos="2880"/>
        </w:tabs>
        <w:rPr>
          <w:rFonts w:asciiTheme="minorHAnsi" w:hAnsiTheme="minorHAnsi" w:cs="Arial"/>
          <w:szCs w:val="22"/>
          <w:lang w:eastAsia="ja-JP"/>
        </w:rPr>
      </w:pPr>
      <w:r w:rsidRPr="009804C9">
        <w:rPr>
          <w:rFonts w:asciiTheme="minorHAnsi" w:hAnsiTheme="minorHAnsi" w:cs="Arial"/>
          <w:szCs w:val="22"/>
          <w:lang w:eastAsia="ja-JP"/>
        </w:rPr>
        <w:t>_________________________________________________________________________</w:t>
      </w:r>
    </w:p>
    <w:p w14:paraId="24CDFD54" w14:textId="77777777" w:rsidR="000B7331" w:rsidRPr="009804C9" w:rsidRDefault="000B7331" w:rsidP="000B7331">
      <w:pPr>
        <w:tabs>
          <w:tab w:val="left" w:pos="2880"/>
        </w:tabs>
        <w:rPr>
          <w:rFonts w:asciiTheme="minorHAnsi" w:hAnsiTheme="minorHAnsi" w:cs="Arial"/>
          <w:sz w:val="16"/>
          <w:szCs w:val="16"/>
          <w:lang w:eastAsia="ja-JP"/>
        </w:rPr>
      </w:pPr>
    </w:p>
    <w:p w14:paraId="0D7C3DB6" w14:textId="77777777" w:rsidR="000B7331" w:rsidRDefault="000B7331" w:rsidP="000B7331">
      <w:pPr>
        <w:tabs>
          <w:tab w:val="left" w:pos="2880"/>
        </w:tabs>
        <w:rPr>
          <w:rFonts w:asciiTheme="minorHAnsi" w:hAnsiTheme="minorHAnsi" w:cs="Arial"/>
          <w:b/>
          <w:color w:val="000000"/>
          <w:szCs w:val="22"/>
          <w:lang w:eastAsia="ja-JP"/>
        </w:rPr>
      </w:pPr>
      <w:r w:rsidRPr="009804C9">
        <w:rPr>
          <w:rFonts w:asciiTheme="minorHAnsi" w:hAnsiTheme="minorHAnsi" w:cs="Arial"/>
          <w:b/>
          <w:szCs w:val="22"/>
          <w:lang w:eastAsia="ja-JP"/>
        </w:rPr>
        <w:t>Text 5</w:t>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color w:val="000000"/>
          <w:szCs w:val="22"/>
          <w:lang w:eastAsia="ja-JP"/>
        </w:rPr>
        <w:t>(</w:t>
      </w:r>
      <w:r w:rsidR="006B2F5A">
        <w:rPr>
          <w:rFonts w:asciiTheme="minorHAnsi" w:hAnsiTheme="minorHAnsi" w:cs="Arial"/>
          <w:b/>
          <w:color w:val="000000"/>
          <w:szCs w:val="22"/>
          <w:lang w:eastAsia="ja-JP"/>
        </w:rPr>
        <w:t>1</w:t>
      </w:r>
      <w:r w:rsidR="00234FFD">
        <w:rPr>
          <w:rFonts w:asciiTheme="minorHAnsi" w:hAnsiTheme="minorHAnsi" w:cs="Arial"/>
          <w:b/>
          <w:color w:val="000000"/>
          <w:szCs w:val="22"/>
          <w:lang w:eastAsia="ja-JP"/>
        </w:rPr>
        <w:t>4</w:t>
      </w:r>
      <w:r w:rsidRPr="009804C9">
        <w:rPr>
          <w:rFonts w:asciiTheme="minorHAnsi" w:hAnsiTheme="minorHAnsi" w:cs="Arial"/>
          <w:b/>
          <w:color w:val="000000"/>
          <w:szCs w:val="22"/>
          <w:lang w:eastAsia="ja-JP"/>
        </w:rPr>
        <w:t xml:space="preserve"> marks)</w:t>
      </w:r>
    </w:p>
    <w:p w14:paraId="72581973" w14:textId="77777777" w:rsidR="005967D4" w:rsidRDefault="005967D4" w:rsidP="000B7331">
      <w:pPr>
        <w:tabs>
          <w:tab w:val="left" w:pos="2880"/>
        </w:tabs>
        <w:rPr>
          <w:rFonts w:asciiTheme="minorHAnsi" w:hAnsiTheme="minorHAnsi" w:cs="Arial"/>
          <w:b/>
          <w:color w:val="000000"/>
          <w:szCs w:val="22"/>
          <w:lang w:eastAsia="ja-JP"/>
        </w:rPr>
      </w:pPr>
      <w:r>
        <w:rPr>
          <w:rFonts w:asciiTheme="minorHAnsi" w:hAnsiTheme="minorHAnsi" w:cs="Arial"/>
          <w:b/>
          <w:color w:val="000000"/>
          <w:szCs w:val="22"/>
          <w:lang w:eastAsia="ja-JP"/>
        </w:rPr>
        <w:t>Part (</w:t>
      </w:r>
      <w:proofErr w:type="spellStart"/>
      <w:r>
        <w:rPr>
          <w:rFonts w:asciiTheme="minorHAnsi" w:hAnsiTheme="minorHAnsi" w:cs="Arial"/>
          <w:b/>
          <w:color w:val="000000"/>
          <w:szCs w:val="22"/>
          <w:lang w:eastAsia="ja-JP"/>
        </w:rPr>
        <w:t>i</w:t>
      </w:r>
      <w:proofErr w:type="spellEnd"/>
      <w:r>
        <w:rPr>
          <w:rFonts w:asciiTheme="minorHAnsi" w:hAnsiTheme="minorHAnsi" w:cs="Arial"/>
          <w:b/>
          <w:color w:val="000000"/>
          <w:szCs w:val="22"/>
          <w:lang w:eastAsia="ja-JP"/>
        </w:rPr>
        <w:t>)</w:t>
      </w:r>
    </w:p>
    <w:p w14:paraId="38D542AB" w14:textId="77777777" w:rsidR="005967D4" w:rsidRPr="009804C9" w:rsidRDefault="005967D4" w:rsidP="000B7331">
      <w:pPr>
        <w:tabs>
          <w:tab w:val="left" w:pos="2880"/>
        </w:tabs>
        <w:rPr>
          <w:rFonts w:asciiTheme="minorHAnsi" w:hAnsiTheme="minorHAnsi" w:cs="Arial"/>
          <w:b/>
          <w:szCs w:val="22"/>
          <w:lang w:eastAsia="ja-JP"/>
        </w:rPr>
      </w:pPr>
    </w:p>
    <w:p w14:paraId="686B778E" w14:textId="77777777" w:rsidR="000B7331" w:rsidRDefault="000B7331" w:rsidP="002611C0">
      <w:pPr>
        <w:tabs>
          <w:tab w:val="left" w:pos="2880"/>
        </w:tabs>
        <w:spacing w:line="360" w:lineRule="auto"/>
        <w:rPr>
          <w:rFonts w:asciiTheme="minorHAnsi" w:hAnsiTheme="minorHAnsi" w:cs="Arial"/>
          <w:b/>
          <w:i/>
          <w:color w:val="000000"/>
          <w:szCs w:val="22"/>
          <w:lang w:eastAsia="ja-JP"/>
        </w:rPr>
      </w:pPr>
      <w:r w:rsidRPr="008878B6">
        <w:rPr>
          <w:rFonts w:asciiTheme="minorHAnsi" w:hAnsiTheme="minorHAnsi" w:cs="Arial"/>
          <w:color w:val="000000"/>
          <w:szCs w:val="22"/>
          <w:lang w:eastAsia="ja-JP"/>
        </w:rPr>
        <w:t>Read the following ‘</w:t>
      </w:r>
      <w:r w:rsidR="00C360AC">
        <w:rPr>
          <w:rFonts w:asciiTheme="minorHAnsi" w:hAnsiTheme="minorHAnsi" w:cs="Arial"/>
          <w:color w:val="000000"/>
          <w:szCs w:val="22"/>
          <w:lang w:eastAsia="ja-JP"/>
        </w:rPr>
        <w:t>diary entry</w:t>
      </w:r>
      <w:r w:rsidRPr="008878B6">
        <w:rPr>
          <w:rFonts w:asciiTheme="minorHAnsi" w:hAnsiTheme="minorHAnsi" w:cs="Arial"/>
          <w:color w:val="000000"/>
          <w:szCs w:val="22"/>
          <w:lang w:eastAsia="ja-JP"/>
        </w:rPr>
        <w:t>’</w:t>
      </w:r>
      <w:r w:rsidR="002611C0" w:rsidRPr="008878B6">
        <w:rPr>
          <w:rFonts w:asciiTheme="minorHAnsi" w:hAnsiTheme="minorHAnsi" w:cs="Arial"/>
          <w:color w:val="000000"/>
          <w:szCs w:val="22"/>
          <w:lang w:eastAsia="ja-JP"/>
        </w:rPr>
        <w:t>,</w:t>
      </w:r>
      <w:r w:rsidRPr="008878B6">
        <w:rPr>
          <w:rFonts w:asciiTheme="minorHAnsi" w:hAnsiTheme="minorHAnsi" w:cs="Arial"/>
          <w:color w:val="000000"/>
          <w:szCs w:val="22"/>
          <w:lang w:eastAsia="ja-JP"/>
        </w:rPr>
        <w:t xml:space="preserve"> and respond to the questions in </w:t>
      </w:r>
      <w:r w:rsidRPr="008878B6">
        <w:rPr>
          <w:rFonts w:asciiTheme="minorHAnsi" w:hAnsiTheme="minorHAnsi" w:cs="Arial"/>
          <w:b/>
          <w:i/>
          <w:color w:val="000000"/>
          <w:szCs w:val="22"/>
          <w:lang w:eastAsia="ja-JP"/>
        </w:rPr>
        <w:t>English.</w:t>
      </w:r>
    </w:p>
    <w:p w14:paraId="7DD66FD4" w14:textId="77777777" w:rsidR="002E280E" w:rsidRPr="008878B6" w:rsidRDefault="002E280E" w:rsidP="002611C0">
      <w:pPr>
        <w:tabs>
          <w:tab w:val="left" w:pos="2880"/>
        </w:tabs>
        <w:spacing w:line="360" w:lineRule="auto"/>
        <w:rPr>
          <w:rFonts w:asciiTheme="minorHAnsi" w:hAnsiTheme="minorHAnsi" w:cs="Arial"/>
          <w:b/>
          <w:i/>
          <w:color w:val="000000"/>
          <w:szCs w:val="22"/>
          <w:lang w:eastAsia="ja-JP"/>
        </w:rPr>
      </w:pPr>
    </w:p>
    <w:tbl>
      <w:tblPr>
        <w:tblStyle w:val="TableGrid"/>
        <w:tblW w:w="9747" w:type="dxa"/>
        <w:tblLook w:val="04A0" w:firstRow="1" w:lastRow="0" w:firstColumn="1" w:lastColumn="0" w:noHBand="0" w:noVBand="1"/>
      </w:tblPr>
      <w:tblGrid>
        <w:gridCol w:w="9747"/>
      </w:tblGrid>
      <w:tr w:rsidR="001D75C5" w14:paraId="7C5B47C0" w14:textId="77777777" w:rsidTr="001A3378">
        <w:tc>
          <w:tcPr>
            <w:tcW w:w="9747" w:type="dxa"/>
          </w:tcPr>
          <w:p w14:paraId="268D11C7" w14:textId="77777777" w:rsidR="001D75C5" w:rsidRDefault="00BA515B" w:rsidP="00A72361">
            <w:pPr>
              <w:rPr>
                <w:sz w:val="24"/>
                <w:szCs w:val="24"/>
                <w:lang w:eastAsia="ja-JP"/>
              </w:rPr>
            </w:pPr>
            <w:r>
              <w:rPr>
                <w:noProof/>
                <w:lang w:val="en-US" w:eastAsia="ja-JP"/>
              </w:rPr>
              <w:drawing>
                <wp:anchor distT="0" distB="0" distL="114300" distR="114300" simplePos="0" relativeHeight="251657728" behindDoc="0" locked="0" layoutInCell="1" allowOverlap="1" wp14:anchorId="108DFD9C" wp14:editId="324703D1">
                  <wp:simplePos x="0" y="0"/>
                  <wp:positionH relativeFrom="column">
                    <wp:posOffset>5082540</wp:posOffset>
                  </wp:positionH>
                  <wp:positionV relativeFrom="paragraph">
                    <wp:posOffset>140335</wp:posOffset>
                  </wp:positionV>
                  <wp:extent cx="388877" cy="260350"/>
                  <wp:effectExtent l="0" t="0" r="0" b="6350"/>
                  <wp:wrapNone/>
                  <wp:docPr id="13" name="Picture 13" descr="http://www.sozai.rdy.jp/shirokuro/10/otenki/01/sozai/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ozai.rdy.jp/shirokuro/10/otenki/01/sozai/0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102" b="16949"/>
                          <a:stretch/>
                        </pic:blipFill>
                        <pic:spPr bwMode="auto">
                          <a:xfrm>
                            <a:off x="0" y="0"/>
                            <a:ext cx="388877" cy="2603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EFB937" w14:textId="77777777" w:rsidR="001D75C5" w:rsidRPr="00002720" w:rsidRDefault="001D75C5" w:rsidP="007316A4">
            <w:pPr>
              <w:rPr>
                <w:rFonts w:ascii="ZinPenKeba-R" w:eastAsia="ZinPenKeba-R" w:hAnsi="ZinPenKeba-R"/>
                <w:b/>
                <w:lang w:eastAsia="ja-JP"/>
              </w:rPr>
            </w:pPr>
            <w:r w:rsidRPr="00002720">
              <w:rPr>
                <w:rFonts w:ascii="ZinPenKeba-R" w:eastAsia="ZinPenKeba-R" w:hAnsi="ZinPenKeba-R" w:hint="eastAsia"/>
                <w:b/>
                <w:sz w:val="24"/>
                <w:szCs w:val="24"/>
                <w:lang w:eastAsia="ja-JP"/>
              </w:rPr>
              <w:t>４月７日（</w:t>
            </w:r>
            <w:r w:rsidRPr="00002720">
              <w:rPr>
                <w:rFonts w:ascii="ZinPenKeba-R" w:eastAsia="ZinPenKeba-R" w:hAnsi="ZinPenKeba-R" w:hint="eastAsia"/>
                <w:b/>
                <w:sz w:val="24"/>
                <w:szCs w:val="24"/>
                <w:lang w:val="en-US" w:eastAsia="ja-JP"/>
              </w:rPr>
              <w:t>日</w:t>
            </w:r>
            <w:r w:rsidRPr="00002720">
              <w:rPr>
                <w:rFonts w:ascii="ZinPenKeba-R" w:eastAsia="ZinPenKeba-R" w:hAnsi="ZinPenKeba-R" w:hint="eastAsia"/>
                <w:b/>
                <w:sz w:val="24"/>
                <w:szCs w:val="24"/>
                <w:lang w:eastAsia="ja-JP"/>
              </w:rPr>
              <w:t>）</w:t>
            </w:r>
            <w:r w:rsidRPr="00002720">
              <w:rPr>
                <w:rFonts w:ascii="ZinPenKeba-R" w:eastAsia="ZinPenKeba-R" w:hAnsi="ZinPenKeba-R"/>
                <w:b/>
                <w:lang w:eastAsia="ja-JP"/>
              </w:rPr>
              <w:tab/>
            </w:r>
            <w:r w:rsidRPr="00002720">
              <w:rPr>
                <w:rFonts w:ascii="ZinPenKeba-R" w:eastAsia="ZinPenKeba-R" w:hAnsi="ZinPenKeba-R"/>
                <w:b/>
                <w:lang w:eastAsia="ja-JP"/>
              </w:rPr>
              <w:tab/>
            </w:r>
            <w:r w:rsidRPr="00002720">
              <w:rPr>
                <w:rFonts w:ascii="ZinPenKeba-R" w:eastAsia="ZinPenKeba-R" w:hAnsi="ZinPenKeba-R"/>
                <w:b/>
                <w:lang w:eastAsia="ja-JP"/>
              </w:rPr>
              <w:tab/>
            </w:r>
            <w:r w:rsidRPr="00002720">
              <w:rPr>
                <w:rFonts w:ascii="ZinPenKeba-R" w:eastAsia="ZinPenKeba-R" w:hAnsi="ZinPenKeba-R"/>
                <w:b/>
                <w:lang w:eastAsia="ja-JP"/>
              </w:rPr>
              <w:tab/>
            </w:r>
            <w:r w:rsidRPr="00002720">
              <w:rPr>
                <w:rFonts w:ascii="ZinPenKeba-R" w:eastAsia="ZinPenKeba-R" w:hAnsi="ZinPenKeba-R"/>
                <w:b/>
                <w:lang w:eastAsia="ja-JP"/>
              </w:rPr>
              <w:tab/>
            </w:r>
            <w:r w:rsidRPr="00002720">
              <w:rPr>
                <w:rFonts w:ascii="ZinPenKeba-R" w:eastAsia="ZinPenKeba-R" w:hAnsi="ZinPenKeba-R"/>
                <w:b/>
                <w:lang w:eastAsia="ja-JP"/>
              </w:rPr>
              <w:tab/>
            </w:r>
            <w:r w:rsidRPr="00002720">
              <w:rPr>
                <w:rFonts w:ascii="ZinPenKeba-R" w:eastAsia="ZinPenKeba-R" w:hAnsi="ZinPenKeba-R"/>
                <w:b/>
                <w:lang w:eastAsia="ja-JP"/>
              </w:rPr>
              <w:tab/>
            </w:r>
            <w:r w:rsidRPr="00002720">
              <w:rPr>
                <w:rFonts w:ascii="ZinPenKeba-R" w:eastAsia="ZinPenKeba-R" w:hAnsi="ZinPenKeba-R" w:hint="eastAsia"/>
                <w:b/>
                <w:sz w:val="24"/>
                <w:szCs w:val="24"/>
                <w:lang w:eastAsia="ja-JP"/>
              </w:rPr>
              <w:t>天気：くもり</w:t>
            </w:r>
          </w:p>
          <w:p w14:paraId="63A1361D" w14:textId="77777777" w:rsidR="001D75C5" w:rsidRPr="00002720" w:rsidRDefault="001D75C5" w:rsidP="007316A4">
            <w:pPr>
              <w:rPr>
                <w:rFonts w:ascii="ZinPenKeba-R" w:eastAsia="ZinPenKeba-R" w:hAnsi="ZinPenKeba-R"/>
                <w:b/>
                <w:sz w:val="24"/>
                <w:szCs w:val="24"/>
                <w:lang w:eastAsia="ja-JP"/>
              </w:rPr>
            </w:pPr>
            <w:r w:rsidRPr="00002720">
              <w:rPr>
                <w:rFonts w:ascii="ZinPenKeba-R" w:eastAsia="ZinPenKeba-R" w:hAnsi="ZinPenKeba-R" w:hint="eastAsia"/>
                <w:b/>
                <w:sz w:val="24"/>
                <w:szCs w:val="24"/>
                <w:lang w:eastAsia="ja-JP"/>
              </w:rPr>
              <w:t xml:space="preserve">　　　あー、ドキドキしている。いよいよ明日は私</w:t>
            </w:r>
            <w:r w:rsidR="00F705BC">
              <w:rPr>
                <w:rFonts w:ascii="ZinPenKeba-R" w:eastAsia="ZinPenKeba-R" w:hAnsi="ZinPenKeba-R" w:hint="eastAsia"/>
                <w:b/>
                <w:sz w:val="24"/>
                <w:szCs w:val="24"/>
                <w:lang w:eastAsia="ja-JP"/>
              </w:rPr>
              <w:t>がはじめて大学に行く日</w:t>
            </w:r>
            <w:r w:rsidRPr="00002720">
              <w:rPr>
                <w:rFonts w:ascii="ZinPenKeba-R" w:eastAsia="ZinPenKeba-R" w:hAnsi="ZinPenKeba-R" w:hint="eastAsia"/>
                <w:b/>
                <w:sz w:val="24"/>
                <w:szCs w:val="24"/>
                <w:lang w:eastAsia="ja-JP"/>
              </w:rPr>
              <w:t>だ。大学に入るのはずっと前から</w:t>
            </w:r>
            <w:r w:rsidR="007A63AF">
              <w:rPr>
                <w:rFonts w:ascii="ZinPenKeba-R" w:eastAsia="ZinPenKeba-R" w:hAnsi="ZinPenKeba-R" w:hint="eastAsia"/>
                <w:b/>
                <w:sz w:val="24"/>
                <w:szCs w:val="24"/>
                <w:lang w:eastAsia="ja-JP"/>
              </w:rPr>
              <w:t>の</w:t>
            </w:r>
            <w:proofErr w:type="gramStart"/>
            <w:r w:rsidR="007A63AF">
              <w:rPr>
                <w:rFonts w:ascii="ZinPenKeba-R" w:eastAsia="ZinPenKeba-R" w:hAnsi="ZinPenKeba-R" w:hint="eastAsia"/>
                <w:b/>
                <w:sz w:val="24"/>
                <w:szCs w:val="24"/>
                <w:lang w:eastAsia="ja-JP"/>
              </w:rPr>
              <w:t>ゆ</w:t>
            </w:r>
            <w:proofErr w:type="gramEnd"/>
            <w:r w:rsidR="007A63AF">
              <w:rPr>
                <w:rFonts w:ascii="ZinPenKeba-R" w:eastAsia="ZinPenKeba-R" w:hAnsi="ZinPenKeba-R" w:hint="eastAsia"/>
                <w:b/>
                <w:sz w:val="24"/>
                <w:szCs w:val="24"/>
                <w:lang w:eastAsia="ja-JP"/>
              </w:rPr>
              <w:t>めだったけど、ついに、その日がやって来た。もちろん楽しみにしているけれど、今は楽しみというより</w:t>
            </w:r>
            <w:r w:rsidRPr="00002720">
              <w:rPr>
                <w:rFonts w:ascii="ZinPenKeba-R" w:eastAsia="ZinPenKeba-R" w:hAnsi="ZinPenKeba-R" w:hint="eastAsia"/>
                <w:b/>
                <w:sz w:val="24"/>
                <w:szCs w:val="24"/>
                <w:lang w:eastAsia="ja-JP"/>
              </w:rPr>
              <w:t>、</w:t>
            </w:r>
            <w:proofErr w:type="gramStart"/>
            <w:r w:rsidRPr="00002720">
              <w:rPr>
                <w:rFonts w:ascii="ZinPenKeba-R" w:eastAsia="ZinPenKeba-R" w:hAnsi="ZinPenKeba-R" w:hint="eastAsia"/>
                <w:b/>
                <w:sz w:val="24"/>
                <w:szCs w:val="24"/>
                <w:lang w:eastAsia="ja-JP"/>
              </w:rPr>
              <w:t>きん</w:t>
            </w:r>
            <w:proofErr w:type="gramEnd"/>
            <w:r w:rsidRPr="00002720">
              <w:rPr>
                <w:rFonts w:ascii="ZinPenKeba-R" w:eastAsia="ZinPenKeba-R" w:hAnsi="ZinPenKeba-R" w:hint="eastAsia"/>
                <w:b/>
                <w:sz w:val="24"/>
                <w:szCs w:val="24"/>
                <w:lang w:eastAsia="ja-JP"/>
              </w:rPr>
              <w:t>ちょうしている</w:t>
            </w:r>
            <w:r w:rsidR="007A63AF">
              <w:rPr>
                <w:rFonts w:ascii="ZinPenKeba-R" w:eastAsia="ZinPenKeba-R" w:hAnsi="ZinPenKeba-R" w:hint="eastAsia"/>
                <w:b/>
                <w:sz w:val="24"/>
                <w:szCs w:val="24"/>
                <w:lang w:eastAsia="ja-JP"/>
              </w:rPr>
              <w:t>んだ</w:t>
            </w:r>
            <w:r w:rsidRPr="00002720">
              <w:rPr>
                <w:rFonts w:ascii="ZinPenKeba-R" w:eastAsia="ZinPenKeba-R" w:hAnsi="ZinPenKeba-R" w:hint="eastAsia"/>
                <w:b/>
                <w:sz w:val="24"/>
                <w:szCs w:val="24"/>
                <w:lang w:eastAsia="ja-JP"/>
              </w:rPr>
              <w:t>。だって、</w:t>
            </w:r>
            <w:r w:rsidR="00025923" w:rsidRPr="00002720">
              <w:rPr>
                <w:rFonts w:ascii="ZinPenKeba-R" w:eastAsia="ZinPenKeba-R" w:hAnsi="ZinPenKeba-R" w:hint="eastAsia"/>
                <w:b/>
                <w:sz w:val="24"/>
                <w:szCs w:val="24"/>
                <w:lang w:eastAsia="ja-JP"/>
              </w:rPr>
              <w:t>同じ</w:t>
            </w:r>
            <w:r w:rsidRPr="00002720">
              <w:rPr>
                <w:rFonts w:ascii="ZinPenKeba-R" w:eastAsia="ZinPenKeba-R" w:hAnsi="ZinPenKeba-R" w:hint="eastAsia"/>
                <w:b/>
                <w:sz w:val="24"/>
                <w:szCs w:val="24"/>
                <w:lang w:eastAsia="ja-JP"/>
              </w:rPr>
              <w:t>高校</w:t>
            </w:r>
            <w:r w:rsidR="007A63AF">
              <w:rPr>
                <w:rFonts w:ascii="ZinPenKeba-R" w:eastAsia="ZinPenKeba-R" w:hAnsi="ZinPenKeba-R" w:hint="eastAsia"/>
                <w:b/>
                <w:sz w:val="24"/>
                <w:szCs w:val="24"/>
                <w:lang w:eastAsia="ja-JP"/>
              </w:rPr>
              <w:t>の</w:t>
            </w:r>
            <w:r w:rsidRPr="00002720">
              <w:rPr>
                <w:rFonts w:ascii="ZinPenKeba-R" w:eastAsia="ZinPenKeba-R" w:hAnsi="ZinPenKeba-R" w:hint="eastAsia"/>
                <w:b/>
                <w:sz w:val="24"/>
                <w:szCs w:val="24"/>
                <w:lang w:eastAsia="ja-JP"/>
              </w:rPr>
              <w:t>友だちがいるかどうか分からないし、大学のじゅぎょうは高校の時とちがって、むずかしくて</w:t>
            </w:r>
            <w:r w:rsidR="00E6480E" w:rsidRPr="00002720">
              <w:rPr>
                <w:rFonts w:ascii="ZinPenKeba-R" w:eastAsia="ZinPenKeba-R" w:hAnsi="ZinPenKeba-R"/>
                <w:b/>
                <w:sz w:val="24"/>
                <w:szCs w:val="24"/>
                <w:lang w:eastAsia="ja-JP"/>
              </w:rPr>
              <w:fldChar w:fldCharType="begin"/>
            </w:r>
            <w:r w:rsidR="00E6480E" w:rsidRPr="00002720">
              <w:rPr>
                <w:rFonts w:ascii="ZinPenKeba-R" w:eastAsia="ZinPenKeba-R" w:hAnsi="ZinPenKeba-R"/>
                <w:b/>
                <w:sz w:val="24"/>
                <w:szCs w:val="24"/>
                <w:lang w:eastAsia="ja-JP"/>
              </w:rPr>
              <w:instrText>EQ \* jc2 \* "Font:ZinPenKeba-R" \* hps12 \o\ad(\s\up 12(</w:instrText>
            </w:r>
            <w:r w:rsidR="00E6480E" w:rsidRPr="00002720">
              <w:rPr>
                <w:rFonts w:ascii="ZinPenKeba-R" w:eastAsia="ZinPenKeba-R" w:hAnsi="ZinPenKeba-R"/>
                <w:b/>
                <w:sz w:val="12"/>
                <w:szCs w:val="24"/>
                <w:lang w:eastAsia="ja-JP"/>
              </w:rPr>
              <w:instrText>たいへん</w:instrText>
            </w:r>
            <w:r w:rsidR="00E6480E" w:rsidRPr="00002720">
              <w:rPr>
                <w:rFonts w:ascii="ZinPenKeba-R" w:eastAsia="ZinPenKeba-R" w:hAnsi="ZinPenKeba-R"/>
                <w:b/>
                <w:sz w:val="24"/>
                <w:szCs w:val="24"/>
                <w:lang w:eastAsia="ja-JP"/>
              </w:rPr>
              <w:instrText>),大変)</w:instrText>
            </w:r>
            <w:r w:rsidR="00E6480E" w:rsidRPr="00002720">
              <w:rPr>
                <w:rFonts w:ascii="ZinPenKeba-R" w:eastAsia="ZinPenKeba-R" w:hAnsi="ZinPenKeba-R"/>
                <w:b/>
                <w:sz w:val="24"/>
                <w:szCs w:val="24"/>
                <w:lang w:eastAsia="ja-JP"/>
              </w:rPr>
              <w:fldChar w:fldCharType="end"/>
            </w:r>
            <w:r w:rsidRPr="00002720">
              <w:rPr>
                <w:rFonts w:ascii="ZinPenKeba-R" w:eastAsia="ZinPenKeba-R" w:hAnsi="ZinPenKeba-R" w:hint="eastAsia"/>
                <w:b/>
                <w:sz w:val="24"/>
                <w:szCs w:val="24"/>
                <w:lang w:eastAsia="ja-JP"/>
              </w:rPr>
              <w:t>かもしれないし、明日、</w:t>
            </w:r>
            <w:proofErr w:type="gramStart"/>
            <w:r w:rsidRPr="00002720">
              <w:rPr>
                <w:rFonts w:ascii="ZinPenKeba-R" w:eastAsia="ZinPenKeba-R" w:hAnsi="ZinPenKeba-R" w:hint="eastAsia"/>
                <w:b/>
                <w:sz w:val="24"/>
                <w:szCs w:val="24"/>
                <w:lang w:eastAsia="ja-JP"/>
              </w:rPr>
              <w:t>きん</w:t>
            </w:r>
            <w:proofErr w:type="gramEnd"/>
            <w:r w:rsidRPr="00002720">
              <w:rPr>
                <w:rFonts w:ascii="ZinPenKeba-R" w:eastAsia="ZinPenKeba-R" w:hAnsi="ZinPenKeba-R" w:hint="eastAsia"/>
                <w:b/>
                <w:sz w:val="24"/>
                <w:szCs w:val="24"/>
                <w:lang w:eastAsia="ja-JP"/>
              </w:rPr>
              <w:t>ちょうしすぎてトイレに行きたくなっても、トイレがどこにあるかも分からない！</w:t>
            </w:r>
          </w:p>
          <w:p w14:paraId="3AA5ED26" w14:textId="77777777" w:rsidR="00025923" w:rsidRPr="00002720" w:rsidRDefault="001D75C5" w:rsidP="007316A4">
            <w:pPr>
              <w:rPr>
                <w:rFonts w:ascii="ZinPenKeba-R" w:eastAsia="ZinPenKeba-R" w:hAnsi="ZinPenKeba-R"/>
                <w:b/>
                <w:sz w:val="24"/>
                <w:szCs w:val="24"/>
                <w:lang w:eastAsia="ja-JP"/>
              </w:rPr>
            </w:pPr>
            <w:r w:rsidRPr="00002720">
              <w:rPr>
                <w:rFonts w:ascii="ZinPenKeba-R" w:eastAsia="ZinPenKeba-R" w:hAnsi="ZinPenKeba-R" w:hint="eastAsia"/>
                <w:b/>
                <w:sz w:val="24"/>
                <w:szCs w:val="24"/>
                <w:lang w:eastAsia="ja-JP"/>
              </w:rPr>
              <w:t xml:space="preserve">　　　もう、すでに大学で勉強している友人によると、大学というのは小さな町</w:t>
            </w:r>
          </w:p>
          <w:p w14:paraId="0A8792E4" w14:textId="77777777" w:rsidR="00025923" w:rsidRPr="00002720" w:rsidRDefault="001D75C5" w:rsidP="007316A4">
            <w:pPr>
              <w:rPr>
                <w:rFonts w:ascii="ZinPenKeba-R" w:eastAsia="ZinPenKeba-R" w:hAnsi="ZinPenKeba-R"/>
                <w:b/>
                <w:sz w:val="24"/>
                <w:szCs w:val="24"/>
                <w:lang w:eastAsia="ja-JP"/>
              </w:rPr>
            </w:pPr>
            <w:r w:rsidRPr="00002720">
              <w:rPr>
                <w:rFonts w:ascii="ZinPenKeba-R" w:eastAsia="ZinPenKeba-R" w:hAnsi="ZinPenKeba-R" w:hint="eastAsia"/>
                <w:b/>
                <w:sz w:val="24"/>
                <w:szCs w:val="24"/>
                <w:lang w:eastAsia="ja-JP"/>
              </w:rPr>
              <w:t>みたいな所だそうだ。夜おそく</w:t>
            </w:r>
            <w:r w:rsidR="007A63AF">
              <w:rPr>
                <w:rFonts w:ascii="ZinPenKeba-R" w:eastAsia="ZinPenKeba-R" w:hAnsi="ZinPenKeba-R" w:hint="eastAsia"/>
                <w:b/>
                <w:sz w:val="24"/>
                <w:szCs w:val="24"/>
                <w:lang w:eastAsia="ja-JP"/>
              </w:rPr>
              <w:t>に</w:t>
            </w:r>
            <w:r w:rsidRPr="00002720">
              <w:rPr>
                <w:rFonts w:ascii="ZinPenKeba-R" w:eastAsia="ZinPenKeba-R" w:hAnsi="ZinPenKeba-R" w:hint="eastAsia"/>
                <w:b/>
                <w:sz w:val="24"/>
                <w:szCs w:val="24"/>
                <w:lang w:eastAsia="ja-JP"/>
              </w:rPr>
              <w:t>あいている</w:t>
            </w:r>
            <w:r w:rsidR="00E6480E" w:rsidRPr="00002720">
              <w:rPr>
                <w:rFonts w:ascii="ZinPenKeba-R" w:eastAsia="ZinPenKeba-R" w:hAnsi="ZinPenKeba-R"/>
                <w:b/>
                <w:sz w:val="24"/>
                <w:szCs w:val="24"/>
                <w:lang w:eastAsia="ja-JP"/>
              </w:rPr>
              <w:fldChar w:fldCharType="begin"/>
            </w:r>
            <w:r w:rsidR="00E6480E" w:rsidRPr="00002720">
              <w:rPr>
                <w:rFonts w:ascii="ZinPenKeba-R" w:eastAsia="ZinPenKeba-R" w:hAnsi="ZinPenKeba-R"/>
                <w:b/>
                <w:sz w:val="24"/>
                <w:szCs w:val="24"/>
                <w:lang w:eastAsia="ja-JP"/>
              </w:rPr>
              <w:instrText>EQ \* jc2 \* "Font:ZinPenKeba-R" \* hps12 \o\ad(\s\up 12(</w:instrText>
            </w:r>
            <w:r w:rsidR="00E6480E" w:rsidRPr="00002720">
              <w:rPr>
                <w:rFonts w:ascii="ZinPenKeba-R" w:eastAsia="ZinPenKeba-R" w:hAnsi="ZinPenKeba-R"/>
                <w:b/>
                <w:sz w:val="12"/>
                <w:szCs w:val="24"/>
                <w:lang w:eastAsia="ja-JP"/>
              </w:rPr>
              <w:instrText>としょかん</w:instrText>
            </w:r>
            <w:r w:rsidR="00E6480E" w:rsidRPr="00002720">
              <w:rPr>
                <w:rFonts w:ascii="ZinPenKeba-R" w:eastAsia="ZinPenKeba-R" w:hAnsi="ZinPenKeba-R"/>
                <w:b/>
                <w:sz w:val="24"/>
                <w:szCs w:val="24"/>
                <w:lang w:eastAsia="ja-JP"/>
              </w:rPr>
              <w:instrText>),図書館)</w:instrText>
            </w:r>
            <w:r w:rsidR="00E6480E" w:rsidRPr="00002720">
              <w:rPr>
                <w:rFonts w:ascii="ZinPenKeba-R" w:eastAsia="ZinPenKeba-R" w:hAnsi="ZinPenKeba-R"/>
                <w:b/>
                <w:sz w:val="24"/>
                <w:szCs w:val="24"/>
                <w:lang w:eastAsia="ja-JP"/>
              </w:rPr>
              <w:fldChar w:fldCharType="end"/>
            </w:r>
            <w:r w:rsidRPr="00002720">
              <w:rPr>
                <w:rFonts w:ascii="ZinPenKeba-R" w:eastAsia="ZinPenKeba-R" w:hAnsi="ZinPenKeba-R" w:hint="eastAsia"/>
                <w:b/>
                <w:sz w:val="24"/>
                <w:szCs w:val="24"/>
                <w:lang w:eastAsia="ja-JP"/>
              </w:rPr>
              <w:t>があったり、２４時間いつでも食べ物が買える売店があったり、おさけが飲める店もあるみたいだ。</w:t>
            </w:r>
          </w:p>
          <w:p w14:paraId="0E1ADE44" w14:textId="77777777" w:rsidR="00025923" w:rsidRPr="00002720" w:rsidRDefault="001D75C5" w:rsidP="007316A4">
            <w:pPr>
              <w:rPr>
                <w:rFonts w:ascii="ZinPenKeba-R" w:eastAsia="ZinPenKeba-R" w:hAnsi="ZinPenKeba-R"/>
                <w:b/>
                <w:sz w:val="24"/>
                <w:szCs w:val="24"/>
                <w:lang w:eastAsia="ja-JP"/>
              </w:rPr>
            </w:pPr>
            <w:r w:rsidRPr="00002720">
              <w:rPr>
                <w:rFonts w:ascii="ZinPenKeba-R" w:eastAsia="ZinPenKeba-R" w:hAnsi="ZinPenKeba-R" w:hint="eastAsia"/>
                <w:b/>
                <w:sz w:val="24"/>
                <w:szCs w:val="24"/>
                <w:lang w:eastAsia="ja-JP"/>
              </w:rPr>
              <w:t>そういう事を聞くと、ワクワクするな！</w:t>
            </w:r>
            <w:r w:rsidR="007A63AF">
              <w:rPr>
                <w:rFonts w:ascii="ZinPenKeba-R" w:eastAsia="ZinPenKeba-R" w:hAnsi="ZinPenKeba-R"/>
                <w:b/>
                <w:sz w:val="24"/>
                <w:szCs w:val="24"/>
                <w:lang w:eastAsia="ja-JP"/>
              </w:rPr>
              <w:t xml:space="preserve"> </w:t>
            </w:r>
            <w:r w:rsidRPr="00002720">
              <w:rPr>
                <w:rFonts w:ascii="ZinPenKeba-R" w:eastAsia="ZinPenKeba-R" w:hAnsi="ZinPenKeba-R" w:hint="eastAsia"/>
                <w:b/>
                <w:sz w:val="24"/>
                <w:szCs w:val="24"/>
                <w:lang w:eastAsia="ja-JP"/>
              </w:rPr>
              <w:t>でも、やっぱり一番楽しみにしている</w:t>
            </w:r>
            <w:r w:rsidR="007A63AF">
              <w:rPr>
                <w:rFonts w:ascii="ZinPenKeba-R" w:eastAsia="ZinPenKeba-R" w:hAnsi="ZinPenKeba-R" w:hint="eastAsia"/>
                <w:b/>
                <w:sz w:val="24"/>
                <w:szCs w:val="24"/>
                <w:lang w:eastAsia="ja-JP"/>
              </w:rPr>
              <w:t>こと</w:t>
            </w:r>
            <w:r w:rsidRPr="00002720">
              <w:rPr>
                <w:rFonts w:ascii="ZinPenKeba-R" w:eastAsia="ZinPenKeba-R" w:hAnsi="ZinPenKeba-R" w:hint="eastAsia"/>
                <w:b/>
                <w:sz w:val="24"/>
                <w:szCs w:val="24"/>
                <w:lang w:eastAsia="ja-JP"/>
              </w:rPr>
              <w:t>は</w:t>
            </w:r>
          </w:p>
          <w:p w14:paraId="37CD9B57" w14:textId="77777777" w:rsidR="00025923" w:rsidRPr="00002720" w:rsidRDefault="001D75C5" w:rsidP="007316A4">
            <w:pPr>
              <w:rPr>
                <w:rFonts w:ascii="ZinPenKeba-R" w:eastAsia="ZinPenKeba-R" w:hAnsi="ZinPenKeba-R"/>
                <w:b/>
                <w:sz w:val="24"/>
                <w:szCs w:val="24"/>
                <w:lang w:eastAsia="ja-JP"/>
              </w:rPr>
            </w:pPr>
            <w:r w:rsidRPr="00002720">
              <w:rPr>
                <w:rFonts w:ascii="ZinPenKeba-R" w:eastAsia="ZinPenKeba-R" w:hAnsi="ZinPenKeba-R" w:hint="eastAsia"/>
                <w:b/>
                <w:sz w:val="24"/>
                <w:szCs w:val="24"/>
                <w:lang w:eastAsia="ja-JP"/>
              </w:rPr>
              <w:t>かわいい女の子たちに会えるチャンスが毎日あるという</w:t>
            </w:r>
            <w:r w:rsidR="007A63AF">
              <w:rPr>
                <w:rFonts w:ascii="ZinPenKeba-R" w:eastAsia="ZinPenKeba-R" w:hAnsi="ZinPenKeba-R" w:hint="eastAsia"/>
                <w:b/>
                <w:sz w:val="24"/>
                <w:szCs w:val="24"/>
                <w:lang w:eastAsia="ja-JP"/>
              </w:rPr>
              <w:t>こと</w:t>
            </w:r>
            <w:r w:rsidR="00025923" w:rsidRPr="00002720">
              <w:rPr>
                <w:rFonts w:ascii="ZinPenKeba-R" w:eastAsia="ZinPenKeba-R" w:hAnsi="ZinPenKeba-R" w:hint="eastAsia"/>
                <w:b/>
                <w:sz w:val="24"/>
                <w:szCs w:val="24"/>
                <w:lang w:eastAsia="ja-JP"/>
              </w:rPr>
              <w:t>だ</w:t>
            </w:r>
            <w:r w:rsidRPr="00002720">
              <w:rPr>
                <w:rFonts w:ascii="ZinPenKeba-R" w:eastAsia="ZinPenKeba-R" w:hAnsi="ZinPenKeba-R" w:hint="eastAsia"/>
                <w:b/>
                <w:sz w:val="24"/>
                <w:szCs w:val="24"/>
                <w:lang w:eastAsia="ja-JP"/>
              </w:rPr>
              <w:t>！ぼくはようちえんの時からずっと男子校に行っていたから、女の子に会えるチャンスなんてぜんぜん</w:t>
            </w:r>
          </w:p>
          <w:p w14:paraId="65CD1AC4" w14:textId="77777777" w:rsidR="001D75C5" w:rsidRPr="00002720" w:rsidRDefault="001D75C5" w:rsidP="007316A4">
            <w:pPr>
              <w:rPr>
                <w:rFonts w:ascii="ZinPenKeba-R" w:eastAsia="ZinPenKeba-R" w:hAnsi="ZinPenKeba-R"/>
                <w:b/>
                <w:sz w:val="24"/>
                <w:szCs w:val="24"/>
                <w:lang w:eastAsia="ja-JP"/>
              </w:rPr>
            </w:pPr>
            <w:r w:rsidRPr="00002720">
              <w:rPr>
                <w:rFonts w:ascii="ZinPenKeba-R" w:eastAsia="ZinPenKeba-R" w:hAnsi="ZinPenKeba-R" w:hint="eastAsia"/>
                <w:b/>
                <w:sz w:val="24"/>
                <w:szCs w:val="24"/>
                <w:lang w:eastAsia="ja-JP"/>
              </w:rPr>
              <w:t>なかったからなー。</w:t>
            </w:r>
            <w:r w:rsidRPr="00002720">
              <w:rPr>
                <w:rFonts w:ascii="ZinPenKeba-R" w:eastAsia="ZinPenKeba-R" w:hAnsi="ZinPenKeba-R"/>
                <w:b/>
                <w:sz w:val="24"/>
                <w:szCs w:val="24"/>
              </w:rPr>
              <w:sym w:font="Wingdings" w:char="F04C"/>
            </w:r>
            <w:r w:rsidRPr="00002720">
              <w:rPr>
                <w:rFonts w:ascii="ZinPenKeba-R" w:eastAsia="ZinPenKeba-R" w:hAnsi="ZinPenKeba-R"/>
                <w:b/>
                <w:sz w:val="24"/>
                <w:szCs w:val="24"/>
                <w:lang w:eastAsia="ja-JP"/>
              </w:rPr>
              <w:t xml:space="preserve"> </w:t>
            </w:r>
            <w:r w:rsidRPr="00002720">
              <w:rPr>
                <w:rFonts w:ascii="ZinPenKeba-R" w:eastAsia="ZinPenKeba-R" w:hAnsi="ZinPenKeba-R" w:hint="eastAsia"/>
                <w:b/>
                <w:sz w:val="24"/>
                <w:szCs w:val="24"/>
                <w:lang w:eastAsia="ja-JP"/>
              </w:rPr>
              <w:t xml:space="preserve">　</w:t>
            </w:r>
          </w:p>
          <w:p w14:paraId="0888B9F5" w14:textId="77777777" w:rsidR="001D75C5" w:rsidRPr="00002720" w:rsidRDefault="001D75C5" w:rsidP="007316A4">
            <w:pPr>
              <w:rPr>
                <w:rFonts w:ascii="ZinPenKeba-R" w:eastAsia="ZinPenKeba-R" w:hAnsi="ZinPenKeba-R"/>
                <w:b/>
                <w:sz w:val="24"/>
                <w:szCs w:val="24"/>
                <w:lang w:eastAsia="ja-JP"/>
              </w:rPr>
            </w:pPr>
            <w:r w:rsidRPr="00002720">
              <w:rPr>
                <w:rFonts w:ascii="ZinPenKeba-R" w:eastAsia="ZinPenKeba-R" w:hAnsi="ZinPenKeba-R" w:hint="eastAsia"/>
                <w:b/>
                <w:sz w:val="24"/>
                <w:szCs w:val="24"/>
                <w:lang w:eastAsia="ja-JP"/>
              </w:rPr>
              <w:t xml:space="preserve">　　　明日、大学にちこくしないように、今夜ははやく</w:t>
            </w:r>
            <w:proofErr w:type="gramStart"/>
            <w:r w:rsidRPr="00002720">
              <w:rPr>
                <w:rFonts w:ascii="ZinPenKeba-R" w:eastAsia="ZinPenKeba-R" w:hAnsi="ZinPenKeba-R" w:hint="eastAsia"/>
                <w:b/>
                <w:sz w:val="24"/>
                <w:szCs w:val="24"/>
                <w:lang w:eastAsia="ja-JP"/>
              </w:rPr>
              <w:t>ね</w:t>
            </w:r>
            <w:proofErr w:type="gramEnd"/>
            <w:r w:rsidRPr="00002720">
              <w:rPr>
                <w:rFonts w:ascii="ZinPenKeba-R" w:eastAsia="ZinPenKeba-R" w:hAnsi="ZinPenKeba-R" w:hint="eastAsia"/>
                <w:b/>
                <w:sz w:val="24"/>
                <w:szCs w:val="24"/>
                <w:lang w:eastAsia="ja-JP"/>
              </w:rPr>
              <w:t>なくちゃ！</w:t>
            </w:r>
          </w:p>
          <w:p w14:paraId="00529CF0" w14:textId="77777777" w:rsidR="001D75C5" w:rsidRPr="001D75C5" w:rsidRDefault="001D75C5" w:rsidP="00CC32A4">
            <w:pPr>
              <w:pStyle w:val="Title"/>
              <w:jc w:val="left"/>
              <w:rPr>
                <w:rFonts w:asciiTheme="minorHAnsi" w:hAnsiTheme="minorHAnsi"/>
                <w:sz w:val="22"/>
                <w:szCs w:val="16"/>
                <w:lang w:val="en-AU" w:eastAsia="ja-JP"/>
              </w:rPr>
            </w:pPr>
          </w:p>
        </w:tc>
      </w:tr>
    </w:tbl>
    <w:p w14:paraId="54DC832B" w14:textId="77777777" w:rsidR="009804C9" w:rsidRPr="001D75C5" w:rsidRDefault="001A3378" w:rsidP="00CC32A4">
      <w:pPr>
        <w:pStyle w:val="Title"/>
        <w:jc w:val="left"/>
        <w:rPr>
          <w:rFonts w:asciiTheme="minorHAnsi" w:hAnsiTheme="minorHAnsi"/>
          <w:sz w:val="22"/>
          <w:szCs w:val="16"/>
          <w:lang w:eastAsia="ja-JP"/>
        </w:rPr>
      </w:pPr>
      <w:r>
        <w:rPr>
          <w:noProof/>
          <w:lang w:eastAsia="ja-JP"/>
        </w:rPr>
        <w:drawing>
          <wp:anchor distT="0" distB="0" distL="114300" distR="114300" simplePos="0" relativeHeight="251655680" behindDoc="0" locked="0" layoutInCell="1" allowOverlap="1" wp14:anchorId="696A40F7" wp14:editId="2C4B2DFB">
            <wp:simplePos x="0" y="0"/>
            <wp:positionH relativeFrom="column">
              <wp:posOffset>1279525</wp:posOffset>
            </wp:positionH>
            <wp:positionV relativeFrom="paragraph">
              <wp:posOffset>104140</wp:posOffset>
            </wp:positionV>
            <wp:extent cx="1193165" cy="911225"/>
            <wp:effectExtent l="95250" t="95250" r="292735" b="288925"/>
            <wp:wrapNone/>
            <wp:docPr id="11" name="Picture 11" descr="http://affiliate-free-illust.net/wp-content/uploads/2016/04/%E6%B6%88%E3%81%97%E3%82%B4%E3%83%A0%E3%82%A4%E3%83%A9%E3%82%B9%E3%8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ffiliate-free-illust.net/wp-content/uploads/2016/04/%E6%B6%88%E3%81%97%E3%82%B4%E3%83%A0%E3%82%A4%E3%83%A9%E3%82%B9%E3%83%88.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867" t="21333" r="11466" b="20133"/>
                    <a:stretch/>
                  </pic:blipFill>
                  <pic:spPr bwMode="auto">
                    <a:xfrm>
                      <a:off x="0" y="0"/>
                      <a:ext cx="1193165" cy="911225"/>
                    </a:xfrm>
                    <a:prstGeom prst="rect">
                      <a:avLst/>
                    </a:prstGeom>
                    <a:ln>
                      <a:noFill/>
                    </a:ln>
                    <a:effectLst>
                      <a:outerShdw blurRad="292100" dist="139700" dir="2700000" algn="tl" rotWithShape="0">
                        <a:srgbClr val="333333">
                          <a:alpha val="65000"/>
                        </a:srgbClr>
                      </a:outerShdw>
                    </a:effectLst>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A0D892" w14:textId="77777777" w:rsidR="001D75C5" w:rsidRDefault="002E280E" w:rsidP="00CC32A4">
      <w:pPr>
        <w:pStyle w:val="Title"/>
        <w:jc w:val="left"/>
        <w:rPr>
          <w:rFonts w:asciiTheme="minorHAnsi" w:hAnsiTheme="minorHAnsi"/>
          <w:sz w:val="16"/>
          <w:szCs w:val="16"/>
          <w:lang w:eastAsia="ja-JP"/>
        </w:rPr>
      </w:pPr>
      <w:r>
        <w:rPr>
          <w:noProof/>
          <w:lang w:eastAsia="ja-JP"/>
        </w:rPr>
        <w:drawing>
          <wp:anchor distT="0" distB="0" distL="114300" distR="114300" simplePos="0" relativeHeight="251654656" behindDoc="0" locked="0" layoutInCell="1" allowOverlap="1" wp14:anchorId="5B2FBF63" wp14:editId="51CE2490">
            <wp:simplePos x="0" y="0"/>
            <wp:positionH relativeFrom="column">
              <wp:posOffset>2087244</wp:posOffset>
            </wp:positionH>
            <wp:positionV relativeFrom="paragraph">
              <wp:posOffset>81281</wp:posOffset>
            </wp:positionV>
            <wp:extent cx="4218305" cy="544195"/>
            <wp:effectExtent l="0" t="685800" r="182245" b="846455"/>
            <wp:wrapNone/>
            <wp:docPr id="10" name="Picture 10" descr="http://frame-illust.com/fi/wp-content/uploads/2015/01/ed51594048b50d776a52ec678b7453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rame-illust.com/fi/wp-content/uploads/2015/01/ed51594048b50d776a52ec678b7453f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0345679">
                      <a:off x="0" y="0"/>
                      <a:ext cx="4218305" cy="5441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7A12B9B" w14:textId="77777777" w:rsidR="005967D4" w:rsidRDefault="005967D4">
      <w:pPr>
        <w:rPr>
          <w:rFonts w:asciiTheme="minorHAnsi" w:hAnsiTheme="minorHAnsi"/>
          <w:b/>
          <w:sz w:val="16"/>
          <w:szCs w:val="16"/>
          <w:lang w:val="en-US" w:eastAsia="ja-JP"/>
        </w:rPr>
      </w:pPr>
      <w:r>
        <w:rPr>
          <w:rFonts w:asciiTheme="minorHAnsi" w:hAnsiTheme="minorHAnsi"/>
          <w:sz w:val="16"/>
          <w:szCs w:val="16"/>
          <w:lang w:eastAsia="ja-JP"/>
        </w:rPr>
        <w:br w:type="page"/>
      </w:r>
    </w:p>
    <w:p w14:paraId="7D12DFF4" w14:textId="77777777" w:rsidR="001D75C5" w:rsidRPr="00E72853" w:rsidRDefault="001D75C5" w:rsidP="00CC32A4">
      <w:pPr>
        <w:pStyle w:val="Title"/>
        <w:jc w:val="left"/>
        <w:rPr>
          <w:rFonts w:asciiTheme="minorHAnsi" w:hAnsiTheme="minorHAnsi"/>
          <w:sz w:val="16"/>
          <w:szCs w:val="16"/>
          <w:lang w:eastAsia="ja-JP"/>
        </w:rPr>
      </w:pPr>
    </w:p>
    <w:p w14:paraId="58267D37" w14:textId="77777777" w:rsidR="000B7331" w:rsidRPr="009804C9" w:rsidRDefault="000B7331" w:rsidP="007A2A1E">
      <w:pPr>
        <w:numPr>
          <w:ilvl w:val="0"/>
          <w:numId w:val="5"/>
        </w:numPr>
        <w:rPr>
          <w:rFonts w:asciiTheme="minorHAnsi" w:hAnsiTheme="minorHAnsi" w:cs="Arial"/>
          <w:color w:val="000000"/>
          <w:sz w:val="24"/>
          <w:szCs w:val="24"/>
          <w:lang w:eastAsia="ja-JP"/>
        </w:rPr>
      </w:pPr>
    </w:p>
    <w:p w14:paraId="579E7E45" w14:textId="77777777" w:rsidR="000B7331" w:rsidRPr="009804C9" w:rsidRDefault="000B7331" w:rsidP="000B7331">
      <w:pPr>
        <w:rPr>
          <w:rFonts w:asciiTheme="minorHAnsi" w:hAnsiTheme="minorHAnsi" w:cs="Arial"/>
          <w:color w:val="000000"/>
          <w:sz w:val="12"/>
          <w:szCs w:val="12"/>
          <w:lang w:eastAsia="ja-JP"/>
        </w:rPr>
      </w:pPr>
    </w:p>
    <w:p w14:paraId="765F0E5B" w14:textId="77777777" w:rsidR="000B7331" w:rsidRPr="009804C9" w:rsidRDefault="00C360AC" w:rsidP="000B7331">
      <w:pPr>
        <w:tabs>
          <w:tab w:val="right" w:pos="8820"/>
        </w:tabs>
        <w:rPr>
          <w:rFonts w:asciiTheme="minorHAnsi" w:hAnsiTheme="minorHAnsi" w:cs="Arial"/>
          <w:color w:val="000000"/>
          <w:szCs w:val="22"/>
          <w:lang w:eastAsia="ja-JP"/>
        </w:rPr>
      </w:pPr>
      <w:r>
        <w:rPr>
          <w:rFonts w:asciiTheme="minorHAnsi" w:hAnsiTheme="minorHAnsi" w:cs="Arial"/>
          <w:color w:val="000000"/>
          <w:szCs w:val="22"/>
          <w:lang w:val="en-US" w:eastAsia="ja-JP"/>
        </w:rPr>
        <w:t>Describe the author’s feeling</w:t>
      </w:r>
      <w:r w:rsidR="000B23FA">
        <w:rPr>
          <w:rFonts w:asciiTheme="minorHAnsi" w:hAnsiTheme="minorHAnsi" w:cs="Arial"/>
          <w:color w:val="000000"/>
          <w:szCs w:val="22"/>
          <w:lang w:val="en-US" w:eastAsia="ja-JP"/>
        </w:rPr>
        <w:t>s</w:t>
      </w:r>
      <w:r w:rsidR="005967D4">
        <w:rPr>
          <w:rFonts w:asciiTheme="minorHAnsi" w:hAnsiTheme="minorHAnsi" w:cs="Arial"/>
          <w:color w:val="000000"/>
          <w:szCs w:val="22"/>
          <w:lang w:val="en-US" w:eastAsia="ja-JP"/>
        </w:rPr>
        <w:t xml:space="preserve"> </w:t>
      </w:r>
      <w:r w:rsidR="007A63AF">
        <w:rPr>
          <w:rFonts w:asciiTheme="minorHAnsi" w:hAnsiTheme="minorHAnsi" w:cs="Arial"/>
          <w:color w:val="000000"/>
          <w:szCs w:val="22"/>
          <w:lang w:val="en-US" w:eastAsia="ja-JP"/>
        </w:rPr>
        <w:t>about tomorrow</w:t>
      </w:r>
      <w:r w:rsidR="00CC7724">
        <w:rPr>
          <w:rFonts w:asciiTheme="minorHAnsi" w:hAnsiTheme="minorHAnsi" w:cs="Arial"/>
          <w:color w:val="000000"/>
          <w:szCs w:val="22"/>
          <w:lang w:eastAsia="ja-JP"/>
        </w:rPr>
        <w:t>.</w:t>
      </w:r>
    </w:p>
    <w:p w14:paraId="37B6AB7A" w14:textId="77777777" w:rsidR="000B7331" w:rsidRPr="009804C9" w:rsidRDefault="000B7331" w:rsidP="000B7331">
      <w:pPr>
        <w:tabs>
          <w:tab w:val="right" w:pos="8820"/>
        </w:tabs>
        <w:rPr>
          <w:rFonts w:asciiTheme="minorHAnsi" w:hAnsiTheme="minorHAnsi" w:cs="Arial"/>
          <w:color w:val="000000"/>
          <w:sz w:val="12"/>
          <w:szCs w:val="16"/>
          <w:lang w:eastAsia="ja-JP"/>
        </w:rPr>
      </w:pPr>
    </w:p>
    <w:p w14:paraId="75DD28E1" w14:textId="77777777" w:rsidR="000B7331" w:rsidRPr="009804C9" w:rsidRDefault="000B7331" w:rsidP="000B733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0763D78" w14:textId="77777777" w:rsidR="007A2A1E" w:rsidRPr="009804C9" w:rsidRDefault="007A2A1E" w:rsidP="007A2A1E">
      <w:pPr>
        <w:tabs>
          <w:tab w:val="right" w:pos="8820"/>
        </w:tabs>
        <w:rPr>
          <w:rFonts w:asciiTheme="minorHAnsi" w:hAnsiTheme="minorHAnsi" w:cs="Arial"/>
          <w:color w:val="000000"/>
          <w:sz w:val="16"/>
          <w:szCs w:val="16"/>
          <w:lang w:eastAsia="ja-JP"/>
        </w:rPr>
      </w:pPr>
    </w:p>
    <w:p w14:paraId="1320F6A5" w14:textId="77777777" w:rsidR="007A2A1E" w:rsidRPr="009804C9" w:rsidRDefault="007A2A1E" w:rsidP="007A2A1E">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2A2C771" w14:textId="77777777" w:rsidR="003A0451" w:rsidRPr="009804C9" w:rsidRDefault="003A0451" w:rsidP="003A0451">
      <w:pPr>
        <w:tabs>
          <w:tab w:val="right" w:pos="8820"/>
        </w:tabs>
        <w:rPr>
          <w:rFonts w:asciiTheme="minorHAnsi" w:hAnsiTheme="minorHAnsi" w:cs="Arial"/>
          <w:color w:val="000000"/>
          <w:sz w:val="16"/>
          <w:szCs w:val="16"/>
          <w:lang w:eastAsia="ja-JP"/>
        </w:rPr>
      </w:pPr>
    </w:p>
    <w:p w14:paraId="69CA4065" w14:textId="77777777" w:rsidR="003A0451" w:rsidRPr="009804C9" w:rsidRDefault="003A0451" w:rsidP="003A045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F1556C2" w14:textId="77777777" w:rsidR="003A0451" w:rsidRPr="009804C9" w:rsidRDefault="003A0451" w:rsidP="003A0451">
      <w:pPr>
        <w:tabs>
          <w:tab w:val="right" w:pos="8820"/>
        </w:tabs>
        <w:rPr>
          <w:rFonts w:asciiTheme="minorHAnsi" w:hAnsiTheme="minorHAnsi" w:cs="Arial"/>
          <w:color w:val="000000"/>
          <w:sz w:val="16"/>
          <w:szCs w:val="16"/>
          <w:lang w:eastAsia="ja-JP"/>
        </w:rPr>
      </w:pPr>
    </w:p>
    <w:p w14:paraId="40AE11D0" w14:textId="77777777" w:rsidR="000B7331" w:rsidRPr="009804C9" w:rsidRDefault="00B900F9" w:rsidP="000B7331">
      <w:pPr>
        <w:ind w:left="360"/>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sidR="00CC7724">
        <w:rPr>
          <w:rFonts w:asciiTheme="minorHAnsi" w:hAnsiTheme="minorHAnsi" w:cs="Arial"/>
          <w:color w:val="000000"/>
          <w:szCs w:val="22"/>
          <w:lang w:eastAsia="ja-JP"/>
        </w:rPr>
        <w:t>3</w:t>
      </w:r>
      <w:r w:rsidR="000B7331" w:rsidRPr="009804C9">
        <w:rPr>
          <w:rFonts w:asciiTheme="minorHAnsi" w:hAnsiTheme="minorHAnsi" w:cs="Arial"/>
          <w:color w:val="000000"/>
          <w:szCs w:val="22"/>
          <w:lang w:eastAsia="ja-JP"/>
        </w:rPr>
        <w:t xml:space="preserve"> marks)</w:t>
      </w:r>
    </w:p>
    <w:p w14:paraId="70EE4162" w14:textId="77777777" w:rsidR="000B7331" w:rsidRPr="009804C9" w:rsidRDefault="000B7331" w:rsidP="007A2A1E">
      <w:pPr>
        <w:numPr>
          <w:ilvl w:val="0"/>
          <w:numId w:val="5"/>
        </w:numPr>
        <w:rPr>
          <w:rFonts w:asciiTheme="minorHAnsi" w:hAnsiTheme="minorHAnsi" w:cs="Arial"/>
          <w:color w:val="000000"/>
          <w:sz w:val="24"/>
          <w:szCs w:val="24"/>
          <w:lang w:eastAsia="ja-JP"/>
        </w:rPr>
      </w:pPr>
    </w:p>
    <w:p w14:paraId="7F4F5139" w14:textId="77777777" w:rsidR="000B7331" w:rsidRPr="009804C9" w:rsidRDefault="000B7331" w:rsidP="000B7331">
      <w:pPr>
        <w:ind w:right="110"/>
        <w:rPr>
          <w:rFonts w:asciiTheme="minorHAnsi" w:hAnsiTheme="minorHAnsi" w:cs="Arial"/>
          <w:color w:val="000000"/>
          <w:sz w:val="12"/>
          <w:szCs w:val="12"/>
          <w:lang w:eastAsia="ja-JP"/>
        </w:rPr>
      </w:pPr>
    </w:p>
    <w:p w14:paraId="20EBE508" w14:textId="77777777" w:rsidR="000B7331" w:rsidRPr="009804C9" w:rsidRDefault="00BE1321" w:rsidP="000B7331">
      <w:pPr>
        <w:ind w:right="110"/>
        <w:rPr>
          <w:rFonts w:asciiTheme="minorHAnsi" w:hAnsiTheme="minorHAnsi" w:cs="Arial"/>
          <w:color w:val="000000"/>
          <w:szCs w:val="22"/>
          <w:lang w:eastAsia="ja-JP"/>
        </w:rPr>
      </w:pPr>
      <w:r>
        <w:rPr>
          <w:rFonts w:asciiTheme="minorHAnsi" w:hAnsiTheme="minorHAnsi" w:cs="Arial"/>
          <w:color w:val="000000"/>
          <w:szCs w:val="22"/>
          <w:lang w:eastAsia="ja-JP"/>
        </w:rPr>
        <w:t>Why does the author</w:t>
      </w:r>
      <w:r w:rsidR="00C360AC">
        <w:rPr>
          <w:rFonts w:asciiTheme="minorHAnsi" w:hAnsiTheme="minorHAnsi" w:cs="Arial"/>
          <w:color w:val="000000"/>
          <w:szCs w:val="22"/>
          <w:lang w:eastAsia="ja-JP"/>
        </w:rPr>
        <w:t xml:space="preserve"> feel like that?</w:t>
      </w:r>
    </w:p>
    <w:p w14:paraId="14BE17FC" w14:textId="77777777" w:rsidR="00750D6C" w:rsidRPr="009804C9" w:rsidRDefault="00750D6C" w:rsidP="000B7331">
      <w:pPr>
        <w:ind w:right="110"/>
        <w:rPr>
          <w:rFonts w:asciiTheme="minorHAnsi" w:hAnsiTheme="minorHAnsi" w:cs="Arial"/>
          <w:color w:val="000000"/>
          <w:sz w:val="12"/>
          <w:szCs w:val="16"/>
          <w:lang w:eastAsia="ja-JP"/>
        </w:rPr>
      </w:pPr>
    </w:p>
    <w:p w14:paraId="5BAADB3D" w14:textId="77777777" w:rsidR="009804C9" w:rsidRDefault="000B7331" w:rsidP="009804C9">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4A991F2" w14:textId="77777777" w:rsidR="009804C9" w:rsidRPr="009804C9" w:rsidRDefault="009804C9" w:rsidP="009804C9">
      <w:pPr>
        <w:tabs>
          <w:tab w:val="num" w:pos="0"/>
        </w:tabs>
        <w:rPr>
          <w:rFonts w:asciiTheme="minorHAnsi" w:hAnsiTheme="minorHAnsi" w:cs="Arial"/>
          <w:color w:val="000000"/>
          <w:sz w:val="16"/>
          <w:szCs w:val="16"/>
          <w:lang w:eastAsia="ja-JP"/>
        </w:rPr>
      </w:pPr>
    </w:p>
    <w:p w14:paraId="3850C223" w14:textId="77777777" w:rsidR="00750D6C" w:rsidRPr="009804C9" w:rsidRDefault="00750D6C" w:rsidP="009804C9">
      <w:pPr>
        <w:tabs>
          <w:tab w:val="num" w:pos="0"/>
        </w:tabs>
        <w:rPr>
          <w:rFonts w:asciiTheme="minorHAnsi" w:hAnsiTheme="minorHAnsi" w:cs="Arial"/>
          <w:color w:val="000000"/>
          <w:sz w:val="24"/>
          <w:szCs w:val="24"/>
          <w:lang w:eastAsia="ja-JP"/>
        </w:rPr>
      </w:pPr>
      <w:r w:rsidRPr="009804C9">
        <w:rPr>
          <w:rFonts w:asciiTheme="minorHAnsi" w:hAnsiTheme="minorHAnsi" w:cs="Arial"/>
          <w:sz w:val="24"/>
          <w:szCs w:val="24"/>
          <w:lang w:eastAsia="ja-JP"/>
        </w:rPr>
        <w:t>___________________________________________________________________</w:t>
      </w:r>
      <w:r w:rsidRPr="009804C9">
        <w:rPr>
          <w:rFonts w:asciiTheme="minorHAnsi" w:hAnsiTheme="minorHAnsi" w:cs="Arial"/>
          <w:sz w:val="24"/>
          <w:szCs w:val="24"/>
          <w:lang w:eastAsia="ja-JP"/>
        </w:rPr>
        <w:tab/>
      </w:r>
    </w:p>
    <w:p w14:paraId="0D348EA9" w14:textId="77777777" w:rsidR="00F56A9E" w:rsidRPr="009804C9" w:rsidRDefault="00F56A9E" w:rsidP="00F56A9E">
      <w:pPr>
        <w:tabs>
          <w:tab w:val="num" w:pos="0"/>
        </w:tabs>
        <w:rPr>
          <w:rFonts w:asciiTheme="minorHAnsi" w:hAnsiTheme="minorHAnsi" w:cs="Arial"/>
          <w:color w:val="000000"/>
          <w:sz w:val="16"/>
          <w:szCs w:val="16"/>
          <w:lang w:eastAsia="ja-JP"/>
        </w:rPr>
      </w:pPr>
    </w:p>
    <w:p w14:paraId="3451A9FC" w14:textId="77777777" w:rsidR="00F56A9E" w:rsidRPr="009804C9" w:rsidRDefault="00F56A9E" w:rsidP="00F56A9E">
      <w:pPr>
        <w:tabs>
          <w:tab w:val="num" w:pos="0"/>
        </w:tabs>
        <w:rPr>
          <w:rFonts w:asciiTheme="minorHAnsi" w:hAnsiTheme="minorHAnsi" w:cs="Arial"/>
          <w:color w:val="000000"/>
          <w:sz w:val="24"/>
          <w:szCs w:val="24"/>
          <w:lang w:eastAsia="ja-JP"/>
        </w:rPr>
      </w:pPr>
      <w:r w:rsidRPr="009804C9">
        <w:rPr>
          <w:rFonts w:asciiTheme="minorHAnsi" w:hAnsiTheme="minorHAnsi" w:cs="Arial"/>
          <w:sz w:val="24"/>
          <w:szCs w:val="24"/>
          <w:lang w:eastAsia="ja-JP"/>
        </w:rPr>
        <w:t>___________________________________________________________________</w:t>
      </w:r>
      <w:r w:rsidRPr="009804C9">
        <w:rPr>
          <w:rFonts w:asciiTheme="minorHAnsi" w:hAnsiTheme="minorHAnsi" w:cs="Arial"/>
          <w:sz w:val="24"/>
          <w:szCs w:val="24"/>
          <w:lang w:eastAsia="ja-JP"/>
        </w:rPr>
        <w:tab/>
      </w:r>
    </w:p>
    <w:p w14:paraId="3BF2F20D" w14:textId="77777777" w:rsidR="00750D6C" w:rsidRPr="009804C9" w:rsidRDefault="00750D6C" w:rsidP="00750D6C">
      <w:pPr>
        <w:tabs>
          <w:tab w:val="right" w:pos="8820"/>
        </w:tabs>
        <w:rPr>
          <w:rFonts w:asciiTheme="minorHAnsi" w:hAnsiTheme="minorHAnsi" w:cs="Arial"/>
          <w:color w:val="000000"/>
          <w:sz w:val="16"/>
          <w:szCs w:val="16"/>
          <w:lang w:eastAsia="ja-JP"/>
        </w:rPr>
      </w:pPr>
    </w:p>
    <w:p w14:paraId="723CBDD4" w14:textId="77777777" w:rsidR="00750D6C" w:rsidRPr="009804C9" w:rsidRDefault="00750D6C" w:rsidP="00750D6C">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F4B5771" w14:textId="77777777" w:rsidR="000B7331" w:rsidRDefault="00750D6C" w:rsidP="00750D6C">
      <w:pPr>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0B7331" w:rsidRPr="009804C9">
        <w:rPr>
          <w:rFonts w:asciiTheme="minorHAnsi" w:hAnsiTheme="minorHAnsi" w:cs="Arial"/>
          <w:color w:val="000000"/>
          <w:szCs w:val="22"/>
          <w:lang w:eastAsia="ja-JP"/>
        </w:rPr>
        <w:t>(</w:t>
      </w:r>
      <w:r w:rsidR="00F56A9E">
        <w:rPr>
          <w:rFonts w:asciiTheme="minorHAnsi" w:hAnsiTheme="minorHAnsi" w:cs="Arial"/>
          <w:color w:val="000000"/>
          <w:szCs w:val="22"/>
          <w:lang w:eastAsia="ja-JP"/>
        </w:rPr>
        <w:t>4</w:t>
      </w:r>
      <w:r w:rsidR="000B7331" w:rsidRPr="009804C9">
        <w:rPr>
          <w:rFonts w:asciiTheme="minorHAnsi" w:hAnsiTheme="minorHAnsi" w:cs="Arial"/>
          <w:color w:val="000000"/>
          <w:szCs w:val="22"/>
          <w:lang w:eastAsia="ja-JP"/>
        </w:rPr>
        <w:t xml:space="preserve"> marks)</w:t>
      </w:r>
    </w:p>
    <w:p w14:paraId="28665368" w14:textId="77777777" w:rsidR="00F56A9E" w:rsidRPr="009804C9" w:rsidRDefault="00F56A9E" w:rsidP="00750D6C">
      <w:pPr>
        <w:tabs>
          <w:tab w:val="left" w:pos="2880"/>
        </w:tabs>
        <w:jc w:val="right"/>
        <w:rPr>
          <w:rFonts w:asciiTheme="minorHAnsi" w:hAnsiTheme="minorHAnsi" w:cs="Arial"/>
          <w:color w:val="000000"/>
          <w:szCs w:val="22"/>
          <w:lang w:eastAsia="ja-JP"/>
        </w:rPr>
      </w:pPr>
    </w:p>
    <w:p w14:paraId="789A8FF3" w14:textId="77777777" w:rsidR="000B7331" w:rsidRPr="009804C9" w:rsidRDefault="000B7331" w:rsidP="000B7331">
      <w:pPr>
        <w:numPr>
          <w:ilvl w:val="0"/>
          <w:numId w:val="5"/>
        </w:numPr>
        <w:rPr>
          <w:rFonts w:asciiTheme="minorHAnsi" w:hAnsiTheme="minorHAnsi" w:cs="Arial"/>
          <w:color w:val="000000"/>
          <w:sz w:val="24"/>
          <w:szCs w:val="24"/>
          <w:lang w:eastAsia="ja-JP"/>
        </w:rPr>
      </w:pPr>
    </w:p>
    <w:p w14:paraId="5C914EF1" w14:textId="77777777" w:rsidR="005967D4" w:rsidRPr="009804C9" w:rsidRDefault="005967D4" w:rsidP="005967D4">
      <w:pPr>
        <w:tabs>
          <w:tab w:val="right" w:pos="8820"/>
        </w:tabs>
        <w:rPr>
          <w:rFonts w:asciiTheme="minorHAnsi" w:hAnsiTheme="minorHAnsi" w:cs="Arial"/>
          <w:color w:val="000000"/>
          <w:sz w:val="12"/>
          <w:szCs w:val="12"/>
          <w:lang w:eastAsia="ja-JP"/>
        </w:rPr>
      </w:pPr>
    </w:p>
    <w:p w14:paraId="4D8E6285" w14:textId="77777777" w:rsidR="005967D4" w:rsidRPr="005967D4" w:rsidRDefault="005967D4" w:rsidP="005967D4">
      <w:pPr>
        <w:tabs>
          <w:tab w:val="right" w:pos="8820"/>
        </w:tabs>
        <w:rPr>
          <w:rFonts w:asciiTheme="minorHAnsi" w:hAnsiTheme="minorHAnsi" w:cs="Arial"/>
          <w:color w:val="000000"/>
          <w:szCs w:val="16"/>
          <w:lang w:eastAsia="ja-JP"/>
        </w:rPr>
      </w:pPr>
      <w:r>
        <w:rPr>
          <w:rFonts w:asciiTheme="minorHAnsi" w:hAnsiTheme="minorHAnsi" w:cs="Arial"/>
          <w:color w:val="000000"/>
          <w:szCs w:val="16"/>
          <w:lang w:eastAsia="ja-JP"/>
        </w:rPr>
        <w:t>How does the author know so much about university?</w:t>
      </w:r>
    </w:p>
    <w:p w14:paraId="6A666287" w14:textId="77777777" w:rsidR="005967D4" w:rsidRPr="009804C9" w:rsidRDefault="005967D4" w:rsidP="005967D4">
      <w:pPr>
        <w:ind w:right="110"/>
        <w:rPr>
          <w:rFonts w:asciiTheme="minorHAnsi" w:hAnsiTheme="minorHAnsi" w:cs="Arial"/>
          <w:color w:val="000000"/>
          <w:sz w:val="12"/>
          <w:szCs w:val="16"/>
          <w:lang w:eastAsia="ja-JP"/>
        </w:rPr>
      </w:pPr>
    </w:p>
    <w:p w14:paraId="74DEC98E" w14:textId="77777777" w:rsidR="005967D4" w:rsidRDefault="005967D4" w:rsidP="005967D4">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1E737BC" w14:textId="77777777" w:rsidR="005967D4" w:rsidRDefault="005967D4" w:rsidP="005967D4">
      <w:pPr>
        <w:tabs>
          <w:tab w:val="right" w:pos="8820"/>
        </w:tabs>
        <w:rPr>
          <w:rFonts w:asciiTheme="minorHAnsi" w:hAnsiTheme="minorHAnsi" w:cs="Arial"/>
          <w:color w:val="000000"/>
          <w:sz w:val="24"/>
          <w:szCs w:val="24"/>
          <w:lang w:eastAsia="ja-JP"/>
        </w:rPr>
      </w:pPr>
    </w:p>
    <w:p w14:paraId="3E51F78C" w14:textId="77777777" w:rsidR="005967D4" w:rsidRPr="009804C9" w:rsidRDefault="005967D4" w:rsidP="005967D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9927DF0" w14:textId="77777777" w:rsidR="005967D4" w:rsidRPr="009804C9" w:rsidRDefault="005967D4" w:rsidP="005967D4">
      <w:pPr>
        <w:tabs>
          <w:tab w:val="right" w:pos="8820"/>
        </w:tabs>
        <w:rPr>
          <w:rFonts w:asciiTheme="minorHAnsi" w:hAnsiTheme="minorHAnsi" w:cs="Arial"/>
          <w:color w:val="000000"/>
          <w:sz w:val="16"/>
          <w:szCs w:val="16"/>
          <w:lang w:eastAsia="ja-JP"/>
        </w:rPr>
      </w:pPr>
    </w:p>
    <w:p w14:paraId="33F6565A" w14:textId="77777777" w:rsidR="005967D4" w:rsidRPr="009804C9" w:rsidRDefault="005967D4" w:rsidP="005967D4">
      <w:pPr>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Pr>
          <w:rFonts w:asciiTheme="minorHAnsi" w:hAnsiTheme="minorHAnsi" w:cs="Arial"/>
          <w:color w:val="000000"/>
          <w:szCs w:val="22"/>
          <w:lang w:eastAsia="ja-JP"/>
        </w:rPr>
        <w:t>2</w:t>
      </w:r>
      <w:r w:rsidRPr="009804C9">
        <w:rPr>
          <w:rFonts w:asciiTheme="minorHAnsi" w:hAnsiTheme="minorHAnsi" w:cs="Arial"/>
          <w:color w:val="000000"/>
          <w:szCs w:val="22"/>
          <w:lang w:eastAsia="ja-JP"/>
        </w:rPr>
        <w:t xml:space="preserve"> mark</w:t>
      </w:r>
      <w:r>
        <w:rPr>
          <w:rFonts w:asciiTheme="minorHAnsi" w:hAnsiTheme="minorHAnsi" w:cs="Arial"/>
          <w:color w:val="000000"/>
          <w:szCs w:val="22"/>
          <w:lang w:eastAsia="ja-JP"/>
        </w:rPr>
        <w:t>s</w:t>
      </w:r>
      <w:r w:rsidRPr="009804C9">
        <w:rPr>
          <w:rFonts w:asciiTheme="minorHAnsi" w:hAnsiTheme="minorHAnsi" w:cs="Arial"/>
          <w:color w:val="000000"/>
          <w:szCs w:val="22"/>
          <w:lang w:eastAsia="ja-JP"/>
        </w:rPr>
        <w:t>)</w:t>
      </w:r>
    </w:p>
    <w:p w14:paraId="0C5B7F55" w14:textId="77777777" w:rsidR="000B7331" w:rsidRPr="009804C9" w:rsidRDefault="000B7331" w:rsidP="000B7331">
      <w:pPr>
        <w:tabs>
          <w:tab w:val="right" w:pos="8820"/>
        </w:tabs>
        <w:rPr>
          <w:rFonts w:asciiTheme="minorHAnsi" w:hAnsiTheme="minorHAnsi" w:cs="Arial"/>
          <w:color w:val="000000"/>
          <w:sz w:val="12"/>
          <w:szCs w:val="12"/>
          <w:lang w:eastAsia="ja-JP"/>
        </w:rPr>
      </w:pPr>
    </w:p>
    <w:p w14:paraId="2D30A20B" w14:textId="77777777" w:rsidR="000B7331" w:rsidRPr="009804C9" w:rsidRDefault="000B7331" w:rsidP="00124BD7">
      <w:pPr>
        <w:numPr>
          <w:ilvl w:val="0"/>
          <w:numId w:val="5"/>
        </w:numPr>
        <w:rPr>
          <w:rFonts w:asciiTheme="minorHAnsi" w:hAnsiTheme="minorHAnsi" w:cs="Arial"/>
          <w:color w:val="000000"/>
          <w:sz w:val="24"/>
          <w:szCs w:val="24"/>
          <w:lang w:eastAsia="ja-JP"/>
        </w:rPr>
      </w:pPr>
    </w:p>
    <w:p w14:paraId="3DC54262" w14:textId="77777777" w:rsidR="005967D4" w:rsidRPr="005967D4" w:rsidRDefault="005967D4" w:rsidP="005967D4">
      <w:pPr>
        <w:tabs>
          <w:tab w:val="right" w:pos="8820"/>
        </w:tabs>
        <w:rPr>
          <w:rFonts w:asciiTheme="minorHAnsi" w:hAnsiTheme="minorHAnsi" w:cs="Arial"/>
          <w:color w:val="000000"/>
          <w:sz w:val="12"/>
          <w:szCs w:val="12"/>
          <w:lang w:val="en-US" w:eastAsia="ja-JP"/>
        </w:rPr>
      </w:pPr>
    </w:p>
    <w:p w14:paraId="539080E4" w14:textId="77777777" w:rsidR="005967D4" w:rsidRPr="009804C9" w:rsidRDefault="00EA5488" w:rsidP="005967D4">
      <w:pPr>
        <w:tabs>
          <w:tab w:val="right" w:pos="8820"/>
        </w:tabs>
        <w:rPr>
          <w:rFonts w:asciiTheme="minorHAnsi" w:hAnsiTheme="minorHAnsi" w:cs="Arial"/>
          <w:color w:val="000000"/>
          <w:sz w:val="24"/>
          <w:szCs w:val="24"/>
          <w:lang w:eastAsia="ja-JP"/>
        </w:rPr>
      </w:pPr>
      <w:r>
        <w:rPr>
          <w:rFonts w:asciiTheme="minorHAnsi" w:hAnsiTheme="minorHAnsi" w:cs="Arial"/>
          <w:color w:val="000000"/>
          <w:szCs w:val="22"/>
          <w:lang w:val="en-US" w:eastAsia="ja-JP"/>
        </w:rPr>
        <w:t>Describe</w:t>
      </w:r>
      <w:r w:rsidR="005967D4">
        <w:rPr>
          <w:rFonts w:asciiTheme="minorHAnsi" w:hAnsiTheme="minorHAnsi" w:cs="Arial"/>
          <w:color w:val="000000"/>
          <w:szCs w:val="22"/>
          <w:lang w:val="en-US" w:eastAsia="ja-JP"/>
        </w:rPr>
        <w:t xml:space="preserve"> the facilities of the university.</w:t>
      </w:r>
    </w:p>
    <w:p w14:paraId="69AD9C1E" w14:textId="77777777" w:rsidR="005967D4" w:rsidRPr="009804C9" w:rsidRDefault="005967D4" w:rsidP="005967D4">
      <w:pPr>
        <w:ind w:right="110"/>
        <w:rPr>
          <w:rFonts w:asciiTheme="minorHAnsi" w:hAnsiTheme="minorHAnsi" w:cs="Arial"/>
          <w:color w:val="000000"/>
          <w:sz w:val="12"/>
          <w:szCs w:val="16"/>
          <w:lang w:eastAsia="ja-JP"/>
        </w:rPr>
      </w:pPr>
    </w:p>
    <w:p w14:paraId="444B1D50" w14:textId="77777777" w:rsidR="005967D4" w:rsidRPr="009804C9" w:rsidRDefault="005967D4" w:rsidP="005967D4">
      <w:pPr>
        <w:tabs>
          <w:tab w:val="right" w:pos="8820"/>
        </w:tabs>
        <w:rPr>
          <w:rFonts w:asciiTheme="minorHAnsi" w:hAnsiTheme="minorHAnsi" w:cs="Arial"/>
          <w:color w:val="000000"/>
          <w:sz w:val="16"/>
          <w:szCs w:val="16"/>
          <w:lang w:eastAsia="ja-JP"/>
        </w:rPr>
      </w:pPr>
    </w:p>
    <w:p w14:paraId="10B06DEB" w14:textId="77777777" w:rsidR="005967D4" w:rsidRPr="009804C9" w:rsidRDefault="005967D4" w:rsidP="005967D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B757A68" w14:textId="77777777" w:rsidR="005967D4" w:rsidRPr="009804C9" w:rsidRDefault="005967D4" w:rsidP="005967D4">
      <w:pPr>
        <w:tabs>
          <w:tab w:val="right" w:pos="8820"/>
        </w:tabs>
        <w:rPr>
          <w:rFonts w:asciiTheme="minorHAnsi" w:hAnsiTheme="minorHAnsi" w:cs="Arial"/>
          <w:color w:val="000000"/>
          <w:sz w:val="16"/>
          <w:szCs w:val="16"/>
          <w:lang w:eastAsia="ja-JP"/>
        </w:rPr>
      </w:pPr>
    </w:p>
    <w:p w14:paraId="44E5BDCD" w14:textId="77777777" w:rsidR="005967D4" w:rsidRPr="009804C9" w:rsidRDefault="005967D4" w:rsidP="005967D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CAF2908" w14:textId="77777777" w:rsidR="005967D4" w:rsidRPr="009804C9" w:rsidRDefault="005967D4" w:rsidP="005967D4">
      <w:pPr>
        <w:tabs>
          <w:tab w:val="right" w:pos="8820"/>
        </w:tabs>
        <w:rPr>
          <w:rFonts w:asciiTheme="minorHAnsi" w:hAnsiTheme="minorHAnsi" w:cs="Arial"/>
          <w:color w:val="000000"/>
          <w:sz w:val="16"/>
          <w:szCs w:val="16"/>
          <w:lang w:eastAsia="ja-JP"/>
        </w:rPr>
      </w:pPr>
    </w:p>
    <w:p w14:paraId="26C5DD4B" w14:textId="77777777" w:rsidR="005967D4" w:rsidRPr="009804C9" w:rsidRDefault="005967D4" w:rsidP="005967D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FC7415E" w14:textId="77777777" w:rsidR="005967D4" w:rsidRPr="009804C9" w:rsidRDefault="005967D4" w:rsidP="005967D4">
      <w:pPr>
        <w:tabs>
          <w:tab w:val="right" w:pos="8820"/>
        </w:tabs>
        <w:rPr>
          <w:rFonts w:asciiTheme="minorHAnsi" w:hAnsiTheme="minorHAnsi" w:cs="Arial"/>
          <w:color w:val="000000"/>
          <w:sz w:val="16"/>
          <w:szCs w:val="16"/>
          <w:lang w:eastAsia="ja-JP"/>
        </w:rPr>
      </w:pPr>
    </w:p>
    <w:p w14:paraId="6A2372AF" w14:textId="77777777" w:rsidR="005967D4" w:rsidRPr="009804C9" w:rsidRDefault="005967D4" w:rsidP="005967D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CF3A4F9" w14:textId="77777777" w:rsidR="005967D4" w:rsidRPr="009804C9" w:rsidRDefault="005967D4" w:rsidP="005967D4">
      <w:pPr>
        <w:tabs>
          <w:tab w:val="right" w:pos="8820"/>
        </w:tabs>
        <w:rPr>
          <w:rFonts w:asciiTheme="minorHAnsi" w:hAnsiTheme="minorHAnsi" w:cs="Arial"/>
          <w:color w:val="000000"/>
          <w:sz w:val="16"/>
          <w:szCs w:val="16"/>
          <w:lang w:eastAsia="ja-JP"/>
        </w:rPr>
      </w:pPr>
    </w:p>
    <w:p w14:paraId="5A0CD8E5" w14:textId="77777777" w:rsidR="005967D4" w:rsidRPr="009804C9" w:rsidRDefault="005967D4" w:rsidP="005967D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9E9AD85" w14:textId="77777777" w:rsidR="005967D4" w:rsidRPr="009804C9" w:rsidRDefault="005967D4" w:rsidP="005967D4">
      <w:pPr>
        <w:tabs>
          <w:tab w:val="right" w:pos="8820"/>
        </w:tabs>
        <w:rPr>
          <w:rFonts w:asciiTheme="minorHAnsi" w:hAnsiTheme="minorHAnsi" w:cs="Arial"/>
          <w:color w:val="000000"/>
          <w:sz w:val="16"/>
          <w:szCs w:val="16"/>
          <w:lang w:eastAsia="ja-JP"/>
        </w:rPr>
      </w:pPr>
    </w:p>
    <w:p w14:paraId="54B2A979" w14:textId="77777777" w:rsidR="005967D4" w:rsidRPr="009804C9" w:rsidRDefault="005967D4" w:rsidP="005967D4">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51C5ED9" w14:textId="77777777" w:rsidR="005967D4" w:rsidRPr="009804C9" w:rsidRDefault="005967D4" w:rsidP="005967D4">
      <w:pPr>
        <w:tabs>
          <w:tab w:val="left" w:pos="2880"/>
        </w:tabs>
        <w:jc w:val="right"/>
        <w:rPr>
          <w:rFonts w:asciiTheme="minorHAnsi" w:hAnsiTheme="minorHAnsi" w:cs="Arial"/>
          <w:color w:val="000000"/>
          <w:szCs w:val="22"/>
          <w:lang w:eastAsia="ja-JP"/>
        </w:rPr>
      </w:pPr>
      <w:r w:rsidRPr="009804C9">
        <w:rPr>
          <w:rFonts w:asciiTheme="minorHAnsi" w:hAnsiTheme="minorHAnsi" w:cs="Arial"/>
          <w:sz w:val="24"/>
          <w:szCs w:val="24"/>
          <w:lang w:eastAsia="ja-JP"/>
        </w:rPr>
        <w:tab/>
      </w:r>
      <w:r w:rsidRPr="009804C9">
        <w:rPr>
          <w:rFonts w:asciiTheme="minorHAnsi" w:hAnsiTheme="minorHAnsi" w:cs="Arial"/>
          <w:sz w:val="24"/>
          <w:szCs w:val="24"/>
          <w:lang w:eastAsia="ja-JP"/>
        </w:rPr>
        <w:tab/>
      </w:r>
      <w:r w:rsidRPr="009804C9">
        <w:rPr>
          <w:rFonts w:asciiTheme="minorHAnsi" w:hAnsiTheme="minorHAnsi" w:cs="Arial"/>
          <w:sz w:val="24"/>
          <w:szCs w:val="24"/>
          <w:lang w:eastAsia="ja-JP"/>
        </w:rPr>
        <w:tab/>
        <w:t xml:space="preserve">        </w:t>
      </w:r>
      <w:r w:rsidRPr="009804C9">
        <w:rPr>
          <w:rFonts w:asciiTheme="minorHAnsi" w:hAnsiTheme="minorHAnsi" w:cs="Arial"/>
          <w:color w:val="000000"/>
          <w:szCs w:val="22"/>
          <w:lang w:eastAsia="ja-JP"/>
        </w:rPr>
        <w:t>(</w:t>
      </w:r>
      <w:r>
        <w:rPr>
          <w:rFonts w:asciiTheme="minorHAnsi" w:hAnsiTheme="minorHAnsi" w:cs="Arial"/>
          <w:color w:val="000000"/>
          <w:szCs w:val="22"/>
          <w:lang w:eastAsia="ja-JP"/>
        </w:rPr>
        <w:t>5</w:t>
      </w:r>
      <w:r w:rsidRPr="009804C9">
        <w:rPr>
          <w:rFonts w:asciiTheme="minorHAnsi" w:hAnsiTheme="minorHAnsi" w:cs="Arial"/>
          <w:color w:val="000000"/>
          <w:szCs w:val="22"/>
          <w:lang w:eastAsia="ja-JP"/>
        </w:rPr>
        <w:t xml:space="preserve"> marks)</w:t>
      </w:r>
    </w:p>
    <w:p w14:paraId="0C6F8726" w14:textId="77777777" w:rsidR="00E72853" w:rsidRDefault="00E72853">
      <w:pPr>
        <w:rPr>
          <w:rFonts w:asciiTheme="minorHAnsi" w:hAnsiTheme="minorHAnsi" w:cs="Arial"/>
          <w:b/>
          <w:sz w:val="24"/>
          <w:szCs w:val="24"/>
          <w:lang w:eastAsia="ja-JP"/>
        </w:rPr>
      </w:pPr>
      <w:r>
        <w:rPr>
          <w:rFonts w:asciiTheme="minorHAnsi" w:hAnsiTheme="minorHAnsi" w:cs="Arial"/>
          <w:b/>
          <w:sz w:val="24"/>
          <w:szCs w:val="24"/>
          <w:lang w:eastAsia="ja-JP"/>
        </w:rPr>
        <w:br w:type="page"/>
      </w:r>
    </w:p>
    <w:p w14:paraId="2DA067E4" w14:textId="77777777" w:rsidR="005967D4" w:rsidRDefault="005967D4" w:rsidP="005967D4">
      <w:pPr>
        <w:tabs>
          <w:tab w:val="left" w:pos="2880"/>
        </w:tabs>
        <w:rPr>
          <w:rFonts w:asciiTheme="minorHAnsi" w:hAnsiTheme="minorHAnsi" w:cs="Arial"/>
          <w:b/>
          <w:color w:val="000000"/>
          <w:szCs w:val="22"/>
          <w:lang w:eastAsia="ja-JP"/>
        </w:rPr>
      </w:pPr>
      <w:r>
        <w:rPr>
          <w:rFonts w:asciiTheme="minorHAnsi" w:hAnsiTheme="minorHAnsi" w:cs="Arial"/>
          <w:b/>
          <w:szCs w:val="22"/>
          <w:lang w:eastAsia="ja-JP"/>
        </w:rPr>
        <w:lastRenderedPageBreak/>
        <w:t>Text 5</w:t>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color w:val="000000"/>
          <w:szCs w:val="22"/>
          <w:lang w:eastAsia="ja-JP"/>
        </w:rPr>
        <w:t>(</w:t>
      </w:r>
      <w:r w:rsidR="007A63AF">
        <w:rPr>
          <w:rFonts w:asciiTheme="minorHAnsi" w:hAnsiTheme="minorHAnsi" w:cs="Arial"/>
          <w:b/>
          <w:color w:val="000000"/>
          <w:szCs w:val="22"/>
          <w:lang w:eastAsia="ja-JP"/>
        </w:rPr>
        <w:t>12</w:t>
      </w:r>
      <w:r w:rsidRPr="009804C9">
        <w:rPr>
          <w:rFonts w:asciiTheme="minorHAnsi" w:hAnsiTheme="minorHAnsi" w:cs="Arial"/>
          <w:b/>
          <w:color w:val="000000"/>
          <w:szCs w:val="22"/>
          <w:lang w:eastAsia="ja-JP"/>
        </w:rPr>
        <w:t xml:space="preserve"> marks)</w:t>
      </w:r>
    </w:p>
    <w:p w14:paraId="7DBE5A4F" w14:textId="77777777" w:rsidR="005967D4" w:rsidRDefault="00181133" w:rsidP="005967D4">
      <w:pPr>
        <w:tabs>
          <w:tab w:val="left" w:pos="2880"/>
        </w:tabs>
        <w:rPr>
          <w:rFonts w:asciiTheme="minorHAnsi" w:hAnsiTheme="minorHAnsi" w:cs="Arial"/>
          <w:b/>
          <w:color w:val="000000"/>
          <w:szCs w:val="22"/>
          <w:lang w:eastAsia="ja-JP"/>
        </w:rPr>
      </w:pPr>
      <w:r>
        <w:rPr>
          <w:rFonts w:asciiTheme="minorHAnsi" w:hAnsiTheme="minorHAnsi" w:cs="Arial"/>
          <w:b/>
          <w:color w:val="000000"/>
          <w:szCs w:val="22"/>
          <w:lang w:eastAsia="ja-JP"/>
        </w:rPr>
        <w:t>Part (ii</w:t>
      </w:r>
      <w:r w:rsidR="005967D4">
        <w:rPr>
          <w:rFonts w:asciiTheme="minorHAnsi" w:hAnsiTheme="minorHAnsi" w:cs="Arial"/>
          <w:b/>
          <w:color w:val="000000"/>
          <w:szCs w:val="22"/>
          <w:lang w:eastAsia="ja-JP"/>
        </w:rPr>
        <w:t>)</w:t>
      </w:r>
    </w:p>
    <w:p w14:paraId="0A9B89A8" w14:textId="77777777" w:rsidR="005967D4" w:rsidRPr="009804C9" w:rsidRDefault="005967D4" w:rsidP="005967D4">
      <w:pPr>
        <w:tabs>
          <w:tab w:val="left" w:pos="2880"/>
        </w:tabs>
        <w:rPr>
          <w:rFonts w:asciiTheme="minorHAnsi" w:hAnsiTheme="minorHAnsi" w:cs="Arial"/>
          <w:b/>
          <w:szCs w:val="22"/>
          <w:lang w:eastAsia="ja-JP"/>
        </w:rPr>
      </w:pPr>
    </w:p>
    <w:p w14:paraId="0BFC9660" w14:textId="77777777" w:rsidR="001A3378" w:rsidRPr="008878B6" w:rsidRDefault="005967D4" w:rsidP="005967D4">
      <w:pPr>
        <w:tabs>
          <w:tab w:val="left" w:pos="2880"/>
        </w:tabs>
        <w:spacing w:line="360" w:lineRule="auto"/>
        <w:rPr>
          <w:rFonts w:asciiTheme="minorHAnsi" w:hAnsiTheme="minorHAnsi" w:cs="Arial"/>
          <w:b/>
          <w:i/>
          <w:color w:val="000000"/>
          <w:szCs w:val="22"/>
          <w:lang w:eastAsia="ja-JP"/>
        </w:rPr>
      </w:pPr>
      <w:r w:rsidRPr="008878B6">
        <w:rPr>
          <w:rFonts w:asciiTheme="minorHAnsi" w:hAnsiTheme="minorHAnsi" w:cs="Arial"/>
          <w:color w:val="000000"/>
          <w:szCs w:val="22"/>
          <w:lang w:eastAsia="ja-JP"/>
        </w:rPr>
        <w:t xml:space="preserve">Read the </w:t>
      </w:r>
      <w:r w:rsidR="00181133">
        <w:rPr>
          <w:rFonts w:asciiTheme="minorHAnsi" w:hAnsiTheme="minorHAnsi" w:cs="Arial"/>
          <w:color w:val="000000"/>
          <w:szCs w:val="22"/>
          <w:lang w:eastAsia="ja-JP"/>
        </w:rPr>
        <w:t xml:space="preserve">second day of </w:t>
      </w:r>
      <w:r w:rsidRPr="008878B6">
        <w:rPr>
          <w:rFonts w:asciiTheme="minorHAnsi" w:hAnsiTheme="minorHAnsi" w:cs="Arial"/>
          <w:color w:val="000000"/>
          <w:szCs w:val="22"/>
          <w:lang w:eastAsia="ja-JP"/>
        </w:rPr>
        <w:t>following ‘</w:t>
      </w:r>
      <w:r>
        <w:rPr>
          <w:rFonts w:asciiTheme="minorHAnsi" w:hAnsiTheme="minorHAnsi" w:cs="Arial"/>
          <w:color w:val="000000"/>
          <w:szCs w:val="22"/>
          <w:lang w:eastAsia="ja-JP"/>
        </w:rPr>
        <w:t>diary entry</w:t>
      </w:r>
      <w:r w:rsidRPr="008878B6">
        <w:rPr>
          <w:rFonts w:asciiTheme="minorHAnsi" w:hAnsiTheme="minorHAnsi" w:cs="Arial"/>
          <w:color w:val="000000"/>
          <w:szCs w:val="22"/>
          <w:lang w:eastAsia="ja-JP"/>
        </w:rPr>
        <w:t xml:space="preserve">’, and respond to the questions in </w:t>
      </w:r>
      <w:r w:rsidRPr="008878B6">
        <w:rPr>
          <w:rFonts w:asciiTheme="minorHAnsi" w:hAnsiTheme="minorHAnsi" w:cs="Arial"/>
          <w:b/>
          <w:i/>
          <w:color w:val="000000"/>
          <w:szCs w:val="22"/>
          <w:lang w:eastAsia="ja-JP"/>
        </w:rPr>
        <w:t>English.</w:t>
      </w:r>
    </w:p>
    <w:tbl>
      <w:tblPr>
        <w:tblStyle w:val="TableGrid"/>
        <w:tblW w:w="0" w:type="auto"/>
        <w:tblLook w:val="04A0" w:firstRow="1" w:lastRow="0" w:firstColumn="1" w:lastColumn="0" w:noHBand="0" w:noVBand="1"/>
      </w:tblPr>
      <w:tblGrid>
        <w:gridCol w:w="9599"/>
      </w:tblGrid>
      <w:tr w:rsidR="005967D4" w14:paraId="454103D9" w14:textId="77777777" w:rsidTr="00967411">
        <w:tc>
          <w:tcPr>
            <w:tcW w:w="9599" w:type="dxa"/>
          </w:tcPr>
          <w:p w14:paraId="74219805" w14:textId="77777777" w:rsidR="00181133" w:rsidRPr="00E6480E" w:rsidRDefault="00C33118" w:rsidP="00A72361">
            <w:pPr>
              <w:rPr>
                <w:rFonts w:ascii="ZinPenKeba-R" w:eastAsia="ZinPenKeba-R" w:hAnsi="ZinPenKeba-R"/>
                <w:sz w:val="24"/>
                <w:szCs w:val="24"/>
                <w:lang w:eastAsia="ja-JP"/>
              </w:rPr>
            </w:pPr>
            <w:r>
              <w:rPr>
                <w:noProof/>
                <w:color w:val="0000FF"/>
                <w:lang w:val="en-US" w:eastAsia="ja-JP"/>
              </w:rPr>
              <w:drawing>
                <wp:anchor distT="0" distB="0" distL="114300" distR="114300" simplePos="0" relativeHeight="251665408" behindDoc="0" locked="0" layoutInCell="1" allowOverlap="1" wp14:anchorId="6C5D7BDB" wp14:editId="59656EB4">
                  <wp:simplePos x="0" y="0"/>
                  <wp:positionH relativeFrom="column">
                    <wp:posOffset>4844415</wp:posOffset>
                  </wp:positionH>
                  <wp:positionV relativeFrom="paragraph">
                    <wp:posOffset>162560</wp:posOffset>
                  </wp:positionV>
                  <wp:extent cx="361950" cy="282933"/>
                  <wp:effectExtent l="0" t="0" r="0" b="3175"/>
                  <wp:wrapNone/>
                  <wp:docPr id="15" name="Picture 15" descr="Image result for 雨のイラスト">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雨のイラスト">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829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1EC08" w14:textId="77777777" w:rsidR="00181133" w:rsidRPr="00E6480E" w:rsidRDefault="00181133" w:rsidP="000B23FA">
            <w:pPr>
              <w:rPr>
                <w:rFonts w:ascii="ZinPenKeba-R" w:eastAsia="ZinPenKeba-R" w:hAnsi="ZinPenKeba-R"/>
                <w:b/>
                <w:sz w:val="24"/>
                <w:szCs w:val="24"/>
                <w:lang w:val="en-US" w:eastAsia="ja-JP"/>
              </w:rPr>
            </w:pPr>
            <w:r w:rsidRPr="00E6480E">
              <w:rPr>
                <w:rFonts w:ascii="ZinPenKeba-R" w:eastAsia="ZinPenKeba-R" w:hAnsi="ZinPenKeba-R" w:hint="eastAsia"/>
                <w:b/>
                <w:sz w:val="24"/>
                <w:szCs w:val="24"/>
                <w:lang w:eastAsia="ja-JP"/>
              </w:rPr>
              <w:t>４月８日（</w:t>
            </w:r>
            <w:r w:rsidRPr="00E6480E">
              <w:rPr>
                <w:rFonts w:ascii="ZinPenKeba-R" w:eastAsia="ZinPenKeba-R" w:hAnsi="ZinPenKeba-R" w:hint="eastAsia"/>
                <w:b/>
                <w:sz w:val="24"/>
                <w:szCs w:val="24"/>
                <w:lang w:val="en-US" w:eastAsia="ja-JP"/>
              </w:rPr>
              <w:t>月</w:t>
            </w:r>
            <w:r w:rsidRPr="00E6480E">
              <w:rPr>
                <w:rFonts w:ascii="ZinPenKeba-R" w:eastAsia="ZinPenKeba-R" w:hAnsi="ZinPenKeba-R" w:hint="eastAsia"/>
                <w:b/>
                <w:sz w:val="24"/>
                <w:szCs w:val="24"/>
                <w:lang w:eastAsia="ja-JP"/>
              </w:rPr>
              <w:t>）</w:t>
            </w:r>
            <w:r w:rsidRPr="00E6480E">
              <w:rPr>
                <w:rFonts w:ascii="ZinPenKeba-R" w:eastAsia="ZinPenKeba-R" w:hAnsi="ZinPenKeba-R"/>
                <w:b/>
                <w:sz w:val="24"/>
                <w:szCs w:val="24"/>
                <w:lang w:eastAsia="ja-JP"/>
              </w:rPr>
              <w:tab/>
            </w:r>
            <w:r w:rsidRPr="00E6480E">
              <w:rPr>
                <w:rFonts w:ascii="ZinPenKeba-R" w:eastAsia="ZinPenKeba-R" w:hAnsi="ZinPenKeba-R"/>
                <w:b/>
                <w:sz w:val="24"/>
                <w:szCs w:val="24"/>
                <w:lang w:eastAsia="ja-JP"/>
              </w:rPr>
              <w:tab/>
            </w:r>
            <w:r w:rsidRPr="00E6480E">
              <w:rPr>
                <w:rFonts w:ascii="ZinPenKeba-R" w:eastAsia="ZinPenKeba-R" w:hAnsi="ZinPenKeba-R"/>
                <w:b/>
                <w:sz w:val="24"/>
                <w:szCs w:val="24"/>
                <w:lang w:eastAsia="ja-JP"/>
              </w:rPr>
              <w:tab/>
            </w:r>
            <w:r w:rsidRPr="00E6480E">
              <w:rPr>
                <w:rFonts w:ascii="ZinPenKeba-R" w:eastAsia="ZinPenKeba-R" w:hAnsi="ZinPenKeba-R"/>
                <w:b/>
                <w:sz w:val="24"/>
                <w:szCs w:val="24"/>
                <w:lang w:eastAsia="ja-JP"/>
              </w:rPr>
              <w:tab/>
            </w:r>
            <w:r w:rsidRPr="00E6480E">
              <w:rPr>
                <w:rFonts w:ascii="ZinPenKeba-R" w:eastAsia="ZinPenKeba-R" w:hAnsi="ZinPenKeba-R"/>
                <w:b/>
                <w:sz w:val="24"/>
                <w:szCs w:val="24"/>
                <w:lang w:eastAsia="ja-JP"/>
              </w:rPr>
              <w:tab/>
            </w:r>
            <w:r w:rsidRPr="00E6480E">
              <w:rPr>
                <w:rFonts w:ascii="ZinPenKeba-R" w:eastAsia="ZinPenKeba-R" w:hAnsi="ZinPenKeba-R"/>
                <w:b/>
                <w:sz w:val="24"/>
                <w:szCs w:val="24"/>
                <w:lang w:eastAsia="ja-JP"/>
              </w:rPr>
              <w:tab/>
            </w:r>
            <w:r w:rsidRPr="00E6480E">
              <w:rPr>
                <w:rFonts w:ascii="ZinPenKeba-R" w:eastAsia="ZinPenKeba-R" w:hAnsi="ZinPenKeba-R"/>
                <w:b/>
                <w:sz w:val="24"/>
                <w:szCs w:val="24"/>
                <w:lang w:eastAsia="ja-JP"/>
              </w:rPr>
              <w:tab/>
            </w:r>
            <w:r w:rsidRPr="00E6480E">
              <w:rPr>
                <w:rFonts w:ascii="ZinPenKeba-R" w:eastAsia="ZinPenKeba-R" w:hAnsi="ZinPenKeba-R" w:hint="eastAsia"/>
                <w:b/>
                <w:sz w:val="24"/>
                <w:szCs w:val="24"/>
                <w:lang w:eastAsia="ja-JP"/>
              </w:rPr>
              <w:t>天気：雨</w:t>
            </w:r>
          </w:p>
          <w:p w14:paraId="5B58BE41" w14:textId="77777777" w:rsidR="00181133" w:rsidRPr="00E6480E"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 xml:space="preserve">　　　</w:t>
            </w:r>
          </w:p>
          <w:p w14:paraId="7687AB29" w14:textId="77777777" w:rsidR="00A72361"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 xml:space="preserve">　　今日は人生で一番いい日になると思ったのに、さいあくの日になって</w:t>
            </w:r>
          </w:p>
          <w:p w14:paraId="4DBE4525" w14:textId="77777777" w:rsidR="00C33118" w:rsidRPr="00E6480E" w:rsidRDefault="007F0DA7"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し</w:t>
            </w:r>
            <w:r w:rsidR="00181133" w:rsidRPr="00E6480E">
              <w:rPr>
                <w:rFonts w:ascii="ZinPenKeba-R" w:eastAsia="ZinPenKeba-R" w:hAnsi="ZinPenKeba-R" w:hint="eastAsia"/>
                <w:b/>
                <w:sz w:val="24"/>
                <w:szCs w:val="24"/>
                <w:lang w:eastAsia="ja-JP"/>
              </w:rPr>
              <w:t>まった。</w:t>
            </w:r>
          </w:p>
          <w:p w14:paraId="176F8305" w14:textId="77777777" w:rsidR="00A72361"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まず、大学に</w:t>
            </w:r>
            <w:proofErr w:type="gramStart"/>
            <w:r w:rsidRPr="00E6480E">
              <w:rPr>
                <w:rFonts w:ascii="ZinPenKeba-R" w:eastAsia="ZinPenKeba-R" w:hAnsi="ZinPenKeba-R" w:hint="eastAsia"/>
                <w:b/>
                <w:sz w:val="24"/>
                <w:szCs w:val="24"/>
                <w:lang w:eastAsia="ja-JP"/>
              </w:rPr>
              <w:t>ち</w:t>
            </w:r>
            <w:proofErr w:type="gramEnd"/>
            <w:r w:rsidRPr="00E6480E">
              <w:rPr>
                <w:rFonts w:ascii="ZinPenKeba-R" w:eastAsia="ZinPenKeba-R" w:hAnsi="ZinPenKeba-R" w:hint="eastAsia"/>
                <w:b/>
                <w:sz w:val="24"/>
                <w:szCs w:val="24"/>
                <w:lang w:eastAsia="ja-JP"/>
              </w:rPr>
              <w:t>こくしてしまった！</w:t>
            </w:r>
            <w:r w:rsidR="00C33118" w:rsidRPr="00E6480E">
              <w:rPr>
                <w:rFonts w:ascii="ZinPenKeba-R" w:eastAsia="ZinPenKeba-R" w:hAnsi="ZinPenKeba-R" w:hint="eastAsia"/>
                <w:b/>
                <w:sz w:val="24"/>
                <w:szCs w:val="24"/>
                <w:lang w:eastAsia="ja-JP"/>
              </w:rPr>
              <w:t>昨日</w:t>
            </w:r>
            <w:r w:rsidRPr="00E6480E">
              <w:rPr>
                <w:rFonts w:ascii="ZinPenKeba-R" w:eastAsia="ZinPenKeba-R" w:hAnsi="ZinPenKeba-R" w:hint="eastAsia"/>
                <w:b/>
                <w:sz w:val="24"/>
                <w:szCs w:val="24"/>
                <w:lang w:eastAsia="ja-JP"/>
              </w:rPr>
              <w:t>の夜は</w:t>
            </w:r>
            <w:r w:rsidR="007A63AF">
              <w:rPr>
                <w:rFonts w:ascii="ZinPenKeba-R" w:eastAsia="ZinPenKeba-R" w:hAnsi="ZinPenKeba-R" w:hint="eastAsia"/>
                <w:b/>
                <w:sz w:val="24"/>
                <w:szCs w:val="24"/>
                <w:lang w:eastAsia="ja-JP"/>
              </w:rPr>
              <w:t>ドキドキして</w:t>
            </w:r>
            <w:r w:rsidRPr="00E6480E">
              <w:rPr>
                <w:rFonts w:ascii="ZinPenKeba-R" w:eastAsia="ZinPenKeba-R" w:hAnsi="ZinPenKeba-R" w:hint="eastAsia"/>
                <w:b/>
                <w:sz w:val="24"/>
                <w:szCs w:val="24"/>
                <w:lang w:eastAsia="ja-JP"/>
              </w:rPr>
              <w:t>いたから、</w:t>
            </w:r>
          </w:p>
          <w:p w14:paraId="2C0223D8" w14:textId="77777777" w:rsidR="00A72361"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ぜんぜんねむれなくて、朝ねぼうしてしまったんだ。（大ショック</w:t>
            </w:r>
            <w:r w:rsidR="007F0DA7" w:rsidRPr="00E6480E">
              <w:rPr>
                <w:rFonts w:ascii="ZinPenKeba-R" w:eastAsia="ZinPenKeba-R" w:hAnsi="ZinPenKeba-R" w:hint="eastAsia"/>
                <w:b/>
                <w:sz w:val="24"/>
                <w:szCs w:val="24"/>
                <w:lang w:eastAsia="ja-JP"/>
              </w:rPr>
              <w:t>!!</w:t>
            </w:r>
            <w:r w:rsidRPr="00E6480E">
              <w:rPr>
                <w:rFonts w:ascii="ZinPenKeba-R" w:eastAsia="ZinPenKeba-R" w:hAnsi="ZinPenKeba-R" w:hint="eastAsia"/>
                <w:b/>
                <w:sz w:val="24"/>
                <w:szCs w:val="24"/>
                <w:lang w:eastAsia="ja-JP"/>
              </w:rPr>
              <w:t>）そして、</w:t>
            </w:r>
          </w:p>
          <w:p w14:paraId="6925E4D1" w14:textId="77777777" w:rsidR="00A72361"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やっと大学に着いた時は、思っていたより大学のキャンパスが広くて、</w:t>
            </w:r>
            <w:proofErr w:type="gramStart"/>
            <w:r w:rsidRPr="00E6480E">
              <w:rPr>
                <w:rFonts w:ascii="ZinPenKeba-R" w:eastAsia="ZinPenKeba-R" w:hAnsi="ZinPenKeba-R" w:hint="eastAsia"/>
                <w:b/>
                <w:sz w:val="24"/>
                <w:szCs w:val="24"/>
                <w:lang w:eastAsia="ja-JP"/>
              </w:rPr>
              <w:t>まい</w:t>
            </w:r>
            <w:proofErr w:type="gramEnd"/>
            <w:r w:rsidRPr="00E6480E">
              <w:rPr>
                <w:rFonts w:ascii="ZinPenKeba-R" w:eastAsia="ZinPenKeba-R" w:hAnsi="ZinPenKeba-R" w:hint="eastAsia"/>
                <w:b/>
                <w:sz w:val="24"/>
                <w:szCs w:val="24"/>
                <w:lang w:eastAsia="ja-JP"/>
              </w:rPr>
              <w:t>子に</w:t>
            </w:r>
          </w:p>
          <w:p w14:paraId="6DC80D79" w14:textId="77777777" w:rsidR="007F0DA7" w:rsidRPr="00E6480E"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なってしまってこまった</w:t>
            </w:r>
            <w:r w:rsidR="007A63AF">
              <w:rPr>
                <w:rFonts w:ascii="ZinPenKeba-R" w:eastAsia="ZinPenKeba-R" w:hAnsi="ZinPenKeba-R" w:hint="eastAsia"/>
                <w:b/>
                <w:sz w:val="24"/>
                <w:szCs w:val="24"/>
                <w:lang w:eastAsia="ja-JP"/>
              </w:rPr>
              <w:t>。</w:t>
            </w:r>
            <w:r w:rsidRPr="00E6480E">
              <w:rPr>
                <w:rFonts w:ascii="ZinPenKeba-R" w:eastAsia="ZinPenKeba-R" w:hAnsi="ZinPenKeba-R" w:hint="eastAsia"/>
                <w:b/>
                <w:sz w:val="24"/>
                <w:szCs w:val="24"/>
                <w:lang w:eastAsia="ja-JP"/>
              </w:rPr>
              <w:t>それで、だれかに教室の場所を聞こうと思ったけれど、</w:t>
            </w:r>
            <w:r w:rsidR="00E6480E">
              <w:rPr>
                <w:rFonts w:ascii="ZinPenKeba-R" w:eastAsia="ZinPenKeba-R" w:hAnsi="ZinPenKeba-R"/>
                <w:b/>
                <w:sz w:val="24"/>
                <w:szCs w:val="24"/>
                <w:lang w:eastAsia="ja-JP"/>
              </w:rPr>
              <w:fldChar w:fldCharType="begin"/>
            </w:r>
            <w:r w:rsidR="00E6480E">
              <w:rPr>
                <w:rFonts w:ascii="ZinPenKeba-R" w:eastAsia="ZinPenKeba-R" w:hAnsi="ZinPenKeba-R"/>
                <w:b/>
                <w:sz w:val="24"/>
                <w:szCs w:val="24"/>
                <w:lang w:eastAsia="ja-JP"/>
              </w:rPr>
              <w:instrText>EQ \* jc2 \* "Font:ZinPenKeba-R" \* hps12 \o\ad(\s\up 12(</w:instrText>
            </w:r>
            <w:r w:rsidR="00E6480E" w:rsidRPr="00E6480E">
              <w:rPr>
                <w:rFonts w:ascii="ZinPenKeba-R" w:eastAsia="ZinPenKeba-R" w:hAnsi="ZinPenKeba-R"/>
                <w:b/>
                <w:sz w:val="12"/>
                <w:szCs w:val="24"/>
                <w:lang w:eastAsia="ja-JP"/>
              </w:rPr>
              <w:instrText>せんぱい</w:instrText>
            </w:r>
            <w:r w:rsidR="00E6480E">
              <w:rPr>
                <w:rFonts w:ascii="ZinPenKeba-R" w:eastAsia="ZinPenKeba-R" w:hAnsi="ZinPenKeba-R"/>
                <w:b/>
                <w:sz w:val="24"/>
                <w:szCs w:val="24"/>
                <w:lang w:eastAsia="ja-JP"/>
              </w:rPr>
              <w:instrText>),先輩)</w:instrText>
            </w:r>
            <w:r w:rsidR="00E6480E">
              <w:rPr>
                <w:rFonts w:ascii="ZinPenKeba-R" w:eastAsia="ZinPenKeba-R" w:hAnsi="ZinPenKeba-R"/>
                <w:b/>
                <w:sz w:val="24"/>
                <w:szCs w:val="24"/>
                <w:lang w:eastAsia="ja-JP"/>
              </w:rPr>
              <w:fldChar w:fldCharType="end"/>
            </w:r>
            <w:r w:rsidRPr="00E6480E">
              <w:rPr>
                <w:rFonts w:ascii="ZinPenKeba-R" w:eastAsia="ZinPenKeba-R" w:hAnsi="ZinPenKeba-R" w:hint="eastAsia"/>
                <w:b/>
                <w:sz w:val="24"/>
                <w:szCs w:val="24"/>
                <w:lang w:eastAsia="ja-JP"/>
              </w:rPr>
              <w:t>たちが</w:t>
            </w:r>
            <w:r w:rsidR="007A63AF">
              <w:rPr>
                <w:rFonts w:ascii="ZinPenKeba-R" w:eastAsia="ZinPenKeba-R" w:hAnsi="ZinPenKeba-R" w:hint="eastAsia"/>
                <w:b/>
                <w:sz w:val="24"/>
                <w:szCs w:val="24"/>
                <w:lang w:eastAsia="ja-JP"/>
              </w:rPr>
              <w:t>こわそうだったから聞けなかった。</w:t>
            </w:r>
            <w:r w:rsidRPr="00E6480E">
              <w:rPr>
                <w:rFonts w:ascii="ZinPenKeba-R" w:eastAsia="ZinPenKeba-R" w:hAnsi="ZinPenKeba-R" w:hint="eastAsia"/>
                <w:b/>
                <w:sz w:val="24"/>
                <w:szCs w:val="24"/>
                <w:lang w:eastAsia="ja-JP"/>
              </w:rPr>
              <w:t>その上、朝</w:t>
            </w:r>
            <w:proofErr w:type="gramStart"/>
            <w:r w:rsidRPr="00E6480E">
              <w:rPr>
                <w:rFonts w:ascii="ZinPenKeba-R" w:eastAsia="ZinPenKeba-R" w:hAnsi="ZinPenKeba-R" w:hint="eastAsia"/>
                <w:b/>
                <w:sz w:val="24"/>
                <w:szCs w:val="24"/>
                <w:lang w:eastAsia="ja-JP"/>
              </w:rPr>
              <w:t>おべんとうを</w:t>
            </w:r>
            <w:proofErr w:type="gramEnd"/>
            <w:r w:rsidRPr="00E6480E">
              <w:rPr>
                <w:rFonts w:ascii="ZinPenKeba-R" w:eastAsia="ZinPenKeba-R" w:hAnsi="ZinPenKeba-R" w:hint="eastAsia"/>
                <w:b/>
                <w:sz w:val="24"/>
                <w:szCs w:val="24"/>
                <w:lang w:eastAsia="ja-JP"/>
              </w:rPr>
              <w:t>作る時間が</w:t>
            </w:r>
          </w:p>
          <w:p w14:paraId="2EB9DC36" w14:textId="77777777" w:rsidR="007F0DA7" w:rsidRPr="00E6480E"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なかったから、売店で何か買おうと思ったのに、うちに</w:t>
            </w:r>
            <w:proofErr w:type="gramStart"/>
            <w:r w:rsidRPr="00E6480E">
              <w:rPr>
                <w:rFonts w:ascii="ZinPenKeba-R" w:eastAsia="ZinPenKeba-R" w:hAnsi="ZinPenKeba-R" w:hint="eastAsia"/>
                <w:b/>
                <w:sz w:val="24"/>
                <w:szCs w:val="24"/>
                <w:lang w:eastAsia="ja-JP"/>
              </w:rPr>
              <w:t>さ</w:t>
            </w:r>
            <w:proofErr w:type="gramEnd"/>
            <w:r w:rsidRPr="00E6480E">
              <w:rPr>
                <w:rFonts w:ascii="ZinPenKeba-R" w:eastAsia="ZinPenKeba-R" w:hAnsi="ZinPenKeba-R" w:hint="eastAsia"/>
                <w:b/>
                <w:sz w:val="24"/>
                <w:szCs w:val="24"/>
                <w:lang w:eastAsia="ja-JP"/>
              </w:rPr>
              <w:t>いふをおきわすれて</w:t>
            </w:r>
          </w:p>
          <w:p w14:paraId="2B41C3D5" w14:textId="77777777" w:rsidR="007F0DA7" w:rsidRPr="00E6480E"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しまった</w:t>
            </w:r>
            <w:r w:rsidR="007A63AF">
              <w:rPr>
                <w:rFonts w:ascii="ZinPenKeba-R" w:eastAsia="ZinPenKeba-R" w:hAnsi="ZinPenKeba-R" w:hint="eastAsia"/>
                <w:b/>
                <w:sz w:val="24"/>
                <w:szCs w:val="24"/>
                <w:lang w:eastAsia="ja-JP"/>
              </w:rPr>
              <w:t>こと</w:t>
            </w:r>
            <w:r w:rsidRPr="00E6480E">
              <w:rPr>
                <w:rFonts w:ascii="ZinPenKeba-R" w:eastAsia="ZinPenKeba-R" w:hAnsi="ZinPenKeba-R" w:hint="eastAsia"/>
                <w:b/>
                <w:sz w:val="24"/>
                <w:szCs w:val="24"/>
                <w:lang w:eastAsia="ja-JP"/>
              </w:rPr>
              <w:t>に気がついた。しんじられない！それに、お金をわすれてこまっていた</w:t>
            </w:r>
          </w:p>
          <w:p w14:paraId="15028F68" w14:textId="77777777" w:rsidR="00181133" w:rsidRPr="00E6480E"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ぼくを見て</w:t>
            </w:r>
            <w:r w:rsidR="007F0DA7" w:rsidRPr="00E6480E">
              <w:rPr>
                <w:rFonts w:ascii="ZinPenKeba-R" w:eastAsia="ZinPenKeba-R" w:hAnsi="ZinPenKeba-R" w:hint="eastAsia"/>
                <w:b/>
                <w:sz w:val="24"/>
                <w:szCs w:val="24"/>
                <w:lang w:eastAsia="ja-JP"/>
              </w:rPr>
              <w:t>、</w:t>
            </w:r>
            <w:r w:rsidR="007A63AF">
              <w:rPr>
                <w:rFonts w:ascii="ZinPenKeba-R" w:eastAsia="ZinPenKeba-R" w:hAnsi="ZinPenKeba-R" w:hint="eastAsia"/>
                <w:b/>
                <w:sz w:val="24"/>
                <w:szCs w:val="24"/>
                <w:lang w:eastAsia="ja-JP"/>
              </w:rPr>
              <w:t>女の子たちがわらっていて、</w:t>
            </w:r>
            <w:proofErr w:type="gramStart"/>
            <w:r w:rsidRPr="00E6480E">
              <w:rPr>
                <w:rFonts w:ascii="ZinPenKeba-R" w:eastAsia="ZinPenKeba-R" w:hAnsi="ZinPenKeba-R" w:hint="eastAsia"/>
                <w:b/>
                <w:sz w:val="24"/>
                <w:szCs w:val="24"/>
                <w:lang w:eastAsia="ja-JP"/>
              </w:rPr>
              <w:t>すっ</w:t>
            </w:r>
            <w:proofErr w:type="gramEnd"/>
            <w:r w:rsidRPr="00E6480E">
              <w:rPr>
                <w:rFonts w:ascii="ZinPenKeba-R" w:eastAsia="ZinPenKeba-R" w:hAnsi="ZinPenKeba-R" w:hint="eastAsia"/>
                <w:b/>
                <w:sz w:val="24"/>
                <w:szCs w:val="24"/>
                <w:lang w:eastAsia="ja-JP"/>
              </w:rPr>
              <w:t>ごくはずかしかったよー！</w:t>
            </w:r>
          </w:p>
          <w:p w14:paraId="1E445822" w14:textId="77777777" w:rsidR="00A72361"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 xml:space="preserve">　　何とか教室を見つけられてホッとしたけど、</w:t>
            </w:r>
            <w:r w:rsidR="00E6480E">
              <w:rPr>
                <w:rFonts w:ascii="ZinPenKeba-R" w:eastAsia="ZinPenKeba-R" w:hAnsi="ZinPenKeba-R"/>
                <w:b/>
                <w:sz w:val="24"/>
                <w:szCs w:val="24"/>
                <w:lang w:eastAsia="ja-JP"/>
              </w:rPr>
              <w:fldChar w:fldCharType="begin"/>
            </w:r>
            <w:r w:rsidR="00E6480E">
              <w:rPr>
                <w:rFonts w:ascii="ZinPenKeba-R" w:eastAsia="ZinPenKeba-R" w:hAnsi="ZinPenKeba-R"/>
                <w:b/>
                <w:sz w:val="24"/>
                <w:szCs w:val="24"/>
                <w:lang w:eastAsia="ja-JP"/>
              </w:rPr>
              <w:instrText>EQ \* jc2 \* "Font:ZinPenKeba-R" \* hps12 \o\ad(\s\up 12(</w:instrText>
            </w:r>
            <w:r w:rsidR="00E6480E" w:rsidRPr="00E6480E">
              <w:rPr>
                <w:rFonts w:ascii="ZinPenKeba-R" w:eastAsia="ZinPenKeba-R" w:hAnsi="ZinPenKeba-R"/>
                <w:b/>
                <w:sz w:val="12"/>
                <w:szCs w:val="24"/>
                <w:lang w:eastAsia="ja-JP"/>
              </w:rPr>
              <w:instrText>こんど</w:instrText>
            </w:r>
            <w:r w:rsidR="00E6480E">
              <w:rPr>
                <w:rFonts w:ascii="ZinPenKeba-R" w:eastAsia="ZinPenKeba-R" w:hAnsi="ZinPenKeba-R"/>
                <w:b/>
                <w:sz w:val="24"/>
                <w:szCs w:val="24"/>
                <w:lang w:eastAsia="ja-JP"/>
              </w:rPr>
              <w:instrText>),今度)</w:instrText>
            </w:r>
            <w:r w:rsidR="00E6480E">
              <w:rPr>
                <w:rFonts w:ascii="ZinPenKeba-R" w:eastAsia="ZinPenKeba-R" w:hAnsi="ZinPenKeba-R"/>
                <w:b/>
                <w:sz w:val="24"/>
                <w:szCs w:val="24"/>
                <w:lang w:eastAsia="ja-JP"/>
              </w:rPr>
              <w:fldChar w:fldCharType="end"/>
            </w:r>
            <w:r w:rsidRPr="00E6480E">
              <w:rPr>
                <w:rFonts w:ascii="ZinPenKeba-R" w:eastAsia="ZinPenKeba-R" w:hAnsi="ZinPenKeba-R" w:hint="eastAsia"/>
                <w:b/>
                <w:sz w:val="24"/>
                <w:szCs w:val="24"/>
                <w:lang w:eastAsia="ja-JP"/>
              </w:rPr>
              <w:t>はがっかり。。。ぼくの</w:t>
            </w:r>
          </w:p>
          <w:p w14:paraId="3EF5D18A" w14:textId="77777777" w:rsidR="00181133" w:rsidRPr="00E6480E" w:rsidRDefault="00181133" w:rsidP="000B23FA">
            <w:pPr>
              <w:rPr>
                <w:rFonts w:ascii="ZinPenKeba-R" w:eastAsia="ZinPenKeba-R" w:hAnsi="ZinPenKeba-R"/>
                <w:b/>
                <w:sz w:val="24"/>
                <w:szCs w:val="24"/>
                <w:lang w:eastAsia="ja-JP"/>
              </w:rPr>
            </w:pPr>
            <w:r w:rsidRPr="00E6480E">
              <w:rPr>
                <w:rFonts w:ascii="ZinPenKeba-R" w:eastAsia="ZinPenKeba-R" w:hAnsi="ZinPenKeba-R" w:hint="eastAsia"/>
                <w:b/>
                <w:sz w:val="24"/>
                <w:szCs w:val="24"/>
                <w:lang w:eastAsia="ja-JP"/>
              </w:rPr>
              <w:t>クラスメートは男しかいなかった</w:t>
            </w:r>
            <w:r w:rsidRPr="00E6480E">
              <w:rPr>
                <w:rFonts w:ascii="MS Mincho" w:hAnsi="MS Mincho" w:cs="MS Mincho" w:hint="eastAsia"/>
                <w:b/>
                <w:sz w:val="24"/>
                <w:szCs w:val="24"/>
                <w:lang w:eastAsia="ja-JP"/>
              </w:rPr>
              <w:t>‼</w:t>
            </w:r>
            <w:r w:rsidRPr="00E6480E">
              <w:rPr>
                <w:rFonts w:ascii="ZinPenKeba-R" w:eastAsia="ZinPenKeba-R" w:hAnsi="ZinPenKeba-R" w:hint="eastAsia"/>
                <w:b/>
                <w:sz w:val="24"/>
                <w:szCs w:val="24"/>
                <w:lang w:eastAsia="ja-JP"/>
              </w:rPr>
              <w:t xml:space="preserve">　うそだろー！　どうしてなんだ！　あー、大学が</w:t>
            </w:r>
            <w:r w:rsidR="00E6480E">
              <w:rPr>
                <w:rFonts w:ascii="ZinPenKeba-R" w:eastAsia="ZinPenKeba-R" w:hAnsi="ZinPenKeba-R"/>
                <w:b/>
                <w:sz w:val="24"/>
                <w:szCs w:val="24"/>
                <w:lang w:eastAsia="ja-JP"/>
              </w:rPr>
              <w:fldChar w:fldCharType="begin"/>
            </w:r>
            <w:r w:rsidR="00E6480E">
              <w:rPr>
                <w:rFonts w:ascii="ZinPenKeba-R" w:eastAsia="ZinPenKeba-R" w:hAnsi="ZinPenKeba-R"/>
                <w:b/>
                <w:sz w:val="24"/>
                <w:szCs w:val="24"/>
                <w:lang w:eastAsia="ja-JP"/>
              </w:rPr>
              <w:instrText>EQ \* jc2 \* "Font:ZinPenKeba-R" \* hps12 \o\ad(\s\up 12(</w:instrText>
            </w:r>
            <w:r w:rsidR="00E6480E" w:rsidRPr="00E6480E">
              <w:rPr>
                <w:rFonts w:ascii="ZinPenKeba-R" w:eastAsia="ZinPenKeba-R" w:hAnsi="ZinPenKeba-R"/>
                <w:b/>
                <w:sz w:val="12"/>
                <w:szCs w:val="24"/>
                <w:lang w:eastAsia="ja-JP"/>
              </w:rPr>
              <w:instrText>ほんとう</w:instrText>
            </w:r>
            <w:r w:rsidR="00E6480E">
              <w:rPr>
                <w:rFonts w:ascii="ZinPenKeba-R" w:eastAsia="ZinPenKeba-R" w:hAnsi="ZinPenKeba-R"/>
                <w:b/>
                <w:sz w:val="24"/>
                <w:szCs w:val="24"/>
                <w:lang w:eastAsia="ja-JP"/>
              </w:rPr>
              <w:instrText>),本当)</w:instrText>
            </w:r>
            <w:r w:rsidR="00E6480E">
              <w:rPr>
                <w:rFonts w:ascii="ZinPenKeba-R" w:eastAsia="ZinPenKeba-R" w:hAnsi="ZinPenKeba-R"/>
                <w:b/>
                <w:sz w:val="24"/>
                <w:szCs w:val="24"/>
                <w:lang w:eastAsia="ja-JP"/>
              </w:rPr>
              <w:fldChar w:fldCharType="end"/>
            </w:r>
            <w:r w:rsidRPr="00E6480E">
              <w:rPr>
                <w:rFonts w:ascii="ZinPenKeba-R" w:eastAsia="ZinPenKeba-R" w:hAnsi="ZinPenKeba-R" w:hint="eastAsia"/>
                <w:b/>
                <w:sz w:val="24"/>
                <w:szCs w:val="24"/>
                <w:lang w:eastAsia="ja-JP"/>
              </w:rPr>
              <w:t>に楽しい所かどうか分からなくなってきたよ。</w:t>
            </w:r>
          </w:p>
          <w:p w14:paraId="77747605" w14:textId="77777777" w:rsidR="00181133" w:rsidRDefault="00181133" w:rsidP="00181133">
            <w:pPr>
              <w:rPr>
                <w:b/>
                <w:u w:val="single"/>
                <w:lang w:eastAsia="ja-JP"/>
              </w:rPr>
            </w:pPr>
            <w:r>
              <w:rPr>
                <w:b/>
                <w:u w:val="single"/>
                <w:lang w:eastAsia="ja-JP"/>
              </w:rPr>
              <w:br w:type="page"/>
            </w:r>
          </w:p>
          <w:p w14:paraId="49E08451" w14:textId="77777777" w:rsidR="005967D4" w:rsidRPr="001D75C5" w:rsidRDefault="001A3378" w:rsidP="00967411">
            <w:pPr>
              <w:pStyle w:val="Title"/>
              <w:jc w:val="left"/>
              <w:rPr>
                <w:rFonts w:asciiTheme="minorHAnsi" w:hAnsiTheme="minorHAnsi"/>
                <w:sz w:val="22"/>
                <w:szCs w:val="16"/>
                <w:lang w:val="en-AU" w:eastAsia="ja-JP"/>
              </w:rPr>
            </w:pPr>
            <w:r>
              <w:rPr>
                <w:noProof/>
                <w:lang w:eastAsia="ja-JP"/>
              </w:rPr>
              <w:drawing>
                <wp:anchor distT="0" distB="0" distL="114300" distR="114300" simplePos="0" relativeHeight="251664384" behindDoc="0" locked="0" layoutInCell="1" allowOverlap="1" wp14:anchorId="2354C9D5" wp14:editId="06CFAD13">
                  <wp:simplePos x="0" y="0"/>
                  <wp:positionH relativeFrom="column">
                    <wp:posOffset>4359275</wp:posOffset>
                  </wp:positionH>
                  <wp:positionV relativeFrom="paragraph">
                    <wp:posOffset>87630</wp:posOffset>
                  </wp:positionV>
                  <wp:extent cx="1193165" cy="911225"/>
                  <wp:effectExtent l="76200" t="152400" r="273685" b="346075"/>
                  <wp:wrapNone/>
                  <wp:docPr id="7" name="Picture 7" descr="http://affiliate-free-illust.net/wp-content/uploads/2016/04/%E6%B6%88%E3%81%97%E3%82%B4%E3%83%A0%E3%82%A4%E3%83%A9%E3%82%B9%E3%8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ffiliate-free-illust.net/wp-content/uploads/2016/04/%E6%B6%88%E3%81%97%E3%82%B4%E3%83%A0%E3%82%A4%E3%83%A9%E3%82%B9%E3%83%88.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867" t="21333" r="11466" b="20133"/>
                          <a:stretch/>
                        </pic:blipFill>
                        <pic:spPr bwMode="auto">
                          <a:xfrm rot="20957304">
                            <a:off x="0" y="0"/>
                            <a:ext cx="1193165" cy="911225"/>
                          </a:xfrm>
                          <a:prstGeom prst="rect">
                            <a:avLst/>
                          </a:prstGeom>
                          <a:ln>
                            <a:noFill/>
                          </a:ln>
                          <a:effectLst>
                            <a:outerShdw blurRad="292100" dist="139700" dir="2700000" algn="tl" rotWithShape="0">
                              <a:srgbClr val="333333">
                                <a:alpha val="65000"/>
                              </a:srgbClr>
                            </a:outerShdw>
                          </a:effectLst>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A3D6F4D" w14:textId="77777777" w:rsidR="005967D4" w:rsidRPr="001D75C5" w:rsidRDefault="007D60C7" w:rsidP="005967D4">
      <w:pPr>
        <w:pStyle w:val="Title"/>
        <w:jc w:val="left"/>
        <w:rPr>
          <w:rFonts w:asciiTheme="minorHAnsi" w:hAnsiTheme="minorHAnsi"/>
          <w:sz w:val="22"/>
          <w:szCs w:val="16"/>
          <w:lang w:eastAsia="ja-JP"/>
        </w:rPr>
      </w:pPr>
      <w:r>
        <w:rPr>
          <w:noProof/>
          <w:lang w:eastAsia="ja-JP"/>
        </w:rPr>
        <w:drawing>
          <wp:anchor distT="0" distB="0" distL="114300" distR="114300" simplePos="0" relativeHeight="251663360" behindDoc="0" locked="0" layoutInCell="1" allowOverlap="1" wp14:anchorId="682F6A52" wp14:editId="7E0EC35F">
            <wp:simplePos x="0" y="0"/>
            <wp:positionH relativeFrom="column">
              <wp:posOffset>539115</wp:posOffset>
            </wp:positionH>
            <wp:positionV relativeFrom="paragraph">
              <wp:posOffset>122555</wp:posOffset>
            </wp:positionV>
            <wp:extent cx="4218805" cy="544362"/>
            <wp:effectExtent l="0" t="457200" r="182245" b="846455"/>
            <wp:wrapNone/>
            <wp:docPr id="3" name="Picture 3" descr="http://frame-illust.com/fi/wp-content/uploads/2015/01/ed51594048b50d776a52ec678b7453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rame-illust.com/fi/wp-content/uploads/2015/01/ed51594048b50d776a52ec678b7453f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46976">
                      <a:off x="0" y="0"/>
                      <a:ext cx="4218805" cy="54436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1E3C426" w14:textId="77777777" w:rsidR="005967D4" w:rsidRDefault="005967D4" w:rsidP="005967D4">
      <w:pPr>
        <w:pStyle w:val="Title"/>
        <w:jc w:val="left"/>
        <w:rPr>
          <w:rFonts w:asciiTheme="minorHAnsi" w:hAnsiTheme="minorHAnsi"/>
          <w:sz w:val="16"/>
          <w:szCs w:val="16"/>
          <w:lang w:eastAsia="ja-JP"/>
        </w:rPr>
      </w:pPr>
    </w:p>
    <w:p w14:paraId="29E8C437" w14:textId="77777777" w:rsidR="009804C9" w:rsidRDefault="009804C9">
      <w:pPr>
        <w:rPr>
          <w:rFonts w:asciiTheme="minorHAnsi" w:eastAsia="NtMotoyaKyotai" w:hAnsiTheme="minorHAnsi"/>
          <w:b/>
          <w:sz w:val="24"/>
          <w:szCs w:val="24"/>
          <w:lang w:eastAsia="ja-JP"/>
        </w:rPr>
      </w:pPr>
      <w:r>
        <w:rPr>
          <w:rFonts w:asciiTheme="minorHAnsi" w:eastAsia="NtMotoyaKyotai" w:hAnsiTheme="minorHAnsi"/>
          <w:b/>
          <w:sz w:val="24"/>
          <w:szCs w:val="24"/>
          <w:lang w:eastAsia="ja-JP"/>
        </w:rPr>
        <w:br w:type="page"/>
      </w:r>
    </w:p>
    <w:p w14:paraId="61BC46B9" w14:textId="77777777" w:rsidR="0085533B" w:rsidRPr="009804C9" w:rsidRDefault="0085533B" w:rsidP="0085533B">
      <w:pPr>
        <w:rPr>
          <w:rFonts w:asciiTheme="minorHAnsi" w:eastAsia="NtMotoyaKyotai" w:hAnsiTheme="minorHAnsi"/>
          <w:b/>
          <w:sz w:val="24"/>
          <w:szCs w:val="24"/>
          <w:lang w:eastAsia="ja-JP"/>
        </w:rPr>
      </w:pPr>
    </w:p>
    <w:p w14:paraId="0EF211C2" w14:textId="77777777" w:rsidR="000B7331" w:rsidRPr="009804C9" w:rsidRDefault="000B7331" w:rsidP="0017476A">
      <w:pPr>
        <w:numPr>
          <w:ilvl w:val="0"/>
          <w:numId w:val="5"/>
        </w:numPr>
        <w:spacing w:line="360" w:lineRule="auto"/>
        <w:rPr>
          <w:rFonts w:asciiTheme="minorHAnsi" w:hAnsiTheme="minorHAnsi" w:cs="Arial"/>
          <w:color w:val="000000"/>
          <w:szCs w:val="22"/>
          <w:lang w:eastAsia="ja-JP"/>
        </w:rPr>
      </w:pPr>
    </w:p>
    <w:p w14:paraId="779FFE30" w14:textId="77777777" w:rsidR="000B7331" w:rsidRPr="009804C9" w:rsidRDefault="00EA5488" w:rsidP="003761D3">
      <w:pPr>
        <w:rPr>
          <w:rFonts w:asciiTheme="minorHAnsi" w:hAnsiTheme="minorHAnsi" w:cs="Arial"/>
          <w:color w:val="000000"/>
          <w:szCs w:val="22"/>
          <w:lang w:eastAsia="ja-JP"/>
        </w:rPr>
      </w:pPr>
      <w:r>
        <w:rPr>
          <w:rFonts w:asciiTheme="minorHAnsi" w:hAnsiTheme="minorHAnsi" w:cs="Arial"/>
          <w:color w:val="000000"/>
          <w:szCs w:val="22"/>
          <w:lang w:eastAsia="ja-JP"/>
        </w:rPr>
        <w:t>How does the author describe their</w:t>
      </w:r>
      <w:r w:rsidR="0038774E">
        <w:rPr>
          <w:rFonts w:asciiTheme="minorHAnsi" w:hAnsiTheme="minorHAnsi" w:cs="Arial"/>
          <w:color w:val="000000"/>
          <w:szCs w:val="22"/>
          <w:lang w:eastAsia="ja-JP"/>
        </w:rPr>
        <w:t xml:space="preserve"> first day</w:t>
      </w:r>
      <w:r w:rsidR="00B65C11">
        <w:rPr>
          <w:rFonts w:asciiTheme="minorHAnsi" w:hAnsiTheme="minorHAnsi" w:cs="Arial"/>
          <w:color w:val="000000"/>
          <w:szCs w:val="22"/>
          <w:lang w:eastAsia="ja-JP"/>
        </w:rPr>
        <w:t>?</w:t>
      </w:r>
    </w:p>
    <w:p w14:paraId="4FE778EA" w14:textId="77777777" w:rsidR="007F5CD0" w:rsidRPr="009804C9" w:rsidRDefault="007F5CD0" w:rsidP="007F5CD0">
      <w:pPr>
        <w:tabs>
          <w:tab w:val="num" w:pos="0"/>
        </w:tabs>
        <w:spacing w:before="240" w:after="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7E167E0C" w14:textId="77777777" w:rsidR="007F5CD0" w:rsidRPr="009804C9" w:rsidRDefault="007F5CD0" w:rsidP="007F5CD0">
      <w:pPr>
        <w:tabs>
          <w:tab w:val="num" w:pos="0"/>
        </w:tabs>
        <w:spacing w:before="240" w:after="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3FEE98C8" w14:textId="77777777" w:rsidR="000B7331" w:rsidRPr="009804C9" w:rsidRDefault="000B7331" w:rsidP="000B7331">
      <w:pPr>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F680567" w14:textId="77777777" w:rsidR="000B7331" w:rsidRPr="009804C9" w:rsidRDefault="000B7331" w:rsidP="000B7331">
      <w:pPr>
        <w:ind w:left="360"/>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DF6510">
        <w:rPr>
          <w:rFonts w:asciiTheme="minorHAnsi" w:hAnsiTheme="minorHAnsi" w:cs="Arial"/>
          <w:color w:val="000000"/>
          <w:szCs w:val="22"/>
          <w:lang w:eastAsia="ja-JP"/>
        </w:rPr>
        <w:t>2</w:t>
      </w:r>
      <w:r w:rsidRPr="009804C9">
        <w:rPr>
          <w:rFonts w:asciiTheme="minorHAnsi" w:hAnsiTheme="minorHAnsi" w:cs="Arial"/>
          <w:color w:val="000000"/>
          <w:szCs w:val="22"/>
          <w:lang w:eastAsia="ja-JP"/>
        </w:rPr>
        <w:t xml:space="preserve"> marks)</w:t>
      </w:r>
    </w:p>
    <w:p w14:paraId="14A4049B" w14:textId="77777777" w:rsidR="000B7331" w:rsidRPr="009804C9" w:rsidRDefault="000B7331" w:rsidP="0017476A">
      <w:pPr>
        <w:numPr>
          <w:ilvl w:val="0"/>
          <w:numId w:val="5"/>
        </w:numPr>
        <w:spacing w:line="360" w:lineRule="auto"/>
        <w:rPr>
          <w:rFonts w:asciiTheme="minorHAnsi" w:hAnsiTheme="minorHAnsi" w:cs="Arial"/>
          <w:color w:val="000000"/>
          <w:szCs w:val="22"/>
          <w:lang w:eastAsia="ja-JP"/>
        </w:rPr>
      </w:pPr>
    </w:p>
    <w:p w14:paraId="73516D05" w14:textId="77777777" w:rsidR="000B7331" w:rsidRPr="009804C9" w:rsidRDefault="0038774E" w:rsidP="003761D3">
      <w:pPr>
        <w:rPr>
          <w:rFonts w:asciiTheme="minorHAnsi" w:hAnsiTheme="minorHAnsi" w:cs="Arial"/>
          <w:color w:val="000000"/>
          <w:szCs w:val="22"/>
          <w:lang w:eastAsia="ja-JP"/>
        </w:rPr>
      </w:pPr>
      <w:r>
        <w:rPr>
          <w:rFonts w:asciiTheme="minorHAnsi" w:hAnsiTheme="minorHAnsi" w:cs="Arial"/>
          <w:color w:val="000000"/>
          <w:szCs w:val="22"/>
          <w:lang w:eastAsia="ja-JP"/>
        </w:rPr>
        <w:t>Why was the author so shocked</w:t>
      </w:r>
      <w:r>
        <w:rPr>
          <w:rFonts w:asciiTheme="minorHAnsi" w:hAnsiTheme="minorHAnsi" w:cs="Arial"/>
          <w:color w:val="000000"/>
          <w:szCs w:val="22"/>
          <w:lang w:val="en-US" w:eastAsia="ja-JP"/>
        </w:rPr>
        <w:t>?</w:t>
      </w:r>
      <w:r w:rsidR="007C59CD" w:rsidRPr="009804C9">
        <w:rPr>
          <w:rFonts w:asciiTheme="minorHAnsi" w:hAnsiTheme="minorHAnsi" w:cs="Arial"/>
          <w:color w:val="000000"/>
          <w:szCs w:val="22"/>
          <w:lang w:eastAsia="ja-JP"/>
        </w:rPr>
        <w:t xml:space="preserve"> </w:t>
      </w:r>
      <w:r w:rsidR="002B04B6" w:rsidRPr="009804C9">
        <w:rPr>
          <w:rFonts w:asciiTheme="minorHAnsi" w:hAnsiTheme="minorHAnsi" w:cs="Arial"/>
          <w:color w:val="000000"/>
          <w:szCs w:val="22"/>
          <w:lang w:eastAsia="ja-JP"/>
        </w:rPr>
        <w:t xml:space="preserve"> </w:t>
      </w:r>
    </w:p>
    <w:p w14:paraId="15D05A4C" w14:textId="77777777" w:rsidR="001825ED" w:rsidRPr="009804C9" w:rsidRDefault="001825ED" w:rsidP="001825ED">
      <w:pPr>
        <w:tabs>
          <w:tab w:val="num" w:pos="0"/>
        </w:tabs>
        <w:spacing w:before="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7524C449" w14:textId="77777777" w:rsidR="00735E42" w:rsidRPr="009804C9" w:rsidRDefault="00735E42" w:rsidP="00735E42">
      <w:pPr>
        <w:tabs>
          <w:tab w:val="num" w:pos="0"/>
        </w:tabs>
        <w:spacing w:before="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1E8B2AF1" w14:textId="77777777" w:rsidR="00735E42" w:rsidRPr="009804C9" w:rsidRDefault="00735E42" w:rsidP="00735E42">
      <w:pPr>
        <w:tabs>
          <w:tab w:val="num" w:pos="0"/>
        </w:tabs>
        <w:spacing w:before="240"/>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___________________________________________________________________</w:t>
      </w:r>
    </w:p>
    <w:p w14:paraId="5BFB344B" w14:textId="77777777" w:rsidR="00EC7357" w:rsidRPr="009804C9" w:rsidRDefault="00EC7357" w:rsidP="000B7331">
      <w:pPr>
        <w:rPr>
          <w:rFonts w:asciiTheme="minorHAnsi" w:hAnsiTheme="minorHAnsi" w:cs="Arial"/>
          <w:color w:val="000000"/>
          <w:sz w:val="24"/>
          <w:szCs w:val="24"/>
          <w:lang w:eastAsia="ja-JP"/>
        </w:rPr>
      </w:pPr>
    </w:p>
    <w:p w14:paraId="4F120BCB" w14:textId="77777777" w:rsidR="000B7331" w:rsidRPr="009804C9" w:rsidRDefault="000B7331" w:rsidP="000B7331">
      <w:pPr>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25B4FD4" w14:textId="77777777" w:rsidR="000B7331" w:rsidRPr="009804C9" w:rsidRDefault="00FF751E" w:rsidP="005F6CA1">
      <w:pPr>
        <w:ind w:left="360"/>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151B44">
        <w:rPr>
          <w:rFonts w:asciiTheme="minorHAnsi" w:hAnsiTheme="minorHAnsi" w:cs="Arial"/>
          <w:color w:val="000000"/>
          <w:szCs w:val="22"/>
          <w:lang w:eastAsia="ja-JP"/>
        </w:rPr>
        <w:t>3</w:t>
      </w:r>
      <w:r w:rsidR="000B7331" w:rsidRPr="009804C9">
        <w:rPr>
          <w:rFonts w:asciiTheme="minorHAnsi" w:hAnsiTheme="minorHAnsi" w:cs="Arial"/>
          <w:color w:val="000000"/>
          <w:szCs w:val="22"/>
          <w:lang w:eastAsia="ja-JP"/>
        </w:rPr>
        <w:t xml:space="preserve"> marks)</w:t>
      </w:r>
    </w:p>
    <w:p w14:paraId="04122CC5" w14:textId="77777777" w:rsidR="000B7331" w:rsidRPr="009804C9" w:rsidRDefault="000B7331" w:rsidP="0017476A">
      <w:pPr>
        <w:numPr>
          <w:ilvl w:val="0"/>
          <w:numId w:val="5"/>
        </w:numPr>
        <w:spacing w:line="360" w:lineRule="auto"/>
        <w:rPr>
          <w:rFonts w:asciiTheme="minorHAnsi" w:hAnsiTheme="minorHAnsi" w:cs="Arial"/>
          <w:color w:val="000000"/>
          <w:szCs w:val="22"/>
          <w:lang w:eastAsia="ja-JP"/>
        </w:rPr>
      </w:pPr>
    </w:p>
    <w:p w14:paraId="484C3040" w14:textId="77777777" w:rsidR="000B7331" w:rsidRPr="009804C9" w:rsidRDefault="0038774E" w:rsidP="00471C52">
      <w:pPr>
        <w:rPr>
          <w:rFonts w:asciiTheme="minorHAnsi" w:hAnsiTheme="minorHAnsi" w:cs="Arial"/>
          <w:color w:val="000000"/>
          <w:szCs w:val="22"/>
          <w:lang w:eastAsia="ja-JP"/>
        </w:rPr>
      </w:pPr>
      <w:r>
        <w:rPr>
          <w:rFonts w:asciiTheme="minorHAnsi" w:hAnsiTheme="minorHAnsi" w:cs="Arial"/>
          <w:color w:val="000000"/>
          <w:szCs w:val="22"/>
          <w:lang w:eastAsia="ja-JP"/>
        </w:rPr>
        <w:t>Explain</w:t>
      </w:r>
      <w:r w:rsidR="00234FFD">
        <w:rPr>
          <w:rFonts w:asciiTheme="minorHAnsi" w:hAnsiTheme="minorHAnsi" w:cs="Arial"/>
          <w:color w:val="000000"/>
          <w:szCs w:val="22"/>
          <w:lang w:eastAsia="ja-JP"/>
        </w:rPr>
        <w:t xml:space="preserve"> why the author didn’t easily find the classroom</w:t>
      </w:r>
      <w:r>
        <w:rPr>
          <w:rFonts w:asciiTheme="minorHAnsi" w:hAnsiTheme="minorHAnsi" w:cs="Arial"/>
          <w:color w:val="000000"/>
          <w:szCs w:val="22"/>
          <w:lang w:eastAsia="ja-JP"/>
        </w:rPr>
        <w:t>.</w:t>
      </w:r>
      <w:r w:rsidR="000B7331" w:rsidRPr="009804C9">
        <w:rPr>
          <w:rFonts w:asciiTheme="minorHAnsi" w:hAnsiTheme="minorHAnsi" w:cs="Arial"/>
          <w:color w:val="000000"/>
          <w:szCs w:val="22"/>
          <w:lang w:eastAsia="ja-JP"/>
        </w:rPr>
        <w:t xml:space="preserve"> </w:t>
      </w:r>
    </w:p>
    <w:p w14:paraId="2DE3D7F1" w14:textId="77777777" w:rsidR="000B7331" w:rsidRPr="009804C9" w:rsidRDefault="000B7331" w:rsidP="000B733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8DFF4CC" w14:textId="77777777" w:rsidR="00D93724" w:rsidRPr="009804C9" w:rsidRDefault="00D93724" w:rsidP="00D93724">
      <w:pPr>
        <w:rPr>
          <w:rFonts w:asciiTheme="minorHAnsi" w:hAnsiTheme="minorHAnsi" w:cs="Arial"/>
          <w:color w:val="000000"/>
          <w:sz w:val="24"/>
          <w:szCs w:val="24"/>
          <w:lang w:eastAsia="ja-JP"/>
        </w:rPr>
      </w:pPr>
    </w:p>
    <w:p w14:paraId="62BEEB15" w14:textId="77777777" w:rsidR="00D93724" w:rsidRPr="009804C9" w:rsidRDefault="00D93724" w:rsidP="00D93724">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14D6E94" w14:textId="77777777" w:rsidR="00D93724" w:rsidRPr="009804C9" w:rsidRDefault="00D93724" w:rsidP="00D93724">
      <w:pPr>
        <w:rPr>
          <w:rFonts w:asciiTheme="minorHAnsi" w:hAnsiTheme="minorHAnsi" w:cs="Arial"/>
          <w:color w:val="000000"/>
          <w:sz w:val="24"/>
          <w:szCs w:val="24"/>
          <w:lang w:eastAsia="ja-JP"/>
        </w:rPr>
      </w:pPr>
    </w:p>
    <w:p w14:paraId="2297F776" w14:textId="77777777" w:rsidR="00D93724" w:rsidRPr="009804C9" w:rsidRDefault="00D93724" w:rsidP="00D93724">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AFD3F96" w14:textId="77777777" w:rsidR="003761D3" w:rsidRPr="009804C9" w:rsidRDefault="003761D3" w:rsidP="003761D3">
      <w:pPr>
        <w:rPr>
          <w:rFonts w:asciiTheme="minorHAnsi" w:hAnsiTheme="minorHAnsi" w:cs="Arial"/>
          <w:color w:val="000000"/>
          <w:sz w:val="24"/>
          <w:szCs w:val="24"/>
          <w:lang w:eastAsia="ja-JP"/>
        </w:rPr>
      </w:pPr>
    </w:p>
    <w:p w14:paraId="207D2F8A" w14:textId="77777777" w:rsidR="003761D3" w:rsidRPr="009804C9" w:rsidRDefault="003761D3" w:rsidP="003761D3">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D9596FF" w14:textId="77777777" w:rsidR="000B7331" w:rsidRPr="009804C9" w:rsidRDefault="00FF751E"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D93724">
        <w:rPr>
          <w:rFonts w:asciiTheme="minorHAnsi" w:hAnsiTheme="minorHAnsi" w:cs="Arial"/>
          <w:color w:val="000000"/>
          <w:szCs w:val="22"/>
          <w:lang w:eastAsia="ja-JP"/>
        </w:rPr>
        <w:t>4</w:t>
      </w:r>
      <w:r w:rsidR="000B7331" w:rsidRPr="009804C9">
        <w:rPr>
          <w:rFonts w:asciiTheme="minorHAnsi" w:hAnsiTheme="minorHAnsi" w:cs="Arial"/>
          <w:color w:val="000000"/>
          <w:szCs w:val="22"/>
          <w:lang w:eastAsia="ja-JP"/>
        </w:rPr>
        <w:t xml:space="preserve"> marks)</w:t>
      </w:r>
    </w:p>
    <w:p w14:paraId="6ECEBAFB" w14:textId="77777777" w:rsidR="000B7331" w:rsidRPr="009804C9" w:rsidRDefault="000B7331" w:rsidP="0017476A">
      <w:pPr>
        <w:numPr>
          <w:ilvl w:val="0"/>
          <w:numId w:val="5"/>
        </w:numPr>
        <w:spacing w:line="360" w:lineRule="auto"/>
        <w:rPr>
          <w:rFonts w:asciiTheme="minorHAnsi" w:hAnsiTheme="minorHAnsi" w:cs="Arial"/>
          <w:color w:val="000000"/>
          <w:szCs w:val="22"/>
          <w:lang w:eastAsia="ja-JP"/>
        </w:rPr>
      </w:pPr>
    </w:p>
    <w:p w14:paraId="0BE82340" w14:textId="77777777" w:rsidR="001825ED" w:rsidRPr="009804C9" w:rsidRDefault="00AA2DC3" w:rsidP="001825ED">
      <w:pPr>
        <w:rPr>
          <w:rFonts w:asciiTheme="minorHAnsi" w:hAnsiTheme="minorHAnsi" w:cs="Arial"/>
          <w:color w:val="000000"/>
          <w:szCs w:val="22"/>
          <w:lang w:eastAsia="ja-JP"/>
        </w:rPr>
      </w:pPr>
      <w:r>
        <w:rPr>
          <w:rFonts w:asciiTheme="minorHAnsi" w:hAnsiTheme="minorHAnsi" w:cs="Arial"/>
          <w:color w:val="000000"/>
          <w:szCs w:val="22"/>
          <w:lang w:eastAsia="ja-JP"/>
        </w:rPr>
        <w:t>Why was the author so embarrassed?</w:t>
      </w:r>
      <w:r w:rsidR="0084565D">
        <w:rPr>
          <w:rFonts w:asciiTheme="minorHAnsi" w:hAnsiTheme="minorHAnsi" w:cs="Arial"/>
          <w:color w:val="000000"/>
          <w:szCs w:val="22"/>
          <w:lang w:eastAsia="ja-JP"/>
        </w:rPr>
        <w:t xml:space="preserve"> </w:t>
      </w:r>
    </w:p>
    <w:p w14:paraId="639D0FA9" w14:textId="77777777" w:rsidR="0017476A" w:rsidRPr="009804C9" w:rsidRDefault="0017476A" w:rsidP="0017476A">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B6EB631" w14:textId="77777777" w:rsidR="0017476A" w:rsidRPr="009804C9" w:rsidRDefault="0017476A" w:rsidP="0017476A">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1502995" w14:textId="77777777" w:rsidR="00294E97" w:rsidRPr="009804C9" w:rsidRDefault="00294E97" w:rsidP="00294E97">
      <w:pPr>
        <w:rPr>
          <w:rFonts w:asciiTheme="minorHAnsi" w:hAnsiTheme="minorHAnsi" w:cs="Arial"/>
          <w:color w:val="000000"/>
          <w:sz w:val="24"/>
          <w:szCs w:val="24"/>
          <w:lang w:eastAsia="ja-JP"/>
        </w:rPr>
      </w:pPr>
    </w:p>
    <w:p w14:paraId="7B57D9F2" w14:textId="77777777" w:rsidR="00294E97" w:rsidRPr="009804C9" w:rsidRDefault="00294E97" w:rsidP="00294E97">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451082E" w14:textId="77777777" w:rsidR="000B7331" w:rsidRPr="009804C9" w:rsidRDefault="000B7331" w:rsidP="000B733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E21CB9">
        <w:rPr>
          <w:rFonts w:asciiTheme="minorHAnsi" w:hAnsiTheme="minorHAnsi" w:cs="Arial"/>
          <w:color w:val="000000"/>
          <w:szCs w:val="22"/>
          <w:lang w:eastAsia="ja-JP"/>
        </w:rPr>
        <w:t>2</w:t>
      </w:r>
      <w:r w:rsidRPr="009804C9">
        <w:rPr>
          <w:rFonts w:asciiTheme="minorHAnsi" w:hAnsiTheme="minorHAnsi" w:cs="Arial"/>
          <w:color w:val="000000"/>
          <w:szCs w:val="22"/>
          <w:lang w:eastAsia="ja-JP"/>
        </w:rPr>
        <w:t xml:space="preserve"> marks)</w:t>
      </w:r>
    </w:p>
    <w:p w14:paraId="63B3CE69" w14:textId="77777777" w:rsidR="00EC7357" w:rsidRPr="009804C9" w:rsidRDefault="00EC7357" w:rsidP="0017476A">
      <w:pPr>
        <w:numPr>
          <w:ilvl w:val="0"/>
          <w:numId w:val="5"/>
        </w:numPr>
        <w:spacing w:line="360" w:lineRule="auto"/>
        <w:rPr>
          <w:rFonts w:asciiTheme="minorHAnsi" w:hAnsiTheme="minorHAnsi" w:cs="Arial"/>
          <w:color w:val="000000"/>
          <w:szCs w:val="22"/>
          <w:lang w:eastAsia="ja-JP"/>
        </w:rPr>
      </w:pPr>
    </w:p>
    <w:p w14:paraId="04027C2C" w14:textId="77777777" w:rsidR="00EC7357" w:rsidRPr="009804C9" w:rsidRDefault="00AA2DC3" w:rsidP="00EC7357">
      <w:pPr>
        <w:rPr>
          <w:rFonts w:asciiTheme="minorHAnsi" w:hAnsiTheme="minorHAnsi" w:cs="Arial"/>
          <w:color w:val="000000"/>
          <w:szCs w:val="22"/>
          <w:lang w:eastAsia="ja-JP"/>
        </w:rPr>
      </w:pPr>
      <w:r>
        <w:rPr>
          <w:rFonts w:asciiTheme="minorHAnsi" w:hAnsiTheme="minorHAnsi" w:cs="Arial"/>
          <w:color w:val="000000"/>
          <w:szCs w:val="22"/>
          <w:lang w:eastAsia="ja-JP"/>
        </w:rPr>
        <w:t xml:space="preserve">What was so </w:t>
      </w:r>
      <w:r w:rsidR="00E21CB9">
        <w:rPr>
          <w:rFonts w:asciiTheme="minorHAnsi" w:hAnsiTheme="minorHAnsi" w:cs="Arial"/>
          <w:color w:val="000000"/>
          <w:szCs w:val="22"/>
          <w:lang w:eastAsia="ja-JP"/>
        </w:rPr>
        <w:t xml:space="preserve">disappointing </w:t>
      </w:r>
      <w:r>
        <w:rPr>
          <w:rFonts w:asciiTheme="minorHAnsi" w:hAnsiTheme="minorHAnsi" w:cs="Arial"/>
          <w:color w:val="000000"/>
          <w:szCs w:val="22"/>
          <w:lang w:eastAsia="ja-JP"/>
        </w:rPr>
        <w:t>for the author?</w:t>
      </w:r>
    </w:p>
    <w:p w14:paraId="6E625848" w14:textId="77777777" w:rsidR="00EC7357" w:rsidRPr="009804C9" w:rsidRDefault="00EC7357" w:rsidP="00EC7357">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DE1BA1E" w14:textId="77777777" w:rsidR="005B7716" w:rsidRPr="009804C9" w:rsidRDefault="005B7716" w:rsidP="005B771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7ADE364" w14:textId="77777777" w:rsidR="005B7716" w:rsidRPr="009804C9" w:rsidRDefault="005B7716" w:rsidP="005B771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4F97302" w14:textId="77777777" w:rsidR="00EC7357" w:rsidRDefault="00EC7357" w:rsidP="009158A6">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sidR="007A63AF">
        <w:rPr>
          <w:rFonts w:asciiTheme="minorHAnsi" w:hAnsiTheme="minorHAnsi" w:cs="Arial"/>
          <w:color w:val="000000"/>
          <w:szCs w:val="22"/>
          <w:lang w:eastAsia="ja-JP"/>
        </w:rPr>
        <w:t>1 mark</w:t>
      </w:r>
      <w:r w:rsidRPr="009804C9">
        <w:rPr>
          <w:rFonts w:asciiTheme="minorHAnsi" w:hAnsiTheme="minorHAnsi" w:cs="Arial"/>
          <w:color w:val="000000"/>
          <w:szCs w:val="22"/>
          <w:lang w:eastAsia="ja-JP"/>
        </w:rPr>
        <w:t>)</w:t>
      </w:r>
    </w:p>
    <w:p w14:paraId="40BDDAFC" w14:textId="77777777" w:rsidR="0017476A" w:rsidRPr="009804C9" w:rsidRDefault="0017476A" w:rsidP="009158A6">
      <w:pPr>
        <w:widowControl w:val="0"/>
        <w:tabs>
          <w:tab w:val="left" w:pos="2880"/>
        </w:tabs>
        <w:jc w:val="right"/>
        <w:rPr>
          <w:rFonts w:asciiTheme="minorHAnsi" w:hAnsiTheme="minorHAnsi" w:cs="Arial"/>
          <w:color w:val="000000"/>
          <w:szCs w:val="22"/>
          <w:lang w:eastAsia="ja-JP"/>
        </w:rPr>
      </w:pPr>
    </w:p>
    <w:p w14:paraId="4E86C56B" w14:textId="77777777" w:rsidR="000B7331" w:rsidRPr="009804C9" w:rsidRDefault="00634848" w:rsidP="000B7331">
      <w:pPr>
        <w:tabs>
          <w:tab w:val="left" w:pos="2880"/>
        </w:tabs>
        <w:rPr>
          <w:rFonts w:asciiTheme="minorHAnsi" w:hAnsiTheme="minorHAnsi" w:cs="Arial"/>
          <w:b/>
          <w:sz w:val="24"/>
          <w:szCs w:val="24"/>
          <w:lang w:eastAsia="ja-JP"/>
        </w:rPr>
      </w:pPr>
      <w:r>
        <w:rPr>
          <w:rFonts w:asciiTheme="minorHAnsi" w:hAnsiTheme="minorHAnsi" w:cs="Arial"/>
          <w:b/>
          <w:sz w:val="24"/>
          <w:szCs w:val="24"/>
          <w:lang w:eastAsia="ja-JP"/>
        </w:rPr>
        <w:lastRenderedPageBreak/>
        <w:t xml:space="preserve">Text </w:t>
      </w:r>
      <w:r>
        <w:rPr>
          <w:rFonts w:asciiTheme="minorHAnsi" w:hAnsiTheme="minorHAnsi" w:cs="Arial"/>
          <w:b/>
          <w:sz w:val="24"/>
          <w:szCs w:val="24"/>
          <w:lang w:val="en-US" w:eastAsia="ja-JP"/>
        </w:rPr>
        <w:t>6</w:t>
      </w:r>
      <w:r w:rsidR="000B7331" w:rsidRPr="009804C9">
        <w:rPr>
          <w:rFonts w:asciiTheme="minorHAnsi" w:hAnsiTheme="minorHAnsi" w:cs="Arial"/>
          <w:b/>
          <w:sz w:val="24"/>
          <w:szCs w:val="24"/>
          <w:lang w:eastAsia="ja-JP"/>
        </w:rPr>
        <w:t xml:space="preserve">                                                                                                       </w:t>
      </w:r>
      <w:r w:rsidR="002611C0">
        <w:rPr>
          <w:rFonts w:asciiTheme="minorHAnsi" w:hAnsiTheme="minorHAnsi" w:cs="Arial"/>
          <w:b/>
          <w:sz w:val="24"/>
          <w:szCs w:val="24"/>
          <w:lang w:eastAsia="ja-JP"/>
        </w:rPr>
        <w:tab/>
      </w:r>
      <w:r w:rsidR="002611C0">
        <w:rPr>
          <w:rFonts w:asciiTheme="minorHAnsi" w:hAnsiTheme="minorHAnsi" w:cs="Arial"/>
          <w:b/>
          <w:sz w:val="24"/>
          <w:szCs w:val="24"/>
          <w:lang w:eastAsia="ja-JP"/>
        </w:rPr>
        <w:tab/>
      </w:r>
      <w:r w:rsidR="002611C0">
        <w:rPr>
          <w:rFonts w:asciiTheme="minorHAnsi" w:hAnsiTheme="minorHAnsi" w:cs="Arial"/>
          <w:b/>
          <w:sz w:val="24"/>
          <w:szCs w:val="24"/>
          <w:lang w:eastAsia="ja-JP"/>
        </w:rPr>
        <w:tab/>
      </w:r>
      <w:r w:rsidR="000B7331" w:rsidRPr="009804C9">
        <w:rPr>
          <w:rFonts w:asciiTheme="minorHAnsi" w:hAnsiTheme="minorHAnsi" w:cs="Arial"/>
          <w:b/>
          <w:sz w:val="24"/>
          <w:szCs w:val="24"/>
          <w:lang w:eastAsia="ja-JP"/>
        </w:rPr>
        <w:t xml:space="preserve"> </w:t>
      </w:r>
      <w:r w:rsidR="000B7331" w:rsidRPr="009804C9">
        <w:rPr>
          <w:rFonts w:asciiTheme="minorHAnsi" w:hAnsiTheme="minorHAnsi" w:cs="Arial"/>
          <w:b/>
          <w:color w:val="000000"/>
          <w:sz w:val="24"/>
          <w:szCs w:val="24"/>
          <w:lang w:eastAsia="ja-JP"/>
        </w:rPr>
        <w:t>(</w:t>
      </w:r>
      <w:r w:rsidR="00072355">
        <w:rPr>
          <w:rFonts w:asciiTheme="minorHAnsi" w:hAnsiTheme="minorHAnsi" w:cs="Arial"/>
          <w:b/>
          <w:color w:val="000000"/>
          <w:sz w:val="24"/>
          <w:szCs w:val="24"/>
          <w:lang w:eastAsia="ja-JP"/>
        </w:rPr>
        <w:t>17</w:t>
      </w:r>
      <w:r w:rsidR="000B7331" w:rsidRPr="009804C9">
        <w:rPr>
          <w:rFonts w:asciiTheme="minorHAnsi" w:hAnsiTheme="minorHAnsi" w:cs="Arial"/>
          <w:b/>
          <w:color w:val="000000"/>
          <w:sz w:val="24"/>
          <w:szCs w:val="24"/>
          <w:lang w:eastAsia="ja-JP"/>
        </w:rPr>
        <w:t xml:space="preserve"> marks)</w:t>
      </w:r>
    </w:p>
    <w:p w14:paraId="23508BD7" w14:textId="77777777" w:rsidR="000B7331" w:rsidRPr="009804C9" w:rsidRDefault="000B7331" w:rsidP="000B7331">
      <w:pPr>
        <w:widowControl w:val="0"/>
        <w:tabs>
          <w:tab w:val="left" w:pos="2880"/>
        </w:tabs>
        <w:rPr>
          <w:rFonts w:asciiTheme="minorHAnsi" w:hAnsiTheme="minorHAnsi" w:cs="Arial"/>
          <w:color w:val="000000"/>
          <w:sz w:val="12"/>
          <w:szCs w:val="12"/>
          <w:lang w:eastAsia="ja-JP"/>
        </w:rPr>
      </w:pPr>
    </w:p>
    <w:p w14:paraId="64117525" w14:textId="77777777" w:rsidR="00ED4202" w:rsidRDefault="000B7331" w:rsidP="00F31352">
      <w:pPr>
        <w:widowControl w:val="0"/>
        <w:tabs>
          <w:tab w:val="left" w:pos="2880"/>
        </w:tabs>
        <w:spacing w:line="360" w:lineRule="auto"/>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Read the following </w:t>
      </w:r>
      <w:r w:rsidR="00634848">
        <w:rPr>
          <w:rFonts w:asciiTheme="minorHAnsi" w:hAnsiTheme="minorHAnsi" w:cs="Arial"/>
          <w:color w:val="000000"/>
          <w:szCs w:val="22"/>
          <w:lang w:eastAsia="ja-JP"/>
        </w:rPr>
        <w:t>‘blog</w:t>
      </w:r>
      <w:r w:rsidR="002611C0">
        <w:rPr>
          <w:rFonts w:asciiTheme="minorHAnsi" w:hAnsiTheme="minorHAnsi" w:cs="Arial"/>
          <w:color w:val="000000"/>
          <w:szCs w:val="22"/>
          <w:lang w:eastAsia="ja-JP"/>
        </w:rPr>
        <w:t>’</w:t>
      </w:r>
      <w:r w:rsidRPr="009804C9">
        <w:rPr>
          <w:rFonts w:asciiTheme="minorHAnsi" w:hAnsiTheme="minorHAnsi" w:cs="Arial"/>
          <w:color w:val="000000"/>
          <w:szCs w:val="22"/>
          <w:lang w:eastAsia="ja-JP"/>
        </w:rPr>
        <w:t xml:space="preserve">, and respond to the questions in </w:t>
      </w:r>
      <w:r w:rsidRPr="009804C9">
        <w:rPr>
          <w:rFonts w:asciiTheme="minorHAnsi" w:hAnsiTheme="minorHAnsi" w:cs="Arial"/>
          <w:b/>
          <w:i/>
          <w:color w:val="000000"/>
          <w:szCs w:val="22"/>
          <w:lang w:eastAsia="ja-JP"/>
        </w:rPr>
        <w:t>English</w:t>
      </w:r>
      <w:r w:rsidRPr="009804C9">
        <w:rPr>
          <w:rFonts w:asciiTheme="minorHAnsi" w:hAnsiTheme="minorHAnsi" w:cs="Arial"/>
          <w:color w:val="000000"/>
          <w:szCs w:val="22"/>
          <w:lang w:eastAsia="ja-JP"/>
        </w:rPr>
        <w:t>.</w:t>
      </w:r>
    </w:p>
    <w:p w14:paraId="0CC7F592" w14:textId="77777777" w:rsidR="00A72361" w:rsidRDefault="00A72361" w:rsidP="006D3C3F">
      <w:pPr>
        <w:widowControl w:val="0"/>
        <w:tabs>
          <w:tab w:val="left" w:pos="2880"/>
        </w:tabs>
        <w:rPr>
          <w:rFonts w:asciiTheme="minorHAnsi" w:hAnsiTheme="minorHAnsi" w:cs="Arial"/>
          <w:color w:val="000000"/>
          <w:szCs w:val="22"/>
          <w:lang w:eastAsia="ja-JP"/>
        </w:rPr>
      </w:pPr>
      <w:r>
        <w:rPr>
          <w:noProof/>
          <w:lang w:val="en-US" w:eastAsia="ja-JP"/>
        </w:rPr>
        <w:drawing>
          <wp:inline distT="0" distB="0" distL="0" distR="0" wp14:anchorId="176A0FD2" wp14:editId="5AEDABF3">
            <wp:extent cx="5958205" cy="742315"/>
            <wp:effectExtent l="0" t="0" r="444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58205" cy="742315"/>
                    </a:xfrm>
                    <a:prstGeom prst="rect">
                      <a:avLst/>
                    </a:prstGeom>
                  </pic:spPr>
                </pic:pic>
              </a:graphicData>
            </a:graphic>
          </wp:inline>
        </w:drawing>
      </w:r>
    </w:p>
    <w:tbl>
      <w:tblPr>
        <w:tblStyle w:val="TableGrid"/>
        <w:tblW w:w="0" w:type="auto"/>
        <w:tblLook w:val="04A0" w:firstRow="1" w:lastRow="0" w:firstColumn="1" w:lastColumn="0" w:noHBand="0" w:noVBand="1"/>
      </w:tblPr>
      <w:tblGrid>
        <w:gridCol w:w="2118"/>
        <w:gridCol w:w="7294"/>
      </w:tblGrid>
      <w:tr w:rsidR="006D3C3F" w14:paraId="7229A7A2" w14:textId="77777777" w:rsidTr="00A72361">
        <w:tc>
          <w:tcPr>
            <w:tcW w:w="2079" w:type="dxa"/>
            <w:vMerge w:val="restart"/>
          </w:tcPr>
          <w:p w14:paraId="6E248F71" w14:textId="77777777" w:rsidR="00CB160A" w:rsidRPr="006D3C3F" w:rsidRDefault="006D3C3F" w:rsidP="006D3C3F">
            <w:pPr>
              <w:shd w:val="clear" w:color="auto" w:fill="FFFFFF" w:themeFill="background1"/>
              <w:rPr>
                <w:rFonts w:ascii="Kozuka Gothic Pro B" w:eastAsia="Kozuka Gothic Pro B" w:hAnsi="Kozuka Gothic Pro B" w:cs="Arial"/>
                <w:b/>
                <w:color w:val="FFFFFF" w:themeColor="background1"/>
                <w:sz w:val="20"/>
                <w:szCs w:val="22"/>
                <w:lang w:eastAsia="ja-JP"/>
              </w:rPr>
            </w:pPr>
            <w:r>
              <w:rPr>
                <w:noProof/>
                <w:lang w:val="en-US" w:eastAsia="ja-JP"/>
              </w:rPr>
              <w:drawing>
                <wp:inline distT="0" distB="0" distL="0" distR="0" wp14:anchorId="6AEA801C" wp14:editId="4141B585">
                  <wp:extent cx="1207848" cy="3802284"/>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37697" cy="3896247"/>
                          </a:xfrm>
                          <a:prstGeom prst="rect">
                            <a:avLst/>
                          </a:prstGeom>
                        </pic:spPr>
                      </pic:pic>
                    </a:graphicData>
                  </a:graphic>
                </wp:inline>
              </w:drawing>
            </w:r>
          </w:p>
        </w:tc>
        <w:tc>
          <w:tcPr>
            <w:tcW w:w="7294" w:type="dxa"/>
          </w:tcPr>
          <w:p w14:paraId="0B9FE51B" w14:textId="77777777" w:rsidR="00A00CEA" w:rsidRPr="00A00CEA" w:rsidRDefault="00A00CEA" w:rsidP="00C52584">
            <w:pPr>
              <w:rPr>
                <w:rFonts w:asciiTheme="majorEastAsia" w:eastAsiaTheme="majorEastAsia"/>
                <w:color w:val="000000" w:themeColor="text1"/>
                <w:sz w:val="10"/>
                <w:szCs w:val="24"/>
                <w:lang w:val="en-US" w:eastAsia="ja-JP"/>
              </w:rPr>
            </w:pPr>
          </w:p>
          <w:p w14:paraId="1024E473" w14:textId="77777777" w:rsidR="00C52584" w:rsidRDefault="007E5229" w:rsidP="00C52584">
            <w:pPr>
              <w:rPr>
                <w:rFonts w:asciiTheme="majorEastAsia" w:eastAsiaTheme="majorEastAsia"/>
                <w:color w:val="000000" w:themeColor="text1"/>
                <w:sz w:val="24"/>
                <w:szCs w:val="24"/>
                <w:lang w:val="en-US" w:eastAsia="ja-JP"/>
              </w:rPr>
            </w:pPr>
            <w:r>
              <w:rPr>
                <w:rFonts w:ascii="Arial" w:hAnsi="Arial" w:cs="Arial"/>
                <w:noProof/>
                <w:color w:val="E2007A"/>
                <w:sz w:val="20"/>
                <w:lang w:val="en-US" w:eastAsia="ja-JP"/>
              </w:rPr>
              <w:drawing>
                <wp:inline distT="0" distB="0" distL="0" distR="0" wp14:anchorId="10DD9931" wp14:editId="204AB988">
                  <wp:extent cx="180000" cy="180000"/>
                  <wp:effectExtent l="19050" t="19050" r="10795" b="10795"/>
                  <wp:docPr id="28" name="Picture 28" descr="http://img.faceyourmanga.com/mangatars/0/441/441830/normal_1574742.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img.faceyourmanga.com/mangatars/0/441/441830/normal_1574742.p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w="12700">
                            <a:solidFill>
                              <a:schemeClr val="tx1"/>
                            </a:solidFill>
                          </a:ln>
                        </pic:spPr>
                      </pic:pic>
                    </a:graphicData>
                  </a:graphic>
                </wp:inline>
              </w:drawing>
            </w:r>
            <w:r w:rsidR="00A00CEA">
              <w:rPr>
                <w:rFonts w:asciiTheme="majorEastAsia" w:eastAsiaTheme="majorEastAsia" w:hint="eastAsia"/>
                <w:color w:val="000000" w:themeColor="text1"/>
                <w:sz w:val="24"/>
                <w:szCs w:val="24"/>
                <w:lang w:val="en-US" w:eastAsia="ja-JP"/>
              </w:rPr>
              <w:t xml:space="preserve"> </w:t>
            </w:r>
            <w:r w:rsidR="00C52584" w:rsidRPr="00982131">
              <w:rPr>
                <w:rFonts w:asciiTheme="majorEastAsia" w:eastAsiaTheme="majorEastAsia" w:hint="eastAsia"/>
                <w:b/>
                <w:color w:val="000000" w:themeColor="text1"/>
                <w:sz w:val="28"/>
                <w:szCs w:val="24"/>
                <w:lang w:val="en-US" w:eastAsia="ja-JP"/>
              </w:rPr>
              <w:t>あや</w:t>
            </w:r>
            <w:r w:rsidR="00A00CEA">
              <w:rPr>
                <w:rFonts w:asciiTheme="majorEastAsia" w:eastAsiaTheme="majorEastAsia" w:hint="eastAsia"/>
                <w:color w:val="000000" w:themeColor="text1"/>
                <w:sz w:val="24"/>
                <w:szCs w:val="24"/>
                <w:lang w:val="en-US" w:eastAsia="ja-JP"/>
              </w:rPr>
              <w:t xml:space="preserve">　</w:t>
            </w:r>
            <w:r w:rsidR="00A00CEA">
              <w:rPr>
                <w:rFonts w:asciiTheme="majorEastAsia" w:eastAsiaTheme="majorEastAsia"/>
                <w:color w:val="000000" w:themeColor="text1"/>
                <w:sz w:val="24"/>
                <w:szCs w:val="24"/>
                <w:lang w:val="en-US" w:eastAsia="ja-JP"/>
              </w:rPr>
              <w:tab/>
            </w:r>
            <w:r w:rsidR="00A00CEA">
              <w:rPr>
                <w:rFonts w:asciiTheme="majorEastAsia" w:eastAsiaTheme="majorEastAsia"/>
                <w:color w:val="000000" w:themeColor="text1"/>
                <w:sz w:val="24"/>
                <w:szCs w:val="24"/>
                <w:lang w:val="en-US" w:eastAsia="ja-JP"/>
              </w:rPr>
              <w:tab/>
            </w:r>
            <w:r w:rsidR="00A00CEA">
              <w:rPr>
                <w:rFonts w:asciiTheme="majorEastAsia" w:eastAsiaTheme="majorEastAsia"/>
                <w:color w:val="000000" w:themeColor="text1"/>
                <w:sz w:val="24"/>
                <w:szCs w:val="24"/>
                <w:lang w:val="en-US" w:eastAsia="ja-JP"/>
              </w:rPr>
              <w:tab/>
            </w:r>
            <w:r w:rsidR="00A00CEA">
              <w:rPr>
                <w:rFonts w:asciiTheme="majorEastAsia" w:eastAsiaTheme="majorEastAsia"/>
                <w:color w:val="000000" w:themeColor="text1"/>
                <w:sz w:val="24"/>
                <w:szCs w:val="24"/>
                <w:lang w:val="en-US" w:eastAsia="ja-JP"/>
              </w:rPr>
              <w:tab/>
            </w:r>
            <w:r w:rsidR="00A00CEA">
              <w:rPr>
                <w:rFonts w:asciiTheme="majorEastAsia" w:eastAsiaTheme="majorEastAsia"/>
                <w:color w:val="000000" w:themeColor="text1"/>
                <w:sz w:val="24"/>
                <w:szCs w:val="24"/>
                <w:lang w:val="en-US" w:eastAsia="ja-JP"/>
              </w:rPr>
              <w:tab/>
            </w:r>
            <w:r w:rsidR="00A00CEA">
              <w:rPr>
                <w:rFonts w:asciiTheme="majorEastAsia" w:eastAsiaTheme="majorEastAsia"/>
                <w:color w:val="000000" w:themeColor="text1"/>
                <w:sz w:val="24"/>
                <w:szCs w:val="24"/>
                <w:lang w:val="en-US" w:eastAsia="ja-JP"/>
              </w:rPr>
              <w:tab/>
            </w:r>
            <w:r w:rsidR="00A00CEA">
              <w:rPr>
                <w:rFonts w:asciiTheme="majorEastAsia" w:eastAsiaTheme="majorEastAsia"/>
                <w:color w:val="000000" w:themeColor="text1"/>
                <w:sz w:val="24"/>
                <w:szCs w:val="24"/>
                <w:lang w:val="en-US" w:eastAsia="ja-JP"/>
              </w:rPr>
              <w:tab/>
            </w:r>
            <w:r w:rsidR="00A00CEA">
              <w:rPr>
                <w:noProof/>
                <w:lang w:val="en-US" w:eastAsia="ja-JP"/>
              </w:rPr>
              <w:drawing>
                <wp:inline distT="0" distB="0" distL="0" distR="0" wp14:anchorId="6DBC49E1" wp14:editId="6B6B34C5">
                  <wp:extent cx="720000" cy="21600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20000" cy="216000"/>
                          </a:xfrm>
                          <a:prstGeom prst="rect">
                            <a:avLst/>
                          </a:prstGeom>
                        </pic:spPr>
                      </pic:pic>
                    </a:graphicData>
                  </a:graphic>
                </wp:inline>
              </w:drawing>
            </w:r>
          </w:p>
          <w:p w14:paraId="725CC69F" w14:textId="77777777" w:rsidR="0080619D" w:rsidRPr="00644383" w:rsidRDefault="0080619D" w:rsidP="0080619D">
            <w:pPr>
              <w:rPr>
                <w:rFonts w:asciiTheme="minorHAnsi" w:eastAsiaTheme="majorEastAsia" w:hAnsiTheme="minorHAnsi"/>
                <w:color w:val="A6A6A6" w:themeColor="background1" w:themeShade="A6"/>
                <w:sz w:val="20"/>
                <w:szCs w:val="24"/>
                <w:lang w:val="en-US" w:eastAsia="ja-JP"/>
              </w:rPr>
            </w:pPr>
            <w:r w:rsidRPr="00644383">
              <w:rPr>
                <w:rFonts w:asciiTheme="minorHAnsi" w:eastAsiaTheme="majorEastAsia" w:hAnsiTheme="minorHAnsi"/>
                <w:color w:val="A6A6A6" w:themeColor="background1" w:themeShade="A6"/>
                <w:sz w:val="20"/>
                <w:szCs w:val="24"/>
                <w:lang w:val="en-US" w:eastAsia="ja-JP"/>
              </w:rPr>
              <w:t>2016</w:t>
            </w:r>
            <w:r w:rsidRPr="00644383">
              <w:rPr>
                <w:rFonts w:asciiTheme="minorHAnsi" w:eastAsiaTheme="majorEastAsia" w:hAnsiTheme="minorHAnsi" w:hint="eastAsia"/>
                <w:color w:val="A6A6A6" w:themeColor="background1" w:themeShade="A6"/>
                <w:sz w:val="20"/>
                <w:szCs w:val="24"/>
                <w:lang w:val="en-US" w:eastAsia="ja-JP"/>
              </w:rPr>
              <w:t>年</w:t>
            </w:r>
            <w:r w:rsidRPr="00644383">
              <w:rPr>
                <w:rFonts w:asciiTheme="minorHAnsi" w:eastAsiaTheme="majorEastAsia" w:hAnsiTheme="minorHAnsi"/>
                <w:color w:val="A6A6A6" w:themeColor="background1" w:themeShade="A6"/>
                <w:sz w:val="20"/>
                <w:szCs w:val="24"/>
                <w:lang w:val="en-US" w:eastAsia="ja-JP"/>
              </w:rPr>
              <w:t>10</w:t>
            </w:r>
            <w:r w:rsidRPr="00644383">
              <w:rPr>
                <w:rFonts w:asciiTheme="minorHAnsi" w:eastAsiaTheme="majorEastAsia" w:hAnsiTheme="minorHAnsi" w:hint="eastAsia"/>
                <w:color w:val="A6A6A6" w:themeColor="background1" w:themeShade="A6"/>
                <w:sz w:val="20"/>
                <w:szCs w:val="24"/>
                <w:lang w:val="en-US" w:eastAsia="ja-JP"/>
              </w:rPr>
              <w:t>月</w:t>
            </w:r>
            <w:r w:rsidRPr="00644383">
              <w:rPr>
                <w:rFonts w:asciiTheme="minorHAnsi" w:eastAsiaTheme="majorEastAsia" w:hAnsiTheme="minorHAnsi"/>
                <w:color w:val="A6A6A6" w:themeColor="background1" w:themeShade="A6"/>
                <w:sz w:val="20"/>
                <w:szCs w:val="24"/>
                <w:lang w:val="en-US" w:eastAsia="ja-JP"/>
              </w:rPr>
              <w:t>13</w:t>
            </w:r>
            <w:r w:rsidRPr="00644383">
              <w:rPr>
                <w:rFonts w:asciiTheme="minorHAnsi" w:eastAsiaTheme="majorEastAsia" w:hAnsiTheme="minorHAnsi" w:hint="eastAsia"/>
                <w:color w:val="A6A6A6" w:themeColor="background1" w:themeShade="A6"/>
                <w:sz w:val="20"/>
                <w:szCs w:val="24"/>
                <w:lang w:val="en-US" w:eastAsia="ja-JP"/>
              </w:rPr>
              <w:t>日</w:t>
            </w:r>
            <w:r w:rsidRPr="00644383">
              <w:rPr>
                <w:rFonts w:asciiTheme="minorHAnsi" w:eastAsiaTheme="majorEastAsia" w:hAnsiTheme="minorHAnsi"/>
                <w:color w:val="A6A6A6" w:themeColor="background1" w:themeShade="A6"/>
                <w:sz w:val="20"/>
                <w:szCs w:val="24"/>
                <w:lang w:val="en-US" w:eastAsia="ja-JP"/>
              </w:rPr>
              <w:t xml:space="preserve">  (</w:t>
            </w:r>
            <w:r>
              <w:rPr>
                <w:noProof/>
                <w:color w:val="0000FF"/>
                <w:lang w:val="en-US" w:eastAsia="ja-JP"/>
              </w:rPr>
              <w:drawing>
                <wp:inline distT="0" distB="0" distL="0" distR="0" wp14:anchorId="0AD46979" wp14:editId="11DEFCD5">
                  <wp:extent cx="108000" cy="108000"/>
                  <wp:effectExtent l="0" t="0" r="6350" b="6350"/>
                  <wp:docPr id="38" name="Picture 38" descr="Image result for 時計のイラスト">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時計のイラスト">
                            <a:hlinkClick r:id="rId21"/>
                          </pic:cNvPr>
                          <pic:cNvPicPr>
                            <a:picLocks noChangeAspect="1" noChangeArrowheads="1"/>
                          </pic:cNvPicPr>
                        </pic:nvPicPr>
                        <pic:blipFill>
                          <a:blip r:embed="rId2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644383">
              <w:rPr>
                <w:rFonts w:asciiTheme="minorHAnsi" w:eastAsiaTheme="majorEastAsia" w:hAnsiTheme="minorHAnsi"/>
                <w:color w:val="A6A6A6" w:themeColor="background1" w:themeShade="A6"/>
                <w:sz w:val="20"/>
                <w:szCs w:val="24"/>
                <w:lang w:val="en-US" w:eastAsia="ja-JP"/>
              </w:rPr>
              <w:t>21:43)</w:t>
            </w:r>
          </w:p>
          <w:p w14:paraId="6C3CC077" w14:textId="77777777" w:rsidR="00D0676C" w:rsidRPr="006D3C3F" w:rsidRDefault="00C52584" w:rsidP="00122AE9">
            <w:pPr>
              <w:rPr>
                <w:rFonts w:asciiTheme="minorEastAsia" w:eastAsiaTheme="minorEastAsia" w:hAnsiTheme="minorEastAsia"/>
                <w:color w:val="000000" w:themeColor="text1"/>
                <w:sz w:val="24"/>
                <w:szCs w:val="24"/>
                <w:lang w:val="en-US" w:eastAsia="ja-JP"/>
              </w:rPr>
            </w:pPr>
            <w:r w:rsidRPr="006D3C3F">
              <w:rPr>
                <w:rFonts w:asciiTheme="minorEastAsia" w:eastAsiaTheme="minorEastAsia" w:hAnsiTheme="minorEastAsia" w:hint="eastAsia"/>
                <w:color w:val="000000" w:themeColor="text1"/>
                <w:sz w:val="24"/>
                <w:szCs w:val="24"/>
                <w:lang w:val="en-US" w:eastAsia="ja-JP"/>
              </w:rPr>
              <w:t>私は</w:t>
            </w:r>
            <w:r w:rsidR="007E3713" w:rsidRPr="006D3C3F">
              <w:rPr>
                <w:rFonts w:asciiTheme="minorEastAsia" w:eastAsiaTheme="minorEastAsia" w:hAnsiTheme="minorEastAsia"/>
                <w:color w:val="000000" w:themeColor="text1"/>
                <w:sz w:val="24"/>
                <w:szCs w:val="24"/>
                <w:lang w:val="en-US"/>
              </w:rPr>
              <w:fldChar w:fldCharType="begin"/>
            </w:r>
            <w:r w:rsidR="007E3713" w:rsidRPr="006D3C3F">
              <w:rPr>
                <w:rFonts w:asciiTheme="minorEastAsia" w:eastAsiaTheme="minorEastAsia" w:hAnsiTheme="minorEastAsia"/>
                <w:color w:val="000000" w:themeColor="text1"/>
                <w:sz w:val="24"/>
                <w:szCs w:val="24"/>
                <w:lang w:val="en-US"/>
              </w:rPr>
              <w:instrText>EQ \* jc2 \* "Font:ＭＳ 明朝" \* hps10 \o\ad(\s\up 12(</w:instrText>
            </w:r>
            <w:r w:rsidR="007E3713" w:rsidRPr="006D3C3F">
              <w:rPr>
                <w:rFonts w:asciiTheme="minorEastAsia" w:eastAsiaTheme="minorEastAsia" w:hAnsiTheme="minorEastAsia" w:hint="eastAsia"/>
                <w:color w:val="000000" w:themeColor="text1"/>
                <w:sz w:val="10"/>
                <w:szCs w:val="24"/>
                <w:lang w:val="en-US" w:eastAsia="ja-JP"/>
              </w:rPr>
              <w:instrText>しょうらい</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hint="eastAsia"/>
                <w:color w:val="000000" w:themeColor="text1"/>
                <w:sz w:val="24"/>
                <w:szCs w:val="24"/>
                <w:lang w:val="en-US" w:eastAsia="ja-JP"/>
              </w:rPr>
              <w:instrText>将来</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color w:val="000000" w:themeColor="text1"/>
                <w:sz w:val="24"/>
                <w:szCs w:val="24"/>
                <w:lang w:val="en-US"/>
              </w:rPr>
              <w:fldChar w:fldCharType="end"/>
            </w:r>
            <w:r w:rsidRPr="006D3C3F">
              <w:rPr>
                <w:rFonts w:asciiTheme="minorEastAsia" w:eastAsiaTheme="minorEastAsia" w:hAnsiTheme="minorEastAsia" w:hint="eastAsia"/>
                <w:color w:val="000000" w:themeColor="text1"/>
                <w:sz w:val="24"/>
                <w:szCs w:val="24"/>
                <w:lang w:val="en-US" w:eastAsia="ja-JP"/>
              </w:rPr>
              <w:t>、何をしたいか、まだ、ぜんぜん分からない。でも、</w:t>
            </w:r>
          </w:p>
          <w:p w14:paraId="71B07510" w14:textId="77777777" w:rsidR="00D0676C" w:rsidRPr="006D3C3F" w:rsidRDefault="00C52584" w:rsidP="00122AE9">
            <w:pPr>
              <w:rPr>
                <w:rFonts w:asciiTheme="minorEastAsia" w:eastAsiaTheme="minorEastAsia" w:hAnsiTheme="minorEastAsia"/>
                <w:color w:val="000000" w:themeColor="text1"/>
                <w:sz w:val="24"/>
                <w:szCs w:val="24"/>
                <w:lang w:val="en-US" w:eastAsia="ja-JP"/>
              </w:rPr>
            </w:pPr>
            <w:r w:rsidRPr="006D3C3F">
              <w:rPr>
                <w:rFonts w:asciiTheme="minorEastAsia" w:eastAsiaTheme="minorEastAsia" w:hAnsiTheme="minorEastAsia" w:hint="eastAsia"/>
                <w:color w:val="000000" w:themeColor="text1"/>
                <w:sz w:val="24"/>
                <w:szCs w:val="24"/>
                <w:lang w:val="en-US" w:eastAsia="ja-JP"/>
              </w:rPr>
              <w:t>子どもの時からずっと動物にきょうみがあったし、今もペットを</w:t>
            </w:r>
          </w:p>
          <w:p w14:paraId="1987CCF1" w14:textId="77777777" w:rsidR="00D0676C" w:rsidRPr="006D3C3F" w:rsidRDefault="007A63AF" w:rsidP="00122AE9">
            <w:pPr>
              <w:rPr>
                <w:rFonts w:asciiTheme="minorEastAsia" w:eastAsiaTheme="minorEastAsia" w:hAnsiTheme="minorEastAsia"/>
                <w:color w:val="000000" w:themeColor="text1"/>
                <w:sz w:val="24"/>
                <w:szCs w:val="24"/>
                <w:lang w:val="en-US" w:eastAsia="ja-JP"/>
              </w:rPr>
            </w:pPr>
            <w:r>
              <w:rPr>
                <w:rFonts w:asciiTheme="minorEastAsia" w:eastAsiaTheme="minorEastAsia" w:hAnsiTheme="minorEastAsia" w:hint="eastAsia"/>
                <w:color w:val="000000" w:themeColor="text1"/>
                <w:sz w:val="24"/>
                <w:szCs w:val="24"/>
                <w:lang w:val="en-US" w:eastAsia="ja-JP"/>
              </w:rPr>
              <w:t>５ひきも</w:t>
            </w:r>
            <w:r w:rsidR="00C52584" w:rsidRPr="006D3C3F">
              <w:rPr>
                <w:rFonts w:asciiTheme="minorEastAsia" w:eastAsiaTheme="minorEastAsia" w:hAnsiTheme="minorEastAsia" w:hint="eastAsia"/>
                <w:color w:val="000000" w:themeColor="text1"/>
                <w:sz w:val="24"/>
                <w:szCs w:val="24"/>
                <w:lang w:val="en-US" w:eastAsia="ja-JP"/>
              </w:rPr>
              <w:t>かっているし、動物にかんけいがある仕事が</w:t>
            </w:r>
            <w:r>
              <w:rPr>
                <w:rFonts w:asciiTheme="minorEastAsia" w:eastAsiaTheme="minorEastAsia" w:hAnsiTheme="minorEastAsia" w:hint="eastAsia"/>
                <w:color w:val="000000" w:themeColor="text1"/>
                <w:sz w:val="24"/>
                <w:szCs w:val="24"/>
                <w:lang w:val="en-US" w:eastAsia="ja-JP"/>
              </w:rPr>
              <w:t>でき</w:t>
            </w:r>
            <w:r w:rsidR="00C52584" w:rsidRPr="006D3C3F">
              <w:rPr>
                <w:rFonts w:asciiTheme="minorEastAsia" w:eastAsiaTheme="minorEastAsia" w:hAnsiTheme="minorEastAsia" w:hint="eastAsia"/>
                <w:color w:val="000000" w:themeColor="text1"/>
                <w:sz w:val="24"/>
                <w:szCs w:val="24"/>
                <w:lang w:val="en-US" w:eastAsia="ja-JP"/>
              </w:rPr>
              <w:t>たら</w:t>
            </w:r>
          </w:p>
          <w:p w14:paraId="09CE0335" w14:textId="77777777" w:rsidR="00D0676C" w:rsidRPr="006D3C3F" w:rsidRDefault="00C52584" w:rsidP="00122AE9">
            <w:pPr>
              <w:rPr>
                <w:rFonts w:asciiTheme="minorEastAsia" w:eastAsiaTheme="minorEastAsia" w:hAnsiTheme="minorEastAsia"/>
                <w:color w:val="000000" w:themeColor="text1"/>
                <w:sz w:val="24"/>
                <w:szCs w:val="24"/>
                <w:lang w:val="en-US" w:eastAsia="ja-JP"/>
              </w:rPr>
            </w:pPr>
            <w:r w:rsidRPr="006D3C3F">
              <w:rPr>
                <w:rFonts w:asciiTheme="minorEastAsia" w:eastAsiaTheme="minorEastAsia" w:hAnsiTheme="minorEastAsia" w:hint="eastAsia"/>
                <w:color w:val="000000" w:themeColor="text1"/>
                <w:sz w:val="24"/>
                <w:szCs w:val="24"/>
                <w:lang w:val="en-US" w:eastAsia="ja-JP"/>
              </w:rPr>
              <w:t>楽しそう</w:t>
            </w:r>
            <w:r w:rsidR="007A63AF">
              <w:rPr>
                <w:rFonts w:asciiTheme="minorEastAsia" w:eastAsiaTheme="minorEastAsia" w:hAnsiTheme="minorEastAsia" w:hint="eastAsia"/>
                <w:color w:val="000000" w:themeColor="text1"/>
                <w:sz w:val="24"/>
                <w:szCs w:val="24"/>
                <w:lang w:val="en-US" w:eastAsia="ja-JP"/>
              </w:rPr>
              <w:t>。</w:t>
            </w:r>
            <w:r w:rsidRPr="006D3C3F">
              <w:rPr>
                <w:rFonts w:asciiTheme="minorEastAsia" w:eastAsiaTheme="minorEastAsia" w:hAnsiTheme="minorEastAsia" w:hint="eastAsia"/>
                <w:color w:val="000000" w:themeColor="text1"/>
                <w:sz w:val="24"/>
                <w:szCs w:val="24"/>
                <w:lang w:val="en-US" w:eastAsia="ja-JP"/>
              </w:rPr>
              <w:t>だから、</w:t>
            </w:r>
            <w:r w:rsidR="007E3713" w:rsidRPr="006D3C3F">
              <w:rPr>
                <w:rFonts w:asciiTheme="minorEastAsia" w:eastAsiaTheme="minorEastAsia" w:hAnsiTheme="minorEastAsia"/>
                <w:color w:val="000000" w:themeColor="text1"/>
                <w:sz w:val="24"/>
                <w:szCs w:val="24"/>
                <w:lang w:val="en-US"/>
              </w:rPr>
              <w:fldChar w:fldCharType="begin"/>
            </w:r>
            <w:r w:rsidR="007E3713" w:rsidRPr="006D3C3F">
              <w:rPr>
                <w:rFonts w:asciiTheme="minorEastAsia" w:eastAsiaTheme="minorEastAsia" w:hAnsiTheme="minorEastAsia"/>
                <w:color w:val="000000" w:themeColor="text1"/>
                <w:sz w:val="24"/>
                <w:szCs w:val="24"/>
                <w:lang w:val="en-US"/>
              </w:rPr>
              <w:instrText>EQ \* jc2 \* "Font:ＭＳ 明朝" \* hps10 \o\ad(\s\up 12(</w:instrText>
            </w:r>
            <w:r w:rsidR="007E3713" w:rsidRPr="006D3C3F">
              <w:rPr>
                <w:rFonts w:asciiTheme="minorEastAsia" w:eastAsiaTheme="minorEastAsia" w:hAnsiTheme="minorEastAsia" w:hint="eastAsia"/>
                <w:color w:val="000000" w:themeColor="text1"/>
                <w:sz w:val="10"/>
                <w:szCs w:val="24"/>
                <w:lang w:val="en-US" w:eastAsia="ja-JP"/>
              </w:rPr>
              <w:instrText>じゅうい</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hint="eastAsia"/>
                <w:color w:val="000000" w:themeColor="text1"/>
                <w:sz w:val="24"/>
                <w:szCs w:val="24"/>
                <w:lang w:val="en-US" w:eastAsia="ja-JP"/>
              </w:rPr>
              <w:instrText>獣医</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color w:val="000000" w:themeColor="text1"/>
                <w:sz w:val="24"/>
                <w:szCs w:val="24"/>
                <w:lang w:val="en-US"/>
              </w:rPr>
              <w:fldChar w:fldCharType="end"/>
            </w:r>
            <w:r w:rsidRPr="006D3C3F">
              <w:rPr>
                <w:rFonts w:asciiTheme="minorEastAsia" w:eastAsiaTheme="minorEastAsia" w:hAnsiTheme="minorEastAsia" w:hint="eastAsia"/>
                <w:color w:val="000000" w:themeColor="text1"/>
                <w:sz w:val="24"/>
                <w:szCs w:val="24"/>
                <w:lang w:val="en-US" w:eastAsia="ja-JP"/>
              </w:rPr>
              <w:t>みたいな仕事が</w:t>
            </w:r>
            <w:r w:rsidR="007A63AF">
              <w:rPr>
                <w:rFonts w:asciiTheme="minorEastAsia" w:eastAsiaTheme="minorEastAsia" w:hAnsiTheme="minorEastAsia" w:hint="eastAsia"/>
                <w:color w:val="000000" w:themeColor="text1"/>
                <w:sz w:val="24"/>
                <w:szCs w:val="24"/>
                <w:lang w:val="en-US" w:eastAsia="ja-JP"/>
              </w:rPr>
              <w:t>でき</w:t>
            </w:r>
            <w:r w:rsidRPr="006D3C3F">
              <w:rPr>
                <w:rFonts w:asciiTheme="minorEastAsia" w:eastAsiaTheme="minorEastAsia" w:hAnsiTheme="minorEastAsia" w:hint="eastAsia"/>
                <w:color w:val="000000" w:themeColor="text1"/>
                <w:sz w:val="24"/>
                <w:szCs w:val="24"/>
                <w:lang w:val="en-US" w:eastAsia="ja-JP"/>
              </w:rPr>
              <w:t>たらいいなと思う。</w:t>
            </w:r>
          </w:p>
          <w:p w14:paraId="3F5DD0EF" w14:textId="77777777" w:rsidR="00D0676C" w:rsidRPr="006D3C3F" w:rsidRDefault="00C52584" w:rsidP="00122AE9">
            <w:pPr>
              <w:rPr>
                <w:rFonts w:asciiTheme="minorEastAsia" w:eastAsiaTheme="minorEastAsia" w:hAnsiTheme="minorEastAsia"/>
                <w:color w:val="000000" w:themeColor="text1"/>
                <w:sz w:val="24"/>
                <w:szCs w:val="24"/>
                <w:lang w:val="en-US" w:eastAsia="ja-JP"/>
              </w:rPr>
            </w:pPr>
            <w:r w:rsidRPr="006D3C3F">
              <w:rPr>
                <w:rFonts w:asciiTheme="minorEastAsia" w:eastAsiaTheme="minorEastAsia" w:hAnsiTheme="minorEastAsia" w:hint="eastAsia"/>
                <w:color w:val="000000" w:themeColor="text1"/>
                <w:sz w:val="24"/>
                <w:szCs w:val="24"/>
                <w:lang w:val="en-US" w:eastAsia="ja-JP"/>
              </w:rPr>
              <w:t>だけど、</w:t>
            </w:r>
            <w:r w:rsidR="007E3713" w:rsidRPr="006D3C3F">
              <w:rPr>
                <w:rFonts w:asciiTheme="minorEastAsia" w:eastAsiaTheme="minorEastAsia" w:hAnsiTheme="minorEastAsia"/>
                <w:color w:val="000000" w:themeColor="text1"/>
                <w:sz w:val="24"/>
                <w:szCs w:val="24"/>
                <w:lang w:val="en-US"/>
              </w:rPr>
              <w:fldChar w:fldCharType="begin"/>
            </w:r>
            <w:r w:rsidR="007E3713" w:rsidRPr="006D3C3F">
              <w:rPr>
                <w:rFonts w:asciiTheme="minorEastAsia" w:eastAsiaTheme="minorEastAsia" w:hAnsiTheme="minorEastAsia"/>
                <w:color w:val="000000" w:themeColor="text1"/>
                <w:sz w:val="24"/>
                <w:szCs w:val="24"/>
                <w:lang w:val="en-US"/>
              </w:rPr>
              <w:instrText>EQ \* jc2 \* "Font:ＭＳ 明朝" \* hps10 \o\ad(\s\up 12(</w:instrText>
            </w:r>
            <w:r w:rsidR="007E3713" w:rsidRPr="006D3C3F">
              <w:rPr>
                <w:rFonts w:asciiTheme="minorEastAsia" w:eastAsiaTheme="minorEastAsia" w:hAnsiTheme="minorEastAsia" w:hint="eastAsia"/>
                <w:color w:val="000000" w:themeColor="text1"/>
                <w:sz w:val="10"/>
                <w:szCs w:val="24"/>
                <w:lang w:val="en-US" w:eastAsia="ja-JP"/>
              </w:rPr>
              <w:instrText>じゅうい</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hint="eastAsia"/>
                <w:color w:val="000000" w:themeColor="text1"/>
                <w:sz w:val="24"/>
                <w:szCs w:val="24"/>
                <w:lang w:val="en-US" w:eastAsia="ja-JP"/>
              </w:rPr>
              <w:instrText>獣医</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color w:val="000000" w:themeColor="text1"/>
                <w:sz w:val="24"/>
                <w:szCs w:val="24"/>
                <w:lang w:val="en-US"/>
              </w:rPr>
              <w:fldChar w:fldCharType="end"/>
            </w:r>
            <w:r w:rsidRPr="006D3C3F">
              <w:rPr>
                <w:rFonts w:asciiTheme="minorEastAsia" w:eastAsiaTheme="minorEastAsia" w:hAnsiTheme="minorEastAsia" w:hint="eastAsia"/>
                <w:color w:val="000000" w:themeColor="text1"/>
                <w:sz w:val="24"/>
                <w:szCs w:val="24"/>
                <w:lang w:val="en-US" w:eastAsia="ja-JP"/>
              </w:rPr>
              <w:t>になるためには、大学で5年も勉強しなくちゃ</w:t>
            </w:r>
          </w:p>
          <w:p w14:paraId="0D254202" w14:textId="77777777" w:rsidR="00D0676C" w:rsidRPr="006D3C3F" w:rsidRDefault="00C52584" w:rsidP="00122AE9">
            <w:pPr>
              <w:rPr>
                <w:rFonts w:asciiTheme="minorEastAsia" w:eastAsiaTheme="minorEastAsia" w:hAnsiTheme="minorEastAsia"/>
                <w:color w:val="000000" w:themeColor="text1"/>
                <w:sz w:val="24"/>
                <w:szCs w:val="24"/>
                <w:lang w:val="en-US" w:eastAsia="ja-JP"/>
              </w:rPr>
            </w:pPr>
            <w:r w:rsidRPr="006D3C3F">
              <w:rPr>
                <w:rFonts w:asciiTheme="minorEastAsia" w:eastAsiaTheme="minorEastAsia" w:hAnsiTheme="minorEastAsia" w:hint="eastAsia"/>
                <w:color w:val="000000" w:themeColor="text1"/>
                <w:sz w:val="24"/>
                <w:szCs w:val="24"/>
                <w:lang w:val="en-US" w:eastAsia="ja-JP"/>
              </w:rPr>
              <w:t>いけないそうだし、もちろん、高校でもいいせいせきをとって</w:t>
            </w:r>
          </w:p>
          <w:p w14:paraId="696210C1" w14:textId="77777777" w:rsidR="00894311" w:rsidRPr="007E3713" w:rsidRDefault="00C52584" w:rsidP="007A63AF">
            <w:pPr>
              <w:rPr>
                <w:rFonts w:asciiTheme="majorEastAsia" w:eastAsiaTheme="majorEastAsia"/>
                <w:color w:val="000000" w:themeColor="text1"/>
                <w:sz w:val="24"/>
                <w:szCs w:val="24"/>
                <w:lang w:val="en-US" w:eastAsia="ja-JP"/>
              </w:rPr>
            </w:pPr>
            <w:r w:rsidRPr="006D3C3F">
              <w:rPr>
                <w:rFonts w:asciiTheme="minorEastAsia" w:eastAsiaTheme="minorEastAsia" w:hAnsiTheme="minorEastAsia" w:hint="eastAsia"/>
                <w:color w:val="000000" w:themeColor="text1"/>
                <w:sz w:val="24"/>
                <w:szCs w:val="24"/>
                <w:lang w:val="en-US" w:eastAsia="ja-JP"/>
              </w:rPr>
              <w:t>おかなかければならない</w:t>
            </w:r>
            <w:r w:rsidR="007A63AF">
              <w:rPr>
                <w:rFonts w:asciiTheme="minorEastAsia" w:eastAsiaTheme="minorEastAsia" w:hAnsiTheme="minorEastAsia" w:hint="eastAsia"/>
                <w:color w:val="000000" w:themeColor="text1"/>
                <w:sz w:val="24"/>
                <w:szCs w:val="24"/>
                <w:lang w:val="en-US" w:eastAsia="ja-JP"/>
              </w:rPr>
              <w:t>。</w:t>
            </w:r>
            <w:r w:rsidRPr="006D3C3F">
              <w:rPr>
                <w:rFonts w:asciiTheme="minorEastAsia" w:eastAsiaTheme="minorEastAsia" w:hAnsiTheme="minorEastAsia" w:hint="eastAsia"/>
                <w:color w:val="000000" w:themeColor="text1"/>
                <w:sz w:val="24"/>
                <w:szCs w:val="24"/>
                <w:lang w:val="en-US" w:eastAsia="ja-JP"/>
              </w:rPr>
              <w:t>それはかなりのプレッシャーだ。</w:t>
            </w:r>
          </w:p>
        </w:tc>
      </w:tr>
      <w:tr w:rsidR="006D3C3F" w14:paraId="6478567E" w14:textId="77777777" w:rsidTr="00A72361">
        <w:tc>
          <w:tcPr>
            <w:tcW w:w="2079" w:type="dxa"/>
            <w:vMerge/>
          </w:tcPr>
          <w:p w14:paraId="4310E4CB" w14:textId="77777777" w:rsidR="00271E49" w:rsidRDefault="00271E49" w:rsidP="00701B1E">
            <w:pPr>
              <w:rPr>
                <w:rFonts w:ascii="NtMotoyaKyotai" w:eastAsia="NtMotoyaKyotai"/>
                <w:sz w:val="20"/>
                <w:szCs w:val="32"/>
                <w:lang w:eastAsia="ja-JP"/>
              </w:rPr>
            </w:pPr>
          </w:p>
        </w:tc>
        <w:tc>
          <w:tcPr>
            <w:tcW w:w="7294" w:type="dxa"/>
          </w:tcPr>
          <w:p w14:paraId="7A260BCC" w14:textId="77777777" w:rsidR="00A00CEA" w:rsidRPr="00A00CEA" w:rsidRDefault="00A00CEA" w:rsidP="00C52584">
            <w:pPr>
              <w:rPr>
                <w:rFonts w:asciiTheme="majorEastAsia" w:eastAsiaTheme="majorEastAsia"/>
                <w:color w:val="000000" w:themeColor="text1"/>
                <w:sz w:val="10"/>
                <w:szCs w:val="24"/>
                <w:lang w:val="en-US" w:eastAsia="ja-JP"/>
              </w:rPr>
            </w:pPr>
          </w:p>
          <w:p w14:paraId="209F78F6" w14:textId="77777777" w:rsidR="00C52584" w:rsidRPr="00C52584" w:rsidRDefault="00A00CEA" w:rsidP="00C52584">
            <w:pPr>
              <w:rPr>
                <w:rFonts w:asciiTheme="majorEastAsia" w:eastAsiaTheme="majorEastAsia"/>
                <w:color w:val="000000" w:themeColor="text1"/>
                <w:sz w:val="24"/>
                <w:szCs w:val="24"/>
                <w:lang w:val="en-US" w:eastAsia="ja-JP"/>
              </w:rPr>
            </w:pPr>
            <w:r>
              <w:rPr>
                <w:rFonts w:ascii="Arial" w:hAnsi="Arial" w:cs="Arial"/>
                <w:noProof/>
                <w:color w:val="E2007A"/>
                <w:sz w:val="20"/>
                <w:lang w:val="en-US" w:eastAsia="ja-JP"/>
              </w:rPr>
              <w:drawing>
                <wp:inline distT="0" distB="0" distL="0" distR="0" wp14:anchorId="329641DC" wp14:editId="49695D87">
                  <wp:extent cx="180000" cy="180000"/>
                  <wp:effectExtent l="19050" t="19050" r="10795" b="10795"/>
                  <wp:docPr id="32" name="Picture 32" descr="http://img.faceyourmanga.com/mangatars/1/652/1652381/normal_1574749.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img.faceyourmanga.com/mangatars/1/652/1652381/normal_1574749.pn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w="12700">
                            <a:solidFill>
                              <a:schemeClr val="tx1"/>
                            </a:solidFill>
                          </a:ln>
                        </pic:spPr>
                      </pic:pic>
                    </a:graphicData>
                  </a:graphic>
                </wp:inline>
              </w:drawing>
            </w:r>
            <w:r w:rsidR="00982131">
              <w:rPr>
                <w:rFonts w:asciiTheme="majorEastAsia" w:eastAsiaTheme="majorEastAsia" w:hint="eastAsia"/>
                <w:color w:val="000000" w:themeColor="text1"/>
                <w:sz w:val="24"/>
                <w:szCs w:val="24"/>
                <w:lang w:val="en-US" w:eastAsia="ja-JP"/>
              </w:rPr>
              <w:t xml:space="preserve"> </w:t>
            </w:r>
            <w:r w:rsidR="00982131" w:rsidRPr="00982131">
              <w:rPr>
                <w:rFonts w:asciiTheme="majorEastAsia" w:eastAsiaTheme="majorEastAsia" w:hint="eastAsia"/>
                <w:b/>
                <w:color w:val="000000" w:themeColor="text1"/>
                <w:sz w:val="28"/>
                <w:szCs w:val="24"/>
                <w:lang w:val="en-US" w:eastAsia="ja-JP"/>
              </w:rPr>
              <w:t>さとし</w:t>
            </w:r>
            <w:r w:rsidR="00982131">
              <w:rPr>
                <w:rFonts w:asciiTheme="majorEastAsia" w:eastAsiaTheme="majorEastAsia"/>
                <w:b/>
                <w:color w:val="000000" w:themeColor="text1"/>
                <w:sz w:val="28"/>
                <w:szCs w:val="24"/>
                <w:lang w:val="en-US" w:eastAsia="ja-JP"/>
              </w:rPr>
              <w:tab/>
            </w:r>
            <w:r w:rsidR="00982131">
              <w:rPr>
                <w:rFonts w:asciiTheme="majorEastAsia" w:eastAsiaTheme="majorEastAsia"/>
                <w:b/>
                <w:color w:val="000000" w:themeColor="text1"/>
                <w:sz w:val="28"/>
                <w:szCs w:val="24"/>
                <w:lang w:val="en-US" w:eastAsia="ja-JP"/>
              </w:rPr>
              <w:tab/>
            </w:r>
            <w:r w:rsidR="00982131">
              <w:rPr>
                <w:rFonts w:asciiTheme="majorEastAsia" w:eastAsiaTheme="majorEastAsia"/>
                <w:b/>
                <w:color w:val="000000" w:themeColor="text1"/>
                <w:sz w:val="28"/>
                <w:szCs w:val="24"/>
                <w:lang w:val="en-US" w:eastAsia="ja-JP"/>
              </w:rPr>
              <w:tab/>
            </w:r>
            <w:r w:rsidR="00982131">
              <w:rPr>
                <w:rFonts w:asciiTheme="majorEastAsia" w:eastAsiaTheme="majorEastAsia"/>
                <w:b/>
                <w:color w:val="000000" w:themeColor="text1"/>
                <w:sz w:val="28"/>
                <w:szCs w:val="24"/>
                <w:lang w:val="en-US" w:eastAsia="ja-JP"/>
              </w:rPr>
              <w:tab/>
            </w:r>
            <w:r w:rsidR="00982131">
              <w:rPr>
                <w:rFonts w:asciiTheme="majorEastAsia" w:eastAsiaTheme="majorEastAsia"/>
                <w:b/>
                <w:color w:val="000000" w:themeColor="text1"/>
                <w:sz w:val="28"/>
                <w:szCs w:val="24"/>
                <w:lang w:val="en-US" w:eastAsia="ja-JP"/>
              </w:rPr>
              <w:tab/>
            </w:r>
            <w:r w:rsidR="00982131">
              <w:rPr>
                <w:rFonts w:asciiTheme="majorEastAsia" w:eastAsiaTheme="majorEastAsia"/>
                <w:b/>
                <w:color w:val="000000" w:themeColor="text1"/>
                <w:sz w:val="28"/>
                <w:szCs w:val="24"/>
                <w:lang w:val="en-US" w:eastAsia="ja-JP"/>
              </w:rPr>
              <w:tab/>
            </w:r>
            <w:r w:rsidR="00982131">
              <w:rPr>
                <w:rFonts w:asciiTheme="majorEastAsia" w:eastAsiaTheme="majorEastAsia"/>
                <w:b/>
                <w:color w:val="000000" w:themeColor="text1"/>
                <w:sz w:val="28"/>
                <w:szCs w:val="24"/>
                <w:lang w:val="en-US" w:eastAsia="ja-JP"/>
              </w:rPr>
              <w:tab/>
            </w:r>
            <w:r w:rsidR="00982131">
              <w:rPr>
                <w:noProof/>
                <w:lang w:val="en-US" w:eastAsia="ja-JP"/>
              </w:rPr>
              <w:drawing>
                <wp:inline distT="0" distB="0" distL="0" distR="0" wp14:anchorId="6A35DE41" wp14:editId="2F9C5821">
                  <wp:extent cx="720000" cy="2160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20000" cy="216000"/>
                          </a:xfrm>
                          <a:prstGeom prst="rect">
                            <a:avLst/>
                          </a:prstGeom>
                        </pic:spPr>
                      </pic:pic>
                    </a:graphicData>
                  </a:graphic>
                </wp:inline>
              </w:drawing>
            </w:r>
          </w:p>
          <w:p w14:paraId="20F045EB" w14:textId="77777777" w:rsidR="0080619D" w:rsidRPr="00644383" w:rsidRDefault="0080619D" w:rsidP="0080619D">
            <w:pPr>
              <w:rPr>
                <w:rFonts w:asciiTheme="minorHAnsi" w:eastAsiaTheme="majorEastAsia" w:hAnsiTheme="minorHAnsi"/>
                <w:color w:val="A6A6A6" w:themeColor="background1" w:themeShade="A6"/>
                <w:sz w:val="20"/>
                <w:szCs w:val="24"/>
                <w:lang w:val="en-US" w:eastAsia="ja-JP"/>
              </w:rPr>
            </w:pPr>
            <w:r w:rsidRPr="00644383">
              <w:rPr>
                <w:rFonts w:asciiTheme="minorHAnsi" w:eastAsiaTheme="majorEastAsia" w:hAnsiTheme="minorHAnsi"/>
                <w:color w:val="A6A6A6" w:themeColor="background1" w:themeShade="A6"/>
                <w:sz w:val="20"/>
                <w:szCs w:val="24"/>
                <w:lang w:val="en-US" w:eastAsia="ja-JP"/>
              </w:rPr>
              <w:t>2016</w:t>
            </w:r>
            <w:r w:rsidRPr="00644383">
              <w:rPr>
                <w:rFonts w:asciiTheme="minorHAnsi" w:eastAsiaTheme="majorEastAsia" w:hAnsiTheme="minorHAnsi" w:hint="eastAsia"/>
                <w:color w:val="A6A6A6" w:themeColor="background1" w:themeShade="A6"/>
                <w:sz w:val="20"/>
                <w:szCs w:val="24"/>
                <w:lang w:val="en-US" w:eastAsia="ja-JP"/>
              </w:rPr>
              <w:t>年</w:t>
            </w:r>
            <w:r w:rsidRPr="00644383">
              <w:rPr>
                <w:rFonts w:asciiTheme="minorHAnsi" w:eastAsiaTheme="majorEastAsia" w:hAnsiTheme="minorHAnsi"/>
                <w:color w:val="A6A6A6" w:themeColor="background1" w:themeShade="A6"/>
                <w:sz w:val="20"/>
                <w:szCs w:val="24"/>
                <w:lang w:val="en-US" w:eastAsia="ja-JP"/>
              </w:rPr>
              <w:t>10</w:t>
            </w:r>
            <w:r w:rsidRPr="00644383">
              <w:rPr>
                <w:rFonts w:asciiTheme="minorHAnsi" w:eastAsiaTheme="majorEastAsia" w:hAnsiTheme="minorHAnsi" w:hint="eastAsia"/>
                <w:color w:val="A6A6A6" w:themeColor="background1" w:themeShade="A6"/>
                <w:sz w:val="20"/>
                <w:szCs w:val="24"/>
                <w:lang w:val="en-US" w:eastAsia="ja-JP"/>
              </w:rPr>
              <w:t>月</w:t>
            </w:r>
            <w:r w:rsidRPr="00644383">
              <w:rPr>
                <w:rFonts w:asciiTheme="minorHAnsi" w:eastAsiaTheme="majorEastAsia" w:hAnsiTheme="minorHAnsi"/>
                <w:color w:val="A6A6A6" w:themeColor="background1" w:themeShade="A6"/>
                <w:sz w:val="20"/>
                <w:szCs w:val="24"/>
                <w:lang w:val="en-US" w:eastAsia="ja-JP"/>
              </w:rPr>
              <w:t>13</w:t>
            </w:r>
            <w:r w:rsidRPr="00644383">
              <w:rPr>
                <w:rFonts w:asciiTheme="minorHAnsi" w:eastAsiaTheme="majorEastAsia" w:hAnsiTheme="minorHAnsi" w:hint="eastAsia"/>
                <w:color w:val="A6A6A6" w:themeColor="background1" w:themeShade="A6"/>
                <w:sz w:val="20"/>
                <w:szCs w:val="24"/>
                <w:lang w:val="en-US" w:eastAsia="ja-JP"/>
              </w:rPr>
              <w:t>日</w:t>
            </w:r>
            <w:r w:rsidRPr="00644383">
              <w:rPr>
                <w:rFonts w:asciiTheme="minorHAnsi" w:eastAsiaTheme="majorEastAsia" w:hAnsiTheme="minorHAnsi"/>
                <w:color w:val="A6A6A6" w:themeColor="background1" w:themeShade="A6"/>
                <w:sz w:val="20"/>
                <w:szCs w:val="24"/>
                <w:lang w:val="en-US" w:eastAsia="ja-JP"/>
              </w:rPr>
              <w:t xml:space="preserve">  (</w:t>
            </w:r>
            <w:r>
              <w:rPr>
                <w:noProof/>
                <w:color w:val="0000FF"/>
                <w:lang w:val="en-US" w:eastAsia="ja-JP"/>
              </w:rPr>
              <w:drawing>
                <wp:inline distT="0" distB="0" distL="0" distR="0" wp14:anchorId="1BEDAEC6" wp14:editId="0856B208">
                  <wp:extent cx="108000" cy="108000"/>
                  <wp:effectExtent l="0" t="0" r="6350" b="6350"/>
                  <wp:docPr id="39" name="Picture 39" descr="Image result for 時計のイラスト">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時計のイラスト">
                            <a:hlinkClick r:id="rId21"/>
                          </pic:cNvPr>
                          <pic:cNvPicPr>
                            <a:picLocks noChangeAspect="1" noChangeArrowheads="1"/>
                          </pic:cNvPicPr>
                        </pic:nvPicPr>
                        <pic:blipFill>
                          <a:blip r:embed="rId2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644383">
              <w:rPr>
                <w:rFonts w:asciiTheme="minorHAnsi" w:eastAsiaTheme="majorEastAsia" w:hAnsiTheme="minorHAnsi"/>
                <w:color w:val="A6A6A6" w:themeColor="background1" w:themeShade="A6"/>
                <w:sz w:val="20"/>
                <w:szCs w:val="24"/>
                <w:lang w:val="en-US" w:eastAsia="ja-JP"/>
              </w:rPr>
              <w:t>21:58)</w:t>
            </w:r>
          </w:p>
          <w:p w14:paraId="3CB705F6" w14:textId="77777777" w:rsidR="00D0676C" w:rsidRPr="006D3C3F" w:rsidRDefault="00C52584" w:rsidP="00122AE9">
            <w:pPr>
              <w:rPr>
                <w:rFonts w:asciiTheme="minorEastAsia" w:eastAsiaTheme="minorEastAsia" w:hAnsiTheme="minorEastAsia"/>
                <w:color w:val="000000" w:themeColor="text1"/>
                <w:sz w:val="24"/>
                <w:szCs w:val="24"/>
                <w:lang w:val="en-US" w:eastAsia="ja-JP"/>
              </w:rPr>
            </w:pPr>
            <w:r w:rsidRPr="006D3C3F">
              <w:rPr>
                <w:rFonts w:asciiTheme="minorEastAsia" w:eastAsiaTheme="minorEastAsia" w:hAnsiTheme="minorEastAsia" w:hint="eastAsia"/>
                <w:color w:val="000000" w:themeColor="text1"/>
                <w:sz w:val="24"/>
                <w:szCs w:val="24"/>
                <w:lang w:val="en-US" w:eastAsia="ja-JP"/>
              </w:rPr>
              <w:t>ぼくの</w:t>
            </w:r>
            <w:r w:rsidR="007E3713" w:rsidRPr="006D3C3F">
              <w:rPr>
                <w:rFonts w:asciiTheme="minorEastAsia" w:eastAsiaTheme="minorEastAsia" w:hAnsiTheme="minorEastAsia"/>
                <w:color w:val="000000" w:themeColor="text1"/>
                <w:sz w:val="24"/>
                <w:szCs w:val="24"/>
                <w:lang w:val="en-US"/>
              </w:rPr>
              <w:fldChar w:fldCharType="begin"/>
            </w:r>
            <w:r w:rsidR="007E3713" w:rsidRPr="006D3C3F">
              <w:rPr>
                <w:rFonts w:asciiTheme="minorEastAsia" w:eastAsiaTheme="minorEastAsia" w:hAnsiTheme="minorEastAsia"/>
                <w:color w:val="000000" w:themeColor="text1"/>
                <w:sz w:val="24"/>
                <w:szCs w:val="24"/>
                <w:lang w:val="en-US"/>
              </w:rPr>
              <w:instrText>EQ \* jc2 \* "Font:ＭＳ 明朝" \* hps10 \o\ad(\s\up 12(</w:instrText>
            </w:r>
            <w:r w:rsidR="007E3713" w:rsidRPr="006D3C3F">
              <w:rPr>
                <w:rFonts w:asciiTheme="minorEastAsia" w:eastAsiaTheme="minorEastAsia" w:hAnsiTheme="minorEastAsia" w:hint="eastAsia"/>
                <w:color w:val="000000" w:themeColor="text1"/>
                <w:sz w:val="10"/>
                <w:szCs w:val="24"/>
                <w:lang w:val="en-US" w:eastAsia="ja-JP"/>
              </w:rPr>
              <w:instrText>しょうらい</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hint="eastAsia"/>
                <w:color w:val="000000" w:themeColor="text1"/>
                <w:sz w:val="24"/>
                <w:szCs w:val="24"/>
                <w:lang w:val="en-US" w:eastAsia="ja-JP"/>
              </w:rPr>
              <w:instrText>将来</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color w:val="000000" w:themeColor="text1"/>
                <w:sz w:val="24"/>
                <w:szCs w:val="24"/>
                <w:lang w:val="en-US"/>
              </w:rPr>
              <w:fldChar w:fldCharType="end"/>
            </w:r>
            <w:r w:rsidRPr="006D3C3F">
              <w:rPr>
                <w:rFonts w:asciiTheme="minorEastAsia" w:eastAsiaTheme="minorEastAsia" w:hAnsiTheme="minorEastAsia" w:hint="eastAsia"/>
                <w:color w:val="000000" w:themeColor="text1"/>
                <w:sz w:val="24"/>
                <w:szCs w:val="24"/>
                <w:lang w:val="en-US" w:eastAsia="ja-JP"/>
              </w:rPr>
              <w:t>はもうきまっている。ぼくの家族は古本屋を</w:t>
            </w:r>
            <w:proofErr w:type="gramStart"/>
            <w:r w:rsidRPr="006D3C3F">
              <w:rPr>
                <w:rFonts w:asciiTheme="minorEastAsia" w:eastAsiaTheme="minorEastAsia" w:hAnsiTheme="minorEastAsia" w:hint="eastAsia"/>
                <w:color w:val="000000" w:themeColor="text1"/>
                <w:sz w:val="24"/>
                <w:szCs w:val="24"/>
                <w:lang w:val="en-US" w:eastAsia="ja-JP"/>
              </w:rPr>
              <w:t>けい</w:t>
            </w:r>
            <w:proofErr w:type="gramEnd"/>
            <w:r w:rsidRPr="006D3C3F">
              <w:rPr>
                <w:rFonts w:asciiTheme="minorEastAsia" w:eastAsiaTheme="minorEastAsia" w:hAnsiTheme="minorEastAsia" w:hint="eastAsia"/>
                <w:color w:val="000000" w:themeColor="text1"/>
                <w:sz w:val="24"/>
                <w:szCs w:val="24"/>
                <w:lang w:val="en-US" w:eastAsia="ja-JP"/>
              </w:rPr>
              <w:t>えい</w:t>
            </w:r>
          </w:p>
          <w:p w14:paraId="546C940B" w14:textId="77777777" w:rsidR="00271E49" w:rsidRPr="005A77E3" w:rsidRDefault="00C52584" w:rsidP="002003D4">
            <w:pPr>
              <w:rPr>
                <w:rFonts w:asciiTheme="minorEastAsia" w:eastAsiaTheme="minorEastAsia" w:hAnsiTheme="minorEastAsia"/>
                <w:color w:val="000000" w:themeColor="text1"/>
                <w:sz w:val="24"/>
                <w:szCs w:val="24"/>
                <w:lang w:val="en-US" w:eastAsia="ja-JP"/>
              </w:rPr>
            </w:pPr>
            <w:r w:rsidRPr="006D3C3F">
              <w:rPr>
                <w:rFonts w:asciiTheme="minorEastAsia" w:eastAsiaTheme="minorEastAsia" w:hAnsiTheme="minorEastAsia" w:hint="eastAsia"/>
                <w:color w:val="000000" w:themeColor="text1"/>
                <w:sz w:val="24"/>
                <w:szCs w:val="24"/>
                <w:lang w:val="en-US" w:eastAsia="ja-JP"/>
              </w:rPr>
              <w:t>しているから、</w:t>
            </w:r>
            <w:r w:rsidR="007E3713" w:rsidRPr="006D3C3F">
              <w:rPr>
                <w:rFonts w:asciiTheme="minorEastAsia" w:eastAsiaTheme="minorEastAsia" w:hAnsiTheme="minorEastAsia"/>
                <w:color w:val="000000" w:themeColor="text1"/>
                <w:sz w:val="24"/>
                <w:szCs w:val="24"/>
                <w:lang w:val="en-US"/>
              </w:rPr>
              <w:fldChar w:fldCharType="begin"/>
            </w:r>
            <w:r w:rsidR="007E3713" w:rsidRPr="006D3C3F">
              <w:rPr>
                <w:rFonts w:asciiTheme="minorEastAsia" w:eastAsiaTheme="minorEastAsia" w:hAnsiTheme="minorEastAsia"/>
                <w:color w:val="000000" w:themeColor="text1"/>
                <w:sz w:val="24"/>
                <w:szCs w:val="24"/>
                <w:lang w:val="en-US"/>
              </w:rPr>
              <w:instrText>EQ \* jc2 \* "Font:ＭＳ 明朝" \* hps10 \o\ad(\s\up 12(</w:instrText>
            </w:r>
            <w:r w:rsidR="007E3713" w:rsidRPr="006D3C3F">
              <w:rPr>
                <w:rFonts w:asciiTheme="minorEastAsia" w:eastAsiaTheme="minorEastAsia" w:hAnsiTheme="minorEastAsia" w:hint="eastAsia"/>
                <w:color w:val="000000" w:themeColor="text1"/>
                <w:sz w:val="10"/>
                <w:szCs w:val="24"/>
                <w:lang w:val="en-US" w:eastAsia="ja-JP"/>
              </w:rPr>
              <w:instrText>りょうしん</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hint="eastAsia"/>
                <w:color w:val="000000" w:themeColor="text1"/>
                <w:sz w:val="24"/>
                <w:szCs w:val="24"/>
                <w:lang w:val="en-US" w:eastAsia="ja-JP"/>
              </w:rPr>
              <w:instrText>両親</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color w:val="000000" w:themeColor="text1"/>
                <w:sz w:val="24"/>
                <w:szCs w:val="24"/>
                <w:lang w:val="en-US"/>
              </w:rPr>
              <w:fldChar w:fldCharType="end"/>
            </w:r>
            <w:r w:rsidRPr="006D3C3F">
              <w:rPr>
                <w:rFonts w:asciiTheme="minorEastAsia" w:eastAsiaTheme="minorEastAsia" w:hAnsiTheme="minorEastAsia" w:hint="eastAsia"/>
                <w:color w:val="000000" w:themeColor="text1"/>
                <w:sz w:val="24"/>
                <w:szCs w:val="24"/>
                <w:lang w:val="en-US" w:eastAsia="ja-JP"/>
              </w:rPr>
              <w:t>が年をとって仕事をやめたら、ぼくがその店をやる</w:t>
            </w:r>
            <w:r w:rsidR="007A63AF">
              <w:rPr>
                <w:rFonts w:asciiTheme="minorEastAsia" w:eastAsiaTheme="minorEastAsia" w:hAnsiTheme="minorEastAsia" w:hint="eastAsia"/>
                <w:color w:val="000000" w:themeColor="text1"/>
                <w:sz w:val="24"/>
                <w:szCs w:val="24"/>
                <w:lang w:val="en-US" w:eastAsia="ja-JP"/>
              </w:rPr>
              <w:t>こと</w:t>
            </w:r>
            <w:r w:rsidRPr="006D3C3F">
              <w:rPr>
                <w:rFonts w:asciiTheme="minorEastAsia" w:eastAsiaTheme="minorEastAsia" w:hAnsiTheme="minorEastAsia" w:hint="eastAsia"/>
                <w:color w:val="000000" w:themeColor="text1"/>
                <w:sz w:val="24"/>
                <w:szCs w:val="24"/>
                <w:lang w:val="en-US" w:eastAsia="ja-JP"/>
              </w:rPr>
              <w:t>になっている。ぼくのしゅみは読書だから、その仕事はべつにいやじゃない。</w:t>
            </w:r>
            <w:r w:rsidR="007A63AF">
              <w:rPr>
                <w:rFonts w:asciiTheme="minorEastAsia" w:eastAsiaTheme="minorEastAsia" w:hAnsiTheme="minorEastAsia" w:hint="eastAsia"/>
                <w:color w:val="000000" w:themeColor="text1"/>
                <w:sz w:val="24"/>
                <w:szCs w:val="24"/>
                <w:lang w:val="en-US" w:eastAsia="ja-JP"/>
              </w:rPr>
              <w:t>でも、時々</w:t>
            </w:r>
            <w:r w:rsidRPr="006D3C3F">
              <w:rPr>
                <w:rFonts w:asciiTheme="minorEastAsia" w:eastAsiaTheme="minorEastAsia" w:hAnsiTheme="minorEastAsia" w:hint="eastAsia"/>
                <w:color w:val="000000" w:themeColor="text1"/>
                <w:sz w:val="24"/>
                <w:szCs w:val="24"/>
                <w:lang w:val="en-US" w:eastAsia="ja-JP"/>
              </w:rPr>
              <w:t>本のストーリーがおもしろすぎると、ぼくは</w:t>
            </w:r>
            <w:r w:rsidR="007E3713" w:rsidRPr="006D3C3F">
              <w:rPr>
                <w:rFonts w:asciiTheme="minorEastAsia" w:eastAsiaTheme="minorEastAsia" w:hAnsiTheme="minorEastAsia"/>
                <w:color w:val="000000" w:themeColor="text1"/>
                <w:sz w:val="24"/>
                <w:szCs w:val="24"/>
                <w:lang w:val="en-US"/>
              </w:rPr>
              <w:fldChar w:fldCharType="begin"/>
            </w:r>
            <w:r w:rsidR="007E3713" w:rsidRPr="006D3C3F">
              <w:rPr>
                <w:rFonts w:asciiTheme="minorEastAsia" w:eastAsiaTheme="minorEastAsia" w:hAnsiTheme="minorEastAsia"/>
                <w:color w:val="000000" w:themeColor="text1"/>
                <w:sz w:val="24"/>
                <w:szCs w:val="24"/>
                <w:lang w:val="en-US"/>
              </w:rPr>
              <w:instrText>EQ \* jc2 \* "Font:ＭＳ 明朝" \* hps10 \o\ad(\s\up 12(</w:instrText>
            </w:r>
            <w:r w:rsidR="007E3713" w:rsidRPr="006D3C3F">
              <w:rPr>
                <w:rFonts w:asciiTheme="minorEastAsia" w:eastAsiaTheme="minorEastAsia" w:hAnsiTheme="minorEastAsia" w:hint="eastAsia"/>
                <w:color w:val="000000" w:themeColor="text1"/>
                <w:sz w:val="10"/>
                <w:szCs w:val="24"/>
                <w:lang w:val="en-US" w:eastAsia="ja-JP"/>
              </w:rPr>
              <w:instrText>りょうしん</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hint="eastAsia"/>
                <w:color w:val="000000" w:themeColor="text1"/>
                <w:sz w:val="24"/>
                <w:szCs w:val="24"/>
                <w:lang w:val="en-US" w:eastAsia="ja-JP"/>
              </w:rPr>
              <w:instrText>両親</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color w:val="000000" w:themeColor="text1"/>
                <w:sz w:val="24"/>
                <w:szCs w:val="24"/>
                <w:lang w:val="en-US"/>
              </w:rPr>
              <w:fldChar w:fldCharType="end"/>
            </w:r>
            <w:r w:rsidRPr="006D3C3F">
              <w:rPr>
                <w:rFonts w:asciiTheme="minorEastAsia" w:eastAsiaTheme="minorEastAsia" w:hAnsiTheme="minorEastAsia" w:hint="eastAsia"/>
                <w:color w:val="000000" w:themeColor="text1"/>
                <w:sz w:val="24"/>
                <w:szCs w:val="24"/>
                <w:lang w:val="en-US" w:eastAsia="ja-JP"/>
              </w:rPr>
              <w:t>の店がどんなにいそがしくても手</w:t>
            </w:r>
            <w:proofErr w:type="gramStart"/>
            <w:r w:rsidRPr="006D3C3F">
              <w:rPr>
                <w:rFonts w:asciiTheme="minorEastAsia" w:eastAsiaTheme="minorEastAsia" w:hAnsiTheme="minorEastAsia" w:hint="eastAsia"/>
                <w:color w:val="000000" w:themeColor="text1"/>
                <w:sz w:val="24"/>
                <w:szCs w:val="24"/>
                <w:lang w:val="en-US" w:eastAsia="ja-JP"/>
              </w:rPr>
              <w:t>つだわ</w:t>
            </w:r>
            <w:proofErr w:type="gramEnd"/>
            <w:r w:rsidRPr="006D3C3F">
              <w:rPr>
                <w:rFonts w:asciiTheme="minorEastAsia" w:eastAsiaTheme="minorEastAsia" w:hAnsiTheme="minorEastAsia" w:hint="eastAsia"/>
                <w:color w:val="000000" w:themeColor="text1"/>
                <w:sz w:val="24"/>
                <w:szCs w:val="24"/>
                <w:lang w:val="en-US" w:eastAsia="ja-JP"/>
              </w:rPr>
              <w:t>ない</w:t>
            </w:r>
            <w:r w:rsidR="007A63AF">
              <w:rPr>
                <w:rFonts w:asciiTheme="minorEastAsia" w:eastAsiaTheme="minorEastAsia" w:hAnsiTheme="minorEastAsia" w:hint="eastAsia"/>
                <w:color w:val="000000" w:themeColor="text1"/>
                <w:sz w:val="24"/>
                <w:szCs w:val="24"/>
                <w:lang w:val="en-US" w:eastAsia="ja-JP"/>
              </w:rPr>
              <w:t>。</w:t>
            </w:r>
            <w:r w:rsidRPr="006D3C3F">
              <w:rPr>
                <w:rFonts w:asciiTheme="minorEastAsia" w:eastAsiaTheme="minorEastAsia" w:hAnsiTheme="minorEastAsia" w:hint="eastAsia"/>
                <w:color w:val="000000" w:themeColor="text1"/>
                <w:sz w:val="24"/>
                <w:szCs w:val="24"/>
                <w:lang w:val="en-US" w:eastAsia="ja-JP"/>
              </w:rPr>
              <w:t>2</w:t>
            </w:r>
            <w:r w:rsidR="007E3713" w:rsidRPr="006D3C3F">
              <w:rPr>
                <w:rFonts w:asciiTheme="minorEastAsia" w:eastAsiaTheme="minorEastAsia" w:hAnsiTheme="minorEastAsia" w:hint="eastAsia"/>
                <w:color w:val="000000" w:themeColor="text1"/>
                <w:sz w:val="24"/>
                <w:szCs w:val="24"/>
                <w:lang w:val="en-US" w:eastAsia="ja-JP"/>
              </w:rPr>
              <w:t>、</w:t>
            </w:r>
            <w:r w:rsidRPr="006D3C3F">
              <w:rPr>
                <w:rFonts w:asciiTheme="minorEastAsia" w:eastAsiaTheme="minorEastAsia" w:hAnsiTheme="minorEastAsia" w:hint="eastAsia"/>
                <w:color w:val="000000" w:themeColor="text1"/>
                <w:sz w:val="24"/>
                <w:szCs w:val="24"/>
                <w:lang w:val="en-US" w:eastAsia="ja-JP"/>
              </w:rPr>
              <w:t>3時間ぐらい</w:t>
            </w:r>
            <w:r w:rsidR="007E3713" w:rsidRPr="006D3C3F">
              <w:rPr>
                <w:rFonts w:asciiTheme="minorEastAsia" w:eastAsiaTheme="minorEastAsia" w:hAnsiTheme="minorEastAsia"/>
              </w:rPr>
              <w:fldChar w:fldCharType="begin"/>
            </w:r>
            <w:r w:rsidR="007E3713" w:rsidRPr="006D3C3F">
              <w:rPr>
                <w:rFonts w:asciiTheme="minorEastAsia" w:eastAsiaTheme="minorEastAsia" w:hAnsiTheme="minorEastAsia"/>
              </w:rPr>
              <w:instrText>EQ \* jc2 \* "Font:ＭＳ 明朝" \* hps10 \o\ad(\s\up 11(</w:instrText>
            </w:r>
            <w:r w:rsidR="007E3713" w:rsidRPr="006D3C3F">
              <w:rPr>
                <w:rFonts w:asciiTheme="minorEastAsia" w:eastAsiaTheme="minorEastAsia" w:hAnsiTheme="minorEastAsia" w:hint="eastAsia"/>
                <w:sz w:val="10"/>
                <w:lang w:eastAsia="ja-JP"/>
              </w:rPr>
              <w:instrText>しょうせつ</w:instrText>
            </w:r>
            <w:r w:rsidR="007E3713" w:rsidRPr="006D3C3F">
              <w:rPr>
                <w:rFonts w:asciiTheme="minorEastAsia" w:eastAsiaTheme="minorEastAsia" w:hAnsiTheme="minorEastAsia"/>
              </w:rPr>
              <w:instrText>),</w:instrText>
            </w:r>
            <w:r w:rsidR="007E3713" w:rsidRPr="006D3C3F">
              <w:rPr>
                <w:rFonts w:asciiTheme="minorEastAsia" w:eastAsiaTheme="minorEastAsia" w:hAnsiTheme="minorEastAsia" w:hint="eastAsia"/>
                <w:lang w:eastAsia="ja-JP"/>
              </w:rPr>
              <w:instrText>小説</w:instrText>
            </w:r>
            <w:r w:rsidR="007E3713" w:rsidRPr="006D3C3F">
              <w:rPr>
                <w:rFonts w:asciiTheme="minorEastAsia" w:eastAsiaTheme="minorEastAsia" w:hAnsiTheme="minorEastAsia"/>
              </w:rPr>
              <w:instrText>)</w:instrText>
            </w:r>
            <w:r w:rsidR="007E3713" w:rsidRPr="006D3C3F">
              <w:rPr>
                <w:rFonts w:asciiTheme="minorEastAsia" w:eastAsiaTheme="minorEastAsia" w:hAnsiTheme="minorEastAsia"/>
              </w:rPr>
              <w:fldChar w:fldCharType="end"/>
            </w:r>
            <w:r w:rsidRPr="006D3C3F">
              <w:rPr>
                <w:rFonts w:asciiTheme="minorEastAsia" w:eastAsiaTheme="minorEastAsia" w:hAnsiTheme="minorEastAsia" w:hint="eastAsia"/>
                <w:color w:val="000000" w:themeColor="text1"/>
                <w:sz w:val="24"/>
                <w:szCs w:val="24"/>
                <w:lang w:val="en-US" w:eastAsia="ja-JP"/>
              </w:rPr>
              <w:t>やマンガなどを読んでしまって</w:t>
            </w:r>
            <w:r w:rsidR="007A63AF">
              <w:rPr>
                <w:rFonts w:asciiTheme="minorEastAsia" w:eastAsiaTheme="minorEastAsia" w:hAnsiTheme="minorEastAsia" w:hint="eastAsia"/>
                <w:color w:val="000000" w:themeColor="text1"/>
                <w:sz w:val="24"/>
                <w:szCs w:val="24"/>
                <w:lang w:val="en-US" w:eastAsia="ja-JP"/>
              </w:rPr>
              <w:t>、</w:t>
            </w:r>
            <w:r w:rsidR="007E3713" w:rsidRPr="006D3C3F">
              <w:rPr>
                <w:rFonts w:asciiTheme="minorEastAsia" w:eastAsiaTheme="minorEastAsia" w:hAnsiTheme="minorEastAsia"/>
                <w:color w:val="000000" w:themeColor="text1"/>
                <w:sz w:val="24"/>
                <w:szCs w:val="24"/>
                <w:lang w:val="en-US"/>
              </w:rPr>
              <w:fldChar w:fldCharType="begin"/>
            </w:r>
            <w:r w:rsidR="007E3713" w:rsidRPr="006D3C3F">
              <w:rPr>
                <w:rFonts w:asciiTheme="minorEastAsia" w:eastAsiaTheme="minorEastAsia" w:hAnsiTheme="minorEastAsia"/>
                <w:color w:val="000000" w:themeColor="text1"/>
                <w:sz w:val="24"/>
                <w:szCs w:val="24"/>
                <w:lang w:val="en-US"/>
              </w:rPr>
              <w:instrText>EQ \* jc2 \* "Font:ＭＳ 明朝" \* hps10 \o\ad(\s\up 12(</w:instrText>
            </w:r>
            <w:r w:rsidR="007E3713" w:rsidRPr="006D3C3F">
              <w:rPr>
                <w:rFonts w:asciiTheme="minorEastAsia" w:eastAsiaTheme="minorEastAsia" w:hAnsiTheme="minorEastAsia" w:hint="eastAsia"/>
                <w:color w:val="000000" w:themeColor="text1"/>
                <w:sz w:val="10"/>
                <w:szCs w:val="24"/>
                <w:lang w:val="en-US" w:eastAsia="ja-JP"/>
              </w:rPr>
              <w:instrText>りょうしん</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hint="eastAsia"/>
                <w:color w:val="000000" w:themeColor="text1"/>
                <w:sz w:val="24"/>
                <w:szCs w:val="24"/>
                <w:lang w:val="en-US" w:eastAsia="ja-JP"/>
              </w:rPr>
              <w:instrText>両親</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color w:val="000000" w:themeColor="text1"/>
                <w:sz w:val="24"/>
                <w:szCs w:val="24"/>
                <w:lang w:val="en-US"/>
              </w:rPr>
              <w:fldChar w:fldCharType="end"/>
            </w:r>
            <w:r w:rsidRPr="006D3C3F">
              <w:rPr>
                <w:rFonts w:asciiTheme="minorEastAsia" w:eastAsiaTheme="minorEastAsia" w:hAnsiTheme="minorEastAsia" w:hint="eastAsia"/>
                <w:color w:val="000000" w:themeColor="text1"/>
                <w:sz w:val="24"/>
                <w:szCs w:val="24"/>
                <w:lang w:val="en-US" w:eastAsia="ja-JP"/>
              </w:rPr>
              <w:t>にしかられる。今、少し</w:t>
            </w:r>
            <w:r w:rsidR="007776B3">
              <w:rPr>
                <w:rFonts w:asciiTheme="minorEastAsia" w:eastAsiaTheme="minorEastAsia" w:hAnsiTheme="minorEastAsia"/>
                <w:color w:val="000000" w:themeColor="text1"/>
                <w:sz w:val="24"/>
                <w:szCs w:val="24"/>
                <w:lang w:val="en-US" w:eastAsia="ja-JP"/>
              </w:rPr>
              <w:fldChar w:fldCharType="begin"/>
            </w:r>
            <w:r w:rsidR="007776B3">
              <w:rPr>
                <w:rFonts w:asciiTheme="minorEastAsia" w:eastAsiaTheme="minorEastAsia" w:hAnsiTheme="minorEastAsia"/>
                <w:color w:val="000000" w:themeColor="text1"/>
                <w:sz w:val="24"/>
                <w:szCs w:val="24"/>
                <w:lang w:val="en-US" w:eastAsia="ja-JP"/>
              </w:rPr>
              <w:instrText>EQ \* jc2 \* "Font:ＭＳ 明朝" \* hps12 \o\ad(\s\up 11(</w:instrText>
            </w:r>
            <w:r w:rsidR="007776B3" w:rsidRPr="007776B3">
              <w:rPr>
                <w:rFonts w:ascii="ＭＳ 明朝" w:eastAsia="ＭＳ 明朝" w:hAnsi="ＭＳ 明朝" w:hint="eastAsia"/>
                <w:color w:val="000000" w:themeColor="text1"/>
                <w:sz w:val="12"/>
                <w:szCs w:val="24"/>
                <w:lang w:val="en-US" w:eastAsia="ja-JP"/>
              </w:rPr>
              <w:instrText>しんぱい</w:instrText>
            </w:r>
            <w:r w:rsidR="007776B3">
              <w:rPr>
                <w:rFonts w:asciiTheme="minorEastAsia" w:eastAsiaTheme="minorEastAsia" w:hAnsiTheme="minorEastAsia"/>
                <w:color w:val="000000" w:themeColor="text1"/>
                <w:sz w:val="24"/>
                <w:szCs w:val="24"/>
                <w:lang w:val="en-US" w:eastAsia="ja-JP"/>
              </w:rPr>
              <w:instrText>),</w:instrText>
            </w:r>
            <w:r w:rsidR="007776B3">
              <w:rPr>
                <w:rFonts w:asciiTheme="minorEastAsia" w:eastAsiaTheme="minorEastAsia" w:hAnsiTheme="minorEastAsia" w:hint="eastAsia"/>
                <w:color w:val="000000" w:themeColor="text1"/>
                <w:sz w:val="24"/>
                <w:szCs w:val="24"/>
                <w:lang w:val="en-US" w:eastAsia="ja-JP"/>
              </w:rPr>
              <w:instrText>心配</w:instrText>
            </w:r>
            <w:r w:rsidR="007776B3">
              <w:rPr>
                <w:rFonts w:asciiTheme="minorEastAsia" w:eastAsiaTheme="minorEastAsia" w:hAnsiTheme="minorEastAsia"/>
                <w:color w:val="000000" w:themeColor="text1"/>
                <w:sz w:val="24"/>
                <w:szCs w:val="24"/>
                <w:lang w:val="en-US" w:eastAsia="ja-JP"/>
              </w:rPr>
              <w:instrText>)</w:instrText>
            </w:r>
            <w:r w:rsidR="007776B3">
              <w:rPr>
                <w:rFonts w:asciiTheme="minorEastAsia" w:eastAsiaTheme="minorEastAsia" w:hAnsiTheme="minorEastAsia"/>
                <w:color w:val="000000" w:themeColor="text1"/>
                <w:sz w:val="24"/>
                <w:szCs w:val="24"/>
                <w:lang w:val="en-US" w:eastAsia="ja-JP"/>
              </w:rPr>
              <w:fldChar w:fldCharType="end"/>
            </w:r>
            <w:r w:rsidR="007776B3">
              <w:rPr>
                <w:rFonts w:asciiTheme="minorEastAsia" w:eastAsiaTheme="minorEastAsia" w:hAnsiTheme="minorEastAsia" w:hint="eastAsia"/>
                <w:color w:val="000000" w:themeColor="text1"/>
                <w:sz w:val="24"/>
                <w:szCs w:val="24"/>
                <w:lang w:val="en-US" w:eastAsia="ja-JP"/>
              </w:rPr>
              <w:t>なの</w:t>
            </w:r>
            <w:r w:rsidRPr="006D3C3F">
              <w:rPr>
                <w:rFonts w:asciiTheme="minorEastAsia" w:eastAsiaTheme="minorEastAsia" w:hAnsiTheme="minorEastAsia" w:hint="eastAsia"/>
                <w:color w:val="000000" w:themeColor="text1"/>
                <w:sz w:val="24"/>
                <w:szCs w:val="24"/>
                <w:lang w:val="en-US" w:eastAsia="ja-JP"/>
              </w:rPr>
              <w:t>は、</w:t>
            </w:r>
            <w:r w:rsidR="007E3713" w:rsidRPr="006D3C3F">
              <w:rPr>
                <w:rFonts w:asciiTheme="minorEastAsia" w:eastAsiaTheme="minorEastAsia" w:hAnsiTheme="minorEastAsia"/>
                <w:color w:val="000000" w:themeColor="text1"/>
                <w:sz w:val="24"/>
                <w:szCs w:val="24"/>
                <w:lang w:val="en-US"/>
              </w:rPr>
              <w:fldChar w:fldCharType="begin"/>
            </w:r>
            <w:r w:rsidR="007E3713" w:rsidRPr="006D3C3F">
              <w:rPr>
                <w:rFonts w:asciiTheme="minorEastAsia" w:eastAsiaTheme="minorEastAsia" w:hAnsiTheme="minorEastAsia"/>
                <w:color w:val="000000" w:themeColor="text1"/>
                <w:sz w:val="24"/>
                <w:szCs w:val="24"/>
                <w:lang w:val="en-US"/>
              </w:rPr>
              <w:instrText>EQ \* jc2 \* "Font:ＭＳ 明朝" \* hps10 \o\ad(\s\up 12(</w:instrText>
            </w:r>
            <w:r w:rsidR="007E3713" w:rsidRPr="006D3C3F">
              <w:rPr>
                <w:rFonts w:asciiTheme="minorEastAsia" w:eastAsiaTheme="minorEastAsia" w:hAnsiTheme="minorEastAsia" w:hint="eastAsia"/>
                <w:color w:val="000000" w:themeColor="text1"/>
                <w:sz w:val="10"/>
                <w:szCs w:val="24"/>
                <w:lang w:val="en-US" w:eastAsia="ja-JP"/>
              </w:rPr>
              <w:instrText>さいきん</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hint="eastAsia"/>
                <w:color w:val="000000" w:themeColor="text1"/>
                <w:sz w:val="24"/>
                <w:szCs w:val="24"/>
                <w:lang w:val="en-US" w:eastAsia="ja-JP"/>
              </w:rPr>
              <w:instrText>最近</w:instrText>
            </w:r>
            <w:r w:rsidR="007E3713" w:rsidRPr="006D3C3F">
              <w:rPr>
                <w:rFonts w:asciiTheme="minorEastAsia" w:eastAsiaTheme="minorEastAsia" w:hAnsiTheme="minorEastAsia"/>
                <w:color w:val="000000" w:themeColor="text1"/>
                <w:sz w:val="24"/>
                <w:szCs w:val="24"/>
                <w:lang w:val="en-US"/>
              </w:rPr>
              <w:instrText>)</w:instrText>
            </w:r>
            <w:r w:rsidR="007E3713" w:rsidRPr="006D3C3F">
              <w:rPr>
                <w:rFonts w:asciiTheme="minorEastAsia" w:eastAsiaTheme="minorEastAsia" w:hAnsiTheme="minorEastAsia"/>
                <w:color w:val="000000" w:themeColor="text1"/>
                <w:sz w:val="24"/>
                <w:szCs w:val="24"/>
                <w:lang w:val="en-US"/>
              </w:rPr>
              <w:fldChar w:fldCharType="end"/>
            </w:r>
            <w:r w:rsidRPr="006D3C3F">
              <w:rPr>
                <w:rFonts w:asciiTheme="minorEastAsia" w:eastAsiaTheme="minorEastAsia" w:hAnsiTheme="minorEastAsia" w:hint="eastAsia"/>
                <w:color w:val="000000" w:themeColor="text1"/>
                <w:sz w:val="24"/>
                <w:szCs w:val="24"/>
                <w:lang w:val="en-US" w:eastAsia="ja-JP"/>
              </w:rPr>
              <w:t>、インターネットで本を読む人がふえて、本を買って読む人が少なくなってしまった</w:t>
            </w:r>
            <w:r w:rsidR="007776B3">
              <w:rPr>
                <w:rFonts w:asciiTheme="minorEastAsia" w:eastAsiaTheme="minorEastAsia" w:hAnsiTheme="minorEastAsia" w:hint="eastAsia"/>
                <w:color w:val="000000" w:themeColor="text1"/>
                <w:sz w:val="24"/>
                <w:szCs w:val="24"/>
                <w:lang w:val="en-US" w:eastAsia="ja-JP"/>
              </w:rPr>
              <w:t>こと</w:t>
            </w:r>
            <w:r w:rsidRPr="006D3C3F">
              <w:rPr>
                <w:rFonts w:asciiTheme="minorEastAsia" w:eastAsiaTheme="minorEastAsia" w:hAnsiTheme="minorEastAsia" w:hint="eastAsia"/>
                <w:color w:val="000000" w:themeColor="text1"/>
                <w:sz w:val="24"/>
                <w:szCs w:val="24"/>
                <w:lang w:val="en-US" w:eastAsia="ja-JP"/>
              </w:rPr>
              <w:t>だ。</w:t>
            </w:r>
          </w:p>
        </w:tc>
      </w:tr>
      <w:tr w:rsidR="006D3C3F" w14:paraId="5E56A0F2" w14:textId="77777777" w:rsidTr="00A72361">
        <w:tc>
          <w:tcPr>
            <w:tcW w:w="2079" w:type="dxa"/>
            <w:vMerge/>
          </w:tcPr>
          <w:p w14:paraId="779AFA35" w14:textId="77777777" w:rsidR="00271E49" w:rsidRDefault="00271E49" w:rsidP="00701B1E">
            <w:pPr>
              <w:rPr>
                <w:rFonts w:ascii="NtMotoyaKyotai" w:eastAsia="NtMotoyaKyotai"/>
                <w:sz w:val="20"/>
                <w:szCs w:val="32"/>
                <w:lang w:eastAsia="ja-JP"/>
              </w:rPr>
            </w:pPr>
          </w:p>
        </w:tc>
        <w:tc>
          <w:tcPr>
            <w:tcW w:w="7294" w:type="dxa"/>
          </w:tcPr>
          <w:p w14:paraId="0F7DCCAD" w14:textId="77777777" w:rsidR="00982131" w:rsidRPr="00982131" w:rsidRDefault="00982131" w:rsidP="00C52584">
            <w:pPr>
              <w:rPr>
                <w:rFonts w:asciiTheme="majorEastAsia" w:eastAsiaTheme="majorEastAsia"/>
                <w:b/>
                <w:color w:val="000000" w:themeColor="text1"/>
                <w:sz w:val="10"/>
                <w:szCs w:val="24"/>
                <w:lang w:val="en-US" w:eastAsia="ja-JP"/>
              </w:rPr>
            </w:pPr>
          </w:p>
          <w:p w14:paraId="6821C16B" w14:textId="77777777" w:rsidR="00C52584" w:rsidRPr="00C52584" w:rsidRDefault="00982131" w:rsidP="00C52584">
            <w:pPr>
              <w:rPr>
                <w:rFonts w:asciiTheme="majorEastAsia" w:eastAsiaTheme="majorEastAsia"/>
                <w:color w:val="000000" w:themeColor="text1"/>
                <w:sz w:val="24"/>
                <w:szCs w:val="24"/>
                <w:lang w:val="en-US" w:eastAsia="ja-JP"/>
              </w:rPr>
            </w:pPr>
            <w:r>
              <w:rPr>
                <w:rFonts w:ascii="Arial" w:hAnsi="Arial" w:cs="Arial"/>
                <w:noProof/>
                <w:color w:val="E2007A"/>
                <w:sz w:val="20"/>
                <w:lang w:val="en-US" w:eastAsia="ja-JP"/>
              </w:rPr>
              <w:drawing>
                <wp:inline distT="0" distB="0" distL="0" distR="0" wp14:anchorId="00F8970E" wp14:editId="5BC7A5C3">
                  <wp:extent cx="180000" cy="180000"/>
                  <wp:effectExtent l="19050" t="19050" r="10795" b="10795"/>
                  <wp:docPr id="35" name="Picture 35" descr="http://img.faceyourmanga.com/mangatars/0/441/441830/normal_1574745.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img.faceyourmanga.com/mangatars/0/441/441830/normal_1574745.png">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w="12700">
                            <a:solidFill>
                              <a:schemeClr val="tx1"/>
                            </a:solidFill>
                          </a:ln>
                        </pic:spPr>
                      </pic:pic>
                    </a:graphicData>
                  </a:graphic>
                </wp:inline>
              </w:drawing>
            </w:r>
            <w:r>
              <w:rPr>
                <w:rFonts w:asciiTheme="majorEastAsia" w:eastAsiaTheme="majorEastAsia" w:hint="eastAsia"/>
                <w:b/>
                <w:color w:val="000000" w:themeColor="text1"/>
                <w:sz w:val="28"/>
                <w:szCs w:val="24"/>
                <w:lang w:val="en-US" w:eastAsia="ja-JP"/>
              </w:rPr>
              <w:t xml:space="preserve"> </w:t>
            </w:r>
            <w:r w:rsidR="00C52584" w:rsidRPr="00982131">
              <w:rPr>
                <w:rFonts w:asciiTheme="majorEastAsia" w:eastAsiaTheme="majorEastAsia" w:hint="eastAsia"/>
                <w:b/>
                <w:color w:val="000000" w:themeColor="text1"/>
                <w:sz w:val="28"/>
                <w:szCs w:val="24"/>
                <w:lang w:val="en-US" w:eastAsia="ja-JP"/>
              </w:rPr>
              <w:t>じゅん</w:t>
            </w:r>
            <w:r>
              <w:rPr>
                <w:rFonts w:asciiTheme="majorEastAsia" w:eastAsiaTheme="majorEastAsia"/>
                <w:b/>
                <w:color w:val="000000" w:themeColor="text1"/>
                <w:sz w:val="28"/>
                <w:szCs w:val="24"/>
                <w:lang w:val="en-US" w:eastAsia="ja-JP"/>
              </w:rPr>
              <w:tab/>
            </w:r>
            <w:r>
              <w:rPr>
                <w:rFonts w:asciiTheme="majorEastAsia" w:eastAsiaTheme="majorEastAsia"/>
                <w:b/>
                <w:color w:val="000000" w:themeColor="text1"/>
                <w:sz w:val="28"/>
                <w:szCs w:val="24"/>
                <w:lang w:val="en-US" w:eastAsia="ja-JP"/>
              </w:rPr>
              <w:tab/>
            </w:r>
            <w:r>
              <w:rPr>
                <w:rFonts w:asciiTheme="majorEastAsia" w:eastAsiaTheme="majorEastAsia"/>
                <w:b/>
                <w:color w:val="000000" w:themeColor="text1"/>
                <w:sz w:val="28"/>
                <w:szCs w:val="24"/>
                <w:lang w:val="en-US" w:eastAsia="ja-JP"/>
              </w:rPr>
              <w:tab/>
            </w:r>
            <w:r>
              <w:rPr>
                <w:rFonts w:asciiTheme="majorEastAsia" w:eastAsiaTheme="majorEastAsia"/>
                <w:b/>
                <w:color w:val="000000" w:themeColor="text1"/>
                <w:sz w:val="28"/>
                <w:szCs w:val="24"/>
                <w:lang w:val="en-US" w:eastAsia="ja-JP"/>
              </w:rPr>
              <w:tab/>
            </w:r>
            <w:r>
              <w:rPr>
                <w:rFonts w:asciiTheme="majorEastAsia" w:eastAsiaTheme="majorEastAsia"/>
                <w:b/>
                <w:color w:val="000000" w:themeColor="text1"/>
                <w:sz w:val="28"/>
                <w:szCs w:val="24"/>
                <w:lang w:val="en-US" w:eastAsia="ja-JP"/>
              </w:rPr>
              <w:tab/>
            </w:r>
            <w:r>
              <w:rPr>
                <w:rFonts w:asciiTheme="majorEastAsia" w:eastAsiaTheme="majorEastAsia"/>
                <w:b/>
                <w:color w:val="000000" w:themeColor="text1"/>
                <w:sz w:val="28"/>
                <w:szCs w:val="24"/>
                <w:lang w:val="en-US" w:eastAsia="ja-JP"/>
              </w:rPr>
              <w:tab/>
            </w:r>
            <w:r>
              <w:rPr>
                <w:rFonts w:asciiTheme="majorEastAsia" w:eastAsiaTheme="majorEastAsia"/>
                <w:b/>
                <w:color w:val="000000" w:themeColor="text1"/>
                <w:sz w:val="28"/>
                <w:szCs w:val="24"/>
                <w:lang w:val="en-US" w:eastAsia="ja-JP"/>
              </w:rPr>
              <w:tab/>
            </w:r>
            <w:r>
              <w:rPr>
                <w:noProof/>
                <w:lang w:val="en-US" w:eastAsia="ja-JP"/>
              </w:rPr>
              <w:drawing>
                <wp:inline distT="0" distB="0" distL="0" distR="0" wp14:anchorId="152F1418" wp14:editId="4A228B06">
                  <wp:extent cx="720000" cy="21600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20000" cy="216000"/>
                          </a:xfrm>
                          <a:prstGeom prst="rect">
                            <a:avLst/>
                          </a:prstGeom>
                        </pic:spPr>
                      </pic:pic>
                    </a:graphicData>
                  </a:graphic>
                </wp:inline>
              </w:drawing>
            </w:r>
          </w:p>
          <w:p w14:paraId="72060507" w14:textId="77777777" w:rsidR="0080619D" w:rsidRPr="00644383" w:rsidRDefault="0080619D" w:rsidP="0080619D">
            <w:pPr>
              <w:rPr>
                <w:rFonts w:asciiTheme="minorHAnsi" w:eastAsiaTheme="majorEastAsia" w:hAnsiTheme="minorHAnsi"/>
                <w:color w:val="A6A6A6" w:themeColor="background1" w:themeShade="A6"/>
                <w:sz w:val="20"/>
                <w:szCs w:val="24"/>
                <w:lang w:val="en-US" w:eastAsia="ja-JP"/>
              </w:rPr>
            </w:pPr>
            <w:r w:rsidRPr="00644383">
              <w:rPr>
                <w:rFonts w:asciiTheme="minorHAnsi" w:eastAsiaTheme="majorEastAsia" w:hAnsiTheme="minorHAnsi"/>
                <w:color w:val="A6A6A6" w:themeColor="background1" w:themeShade="A6"/>
                <w:sz w:val="20"/>
                <w:szCs w:val="24"/>
                <w:lang w:val="en-US" w:eastAsia="ja-JP"/>
              </w:rPr>
              <w:t>2016</w:t>
            </w:r>
            <w:r w:rsidRPr="00644383">
              <w:rPr>
                <w:rFonts w:asciiTheme="minorHAnsi" w:eastAsiaTheme="majorEastAsia" w:hAnsiTheme="minorHAnsi" w:hint="eastAsia"/>
                <w:color w:val="A6A6A6" w:themeColor="background1" w:themeShade="A6"/>
                <w:sz w:val="20"/>
                <w:szCs w:val="24"/>
                <w:lang w:val="en-US" w:eastAsia="ja-JP"/>
              </w:rPr>
              <w:t>年</w:t>
            </w:r>
            <w:r w:rsidRPr="00644383">
              <w:rPr>
                <w:rFonts w:asciiTheme="minorHAnsi" w:eastAsiaTheme="majorEastAsia" w:hAnsiTheme="minorHAnsi"/>
                <w:color w:val="A6A6A6" w:themeColor="background1" w:themeShade="A6"/>
                <w:sz w:val="20"/>
                <w:szCs w:val="24"/>
                <w:lang w:val="en-US" w:eastAsia="ja-JP"/>
              </w:rPr>
              <w:t>10</w:t>
            </w:r>
            <w:r w:rsidRPr="00644383">
              <w:rPr>
                <w:rFonts w:asciiTheme="minorHAnsi" w:eastAsiaTheme="majorEastAsia" w:hAnsiTheme="minorHAnsi" w:hint="eastAsia"/>
                <w:color w:val="A6A6A6" w:themeColor="background1" w:themeShade="A6"/>
                <w:sz w:val="20"/>
                <w:szCs w:val="24"/>
                <w:lang w:val="en-US" w:eastAsia="ja-JP"/>
              </w:rPr>
              <w:t>月</w:t>
            </w:r>
            <w:r w:rsidRPr="00644383">
              <w:rPr>
                <w:rFonts w:asciiTheme="minorHAnsi" w:eastAsiaTheme="majorEastAsia" w:hAnsiTheme="minorHAnsi"/>
                <w:color w:val="A6A6A6" w:themeColor="background1" w:themeShade="A6"/>
                <w:sz w:val="20"/>
                <w:szCs w:val="24"/>
                <w:lang w:val="en-US" w:eastAsia="ja-JP"/>
              </w:rPr>
              <w:t>13</w:t>
            </w:r>
            <w:r w:rsidRPr="00644383">
              <w:rPr>
                <w:rFonts w:asciiTheme="minorHAnsi" w:eastAsiaTheme="majorEastAsia" w:hAnsiTheme="minorHAnsi" w:hint="eastAsia"/>
                <w:color w:val="A6A6A6" w:themeColor="background1" w:themeShade="A6"/>
                <w:sz w:val="20"/>
                <w:szCs w:val="24"/>
                <w:lang w:val="en-US" w:eastAsia="ja-JP"/>
              </w:rPr>
              <w:t>日</w:t>
            </w:r>
            <w:r w:rsidRPr="00644383">
              <w:rPr>
                <w:rFonts w:asciiTheme="minorHAnsi" w:eastAsiaTheme="majorEastAsia" w:hAnsiTheme="minorHAnsi"/>
                <w:color w:val="A6A6A6" w:themeColor="background1" w:themeShade="A6"/>
                <w:sz w:val="20"/>
                <w:szCs w:val="24"/>
                <w:lang w:val="en-US" w:eastAsia="ja-JP"/>
              </w:rPr>
              <w:t xml:space="preserve">  (</w:t>
            </w:r>
            <w:r>
              <w:rPr>
                <w:noProof/>
                <w:color w:val="0000FF"/>
                <w:lang w:val="en-US" w:eastAsia="ja-JP"/>
              </w:rPr>
              <w:drawing>
                <wp:inline distT="0" distB="0" distL="0" distR="0" wp14:anchorId="2A3C48C3" wp14:editId="65C023AD">
                  <wp:extent cx="108000" cy="108000"/>
                  <wp:effectExtent l="0" t="0" r="6350" b="6350"/>
                  <wp:docPr id="41" name="Picture 41" descr="Image result for 時計のイラスト">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時計のイラスト">
                            <a:hlinkClick r:id="rId21"/>
                          </pic:cNvPr>
                          <pic:cNvPicPr>
                            <a:picLocks noChangeAspect="1" noChangeArrowheads="1"/>
                          </pic:cNvPicPr>
                        </pic:nvPicPr>
                        <pic:blipFill>
                          <a:blip r:embed="rId2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644383">
              <w:rPr>
                <w:rFonts w:asciiTheme="minorHAnsi" w:eastAsiaTheme="majorEastAsia" w:hAnsiTheme="minorHAnsi"/>
                <w:color w:val="A6A6A6" w:themeColor="background1" w:themeShade="A6"/>
                <w:sz w:val="20"/>
                <w:szCs w:val="24"/>
                <w:lang w:val="en-US" w:eastAsia="ja-JP"/>
              </w:rPr>
              <w:t>22:51)</w:t>
            </w:r>
          </w:p>
          <w:p w14:paraId="6BFBD19B" w14:textId="77777777" w:rsidR="002003D4" w:rsidRDefault="00C52584" w:rsidP="00C52584">
            <w:pPr>
              <w:rPr>
                <w:rFonts w:asciiTheme="minorEastAsia" w:eastAsiaTheme="minorEastAsia" w:hAnsiTheme="minorEastAsia"/>
                <w:color w:val="000000" w:themeColor="text1"/>
                <w:sz w:val="24"/>
                <w:szCs w:val="24"/>
                <w:lang w:val="en-US" w:eastAsia="ja-JP"/>
              </w:rPr>
            </w:pPr>
            <w:r w:rsidRPr="002003D4">
              <w:rPr>
                <w:rFonts w:asciiTheme="minorEastAsia" w:eastAsiaTheme="minorEastAsia" w:hAnsiTheme="minorEastAsia" w:hint="eastAsia"/>
                <w:color w:val="000000" w:themeColor="text1"/>
                <w:sz w:val="24"/>
                <w:szCs w:val="24"/>
                <w:lang w:val="en-US" w:eastAsia="ja-JP"/>
              </w:rPr>
              <w:t>ぼくは小学生の時はプロのサッカー</w:t>
            </w:r>
            <w:r w:rsidR="00D313E8" w:rsidRPr="002003D4">
              <w:rPr>
                <w:rFonts w:asciiTheme="minorEastAsia" w:eastAsiaTheme="minorEastAsia" w:hAnsiTheme="minorEastAsia"/>
                <w:color w:val="000000" w:themeColor="text1"/>
                <w:sz w:val="24"/>
                <w:szCs w:val="24"/>
                <w:lang w:val="en-US"/>
              </w:rPr>
              <w:fldChar w:fldCharType="begin"/>
            </w:r>
            <w:r w:rsidR="00D313E8" w:rsidRPr="002003D4">
              <w:rPr>
                <w:rFonts w:asciiTheme="minorEastAsia" w:eastAsiaTheme="minorEastAsia" w:hAnsiTheme="minorEastAsia"/>
                <w:color w:val="000000" w:themeColor="text1"/>
                <w:sz w:val="24"/>
                <w:szCs w:val="24"/>
                <w:lang w:val="en-US"/>
              </w:rPr>
              <w:instrText>EQ \* jc2 \* "Font:ＭＳ 明朝" \* hps10 \o\ad(\s\up 12(</w:instrText>
            </w:r>
            <w:r w:rsidR="00D313E8" w:rsidRPr="002003D4">
              <w:rPr>
                <w:rFonts w:asciiTheme="minorEastAsia" w:eastAsiaTheme="minorEastAsia" w:hAnsiTheme="minorEastAsia" w:hint="eastAsia"/>
                <w:color w:val="000000" w:themeColor="text1"/>
                <w:sz w:val="10"/>
                <w:szCs w:val="24"/>
                <w:lang w:val="en-US" w:eastAsia="ja-JP"/>
              </w:rPr>
              <w:instrText>せんしゅ</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hint="eastAsia"/>
                <w:color w:val="000000" w:themeColor="text1"/>
                <w:sz w:val="24"/>
                <w:szCs w:val="24"/>
                <w:lang w:val="en-US" w:eastAsia="ja-JP"/>
              </w:rPr>
              <w:instrText>選手</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color w:val="000000" w:themeColor="text1"/>
                <w:sz w:val="24"/>
                <w:szCs w:val="24"/>
                <w:lang w:val="en-US"/>
              </w:rPr>
              <w:fldChar w:fldCharType="end"/>
            </w:r>
            <w:r w:rsidRPr="002003D4">
              <w:rPr>
                <w:rFonts w:asciiTheme="minorEastAsia" w:eastAsiaTheme="minorEastAsia" w:hAnsiTheme="minorEastAsia" w:hint="eastAsia"/>
                <w:color w:val="000000" w:themeColor="text1"/>
                <w:sz w:val="24"/>
                <w:szCs w:val="24"/>
                <w:lang w:val="en-US" w:eastAsia="ja-JP"/>
              </w:rPr>
              <w:t>になりたかったけど、</w:t>
            </w:r>
            <w:r w:rsidR="00D313E8" w:rsidRPr="002003D4">
              <w:rPr>
                <w:rFonts w:asciiTheme="minorEastAsia" w:eastAsiaTheme="minorEastAsia" w:hAnsiTheme="minorEastAsia"/>
                <w:color w:val="000000" w:themeColor="text1"/>
                <w:sz w:val="24"/>
                <w:szCs w:val="24"/>
                <w:lang w:val="en-US"/>
              </w:rPr>
              <w:fldChar w:fldCharType="begin"/>
            </w:r>
            <w:r w:rsidR="00D313E8" w:rsidRPr="002003D4">
              <w:rPr>
                <w:rFonts w:asciiTheme="minorEastAsia" w:eastAsiaTheme="minorEastAsia" w:hAnsiTheme="minorEastAsia"/>
                <w:color w:val="000000" w:themeColor="text1"/>
                <w:sz w:val="24"/>
                <w:szCs w:val="24"/>
                <w:lang w:val="en-US"/>
              </w:rPr>
              <w:instrText>EQ \* jc2 \* "Font:ＭＳ 明朝" \* hps10 \o\ad(\s\up 12(</w:instrText>
            </w:r>
            <w:r w:rsidR="00D313E8" w:rsidRPr="002003D4">
              <w:rPr>
                <w:rFonts w:asciiTheme="minorEastAsia" w:eastAsiaTheme="minorEastAsia" w:hAnsiTheme="minorEastAsia" w:hint="eastAsia"/>
                <w:color w:val="000000" w:themeColor="text1"/>
                <w:sz w:val="10"/>
                <w:szCs w:val="24"/>
                <w:lang w:val="en-US" w:eastAsia="ja-JP"/>
              </w:rPr>
              <w:instrText>じてんしゃ</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hint="eastAsia"/>
                <w:color w:val="000000" w:themeColor="text1"/>
                <w:sz w:val="24"/>
                <w:szCs w:val="24"/>
                <w:lang w:val="en-US" w:eastAsia="ja-JP"/>
              </w:rPr>
              <w:instrText>自転車</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color w:val="000000" w:themeColor="text1"/>
                <w:sz w:val="24"/>
                <w:szCs w:val="24"/>
                <w:lang w:val="en-US"/>
              </w:rPr>
              <w:fldChar w:fldCharType="end"/>
            </w:r>
            <w:r w:rsidRPr="002003D4">
              <w:rPr>
                <w:rFonts w:asciiTheme="minorEastAsia" w:eastAsiaTheme="minorEastAsia" w:hAnsiTheme="minorEastAsia" w:hint="eastAsia"/>
                <w:color w:val="000000" w:themeColor="text1"/>
                <w:sz w:val="24"/>
                <w:szCs w:val="24"/>
                <w:lang w:val="en-US" w:eastAsia="ja-JP"/>
              </w:rPr>
              <w:t>の</w:t>
            </w:r>
            <w:r w:rsidR="00D313E8" w:rsidRPr="002003D4">
              <w:rPr>
                <w:rFonts w:asciiTheme="minorEastAsia" w:eastAsiaTheme="minorEastAsia" w:hAnsiTheme="minorEastAsia"/>
                <w:color w:val="000000" w:themeColor="text1"/>
                <w:sz w:val="24"/>
                <w:szCs w:val="24"/>
                <w:lang w:val="en-US"/>
              </w:rPr>
              <w:fldChar w:fldCharType="begin"/>
            </w:r>
            <w:r w:rsidR="00D313E8" w:rsidRPr="002003D4">
              <w:rPr>
                <w:rFonts w:asciiTheme="minorEastAsia" w:eastAsiaTheme="minorEastAsia" w:hAnsiTheme="minorEastAsia"/>
                <w:color w:val="000000" w:themeColor="text1"/>
                <w:sz w:val="24"/>
                <w:szCs w:val="24"/>
                <w:lang w:val="en-US"/>
              </w:rPr>
              <w:instrText>EQ \* jc2 \* "Font:ＭＳ 明朝" \* hps10 \o\ad(\s\up 12(</w:instrText>
            </w:r>
            <w:r w:rsidR="00D313E8" w:rsidRPr="002003D4">
              <w:rPr>
                <w:rFonts w:asciiTheme="minorEastAsia" w:eastAsiaTheme="minorEastAsia" w:hAnsiTheme="minorEastAsia" w:hint="eastAsia"/>
                <w:color w:val="000000" w:themeColor="text1"/>
                <w:sz w:val="10"/>
                <w:szCs w:val="24"/>
                <w:lang w:val="en-US" w:eastAsia="ja-JP"/>
              </w:rPr>
              <w:instrText>じこ</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hint="eastAsia"/>
                <w:color w:val="000000" w:themeColor="text1"/>
                <w:sz w:val="24"/>
                <w:szCs w:val="24"/>
                <w:lang w:val="en-US" w:eastAsia="ja-JP"/>
              </w:rPr>
              <w:instrText>事故</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color w:val="000000" w:themeColor="text1"/>
                <w:sz w:val="24"/>
                <w:szCs w:val="24"/>
                <w:lang w:val="en-US"/>
              </w:rPr>
              <w:fldChar w:fldCharType="end"/>
            </w:r>
            <w:r w:rsidRPr="002003D4">
              <w:rPr>
                <w:rFonts w:asciiTheme="minorEastAsia" w:eastAsiaTheme="minorEastAsia" w:hAnsiTheme="minorEastAsia" w:hint="eastAsia"/>
                <w:color w:val="000000" w:themeColor="text1"/>
                <w:sz w:val="24"/>
                <w:szCs w:val="24"/>
                <w:lang w:val="en-US" w:eastAsia="ja-JP"/>
              </w:rPr>
              <w:t>であしをけがしてから、その</w:t>
            </w:r>
            <w:proofErr w:type="gramStart"/>
            <w:r w:rsidRPr="002003D4">
              <w:rPr>
                <w:rFonts w:asciiTheme="minorEastAsia" w:eastAsiaTheme="minorEastAsia" w:hAnsiTheme="minorEastAsia" w:hint="eastAsia"/>
                <w:color w:val="000000" w:themeColor="text1"/>
                <w:sz w:val="24"/>
                <w:szCs w:val="24"/>
                <w:lang w:val="en-US" w:eastAsia="ja-JP"/>
              </w:rPr>
              <w:t>ゆめ</w:t>
            </w:r>
            <w:r w:rsidR="007776B3">
              <w:rPr>
                <w:rFonts w:asciiTheme="minorEastAsia" w:eastAsiaTheme="minorEastAsia" w:hAnsiTheme="minorEastAsia" w:hint="eastAsia"/>
                <w:color w:val="000000" w:themeColor="text1"/>
                <w:sz w:val="24"/>
                <w:szCs w:val="24"/>
                <w:lang w:val="en-US" w:eastAsia="ja-JP"/>
              </w:rPr>
              <w:t>を</w:t>
            </w:r>
            <w:proofErr w:type="gramEnd"/>
            <w:r w:rsidRPr="002003D4">
              <w:rPr>
                <w:rFonts w:asciiTheme="minorEastAsia" w:eastAsiaTheme="minorEastAsia" w:hAnsiTheme="minorEastAsia" w:hint="eastAsia"/>
                <w:color w:val="000000" w:themeColor="text1"/>
                <w:sz w:val="24"/>
                <w:szCs w:val="24"/>
                <w:lang w:val="en-US" w:eastAsia="ja-JP"/>
              </w:rPr>
              <w:t>あきらめた。</w:t>
            </w:r>
          </w:p>
          <w:p w14:paraId="36A50F16" w14:textId="77777777" w:rsidR="002003D4" w:rsidRDefault="00C52584" w:rsidP="00C52584">
            <w:pPr>
              <w:rPr>
                <w:rFonts w:asciiTheme="minorEastAsia" w:eastAsiaTheme="minorEastAsia" w:hAnsiTheme="minorEastAsia"/>
                <w:color w:val="000000" w:themeColor="text1"/>
                <w:sz w:val="24"/>
                <w:szCs w:val="24"/>
                <w:lang w:val="en-US" w:eastAsia="ja-JP"/>
              </w:rPr>
            </w:pPr>
            <w:r w:rsidRPr="002003D4">
              <w:rPr>
                <w:rFonts w:asciiTheme="minorEastAsia" w:eastAsiaTheme="minorEastAsia" w:hAnsiTheme="minorEastAsia" w:hint="eastAsia"/>
                <w:color w:val="000000" w:themeColor="text1"/>
                <w:sz w:val="24"/>
                <w:szCs w:val="24"/>
                <w:lang w:val="en-US" w:eastAsia="ja-JP"/>
              </w:rPr>
              <w:t>その後、</w:t>
            </w:r>
            <w:proofErr w:type="gramStart"/>
            <w:r w:rsidRPr="002003D4">
              <w:rPr>
                <w:rFonts w:asciiTheme="minorEastAsia" w:eastAsiaTheme="minorEastAsia" w:hAnsiTheme="minorEastAsia" w:hint="eastAsia"/>
                <w:color w:val="000000" w:themeColor="text1"/>
                <w:sz w:val="24"/>
                <w:szCs w:val="24"/>
                <w:lang w:val="en-US" w:eastAsia="ja-JP"/>
              </w:rPr>
              <w:t>けいさつ</w:t>
            </w:r>
            <w:proofErr w:type="gramEnd"/>
            <w:r w:rsidRPr="002003D4">
              <w:rPr>
                <w:rFonts w:asciiTheme="minorEastAsia" w:eastAsiaTheme="minorEastAsia" w:hAnsiTheme="minorEastAsia" w:hint="eastAsia"/>
                <w:color w:val="000000" w:themeColor="text1"/>
                <w:sz w:val="24"/>
                <w:szCs w:val="24"/>
                <w:lang w:val="en-US" w:eastAsia="ja-JP"/>
              </w:rPr>
              <w:t>かんやしょうぼうしみたいなユニフォームを</w:t>
            </w:r>
          </w:p>
          <w:p w14:paraId="7540887E" w14:textId="77777777" w:rsidR="002003D4" w:rsidRDefault="00C52584" w:rsidP="00C52584">
            <w:pPr>
              <w:rPr>
                <w:rFonts w:asciiTheme="minorEastAsia" w:eastAsiaTheme="minorEastAsia" w:hAnsiTheme="minorEastAsia"/>
                <w:color w:val="000000" w:themeColor="text1"/>
                <w:sz w:val="24"/>
                <w:szCs w:val="24"/>
                <w:lang w:val="en-US" w:eastAsia="ja-JP"/>
              </w:rPr>
            </w:pPr>
            <w:r w:rsidRPr="002003D4">
              <w:rPr>
                <w:rFonts w:asciiTheme="minorEastAsia" w:eastAsiaTheme="minorEastAsia" w:hAnsiTheme="minorEastAsia" w:hint="eastAsia"/>
                <w:color w:val="000000" w:themeColor="text1"/>
                <w:sz w:val="24"/>
                <w:szCs w:val="24"/>
                <w:lang w:val="en-US" w:eastAsia="ja-JP"/>
              </w:rPr>
              <w:t>着る仕事がかっこよさそうだなと思ったけど、夜のシフトがある仕事はいやだ</w:t>
            </w:r>
            <w:r w:rsidR="007776B3">
              <w:rPr>
                <w:rFonts w:asciiTheme="minorEastAsia" w:eastAsiaTheme="minorEastAsia" w:hAnsiTheme="minorEastAsia" w:hint="eastAsia"/>
                <w:color w:val="000000" w:themeColor="text1"/>
                <w:sz w:val="24"/>
                <w:szCs w:val="24"/>
                <w:lang w:val="en-US" w:eastAsia="ja-JP"/>
              </w:rPr>
              <w:t>から</w:t>
            </w:r>
            <w:r w:rsidRPr="002003D4">
              <w:rPr>
                <w:rFonts w:asciiTheme="minorEastAsia" w:eastAsiaTheme="minorEastAsia" w:hAnsiTheme="minorEastAsia" w:hint="eastAsia"/>
                <w:color w:val="000000" w:themeColor="text1"/>
                <w:sz w:val="24"/>
                <w:szCs w:val="24"/>
                <w:lang w:val="en-US" w:eastAsia="ja-JP"/>
              </w:rPr>
              <w:t>やめた。</w:t>
            </w:r>
            <w:r w:rsidR="00D313E8" w:rsidRPr="002003D4">
              <w:rPr>
                <w:rFonts w:asciiTheme="minorEastAsia" w:eastAsiaTheme="minorEastAsia" w:hAnsiTheme="minorEastAsia"/>
                <w:color w:val="000000" w:themeColor="text1"/>
                <w:sz w:val="24"/>
                <w:szCs w:val="24"/>
                <w:lang w:val="en-US" w:eastAsia="ja-JP"/>
              </w:rPr>
              <w:fldChar w:fldCharType="begin"/>
            </w:r>
            <w:r w:rsidR="00D313E8" w:rsidRPr="002003D4">
              <w:rPr>
                <w:rFonts w:asciiTheme="minorEastAsia" w:eastAsiaTheme="minorEastAsia" w:hAnsiTheme="minorEastAsia"/>
                <w:color w:val="000000" w:themeColor="text1"/>
                <w:sz w:val="24"/>
                <w:szCs w:val="24"/>
                <w:lang w:val="en-US" w:eastAsia="ja-JP"/>
              </w:rPr>
              <w:instrText>EQ \* jc2 \* "Font:ＭＳ 明朝" \* hps10 \o\ad(\s\up 12(</w:instrText>
            </w:r>
            <w:r w:rsidR="00D313E8" w:rsidRPr="002003D4">
              <w:rPr>
                <w:rFonts w:asciiTheme="minorEastAsia" w:eastAsiaTheme="minorEastAsia" w:hAnsiTheme="minorEastAsia" w:hint="eastAsia"/>
                <w:color w:val="000000" w:themeColor="text1"/>
                <w:sz w:val="10"/>
                <w:szCs w:val="24"/>
                <w:lang w:val="en-US" w:eastAsia="ja-JP"/>
              </w:rPr>
              <w:instrText>さいきん</w:instrText>
            </w:r>
            <w:r w:rsidR="00D313E8" w:rsidRPr="002003D4">
              <w:rPr>
                <w:rFonts w:asciiTheme="minorEastAsia" w:eastAsiaTheme="minorEastAsia" w:hAnsiTheme="minorEastAsia"/>
                <w:color w:val="000000" w:themeColor="text1"/>
                <w:sz w:val="24"/>
                <w:szCs w:val="24"/>
                <w:lang w:val="en-US" w:eastAsia="ja-JP"/>
              </w:rPr>
              <w:instrText>),</w:instrText>
            </w:r>
            <w:r w:rsidR="00D313E8" w:rsidRPr="002003D4">
              <w:rPr>
                <w:rFonts w:asciiTheme="minorEastAsia" w:eastAsiaTheme="minorEastAsia" w:hAnsiTheme="minorEastAsia" w:hint="eastAsia"/>
                <w:color w:val="000000" w:themeColor="text1"/>
                <w:sz w:val="24"/>
                <w:szCs w:val="24"/>
                <w:lang w:val="en-US" w:eastAsia="ja-JP"/>
              </w:rPr>
              <w:instrText>最近</w:instrText>
            </w:r>
            <w:r w:rsidR="00D313E8" w:rsidRPr="002003D4">
              <w:rPr>
                <w:rFonts w:asciiTheme="minorEastAsia" w:eastAsiaTheme="minorEastAsia" w:hAnsiTheme="minorEastAsia"/>
                <w:color w:val="000000" w:themeColor="text1"/>
                <w:sz w:val="24"/>
                <w:szCs w:val="24"/>
                <w:lang w:val="en-US" w:eastAsia="ja-JP"/>
              </w:rPr>
              <w:instrText>)</w:instrText>
            </w:r>
            <w:r w:rsidR="00D313E8" w:rsidRPr="002003D4">
              <w:rPr>
                <w:rFonts w:asciiTheme="minorEastAsia" w:eastAsiaTheme="minorEastAsia" w:hAnsiTheme="minorEastAsia"/>
                <w:color w:val="000000" w:themeColor="text1"/>
                <w:sz w:val="24"/>
                <w:szCs w:val="24"/>
                <w:lang w:val="en-US" w:eastAsia="ja-JP"/>
              </w:rPr>
              <w:fldChar w:fldCharType="end"/>
            </w:r>
            <w:r w:rsidRPr="002003D4">
              <w:rPr>
                <w:rFonts w:asciiTheme="minorEastAsia" w:eastAsiaTheme="minorEastAsia" w:hAnsiTheme="minorEastAsia" w:hint="eastAsia"/>
                <w:color w:val="000000" w:themeColor="text1"/>
                <w:sz w:val="24"/>
                <w:szCs w:val="24"/>
                <w:lang w:val="en-US" w:eastAsia="ja-JP"/>
              </w:rPr>
              <w:t>は、小学校の</w:t>
            </w:r>
            <w:r w:rsidR="00D313E8" w:rsidRPr="002003D4">
              <w:rPr>
                <w:rFonts w:asciiTheme="minorEastAsia" w:eastAsiaTheme="minorEastAsia" w:hAnsiTheme="minorEastAsia"/>
                <w:color w:val="000000" w:themeColor="text1"/>
                <w:sz w:val="24"/>
                <w:szCs w:val="24"/>
                <w:lang w:val="en-US"/>
              </w:rPr>
              <w:fldChar w:fldCharType="begin"/>
            </w:r>
            <w:r w:rsidR="00D313E8" w:rsidRPr="002003D4">
              <w:rPr>
                <w:rFonts w:asciiTheme="minorEastAsia" w:eastAsiaTheme="minorEastAsia" w:hAnsiTheme="minorEastAsia"/>
                <w:color w:val="000000" w:themeColor="text1"/>
                <w:sz w:val="24"/>
                <w:szCs w:val="24"/>
                <w:lang w:val="en-US"/>
              </w:rPr>
              <w:instrText>EQ \* jc2 \* "Font:ＭＳ 明朝" \* hps10 \o\ad(\s\up 12(</w:instrText>
            </w:r>
            <w:r w:rsidR="00D313E8" w:rsidRPr="002003D4">
              <w:rPr>
                <w:rFonts w:asciiTheme="minorEastAsia" w:eastAsiaTheme="minorEastAsia" w:hAnsiTheme="minorEastAsia" w:hint="eastAsia"/>
                <w:color w:val="000000" w:themeColor="text1"/>
                <w:sz w:val="10"/>
                <w:szCs w:val="24"/>
                <w:lang w:val="en-US" w:eastAsia="ja-JP"/>
              </w:rPr>
              <w:instrText>たいいく</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hint="eastAsia"/>
                <w:color w:val="000000" w:themeColor="text1"/>
                <w:sz w:val="24"/>
                <w:szCs w:val="24"/>
                <w:lang w:val="en-US" w:eastAsia="ja-JP"/>
              </w:rPr>
              <w:instrText>体育</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color w:val="000000" w:themeColor="text1"/>
                <w:sz w:val="24"/>
                <w:szCs w:val="24"/>
                <w:lang w:val="en-US"/>
              </w:rPr>
              <w:fldChar w:fldCharType="end"/>
            </w:r>
            <w:r w:rsidRPr="002003D4">
              <w:rPr>
                <w:rFonts w:asciiTheme="minorEastAsia" w:eastAsiaTheme="minorEastAsia" w:hAnsiTheme="minorEastAsia" w:hint="eastAsia"/>
                <w:color w:val="000000" w:themeColor="text1"/>
                <w:sz w:val="24"/>
                <w:szCs w:val="24"/>
                <w:lang w:val="en-US" w:eastAsia="ja-JP"/>
              </w:rPr>
              <w:t>の先生が</w:t>
            </w:r>
          </w:p>
          <w:p w14:paraId="47C1513E" w14:textId="77777777" w:rsidR="00271E49" w:rsidRPr="007776B3" w:rsidRDefault="00C52584" w:rsidP="002003D4">
            <w:pPr>
              <w:rPr>
                <w:rFonts w:asciiTheme="minorEastAsia" w:eastAsiaTheme="minorEastAsia" w:hAnsiTheme="minorEastAsia"/>
                <w:color w:val="000000" w:themeColor="text1"/>
                <w:sz w:val="24"/>
                <w:szCs w:val="24"/>
                <w:lang w:val="en-US" w:eastAsia="ja-JP"/>
              </w:rPr>
            </w:pPr>
            <w:r w:rsidRPr="002003D4">
              <w:rPr>
                <w:rFonts w:asciiTheme="minorEastAsia" w:eastAsiaTheme="minorEastAsia" w:hAnsiTheme="minorEastAsia" w:hint="eastAsia"/>
                <w:color w:val="000000" w:themeColor="text1"/>
                <w:sz w:val="24"/>
                <w:szCs w:val="24"/>
                <w:lang w:val="en-US" w:eastAsia="ja-JP"/>
              </w:rPr>
              <w:t>いいかなと思う。大好きなサッカーも教えられるし、夏休みも長いし、子どもも好きだしね。でも、</w:t>
            </w:r>
            <w:r w:rsidR="00D313E8" w:rsidRPr="002003D4">
              <w:rPr>
                <w:rFonts w:asciiTheme="minorEastAsia" w:eastAsiaTheme="minorEastAsia" w:hAnsiTheme="minorEastAsia"/>
                <w:color w:val="000000" w:themeColor="text1"/>
                <w:sz w:val="24"/>
                <w:szCs w:val="24"/>
                <w:lang w:val="en-US"/>
              </w:rPr>
              <w:fldChar w:fldCharType="begin"/>
            </w:r>
            <w:r w:rsidR="00D313E8" w:rsidRPr="002003D4">
              <w:rPr>
                <w:rFonts w:asciiTheme="minorEastAsia" w:eastAsiaTheme="minorEastAsia" w:hAnsiTheme="minorEastAsia"/>
                <w:color w:val="000000" w:themeColor="text1"/>
                <w:sz w:val="24"/>
                <w:szCs w:val="24"/>
                <w:lang w:val="en-US"/>
              </w:rPr>
              <w:instrText>EQ \* jc2 \* "Font:ＭＳ 明朝" \* hps10 \o\ad(\s\up 12(</w:instrText>
            </w:r>
            <w:r w:rsidR="00D313E8" w:rsidRPr="002003D4">
              <w:rPr>
                <w:rFonts w:asciiTheme="minorEastAsia" w:eastAsiaTheme="minorEastAsia" w:hAnsiTheme="minorEastAsia" w:hint="eastAsia"/>
                <w:color w:val="000000" w:themeColor="text1"/>
                <w:sz w:val="10"/>
                <w:szCs w:val="24"/>
                <w:lang w:val="en-US" w:eastAsia="ja-JP"/>
              </w:rPr>
              <w:instrText>さいきん</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hint="eastAsia"/>
                <w:color w:val="000000" w:themeColor="text1"/>
                <w:sz w:val="24"/>
                <w:szCs w:val="24"/>
                <w:lang w:val="en-US" w:eastAsia="ja-JP"/>
              </w:rPr>
              <w:instrText>最近</w:instrText>
            </w:r>
            <w:r w:rsidR="00D313E8" w:rsidRPr="002003D4">
              <w:rPr>
                <w:rFonts w:asciiTheme="minorEastAsia" w:eastAsiaTheme="minorEastAsia" w:hAnsiTheme="minorEastAsia"/>
                <w:color w:val="000000" w:themeColor="text1"/>
                <w:sz w:val="24"/>
                <w:szCs w:val="24"/>
                <w:lang w:val="en-US"/>
              </w:rPr>
              <w:instrText>)</w:instrText>
            </w:r>
            <w:r w:rsidR="00D313E8" w:rsidRPr="002003D4">
              <w:rPr>
                <w:rFonts w:asciiTheme="minorEastAsia" w:eastAsiaTheme="minorEastAsia" w:hAnsiTheme="minorEastAsia"/>
                <w:color w:val="000000" w:themeColor="text1"/>
                <w:sz w:val="24"/>
                <w:szCs w:val="24"/>
                <w:lang w:val="en-US"/>
              </w:rPr>
              <w:fldChar w:fldCharType="end"/>
            </w:r>
            <w:r w:rsidRPr="002003D4">
              <w:rPr>
                <w:rFonts w:asciiTheme="minorEastAsia" w:eastAsiaTheme="minorEastAsia" w:hAnsiTheme="minorEastAsia" w:hint="eastAsia"/>
                <w:color w:val="000000" w:themeColor="text1"/>
                <w:sz w:val="24"/>
                <w:szCs w:val="24"/>
                <w:lang w:val="en-US" w:eastAsia="ja-JP"/>
              </w:rPr>
              <w:t>、モンスターペアレンツといううるさいお父さんとお母さんがいるみたいだ</w:t>
            </w:r>
            <w:r w:rsidR="007776B3">
              <w:rPr>
                <w:rFonts w:asciiTheme="minorEastAsia" w:eastAsiaTheme="minorEastAsia" w:hAnsiTheme="minorEastAsia" w:hint="eastAsia"/>
                <w:color w:val="000000" w:themeColor="text1"/>
                <w:sz w:val="24"/>
                <w:szCs w:val="24"/>
                <w:lang w:val="en-US" w:eastAsia="ja-JP"/>
              </w:rPr>
              <w:t>から、ちょっと</w:t>
            </w:r>
            <w:r w:rsidRPr="002003D4">
              <w:rPr>
                <w:rFonts w:asciiTheme="minorEastAsia" w:eastAsiaTheme="minorEastAsia" w:hAnsiTheme="minorEastAsia" w:hint="eastAsia"/>
                <w:color w:val="000000" w:themeColor="text1"/>
                <w:sz w:val="24"/>
                <w:szCs w:val="24"/>
                <w:lang w:val="en-US" w:eastAsia="ja-JP"/>
              </w:rPr>
              <w:t>いやだなと思う。</w:t>
            </w:r>
          </w:p>
        </w:tc>
      </w:tr>
    </w:tbl>
    <w:p w14:paraId="3C69538F" w14:textId="77777777" w:rsidR="005A77E3" w:rsidRDefault="005A77E3" w:rsidP="00701B1E">
      <w:pPr>
        <w:rPr>
          <w:rFonts w:ascii="NtMotoyaKyotai" w:eastAsia="NtMotoyaKyotai"/>
          <w:sz w:val="20"/>
          <w:szCs w:val="32"/>
          <w:lang w:eastAsia="ja-JP"/>
        </w:rPr>
      </w:pPr>
    </w:p>
    <w:p w14:paraId="2FB76127" w14:textId="77777777" w:rsidR="000B7331" w:rsidRPr="00E111A9" w:rsidRDefault="005A77E3" w:rsidP="00E111A9">
      <w:pPr>
        <w:rPr>
          <w:rFonts w:ascii="NtMotoyaKyotai" w:eastAsia="NtMotoyaKyotai"/>
          <w:sz w:val="20"/>
          <w:szCs w:val="32"/>
          <w:lang w:eastAsia="ja-JP"/>
        </w:rPr>
      </w:pPr>
      <w:r>
        <w:rPr>
          <w:rFonts w:ascii="NtMotoyaKyotai" w:eastAsia="NtMotoyaKyotai"/>
          <w:sz w:val="20"/>
          <w:szCs w:val="32"/>
          <w:lang w:eastAsia="ja-JP"/>
        </w:rPr>
        <w:br w:type="page"/>
      </w:r>
    </w:p>
    <w:p w14:paraId="2916E498" w14:textId="77777777" w:rsidR="000B7331" w:rsidRPr="009804C9" w:rsidRDefault="000B7331" w:rsidP="00564C04">
      <w:pPr>
        <w:numPr>
          <w:ilvl w:val="0"/>
          <w:numId w:val="5"/>
        </w:numPr>
        <w:spacing w:line="360" w:lineRule="auto"/>
        <w:rPr>
          <w:rFonts w:asciiTheme="minorHAnsi" w:hAnsiTheme="minorHAnsi" w:cs="Arial"/>
          <w:color w:val="000000"/>
          <w:szCs w:val="22"/>
          <w:lang w:eastAsia="ja-JP"/>
        </w:rPr>
      </w:pPr>
    </w:p>
    <w:p w14:paraId="6E4C635F" w14:textId="77777777" w:rsidR="000B7331" w:rsidRPr="009804C9" w:rsidRDefault="0082391D" w:rsidP="000B7331">
      <w:pPr>
        <w:rPr>
          <w:rFonts w:asciiTheme="minorHAnsi" w:hAnsiTheme="minorHAnsi" w:cs="Arial"/>
          <w:color w:val="000000"/>
          <w:szCs w:val="22"/>
          <w:lang w:eastAsia="ja-JP"/>
        </w:rPr>
      </w:pPr>
      <w:r>
        <w:rPr>
          <w:rFonts w:asciiTheme="minorHAnsi" w:hAnsiTheme="minorHAnsi" w:cs="Arial"/>
          <w:color w:val="000000"/>
          <w:szCs w:val="22"/>
          <w:lang w:eastAsia="ja-JP"/>
        </w:rPr>
        <w:t xml:space="preserve">What does </w:t>
      </w:r>
      <w:proofErr w:type="spellStart"/>
      <w:r>
        <w:rPr>
          <w:rFonts w:asciiTheme="minorHAnsi" w:hAnsiTheme="minorHAnsi" w:cs="Arial"/>
          <w:color w:val="000000"/>
          <w:szCs w:val="22"/>
          <w:lang w:eastAsia="ja-JP"/>
        </w:rPr>
        <w:t>Aya</w:t>
      </w:r>
      <w:proofErr w:type="spellEnd"/>
      <w:r>
        <w:rPr>
          <w:rFonts w:asciiTheme="minorHAnsi" w:hAnsiTheme="minorHAnsi" w:cs="Arial"/>
          <w:color w:val="000000"/>
          <w:szCs w:val="22"/>
          <w:lang w:eastAsia="ja-JP"/>
        </w:rPr>
        <w:t xml:space="preserve"> believe would be pressure for her</w:t>
      </w:r>
      <w:r w:rsidR="007776B3">
        <w:rPr>
          <w:rFonts w:asciiTheme="minorHAnsi" w:hAnsiTheme="minorHAnsi" w:cs="Arial"/>
          <w:color w:val="000000"/>
          <w:szCs w:val="22"/>
          <w:lang w:eastAsia="ja-JP"/>
        </w:rPr>
        <w:t xml:space="preserve"> in becoming a vet</w:t>
      </w:r>
      <w:r>
        <w:rPr>
          <w:rFonts w:asciiTheme="minorHAnsi" w:hAnsiTheme="minorHAnsi" w:cs="Arial"/>
          <w:color w:val="000000"/>
          <w:szCs w:val="22"/>
          <w:lang w:eastAsia="ja-JP"/>
        </w:rPr>
        <w:t>?</w:t>
      </w:r>
    </w:p>
    <w:p w14:paraId="038D30A5" w14:textId="77777777" w:rsidR="00891D76" w:rsidRPr="009804C9" w:rsidRDefault="00891D76" w:rsidP="00891D7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A8FEA9A" w14:textId="77777777" w:rsidR="00B9730D" w:rsidRPr="009804C9" w:rsidRDefault="00B9730D" w:rsidP="00B9730D">
      <w:pPr>
        <w:tabs>
          <w:tab w:val="num" w:pos="0"/>
        </w:tabs>
        <w:rPr>
          <w:rFonts w:asciiTheme="minorHAnsi" w:hAnsiTheme="minorHAnsi" w:cs="Arial"/>
          <w:color w:val="000000"/>
          <w:sz w:val="16"/>
          <w:szCs w:val="16"/>
          <w:lang w:eastAsia="ja-JP"/>
        </w:rPr>
      </w:pPr>
    </w:p>
    <w:p w14:paraId="5E280CC8" w14:textId="77777777" w:rsidR="00072355" w:rsidRPr="009804C9" w:rsidRDefault="00072355" w:rsidP="00072355">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17F31A4" w14:textId="77777777" w:rsidR="00072355" w:rsidRPr="00072355" w:rsidRDefault="00072355" w:rsidP="00B9730D">
      <w:pPr>
        <w:tabs>
          <w:tab w:val="num" w:pos="0"/>
        </w:tabs>
        <w:rPr>
          <w:rFonts w:asciiTheme="minorHAnsi" w:hAnsiTheme="minorHAnsi" w:cs="Arial"/>
          <w:color w:val="000000"/>
          <w:sz w:val="16"/>
          <w:szCs w:val="16"/>
          <w:lang w:eastAsia="ja-JP"/>
        </w:rPr>
      </w:pPr>
    </w:p>
    <w:p w14:paraId="47A04A60" w14:textId="77777777" w:rsidR="00B9730D" w:rsidRPr="009804C9" w:rsidRDefault="00B9730D" w:rsidP="00564C04">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B5230FF" w14:textId="77777777" w:rsidR="000B7331" w:rsidRPr="009804C9" w:rsidRDefault="00AB441C" w:rsidP="00614C7F">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sidR="007776B3">
        <w:rPr>
          <w:rFonts w:asciiTheme="minorHAnsi" w:hAnsiTheme="minorHAnsi" w:cs="Arial"/>
          <w:color w:val="000000"/>
          <w:szCs w:val="22"/>
          <w:lang w:eastAsia="ja-JP"/>
        </w:rPr>
        <w:t>2</w:t>
      </w:r>
      <w:r w:rsidR="000B7331" w:rsidRPr="009804C9">
        <w:rPr>
          <w:rFonts w:asciiTheme="minorHAnsi" w:hAnsiTheme="minorHAnsi" w:cs="Arial"/>
          <w:color w:val="000000"/>
          <w:szCs w:val="22"/>
          <w:lang w:eastAsia="ja-JP"/>
        </w:rPr>
        <w:t xml:space="preserve"> marks)</w:t>
      </w:r>
    </w:p>
    <w:p w14:paraId="4B2E8499" w14:textId="77777777" w:rsidR="000B7331" w:rsidRPr="009804C9" w:rsidRDefault="000B7331" w:rsidP="00564C04">
      <w:pPr>
        <w:numPr>
          <w:ilvl w:val="0"/>
          <w:numId w:val="5"/>
        </w:numPr>
        <w:spacing w:line="360" w:lineRule="auto"/>
        <w:rPr>
          <w:rFonts w:asciiTheme="minorHAnsi" w:hAnsiTheme="minorHAnsi" w:cs="Arial"/>
          <w:color w:val="000000"/>
          <w:szCs w:val="22"/>
          <w:lang w:eastAsia="ja-JP"/>
        </w:rPr>
      </w:pPr>
    </w:p>
    <w:p w14:paraId="52A1B307" w14:textId="77777777" w:rsidR="000B7331" w:rsidRPr="009804C9" w:rsidRDefault="00805B9F" w:rsidP="000B7331">
      <w:pPr>
        <w:rPr>
          <w:rFonts w:asciiTheme="minorHAnsi" w:hAnsiTheme="minorHAnsi" w:cs="Arial"/>
          <w:color w:val="000000"/>
          <w:szCs w:val="22"/>
          <w:lang w:eastAsia="ja-JP"/>
        </w:rPr>
      </w:pPr>
      <w:r>
        <w:rPr>
          <w:rFonts w:asciiTheme="minorHAnsi" w:hAnsiTheme="minorHAnsi" w:cs="Arial"/>
          <w:color w:val="000000"/>
          <w:szCs w:val="22"/>
          <w:lang w:eastAsia="ja-JP"/>
        </w:rPr>
        <w:t>Explain how Satoshi’s job is already decided</w:t>
      </w:r>
      <w:r w:rsidR="00C20B80">
        <w:rPr>
          <w:rFonts w:asciiTheme="minorHAnsi" w:hAnsiTheme="minorHAnsi" w:cs="Arial"/>
          <w:color w:val="000000"/>
          <w:szCs w:val="22"/>
          <w:lang w:eastAsia="ja-JP"/>
        </w:rPr>
        <w:t xml:space="preserve"> for him.</w:t>
      </w:r>
    </w:p>
    <w:p w14:paraId="205DFE65" w14:textId="77777777" w:rsidR="00891D76" w:rsidRPr="009804C9" w:rsidRDefault="00891D76" w:rsidP="00891D7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0F51CEA" w14:textId="77777777" w:rsidR="00072355" w:rsidRPr="00072355" w:rsidRDefault="00072355" w:rsidP="00891D76">
      <w:pPr>
        <w:tabs>
          <w:tab w:val="num" w:pos="0"/>
        </w:tabs>
        <w:rPr>
          <w:rFonts w:asciiTheme="minorHAnsi" w:hAnsiTheme="minorHAnsi" w:cs="Arial"/>
          <w:color w:val="000000"/>
          <w:sz w:val="16"/>
          <w:szCs w:val="16"/>
          <w:lang w:eastAsia="ja-JP"/>
        </w:rPr>
      </w:pPr>
    </w:p>
    <w:p w14:paraId="66632DFF" w14:textId="77777777" w:rsidR="00891D76" w:rsidRPr="009804C9" w:rsidRDefault="00891D76" w:rsidP="00891D76">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5E88C8C" w14:textId="77777777" w:rsidR="00891D76" w:rsidRPr="009804C9" w:rsidRDefault="00891D76" w:rsidP="00891D76">
      <w:pPr>
        <w:rPr>
          <w:rFonts w:asciiTheme="minorHAnsi" w:hAnsiTheme="minorHAnsi" w:cs="Arial"/>
          <w:color w:val="000000"/>
          <w:sz w:val="16"/>
          <w:szCs w:val="16"/>
          <w:lang w:eastAsia="ja-JP"/>
        </w:rPr>
      </w:pPr>
    </w:p>
    <w:p w14:paraId="45648278" w14:textId="77777777" w:rsidR="00891D76" w:rsidRPr="009804C9" w:rsidRDefault="00891D76" w:rsidP="00564C04">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BEE047E" w14:textId="77777777" w:rsidR="000B7331" w:rsidRPr="009804C9" w:rsidRDefault="000B7331" w:rsidP="00614C7F">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F02A8B">
        <w:rPr>
          <w:rFonts w:asciiTheme="minorHAnsi" w:hAnsiTheme="minorHAnsi" w:cs="Arial"/>
          <w:color w:val="000000"/>
          <w:szCs w:val="22"/>
          <w:lang w:eastAsia="ja-JP"/>
        </w:rPr>
        <w:t>3</w:t>
      </w:r>
      <w:r w:rsidRPr="009804C9">
        <w:rPr>
          <w:rFonts w:asciiTheme="minorHAnsi" w:hAnsiTheme="minorHAnsi" w:cs="Arial"/>
          <w:color w:val="000000"/>
          <w:szCs w:val="22"/>
          <w:lang w:eastAsia="ja-JP"/>
        </w:rPr>
        <w:t xml:space="preserve"> marks)</w:t>
      </w:r>
    </w:p>
    <w:p w14:paraId="352F39E1" w14:textId="77777777" w:rsidR="000B7331" w:rsidRPr="009804C9" w:rsidRDefault="000B7331" w:rsidP="00564C04">
      <w:pPr>
        <w:numPr>
          <w:ilvl w:val="0"/>
          <w:numId w:val="5"/>
        </w:numPr>
        <w:spacing w:line="360" w:lineRule="auto"/>
        <w:rPr>
          <w:rFonts w:asciiTheme="minorHAnsi" w:hAnsiTheme="minorHAnsi" w:cs="Arial"/>
          <w:color w:val="000000"/>
          <w:szCs w:val="22"/>
          <w:lang w:eastAsia="ja-JP"/>
        </w:rPr>
      </w:pPr>
    </w:p>
    <w:p w14:paraId="6FCC39FD" w14:textId="77777777" w:rsidR="000B7331" w:rsidRPr="009804C9" w:rsidRDefault="0051288B" w:rsidP="000B7331">
      <w:pPr>
        <w:rPr>
          <w:rFonts w:asciiTheme="minorHAnsi" w:hAnsiTheme="minorHAnsi" w:cs="Arial"/>
          <w:color w:val="000000"/>
          <w:szCs w:val="22"/>
          <w:lang w:eastAsia="ja-JP"/>
        </w:rPr>
      </w:pPr>
      <w:r>
        <w:rPr>
          <w:rFonts w:asciiTheme="minorHAnsi" w:hAnsiTheme="minorHAnsi" w:cs="Arial"/>
          <w:color w:val="000000"/>
          <w:szCs w:val="22"/>
          <w:lang w:val="en-US" w:eastAsia="ja-JP"/>
        </w:rPr>
        <w:t>Explain</w:t>
      </w:r>
      <w:r w:rsidR="00805B9F">
        <w:rPr>
          <w:rFonts w:asciiTheme="minorHAnsi" w:hAnsiTheme="minorHAnsi" w:cs="Arial"/>
          <w:color w:val="000000"/>
          <w:szCs w:val="22"/>
          <w:lang w:val="en-US" w:eastAsia="ja-JP"/>
        </w:rPr>
        <w:t xml:space="preserve"> why Satoshi is sometimes scolded by his parents.</w:t>
      </w:r>
    </w:p>
    <w:p w14:paraId="08D9832B" w14:textId="77777777" w:rsidR="00891D76" w:rsidRPr="009804C9" w:rsidRDefault="00891D76" w:rsidP="00891D7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B89BD99" w14:textId="77777777" w:rsidR="00AB766B" w:rsidRPr="009804C9" w:rsidRDefault="00AB766B" w:rsidP="00AB766B">
      <w:pPr>
        <w:rPr>
          <w:rFonts w:asciiTheme="minorHAnsi" w:hAnsiTheme="minorHAnsi" w:cs="Arial"/>
          <w:color w:val="000000"/>
          <w:sz w:val="16"/>
          <w:szCs w:val="16"/>
          <w:lang w:eastAsia="ja-JP"/>
        </w:rPr>
      </w:pPr>
    </w:p>
    <w:p w14:paraId="0E3B5A2C" w14:textId="77777777" w:rsidR="00072355" w:rsidRPr="009804C9" w:rsidRDefault="00072355" w:rsidP="00072355">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5FEF752" w14:textId="77777777" w:rsidR="00072355" w:rsidRPr="00072355" w:rsidRDefault="00072355" w:rsidP="00AB766B">
      <w:pPr>
        <w:tabs>
          <w:tab w:val="num" w:pos="0"/>
        </w:tabs>
        <w:rPr>
          <w:rFonts w:asciiTheme="minorHAnsi" w:hAnsiTheme="minorHAnsi" w:cs="Arial"/>
          <w:color w:val="000000"/>
          <w:sz w:val="16"/>
          <w:szCs w:val="16"/>
          <w:lang w:eastAsia="ja-JP"/>
        </w:rPr>
      </w:pPr>
    </w:p>
    <w:p w14:paraId="7162B424" w14:textId="77777777" w:rsidR="00AB766B" w:rsidRPr="009804C9" w:rsidRDefault="00AB766B" w:rsidP="00AB766B">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2A5C17C" w14:textId="77777777" w:rsidR="00805B9F" w:rsidRPr="00805B9F" w:rsidRDefault="00805B9F" w:rsidP="00805B9F">
      <w:pPr>
        <w:tabs>
          <w:tab w:val="num" w:pos="0"/>
        </w:tabs>
        <w:rPr>
          <w:rFonts w:asciiTheme="minorHAnsi" w:hAnsiTheme="minorHAnsi" w:cs="Arial"/>
          <w:color w:val="000000"/>
          <w:sz w:val="16"/>
          <w:szCs w:val="24"/>
          <w:lang w:eastAsia="ja-JP"/>
        </w:rPr>
      </w:pPr>
    </w:p>
    <w:p w14:paraId="5BFCAE5A" w14:textId="77777777" w:rsidR="00891D76" w:rsidRPr="009804C9" w:rsidRDefault="00891D76" w:rsidP="00564C04">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7B999BA" w14:textId="77777777" w:rsidR="007776B3" w:rsidRDefault="000B7331" w:rsidP="00E111A9">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805B9F">
        <w:rPr>
          <w:rFonts w:asciiTheme="minorHAnsi" w:hAnsiTheme="minorHAnsi" w:cs="Arial"/>
          <w:color w:val="000000"/>
          <w:szCs w:val="22"/>
          <w:lang w:eastAsia="ja-JP"/>
        </w:rPr>
        <w:t>4</w:t>
      </w:r>
      <w:r w:rsidRPr="009804C9">
        <w:rPr>
          <w:rFonts w:asciiTheme="minorHAnsi" w:hAnsiTheme="minorHAnsi" w:cs="Arial"/>
          <w:color w:val="000000"/>
          <w:szCs w:val="22"/>
          <w:lang w:eastAsia="ja-JP"/>
        </w:rPr>
        <w:t xml:space="preserve"> marks)</w:t>
      </w:r>
    </w:p>
    <w:p w14:paraId="764B1EAD" w14:textId="77777777" w:rsidR="007776B3" w:rsidRPr="00E111A9" w:rsidRDefault="007776B3" w:rsidP="00E111A9">
      <w:pPr>
        <w:pStyle w:val="ListParagraph"/>
        <w:widowControl w:val="0"/>
        <w:numPr>
          <w:ilvl w:val="0"/>
          <w:numId w:val="5"/>
        </w:numPr>
        <w:tabs>
          <w:tab w:val="left" w:pos="2880"/>
        </w:tabs>
        <w:rPr>
          <w:rFonts w:asciiTheme="minorHAnsi" w:hAnsiTheme="minorHAnsi" w:cs="Arial"/>
          <w:color w:val="000000"/>
          <w:szCs w:val="22"/>
          <w:lang w:eastAsia="ja-JP"/>
        </w:rPr>
      </w:pPr>
    </w:p>
    <w:p w14:paraId="3AE4D633" w14:textId="77777777" w:rsidR="00E111A9" w:rsidRDefault="00E111A9" w:rsidP="00E111A9">
      <w:pPr>
        <w:widowControl w:val="0"/>
        <w:tabs>
          <w:tab w:val="left" w:pos="559"/>
          <w:tab w:val="left" w:pos="2880"/>
        </w:tabs>
        <w:rPr>
          <w:rFonts w:asciiTheme="minorHAnsi" w:hAnsiTheme="minorHAnsi" w:cs="Arial"/>
          <w:color w:val="000000"/>
          <w:szCs w:val="22"/>
          <w:lang w:eastAsia="ja-JP"/>
        </w:rPr>
      </w:pPr>
    </w:p>
    <w:p w14:paraId="77FA2609" w14:textId="77777777" w:rsidR="00E111A9" w:rsidRDefault="00E111A9" w:rsidP="00E111A9">
      <w:pPr>
        <w:widowControl w:val="0"/>
        <w:tabs>
          <w:tab w:val="left" w:pos="559"/>
          <w:tab w:val="left" w:pos="2880"/>
        </w:tabs>
        <w:rPr>
          <w:rFonts w:asciiTheme="minorHAnsi" w:hAnsiTheme="minorHAnsi" w:cs="Arial"/>
          <w:color w:val="000000"/>
          <w:szCs w:val="22"/>
          <w:lang w:eastAsia="ja-JP"/>
        </w:rPr>
      </w:pPr>
      <w:r>
        <w:rPr>
          <w:rFonts w:asciiTheme="minorHAnsi" w:hAnsiTheme="minorHAnsi" w:cs="Arial"/>
          <w:color w:val="000000"/>
          <w:szCs w:val="22"/>
          <w:lang w:eastAsia="ja-JP"/>
        </w:rPr>
        <w:t xml:space="preserve">List the occupations Jun considered when he was younger and give the reason why he </w:t>
      </w:r>
    </w:p>
    <w:p w14:paraId="52921A5C" w14:textId="77777777" w:rsidR="00E111A9" w:rsidRDefault="00E111A9" w:rsidP="00E111A9">
      <w:pPr>
        <w:widowControl w:val="0"/>
        <w:tabs>
          <w:tab w:val="left" w:pos="559"/>
          <w:tab w:val="left" w:pos="2880"/>
        </w:tabs>
        <w:rPr>
          <w:rFonts w:asciiTheme="minorHAnsi" w:hAnsiTheme="minorHAnsi" w:cs="Arial"/>
          <w:color w:val="000000"/>
          <w:szCs w:val="22"/>
          <w:lang w:eastAsia="ja-JP"/>
        </w:rPr>
      </w:pPr>
      <w:r>
        <w:rPr>
          <w:rFonts w:asciiTheme="minorHAnsi" w:hAnsiTheme="minorHAnsi" w:cs="Arial"/>
          <w:color w:val="000000"/>
          <w:szCs w:val="22"/>
          <w:lang w:eastAsia="ja-JP"/>
        </w:rPr>
        <w:t>gave up on each of them.</w:t>
      </w:r>
    </w:p>
    <w:p w14:paraId="4A0A1543" w14:textId="77777777" w:rsidR="00E111A9" w:rsidRPr="009804C9" w:rsidRDefault="00E111A9" w:rsidP="00E111A9">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FDE7D02" w14:textId="77777777" w:rsidR="00E111A9" w:rsidRPr="00072355" w:rsidRDefault="00E111A9" w:rsidP="00E111A9">
      <w:pPr>
        <w:rPr>
          <w:rFonts w:asciiTheme="minorHAnsi" w:hAnsiTheme="minorHAnsi" w:cs="Arial"/>
          <w:color w:val="000000"/>
          <w:sz w:val="16"/>
          <w:szCs w:val="16"/>
          <w:lang w:eastAsia="ja-JP"/>
        </w:rPr>
      </w:pPr>
    </w:p>
    <w:p w14:paraId="156EB57B" w14:textId="77777777" w:rsidR="00E111A9" w:rsidRPr="009804C9" w:rsidRDefault="00E111A9" w:rsidP="00E111A9">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334FDFC" w14:textId="77777777" w:rsidR="00E111A9" w:rsidRPr="00072355" w:rsidRDefault="00E111A9" w:rsidP="00E111A9">
      <w:pPr>
        <w:tabs>
          <w:tab w:val="num" w:pos="0"/>
        </w:tabs>
        <w:rPr>
          <w:rFonts w:asciiTheme="minorHAnsi" w:hAnsiTheme="minorHAnsi" w:cs="Arial"/>
          <w:color w:val="000000"/>
          <w:sz w:val="16"/>
          <w:szCs w:val="16"/>
          <w:lang w:eastAsia="ja-JP"/>
        </w:rPr>
      </w:pPr>
    </w:p>
    <w:p w14:paraId="33007F45" w14:textId="77777777" w:rsidR="00E111A9" w:rsidRPr="009804C9" w:rsidRDefault="00E111A9" w:rsidP="00E111A9">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51F41EC" w14:textId="77777777" w:rsidR="00E111A9" w:rsidRPr="00072355" w:rsidRDefault="00E111A9" w:rsidP="00E111A9">
      <w:pPr>
        <w:rPr>
          <w:rFonts w:asciiTheme="minorHAnsi" w:hAnsiTheme="minorHAnsi" w:cs="Arial"/>
          <w:color w:val="000000"/>
          <w:sz w:val="16"/>
          <w:szCs w:val="16"/>
          <w:lang w:eastAsia="ja-JP"/>
        </w:rPr>
      </w:pPr>
    </w:p>
    <w:p w14:paraId="0B30DBFF" w14:textId="77777777" w:rsidR="00E111A9" w:rsidRPr="00E111A9" w:rsidRDefault="00E111A9" w:rsidP="00E111A9">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C747045" w14:textId="77777777" w:rsidR="00E111A9" w:rsidRPr="009804C9" w:rsidRDefault="00E111A9" w:rsidP="00E111A9">
      <w:pPr>
        <w:widowControl w:val="0"/>
        <w:tabs>
          <w:tab w:val="left" w:pos="2880"/>
        </w:tabs>
        <w:wordWrap w:val="0"/>
        <w:jc w:val="right"/>
        <w:rPr>
          <w:rFonts w:asciiTheme="minorHAnsi" w:hAnsiTheme="minorHAnsi" w:cs="Arial"/>
          <w:color w:val="000000"/>
          <w:szCs w:val="22"/>
          <w:lang w:eastAsia="ja-JP"/>
        </w:rPr>
      </w:pPr>
      <w:proofErr w:type="gramStart"/>
      <w:r>
        <w:rPr>
          <w:rFonts w:asciiTheme="minorHAnsi" w:hAnsiTheme="minorHAnsi" w:cs="Arial"/>
          <w:color w:val="000000"/>
          <w:szCs w:val="22"/>
          <w:lang w:eastAsia="ja-JP"/>
        </w:rPr>
        <w:t>( 4</w:t>
      </w:r>
      <w:proofErr w:type="gramEnd"/>
      <w:r>
        <w:rPr>
          <w:rFonts w:asciiTheme="minorHAnsi" w:hAnsiTheme="minorHAnsi" w:cs="Arial"/>
          <w:color w:val="000000"/>
          <w:szCs w:val="22"/>
          <w:lang w:eastAsia="ja-JP"/>
        </w:rPr>
        <w:t xml:space="preserve"> marks)</w:t>
      </w:r>
    </w:p>
    <w:p w14:paraId="4A03EE78" w14:textId="77777777" w:rsidR="001E5840" w:rsidRPr="009804C9" w:rsidRDefault="001E5840" w:rsidP="00564C04">
      <w:pPr>
        <w:numPr>
          <w:ilvl w:val="0"/>
          <w:numId w:val="5"/>
        </w:numPr>
        <w:spacing w:line="360" w:lineRule="auto"/>
        <w:rPr>
          <w:rFonts w:asciiTheme="minorHAnsi" w:hAnsiTheme="minorHAnsi" w:cs="Arial"/>
          <w:color w:val="000000"/>
          <w:szCs w:val="22"/>
          <w:lang w:eastAsia="ja-JP"/>
        </w:rPr>
      </w:pPr>
    </w:p>
    <w:p w14:paraId="13E03E8C" w14:textId="77777777" w:rsidR="001E5840" w:rsidRPr="009804C9" w:rsidRDefault="001E5840" w:rsidP="001E5840">
      <w:pPr>
        <w:rPr>
          <w:rFonts w:asciiTheme="minorHAnsi" w:hAnsiTheme="minorHAnsi" w:cs="Arial"/>
          <w:color w:val="000000"/>
          <w:szCs w:val="22"/>
          <w:lang w:eastAsia="ja-JP"/>
        </w:rPr>
      </w:pPr>
      <w:r>
        <w:rPr>
          <w:rFonts w:asciiTheme="minorHAnsi" w:hAnsiTheme="minorHAnsi" w:cs="Arial"/>
          <w:color w:val="000000"/>
          <w:szCs w:val="22"/>
          <w:lang w:eastAsia="ja-JP"/>
        </w:rPr>
        <w:t>Recently, what job is Jun interested in doing?  Why?</w:t>
      </w:r>
    </w:p>
    <w:p w14:paraId="1CCC493E" w14:textId="77777777" w:rsidR="001E5840" w:rsidRPr="009804C9" w:rsidRDefault="001E5840" w:rsidP="001E5840">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42294D5" w14:textId="77777777" w:rsidR="001E5840" w:rsidRPr="00072355" w:rsidRDefault="001E5840" w:rsidP="001E5840">
      <w:pPr>
        <w:rPr>
          <w:rFonts w:asciiTheme="minorHAnsi" w:hAnsiTheme="minorHAnsi" w:cs="Arial"/>
          <w:color w:val="000000"/>
          <w:sz w:val="16"/>
          <w:szCs w:val="16"/>
          <w:lang w:eastAsia="ja-JP"/>
        </w:rPr>
      </w:pPr>
    </w:p>
    <w:p w14:paraId="1DB489E5" w14:textId="77777777" w:rsidR="00072355" w:rsidRPr="009804C9" w:rsidRDefault="00072355" w:rsidP="00072355">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21AD9DA" w14:textId="77777777" w:rsidR="00072355" w:rsidRPr="00072355" w:rsidRDefault="00072355" w:rsidP="001E5840">
      <w:pPr>
        <w:tabs>
          <w:tab w:val="num" w:pos="0"/>
        </w:tabs>
        <w:rPr>
          <w:rFonts w:asciiTheme="minorHAnsi" w:hAnsiTheme="minorHAnsi" w:cs="Arial"/>
          <w:color w:val="000000"/>
          <w:sz w:val="16"/>
          <w:szCs w:val="16"/>
          <w:lang w:eastAsia="ja-JP"/>
        </w:rPr>
      </w:pPr>
    </w:p>
    <w:p w14:paraId="4B245ADC" w14:textId="77777777" w:rsidR="001E5840" w:rsidRPr="009804C9" w:rsidRDefault="001E5840" w:rsidP="001E5840">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CBE7B85" w14:textId="77777777" w:rsidR="001E5840" w:rsidRPr="00072355" w:rsidRDefault="001E5840" w:rsidP="001E5840">
      <w:pPr>
        <w:rPr>
          <w:rFonts w:asciiTheme="minorHAnsi" w:hAnsiTheme="minorHAnsi" w:cs="Arial"/>
          <w:color w:val="000000"/>
          <w:sz w:val="16"/>
          <w:szCs w:val="16"/>
          <w:lang w:eastAsia="ja-JP"/>
        </w:rPr>
      </w:pPr>
    </w:p>
    <w:p w14:paraId="42956FBD" w14:textId="77777777" w:rsidR="00E111A9" w:rsidRDefault="001E5840" w:rsidP="00E111A9">
      <w:pPr>
        <w:jc w:val="right"/>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r w:rsidR="00E111A9">
        <w:rPr>
          <w:rFonts w:asciiTheme="minorHAnsi" w:hAnsiTheme="minorHAnsi" w:cs="Arial"/>
          <w:color w:val="000000"/>
          <w:sz w:val="24"/>
          <w:szCs w:val="24"/>
          <w:lang w:eastAsia="ja-JP"/>
        </w:rPr>
        <w:t xml:space="preserve">     </w:t>
      </w:r>
      <w:proofErr w:type="gramStart"/>
      <w:r w:rsidR="00E111A9">
        <w:rPr>
          <w:rFonts w:asciiTheme="minorHAnsi" w:hAnsiTheme="minorHAnsi" w:cs="Arial"/>
          <w:color w:val="000000"/>
          <w:sz w:val="24"/>
          <w:szCs w:val="24"/>
          <w:lang w:eastAsia="ja-JP"/>
        </w:rPr>
        <w:t xml:space="preserve">   </w:t>
      </w:r>
      <w:r w:rsidR="00E111A9">
        <w:rPr>
          <w:rFonts w:asciiTheme="minorHAnsi" w:hAnsiTheme="minorHAnsi" w:cs="Arial"/>
          <w:color w:val="000000"/>
          <w:szCs w:val="22"/>
          <w:lang w:eastAsia="ja-JP"/>
        </w:rPr>
        <w:t>(</w:t>
      </w:r>
      <w:proofErr w:type="gramEnd"/>
      <w:r w:rsidR="00E111A9">
        <w:rPr>
          <w:rFonts w:asciiTheme="minorHAnsi" w:hAnsiTheme="minorHAnsi" w:cs="Arial"/>
          <w:color w:val="000000"/>
          <w:szCs w:val="22"/>
          <w:lang w:eastAsia="ja-JP"/>
        </w:rPr>
        <w:t>4</w:t>
      </w:r>
      <w:r w:rsidR="00E111A9" w:rsidRPr="009804C9">
        <w:rPr>
          <w:rFonts w:asciiTheme="minorHAnsi" w:hAnsiTheme="minorHAnsi" w:cs="Arial"/>
          <w:color w:val="000000"/>
          <w:szCs w:val="22"/>
          <w:lang w:eastAsia="ja-JP"/>
        </w:rPr>
        <w:t xml:space="preserve"> marks)</w:t>
      </w:r>
    </w:p>
    <w:p w14:paraId="79EC7801" w14:textId="77777777" w:rsidR="00362473" w:rsidRPr="009804C9" w:rsidRDefault="00362473" w:rsidP="00362473">
      <w:pPr>
        <w:tabs>
          <w:tab w:val="left" w:pos="2880"/>
        </w:tabs>
        <w:rPr>
          <w:rFonts w:asciiTheme="minorHAnsi" w:hAnsiTheme="minorHAnsi" w:cs="Arial"/>
          <w:b/>
          <w:sz w:val="24"/>
          <w:szCs w:val="24"/>
          <w:lang w:eastAsia="ja-JP"/>
        </w:rPr>
      </w:pPr>
      <w:r w:rsidRPr="009804C9">
        <w:rPr>
          <w:rFonts w:asciiTheme="minorHAnsi" w:hAnsiTheme="minorHAnsi" w:cs="Arial"/>
          <w:b/>
          <w:sz w:val="24"/>
          <w:szCs w:val="24"/>
          <w:lang w:eastAsia="ja-JP"/>
        </w:rPr>
        <w:lastRenderedPageBreak/>
        <w:t xml:space="preserve">Text </w:t>
      </w:r>
      <w:r w:rsidR="00741A87">
        <w:rPr>
          <w:rFonts w:asciiTheme="minorHAnsi" w:hAnsiTheme="minorHAnsi" w:cs="Arial"/>
          <w:b/>
          <w:sz w:val="24"/>
          <w:szCs w:val="24"/>
          <w:lang w:eastAsia="ja-JP"/>
        </w:rPr>
        <w:t>7</w:t>
      </w:r>
      <w:r w:rsidRPr="009804C9">
        <w:rPr>
          <w:rFonts w:asciiTheme="minorHAnsi" w:hAnsiTheme="minorHAnsi" w:cs="Arial"/>
          <w:b/>
          <w:sz w:val="24"/>
          <w:szCs w:val="24"/>
          <w:lang w:eastAsia="ja-JP"/>
        </w:rPr>
        <w:t xml:space="preserve">                                                                                                       </w:t>
      </w:r>
      <w:r>
        <w:rPr>
          <w:rFonts w:asciiTheme="minorHAnsi" w:hAnsiTheme="minorHAnsi" w:cs="Arial"/>
          <w:b/>
          <w:sz w:val="24"/>
          <w:szCs w:val="24"/>
          <w:lang w:eastAsia="ja-JP"/>
        </w:rPr>
        <w:tab/>
      </w:r>
      <w:r>
        <w:rPr>
          <w:rFonts w:asciiTheme="minorHAnsi" w:hAnsiTheme="minorHAnsi" w:cs="Arial"/>
          <w:b/>
          <w:sz w:val="24"/>
          <w:szCs w:val="24"/>
          <w:lang w:eastAsia="ja-JP"/>
        </w:rPr>
        <w:tab/>
      </w:r>
      <w:r>
        <w:rPr>
          <w:rFonts w:asciiTheme="minorHAnsi" w:hAnsiTheme="minorHAnsi" w:cs="Arial"/>
          <w:b/>
          <w:sz w:val="24"/>
          <w:szCs w:val="24"/>
          <w:lang w:eastAsia="ja-JP"/>
        </w:rPr>
        <w:tab/>
      </w:r>
      <w:r w:rsidRPr="009804C9">
        <w:rPr>
          <w:rFonts w:asciiTheme="minorHAnsi" w:hAnsiTheme="minorHAnsi" w:cs="Arial"/>
          <w:b/>
          <w:sz w:val="24"/>
          <w:szCs w:val="24"/>
          <w:lang w:eastAsia="ja-JP"/>
        </w:rPr>
        <w:t xml:space="preserve"> </w:t>
      </w:r>
      <w:r w:rsidRPr="009804C9">
        <w:rPr>
          <w:rFonts w:asciiTheme="minorHAnsi" w:hAnsiTheme="minorHAnsi" w:cs="Arial"/>
          <w:b/>
          <w:color w:val="000000"/>
          <w:sz w:val="24"/>
          <w:szCs w:val="24"/>
          <w:lang w:eastAsia="ja-JP"/>
        </w:rPr>
        <w:t>(</w:t>
      </w:r>
      <w:r w:rsidR="00C868BC">
        <w:rPr>
          <w:rFonts w:asciiTheme="minorHAnsi" w:hAnsiTheme="minorHAnsi" w:cs="Arial"/>
          <w:b/>
          <w:color w:val="000000"/>
          <w:sz w:val="24"/>
          <w:szCs w:val="24"/>
          <w:lang w:eastAsia="ja-JP"/>
        </w:rPr>
        <w:t>17</w:t>
      </w:r>
      <w:r w:rsidRPr="009804C9">
        <w:rPr>
          <w:rFonts w:asciiTheme="minorHAnsi" w:hAnsiTheme="minorHAnsi" w:cs="Arial"/>
          <w:b/>
          <w:color w:val="000000"/>
          <w:sz w:val="24"/>
          <w:szCs w:val="24"/>
          <w:lang w:eastAsia="ja-JP"/>
        </w:rPr>
        <w:t xml:space="preserve"> marks)</w:t>
      </w:r>
    </w:p>
    <w:p w14:paraId="7FC4B01A" w14:textId="77777777" w:rsidR="00362473" w:rsidRPr="009804C9" w:rsidRDefault="00362473" w:rsidP="00362473">
      <w:pPr>
        <w:widowControl w:val="0"/>
        <w:tabs>
          <w:tab w:val="left" w:pos="2880"/>
        </w:tabs>
        <w:rPr>
          <w:rFonts w:asciiTheme="minorHAnsi" w:hAnsiTheme="minorHAnsi" w:cs="Arial"/>
          <w:color w:val="000000"/>
          <w:sz w:val="12"/>
          <w:szCs w:val="12"/>
          <w:lang w:eastAsia="ja-JP"/>
        </w:rPr>
      </w:pPr>
    </w:p>
    <w:p w14:paraId="37A4CB75" w14:textId="77777777" w:rsidR="00362473" w:rsidRDefault="00362473" w:rsidP="00362473">
      <w:pPr>
        <w:widowControl w:val="0"/>
        <w:tabs>
          <w:tab w:val="left" w:pos="2880"/>
        </w:tabs>
        <w:spacing w:line="360" w:lineRule="auto"/>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Read the following </w:t>
      </w:r>
      <w:r w:rsidR="0023090D">
        <w:rPr>
          <w:rFonts w:asciiTheme="minorHAnsi" w:hAnsiTheme="minorHAnsi" w:cs="Arial"/>
          <w:color w:val="000000"/>
          <w:szCs w:val="22"/>
          <w:lang w:eastAsia="ja-JP"/>
        </w:rPr>
        <w:t>‘</w:t>
      </w:r>
      <w:r w:rsidR="0023090D">
        <w:rPr>
          <w:rFonts w:asciiTheme="minorHAnsi" w:hAnsiTheme="minorHAnsi" w:cs="Arial"/>
          <w:color w:val="000000"/>
          <w:szCs w:val="22"/>
          <w:lang w:val="en-US" w:eastAsia="ja-JP"/>
        </w:rPr>
        <w:t>advertisement</w:t>
      </w:r>
      <w:r>
        <w:rPr>
          <w:rFonts w:asciiTheme="minorHAnsi" w:hAnsiTheme="minorHAnsi" w:cs="Arial"/>
          <w:color w:val="000000"/>
          <w:szCs w:val="22"/>
          <w:lang w:eastAsia="ja-JP"/>
        </w:rPr>
        <w:t>’</w:t>
      </w:r>
      <w:r w:rsidRPr="009804C9">
        <w:rPr>
          <w:rFonts w:asciiTheme="minorHAnsi" w:hAnsiTheme="minorHAnsi" w:cs="Arial"/>
          <w:color w:val="000000"/>
          <w:szCs w:val="22"/>
          <w:lang w:eastAsia="ja-JP"/>
        </w:rPr>
        <w:t xml:space="preserve">, and respond to the questions in </w:t>
      </w:r>
      <w:r w:rsidRPr="009804C9">
        <w:rPr>
          <w:rFonts w:asciiTheme="minorHAnsi" w:hAnsiTheme="minorHAnsi" w:cs="Arial"/>
          <w:b/>
          <w:i/>
          <w:color w:val="000000"/>
          <w:szCs w:val="22"/>
          <w:lang w:eastAsia="ja-JP"/>
        </w:rPr>
        <w:t>English</w:t>
      </w:r>
      <w:r w:rsidRPr="009804C9">
        <w:rPr>
          <w:rFonts w:asciiTheme="minorHAnsi" w:hAnsiTheme="minorHAnsi" w:cs="Arial"/>
          <w:color w:val="000000"/>
          <w:szCs w:val="22"/>
          <w:lang w:eastAsia="ja-JP"/>
        </w:rPr>
        <w:t>.</w:t>
      </w:r>
      <w:r w:rsidR="00967411" w:rsidRPr="00967411">
        <w:rPr>
          <w:noProof/>
          <w:color w:val="0000FF"/>
          <w:lang w:val="en-US" w:eastAsia="ja-JP"/>
        </w:rPr>
        <w:t xml:space="preserve"> </w:t>
      </w:r>
    </w:p>
    <w:tbl>
      <w:tblPr>
        <w:tblStyle w:val="TableGrid"/>
        <w:tblW w:w="9636" w:type="dxa"/>
        <w:tblLook w:val="04A0" w:firstRow="1" w:lastRow="0" w:firstColumn="1" w:lastColumn="0" w:noHBand="0" w:noVBand="1"/>
      </w:tblPr>
      <w:tblGrid>
        <w:gridCol w:w="9636"/>
      </w:tblGrid>
      <w:tr w:rsidR="006478E5" w14:paraId="477078F3" w14:textId="77777777" w:rsidTr="00E111A9">
        <w:trPr>
          <w:trHeight w:val="1071"/>
        </w:trPr>
        <w:tc>
          <w:tcPr>
            <w:tcW w:w="9636" w:type="dxa"/>
            <w:tcBorders>
              <w:bottom w:val="single" w:sz="4" w:space="0" w:color="auto"/>
            </w:tcBorders>
            <w:shd w:val="clear" w:color="auto" w:fill="FBD4B4" w:themeFill="accent6" w:themeFillTint="66"/>
            <w:vAlign w:val="center"/>
          </w:tcPr>
          <w:p w14:paraId="481E24A4" w14:textId="77777777" w:rsidR="006478E5" w:rsidRPr="0023090D" w:rsidRDefault="00967411" w:rsidP="00967411">
            <w:pPr>
              <w:jc w:val="center"/>
              <w:rPr>
                <w:rFonts w:ascii="syunka2pbb" w:eastAsia="syunka2pbb" w:hAnsi="syunka2pbb"/>
                <w:b/>
                <w:sz w:val="40"/>
                <w:szCs w:val="36"/>
                <w:lang w:val="en-US" w:eastAsia="ja-JP"/>
                <w14:shadow w14:blurRad="50800" w14:dist="38100" w14:dir="2700000" w14:sx="100000" w14:sy="100000" w14:kx="0" w14:ky="0" w14:algn="tl">
                  <w14:srgbClr w14:val="000000">
                    <w14:alpha w14:val="60000"/>
                  </w14:srgbClr>
                </w14:shadow>
              </w:rPr>
            </w:pPr>
            <w:r>
              <w:rPr>
                <w:noProof/>
                <w:color w:val="0000FF"/>
                <w:lang w:val="en-US" w:eastAsia="ja-JP"/>
              </w:rPr>
              <w:drawing>
                <wp:anchor distT="0" distB="0" distL="114300" distR="114300" simplePos="0" relativeHeight="251670528" behindDoc="0" locked="0" layoutInCell="1" allowOverlap="1" wp14:anchorId="17257E97" wp14:editId="1476190F">
                  <wp:simplePos x="0" y="0"/>
                  <wp:positionH relativeFrom="column">
                    <wp:posOffset>9525</wp:posOffset>
                  </wp:positionH>
                  <wp:positionV relativeFrom="paragraph">
                    <wp:posOffset>42545</wp:posOffset>
                  </wp:positionV>
                  <wp:extent cx="655320" cy="586740"/>
                  <wp:effectExtent l="0" t="0" r="0" b="3810"/>
                  <wp:wrapNone/>
                  <wp:docPr id="53" name="Picture 53" descr="Image result for 車のイラスト">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車のイラスト">
                            <a:hlinkClick r:id="rId27"/>
                          </pic:cNvPr>
                          <pic:cNvPicPr>
                            <a:picLocks noChangeAspect="1" noChangeArrowheads="1"/>
                          </pic:cNvPicPr>
                        </pic:nvPicPr>
                        <pic:blipFill>
                          <a:blip r:embed="rId28" cstate="print">
                            <a:extLst>
                              <a:ext uri="{BEBA8EAE-BF5A-486C-A8C5-ECC9F3942E4B}">
                                <a14:imgProps xmlns:a14="http://schemas.microsoft.com/office/drawing/2010/main">
                                  <a14:imgLayer r:embed="rId29">
                                    <a14:imgEffect>
                                      <a14:backgroundRemoval t="3343" b="97911" l="3750" r="98000">
                                        <a14:foregroundMark x1="11875" y1="39136" x2="12625" y2="27577"/>
                                        <a14:foregroundMark x1="57875" y1="48050" x2="61125" y2="45682"/>
                                        <a14:foregroundMark x1="47125" y1="17270" x2="60750" y2="27298"/>
                                        <a14:foregroundMark x1="63125" y1="20752" x2="59500" y2="17270"/>
                                        <a14:foregroundMark x1="60750" y1="16992" x2="63375" y2="19638"/>
                                        <a14:foregroundMark x1="63375" y1="19499" x2="63375" y2="18106"/>
                                        <a14:foregroundMark x1="50750" y1="15599" x2="49500" y2="14485"/>
                                      </a14:backgroundRemoval>
                                    </a14:imgEffect>
                                  </a14:imgLayer>
                                </a14:imgProps>
                              </a:ext>
                              <a:ext uri="{28A0092B-C50C-407E-A947-70E740481C1C}">
                                <a14:useLocalDpi xmlns:a14="http://schemas.microsoft.com/office/drawing/2010/main" val="0"/>
                              </a:ext>
                            </a:extLst>
                          </a:blip>
                          <a:srcRect/>
                          <a:stretch>
                            <a:fillRect/>
                          </a:stretch>
                        </pic:blipFill>
                        <pic:spPr bwMode="auto">
                          <a:xfrm flipH="1">
                            <a:off x="0" y="0"/>
                            <a:ext cx="65532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lang w:val="en-US" w:eastAsia="ja-JP"/>
              </w:rPr>
              <w:drawing>
                <wp:anchor distT="0" distB="0" distL="114300" distR="114300" simplePos="0" relativeHeight="251669504" behindDoc="0" locked="0" layoutInCell="1" allowOverlap="1" wp14:anchorId="11AC22C1" wp14:editId="13BDF279">
                  <wp:simplePos x="0" y="0"/>
                  <wp:positionH relativeFrom="column">
                    <wp:posOffset>5201920</wp:posOffset>
                  </wp:positionH>
                  <wp:positionV relativeFrom="paragraph">
                    <wp:posOffset>45720</wp:posOffset>
                  </wp:positionV>
                  <wp:extent cx="655320" cy="586740"/>
                  <wp:effectExtent l="0" t="0" r="0" b="3810"/>
                  <wp:wrapNone/>
                  <wp:docPr id="51" name="Picture 51" descr="Image result for 車のイラスト">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車のイラスト">
                            <a:hlinkClick r:id="rId27"/>
                          </pic:cNvPr>
                          <pic:cNvPicPr>
                            <a:picLocks noChangeAspect="1" noChangeArrowheads="1"/>
                          </pic:cNvPicPr>
                        </pic:nvPicPr>
                        <pic:blipFill>
                          <a:blip r:embed="rId28" cstate="print">
                            <a:extLst>
                              <a:ext uri="{BEBA8EAE-BF5A-486C-A8C5-ECC9F3942E4B}">
                                <a14:imgProps xmlns:a14="http://schemas.microsoft.com/office/drawing/2010/main">
                                  <a14:imgLayer r:embed="rId29">
                                    <a14:imgEffect>
                                      <a14:backgroundRemoval t="3343" b="97911" l="3750" r="98000">
                                        <a14:foregroundMark x1="11875" y1="39136" x2="12625" y2="27577"/>
                                        <a14:foregroundMark x1="57875" y1="48050" x2="61125" y2="45682"/>
                                        <a14:foregroundMark x1="47125" y1="17270" x2="60750" y2="27298"/>
                                        <a14:foregroundMark x1="63125" y1="20752" x2="59500" y2="17270"/>
                                        <a14:foregroundMark x1="60750" y1="16992" x2="63375" y2="19638"/>
                                        <a14:foregroundMark x1="63375" y1="19499" x2="63375" y2="18106"/>
                                        <a14:foregroundMark x1="50750" y1="15599" x2="49500" y2="1448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5532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ja-JP"/>
              </w:rPr>
              <w:drawing>
                <wp:inline distT="0" distB="0" distL="0" distR="0" wp14:anchorId="790BD3CF" wp14:editId="55C9B3D2">
                  <wp:extent cx="4595150" cy="666115"/>
                  <wp:effectExtent l="0" t="0" r="0"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r="640"/>
                          <a:stretch/>
                        </pic:blipFill>
                        <pic:spPr bwMode="auto">
                          <a:xfrm>
                            <a:off x="0" y="0"/>
                            <a:ext cx="4598958" cy="666667"/>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r w:rsidR="0023090D" w14:paraId="27FBCC14" w14:textId="77777777" w:rsidTr="00E111A9">
        <w:tc>
          <w:tcPr>
            <w:tcW w:w="9636" w:type="dxa"/>
            <w:tcBorders>
              <w:bottom w:val="single" w:sz="24" w:space="0" w:color="auto"/>
            </w:tcBorders>
          </w:tcPr>
          <w:p w14:paraId="40DCE628" w14:textId="77777777" w:rsidR="00E111A9" w:rsidRDefault="002003D4" w:rsidP="0023090D">
            <w:pPr>
              <w:rPr>
                <w:rFonts w:ascii="syunka2pbb" w:eastAsia="syunka2pbb" w:hAnsi="syunka2pbb"/>
                <w:sz w:val="24"/>
                <w:szCs w:val="24"/>
                <w:lang w:val="en-US" w:eastAsia="ja-JP"/>
              </w:rPr>
            </w:pPr>
            <w:r>
              <w:rPr>
                <w:noProof/>
                <w:lang w:val="en-US" w:eastAsia="ja-JP"/>
              </w:rPr>
              <w:drawing>
                <wp:anchor distT="0" distB="0" distL="114300" distR="114300" simplePos="0" relativeHeight="251674624" behindDoc="1" locked="0" layoutInCell="1" allowOverlap="1" wp14:anchorId="36045070" wp14:editId="5E8EA7A9">
                  <wp:simplePos x="0" y="0"/>
                  <wp:positionH relativeFrom="column">
                    <wp:posOffset>5280177</wp:posOffset>
                  </wp:positionH>
                  <wp:positionV relativeFrom="paragraph">
                    <wp:posOffset>63421</wp:posOffset>
                  </wp:positionV>
                  <wp:extent cx="780923" cy="1163256"/>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780923" cy="1163256"/>
                          </a:xfrm>
                          <a:prstGeom prst="rect">
                            <a:avLst/>
                          </a:prstGeom>
                        </pic:spPr>
                      </pic:pic>
                    </a:graphicData>
                  </a:graphic>
                  <wp14:sizeRelH relativeFrom="margin">
                    <wp14:pctWidth>0</wp14:pctWidth>
                  </wp14:sizeRelH>
                  <wp14:sizeRelV relativeFrom="margin">
                    <wp14:pctHeight>0</wp14:pctHeight>
                  </wp14:sizeRelV>
                </wp:anchor>
              </w:drawing>
            </w:r>
            <w:r w:rsidR="0023090D" w:rsidRPr="0023090D">
              <w:rPr>
                <w:rFonts w:ascii="syunka2pbb" w:eastAsia="syunka2pbb" w:hAnsi="syunka2pbb" w:hint="eastAsia"/>
                <w:sz w:val="24"/>
                <w:szCs w:val="24"/>
                <w:lang w:val="en-US" w:eastAsia="ja-JP"/>
              </w:rPr>
              <w:t>うんてんめん</w:t>
            </w:r>
            <w:proofErr w:type="gramStart"/>
            <w:r w:rsidR="0023090D" w:rsidRPr="0023090D">
              <w:rPr>
                <w:rFonts w:ascii="syunka2pbb" w:eastAsia="syunka2pbb" w:hAnsi="syunka2pbb" w:hint="eastAsia"/>
                <w:sz w:val="24"/>
                <w:szCs w:val="24"/>
                <w:lang w:val="en-US" w:eastAsia="ja-JP"/>
              </w:rPr>
              <w:t>きょが</w:t>
            </w:r>
            <w:proofErr w:type="gramEnd"/>
            <w:r w:rsidR="0023090D" w:rsidRPr="0023090D">
              <w:rPr>
                <w:rFonts w:ascii="syunka2pbb" w:eastAsia="syunka2pbb" w:hAnsi="syunka2pbb" w:hint="eastAsia"/>
                <w:sz w:val="24"/>
                <w:szCs w:val="24"/>
                <w:lang w:val="en-US" w:eastAsia="ja-JP"/>
              </w:rPr>
              <w:t>とれる</w:t>
            </w:r>
            <w:r w:rsidR="00E111A9">
              <w:rPr>
                <w:rFonts w:ascii="syunka2pbb" w:eastAsia="syunka2pbb" w:hAnsi="syunka2pbb"/>
                <w:sz w:val="24"/>
                <w:szCs w:val="24"/>
                <w:lang w:val="en-US" w:eastAsia="ja-JP"/>
              </w:rPr>
              <w:fldChar w:fldCharType="begin"/>
            </w:r>
            <w:r w:rsidR="00E111A9">
              <w:rPr>
                <w:rFonts w:ascii="syunka2pbb" w:eastAsia="syunka2pbb" w:hAnsi="syunka2pbb"/>
                <w:sz w:val="24"/>
                <w:szCs w:val="24"/>
                <w:lang w:val="en-US" w:eastAsia="ja-JP"/>
              </w:rPr>
              <w:instrText>EQ \* jc2 \* "Font:syunka2pbb" \* hps12 \o\ad(\s\up 11(</w:instrText>
            </w:r>
            <w:r w:rsidR="00E111A9" w:rsidRPr="00E111A9">
              <w:rPr>
                <w:rFonts w:ascii="syunka2pbb" w:eastAsia="syunka2pbb" w:hAnsi="syunka2pbb" w:hint="eastAsia"/>
                <w:sz w:val="12"/>
                <w:szCs w:val="24"/>
                <w:lang w:val="en-US" w:eastAsia="ja-JP"/>
              </w:rPr>
              <w:instrText>ねんれい</w:instrText>
            </w:r>
            <w:r w:rsidR="00E111A9">
              <w:rPr>
                <w:rFonts w:ascii="syunka2pbb" w:eastAsia="syunka2pbb" w:hAnsi="syunka2pbb"/>
                <w:sz w:val="24"/>
                <w:szCs w:val="24"/>
                <w:lang w:val="en-US" w:eastAsia="ja-JP"/>
              </w:rPr>
              <w:instrText>),</w:instrText>
            </w:r>
            <w:r w:rsidR="00E111A9">
              <w:rPr>
                <w:rFonts w:ascii="syunka2pbb" w:eastAsia="syunka2pbb" w:hAnsi="syunka2pbb" w:hint="eastAsia"/>
                <w:sz w:val="24"/>
                <w:szCs w:val="24"/>
                <w:lang w:val="en-US" w:eastAsia="ja-JP"/>
              </w:rPr>
              <w:instrText>年齢</w:instrText>
            </w:r>
            <w:r w:rsidR="00E111A9">
              <w:rPr>
                <w:rFonts w:ascii="syunka2pbb" w:eastAsia="syunka2pbb" w:hAnsi="syunka2pbb"/>
                <w:sz w:val="24"/>
                <w:szCs w:val="24"/>
                <w:lang w:val="en-US" w:eastAsia="ja-JP"/>
              </w:rPr>
              <w:instrText>)</w:instrText>
            </w:r>
            <w:r w:rsidR="00E111A9">
              <w:rPr>
                <w:rFonts w:ascii="syunka2pbb" w:eastAsia="syunka2pbb" w:hAnsi="syunka2pbb"/>
                <w:sz w:val="24"/>
                <w:szCs w:val="24"/>
                <w:lang w:val="en-US" w:eastAsia="ja-JP"/>
              </w:rPr>
              <w:fldChar w:fldCharType="end"/>
            </w:r>
            <w:r w:rsidR="0023090D" w:rsidRPr="0023090D">
              <w:rPr>
                <w:rFonts w:ascii="syunka2pbb" w:eastAsia="syunka2pbb" w:hAnsi="syunka2pbb" w:hint="eastAsia"/>
                <w:sz w:val="24"/>
                <w:szCs w:val="24"/>
                <w:lang w:val="en-US" w:eastAsia="ja-JP"/>
              </w:rPr>
              <w:t>になりましたか？車やバイクを</w:t>
            </w:r>
            <w:proofErr w:type="gramStart"/>
            <w:r w:rsidR="0023090D" w:rsidRPr="0023090D">
              <w:rPr>
                <w:rFonts w:ascii="syunka2pbb" w:eastAsia="syunka2pbb" w:hAnsi="syunka2pbb" w:hint="eastAsia"/>
                <w:sz w:val="24"/>
                <w:szCs w:val="24"/>
                <w:lang w:val="en-US" w:eastAsia="ja-JP"/>
              </w:rPr>
              <w:t>うんてん</w:t>
            </w:r>
            <w:proofErr w:type="gramEnd"/>
            <w:r w:rsidR="0023090D" w:rsidRPr="0023090D">
              <w:rPr>
                <w:rFonts w:ascii="syunka2pbb" w:eastAsia="syunka2pbb" w:hAnsi="syunka2pbb" w:hint="eastAsia"/>
                <w:sz w:val="24"/>
                <w:szCs w:val="24"/>
                <w:lang w:val="en-US" w:eastAsia="ja-JP"/>
              </w:rPr>
              <w:t>したい</w:t>
            </w:r>
          </w:p>
          <w:p w14:paraId="75766B3D" w14:textId="77777777" w:rsidR="00E111A9"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です</w:t>
            </w:r>
            <w:r w:rsidR="00421D66">
              <w:rPr>
                <w:rFonts w:ascii="syunka2pbb" w:eastAsia="syunka2pbb" w:hAnsi="syunka2pbb" w:hint="eastAsia"/>
                <w:sz w:val="24"/>
                <w:szCs w:val="24"/>
                <w:lang w:val="en-US" w:eastAsia="ja-JP"/>
              </w:rPr>
              <w:t>か</w:t>
            </w:r>
            <w:r w:rsidRPr="0023090D">
              <w:rPr>
                <w:rFonts w:ascii="syunka2pbb" w:eastAsia="syunka2pbb" w:hAnsi="syunka2pbb" w:hint="eastAsia"/>
                <w:sz w:val="24"/>
                <w:szCs w:val="24"/>
                <w:lang w:val="en-US" w:eastAsia="ja-JP"/>
              </w:rPr>
              <w:t>？</w:t>
            </w:r>
            <w:r w:rsidR="0075701A">
              <w:rPr>
                <w:rFonts w:ascii="syunka2pbb" w:eastAsia="syunka2pbb" w:hAnsi="syunka2pbb"/>
                <w:sz w:val="24"/>
                <w:szCs w:val="24"/>
                <w:lang w:val="en-US"/>
              </w:rPr>
              <w:ruby>
                <w:rubyPr>
                  <w:rubyAlign w:val="distributeSpace"/>
                  <w:hps w:val="12"/>
                  <w:hpsRaise w:val="24"/>
                  <w:hpsBaseText w:val="24"/>
                  <w:lid w:val="ja-JP"/>
                </w:rubyPr>
                <w:rt>
                  <w:r w:rsidR="0075701A" w:rsidRPr="0075701A">
                    <w:rPr>
                      <w:rFonts w:ascii="syunka2pbb" w:eastAsia="syunka2pbb" w:hAnsi="syunka2pbb"/>
                      <w:sz w:val="12"/>
                      <w:szCs w:val="24"/>
                      <w:lang w:val="en-US" w:eastAsia="ja-JP"/>
                    </w:rPr>
                    <w:t>おや</w:t>
                  </w:r>
                </w:rt>
                <w:rubyBase>
                  <w:r w:rsidR="0075701A">
                    <w:rPr>
                      <w:rFonts w:ascii="syunka2pbb" w:eastAsia="syunka2pbb" w:hAnsi="syunka2pbb"/>
                      <w:sz w:val="24"/>
                      <w:szCs w:val="24"/>
                      <w:lang w:val="en-US" w:eastAsia="ja-JP"/>
                    </w:rPr>
                    <w:t>親</w:t>
                  </w:r>
                </w:rubyBase>
              </w:ruby>
            </w:r>
            <w:r w:rsidRPr="0023090D">
              <w:rPr>
                <w:rFonts w:ascii="syunka2pbb" w:eastAsia="syunka2pbb" w:hAnsi="syunka2pbb" w:hint="eastAsia"/>
                <w:sz w:val="24"/>
                <w:szCs w:val="24"/>
                <w:lang w:val="en-US" w:eastAsia="ja-JP"/>
              </w:rPr>
              <w:t>にたのまないで、行きたい所にいつでも自分で行けるようになり</w:t>
            </w:r>
          </w:p>
          <w:p w14:paraId="5AFCF3C7" w14:textId="77777777" w:rsidR="00BB187F"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たいですか？</w:t>
            </w:r>
            <w:r w:rsidR="00E111A9">
              <w:rPr>
                <w:rFonts w:ascii="syunka2pbb" w:eastAsia="syunka2pbb" w:hAnsi="syunka2pbb" w:hint="eastAsia"/>
                <w:sz w:val="24"/>
                <w:szCs w:val="24"/>
                <w:lang w:val="en-US" w:eastAsia="ja-JP"/>
              </w:rPr>
              <w:t>「はい</w:t>
            </w:r>
            <w:r w:rsidRPr="0023090D">
              <w:rPr>
                <w:rFonts w:ascii="syunka2pbb" w:eastAsia="syunka2pbb" w:hAnsi="syunka2pbb" w:hint="eastAsia"/>
                <w:sz w:val="24"/>
                <w:szCs w:val="24"/>
                <w:lang w:val="en-US" w:eastAsia="ja-JP"/>
              </w:rPr>
              <w:t>」とこたえた人は私のドライビングスクールへようこそ！</w:t>
            </w:r>
          </w:p>
          <w:p w14:paraId="3520F36F" w14:textId="77777777" w:rsidR="00E111A9"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はじめまして。高木です。私は30年</w:t>
            </w:r>
            <w:r w:rsidR="0075701A">
              <w:rPr>
                <w:rFonts w:ascii="syunka2pbb" w:eastAsia="syunka2pbb" w:hAnsi="syunka2pbb"/>
                <w:sz w:val="24"/>
                <w:szCs w:val="24"/>
                <w:lang w:val="en-US"/>
              </w:rPr>
              <w:fldChar w:fldCharType="begin"/>
            </w:r>
            <w:r w:rsidR="0075701A">
              <w:rPr>
                <w:rFonts w:ascii="syunka2pbb" w:eastAsia="syunka2pbb" w:hAnsi="syunka2pbb"/>
                <w:sz w:val="24"/>
                <w:szCs w:val="24"/>
                <w:lang w:val="en-US"/>
              </w:rPr>
              <w:instrText>EQ \* jc2 \* "Font:syunka2pbb" \* hps12 \o\ad(\s\up 12(</w:instrText>
            </w:r>
            <w:r w:rsidR="0075701A" w:rsidRPr="0075701A">
              <w:rPr>
                <w:rFonts w:ascii="syunka2pbb" w:eastAsia="syunka2pbb" w:hAnsi="syunka2pbb"/>
                <w:sz w:val="12"/>
                <w:szCs w:val="24"/>
                <w:lang w:val="en-US" w:eastAsia="ja-JP"/>
              </w:rPr>
              <w:instrText>いじょう</w:instrText>
            </w:r>
            <w:r w:rsidR="0075701A">
              <w:rPr>
                <w:rFonts w:ascii="syunka2pbb" w:eastAsia="syunka2pbb" w:hAnsi="syunka2pbb"/>
                <w:sz w:val="24"/>
                <w:szCs w:val="24"/>
                <w:lang w:val="en-US"/>
              </w:rPr>
              <w:instrText>),</w:instrText>
            </w:r>
            <w:r w:rsidR="0075701A">
              <w:rPr>
                <w:rFonts w:ascii="syunka2pbb" w:eastAsia="syunka2pbb" w:hAnsi="syunka2pbb"/>
                <w:sz w:val="24"/>
                <w:szCs w:val="24"/>
                <w:lang w:val="en-US" w:eastAsia="ja-JP"/>
              </w:rPr>
              <w:instrText>以上</w:instrText>
            </w:r>
            <w:r w:rsidR="0075701A">
              <w:rPr>
                <w:rFonts w:ascii="syunka2pbb" w:eastAsia="syunka2pbb" w:hAnsi="syunka2pbb"/>
                <w:sz w:val="24"/>
                <w:szCs w:val="24"/>
                <w:lang w:val="en-US"/>
              </w:rPr>
              <w:instrText>)</w:instrText>
            </w:r>
            <w:r w:rsidR="0075701A">
              <w:rPr>
                <w:rFonts w:ascii="syunka2pbb" w:eastAsia="syunka2pbb" w:hAnsi="syunka2pbb"/>
                <w:sz w:val="24"/>
                <w:szCs w:val="24"/>
                <w:lang w:val="en-US"/>
              </w:rPr>
              <w:fldChar w:fldCharType="end"/>
            </w:r>
            <w:proofErr w:type="gramStart"/>
            <w:r w:rsidRPr="0023090D">
              <w:rPr>
                <w:rFonts w:ascii="syunka2pbb" w:eastAsia="syunka2pbb" w:hAnsi="syunka2pbb" w:hint="eastAsia"/>
                <w:sz w:val="24"/>
                <w:szCs w:val="24"/>
                <w:lang w:val="en-US" w:eastAsia="ja-JP"/>
              </w:rPr>
              <w:t>うんてんを</w:t>
            </w:r>
            <w:proofErr w:type="gramEnd"/>
            <w:r w:rsidRPr="0023090D">
              <w:rPr>
                <w:rFonts w:ascii="syunka2pbb" w:eastAsia="syunka2pbb" w:hAnsi="syunka2pbb" w:hint="eastAsia"/>
                <w:sz w:val="24"/>
                <w:szCs w:val="24"/>
                <w:lang w:val="en-US" w:eastAsia="ja-JP"/>
              </w:rPr>
              <w:t>教えたけいけんが</w:t>
            </w:r>
          </w:p>
          <w:p w14:paraId="4C27B081" w14:textId="77777777" w:rsidR="0023090D" w:rsidRPr="00E111A9" w:rsidRDefault="0023090D" w:rsidP="00967411">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あって、オートバイ、車、</w:t>
            </w:r>
            <w:r w:rsidR="0075701A">
              <w:rPr>
                <w:rFonts w:ascii="syunka2pbb" w:eastAsia="syunka2pbb" w:hAnsi="syunka2pbb"/>
                <w:sz w:val="24"/>
                <w:szCs w:val="24"/>
                <w:lang w:val="en-US"/>
              </w:rPr>
              <w:fldChar w:fldCharType="begin"/>
            </w:r>
            <w:r w:rsidR="0075701A">
              <w:rPr>
                <w:rFonts w:ascii="syunka2pbb" w:eastAsia="syunka2pbb" w:hAnsi="syunka2pbb"/>
                <w:sz w:val="24"/>
                <w:szCs w:val="24"/>
                <w:lang w:val="en-US"/>
              </w:rPr>
              <w:instrText>EQ \* jc2 \* "Font:syunka2pbb" \* hps12 \o\ad(\s\up 12(</w:instrText>
            </w:r>
            <w:r w:rsidR="0075701A" w:rsidRPr="0075701A">
              <w:rPr>
                <w:rFonts w:ascii="syunka2pbb" w:eastAsia="syunka2pbb" w:hAnsi="syunka2pbb"/>
                <w:sz w:val="12"/>
                <w:szCs w:val="24"/>
                <w:lang w:val="en-US" w:eastAsia="ja-JP"/>
              </w:rPr>
              <w:instrText>こがた</w:instrText>
            </w:r>
            <w:r w:rsidR="0075701A">
              <w:rPr>
                <w:rFonts w:ascii="syunka2pbb" w:eastAsia="syunka2pbb" w:hAnsi="syunka2pbb"/>
                <w:sz w:val="24"/>
                <w:szCs w:val="24"/>
                <w:lang w:val="en-US"/>
              </w:rPr>
              <w:instrText>),</w:instrText>
            </w:r>
            <w:r w:rsidR="0075701A">
              <w:rPr>
                <w:rFonts w:ascii="syunka2pbb" w:eastAsia="syunka2pbb" w:hAnsi="syunka2pbb"/>
                <w:sz w:val="24"/>
                <w:szCs w:val="24"/>
                <w:lang w:val="en-US" w:eastAsia="ja-JP"/>
              </w:rPr>
              <w:instrText>小型</w:instrText>
            </w:r>
            <w:r w:rsidR="0075701A">
              <w:rPr>
                <w:rFonts w:ascii="syunka2pbb" w:eastAsia="syunka2pbb" w:hAnsi="syunka2pbb"/>
                <w:sz w:val="24"/>
                <w:szCs w:val="24"/>
                <w:lang w:val="en-US"/>
              </w:rPr>
              <w:instrText>)</w:instrText>
            </w:r>
            <w:r w:rsidR="0075701A">
              <w:rPr>
                <w:rFonts w:ascii="syunka2pbb" w:eastAsia="syunka2pbb" w:hAnsi="syunka2pbb"/>
                <w:sz w:val="24"/>
                <w:szCs w:val="24"/>
                <w:lang w:val="en-US"/>
              </w:rPr>
              <w:fldChar w:fldCharType="end"/>
            </w:r>
            <w:r w:rsidRPr="0023090D">
              <w:rPr>
                <w:rFonts w:ascii="syunka2pbb" w:eastAsia="syunka2pbb" w:hAnsi="syunka2pbb" w:hint="eastAsia"/>
                <w:sz w:val="24"/>
                <w:szCs w:val="24"/>
                <w:lang w:val="en-US" w:eastAsia="ja-JP"/>
              </w:rPr>
              <w:t>バス、何でも教えられます！</w:t>
            </w:r>
          </w:p>
          <w:p w14:paraId="29AB3422" w14:textId="77777777" w:rsidR="004C07E1" w:rsidRPr="004C07E1" w:rsidRDefault="004C07E1" w:rsidP="0023090D">
            <w:pPr>
              <w:rPr>
                <w:rFonts w:ascii="syunka2pbb" w:eastAsia="syunka2pbb" w:hAnsi="syunka2pbb"/>
                <w:sz w:val="12"/>
                <w:szCs w:val="24"/>
                <w:lang w:val="en-US" w:eastAsia="ja-JP"/>
              </w:rPr>
            </w:pPr>
          </w:p>
        </w:tc>
      </w:tr>
      <w:tr w:rsidR="00E93B52" w14:paraId="441F0F1B" w14:textId="77777777" w:rsidTr="00E111A9">
        <w:tc>
          <w:tcPr>
            <w:tcW w:w="9636" w:type="dxa"/>
            <w:tcBorders>
              <w:top w:val="single" w:sz="24" w:space="0" w:color="auto"/>
              <w:bottom w:val="single" w:sz="24" w:space="0" w:color="auto"/>
            </w:tcBorders>
          </w:tcPr>
          <w:p w14:paraId="01D0D8F0" w14:textId="77777777" w:rsidR="00E93B52" w:rsidRDefault="00B8302A" w:rsidP="004C07E1">
            <w:pPr>
              <w:jc w:val="center"/>
              <w:rPr>
                <w:noProof/>
                <w:color w:val="0000FF"/>
                <w:lang w:val="en-US" w:eastAsia="ja-JP"/>
              </w:rPr>
            </w:pPr>
            <w:r>
              <w:rPr>
                <w:noProof/>
                <w:lang w:val="en-US" w:eastAsia="ja-JP"/>
              </w:rPr>
              <w:drawing>
                <wp:inline distT="0" distB="0" distL="0" distR="0" wp14:anchorId="21C2E978" wp14:editId="4D8369B9">
                  <wp:extent cx="1568477" cy="252000"/>
                  <wp:effectExtent l="0" t="0" r="0" b="0"/>
                  <wp:docPr id="45" name="Picture 45" descr="http://i.istockimg.com/file_thumbview_approve/8954566/6/stock-illustration-8954566-luxury-retro-and-sport-car-col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i.istockimg.com/file_thumbview_approve/8954566/6/stock-illustration-8954566-luxury-retro-and-sport-car-collection-.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4305" b="71900"/>
                          <a:stretch/>
                        </pic:blipFill>
                        <pic:spPr bwMode="auto">
                          <a:xfrm>
                            <a:off x="0" y="0"/>
                            <a:ext cx="1568477" cy="25200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noProof/>
                <w:lang w:val="en-US" w:eastAsia="ja-JP"/>
              </w:rPr>
              <w:drawing>
                <wp:inline distT="0" distB="0" distL="0" distR="0" wp14:anchorId="457BC2D6" wp14:editId="37EE6369">
                  <wp:extent cx="1607303" cy="252000"/>
                  <wp:effectExtent l="0" t="0" r="0" b="0"/>
                  <wp:docPr id="46" name="Picture 46" descr="http://i.istockimg.com/file_thumbview_approve/8954566/6/stock-illustration-8954566-luxury-retro-and-sport-car-col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i.istockimg.com/file_thumbview_approve/8954566/6/stock-illustration-8954566-luxury-retro-and-sport-car-collection-.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72288" b="4491"/>
                          <a:stretch/>
                        </pic:blipFill>
                        <pic:spPr bwMode="auto">
                          <a:xfrm>
                            <a:off x="0" y="0"/>
                            <a:ext cx="1607303" cy="25200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noProof/>
                <w:lang w:val="en-US" w:eastAsia="ja-JP"/>
              </w:rPr>
              <w:drawing>
                <wp:inline distT="0" distB="0" distL="0" distR="0" wp14:anchorId="4F687A8D" wp14:editId="76325108">
                  <wp:extent cx="1568477" cy="252000"/>
                  <wp:effectExtent l="0" t="0" r="0" b="0"/>
                  <wp:docPr id="47" name="Picture 47" descr="http://i.istockimg.com/file_thumbview_approve/8954566/6/stock-illustration-8954566-luxury-retro-and-sport-car-col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i.istockimg.com/file_thumbview_approve/8954566/6/stock-illustration-8954566-luxury-retro-and-sport-car-collection-.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4305" b="71900"/>
                          <a:stretch/>
                        </pic:blipFill>
                        <pic:spPr bwMode="auto">
                          <a:xfrm>
                            <a:off x="0" y="0"/>
                            <a:ext cx="1568477" cy="25200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noProof/>
                <w:lang w:val="en-US" w:eastAsia="ja-JP"/>
              </w:rPr>
              <w:drawing>
                <wp:inline distT="0" distB="0" distL="0" distR="0" wp14:anchorId="035B89A2" wp14:editId="69BBCAB7">
                  <wp:extent cx="968720" cy="251460"/>
                  <wp:effectExtent l="0" t="0" r="3175" b="0"/>
                  <wp:docPr id="48" name="Picture 48" descr="http://i.istockimg.com/file_thumbview_approve/8954566/6/stock-illustration-8954566-luxury-retro-and-sport-car-col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i.istockimg.com/file_thumbview_approve/8954566/6/stock-illustration-8954566-luxury-retro-and-sport-car-collection-.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2934" t="72292" r="36513" b="4428"/>
                          <a:stretch/>
                        </pic:blipFill>
                        <pic:spPr bwMode="auto">
                          <a:xfrm>
                            <a:off x="0" y="0"/>
                            <a:ext cx="973258" cy="252638"/>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r w:rsidR="0023090D" w14:paraId="2E8D2B3A" w14:textId="77777777" w:rsidTr="00E111A9">
        <w:tc>
          <w:tcPr>
            <w:tcW w:w="9636" w:type="dxa"/>
            <w:tcBorders>
              <w:top w:val="single" w:sz="24" w:space="0" w:color="auto"/>
            </w:tcBorders>
          </w:tcPr>
          <w:p w14:paraId="7693672F" w14:textId="77777777" w:rsidR="004C07E1" w:rsidRPr="004C07E1" w:rsidRDefault="0075701A" w:rsidP="00E93B52">
            <w:pPr>
              <w:jc w:val="center"/>
              <w:rPr>
                <w:rFonts w:ascii="syunka2pbb" w:eastAsia="syunka2pbb" w:hAnsi="syunka2pbb"/>
                <w:b/>
                <w:sz w:val="16"/>
                <w:szCs w:val="32"/>
                <w:u w:val="single"/>
                <w:lang w:val="en-US" w:eastAsia="ja-JP"/>
              </w:rPr>
            </w:pPr>
            <w:r>
              <w:rPr>
                <w:noProof/>
                <w:lang w:val="en-US" w:eastAsia="ja-JP"/>
              </w:rPr>
              <w:drawing>
                <wp:anchor distT="0" distB="0" distL="114300" distR="114300" simplePos="0" relativeHeight="251668992" behindDoc="0" locked="0" layoutInCell="1" allowOverlap="1" wp14:anchorId="645CB787" wp14:editId="53F9A935">
                  <wp:simplePos x="0" y="0"/>
                  <wp:positionH relativeFrom="column">
                    <wp:posOffset>5101590</wp:posOffset>
                  </wp:positionH>
                  <wp:positionV relativeFrom="paragraph">
                    <wp:posOffset>35560</wp:posOffset>
                  </wp:positionV>
                  <wp:extent cx="721995" cy="657225"/>
                  <wp:effectExtent l="0" t="0" r="1905" b="9525"/>
                  <wp:wrapNone/>
                  <wp:docPr id="49" name="Picture 49" descr="http://www.idea.gr.jp/down/job_gif/gc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http://www.idea.gr.jp/down/job_gif/gcar01.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199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A67E5" w14:textId="77777777" w:rsidR="0023090D" w:rsidRPr="00C45E75" w:rsidRDefault="0023090D" w:rsidP="00E93B52">
            <w:pPr>
              <w:jc w:val="center"/>
              <w:rPr>
                <w:rFonts w:asciiTheme="majorEastAsia" w:eastAsiaTheme="majorEastAsia" w:hAnsiTheme="majorEastAsia"/>
                <w:b/>
                <w:sz w:val="32"/>
                <w:szCs w:val="32"/>
                <w:u w:val="single"/>
                <w:lang w:val="en-US" w:eastAsia="ja-JP"/>
              </w:rPr>
            </w:pPr>
            <w:r w:rsidRPr="00C45E75">
              <w:rPr>
                <w:rFonts w:asciiTheme="majorEastAsia" w:eastAsiaTheme="majorEastAsia" w:hAnsiTheme="majorEastAsia" w:hint="eastAsia"/>
                <w:b/>
                <w:sz w:val="32"/>
                <w:szCs w:val="32"/>
                <w:u w:val="single"/>
                <w:lang w:val="en-US" w:eastAsia="ja-JP"/>
                <w14:shadow w14:blurRad="50800" w14:dist="38100" w14:dir="2700000" w14:sx="100000" w14:sy="100000" w14:kx="0" w14:ky="0" w14:algn="tl">
                  <w14:srgbClr w14:val="000000">
                    <w14:alpha w14:val="60000"/>
                  </w14:srgbClr>
                </w14:shadow>
              </w:rPr>
              <w:t>高木ドライビングスクールの6つのポイント</w:t>
            </w:r>
            <w:r w:rsidRPr="00C45E75">
              <w:rPr>
                <w:rFonts w:asciiTheme="majorEastAsia" w:eastAsiaTheme="majorEastAsia" w:hAnsiTheme="majorEastAsia" w:hint="eastAsia"/>
                <w:b/>
                <w:sz w:val="32"/>
                <w:szCs w:val="32"/>
                <w:u w:val="single"/>
                <w:lang w:val="en-US" w:eastAsia="ja-JP"/>
              </w:rPr>
              <w:t>‼</w:t>
            </w:r>
          </w:p>
          <w:p w14:paraId="2EA06C5F" w14:textId="77777777" w:rsidR="00E93B52" w:rsidRPr="00967411" w:rsidRDefault="00E93B52" w:rsidP="00E93B52">
            <w:pPr>
              <w:jc w:val="center"/>
              <w:rPr>
                <w:rFonts w:ascii="syunka2pbb" w:eastAsia="syunka2pbb" w:hAnsi="syunka2pbb"/>
                <w:b/>
                <w:sz w:val="20"/>
                <w:szCs w:val="32"/>
                <w:u w:val="single"/>
                <w:lang w:val="en-US" w:eastAsia="ja-JP"/>
              </w:rPr>
            </w:pPr>
          </w:p>
          <w:p w14:paraId="5B6A4A7B" w14:textId="77777777" w:rsidR="0023090D" w:rsidRPr="00C45E75" w:rsidRDefault="00564C04" w:rsidP="00421D66">
            <w:pPr>
              <w:spacing w:after="160"/>
              <w:contextualSpacing/>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pPr>
            <w:r w:rsidRPr="00C45E75">
              <w:rPr>
                <w:rFonts w:asciiTheme="majorEastAsia" w:eastAsiaTheme="majorEastAsia" w:hAnsiTheme="majorEastAsia" w:cs="MS Mincho" w:hint="eastAsia"/>
                <w:b/>
                <w:sz w:val="28"/>
                <w:szCs w:val="24"/>
                <w:lang w:val="en-US" w:eastAsia="ja-JP"/>
                <w14:shadow w14:blurRad="50800" w14:dist="38100" w14:dir="2700000" w14:sx="100000" w14:sy="100000" w14:kx="0" w14:ky="0" w14:algn="tl">
                  <w14:srgbClr w14:val="000000">
                    <w14:alpha w14:val="60000"/>
                  </w14:srgbClr>
                </w14:shadow>
              </w:rPr>
              <w:t>1.</w:t>
            </w:r>
            <w:r w:rsidR="0023090D" w:rsidRPr="00C45E75">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t>すばらしい</w:t>
            </w:r>
            <w:r w:rsidR="0023090D" w:rsidRPr="00C45E75">
              <w:rPr>
                <w:rFonts w:asciiTheme="majorEastAsia" w:eastAsiaTheme="majorEastAsia" w:hAnsiTheme="majorEastAsia" w:cs="MS Mincho" w:hint="eastAsia"/>
                <w:b/>
                <w:sz w:val="28"/>
                <w:szCs w:val="24"/>
                <w:lang w:val="en-US" w:eastAsia="ja-JP"/>
                <w14:shadow w14:blurRad="50800" w14:dist="38100" w14:dir="2700000" w14:sx="100000" w14:sy="100000" w14:kx="0" w14:ky="0" w14:algn="tl">
                  <w14:srgbClr w14:val="000000">
                    <w14:alpha w14:val="60000"/>
                  </w14:srgbClr>
                </w14:shadow>
              </w:rPr>
              <w:t>ロケ</w:t>
            </w:r>
            <w:r w:rsidR="0023090D" w:rsidRPr="00C45E75">
              <w:rPr>
                <w:rFonts w:asciiTheme="majorEastAsia" w:eastAsiaTheme="majorEastAsia" w:hAnsiTheme="majorEastAsia" w:cs="___WRD_EMBED_SUB_44" w:hint="eastAsia"/>
                <w:b/>
                <w:sz w:val="28"/>
                <w:szCs w:val="24"/>
                <w:lang w:val="en-US" w:eastAsia="ja-JP"/>
                <w14:shadow w14:blurRad="50800" w14:dist="38100" w14:dir="2700000" w14:sx="100000" w14:sy="100000" w14:kx="0" w14:ky="0" w14:algn="tl">
                  <w14:srgbClr w14:val="000000">
                    <w14:alpha w14:val="60000"/>
                  </w14:srgbClr>
                </w14:shadow>
              </w:rPr>
              <w:t>ーシ</w:t>
            </w:r>
            <w:r w:rsidR="0023090D" w:rsidRPr="00C45E75">
              <w:rPr>
                <w:rFonts w:asciiTheme="majorEastAsia" w:eastAsiaTheme="majorEastAsia" w:hAnsiTheme="majorEastAsia" w:cs="MS Mincho" w:hint="eastAsia"/>
                <w:b/>
                <w:sz w:val="28"/>
                <w:szCs w:val="24"/>
                <w:lang w:val="en-US" w:eastAsia="ja-JP"/>
                <w14:shadow w14:blurRad="50800" w14:dist="38100" w14:dir="2700000" w14:sx="100000" w14:sy="100000" w14:kx="0" w14:ky="0" w14:algn="tl">
                  <w14:srgbClr w14:val="000000">
                    <w14:alpha w14:val="60000"/>
                  </w14:srgbClr>
                </w14:shadow>
              </w:rPr>
              <w:t>ョ</w:t>
            </w:r>
            <w:r w:rsidR="0023090D" w:rsidRPr="00C45E75">
              <w:rPr>
                <w:rFonts w:asciiTheme="majorEastAsia" w:eastAsiaTheme="majorEastAsia" w:hAnsiTheme="majorEastAsia" w:cs="___WRD_EMBED_SUB_44" w:hint="eastAsia"/>
                <w:b/>
                <w:sz w:val="28"/>
                <w:szCs w:val="24"/>
                <w:lang w:val="en-US" w:eastAsia="ja-JP"/>
                <w14:shadow w14:blurRad="50800" w14:dist="38100" w14:dir="2700000" w14:sx="100000" w14:sy="100000" w14:kx="0" w14:ky="0" w14:algn="tl">
                  <w14:srgbClr w14:val="000000">
                    <w14:alpha w14:val="60000"/>
                  </w14:srgbClr>
                </w14:shadow>
              </w:rPr>
              <w:t>ン</w:t>
            </w:r>
          </w:p>
          <w:p w14:paraId="17B845F3" w14:textId="77777777" w:rsidR="0023090D" w:rsidRPr="0023090D"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高木ドライビングスクールは東京から電車で10分ぐらいしかかからない町にあるので、とてもべんりです。</w:t>
            </w:r>
            <w:r w:rsidR="00E111A9">
              <w:rPr>
                <w:rFonts w:ascii="syunka2pbb" w:eastAsia="syunka2pbb" w:hAnsi="syunka2pbb"/>
                <w:sz w:val="24"/>
                <w:szCs w:val="24"/>
                <w:lang w:val="en-US" w:eastAsia="ja-JP"/>
              </w:rPr>
              <w:fldChar w:fldCharType="begin"/>
            </w:r>
            <w:r w:rsidR="00E111A9">
              <w:rPr>
                <w:rFonts w:ascii="syunka2pbb" w:eastAsia="syunka2pbb" w:hAnsi="syunka2pbb"/>
                <w:sz w:val="24"/>
                <w:szCs w:val="24"/>
                <w:lang w:val="en-US" w:eastAsia="ja-JP"/>
              </w:rPr>
              <w:instrText>EQ \* jc2 \* "Font:syunka2pbb" \* hps12 \o\ad(\s\up 11(</w:instrText>
            </w:r>
            <w:r w:rsidR="00E111A9" w:rsidRPr="00E111A9">
              <w:rPr>
                <w:rFonts w:ascii="syunka2pbb" w:eastAsia="syunka2pbb" w:hAnsi="syunka2pbb" w:hint="eastAsia"/>
                <w:sz w:val="12"/>
                <w:szCs w:val="24"/>
                <w:lang w:val="en-US" w:eastAsia="ja-JP"/>
              </w:rPr>
              <w:instrText>めぐろえき</w:instrText>
            </w:r>
            <w:r w:rsidR="00E111A9">
              <w:rPr>
                <w:rFonts w:ascii="syunka2pbb" w:eastAsia="syunka2pbb" w:hAnsi="syunka2pbb"/>
                <w:sz w:val="24"/>
                <w:szCs w:val="24"/>
                <w:lang w:val="en-US" w:eastAsia="ja-JP"/>
              </w:rPr>
              <w:instrText>),</w:instrText>
            </w:r>
            <w:r w:rsidR="00E111A9">
              <w:rPr>
                <w:rFonts w:ascii="syunka2pbb" w:eastAsia="syunka2pbb" w:hAnsi="syunka2pbb" w:hint="eastAsia"/>
                <w:sz w:val="24"/>
                <w:szCs w:val="24"/>
                <w:lang w:val="en-US" w:eastAsia="ja-JP"/>
              </w:rPr>
              <w:instrText>目黒駅</w:instrText>
            </w:r>
            <w:r w:rsidR="00E111A9">
              <w:rPr>
                <w:rFonts w:ascii="syunka2pbb" w:eastAsia="syunka2pbb" w:hAnsi="syunka2pbb"/>
                <w:sz w:val="24"/>
                <w:szCs w:val="24"/>
                <w:lang w:val="en-US" w:eastAsia="ja-JP"/>
              </w:rPr>
              <w:instrText>)</w:instrText>
            </w:r>
            <w:r w:rsidR="00E111A9">
              <w:rPr>
                <w:rFonts w:ascii="syunka2pbb" w:eastAsia="syunka2pbb" w:hAnsi="syunka2pbb"/>
                <w:sz w:val="24"/>
                <w:szCs w:val="24"/>
                <w:lang w:val="en-US" w:eastAsia="ja-JP"/>
              </w:rPr>
              <w:fldChar w:fldCharType="end"/>
            </w:r>
            <w:r w:rsidRPr="0023090D">
              <w:rPr>
                <w:rFonts w:ascii="syunka2pbb" w:eastAsia="syunka2pbb" w:hAnsi="syunka2pbb" w:hint="eastAsia"/>
                <w:sz w:val="24"/>
                <w:szCs w:val="24"/>
                <w:lang w:val="en-US" w:eastAsia="ja-JP"/>
              </w:rPr>
              <w:t>から電車一本で行けますよ。</w:t>
            </w:r>
          </w:p>
          <w:p w14:paraId="13603905" w14:textId="77777777" w:rsidR="0023090D" w:rsidRPr="00C45E75" w:rsidRDefault="0023090D" w:rsidP="0023090D">
            <w:pPr>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pPr>
            <w:r w:rsidRPr="00C45E75">
              <w:rPr>
                <w:rFonts w:asciiTheme="majorEastAsia" w:eastAsiaTheme="majorEastAsia" w:hAnsiTheme="majorEastAsia" w:hint="eastAsia"/>
                <w:b/>
                <w:sz w:val="28"/>
                <w:szCs w:val="24"/>
                <w:lang w:val="en-US" w:eastAsia="ja-JP"/>
                <w14:shadow w14:blurRad="50800" w14:dist="38100" w14:dir="2700000" w14:sx="100000" w14:sy="100000" w14:kx="0" w14:ky="0" w14:algn="tl">
                  <w14:srgbClr w14:val="000000">
                    <w14:alpha w14:val="60000"/>
                  </w14:srgbClr>
                </w14:shadow>
              </w:rPr>
              <w:t>2.リアルなコース</w:t>
            </w:r>
          </w:p>
          <w:p w14:paraId="6D784211" w14:textId="77777777" w:rsidR="0023090D" w:rsidRPr="0023090D" w:rsidRDefault="00E111A9" w:rsidP="0023090D">
            <w:pPr>
              <w:rPr>
                <w:rFonts w:ascii="syunka2pbb" w:eastAsia="syunka2pbb" w:hAnsi="syunka2pbb"/>
                <w:sz w:val="24"/>
                <w:szCs w:val="24"/>
                <w:lang w:val="en-US" w:eastAsia="ja-JP"/>
              </w:rPr>
            </w:pPr>
            <w:r>
              <w:rPr>
                <w:rFonts w:ascii="syunka2pbb" w:eastAsia="syunka2pbb" w:hAnsi="syunka2pbb" w:hint="eastAsia"/>
                <w:sz w:val="24"/>
                <w:szCs w:val="24"/>
                <w:lang w:val="en-US" w:eastAsia="ja-JP"/>
              </w:rPr>
              <w:t>東京をイメージしてドライビングコースを作り</w:t>
            </w:r>
            <w:r w:rsidR="0023090D" w:rsidRPr="0023090D">
              <w:rPr>
                <w:rFonts w:ascii="syunka2pbb" w:eastAsia="syunka2pbb" w:hAnsi="syunka2pbb" w:hint="eastAsia"/>
                <w:sz w:val="24"/>
                <w:szCs w:val="24"/>
                <w:lang w:val="en-US" w:eastAsia="ja-JP"/>
              </w:rPr>
              <w:t>ました。広い道もあるし、せまい</w:t>
            </w:r>
            <w:r w:rsidR="0075701A">
              <w:rPr>
                <w:rFonts w:ascii="syunka2pbb" w:eastAsia="syunka2pbb" w:hAnsi="syunka2pbb"/>
                <w:sz w:val="24"/>
                <w:szCs w:val="24"/>
                <w:lang w:val="en-US" w:eastAsia="ja-JP"/>
              </w:rPr>
              <w:fldChar w:fldCharType="begin"/>
            </w:r>
            <w:r w:rsidR="0075701A">
              <w:rPr>
                <w:rFonts w:ascii="syunka2pbb" w:eastAsia="syunka2pbb" w:hAnsi="syunka2pbb"/>
                <w:sz w:val="24"/>
                <w:szCs w:val="24"/>
                <w:lang w:val="en-US" w:eastAsia="ja-JP"/>
              </w:rPr>
              <w:instrText>EQ \* jc2 \* "Font:syunka2pbb" \* hps12 \o\ad(\s\up 12(</w:instrText>
            </w:r>
            <w:r w:rsidR="0075701A" w:rsidRPr="0075701A">
              <w:rPr>
                <w:rFonts w:ascii="syunka2pbb" w:eastAsia="syunka2pbb" w:hAnsi="syunka2pbb"/>
                <w:sz w:val="12"/>
                <w:szCs w:val="24"/>
                <w:lang w:val="en-US" w:eastAsia="ja-JP"/>
              </w:rPr>
              <w:instrText>ちゅうしゃじょう</w:instrText>
            </w:r>
            <w:r w:rsidR="0075701A">
              <w:rPr>
                <w:rFonts w:ascii="syunka2pbb" w:eastAsia="syunka2pbb" w:hAnsi="syunka2pbb"/>
                <w:sz w:val="24"/>
                <w:szCs w:val="24"/>
                <w:lang w:val="en-US" w:eastAsia="ja-JP"/>
              </w:rPr>
              <w:instrText>),駐車場)</w:instrText>
            </w:r>
            <w:r w:rsidR="0075701A">
              <w:rPr>
                <w:rFonts w:ascii="syunka2pbb" w:eastAsia="syunka2pbb" w:hAnsi="syunka2pbb"/>
                <w:sz w:val="24"/>
                <w:szCs w:val="24"/>
                <w:lang w:val="en-US" w:eastAsia="ja-JP"/>
              </w:rPr>
              <w:fldChar w:fldCharType="end"/>
            </w:r>
            <w:r w:rsidR="0023090D" w:rsidRPr="0023090D">
              <w:rPr>
                <w:rFonts w:ascii="syunka2pbb" w:eastAsia="syunka2pbb" w:hAnsi="syunka2pbb" w:hint="eastAsia"/>
                <w:sz w:val="24"/>
                <w:szCs w:val="24"/>
                <w:lang w:val="en-US" w:eastAsia="ja-JP"/>
              </w:rPr>
              <w:t>も</w:t>
            </w:r>
            <w:r>
              <w:rPr>
                <w:rFonts w:ascii="syunka2pbb" w:eastAsia="syunka2pbb" w:hAnsi="syunka2pbb" w:hint="eastAsia"/>
                <w:sz w:val="24"/>
                <w:szCs w:val="24"/>
                <w:lang w:val="en-US" w:eastAsia="ja-JP"/>
              </w:rPr>
              <w:t>あるし、もちろん</w:t>
            </w:r>
            <w:r w:rsidR="0023090D" w:rsidRPr="0023090D">
              <w:rPr>
                <w:rFonts w:ascii="syunka2pbb" w:eastAsia="syunka2pbb" w:hAnsi="syunka2pbb" w:hint="eastAsia"/>
                <w:sz w:val="24"/>
                <w:szCs w:val="24"/>
                <w:lang w:val="en-US" w:eastAsia="ja-JP"/>
              </w:rPr>
              <w:t>電車のふみきりもあるので、</w:t>
            </w:r>
            <w:proofErr w:type="gramStart"/>
            <w:r w:rsidR="0023090D" w:rsidRPr="0023090D">
              <w:rPr>
                <w:rFonts w:ascii="syunka2pbb" w:eastAsia="syunka2pbb" w:hAnsi="syunka2pbb" w:hint="eastAsia"/>
                <w:sz w:val="24"/>
                <w:szCs w:val="24"/>
                <w:lang w:val="en-US" w:eastAsia="ja-JP"/>
              </w:rPr>
              <w:t>い</w:t>
            </w:r>
            <w:proofErr w:type="gramEnd"/>
            <w:r w:rsidR="0023090D" w:rsidRPr="0023090D">
              <w:rPr>
                <w:rFonts w:ascii="syunka2pbb" w:eastAsia="syunka2pbb" w:hAnsi="syunka2pbb" w:hint="eastAsia"/>
                <w:sz w:val="24"/>
                <w:szCs w:val="24"/>
                <w:lang w:val="en-US" w:eastAsia="ja-JP"/>
              </w:rPr>
              <w:t>いれんしゅうになります。</w:t>
            </w:r>
          </w:p>
          <w:p w14:paraId="398B6A6E" w14:textId="77777777" w:rsidR="0023090D" w:rsidRPr="00C45E75" w:rsidRDefault="0023090D" w:rsidP="0023090D">
            <w:pPr>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pPr>
            <w:r w:rsidRPr="00C45E75">
              <w:rPr>
                <w:rFonts w:asciiTheme="majorEastAsia" w:eastAsiaTheme="majorEastAsia" w:hAnsiTheme="majorEastAsia" w:hint="eastAsia"/>
                <w:b/>
                <w:sz w:val="28"/>
                <w:szCs w:val="24"/>
                <w:lang w:val="en-US" w:eastAsia="ja-JP"/>
                <w14:shadow w14:blurRad="50800" w14:dist="38100" w14:dir="2700000" w14:sx="100000" w14:sy="100000" w14:kx="0" w14:ky="0" w14:algn="tl">
                  <w14:srgbClr w14:val="000000">
                    <w14:alpha w14:val="60000"/>
                  </w14:srgbClr>
                </w14:shadow>
              </w:rPr>
              <w:t>3.何よりうれしい安いレッスン料</w:t>
            </w:r>
          </w:p>
          <w:p w14:paraId="347ED94D" w14:textId="77777777" w:rsidR="0023090D" w:rsidRPr="0023090D"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レッスン料の安さだったら、ほかのどのドライビングスクールにも</w:t>
            </w:r>
            <w:r w:rsidR="0075701A">
              <w:rPr>
                <w:rFonts w:ascii="syunka2pbb" w:eastAsia="syunka2pbb" w:hAnsi="syunka2pbb"/>
                <w:sz w:val="24"/>
                <w:szCs w:val="24"/>
                <w:lang w:val="en-US" w:eastAsia="ja-JP"/>
              </w:rPr>
              <w:fldChar w:fldCharType="begin"/>
            </w:r>
            <w:r w:rsidR="0075701A">
              <w:rPr>
                <w:rFonts w:ascii="syunka2pbb" w:eastAsia="syunka2pbb" w:hAnsi="syunka2pbb"/>
                <w:sz w:val="24"/>
                <w:szCs w:val="24"/>
                <w:lang w:val="en-US" w:eastAsia="ja-JP"/>
              </w:rPr>
              <w:instrText>EQ \* jc2 \* "Font:syunka2pbb" \* hps12 \o\ad(\s\up 12(</w:instrText>
            </w:r>
            <w:r w:rsidR="0075701A" w:rsidRPr="0075701A">
              <w:rPr>
                <w:rFonts w:ascii="syunka2pbb" w:eastAsia="syunka2pbb" w:hAnsi="syunka2pbb"/>
                <w:sz w:val="12"/>
                <w:szCs w:val="24"/>
                <w:lang w:val="en-US" w:eastAsia="ja-JP"/>
              </w:rPr>
              <w:instrText>ま</w:instrText>
            </w:r>
            <w:r w:rsidR="0075701A">
              <w:rPr>
                <w:rFonts w:ascii="syunka2pbb" w:eastAsia="syunka2pbb" w:hAnsi="syunka2pbb"/>
                <w:sz w:val="24"/>
                <w:szCs w:val="24"/>
                <w:lang w:val="en-US" w:eastAsia="ja-JP"/>
              </w:rPr>
              <w:instrText>),負)</w:instrText>
            </w:r>
            <w:r w:rsidR="0075701A">
              <w:rPr>
                <w:rFonts w:ascii="syunka2pbb" w:eastAsia="syunka2pbb" w:hAnsi="syunka2pbb"/>
                <w:sz w:val="24"/>
                <w:szCs w:val="24"/>
                <w:lang w:val="en-US" w:eastAsia="ja-JP"/>
              </w:rPr>
              <w:fldChar w:fldCharType="end"/>
            </w:r>
            <w:r w:rsidR="0075341C">
              <w:rPr>
                <w:rFonts w:ascii="syunka2pbb" w:eastAsia="syunka2pbb" w:hAnsi="syunka2pbb" w:hint="eastAsia"/>
                <w:sz w:val="24"/>
                <w:szCs w:val="24"/>
                <w:lang w:val="en-US" w:eastAsia="ja-JP"/>
              </w:rPr>
              <w:t>けません</w:t>
            </w:r>
            <w:r w:rsidRPr="0023090D">
              <w:rPr>
                <w:rFonts w:ascii="syunka2pbb" w:eastAsia="syunka2pbb" w:hAnsi="syunka2pbb" w:hint="eastAsia"/>
                <w:sz w:val="24"/>
                <w:szCs w:val="24"/>
                <w:lang w:val="en-US" w:eastAsia="ja-JP"/>
              </w:rPr>
              <w:t>！</w:t>
            </w:r>
          </w:p>
          <w:p w14:paraId="01632290" w14:textId="77777777" w:rsidR="0023090D" w:rsidRPr="00C45E75" w:rsidRDefault="0023090D" w:rsidP="0023090D">
            <w:pPr>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pPr>
            <w:r w:rsidRPr="00C45E75">
              <w:rPr>
                <w:rFonts w:asciiTheme="majorEastAsia" w:eastAsiaTheme="majorEastAsia" w:hAnsiTheme="majorEastAsia" w:hint="eastAsia"/>
                <w:b/>
                <w:sz w:val="28"/>
                <w:szCs w:val="24"/>
                <w:lang w:val="en-US" w:eastAsia="ja-JP"/>
                <w14:shadow w14:blurRad="50800" w14:dist="38100" w14:dir="2700000" w14:sx="100000" w14:sy="100000" w14:kx="0" w14:ky="0" w14:algn="tl">
                  <w14:srgbClr w14:val="000000">
                    <w14:alpha w14:val="60000"/>
                  </w14:srgbClr>
                </w14:shadow>
              </w:rPr>
              <w:t>4.けいけんが長い先生たち</w:t>
            </w:r>
          </w:p>
          <w:p w14:paraId="53319BA5" w14:textId="77777777" w:rsidR="0023090D" w:rsidRPr="0023090D"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うんてんを教え</w:t>
            </w:r>
            <w:r w:rsidR="00C868BC">
              <w:rPr>
                <w:rFonts w:ascii="syunka2pbb" w:eastAsia="syunka2pbb" w:hAnsi="syunka2pbb" w:hint="eastAsia"/>
                <w:sz w:val="24"/>
                <w:szCs w:val="24"/>
                <w:lang w:val="en-US" w:eastAsia="ja-JP"/>
              </w:rPr>
              <w:t>てくれる先生たちは</w:t>
            </w:r>
            <w:r w:rsidRPr="0023090D">
              <w:rPr>
                <w:rFonts w:ascii="syunka2pbb" w:eastAsia="syunka2pbb" w:hAnsi="syunka2pbb" w:hint="eastAsia"/>
                <w:sz w:val="24"/>
                <w:szCs w:val="24"/>
                <w:lang w:val="en-US" w:eastAsia="ja-JP"/>
              </w:rPr>
              <w:t>ベテランの先生</w:t>
            </w:r>
            <w:r w:rsidR="00C868BC">
              <w:rPr>
                <w:rFonts w:ascii="syunka2pbb" w:eastAsia="syunka2pbb" w:hAnsi="syunka2pbb" w:hint="eastAsia"/>
                <w:sz w:val="24"/>
                <w:szCs w:val="24"/>
                <w:lang w:val="en-US" w:eastAsia="ja-JP"/>
              </w:rPr>
              <w:t>でひょうばんです</w:t>
            </w:r>
            <w:r w:rsidRPr="0023090D">
              <w:rPr>
                <w:rFonts w:ascii="syunka2pbb" w:eastAsia="syunka2pbb" w:hAnsi="syunka2pbb" w:hint="eastAsia"/>
                <w:sz w:val="24"/>
                <w:szCs w:val="24"/>
                <w:lang w:val="en-US" w:eastAsia="ja-JP"/>
              </w:rPr>
              <w:t>。どの先生も10年</w:t>
            </w:r>
            <w:r w:rsidR="00C868BC">
              <w:rPr>
                <w:rFonts w:ascii="syunka2pbb" w:eastAsia="syunka2pbb" w:hAnsi="syunka2pbb"/>
                <w:sz w:val="24"/>
                <w:szCs w:val="24"/>
                <w:lang w:val="en-US" w:eastAsia="ja-JP"/>
              </w:rPr>
              <w:fldChar w:fldCharType="begin"/>
            </w:r>
            <w:r w:rsidR="00C868BC">
              <w:rPr>
                <w:rFonts w:ascii="syunka2pbb" w:eastAsia="syunka2pbb" w:hAnsi="syunka2pbb"/>
                <w:sz w:val="24"/>
                <w:szCs w:val="24"/>
                <w:lang w:val="en-US" w:eastAsia="ja-JP"/>
              </w:rPr>
              <w:instrText>EQ \* jc2 \* "Font:syunka2pbb" \* hps12 \o\ad(\s\up 11(</w:instrText>
            </w:r>
            <w:r w:rsidR="00C868BC" w:rsidRPr="00C868BC">
              <w:rPr>
                <w:rFonts w:ascii="syunka2pbb" w:eastAsia="syunka2pbb" w:hAnsi="syunka2pbb" w:hint="eastAsia"/>
                <w:sz w:val="12"/>
                <w:szCs w:val="24"/>
                <w:lang w:val="en-US" w:eastAsia="ja-JP"/>
              </w:rPr>
              <w:instrText>いじょう</w:instrText>
            </w:r>
            <w:r w:rsidR="00C868BC">
              <w:rPr>
                <w:rFonts w:ascii="syunka2pbb" w:eastAsia="syunka2pbb" w:hAnsi="syunka2pbb"/>
                <w:sz w:val="24"/>
                <w:szCs w:val="24"/>
                <w:lang w:val="en-US" w:eastAsia="ja-JP"/>
              </w:rPr>
              <w:instrText>),</w:instrText>
            </w:r>
            <w:r w:rsidR="00C868BC">
              <w:rPr>
                <w:rFonts w:ascii="syunka2pbb" w:eastAsia="syunka2pbb" w:hAnsi="syunka2pbb" w:hint="eastAsia"/>
                <w:sz w:val="24"/>
                <w:szCs w:val="24"/>
                <w:lang w:val="en-US" w:eastAsia="ja-JP"/>
              </w:rPr>
              <w:instrText>以上</w:instrText>
            </w:r>
            <w:r w:rsidR="00C868BC">
              <w:rPr>
                <w:rFonts w:ascii="syunka2pbb" w:eastAsia="syunka2pbb" w:hAnsi="syunka2pbb"/>
                <w:sz w:val="24"/>
                <w:szCs w:val="24"/>
                <w:lang w:val="en-US" w:eastAsia="ja-JP"/>
              </w:rPr>
              <w:instrText>)</w:instrText>
            </w:r>
            <w:r w:rsidR="00C868BC">
              <w:rPr>
                <w:rFonts w:ascii="syunka2pbb" w:eastAsia="syunka2pbb" w:hAnsi="syunka2pbb"/>
                <w:sz w:val="24"/>
                <w:szCs w:val="24"/>
                <w:lang w:val="en-US" w:eastAsia="ja-JP"/>
              </w:rPr>
              <w:fldChar w:fldCharType="end"/>
            </w:r>
            <w:r w:rsidRPr="0023090D">
              <w:rPr>
                <w:rFonts w:ascii="syunka2pbb" w:eastAsia="syunka2pbb" w:hAnsi="syunka2pbb" w:hint="eastAsia"/>
                <w:sz w:val="24"/>
                <w:szCs w:val="24"/>
                <w:lang w:val="en-US" w:eastAsia="ja-JP"/>
              </w:rPr>
              <w:t>教えたけいけんがありますし、教え方も</w:t>
            </w:r>
            <w:r w:rsidR="00C868BC">
              <w:rPr>
                <w:rFonts w:ascii="syunka2pbb" w:eastAsia="syunka2pbb" w:hAnsi="syunka2pbb" w:hint="eastAsia"/>
                <w:sz w:val="24"/>
                <w:szCs w:val="24"/>
                <w:lang w:val="en-US" w:eastAsia="ja-JP"/>
              </w:rPr>
              <w:t>くわしくて</w:t>
            </w:r>
            <w:r w:rsidRPr="0023090D">
              <w:rPr>
                <w:rFonts w:ascii="syunka2pbb" w:eastAsia="syunka2pbb" w:hAnsi="syunka2pbb" w:hint="eastAsia"/>
                <w:sz w:val="24"/>
                <w:szCs w:val="24"/>
                <w:lang w:val="en-US" w:eastAsia="ja-JP"/>
              </w:rPr>
              <w:t>やさしいです。</w:t>
            </w:r>
          </w:p>
          <w:p w14:paraId="312CDEA9" w14:textId="77777777" w:rsidR="0023090D" w:rsidRPr="00C45E75" w:rsidRDefault="0023090D" w:rsidP="0023090D">
            <w:pPr>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pPr>
            <w:r w:rsidRPr="00C45E75">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t>5.</w:t>
            </w:r>
            <w:r w:rsidRPr="00C45E75">
              <w:rPr>
                <w:rFonts w:asciiTheme="majorEastAsia" w:eastAsiaTheme="majorEastAsia" w:hAnsiTheme="majorEastAsia" w:hint="eastAsia"/>
                <w:b/>
                <w:sz w:val="28"/>
                <w:szCs w:val="24"/>
                <w:lang w:val="en-US" w:eastAsia="ja-JP"/>
                <w14:shadow w14:blurRad="50800" w14:dist="38100" w14:dir="2700000" w14:sx="100000" w14:sy="100000" w14:kx="0" w14:ky="0" w14:algn="tl">
                  <w14:srgbClr w14:val="000000">
                    <w14:alpha w14:val="60000"/>
                  </w14:srgbClr>
                </w14:shadow>
              </w:rPr>
              <w:t>カフェテリア</w:t>
            </w:r>
          </w:p>
          <w:p w14:paraId="2166D6E8" w14:textId="77777777" w:rsidR="0023090D" w:rsidRPr="0023090D"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レッスンとレッスンの間、もちろんおなかがすくでしょう！うちから何か食べる物を</w:t>
            </w:r>
            <w:r w:rsidR="0075341C">
              <w:rPr>
                <w:rFonts w:ascii="syunka2pbb" w:eastAsia="syunka2pbb" w:hAnsi="syunka2pbb" w:hint="eastAsia"/>
                <w:sz w:val="24"/>
                <w:szCs w:val="24"/>
                <w:lang w:val="en-US" w:eastAsia="ja-JP"/>
              </w:rPr>
              <w:t>持って</w:t>
            </w:r>
            <w:r w:rsidRPr="0023090D">
              <w:rPr>
                <w:rFonts w:ascii="syunka2pbb" w:eastAsia="syunka2pbb" w:hAnsi="syunka2pbb" w:hint="eastAsia"/>
                <w:sz w:val="24"/>
                <w:szCs w:val="24"/>
                <w:lang w:val="en-US" w:eastAsia="ja-JP"/>
              </w:rPr>
              <w:t>来なくても、高木ドライビングスクールのカフェテリアで、</w:t>
            </w:r>
            <w:proofErr w:type="gramStart"/>
            <w:r w:rsidRPr="0023090D">
              <w:rPr>
                <w:rFonts w:ascii="syunka2pbb" w:eastAsia="syunka2pbb" w:hAnsi="syunka2pbb" w:hint="eastAsia"/>
                <w:sz w:val="24"/>
                <w:szCs w:val="24"/>
                <w:lang w:val="en-US" w:eastAsia="ja-JP"/>
              </w:rPr>
              <w:t>おべん</w:t>
            </w:r>
            <w:proofErr w:type="gramEnd"/>
            <w:r w:rsidRPr="0023090D">
              <w:rPr>
                <w:rFonts w:ascii="syunka2pbb" w:eastAsia="syunka2pbb" w:hAnsi="syunka2pbb" w:hint="eastAsia"/>
                <w:sz w:val="24"/>
                <w:szCs w:val="24"/>
                <w:lang w:val="en-US" w:eastAsia="ja-JP"/>
              </w:rPr>
              <w:t>とうやパンやスナックなどを買えるから大じょうぶです。あたたかい飲み物もありますよ。</w:t>
            </w:r>
          </w:p>
          <w:p w14:paraId="014F5023" w14:textId="77777777" w:rsidR="0023090D" w:rsidRPr="00C45E75" w:rsidRDefault="0023090D" w:rsidP="0023090D">
            <w:pPr>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pPr>
            <w:r w:rsidRPr="00C45E75">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t>6.</w:t>
            </w:r>
            <w:r w:rsidR="00567F10" w:rsidRPr="00C45E75">
              <w:rPr>
                <w:rFonts w:asciiTheme="majorEastAsia" w:eastAsiaTheme="majorEastAsia" w:hAnsiTheme="majorEastAsia"/>
                <w:b/>
                <w:sz w:val="28"/>
                <w:szCs w:val="24"/>
                <w:lang w:val="en-US" w:eastAsia="ja-JP"/>
                <w14:shadow w14:blurRad="50800" w14:dist="38100" w14:dir="2700000" w14:sx="100000" w14:sy="100000" w14:kx="0" w14:ky="0" w14:algn="tl">
                  <w14:srgbClr w14:val="000000">
                    <w14:alpha w14:val="60000"/>
                  </w14:srgbClr>
                </w14:shadow>
              </w:rPr>
              <w:t>ネットカフェ</w:t>
            </w:r>
          </w:p>
          <w:p w14:paraId="5AC1F7A0" w14:textId="77777777" w:rsidR="0023090D"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つぎの</w:t>
            </w:r>
            <w:r w:rsidR="00567F10">
              <w:rPr>
                <w:rFonts w:ascii="syunka2pbb" w:eastAsia="syunka2pbb" w:hAnsi="syunka2pbb" w:hint="eastAsia"/>
                <w:sz w:val="24"/>
                <w:szCs w:val="24"/>
                <w:lang w:val="en-US" w:eastAsia="ja-JP"/>
              </w:rPr>
              <w:t>レッスンを待っている間、高木ドライビングスクールのネットカフェ</w:t>
            </w:r>
            <w:r w:rsidRPr="0023090D">
              <w:rPr>
                <w:rFonts w:ascii="syunka2pbb" w:eastAsia="syunka2pbb" w:hAnsi="syunka2pbb" w:hint="eastAsia"/>
                <w:sz w:val="24"/>
                <w:szCs w:val="24"/>
                <w:lang w:val="en-US" w:eastAsia="ja-JP"/>
              </w:rPr>
              <w:t>で時間をすごすのはどうですか？おいしいコーヒーを飲みながら、インターネットが使えるし、オンラインでえい</w:t>
            </w:r>
            <w:proofErr w:type="gramStart"/>
            <w:r w:rsidRPr="0023090D">
              <w:rPr>
                <w:rFonts w:ascii="syunka2pbb" w:eastAsia="syunka2pbb" w:hAnsi="syunka2pbb" w:hint="eastAsia"/>
                <w:sz w:val="24"/>
                <w:szCs w:val="24"/>
                <w:lang w:val="en-US" w:eastAsia="ja-JP"/>
              </w:rPr>
              <w:t>がも</w:t>
            </w:r>
            <w:proofErr w:type="gramEnd"/>
            <w:r w:rsidRPr="0023090D">
              <w:rPr>
                <w:rFonts w:ascii="syunka2pbb" w:eastAsia="syunka2pbb" w:hAnsi="syunka2pbb" w:hint="eastAsia"/>
                <w:sz w:val="24"/>
                <w:szCs w:val="24"/>
                <w:lang w:val="en-US" w:eastAsia="ja-JP"/>
              </w:rPr>
              <w:t>見られます。</w:t>
            </w:r>
          </w:p>
          <w:p w14:paraId="5E4595B5" w14:textId="77777777" w:rsidR="0075701A" w:rsidRPr="0075701A" w:rsidRDefault="0075701A" w:rsidP="0023090D">
            <w:pPr>
              <w:rPr>
                <w:rFonts w:ascii="syunka2pbb" w:eastAsia="syunka2pbb" w:hAnsi="syunka2pbb"/>
                <w:sz w:val="10"/>
                <w:szCs w:val="24"/>
                <w:lang w:val="en-US" w:eastAsia="ja-JP"/>
              </w:rPr>
            </w:pPr>
          </w:p>
        </w:tc>
      </w:tr>
      <w:tr w:rsidR="0023090D" w14:paraId="77CC82B6" w14:textId="77777777" w:rsidTr="00E111A9">
        <w:tc>
          <w:tcPr>
            <w:tcW w:w="9636" w:type="dxa"/>
          </w:tcPr>
          <w:p w14:paraId="78C02E2D" w14:textId="77777777" w:rsidR="0075701A" w:rsidRPr="0075701A" w:rsidRDefault="0075701A" w:rsidP="0023090D">
            <w:pPr>
              <w:rPr>
                <w:rFonts w:ascii="syunka2pbb" w:eastAsia="syunka2pbb" w:hAnsi="syunka2pbb"/>
                <w:sz w:val="12"/>
                <w:szCs w:val="24"/>
                <w:lang w:val="en-US" w:eastAsia="ja-JP"/>
              </w:rPr>
            </w:pPr>
          </w:p>
          <w:p w14:paraId="7FB879F1" w14:textId="77777777" w:rsidR="002F46D4" w:rsidRDefault="0023090D" w:rsidP="0023090D">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＊高木ドライビングスクールにきょうみがある方はイーメールかお電話をください。</w:t>
            </w:r>
          </w:p>
          <w:p w14:paraId="632B0DA8" w14:textId="77777777" w:rsidR="0023090D" w:rsidRPr="0023090D" w:rsidRDefault="002F46D4" w:rsidP="00E111A9">
            <w:pPr>
              <w:rPr>
                <w:rFonts w:ascii="syunka2pbb" w:eastAsia="syunka2pbb" w:hAnsi="syunka2pbb"/>
                <w:sz w:val="24"/>
                <w:szCs w:val="24"/>
                <w:lang w:val="en-US" w:eastAsia="ja-JP"/>
              </w:rPr>
            </w:pPr>
            <w:r w:rsidRPr="0023090D">
              <w:rPr>
                <w:rFonts w:ascii="syunka2pbb" w:eastAsia="syunka2pbb" w:hAnsi="syunka2pbb" w:hint="eastAsia"/>
                <w:sz w:val="24"/>
                <w:szCs w:val="24"/>
                <w:lang w:val="en-US" w:eastAsia="ja-JP"/>
              </w:rPr>
              <w:t>＊</w:t>
            </w:r>
            <w:r w:rsidR="00E111A9">
              <w:rPr>
                <w:rFonts w:ascii="syunka2pbb" w:eastAsia="syunka2pbb" w:hAnsi="syunka2pbb" w:hint="eastAsia"/>
                <w:sz w:val="24"/>
                <w:szCs w:val="24"/>
                <w:lang w:val="en-US" w:eastAsia="ja-JP"/>
              </w:rPr>
              <w:t>このこう</w:t>
            </w:r>
            <w:proofErr w:type="gramStart"/>
            <w:r w:rsidR="00E111A9">
              <w:rPr>
                <w:rFonts w:ascii="syunka2pbb" w:eastAsia="syunka2pbb" w:hAnsi="syunka2pbb" w:hint="eastAsia"/>
                <w:sz w:val="24"/>
                <w:szCs w:val="24"/>
                <w:lang w:val="en-US" w:eastAsia="ja-JP"/>
              </w:rPr>
              <w:t>こくを</w:t>
            </w:r>
            <w:proofErr w:type="gramEnd"/>
            <w:r w:rsidR="00E111A9">
              <w:rPr>
                <w:rFonts w:ascii="syunka2pbb" w:eastAsia="syunka2pbb" w:hAnsi="syunka2pbb" w:hint="eastAsia"/>
                <w:sz w:val="24"/>
                <w:szCs w:val="24"/>
                <w:lang w:val="en-US" w:eastAsia="ja-JP"/>
              </w:rPr>
              <w:t>見た</w:t>
            </w:r>
            <w:r w:rsidR="0023090D" w:rsidRPr="0023090D">
              <w:rPr>
                <w:rFonts w:ascii="syunka2pbb" w:eastAsia="syunka2pbb" w:hAnsi="syunka2pbb" w:hint="eastAsia"/>
                <w:sz w:val="24"/>
                <w:szCs w:val="24"/>
                <w:lang w:val="en-US" w:eastAsia="ja-JP"/>
              </w:rPr>
              <w:t>お</w:t>
            </w:r>
            <w:r w:rsidR="00A245BF">
              <w:rPr>
                <w:rFonts w:ascii="syunka2pbb" w:eastAsia="syunka2pbb" w:hAnsi="syunka2pbb"/>
                <w:sz w:val="24"/>
                <w:szCs w:val="24"/>
                <w:lang w:val="en-US" w:eastAsia="ja-JP"/>
              </w:rPr>
              <w:fldChar w:fldCharType="begin"/>
            </w:r>
            <w:r w:rsidR="00A245BF">
              <w:rPr>
                <w:rFonts w:ascii="syunka2pbb" w:eastAsia="syunka2pbb" w:hAnsi="syunka2pbb"/>
                <w:sz w:val="24"/>
                <w:szCs w:val="24"/>
                <w:lang w:val="en-US" w:eastAsia="ja-JP"/>
              </w:rPr>
              <w:instrText>EQ \* jc2 \* "Font:syunka2pbb" \* hps12 \o\ad(\s\up 12(</w:instrText>
            </w:r>
            <w:r w:rsidR="00A245BF" w:rsidRPr="00A245BF">
              <w:rPr>
                <w:rFonts w:ascii="syunka2pbb" w:eastAsia="syunka2pbb" w:hAnsi="syunka2pbb"/>
                <w:sz w:val="12"/>
                <w:szCs w:val="24"/>
                <w:lang w:val="en-US" w:eastAsia="ja-JP"/>
              </w:rPr>
              <w:instrText>きゃくさま</w:instrText>
            </w:r>
            <w:r w:rsidR="00A245BF">
              <w:rPr>
                <w:rFonts w:ascii="syunka2pbb" w:eastAsia="syunka2pbb" w:hAnsi="syunka2pbb"/>
                <w:sz w:val="24"/>
                <w:szCs w:val="24"/>
                <w:lang w:val="en-US" w:eastAsia="ja-JP"/>
              </w:rPr>
              <w:instrText>),客様)</w:instrText>
            </w:r>
            <w:r w:rsidR="00A245BF">
              <w:rPr>
                <w:rFonts w:ascii="syunka2pbb" w:eastAsia="syunka2pbb" w:hAnsi="syunka2pbb"/>
                <w:sz w:val="24"/>
                <w:szCs w:val="24"/>
                <w:lang w:val="en-US" w:eastAsia="ja-JP"/>
              </w:rPr>
              <w:fldChar w:fldCharType="end"/>
            </w:r>
            <w:r w:rsidR="0023090D" w:rsidRPr="0023090D">
              <w:rPr>
                <w:rFonts w:ascii="syunka2pbb" w:eastAsia="syunka2pbb" w:hAnsi="syunka2pbb" w:hint="eastAsia"/>
                <w:sz w:val="24"/>
                <w:szCs w:val="24"/>
                <w:lang w:val="en-US" w:eastAsia="ja-JP"/>
              </w:rPr>
              <w:t>には</w:t>
            </w:r>
            <w:r w:rsidR="00C868BC">
              <w:rPr>
                <w:rFonts w:ascii="syunka2pbb" w:eastAsia="syunka2pbb" w:hAnsi="syunka2pbb" w:hint="eastAsia"/>
                <w:sz w:val="24"/>
                <w:szCs w:val="24"/>
                <w:lang w:val="en-US" w:eastAsia="ja-JP"/>
              </w:rPr>
              <w:t>、</w:t>
            </w:r>
            <w:r w:rsidR="00924890">
              <w:rPr>
                <w:rFonts w:ascii="syunka2pbb" w:eastAsia="syunka2pbb" w:hAnsi="syunka2pbb" w:hint="eastAsia"/>
                <w:sz w:val="24"/>
                <w:szCs w:val="24"/>
                <w:lang w:val="en-US" w:eastAsia="ja-JP"/>
              </w:rPr>
              <w:t>カフェテリアで使える</w:t>
            </w:r>
            <w:r w:rsidR="0023090D" w:rsidRPr="0023090D">
              <w:rPr>
                <w:rFonts w:ascii="syunka2pbb" w:eastAsia="syunka2pbb" w:hAnsi="syunka2pbb" w:hint="eastAsia"/>
                <w:sz w:val="24"/>
                <w:szCs w:val="24"/>
                <w:lang w:val="en-US" w:eastAsia="ja-JP"/>
              </w:rPr>
              <w:t>1,000</w:t>
            </w:r>
            <w:r w:rsidR="00C868BC">
              <w:rPr>
                <w:rFonts w:ascii="syunka2pbb" w:eastAsia="syunka2pbb" w:hAnsi="syunka2pbb" w:hint="eastAsia"/>
                <w:sz w:val="24"/>
                <w:szCs w:val="24"/>
                <w:lang w:val="en-US" w:eastAsia="ja-JP"/>
              </w:rPr>
              <w:t>円</w:t>
            </w:r>
            <w:r w:rsidR="0023090D" w:rsidRPr="0023090D">
              <w:rPr>
                <w:rFonts w:ascii="syunka2pbb" w:eastAsia="syunka2pbb" w:hAnsi="syunka2pbb" w:hint="eastAsia"/>
                <w:sz w:val="24"/>
                <w:szCs w:val="24"/>
                <w:lang w:val="en-US" w:eastAsia="ja-JP"/>
              </w:rPr>
              <w:t>のギフトカードをプレゼントします。お待ちしております。</w:t>
            </w:r>
          </w:p>
          <w:p w14:paraId="05B7D0A8" w14:textId="77777777" w:rsidR="0023090D" w:rsidRPr="0023090D" w:rsidRDefault="0023090D" w:rsidP="00924890">
            <w:pPr>
              <w:rPr>
                <w:rFonts w:ascii="syunka2pbb" w:eastAsia="syunka2pbb" w:hAnsi="syunka2pbb"/>
                <w:sz w:val="28"/>
                <w:szCs w:val="28"/>
                <w:lang w:val="en-US" w:eastAsia="ja-JP"/>
              </w:rPr>
            </w:pPr>
            <w:r w:rsidRPr="002F46D4">
              <w:rPr>
                <w:rFonts w:ascii="syunka2pbb" w:eastAsia="syunka2pbb" w:hAnsi="syunka2pbb" w:hint="eastAsia"/>
                <w:b/>
                <w:sz w:val="28"/>
                <w:szCs w:val="28"/>
                <w:lang w:val="en-US" w:eastAsia="ja-JP"/>
                <w14:shadow w14:blurRad="50800" w14:dist="38100" w14:dir="2700000" w14:sx="100000" w14:sy="100000" w14:kx="0" w14:ky="0" w14:algn="tl">
                  <w14:srgbClr w14:val="000000">
                    <w14:alpha w14:val="60000"/>
                  </w14:srgbClr>
                </w14:shadow>
              </w:rPr>
              <w:t>高木ドライビングスクール</w:t>
            </w:r>
            <w:r w:rsidR="002F46D4">
              <w:rPr>
                <w:rFonts w:ascii="syunka2pbb" w:eastAsia="syunka2pbb" w:hAnsi="syunka2pbb"/>
                <w:sz w:val="28"/>
                <w:szCs w:val="28"/>
                <w:lang w:val="en-US" w:eastAsia="ja-JP"/>
              </w:rPr>
              <w:tab/>
            </w:r>
            <w:r w:rsidR="002F46D4">
              <w:rPr>
                <w:rFonts w:ascii="syunka2pbb" w:eastAsia="syunka2pbb" w:hAnsi="syunka2pbb" w:hint="eastAsia"/>
                <w:sz w:val="28"/>
                <w:szCs w:val="28"/>
                <w:lang w:val="en-US" w:eastAsia="ja-JP"/>
              </w:rPr>
              <w:t xml:space="preserve">　</w:t>
            </w:r>
            <w:r w:rsidRPr="0023090D">
              <w:rPr>
                <w:rFonts w:ascii="syunka2pbb" w:eastAsia="syunka2pbb" w:hAnsi="syunka2pbb" w:hint="eastAsia"/>
                <w:sz w:val="28"/>
                <w:szCs w:val="28"/>
                <w:lang w:val="en-US" w:eastAsia="ja-JP"/>
              </w:rPr>
              <w:t>0</w:t>
            </w:r>
            <w:r w:rsidRPr="0023090D">
              <w:rPr>
                <w:rFonts w:ascii="syunka2pbb" w:eastAsia="syunka2pbb" w:hAnsi="syunka2pbb"/>
                <w:sz w:val="28"/>
                <w:szCs w:val="28"/>
                <w:lang w:val="en-US" w:eastAsia="ja-JP"/>
              </w:rPr>
              <w:t>3-3789-9211</w:t>
            </w:r>
            <w:r w:rsidRPr="0023090D">
              <w:rPr>
                <w:rFonts w:ascii="syunka2pbb" w:eastAsia="syunka2pbb" w:hAnsi="syunka2pbb" w:hint="eastAsia"/>
                <w:sz w:val="28"/>
                <w:szCs w:val="28"/>
                <w:lang w:val="en-US" w:eastAsia="ja-JP"/>
              </w:rPr>
              <w:t xml:space="preserve">　　</w:t>
            </w:r>
            <w:r w:rsidRPr="002F46D4">
              <w:rPr>
                <w:rFonts w:ascii="Arial" w:eastAsia="syunka2pbb" w:hAnsi="Arial" w:cs="Arial"/>
                <w:color w:val="0070C0"/>
                <w:sz w:val="24"/>
                <w:szCs w:val="28"/>
                <w:u w:val="single"/>
                <w:lang w:val="en-US" w:eastAsia="ja-JP"/>
              </w:rPr>
              <w:t>takagidrivingschool.com</w:t>
            </w:r>
            <w:r w:rsidR="002F46D4" w:rsidRPr="002F46D4">
              <w:rPr>
                <w:rFonts w:ascii="Arial" w:eastAsia="syunka2pbb" w:hAnsi="Arial" w:cs="Arial"/>
                <w:color w:val="0070C0"/>
                <w:sz w:val="24"/>
                <w:szCs w:val="28"/>
                <w:u w:val="single"/>
                <w:lang w:val="en-US" w:eastAsia="ja-JP"/>
              </w:rPr>
              <w:t>.jp</w:t>
            </w:r>
          </w:p>
        </w:tc>
      </w:tr>
    </w:tbl>
    <w:p w14:paraId="7BBF7D78" w14:textId="77777777" w:rsidR="001A3378" w:rsidRDefault="001A3378">
      <w:pPr>
        <w:rPr>
          <w:rFonts w:asciiTheme="minorHAnsi" w:hAnsiTheme="minorHAnsi" w:cs="Arial"/>
          <w:color w:val="000000"/>
          <w:sz w:val="16"/>
          <w:szCs w:val="16"/>
          <w:lang w:eastAsia="ja-JP"/>
        </w:rPr>
      </w:pPr>
    </w:p>
    <w:p w14:paraId="7C3D6072" w14:textId="77777777" w:rsidR="00362473" w:rsidRPr="009804C9" w:rsidRDefault="00362473" w:rsidP="00362473">
      <w:pPr>
        <w:numPr>
          <w:ilvl w:val="0"/>
          <w:numId w:val="5"/>
        </w:numPr>
        <w:spacing w:line="360" w:lineRule="auto"/>
        <w:rPr>
          <w:rFonts w:asciiTheme="minorHAnsi" w:hAnsiTheme="minorHAnsi" w:cs="Arial"/>
          <w:color w:val="000000"/>
          <w:szCs w:val="22"/>
          <w:lang w:eastAsia="ja-JP"/>
        </w:rPr>
      </w:pPr>
    </w:p>
    <w:p w14:paraId="59A9FF5B" w14:textId="77777777" w:rsidR="00362473" w:rsidRPr="00885A94" w:rsidRDefault="00ED05E5" w:rsidP="00362473">
      <w:pPr>
        <w:rPr>
          <w:rFonts w:asciiTheme="minorHAnsi" w:hAnsiTheme="minorHAnsi" w:cs="Arial"/>
          <w:color w:val="000000"/>
          <w:szCs w:val="22"/>
          <w:lang w:val="en-US" w:eastAsia="ja-JP"/>
        </w:rPr>
      </w:pPr>
      <w:r>
        <w:rPr>
          <w:rFonts w:asciiTheme="minorHAnsi" w:hAnsiTheme="minorHAnsi" w:cs="Arial"/>
          <w:color w:val="000000"/>
          <w:szCs w:val="22"/>
          <w:lang w:val="en-US" w:eastAsia="ja-JP"/>
        </w:rPr>
        <w:t xml:space="preserve">What </w:t>
      </w:r>
      <w:r w:rsidR="003B7E62">
        <w:rPr>
          <w:rFonts w:asciiTheme="minorHAnsi" w:hAnsiTheme="minorHAnsi" w:cs="Arial"/>
          <w:color w:val="000000"/>
          <w:szCs w:val="22"/>
          <w:lang w:val="en-US" w:eastAsia="ja-JP"/>
        </w:rPr>
        <w:t>THREE questions</w:t>
      </w:r>
      <w:r>
        <w:rPr>
          <w:rFonts w:asciiTheme="minorHAnsi" w:hAnsiTheme="minorHAnsi" w:cs="Arial"/>
          <w:color w:val="000000"/>
          <w:szCs w:val="22"/>
          <w:lang w:val="en-US" w:eastAsia="ja-JP"/>
        </w:rPr>
        <w:t xml:space="preserve"> does Takagi ask of</w:t>
      </w:r>
      <w:r w:rsidR="00614C7F">
        <w:rPr>
          <w:rFonts w:asciiTheme="minorHAnsi" w:hAnsiTheme="minorHAnsi" w:cs="Arial"/>
          <w:color w:val="000000"/>
          <w:szCs w:val="22"/>
          <w:lang w:val="en-US" w:eastAsia="ja-JP"/>
        </w:rPr>
        <w:t xml:space="preserve"> prospective customers</w:t>
      </w:r>
      <w:r w:rsidR="00362473">
        <w:rPr>
          <w:rFonts w:asciiTheme="minorHAnsi" w:hAnsiTheme="minorHAnsi" w:cs="Arial"/>
          <w:color w:val="000000"/>
          <w:szCs w:val="22"/>
          <w:lang w:val="en-US" w:eastAsia="ja-JP"/>
        </w:rPr>
        <w:t>?</w:t>
      </w:r>
    </w:p>
    <w:p w14:paraId="69B62F55" w14:textId="77777777" w:rsidR="00362473" w:rsidRPr="009804C9" w:rsidRDefault="00362473" w:rsidP="00362473">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D42B197" w14:textId="77777777" w:rsidR="00362473" w:rsidRPr="009804C9" w:rsidRDefault="00362473" w:rsidP="00362473">
      <w:pPr>
        <w:rPr>
          <w:rFonts w:asciiTheme="minorHAnsi" w:hAnsiTheme="minorHAnsi" w:cs="Arial"/>
          <w:color w:val="000000"/>
          <w:sz w:val="16"/>
          <w:szCs w:val="16"/>
          <w:lang w:eastAsia="ja-JP"/>
        </w:rPr>
      </w:pPr>
    </w:p>
    <w:p w14:paraId="52A39BF0" w14:textId="77777777" w:rsidR="00362473" w:rsidRPr="009804C9" w:rsidRDefault="00362473" w:rsidP="00362473">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9A214DC" w14:textId="77777777" w:rsidR="00362473" w:rsidRPr="009804C9" w:rsidRDefault="00362473" w:rsidP="00362473">
      <w:pPr>
        <w:rPr>
          <w:rFonts w:asciiTheme="minorHAnsi" w:hAnsiTheme="minorHAnsi" w:cs="Arial"/>
          <w:color w:val="000000"/>
          <w:sz w:val="16"/>
          <w:szCs w:val="16"/>
          <w:lang w:eastAsia="ja-JP"/>
        </w:rPr>
      </w:pPr>
    </w:p>
    <w:p w14:paraId="0A07317D" w14:textId="77777777" w:rsidR="00ED05E5" w:rsidRPr="009804C9" w:rsidRDefault="00ED05E5" w:rsidP="00ED05E5">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1023BA9" w14:textId="77777777" w:rsidR="00ED05E5" w:rsidRPr="00ED05E5" w:rsidRDefault="00ED05E5" w:rsidP="00362473">
      <w:pPr>
        <w:tabs>
          <w:tab w:val="num" w:pos="0"/>
        </w:tabs>
        <w:rPr>
          <w:rFonts w:asciiTheme="minorHAnsi" w:hAnsiTheme="minorHAnsi" w:cs="Arial"/>
          <w:color w:val="000000"/>
          <w:sz w:val="16"/>
          <w:szCs w:val="16"/>
          <w:lang w:eastAsia="ja-JP"/>
        </w:rPr>
      </w:pPr>
    </w:p>
    <w:p w14:paraId="5DB7A586" w14:textId="77777777" w:rsidR="00362473" w:rsidRPr="009804C9" w:rsidRDefault="00362473" w:rsidP="0075701A">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955EB6E" w14:textId="77777777" w:rsidR="00362473" w:rsidRPr="009804C9" w:rsidRDefault="00614C7F" w:rsidP="00830549">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362473" w:rsidRPr="009804C9">
        <w:rPr>
          <w:rFonts w:asciiTheme="minorHAnsi" w:hAnsiTheme="minorHAnsi" w:cs="Arial"/>
          <w:color w:val="000000"/>
          <w:szCs w:val="22"/>
          <w:lang w:eastAsia="ja-JP"/>
        </w:rPr>
        <w:t>(</w:t>
      </w:r>
      <w:r w:rsidR="00ED05E5">
        <w:rPr>
          <w:rFonts w:asciiTheme="minorHAnsi" w:hAnsiTheme="minorHAnsi" w:cs="Arial"/>
          <w:color w:val="000000"/>
          <w:szCs w:val="22"/>
          <w:lang w:eastAsia="ja-JP"/>
        </w:rPr>
        <w:t>4</w:t>
      </w:r>
      <w:r w:rsidR="00362473" w:rsidRPr="009804C9">
        <w:rPr>
          <w:rFonts w:asciiTheme="minorHAnsi" w:hAnsiTheme="minorHAnsi" w:cs="Arial"/>
          <w:color w:val="000000"/>
          <w:szCs w:val="22"/>
          <w:lang w:eastAsia="ja-JP"/>
        </w:rPr>
        <w:t xml:space="preserve"> marks)</w:t>
      </w:r>
    </w:p>
    <w:p w14:paraId="2035CE6D" w14:textId="77777777" w:rsidR="00362473" w:rsidRPr="009804C9" w:rsidRDefault="00362473" w:rsidP="00362473">
      <w:pPr>
        <w:numPr>
          <w:ilvl w:val="0"/>
          <w:numId w:val="5"/>
        </w:numPr>
        <w:spacing w:line="360" w:lineRule="auto"/>
        <w:rPr>
          <w:rFonts w:asciiTheme="minorHAnsi" w:hAnsiTheme="minorHAnsi" w:cs="Arial"/>
          <w:color w:val="000000"/>
          <w:szCs w:val="22"/>
          <w:lang w:eastAsia="ja-JP"/>
        </w:rPr>
      </w:pPr>
    </w:p>
    <w:p w14:paraId="4B3D01EA" w14:textId="77777777" w:rsidR="00362473" w:rsidRPr="009804C9" w:rsidRDefault="00ED05E5" w:rsidP="00362473">
      <w:pPr>
        <w:rPr>
          <w:rFonts w:asciiTheme="minorHAnsi" w:hAnsiTheme="minorHAnsi" w:cs="Arial"/>
          <w:color w:val="000000"/>
          <w:szCs w:val="22"/>
          <w:lang w:eastAsia="ja-JP"/>
        </w:rPr>
      </w:pPr>
      <w:r>
        <w:rPr>
          <w:rFonts w:asciiTheme="minorHAnsi" w:hAnsiTheme="minorHAnsi" w:cs="Arial"/>
          <w:color w:val="000000"/>
          <w:szCs w:val="22"/>
          <w:lang w:eastAsia="ja-JP"/>
        </w:rPr>
        <w:t xml:space="preserve">Describe what makes the driving course </w:t>
      </w:r>
      <w:r w:rsidR="004E509A">
        <w:rPr>
          <w:rFonts w:asciiTheme="minorHAnsi" w:hAnsiTheme="minorHAnsi" w:cs="Arial"/>
          <w:color w:val="000000"/>
          <w:szCs w:val="22"/>
          <w:lang w:eastAsia="ja-JP"/>
        </w:rPr>
        <w:t>so realistic.</w:t>
      </w:r>
    </w:p>
    <w:p w14:paraId="7E7F516F" w14:textId="77777777" w:rsidR="00362473" w:rsidRPr="009804C9" w:rsidRDefault="00362473" w:rsidP="00362473">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56410F2" w14:textId="77777777" w:rsidR="00362473" w:rsidRPr="009804C9" w:rsidRDefault="00362473" w:rsidP="00362473">
      <w:pPr>
        <w:rPr>
          <w:rFonts w:asciiTheme="minorHAnsi" w:hAnsiTheme="minorHAnsi" w:cs="Arial"/>
          <w:color w:val="000000"/>
          <w:sz w:val="16"/>
          <w:szCs w:val="16"/>
          <w:lang w:eastAsia="ja-JP"/>
        </w:rPr>
      </w:pPr>
    </w:p>
    <w:p w14:paraId="1AEB1D69" w14:textId="77777777" w:rsidR="00ED05E5" w:rsidRPr="009804C9" w:rsidRDefault="00ED05E5" w:rsidP="00ED05E5">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8D4049C" w14:textId="77777777" w:rsidR="00ED05E5" w:rsidRPr="00ED05E5" w:rsidRDefault="00ED05E5" w:rsidP="00362473">
      <w:pPr>
        <w:tabs>
          <w:tab w:val="num" w:pos="0"/>
        </w:tabs>
        <w:rPr>
          <w:rFonts w:asciiTheme="minorHAnsi" w:hAnsiTheme="minorHAnsi" w:cs="Arial"/>
          <w:color w:val="000000"/>
          <w:sz w:val="16"/>
          <w:szCs w:val="16"/>
          <w:lang w:eastAsia="ja-JP"/>
        </w:rPr>
      </w:pPr>
    </w:p>
    <w:p w14:paraId="08C1A8BF" w14:textId="77777777" w:rsidR="00362473" w:rsidRPr="009804C9" w:rsidRDefault="00362473" w:rsidP="00362473">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8735339" w14:textId="77777777" w:rsidR="00362473" w:rsidRPr="009804C9" w:rsidRDefault="00362473" w:rsidP="00362473">
      <w:pPr>
        <w:rPr>
          <w:rFonts w:asciiTheme="minorHAnsi" w:hAnsiTheme="minorHAnsi" w:cs="Arial"/>
          <w:color w:val="000000"/>
          <w:sz w:val="16"/>
          <w:szCs w:val="16"/>
          <w:lang w:eastAsia="ja-JP"/>
        </w:rPr>
      </w:pPr>
    </w:p>
    <w:p w14:paraId="4B4C6F26" w14:textId="77777777" w:rsidR="00362473" w:rsidRPr="009804C9" w:rsidRDefault="00362473" w:rsidP="0075701A">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E50DC8C" w14:textId="77777777" w:rsidR="00362473" w:rsidRPr="009804C9" w:rsidRDefault="00362473" w:rsidP="00362473">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F92431">
        <w:rPr>
          <w:rFonts w:asciiTheme="minorHAnsi" w:hAnsiTheme="minorHAnsi" w:cs="Arial"/>
          <w:color w:val="000000"/>
          <w:szCs w:val="22"/>
          <w:lang w:eastAsia="ja-JP"/>
        </w:rPr>
        <w:t>4</w:t>
      </w:r>
      <w:r w:rsidRPr="009804C9">
        <w:rPr>
          <w:rFonts w:asciiTheme="minorHAnsi" w:hAnsiTheme="minorHAnsi" w:cs="Arial"/>
          <w:color w:val="000000"/>
          <w:szCs w:val="22"/>
          <w:lang w:eastAsia="ja-JP"/>
        </w:rPr>
        <w:t xml:space="preserve"> marks)</w:t>
      </w:r>
    </w:p>
    <w:p w14:paraId="0F29B53D" w14:textId="77777777" w:rsidR="00362473" w:rsidRPr="009804C9" w:rsidRDefault="00362473" w:rsidP="00362473">
      <w:pPr>
        <w:numPr>
          <w:ilvl w:val="0"/>
          <w:numId w:val="5"/>
        </w:numPr>
        <w:spacing w:line="360" w:lineRule="auto"/>
        <w:rPr>
          <w:rFonts w:asciiTheme="minorHAnsi" w:hAnsiTheme="minorHAnsi" w:cs="Arial"/>
          <w:color w:val="000000"/>
          <w:szCs w:val="22"/>
          <w:lang w:eastAsia="ja-JP"/>
        </w:rPr>
      </w:pPr>
    </w:p>
    <w:p w14:paraId="4E1A987C" w14:textId="77777777" w:rsidR="00362473" w:rsidRPr="009804C9" w:rsidRDefault="008C32CD" w:rsidP="00362473">
      <w:pPr>
        <w:rPr>
          <w:rFonts w:asciiTheme="minorHAnsi" w:hAnsiTheme="minorHAnsi" w:cs="Arial"/>
          <w:color w:val="000000"/>
          <w:szCs w:val="22"/>
          <w:lang w:eastAsia="ja-JP"/>
        </w:rPr>
      </w:pPr>
      <w:r>
        <w:rPr>
          <w:rFonts w:asciiTheme="minorHAnsi" w:hAnsiTheme="minorHAnsi" w:cs="Arial"/>
          <w:color w:val="000000"/>
          <w:szCs w:val="22"/>
          <w:lang w:val="en-US" w:eastAsia="ja-JP"/>
        </w:rPr>
        <w:t>Why are the driving school teachers so reputable?</w:t>
      </w:r>
    </w:p>
    <w:p w14:paraId="6D58B725" w14:textId="77777777" w:rsidR="00362473" w:rsidRPr="009804C9" w:rsidRDefault="00362473" w:rsidP="00362473">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F76E812" w14:textId="77777777" w:rsidR="00362473" w:rsidRPr="009804C9" w:rsidRDefault="00362473" w:rsidP="00362473">
      <w:pPr>
        <w:rPr>
          <w:rFonts w:asciiTheme="minorHAnsi" w:hAnsiTheme="minorHAnsi" w:cs="Arial"/>
          <w:color w:val="000000"/>
          <w:sz w:val="16"/>
          <w:szCs w:val="16"/>
          <w:lang w:eastAsia="ja-JP"/>
        </w:rPr>
      </w:pPr>
    </w:p>
    <w:p w14:paraId="0FB1EE75" w14:textId="77777777" w:rsidR="00362473" w:rsidRPr="009804C9" w:rsidRDefault="00362473" w:rsidP="00362473">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815B1FB" w14:textId="77777777" w:rsidR="00362473" w:rsidRPr="009804C9" w:rsidRDefault="00362473" w:rsidP="00362473">
      <w:pPr>
        <w:rPr>
          <w:rFonts w:asciiTheme="minorHAnsi" w:hAnsiTheme="minorHAnsi" w:cs="Arial"/>
          <w:color w:val="000000"/>
          <w:sz w:val="16"/>
          <w:szCs w:val="16"/>
          <w:lang w:eastAsia="ja-JP"/>
        </w:rPr>
      </w:pPr>
    </w:p>
    <w:p w14:paraId="3359BBDB" w14:textId="77777777" w:rsidR="00362473" w:rsidRPr="009804C9" w:rsidRDefault="00362473" w:rsidP="0075701A">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48899F3" w14:textId="77777777" w:rsidR="00362473" w:rsidRPr="009804C9" w:rsidRDefault="00362473" w:rsidP="00362473">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sidR="0026585A">
        <w:rPr>
          <w:rFonts w:asciiTheme="minorHAnsi" w:hAnsiTheme="minorHAnsi" w:cs="Arial"/>
          <w:color w:val="000000"/>
          <w:szCs w:val="22"/>
          <w:lang w:eastAsia="ja-JP"/>
        </w:rPr>
        <w:t>3</w:t>
      </w:r>
      <w:r w:rsidRPr="009804C9">
        <w:rPr>
          <w:rFonts w:asciiTheme="minorHAnsi" w:hAnsiTheme="minorHAnsi" w:cs="Arial"/>
          <w:color w:val="000000"/>
          <w:szCs w:val="22"/>
          <w:lang w:eastAsia="ja-JP"/>
        </w:rPr>
        <w:t xml:space="preserve"> marks)</w:t>
      </w:r>
    </w:p>
    <w:p w14:paraId="5786CD80" w14:textId="77777777" w:rsidR="00362473" w:rsidRPr="009804C9" w:rsidRDefault="00362473" w:rsidP="00362473">
      <w:pPr>
        <w:numPr>
          <w:ilvl w:val="0"/>
          <w:numId w:val="5"/>
        </w:numPr>
        <w:spacing w:line="360" w:lineRule="auto"/>
        <w:rPr>
          <w:rFonts w:asciiTheme="minorHAnsi" w:hAnsiTheme="minorHAnsi" w:cs="Arial"/>
          <w:color w:val="000000"/>
          <w:szCs w:val="22"/>
          <w:lang w:eastAsia="ja-JP"/>
        </w:rPr>
      </w:pPr>
    </w:p>
    <w:p w14:paraId="6986999D" w14:textId="77777777" w:rsidR="00362473" w:rsidRPr="009804C9" w:rsidRDefault="008C32CD" w:rsidP="00362473">
      <w:pPr>
        <w:rPr>
          <w:rFonts w:asciiTheme="minorHAnsi" w:hAnsiTheme="minorHAnsi" w:cs="Arial"/>
          <w:color w:val="000000"/>
          <w:szCs w:val="22"/>
          <w:lang w:eastAsia="ja-JP"/>
        </w:rPr>
      </w:pPr>
      <w:r>
        <w:rPr>
          <w:rFonts w:asciiTheme="minorHAnsi" w:hAnsiTheme="minorHAnsi" w:cs="Arial"/>
          <w:color w:val="000000"/>
          <w:szCs w:val="22"/>
          <w:lang w:eastAsia="ja-JP"/>
        </w:rPr>
        <w:t>List the activities you are able to do between lessons</w:t>
      </w:r>
      <w:r w:rsidR="00362473" w:rsidRPr="009804C9">
        <w:rPr>
          <w:rFonts w:asciiTheme="minorHAnsi" w:hAnsiTheme="minorHAnsi" w:cs="Arial"/>
          <w:color w:val="000000"/>
          <w:szCs w:val="22"/>
          <w:lang w:eastAsia="ja-JP"/>
        </w:rPr>
        <w:t>.</w:t>
      </w:r>
    </w:p>
    <w:p w14:paraId="6BC00E60" w14:textId="77777777" w:rsidR="00362473" w:rsidRPr="009804C9" w:rsidRDefault="00362473" w:rsidP="00362473">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1F459C2" w14:textId="77777777" w:rsidR="00362473" w:rsidRPr="00ED05E5" w:rsidRDefault="00362473" w:rsidP="00362473">
      <w:pPr>
        <w:rPr>
          <w:rFonts w:asciiTheme="minorHAnsi" w:hAnsiTheme="minorHAnsi" w:cs="Arial"/>
          <w:color w:val="000000"/>
          <w:sz w:val="16"/>
          <w:szCs w:val="16"/>
          <w:lang w:eastAsia="ja-JP"/>
        </w:rPr>
      </w:pPr>
    </w:p>
    <w:p w14:paraId="56243C12" w14:textId="77777777" w:rsidR="00ED05E5" w:rsidRPr="009804C9" w:rsidRDefault="00ED05E5" w:rsidP="00ED05E5">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7215B26" w14:textId="77777777" w:rsidR="00ED05E5" w:rsidRPr="00ED05E5" w:rsidRDefault="00ED05E5" w:rsidP="00362473">
      <w:pPr>
        <w:tabs>
          <w:tab w:val="num" w:pos="0"/>
        </w:tabs>
        <w:rPr>
          <w:rFonts w:asciiTheme="minorHAnsi" w:hAnsiTheme="minorHAnsi" w:cs="Arial"/>
          <w:color w:val="000000"/>
          <w:sz w:val="16"/>
          <w:szCs w:val="16"/>
          <w:lang w:eastAsia="ja-JP"/>
        </w:rPr>
      </w:pPr>
    </w:p>
    <w:p w14:paraId="65B2AE20" w14:textId="77777777" w:rsidR="00ED05E5" w:rsidRPr="009804C9" w:rsidRDefault="00ED05E5" w:rsidP="00ED05E5">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2CEDBFE" w14:textId="77777777" w:rsidR="00ED05E5" w:rsidRPr="00ED05E5" w:rsidRDefault="00ED05E5" w:rsidP="00362473">
      <w:pPr>
        <w:tabs>
          <w:tab w:val="num" w:pos="0"/>
        </w:tabs>
        <w:rPr>
          <w:rFonts w:asciiTheme="minorHAnsi" w:hAnsiTheme="minorHAnsi" w:cs="Arial"/>
          <w:color w:val="000000"/>
          <w:sz w:val="16"/>
          <w:szCs w:val="16"/>
          <w:lang w:eastAsia="ja-JP"/>
        </w:rPr>
      </w:pPr>
    </w:p>
    <w:p w14:paraId="24DA5500" w14:textId="77777777" w:rsidR="00362473" w:rsidRPr="009804C9" w:rsidRDefault="00362473" w:rsidP="00362473">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6FB9D8A" w14:textId="77777777" w:rsidR="00362473" w:rsidRPr="00ED05E5" w:rsidRDefault="00362473" w:rsidP="00362473">
      <w:pPr>
        <w:rPr>
          <w:rFonts w:asciiTheme="minorHAnsi" w:hAnsiTheme="minorHAnsi" w:cs="Arial"/>
          <w:color w:val="000000"/>
          <w:sz w:val="16"/>
          <w:szCs w:val="16"/>
          <w:lang w:eastAsia="ja-JP"/>
        </w:rPr>
      </w:pPr>
    </w:p>
    <w:p w14:paraId="5DD7AE58" w14:textId="77777777" w:rsidR="00362473" w:rsidRPr="009804C9" w:rsidRDefault="00362473" w:rsidP="0075701A">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6483F6F" w14:textId="77777777" w:rsidR="00B07A23" w:rsidRDefault="00A31CCB" w:rsidP="00362473">
      <w:pPr>
        <w:widowControl w:val="0"/>
        <w:tabs>
          <w:tab w:val="left" w:pos="2880"/>
        </w:tabs>
        <w:jc w:val="right"/>
        <w:rPr>
          <w:rFonts w:asciiTheme="minorHAnsi" w:hAnsiTheme="minorHAnsi" w:cs="Arial"/>
          <w:color w:val="000000"/>
          <w:szCs w:val="22"/>
          <w:lang w:eastAsia="ja-JP"/>
        </w:rPr>
      </w:pPr>
      <w:r>
        <w:rPr>
          <w:rFonts w:asciiTheme="minorHAnsi" w:hAnsiTheme="minorHAnsi" w:cs="Arial"/>
          <w:color w:val="000000"/>
          <w:szCs w:val="22"/>
          <w:lang w:eastAsia="ja-JP"/>
        </w:rPr>
        <w:t xml:space="preserve"> (</w:t>
      </w:r>
      <w:r w:rsidR="00C868BC">
        <w:rPr>
          <w:rFonts w:asciiTheme="minorHAnsi" w:hAnsiTheme="minorHAnsi" w:cs="Arial"/>
          <w:color w:val="000000"/>
          <w:szCs w:val="22"/>
          <w:lang w:eastAsia="ja-JP"/>
        </w:rPr>
        <w:t>4</w:t>
      </w:r>
      <w:r w:rsidR="00362473" w:rsidRPr="009804C9">
        <w:rPr>
          <w:rFonts w:asciiTheme="minorHAnsi" w:hAnsiTheme="minorHAnsi" w:cs="Arial"/>
          <w:color w:val="000000"/>
          <w:szCs w:val="22"/>
          <w:lang w:eastAsia="ja-JP"/>
        </w:rPr>
        <w:t xml:space="preserve"> marks)</w:t>
      </w:r>
    </w:p>
    <w:p w14:paraId="0CB65A85" w14:textId="77777777" w:rsidR="00351EC6" w:rsidRPr="009804C9" w:rsidRDefault="00351EC6" w:rsidP="00351EC6">
      <w:pPr>
        <w:numPr>
          <w:ilvl w:val="0"/>
          <w:numId w:val="5"/>
        </w:numPr>
        <w:spacing w:line="360" w:lineRule="auto"/>
        <w:rPr>
          <w:rFonts w:asciiTheme="minorHAnsi" w:hAnsiTheme="minorHAnsi" w:cs="Arial"/>
          <w:color w:val="000000"/>
          <w:szCs w:val="22"/>
          <w:lang w:eastAsia="ja-JP"/>
        </w:rPr>
      </w:pPr>
    </w:p>
    <w:p w14:paraId="4ABB67F3" w14:textId="77777777" w:rsidR="00351EC6" w:rsidRPr="009804C9" w:rsidRDefault="00351EC6" w:rsidP="00351EC6">
      <w:pPr>
        <w:rPr>
          <w:rFonts w:asciiTheme="minorHAnsi" w:hAnsiTheme="minorHAnsi" w:cs="Arial"/>
          <w:color w:val="000000"/>
          <w:szCs w:val="22"/>
          <w:lang w:eastAsia="ja-JP"/>
        </w:rPr>
      </w:pPr>
      <w:r>
        <w:rPr>
          <w:rFonts w:asciiTheme="minorHAnsi" w:hAnsiTheme="minorHAnsi" w:cs="Arial"/>
          <w:color w:val="000000"/>
          <w:szCs w:val="22"/>
          <w:lang w:eastAsia="ja-JP"/>
        </w:rPr>
        <w:t xml:space="preserve">Why </w:t>
      </w:r>
      <w:r w:rsidR="00ED05E5">
        <w:rPr>
          <w:rFonts w:asciiTheme="minorHAnsi" w:hAnsiTheme="minorHAnsi" w:cs="Arial"/>
          <w:color w:val="000000"/>
          <w:szCs w:val="22"/>
          <w:lang w:eastAsia="ja-JP"/>
        </w:rPr>
        <w:t xml:space="preserve">should </w:t>
      </w:r>
      <w:r>
        <w:rPr>
          <w:rFonts w:asciiTheme="minorHAnsi" w:hAnsiTheme="minorHAnsi" w:cs="Arial"/>
          <w:color w:val="000000"/>
          <w:szCs w:val="22"/>
          <w:lang w:eastAsia="ja-JP"/>
        </w:rPr>
        <w:t xml:space="preserve">you mention </w:t>
      </w:r>
      <w:r w:rsidR="00ED05E5">
        <w:rPr>
          <w:rFonts w:asciiTheme="minorHAnsi" w:hAnsiTheme="minorHAnsi" w:cs="Arial"/>
          <w:color w:val="000000"/>
          <w:szCs w:val="22"/>
          <w:lang w:eastAsia="ja-JP"/>
        </w:rPr>
        <w:t>that you</w:t>
      </w:r>
      <w:r>
        <w:rPr>
          <w:rFonts w:asciiTheme="minorHAnsi" w:hAnsiTheme="minorHAnsi" w:cs="Arial"/>
          <w:color w:val="000000"/>
          <w:szCs w:val="22"/>
          <w:lang w:eastAsia="ja-JP"/>
        </w:rPr>
        <w:t xml:space="preserve"> have seen this advertisement?</w:t>
      </w:r>
    </w:p>
    <w:p w14:paraId="128FA1A2" w14:textId="77777777" w:rsidR="00351EC6" w:rsidRPr="009804C9" w:rsidRDefault="00351EC6" w:rsidP="00351EC6">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B387ADA" w14:textId="77777777" w:rsidR="00351EC6" w:rsidRPr="00ED05E5" w:rsidRDefault="00351EC6" w:rsidP="00351EC6">
      <w:pPr>
        <w:rPr>
          <w:rFonts w:asciiTheme="minorHAnsi" w:hAnsiTheme="minorHAnsi" w:cs="Arial"/>
          <w:color w:val="000000"/>
          <w:sz w:val="16"/>
          <w:szCs w:val="16"/>
          <w:lang w:eastAsia="ja-JP"/>
        </w:rPr>
      </w:pPr>
    </w:p>
    <w:p w14:paraId="30CDBD1C" w14:textId="77777777" w:rsidR="00351EC6" w:rsidRPr="009804C9" w:rsidRDefault="00351EC6" w:rsidP="0075701A">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FDCB2B0" w14:textId="77777777" w:rsidR="00351EC6" w:rsidRPr="00362473" w:rsidRDefault="0075701A" w:rsidP="00351EC6">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b/>
          <w:noProof/>
          <w:szCs w:val="22"/>
          <w:lang w:val="en-US" w:eastAsia="ja-JP"/>
        </w:rPr>
        <mc:AlternateContent>
          <mc:Choice Requires="wps">
            <w:drawing>
              <wp:anchor distT="0" distB="0" distL="114300" distR="114300" simplePos="0" relativeHeight="251664896" behindDoc="0" locked="0" layoutInCell="1" allowOverlap="1" wp14:anchorId="2BDD3710" wp14:editId="60962E5D">
                <wp:simplePos x="0" y="0"/>
                <wp:positionH relativeFrom="column">
                  <wp:posOffset>1955800</wp:posOffset>
                </wp:positionH>
                <wp:positionV relativeFrom="paragraph">
                  <wp:posOffset>20955</wp:posOffset>
                </wp:positionV>
                <wp:extent cx="2065655" cy="289560"/>
                <wp:effectExtent l="0" t="0" r="0" b="0"/>
                <wp:wrapNone/>
                <wp:docPr id="584" name="Text Box 584"/>
                <wp:cNvGraphicFramePr/>
                <a:graphic xmlns:a="http://schemas.openxmlformats.org/drawingml/2006/main">
                  <a:graphicData uri="http://schemas.microsoft.com/office/word/2010/wordprocessingShape">
                    <wps:wsp>
                      <wps:cNvSpPr txBox="1"/>
                      <wps:spPr>
                        <a:xfrm>
                          <a:off x="0" y="0"/>
                          <a:ext cx="2065655"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5BFBB" w14:textId="77777777" w:rsidR="00F705BC" w:rsidRPr="0059738D" w:rsidRDefault="00F705BC" w:rsidP="0059738D">
                            <w:pPr>
                              <w:jc w:val="center"/>
                              <w:rPr>
                                <w:rFonts w:ascii="Arial" w:hAnsi="Arial" w:cs="Arial"/>
                                <w:b/>
                                <w:sz w:val="24"/>
                                <w:szCs w:val="24"/>
                                <w:u w:val="single"/>
                                <w:lang w:eastAsia="ja-JP"/>
                              </w:rPr>
                            </w:pPr>
                            <w:r w:rsidRPr="0059738D">
                              <w:rPr>
                                <w:rFonts w:ascii="Arial" w:hAnsi="Arial" w:cs="Arial"/>
                                <w:b/>
                                <w:sz w:val="24"/>
                                <w:szCs w:val="24"/>
                                <w:u w:val="single"/>
                                <w:lang w:eastAsia="ja-JP"/>
                              </w:rPr>
                              <w:t>END OF SECTION TWO</w:t>
                            </w:r>
                          </w:p>
                          <w:p w14:paraId="26393EBA" w14:textId="77777777" w:rsidR="00F705BC" w:rsidRDefault="00F70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D3710" id="Text_x0020_Box_x0020_584" o:spid="_x0000_s1033" type="#_x0000_t202" style="position:absolute;left:0;text-align:left;margin-left:154pt;margin-top:1.65pt;width:162.65pt;height:2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" fillcolor="white [3201]" stroked="f" strokeweight=".5pt">
                <v:textbox>
                  <w:txbxContent>
                    <w:p w14:paraId="3F25BFBB" w14:textId="77777777" w:rsidR="00F705BC" w:rsidRPr="0059738D" w:rsidRDefault="00F705BC" w:rsidP="0059738D">
                      <w:pPr>
                        <w:jc w:val="center"/>
                        <w:rPr>
                          <w:rFonts w:ascii="Arial" w:hAnsi="Arial" w:cs="Arial"/>
                          <w:b/>
                          <w:sz w:val="24"/>
                          <w:szCs w:val="24"/>
                          <w:u w:val="single"/>
                          <w:lang w:eastAsia="ja-JP"/>
                        </w:rPr>
                      </w:pPr>
                      <w:r w:rsidRPr="0059738D">
                        <w:rPr>
                          <w:rFonts w:ascii="Arial" w:hAnsi="Arial" w:cs="Arial"/>
                          <w:b/>
                          <w:sz w:val="24"/>
                          <w:szCs w:val="24"/>
                          <w:u w:val="single"/>
                          <w:lang w:eastAsia="ja-JP"/>
                        </w:rPr>
                        <w:t>END OF SECTION TWO</w:t>
                      </w:r>
                    </w:p>
                    <w:p w14:paraId="26393EBA" w14:textId="77777777" w:rsidR="00F705BC" w:rsidRDefault="00F705BC"/>
                  </w:txbxContent>
                </v:textbox>
              </v:shape>
            </w:pict>
          </mc:Fallback>
        </mc:AlternateContent>
      </w:r>
      <w:r w:rsidR="00351EC6">
        <w:rPr>
          <w:rFonts w:asciiTheme="minorHAnsi" w:hAnsiTheme="minorHAnsi" w:cs="Arial"/>
          <w:color w:val="000000"/>
          <w:szCs w:val="22"/>
          <w:lang w:eastAsia="ja-JP"/>
        </w:rPr>
        <w:t xml:space="preserve"> (2</w:t>
      </w:r>
      <w:r w:rsidR="00351EC6" w:rsidRPr="009804C9">
        <w:rPr>
          <w:rFonts w:asciiTheme="minorHAnsi" w:hAnsiTheme="minorHAnsi" w:cs="Arial"/>
          <w:color w:val="000000"/>
          <w:szCs w:val="22"/>
          <w:lang w:eastAsia="ja-JP"/>
        </w:rPr>
        <w:t xml:space="preserve"> marks)</w:t>
      </w:r>
    </w:p>
    <w:p w14:paraId="30BFE9C6" w14:textId="77777777" w:rsidR="00B37FE1" w:rsidRPr="009804C9" w:rsidRDefault="008C1067" w:rsidP="00D273FF">
      <w:pPr>
        <w:rPr>
          <w:rFonts w:asciiTheme="minorHAnsi" w:hAnsiTheme="minorHAnsi" w:cs="Arial"/>
          <w:b/>
          <w:szCs w:val="22"/>
          <w:lang w:eastAsia="ja-JP"/>
        </w:rPr>
      </w:pPr>
      <w:r w:rsidRPr="009804C9">
        <w:rPr>
          <w:rFonts w:asciiTheme="minorHAnsi" w:hAnsiTheme="minorHAnsi" w:cs="Arial"/>
          <w:b/>
          <w:szCs w:val="22"/>
          <w:lang w:eastAsia="ja-JP"/>
        </w:rPr>
        <w:lastRenderedPageBreak/>
        <w:t>Section Three</w:t>
      </w:r>
      <w:r w:rsidR="00B37FE1" w:rsidRPr="009804C9">
        <w:rPr>
          <w:rFonts w:asciiTheme="minorHAnsi" w:hAnsiTheme="minorHAnsi" w:cs="Arial"/>
          <w:b/>
          <w:szCs w:val="22"/>
          <w:lang w:eastAsia="ja-JP"/>
        </w:rPr>
        <w:t xml:space="preserve">: </w:t>
      </w:r>
      <w:r w:rsidRPr="009804C9">
        <w:rPr>
          <w:rFonts w:asciiTheme="minorHAnsi" w:hAnsiTheme="minorHAnsi" w:cs="Arial"/>
          <w:b/>
          <w:szCs w:val="22"/>
          <w:lang w:eastAsia="ja-JP"/>
        </w:rPr>
        <w:t>Written Communication</w:t>
      </w:r>
      <w:r w:rsidR="00B37FE1" w:rsidRPr="009804C9">
        <w:rPr>
          <w:rFonts w:asciiTheme="minorHAnsi" w:hAnsiTheme="minorHAnsi" w:cs="Arial"/>
          <w:b/>
          <w:szCs w:val="22"/>
          <w:lang w:eastAsia="ja-JP"/>
        </w:rPr>
        <w:tab/>
      </w:r>
      <w:r w:rsidR="00797815" w:rsidRPr="009804C9">
        <w:rPr>
          <w:rFonts w:asciiTheme="minorHAnsi" w:hAnsiTheme="minorHAnsi" w:cs="Arial"/>
          <w:b/>
          <w:szCs w:val="22"/>
          <w:lang w:eastAsia="ja-JP"/>
        </w:rPr>
        <w:tab/>
      </w:r>
      <w:r w:rsidR="00D14ECB">
        <w:rPr>
          <w:rFonts w:asciiTheme="minorHAnsi" w:hAnsiTheme="minorHAnsi" w:cs="Arial"/>
          <w:b/>
          <w:szCs w:val="22"/>
          <w:lang w:eastAsia="ja-JP"/>
        </w:rPr>
        <w:tab/>
      </w:r>
      <w:r w:rsidR="00A435A4" w:rsidRPr="009804C9">
        <w:rPr>
          <w:rFonts w:asciiTheme="minorHAnsi" w:hAnsiTheme="minorHAnsi" w:cs="Arial"/>
          <w:b/>
          <w:szCs w:val="22"/>
          <w:lang w:eastAsia="ja-JP"/>
        </w:rPr>
        <w:t>(</w:t>
      </w:r>
      <w:r w:rsidR="009804C9">
        <w:rPr>
          <w:rFonts w:asciiTheme="minorHAnsi" w:hAnsiTheme="minorHAnsi" w:cs="Arial"/>
          <w:b/>
          <w:szCs w:val="22"/>
          <w:lang w:eastAsia="ja-JP"/>
        </w:rPr>
        <w:t>3</w:t>
      </w:r>
      <w:r w:rsidR="00A435A4" w:rsidRPr="009804C9">
        <w:rPr>
          <w:rFonts w:asciiTheme="minorHAnsi" w:hAnsiTheme="minorHAnsi" w:cs="Arial"/>
          <w:b/>
          <w:szCs w:val="22"/>
          <w:lang w:eastAsia="ja-JP"/>
        </w:rPr>
        <w:t>0%</w:t>
      </w:r>
      <w:r w:rsidR="00B37FE1" w:rsidRPr="009804C9">
        <w:rPr>
          <w:rFonts w:asciiTheme="minorHAnsi" w:hAnsiTheme="minorHAnsi" w:cs="Arial"/>
          <w:b/>
          <w:szCs w:val="22"/>
          <w:lang w:eastAsia="ja-JP"/>
        </w:rPr>
        <w:t>)</w:t>
      </w:r>
      <w:r w:rsidR="00981D8C" w:rsidRPr="009804C9">
        <w:rPr>
          <w:rFonts w:asciiTheme="minorHAnsi" w:hAnsiTheme="minorHAnsi" w:cs="Arial"/>
          <w:b/>
          <w:szCs w:val="22"/>
          <w:lang w:eastAsia="ja-JP"/>
        </w:rPr>
        <w:t xml:space="preserve"> </w:t>
      </w:r>
      <w:r w:rsidR="00B37FE1" w:rsidRPr="009804C9">
        <w:rPr>
          <w:rFonts w:asciiTheme="minorHAnsi" w:hAnsiTheme="minorHAnsi" w:cs="Arial"/>
          <w:b/>
          <w:szCs w:val="22"/>
          <w:lang w:eastAsia="ja-JP"/>
        </w:rPr>
        <w:tab/>
      </w:r>
      <w:r w:rsidR="00544043">
        <w:rPr>
          <w:rFonts w:asciiTheme="minorHAnsi" w:hAnsiTheme="minorHAnsi" w:cs="Arial"/>
          <w:b/>
          <w:szCs w:val="22"/>
          <w:lang w:eastAsia="ja-JP"/>
        </w:rPr>
        <w:tab/>
      </w:r>
      <w:r w:rsidR="00544043">
        <w:rPr>
          <w:rFonts w:asciiTheme="minorHAnsi" w:hAnsiTheme="minorHAnsi" w:cs="Arial"/>
          <w:b/>
          <w:szCs w:val="22"/>
          <w:lang w:eastAsia="ja-JP"/>
        </w:rPr>
        <w:tab/>
      </w:r>
      <w:r w:rsidR="00544043">
        <w:rPr>
          <w:rFonts w:asciiTheme="minorHAnsi" w:hAnsiTheme="minorHAnsi" w:cs="Arial"/>
          <w:b/>
          <w:szCs w:val="22"/>
          <w:lang w:eastAsia="ja-JP"/>
        </w:rPr>
        <w:tab/>
        <w:t>(30 marks)</w:t>
      </w:r>
    </w:p>
    <w:p w14:paraId="4D78109E" w14:textId="77777777" w:rsidR="00981D8C" w:rsidRPr="009804C9" w:rsidRDefault="008C1067" w:rsidP="00981D8C">
      <w:pPr>
        <w:rPr>
          <w:rFonts w:asciiTheme="minorHAnsi" w:eastAsia="平成明朝" w:hAnsiTheme="minorHAnsi" w:cs="Arial"/>
          <w:szCs w:val="22"/>
        </w:rPr>
      </w:pPr>
      <w:r w:rsidRPr="009804C9">
        <w:rPr>
          <w:rFonts w:asciiTheme="minorHAnsi" w:eastAsia="平成明朝" w:hAnsiTheme="minorHAnsi" w:cs="Arial"/>
          <w:szCs w:val="22"/>
        </w:rPr>
        <w:t>This section has</w:t>
      </w:r>
      <w:r w:rsidR="00981D8C" w:rsidRPr="009804C9">
        <w:rPr>
          <w:rFonts w:asciiTheme="minorHAnsi" w:eastAsia="平成明朝" w:hAnsiTheme="minorHAnsi" w:cs="Arial"/>
          <w:szCs w:val="22"/>
        </w:rPr>
        <w:t xml:space="preserve"> </w:t>
      </w:r>
      <w:r w:rsidR="00981D8C" w:rsidRPr="009804C9">
        <w:rPr>
          <w:rFonts w:asciiTheme="minorHAnsi" w:eastAsia="平成明朝" w:hAnsiTheme="minorHAnsi" w:cs="Arial"/>
          <w:b/>
          <w:szCs w:val="22"/>
        </w:rPr>
        <w:t>two (2)</w:t>
      </w:r>
      <w:r w:rsidR="00981D8C" w:rsidRPr="009804C9">
        <w:rPr>
          <w:rFonts w:asciiTheme="minorHAnsi" w:eastAsia="平成明朝" w:hAnsiTheme="minorHAnsi" w:cs="Arial"/>
          <w:szCs w:val="22"/>
        </w:rPr>
        <w:t xml:space="preserve"> parts</w:t>
      </w:r>
      <w:r w:rsidRPr="009804C9">
        <w:rPr>
          <w:rFonts w:asciiTheme="minorHAnsi" w:eastAsia="平成明朝" w:hAnsiTheme="minorHAnsi" w:cs="Arial"/>
          <w:szCs w:val="22"/>
        </w:rPr>
        <w:t xml:space="preserve"> and </w:t>
      </w:r>
      <w:r w:rsidRPr="009804C9">
        <w:rPr>
          <w:rFonts w:asciiTheme="minorHAnsi" w:eastAsia="平成明朝" w:hAnsiTheme="minorHAnsi" w:cs="Arial"/>
          <w:b/>
          <w:szCs w:val="22"/>
        </w:rPr>
        <w:t>three (3)</w:t>
      </w:r>
      <w:r w:rsidRPr="009804C9">
        <w:rPr>
          <w:rFonts w:asciiTheme="minorHAnsi" w:eastAsia="平成明朝" w:hAnsiTheme="minorHAnsi" w:cs="Arial"/>
          <w:szCs w:val="22"/>
        </w:rPr>
        <w:t xml:space="preserve"> questions.  A</w:t>
      </w:r>
      <w:r w:rsidR="00981D8C" w:rsidRPr="009804C9">
        <w:rPr>
          <w:rFonts w:asciiTheme="minorHAnsi" w:eastAsia="平成明朝" w:hAnsiTheme="minorHAnsi" w:cs="Arial"/>
          <w:szCs w:val="22"/>
        </w:rPr>
        <w:t xml:space="preserve">nswer </w:t>
      </w:r>
      <w:r w:rsidR="00981D8C" w:rsidRPr="009804C9">
        <w:rPr>
          <w:rFonts w:asciiTheme="minorHAnsi" w:eastAsia="平成明朝" w:hAnsiTheme="minorHAnsi" w:cs="Arial"/>
          <w:b/>
          <w:szCs w:val="22"/>
        </w:rPr>
        <w:t xml:space="preserve">two (2) </w:t>
      </w:r>
      <w:r w:rsidR="00981D8C" w:rsidRPr="009804C9">
        <w:rPr>
          <w:rFonts w:asciiTheme="minorHAnsi" w:eastAsia="平成明朝" w:hAnsiTheme="minorHAnsi" w:cs="Arial"/>
          <w:szCs w:val="22"/>
        </w:rPr>
        <w:t xml:space="preserve">questions in </w:t>
      </w:r>
      <w:r w:rsidR="00981D8C" w:rsidRPr="009804C9">
        <w:rPr>
          <w:rFonts w:asciiTheme="minorHAnsi" w:eastAsia="平成明朝" w:hAnsiTheme="minorHAnsi" w:cs="Arial"/>
          <w:b/>
          <w:szCs w:val="22"/>
        </w:rPr>
        <w:t>Japanese</w:t>
      </w:r>
      <w:r w:rsidR="00981D8C" w:rsidRPr="009804C9">
        <w:rPr>
          <w:rFonts w:asciiTheme="minorHAnsi" w:eastAsia="平成明朝" w:hAnsiTheme="minorHAnsi" w:cs="Arial"/>
          <w:szCs w:val="22"/>
        </w:rPr>
        <w:t>.</w:t>
      </w:r>
    </w:p>
    <w:p w14:paraId="12226660" w14:textId="77777777" w:rsidR="00981D8C" w:rsidRPr="009804C9" w:rsidRDefault="00981D8C" w:rsidP="00981D8C">
      <w:pPr>
        <w:suppressAutoHyphens/>
        <w:rPr>
          <w:rFonts w:asciiTheme="minorHAnsi" w:hAnsiTheme="minorHAnsi" w:cs="Arial"/>
          <w:spacing w:val="-2"/>
          <w:szCs w:val="22"/>
        </w:rPr>
      </w:pPr>
    </w:p>
    <w:p w14:paraId="4CBE36B5" w14:textId="77777777" w:rsidR="008C1067" w:rsidRPr="009804C9" w:rsidRDefault="008C1067" w:rsidP="00981D8C">
      <w:pPr>
        <w:suppressAutoHyphens/>
        <w:rPr>
          <w:rFonts w:asciiTheme="minorHAnsi" w:hAnsiTheme="minorHAnsi" w:cs="Arial"/>
          <w:b/>
          <w:szCs w:val="22"/>
        </w:rPr>
      </w:pPr>
      <w:r w:rsidRPr="009804C9">
        <w:rPr>
          <w:rFonts w:asciiTheme="minorHAnsi" w:hAnsiTheme="minorHAnsi" w:cs="Arial"/>
          <w:b/>
          <w:szCs w:val="22"/>
        </w:rPr>
        <w:t>Part A:  Stimulus and response</w:t>
      </w:r>
    </w:p>
    <w:p w14:paraId="3845A2AF" w14:textId="77777777" w:rsidR="008C1067" w:rsidRPr="009804C9" w:rsidRDefault="008C1067" w:rsidP="00981D8C">
      <w:pPr>
        <w:suppressAutoHyphens/>
        <w:rPr>
          <w:rFonts w:asciiTheme="minorHAnsi" w:hAnsiTheme="minorHAnsi" w:cs="Arial"/>
          <w:b/>
          <w:szCs w:val="22"/>
        </w:rPr>
      </w:pPr>
      <w:r w:rsidRPr="009804C9">
        <w:rPr>
          <w:rFonts w:asciiTheme="minorHAnsi" w:hAnsiTheme="minorHAnsi" w:cs="Arial"/>
          <w:szCs w:val="22"/>
        </w:rPr>
        <w:t xml:space="preserve">There is </w:t>
      </w:r>
      <w:r w:rsidRPr="009804C9">
        <w:rPr>
          <w:rFonts w:asciiTheme="minorHAnsi" w:hAnsiTheme="minorHAnsi" w:cs="Arial"/>
          <w:b/>
          <w:szCs w:val="22"/>
        </w:rPr>
        <w:t>one (1)</w:t>
      </w:r>
      <w:r w:rsidRPr="009804C9">
        <w:rPr>
          <w:rFonts w:asciiTheme="minorHAnsi" w:hAnsiTheme="minorHAnsi" w:cs="Arial"/>
          <w:szCs w:val="22"/>
        </w:rPr>
        <w:t xml:space="preserve"> question. Answer the question in </w:t>
      </w:r>
      <w:r w:rsidRPr="009804C9">
        <w:rPr>
          <w:rFonts w:asciiTheme="minorHAnsi" w:hAnsiTheme="minorHAnsi" w:cs="Arial"/>
          <w:b/>
          <w:szCs w:val="22"/>
        </w:rPr>
        <w:t>Japanese.</w:t>
      </w:r>
    </w:p>
    <w:p w14:paraId="627EE0C0" w14:textId="77777777" w:rsidR="008C1067" w:rsidRPr="009804C9" w:rsidRDefault="008C1067" w:rsidP="00981D8C">
      <w:pPr>
        <w:suppressAutoHyphens/>
        <w:rPr>
          <w:rFonts w:asciiTheme="minorHAnsi" w:hAnsiTheme="minorHAnsi" w:cs="Arial"/>
          <w:szCs w:val="22"/>
        </w:rPr>
      </w:pPr>
      <w:r w:rsidRPr="009804C9">
        <w:rPr>
          <w:rFonts w:asciiTheme="minorHAnsi" w:hAnsiTheme="minorHAnsi" w:cs="Arial"/>
          <w:szCs w:val="22"/>
        </w:rPr>
        <w:t xml:space="preserve">Write approximately </w:t>
      </w:r>
      <w:r w:rsidRPr="009804C9">
        <w:rPr>
          <w:rFonts w:asciiTheme="minorHAnsi" w:hAnsiTheme="minorHAnsi" w:cs="Arial"/>
          <w:b/>
          <w:szCs w:val="22"/>
        </w:rPr>
        <w:t>250-300</w:t>
      </w:r>
      <w:r w:rsidRPr="009804C9">
        <w:rPr>
          <w:rFonts w:asciiTheme="minorHAnsi" w:hAnsiTheme="minorHAnsi" w:cs="Arial"/>
          <w:b/>
          <w:i/>
          <w:szCs w:val="22"/>
        </w:rPr>
        <w:t>ji</w:t>
      </w:r>
      <w:r w:rsidRPr="009804C9">
        <w:rPr>
          <w:rFonts w:asciiTheme="minorHAnsi" w:hAnsiTheme="minorHAnsi" w:cs="Arial"/>
          <w:szCs w:val="22"/>
        </w:rPr>
        <w:t xml:space="preserve"> using </w:t>
      </w:r>
      <w:r w:rsidRPr="009804C9">
        <w:rPr>
          <w:rFonts w:asciiTheme="minorHAnsi" w:hAnsiTheme="minorHAnsi" w:cs="Arial"/>
          <w:b/>
          <w:szCs w:val="22"/>
        </w:rPr>
        <w:t>plain</w:t>
      </w:r>
      <w:r w:rsidRPr="009804C9">
        <w:rPr>
          <w:rFonts w:asciiTheme="minorHAnsi" w:hAnsiTheme="minorHAnsi" w:cs="Arial"/>
          <w:szCs w:val="22"/>
        </w:rPr>
        <w:t xml:space="preserve"> </w:t>
      </w:r>
      <w:r w:rsidRPr="009804C9">
        <w:rPr>
          <w:rFonts w:asciiTheme="minorHAnsi" w:hAnsiTheme="minorHAnsi" w:cs="Arial"/>
          <w:b/>
          <w:szCs w:val="22"/>
        </w:rPr>
        <w:t>form</w:t>
      </w:r>
      <w:r w:rsidR="00797815" w:rsidRPr="009804C9">
        <w:rPr>
          <w:rFonts w:asciiTheme="minorHAnsi" w:hAnsiTheme="minorHAnsi" w:cs="Arial"/>
          <w:szCs w:val="22"/>
        </w:rPr>
        <w:t xml:space="preserve"> o</w:t>
      </w:r>
      <w:r w:rsidRPr="009804C9">
        <w:rPr>
          <w:rFonts w:asciiTheme="minorHAnsi" w:hAnsiTheme="minorHAnsi" w:cs="Arial"/>
          <w:szCs w:val="22"/>
        </w:rPr>
        <w:t xml:space="preserve">n the squared paper following </w:t>
      </w:r>
      <w:r w:rsidR="00797815" w:rsidRPr="009804C9">
        <w:rPr>
          <w:rFonts w:asciiTheme="minorHAnsi" w:hAnsiTheme="minorHAnsi" w:cs="Arial"/>
          <w:szCs w:val="22"/>
        </w:rPr>
        <w:t>the question</w:t>
      </w:r>
      <w:r w:rsidRPr="009804C9">
        <w:rPr>
          <w:rFonts w:asciiTheme="minorHAnsi" w:hAnsiTheme="minorHAnsi" w:cs="Arial"/>
          <w:szCs w:val="22"/>
        </w:rPr>
        <w:t>.</w:t>
      </w:r>
    </w:p>
    <w:p w14:paraId="38810309" w14:textId="77777777" w:rsidR="008C1067" w:rsidRPr="009804C9" w:rsidRDefault="008C1067" w:rsidP="00981D8C">
      <w:pPr>
        <w:suppressAutoHyphens/>
        <w:rPr>
          <w:rFonts w:asciiTheme="minorHAnsi" w:hAnsiTheme="minorHAnsi" w:cs="Arial"/>
          <w:szCs w:val="22"/>
        </w:rPr>
      </w:pPr>
    </w:p>
    <w:p w14:paraId="485E4F94" w14:textId="77777777" w:rsidR="008C1067" w:rsidRPr="009804C9" w:rsidRDefault="008C1067" w:rsidP="008C1067">
      <w:pPr>
        <w:suppressAutoHyphens/>
        <w:rPr>
          <w:rFonts w:asciiTheme="minorHAnsi" w:hAnsiTheme="minorHAnsi" w:cs="Arial"/>
          <w:b/>
          <w:szCs w:val="22"/>
        </w:rPr>
      </w:pPr>
      <w:r w:rsidRPr="009804C9">
        <w:rPr>
          <w:rFonts w:asciiTheme="minorHAnsi" w:hAnsiTheme="minorHAnsi" w:cs="Arial"/>
          <w:b/>
          <w:szCs w:val="22"/>
        </w:rPr>
        <w:t>Part B:  Extended writing</w:t>
      </w:r>
    </w:p>
    <w:p w14:paraId="651FBC67" w14:textId="77777777" w:rsidR="008C1067" w:rsidRPr="009804C9" w:rsidRDefault="008C1067" w:rsidP="008C1067">
      <w:pPr>
        <w:suppressAutoHyphens/>
        <w:rPr>
          <w:rFonts w:asciiTheme="minorHAnsi" w:hAnsiTheme="minorHAnsi" w:cs="Arial"/>
          <w:b/>
          <w:szCs w:val="22"/>
        </w:rPr>
      </w:pPr>
      <w:r w:rsidRPr="009804C9">
        <w:rPr>
          <w:rFonts w:asciiTheme="minorHAnsi" w:hAnsiTheme="minorHAnsi" w:cs="Arial"/>
          <w:szCs w:val="22"/>
        </w:rPr>
        <w:t xml:space="preserve">There are </w:t>
      </w:r>
      <w:r w:rsidRPr="009804C9">
        <w:rPr>
          <w:rFonts w:asciiTheme="minorHAnsi" w:hAnsiTheme="minorHAnsi" w:cs="Arial"/>
          <w:b/>
          <w:szCs w:val="22"/>
        </w:rPr>
        <w:t>two (2)</w:t>
      </w:r>
      <w:r w:rsidRPr="009804C9">
        <w:rPr>
          <w:rFonts w:asciiTheme="minorHAnsi" w:hAnsiTheme="minorHAnsi" w:cs="Arial"/>
          <w:szCs w:val="22"/>
        </w:rPr>
        <w:t xml:space="preserve"> questions. Answer </w:t>
      </w:r>
      <w:r w:rsidRPr="009804C9">
        <w:rPr>
          <w:rFonts w:asciiTheme="minorHAnsi" w:hAnsiTheme="minorHAnsi" w:cs="Arial"/>
          <w:b/>
          <w:szCs w:val="22"/>
        </w:rPr>
        <w:t>one (1)</w:t>
      </w:r>
      <w:r w:rsidRPr="009804C9">
        <w:rPr>
          <w:rFonts w:asciiTheme="minorHAnsi" w:hAnsiTheme="minorHAnsi" w:cs="Arial"/>
          <w:szCs w:val="22"/>
        </w:rPr>
        <w:t xml:space="preserve"> question in </w:t>
      </w:r>
      <w:r w:rsidRPr="009804C9">
        <w:rPr>
          <w:rFonts w:asciiTheme="minorHAnsi" w:hAnsiTheme="minorHAnsi" w:cs="Arial"/>
          <w:b/>
          <w:szCs w:val="22"/>
        </w:rPr>
        <w:t>Japanese.</w:t>
      </w:r>
    </w:p>
    <w:p w14:paraId="0D8B9AE1" w14:textId="77777777" w:rsidR="008C1067" w:rsidRPr="009804C9" w:rsidRDefault="008C1067" w:rsidP="008C1067">
      <w:pPr>
        <w:suppressAutoHyphens/>
        <w:rPr>
          <w:rFonts w:asciiTheme="minorHAnsi" w:hAnsiTheme="minorHAnsi" w:cs="Arial"/>
          <w:szCs w:val="22"/>
        </w:rPr>
      </w:pPr>
      <w:r w:rsidRPr="009804C9">
        <w:rPr>
          <w:rFonts w:asciiTheme="minorHAnsi" w:hAnsiTheme="minorHAnsi" w:cs="Arial"/>
          <w:szCs w:val="22"/>
        </w:rPr>
        <w:t xml:space="preserve">Write approximately </w:t>
      </w:r>
      <w:r w:rsidRPr="009804C9">
        <w:rPr>
          <w:rFonts w:asciiTheme="minorHAnsi" w:hAnsiTheme="minorHAnsi" w:cs="Arial"/>
          <w:b/>
          <w:szCs w:val="22"/>
        </w:rPr>
        <w:t>350-400</w:t>
      </w:r>
      <w:r w:rsidRPr="009804C9">
        <w:rPr>
          <w:rFonts w:asciiTheme="minorHAnsi" w:hAnsiTheme="minorHAnsi" w:cs="Arial"/>
          <w:b/>
          <w:i/>
          <w:szCs w:val="22"/>
        </w:rPr>
        <w:t>ji</w:t>
      </w:r>
      <w:r w:rsidRPr="009804C9">
        <w:rPr>
          <w:rFonts w:asciiTheme="minorHAnsi" w:hAnsiTheme="minorHAnsi" w:cs="Arial"/>
          <w:szCs w:val="22"/>
        </w:rPr>
        <w:t xml:space="preserve"> using </w:t>
      </w:r>
      <w:r w:rsidRPr="009804C9">
        <w:rPr>
          <w:rFonts w:asciiTheme="minorHAnsi" w:hAnsiTheme="minorHAnsi" w:cs="Arial"/>
          <w:b/>
          <w:szCs w:val="22"/>
        </w:rPr>
        <w:t>polite</w:t>
      </w:r>
      <w:r w:rsidRPr="009804C9">
        <w:rPr>
          <w:rFonts w:asciiTheme="minorHAnsi" w:hAnsiTheme="minorHAnsi" w:cs="Arial"/>
          <w:szCs w:val="22"/>
        </w:rPr>
        <w:t xml:space="preserve"> </w:t>
      </w:r>
      <w:r w:rsidRPr="009804C9">
        <w:rPr>
          <w:rFonts w:asciiTheme="minorHAnsi" w:hAnsiTheme="minorHAnsi" w:cs="Arial"/>
          <w:b/>
          <w:szCs w:val="22"/>
        </w:rPr>
        <w:t>form</w:t>
      </w:r>
      <w:r w:rsidRPr="009804C9">
        <w:rPr>
          <w:rFonts w:asciiTheme="minorHAnsi" w:hAnsiTheme="minorHAnsi" w:cs="Arial"/>
          <w:szCs w:val="22"/>
        </w:rPr>
        <w:t xml:space="preserve"> </w:t>
      </w:r>
      <w:r w:rsidR="00797815" w:rsidRPr="009804C9">
        <w:rPr>
          <w:rFonts w:asciiTheme="minorHAnsi" w:hAnsiTheme="minorHAnsi" w:cs="Arial"/>
          <w:szCs w:val="22"/>
        </w:rPr>
        <w:t>o</w:t>
      </w:r>
      <w:r w:rsidRPr="009804C9">
        <w:rPr>
          <w:rFonts w:asciiTheme="minorHAnsi" w:hAnsiTheme="minorHAnsi" w:cs="Arial"/>
          <w:szCs w:val="22"/>
        </w:rPr>
        <w:t xml:space="preserve">n the squared paper following </w:t>
      </w:r>
      <w:r w:rsidR="00797815" w:rsidRPr="009804C9">
        <w:rPr>
          <w:rFonts w:asciiTheme="minorHAnsi" w:hAnsiTheme="minorHAnsi" w:cs="Arial"/>
          <w:szCs w:val="22"/>
        </w:rPr>
        <w:t>the question</w:t>
      </w:r>
      <w:r w:rsidRPr="009804C9">
        <w:rPr>
          <w:rFonts w:asciiTheme="minorHAnsi" w:hAnsiTheme="minorHAnsi" w:cs="Arial"/>
          <w:szCs w:val="22"/>
        </w:rPr>
        <w:t>.</w:t>
      </w:r>
    </w:p>
    <w:p w14:paraId="3FC16CF3" w14:textId="77777777" w:rsidR="008C1067" w:rsidRPr="009804C9" w:rsidRDefault="008C1067" w:rsidP="008C1067">
      <w:pPr>
        <w:suppressAutoHyphens/>
        <w:rPr>
          <w:rFonts w:asciiTheme="minorHAnsi" w:hAnsiTheme="minorHAnsi" w:cs="Arial"/>
          <w:szCs w:val="22"/>
        </w:rPr>
      </w:pPr>
    </w:p>
    <w:p w14:paraId="7A7D7D7E" w14:textId="77777777" w:rsidR="008C1067" w:rsidRPr="009804C9" w:rsidRDefault="008C1067" w:rsidP="008C1067">
      <w:pPr>
        <w:suppressAutoHyphens/>
        <w:rPr>
          <w:rFonts w:asciiTheme="minorHAnsi" w:hAnsiTheme="minorHAnsi" w:cs="Arial"/>
          <w:szCs w:val="22"/>
        </w:rPr>
      </w:pPr>
      <w:r w:rsidRPr="009804C9">
        <w:rPr>
          <w:rFonts w:asciiTheme="minorHAnsi" w:hAnsiTheme="minorHAnsi" w:cs="Arial"/>
          <w:szCs w:val="22"/>
        </w:rPr>
        <w:t>Spare pages are included at the end of this booklet. They can be used for planning your responses and/or as additional space if required to continue an answer.</w:t>
      </w:r>
    </w:p>
    <w:p w14:paraId="3B443519" w14:textId="77777777" w:rsidR="008C1067" w:rsidRPr="009804C9" w:rsidRDefault="008C1067" w:rsidP="00797815">
      <w:pPr>
        <w:pStyle w:val="ListParagraph"/>
        <w:numPr>
          <w:ilvl w:val="0"/>
          <w:numId w:val="21"/>
        </w:numPr>
        <w:suppressAutoHyphens/>
        <w:rPr>
          <w:rFonts w:asciiTheme="minorHAnsi" w:hAnsiTheme="minorHAnsi" w:cs="Arial"/>
          <w:szCs w:val="22"/>
        </w:rPr>
      </w:pPr>
      <w:r w:rsidRPr="009804C9">
        <w:rPr>
          <w:rFonts w:asciiTheme="minorHAnsi" w:hAnsiTheme="minorHAnsi" w:cs="Arial"/>
          <w:szCs w:val="22"/>
        </w:rPr>
        <w:t>Planning: If you use the spare pages for planning, indicate this clearly at the top of the page.</w:t>
      </w:r>
    </w:p>
    <w:p w14:paraId="42B5D055" w14:textId="77777777" w:rsidR="008C1067" w:rsidRPr="009804C9" w:rsidRDefault="008C1067" w:rsidP="00797815">
      <w:pPr>
        <w:pStyle w:val="ListParagraph"/>
        <w:numPr>
          <w:ilvl w:val="0"/>
          <w:numId w:val="21"/>
        </w:numPr>
        <w:suppressAutoHyphens/>
        <w:rPr>
          <w:rFonts w:asciiTheme="minorHAnsi" w:hAnsiTheme="minorHAnsi" w:cs="Arial"/>
          <w:szCs w:val="22"/>
        </w:rPr>
      </w:pPr>
      <w:r w:rsidRPr="009804C9">
        <w:rPr>
          <w:rFonts w:asciiTheme="minorHAnsi" w:hAnsiTheme="minorHAnsi" w:cs="Arial"/>
          <w:szCs w:val="22"/>
        </w:rPr>
        <w:t xml:space="preserve">Continuing an answer: If you need to use the space to continue an answer, indicate in the original answer space where the answer is continued, i.e. give the page number. Fill </w:t>
      </w:r>
      <w:r w:rsidR="00797815" w:rsidRPr="009804C9">
        <w:rPr>
          <w:rFonts w:asciiTheme="minorHAnsi" w:hAnsiTheme="minorHAnsi" w:cs="Arial"/>
          <w:szCs w:val="22"/>
        </w:rPr>
        <w:t>in the number of the question</w:t>
      </w:r>
      <w:r w:rsidRPr="009804C9">
        <w:rPr>
          <w:rFonts w:asciiTheme="minorHAnsi" w:hAnsiTheme="minorHAnsi" w:cs="Arial"/>
          <w:szCs w:val="22"/>
        </w:rPr>
        <w:t xml:space="preserve"> that you are continuing to answer at the top of the page.</w:t>
      </w:r>
    </w:p>
    <w:p w14:paraId="540614F6" w14:textId="77777777" w:rsidR="008C1067" w:rsidRPr="009804C9" w:rsidRDefault="008C1067" w:rsidP="00981D8C">
      <w:pPr>
        <w:suppressAutoHyphens/>
        <w:rPr>
          <w:rFonts w:asciiTheme="minorHAnsi" w:hAnsiTheme="minorHAnsi" w:cs="Arial"/>
          <w:spacing w:val="-2"/>
          <w:szCs w:val="22"/>
        </w:rPr>
      </w:pPr>
    </w:p>
    <w:p w14:paraId="085EF12B" w14:textId="77777777" w:rsidR="00981D8C" w:rsidRPr="009804C9" w:rsidRDefault="00DE6E2D" w:rsidP="00981D8C">
      <w:pPr>
        <w:rPr>
          <w:rFonts w:asciiTheme="minorHAnsi" w:hAnsiTheme="minorHAnsi" w:cs="Arial"/>
          <w:szCs w:val="22"/>
        </w:rPr>
      </w:pPr>
      <w:r w:rsidRPr="009804C9">
        <w:rPr>
          <w:rFonts w:asciiTheme="minorHAnsi" w:hAnsiTheme="minorHAnsi" w:cs="Arial"/>
          <w:szCs w:val="22"/>
        </w:rPr>
        <w:t xml:space="preserve">Suggested </w:t>
      </w:r>
      <w:r w:rsidR="00981D8C" w:rsidRPr="009804C9">
        <w:rPr>
          <w:rFonts w:asciiTheme="minorHAnsi" w:hAnsiTheme="minorHAnsi" w:cs="Arial"/>
          <w:szCs w:val="22"/>
        </w:rPr>
        <w:t>wo</w:t>
      </w:r>
      <w:r w:rsidR="00667B30" w:rsidRPr="009804C9">
        <w:rPr>
          <w:rFonts w:asciiTheme="minorHAnsi" w:hAnsiTheme="minorHAnsi" w:cs="Arial"/>
          <w:szCs w:val="22"/>
        </w:rPr>
        <w:t>rking</w:t>
      </w:r>
      <w:r w:rsidR="008C1067" w:rsidRPr="009804C9">
        <w:rPr>
          <w:rFonts w:asciiTheme="minorHAnsi" w:hAnsiTheme="minorHAnsi" w:cs="Arial"/>
          <w:szCs w:val="22"/>
        </w:rPr>
        <w:t xml:space="preserve"> time:</w:t>
      </w:r>
      <w:r w:rsidR="00667B30" w:rsidRPr="009804C9">
        <w:rPr>
          <w:rFonts w:asciiTheme="minorHAnsi" w:hAnsiTheme="minorHAnsi" w:cs="Arial"/>
          <w:szCs w:val="22"/>
        </w:rPr>
        <w:t xml:space="preserve"> </w:t>
      </w:r>
      <w:r w:rsidR="00A43427" w:rsidRPr="009804C9">
        <w:rPr>
          <w:rFonts w:asciiTheme="minorHAnsi" w:hAnsiTheme="minorHAnsi" w:cs="Arial"/>
          <w:szCs w:val="22"/>
          <w:lang w:eastAsia="ja-JP"/>
        </w:rPr>
        <w:t>60</w:t>
      </w:r>
      <w:r w:rsidR="00981D8C" w:rsidRPr="009804C9">
        <w:rPr>
          <w:rFonts w:asciiTheme="minorHAnsi" w:hAnsiTheme="minorHAnsi" w:cs="Arial"/>
          <w:szCs w:val="22"/>
        </w:rPr>
        <w:t xml:space="preserve"> minutes.</w:t>
      </w:r>
    </w:p>
    <w:p w14:paraId="3D56C342" w14:textId="77777777" w:rsidR="00981D8C" w:rsidRPr="009804C9" w:rsidRDefault="00981D8C" w:rsidP="00981D8C">
      <w:pPr>
        <w:pBdr>
          <w:bottom w:val="single" w:sz="4" w:space="1" w:color="auto"/>
        </w:pBdr>
        <w:rPr>
          <w:rFonts w:asciiTheme="minorHAnsi" w:eastAsia="平成明朝" w:hAnsiTheme="minorHAnsi" w:cs="Arial"/>
          <w:sz w:val="24"/>
          <w:szCs w:val="24"/>
        </w:rPr>
      </w:pPr>
    </w:p>
    <w:p w14:paraId="448D7D23" w14:textId="77777777" w:rsidR="00981D8C" w:rsidRPr="009804C9" w:rsidRDefault="00981D8C" w:rsidP="00981D8C">
      <w:pPr>
        <w:rPr>
          <w:rFonts w:asciiTheme="minorHAnsi" w:eastAsia="平成明朝" w:hAnsiTheme="minorHAnsi" w:cs="Arial"/>
          <w:sz w:val="24"/>
          <w:szCs w:val="24"/>
        </w:rPr>
      </w:pPr>
    </w:p>
    <w:p w14:paraId="03069078" w14:textId="77777777" w:rsidR="00981D8C" w:rsidRPr="009804C9" w:rsidRDefault="00981D8C" w:rsidP="00981D8C">
      <w:pPr>
        <w:tabs>
          <w:tab w:val="right" w:pos="9360"/>
        </w:tabs>
        <w:rPr>
          <w:rFonts w:asciiTheme="minorHAnsi" w:hAnsiTheme="minorHAnsi" w:cs="Arial"/>
          <w:b/>
          <w:sz w:val="24"/>
          <w:szCs w:val="24"/>
        </w:rPr>
      </w:pPr>
      <w:r w:rsidRPr="009804C9">
        <w:rPr>
          <w:rFonts w:asciiTheme="minorHAnsi" w:hAnsiTheme="minorHAnsi" w:cs="Arial"/>
          <w:b/>
          <w:sz w:val="24"/>
          <w:szCs w:val="24"/>
        </w:rPr>
        <w:t>Pa</w:t>
      </w:r>
      <w:r w:rsidR="00F24609">
        <w:rPr>
          <w:rFonts w:asciiTheme="minorHAnsi" w:hAnsiTheme="minorHAnsi" w:cs="Arial"/>
          <w:b/>
          <w:sz w:val="24"/>
          <w:szCs w:val="24"/>
        </w:rPr>
        <w:t>rt A:  Stimulus and re</w:t>
      </w:r>
      <w:r w:rsidR="00C02A16">
        <w:rPr>
          <w:rFonts w:asciiTheme="minorHAnsi" w:hAnsiTheme="minorHAnsi" w:cs="Arial"/>
          <w:b/>
          <w:sz w:val="24"/>
          <w:szCs w:val="24"/>
        </w:rPr>
        <w:t>sponse</w:t>
      </w:r>
      <w:proofErr w:type="gramStart"/>
      <w:r w:rsidR="00725059">
        <w:rPr>
          <w:rFonts w:asciiTheme="minorHAnsi" w:hAnsiTheme="minorHAnsi" w:cs="Arial"/>
          <w:b/>
          <w:sz w:val="24"/>
          <w:szCs w:val="24"/>
        </w:rPr>
        <w:t xml:space="preserve">   (</w:t>
      </w:r>
      <w:proofErr w:type="gramEnd"/>
      <w:r w:rsidR="00C02A16">
        <w:rPr>
          <w:rFonts w:asciiTheme="minorHAnsi" w:hAnsiTheme="minorHAnsi" w:cs="Arial"/>
          <w:b/>
          <w:szCs w:val="22"/>
          <w:lang w:eastAsia="ja-JP"/>
        </w:rPr>
        <w:t>12</w:t>
      </w:r>
      <w:r w:rsidR="00C02A16" w:rsidRPr="009804C9">
        <w:rPr>
          <w:rFonts w:asciiTheme="minorHAnsi" w:hAnsiTheme="minorHAnsi" w:cs="Arial"/>
          <w:b/>
          <w:szCs w:val="22"/>
          <w:lang w:eastAsia="ja-JP"/>
        </w:rPr>
        <w:t>%)</w:t>
      </w:r>
      <w:r w:rsidR="00C02A16">
        <w:rPr>
          <w:rFonts w:asciiTheme="minorHAnsi" w:hAnsiTheme="minorHAnsi" w:cs="Arial"/>
          <w:b/>
          <w:sz w:val="24"/>
          <w:szCs w:val="24"/>
        </w:rPr>
        <w:tab/>
        <w:t>(10</w:t>
      </w:r>
      <w:r w:rsidRPr="009804C9">
        <w:rPr>
          <w:rFonts w:asciiTheme="minorHAnsi" w:hAnsiTheme="minorHAnsi" w:cs="Arial"/>
          <w:b/>
          <w:sz w:val="24"/>
          <w:szCs w:val="24"/>
        </w:rPr>
        <w:t xml:space="preserve"> marks)</w:t>
      </w:r>
    </w:p>
    <w:p w14:paraId="2DE0FC86" w14:textId="77777777" w:rsidR="00981D8C" w:rsidRPr="009804C9" w:rsidRDefault="00981D8C" w:rsidP="00981D8C">
      <w:pPr>
        <w:rPr>
          <w:rFonts w:asciiTheme="minorHAnsi" w:hAnsiTheme="minorHAnsi" w:cs="Arial"/>
          <w:sz w:val="24"/>
          <w:szCs w:val="24"/>
        </w:rPr>
      </w:pPr>
    </w:p>
    <w:p w14:paraId="2B446B9D" w14:textId="77777777" w:rsidR="00981D8C" w:rsidRPr="009804C9" w:rsidRDefault="00981D8C" w:rsidP="00981D8C">
      <w:pPr>
        <w:rPr>
          <w:rFonts w:asciiTheme="minorHAnsi" w:hAnsiTheme="minorHAnsi" w:cs="Arial"/>
          <w:szCs w:val="22"/>
        </w:rPr>
      </w:pPr>
      <w:r w:rsidRPr="009804C9">
        <w:rPr>
          <w:rFonts w:asciiTheme="minorHAnsi" w:hAnsiTheme="minorHAnsi" w:cs="Arial"/>
          <w:szCs w:val="22"/>
        </w:rPr>
        <w:t xml:space="preserve">Write your response to </w:t>
      </w:r>
      <w:r w:rsidR="00797815" w:rsidRPr="009804C9">
        <w:rPr>
          <w:rFonts w:asciiTheme="minorHAnsi" w:hAnsiTheme="minorHAnsi" w:cs="Arial"/>
          <w:szCs w:val="22"/>
        </w:rPr>
        <w:t>Q</w:t>
      </w:r>
      <w:r w:rsidRPr="009804C9">
        <w:rPr>
          <w:rFonts w:asciiTheme="minorHAnsi" w:hAnsiTheme="minorHAnsi" w:cs="Arial"/>
          <w:szCs w:val="22"/>
        </w:rPr>
        <w:t>uestion</w:t>
      </w:r>
      <w:r w:rsidR="00AC4AB0" w:rsidRPr="009804C9">
        <w:rPr>
          <w:rFonts w:asciiTheme="minorHAnsi" w:hAnsiTheme="minorHAnsi" w:cs="Arial"/>
          <w:szCs w:val="22"/>
          <w:lang w:eastAsia="ja-JP"/>
        </w:rPr>
        <w:t xml:space="preserve"> </w:t>
      </w:r>
      <w:r w:rsidR="00F83B4A" w:rsidRPr="009804C9">
        <w:rPr>
          <w:rFonts w:asciiTheme="minorHAnsi" w:hAnsiTheme="minorHAnsi" w:cs="Arial"/>
          <w:szCs w:val="22"/>
          <w:lang w:eastAsia="ja-JP"/>
        </w:rPr>
        <w:t>3</w:t>
      </w:r>
      <w:r w:rsidR="005E4F66">
        <w:rPr>
          <w:rFonts w:asciiTheme="minorHAnsi" w:hAnsiTheme="minorHAnsi" w:cs="Arial"/>
          <w:szCs w:val="22"/>
          <w:lang w:eastAsia="ja-JP"/>
        </w:rPr>
        <w:t>0</w:t>
      </w:r>
      <w:r w:rsidRPr="009804C9">
        <w:rPr>
          <w:rFonts w:asciiTheme="minorHAnsi" w:hAnsiTheme="minorHAnsi" w:cs="Arial"/>
          <w:szCs w:val="22"/>
        </w:rPr>
        <w:t xml:space="preserve"> on the squared paper </w:t>
      </w:r>
      <w:r w:rsidR="00797815" w:rsidRPr="009804C9">
        <w:rPr>
          <w:rFonts w:asciiTheme="minorHAnsi" w:hAnsiTheme="minorHAnsi" w:cs="Arial"/>
          <w:szCs w:val="22"/>
        </w:rPr>
        <w:t>following this section.</w:t>
      </w:r>
    </w:p>
    <w:p w14:paraId="7AE122B9" w14:textId="77777777" w:rsidR="00797815" w:rsidRPr="009804C9" w:rsidRDefault="00797815" w:rsidP="00797815">
      <w:pPr>
        <w:pBdr>
          <w:bottom w:val="single" w:sz="4" w:space="1" w:color="auto"/>
        </w:pBdr>
        <w:rPr>
          <w:rFonts w:asciiTheme="minorHAnsi" w:eastAsia="平成明朝" w:hAnsiTheme="minorHAnsi" w:cs="Arial"/>
          <w:sz w:val="24"/>
          <w:szCs w:val="24"/>
        </w:rPr>
      </w:pPr>
    </w:p>
    <w:p w14:paraId="29FE185B" w14:textId="77777777" w:rsidR="00797815" w:rsidRPr="009804C9" w:rsidRDefault="00797815" w:rsidP="00797815">
      <w:pPr>
        <w:rPr>
          <w:rFonts w:asciiTheme="minorHAnsi" w:eastAsia="平成明朝" w:hAnsiTheme="minorHAnsi" w:cs="Arial"/>
          <w:sz w:val="24"/>
          <w:szCs w:val="24"/>
        </w:rPr>
      </w:pPr>
    </w:p>
    <w:p w14:paraId="13F92C5C" w14:textId="77777777" w:rsidR="00D82F7D" w:rsidRPr="009804C9" w:rsidRDefault="00D82F7D" w:rsidP="00D82F7D">
      <w:pPr>
        <w:numPr>
          <w:ilvl w:val="0"/>
          <w:numId w:val="5"/>
        </w:numPr>
        <w:rPr>
          <w:rFonts w:asciiTheme="minorHAnsi" w:hAnsiTheme="minorHAnsi" w:cs="Arial"/>
          <w:color w:val="000000"/>
          <w:szCs w:val="22"/>
          <w:lang w:eastAsia="ja-JP"/>
        </w:rPr>
      </w:pPr>
    </w:p>
    <w:p w14:paraId="59277BF8" w14:textId="77777777" w:rsidR="00981D8C" w:rsidRPr="00D82F7D" w:rsidRDefault="00C02A16" w:rsidP="00D82F7D">
      <w:pPr>
        <w:jc w:val="right"/>
        <w:rPr>
          <w:rFonts w:asciiTheme="minorHAnsi" w:hAnsiTheme="minorHAnsi" w:cs="Arial"/>
          <w:color w:val="000000"/>
          <w:szCs w:val="22"/>
          <w:lang w:eastAsia="ja-JP"/>
        </w:rPr>
      </w:pPr>
      <w:r>
        <w:rPr>
          <w:rFonts w:asciiTheme="minorHAnsi" w:hAnsiTheme="minorHAnsi" w:cs="Arial"/>
          <w:b/>
          <w:sz w:val="24"/>
          <w:szCs w:val="24"/>
          <w:lang w:eastAsia="ja-JP"/>
        </w:rPr>
        <w:t>(10</w:t>
      </w:r>
      <w:r w:rsidR="00704C3C" w:rsidRPr="009804C9">
        <w:rPr>
          <w:rFonts w:asciiTheme="minorHAnsi" w:hAnsiTheme="minorHAnsi" w:cs="Arial"/>
          <w:b/>
          <w:sz w:val="24"/>
          <w:szCs w:val="24"/>
          <w:lang w:eastAsia="ja-JP"/>
        </w:rPr>
        <w:t xml:space="preserve"> marks)</w:t>
      </w:r>
    </w:p>
    <w:p w14:paraId="5ACBBBEC" w14:textId="77777777" w:rsidR="006D583F" w:rsidRPr="009804C9" w:rsidRDefault="006D583F" w:rsidP="00981D8C">
      <w:pPr>
        <w:rPr>
          <w:rFonts w:asciiTheme="minorHAnsi" w:hAnsiTheme="minorHAnsi" w:cs="Arial"/>
          <w:b/>
          <w:sz w:val="24"/>
          <w:szCs w:val="24"/>
          <w:lang w:eastAsia="ja-JP"/>
        </w:rPr>
      </w:pPr>
    </w:p>
    <w:p w14:paraId="54F53CFA" w14:textId="77777777" w:rsidR="006D583F" w:rsidRPr="009804C9" w:rsidRDefault="006D583F" w:rsidP="006D583F">
      <w:pPr>
        <w:jc w:val="both"/>
        <w:rPr>
          <w:rFonts w:asciiTheme="minorHAnsi" w:hAnsiTheme="minorHAnsi" w:cs="Arial"/>
          <w:sz w:val="24"/>
          <w:szCs w:val="24"/>
          <w:lang w:eastAsia="ja-JP"/>
        </w:rPr>
      </w:pPr>
      <w:r w:rsidRPr="009804C9">
        <w:rPr>
          <w:rFonts w:asciiTheme="minorHAnsi" w:hAnsiTheme="minorHAnsi" w:cs="Arial"/>
          <w:sz w:val="24"/>
          <w:szCs w:val="24"/>
        </w:rPr>
        <w:t xml:space="preserve">You </w:t>
      </w:r>
      <w:r w:rsidR="003160B8" w:rsidRPr="009804C9">
        <w:rPr>
          <w:rFonts w:asciiTheme="minorHAnsi" w:hAnsiTheme="minorHAnsi" w:cs="Arial"/>
          <w:sz w:val="24"/>
          <w:szCs w:val="24"/>
        </w:rPr>
        <w:t>receive</w:t>
      </w:r>
      <w:r w:rsidRPr="009804C9">
        <w:rPr>
          <w:rFonts w:asciiTheme="minorHAnsi" w:hAnsiTheme="minorHAnsi" w:cs="Arial"/>
          <w:sz w:val="24"/>
          <w:szCs w:val="24"/>
        </w:rPr>
        <w:t xml:space="preserve"> the following</w:t>
      </w:r>
      <w:r w:rsidRPr="009804C9">
        <w:rPr>
          <w:rFonts w:asciiTheme="minorHAnsi" w:hAnsiTheme="minorHAnsi" w:cs="Arial"/>
          <w:sz w:val="24"/>
          <w:szCs w:val="24"/>
          <w:lang w:eastAsia="ja-JP"/>
        </w:rPr>
        <w:t>:</w:t>
      </w:r>
      <w:r w:rsidRPr="009804C9">
        <w:rPr>
          <w:rFonts w:asciiTheme="minorHAnsi" w:hAnsiTheme="minorHAnsi" w:cs="Arial"/>
          <w:sz w:val="24"/>
          <w:szCs w:val="24"/>
        </w:rPr>
        <w:t xml:space="preserve"> </w:t>
      </w:r>
      <w:r w:rsidR="00934679">
        <w:rPr>
          <w:rFonts w:asciiTheme="minorHAnsi" w:hAnsiTheme="minorHAnsi" w:cs="Arial"/>
          <w:sz w:val="24"/>
          <w:szCs w:val="24"/>
        </w:rPr>
        <w:t xml:space="preserve"> </w:t>
      </w:r>
    </w:p>
    <w:p w14:paraId="5F312067" w14:textId="77777777" w:rsidR="000234A4" w:rsidRDefault="000234A4" w:rsidP="009C394F">
      <w:pPr>
        <w:jc w:val="both"/>
        <w:rPr>
          <w:rFonts w:asciiTheme="minorHAnsi" w:hAnsiTheme="minorHAnsi" w:cs="Arial"/>
          <w:sz w:val="24"/>
          <w:szCs w:val="24"/>
        </w:rPr>
      </w:pPr>
    </w:p>
    <w:p w14:paraId="7AB50A99" w14:textId="77777777" w:rsidR="006D583F" w:rsidRDefault="009C394F" w:rsidP="009C394F">
      <w:pPr>
        <w:jc w:val="both"/>
        <w:rPr>
          <w:rFonts w:asciiTheme="minorHAnsi" w:hAnsiTheme="minorHAnsi" w:cs="Arial"/>
          <w:sz w:val="24"/>
          <w:szCs w:val="24"/>
        </w:rPr>
      </w:pPr>
      <w:r w:rsidRPr="009804C9">
        <w:rPr>
          <w:rFonts w:asciiTheme="minorHAnsi" w:hAnsiTheme="minorHAnsi" w:cs="Arial"/>
          <w:sz w:val="24"/>
          <w:szCs w:val="24"/>
        </w:rPr>
        <w:t>You have just received the</w:t>
      </w:r>
      <w:r w:rsidR="00285DE0" w:rsidRPr="009804C9">
        <w:rPr>
          <w:rFonts w:asciiTheme="minorHAnsi" w:hAnsiTheme="minorHAnsi" w:cs="Arial"/>
          <w:sz w:val="24"/>
          <w:szCs w:val="24"/>
          <w:lang w:val="en-US"/>
        </w:rPr>
        <w:t xml:space="preserve"> previous </w:t>
      </w:r>
      <w:r w:rsidR="00D82F7D">
        <w:rPr>
          <w:rFonts w:asciiTheme="minorHAnsi" w:hAnsiTheme="minorHAnsi" w:cs="Arial"/>
          <w:sz w:val="24"/>
          <w:szCs w:val="24"/>
          <w:lang w:val="en-US"/>
        </w:rPr>
        <w:t>email</w:t>
      </w:r>
      <w:r w:rsidR="00285DE0" w:rsidRPr="009804C9">
        <w:rPr>
          <w:rFonts w:asciiTheme="minorHAnsi" w:hAnsiTheme="minorHAnsi" w:cs="Arial"/>
          <w:sz w:val="24"/>
          <w:szCs w:val="24"/>
          <w:lang w:val="en-US"/>
        </w:rPr>
        <w:t xml:space="preserve"> from your </w:t>
      </w:r>
      <w:r w:rsidR="003B7E62">
        <w:rPr>
          <w:rFonts w:asciiTheme="minorHAnsi" w:hAnsiTheme="minorHAnsi" w:cs="Arial"/>
          <w:sz w:val="24"/>
          <w:szCs w:val="24"/>
          <w:lang w:val="en-US"/>
        </w:rPr>
        <w:t xml:space="preserve">Japanese </w:t>
      </w:r>
      <w:r w:rsidR="00D82F7D">
        <w:rPr>
          <w:rFonts w:asciiTheme="minorHAnsi" w:hAnsiTheme="minorHAnsi" w:cs="Arial"/>
          <w:sz w:val="24"/>
          <w:szCs w:val="24"/>
          <w:lang w:val="en-US"/>
        </w:rPr>
        <w:t>friend</w:t>
      </w:r>
      <w:r w:rsidRPr="009804C9">
        <w:rPr>
          <w:rFonts w:asciiTheme="minorHAnsi" w:hAnsiTheme="minorHAnsi" w:cs="Arial"/>
          <w:sz w:val="24"/>
          <w:szCs w:val="24"/>
        </w:rPr>
        <w:t>. W</w:t>
      </w:r>
      <w:r w:rsidR="006D583F" w:rsidRPr="009804C9">
        <w:rPr>
          <w:rFonts w:asciiTheme="minorHAnsi" w:hAnsiTheme="minorHAnsi" w:cs="Arial"/>
          <w:sz w:val="24"/>
          <w:szCs w:val="24"/>
        </w:rPr>
        <w:t xml:space="preserve">rite an </w:t>
      </w:r>
      <w:r w:rsidR="000234A4">
        <w:rPr>
          <w:rFonts w:asciiTheme="minorHAnsi" w:hAnsiTheme="minorHAnsi" w:cs="Arial"/>
          <w:sz w:val="24"/>
          <w:szCs w:val="24"/>
        </w:rPr>
        <w:t>‘</w:t>
      </w:r>
      <w:r w:rsidR="006D583F" w:rsidRPr="009804C9">
        <w:rPr>
          <w:rFonts w:asciiTheme="minorHAnsi" w:hAnsiTheme="minorHAnsi" w:cs="Arial"/>
          <w:b/>
          <w:sz w:val="24"/>
          <w:szCs w:val="24"/>
        </w:rPr>
        <w:t>e</w:t>
      </w:r>
      <w:r w:rsidR="001F3945">
        <w:rPr>
          <w:rFonts w:asciiTheme="minorHAnsi" w:hAnsiTheme="minorHAnsi" w:cs="Arial"/>
          <w:b/>
          <w:sz w:val="24"/>
          <w:szCs w:val="24"/>
        </w:rPr>
        <w:t>-</w:t>
      </w:r>
      <w:r w:rsidR="006D583F" w:rsidRPr="009804C9">
        <w:rPr>
          <w:rFonts w:asciiTheme="minorHAnsi" w:hAnsiTheme="minorHAnsi" w:cs="Arial"/>
          <w:b/>
          <w:sz w:val="24"/>
          <w:szCs w:val="24"/>
        </w:rPr>
        <w:t>mail</w:t>
      </w:r>
      <w:r w:rsidR="000234A4">
        <w:rPr>
          <w:rFonts w:asciiTheme="minorHAnsi" w:hAnsiTheme="minorHAnsi" w:cs="Arial"/>
          <w:b/>
          <w:sz w:val="24"/>
          <w:szCs w:val="24"/>
        </w:rPr>
        <w:t>’</w:t>
      </w:r>
      <w:r w:rsidR="006D583F" w:rsidRPr="009804C9">
        <w:rPr>
          <w:rFonts w:asciiTheme="minorHAnsi" w:hAnsiTheme="minorHAnsi" w:cs="Arial"/>
          <w:sz w:val="24"/>
          <w:szCs w:val="24"/>
        </w:rPr>
        <w:t xml:space="preserve"> reply in </w:t>
      </w:r>
      <w:r w:rsidRPr="009804C9">
        <w:rPr>
          <w:rFonts w:asciiTheme="minorHAnsi" w:hAnsiTheme="minorHAnsi" w:cs="Arial"/>
          <w:b/>
          <w:sz w:val="24"/>
          <w:szCs w:val="24"/>
        </w:rPr>
        <w:t xml:space="preserve">250–300 </w:t>
      </w:r>
      <w:proofErr w:type="spellStart"/>
      <w:r w:rsidRPr="009804C9">
        <w:rPr>
          <w:rFonts w:asciiTheme="minorHAnsi" w:hAnsiTheme="minorHAnsi" w:cs="Arial"/>
          <w:b/>
          <w:i/>
          <w:sz w:val="24"/>
          <w:szCs w:val="24"/>
        </w:rPr>
        <w:t>ji</w:t>
      </w:r>
      <w:proofErr w:type="spellEnd"/>
      <w:r w:rsidRPr="009804C9">
        <w:rPr>
          <w:rFonts w:asciiTheme="minorHAnsi" w:hAnsiTheme="minorHAnsi" w:cs="Arial"/>
          <w:sz w:val="24"/>
          <w:szCs w:val="24"/>
        </w:rPr>
        <w:t xml:space="preserve"> </w:t>
      </w:r>
      <w:r w:rsidR="00555A84" w:rsidRPr="009804C9">
        <w:rPr>
          <w:rFonts w:asciiTheme="minorHAnsi" w:hAnsiTheme="minorHAnsi" w:cs="Arial"/>
          <w:sz w:val="24"/>
          <w:szCs w:val="24"/>
        </w:rPr>
        <w:t xml:space="preserve">to </w:t>
      </w:r>
      <w:r w:rsidR="00D82F7D">
        <w:rPr>
          <w:rFonts w:asciiTheme="minorHAnsi" w:hAnsiTheme="minorHAnsi" w:cs="Arial"/>
          <w:sz w:val="24"/>
          <w:szCs w:val="24"/>
        </w:rPr>
        <w:t>your friend</w:t>
      </w:r>
      <w:r w:rsidRPr="009804C9">
        <w:rPr>
          <w:rFonts w:asciiTheme="minorHAnsi" w:hAnsiTheme="minorHAnsi" w:cs="Arial"/>
          <w:sz w:val="24"/>
          <w:szCs w:val="24"/>
        </w:rPr>
        <w:t xml:space="preserve">, addressing the points made and </w:t>
      </w:r>
      <w:r w:rsidR="00C13DA3" w:rsidRPr="009804C9">
        <w:rPr>
          <w:rFonts w:asciiTheme="minorHAnsi" w:hAnsiTheme="minorHAnsi" w:cs="Arial"/>
          <w:sz w:val="24"/>
          <w:szCs w:val="24"/>
        </w:rPr>
        <w:t xml:space="preserve">any </w:t>
      </w:r>
      <w:r w:rsidRPr="009804C9">
        <w:rPr>
          <w:rFonts w:asciiTheme="minorHAnsi" w:hAnsiTheme="minorHAnsi" w:cs="Arial"/>
          <w:sz w:val="24"/>
          <w:szCs w:val="24"/>
        </w:rPr>
        <w:t xml:space="preserve">questions asked. Use </w:t>
      </w:r>
      <w:r w:rsidRPr="009804C9">
        <w:rPr>
          <w:rFonts w:asciiTheme="minorHAnsi" w:hAnsiTheme="minorHAnsi" w:cs="Arial"/>
          <w:b/>
          <w:sz w:val="24"/>
          <w:szCs w:val="24"/>
        </w:rPr>
        <w:t>plain form</w:t>
      </w:r>
      <w:r w:rsidRPr="009804C9">
        <w:rPr>
          <w:rFonts w:asciiTheme="minorHAnsi" w:hAnsiTheme="minorHAnsi" w:cs="Arial"/>
          <w:sz w:val="24"/>
          <w:szCs w:val="24"/>
        </w:rPr>
        <w:t>.</w:t>
      </w:r>
    </w:p>
    <w:p w14:paraId="0E64811A" w14:textId="77777777" w:rsidR="003B7E62" w:rsidRDefault="003B7E62" w:rsidP="009C394F">
      <w:pPr>
        <w:jc w:val="both"/>
        <w:rPr>
          <w:rFonts w:asciiTheme="minorHAnsi" w:hAnsiTheme="minorHAnsi" w:cs="Arial"/>
          <w:sz w:val="24"/>
          <w:szCs w:val="24"/>
        </w:rPr>
      </w:pPr>
    </w:p>
    <w:p w14:paraId="40B97D1D" w14:textId="77777777" w:rsidR="003B7E62" w:rsidRPr="003B7E62" w:rsidRDefault="003B7E62" w:rsidP="009C394F">
      <w:pPr>
        <w:jc w:val="both"/>
        <w:rPr>
          <w:rFonts w:asciiTheme="minorHAnsi" w:hAnsiTheme="minorHAnsi" w:cs="Arial"/>
          <w:sz w:val="16"/>
          <w:szCs w:val="24"/>
          <w:lang w:eastAsia="ja-JP"/>
        </w:rPr>
      </w:pPr>
    </w:p>
    <w:p w14:paraId="2701A3FE" w14:textId="77777777" w:rsidR="006D583F" w:rsidRPr="009804C9" w:rsidRDefault="003B7E62" w:rsidP="006D583F">
      <w:pPr>
        <w:widowControl w:val="0"/>
        <w:tabs>
          <w:tab w:val="left" w:pos="2880"/>
        </w:tabs>
        <w:rPr>
          <w:rFonts w:asciiTheme="minorHAnsi" w:hAnsiTheme="minorHAnsi" w:cs="Arial"/>
          <w:color w:val="000000"/>
          <w:szCs w:val="22"/>
          <w:lang w:eastAsia="ja-JP"/>
        </w:rPr>
      </w:pPr>
      <w:r>
        <w:rPr>
          <w:noProof/>
          <w:lang w:val="en-US" w:eastAsia="ja-JP"/>
        </w:rPr>
        <w:drawing>
          <wp:inline distT="0" distB="0" distL="0" distR="0" wp14:anchorId="7C7D7F8C" wp14:editId="75930EEC">
            <wp:extent cx="5958205" cy="21166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b="95439"/>
                    <a:stretch/>
                  </pic:blipFill>
                  <pic:spPr bwMode="auto">
                    <a:xfrm>
                      <a:off x="0" y="0"/>
                      <a:ext cx="5958205" cy="211666"/>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4FD14AE" w14:textId="77777777" w:rsidR="006D583F" w:rsidRPr="009804C9" w:rsidRDefault="00E517BD" w:rsidP="006D583F">
      <w:pPr>
        <w:rPr>
          <w:rFonts w:asciiTheme="minorHAnsi" w:hAnsiTheme="minorHAnsi" w:cs="Arial"/>
          <w:b/>
          <w:sz w:val="24"/>
          <w:szCs w:val="24"/>
          <w:lang w:eastAsia="ja-JP"/>
        </w:rPr>
      </w:pPr>
      <w:r>
        <w:rPr>
          <w:rFonts w:asciiTheme="minorHAnsi" w:hAnsiTheme="minorHAnsi" w:cs="Arial"/>
          <w:b/>
          <w:noProof/>
          <w:sz w:val="24"/>
          <w:szCs w:val="24"/>
          <w:lang w:val="en-US" w:eastAsia="ja-JP"/>
        </w:rPr>
        <w:drawing>
          <wp:anchor distT="0" distB="0" distL="114300" distR="114300" simplePos="0" relativeHeight="251676672" behindDoc="1" locked="0" layoutInCell="1" allowOverlap="1" wp14:anchorId="25B077AF" wp14:editId="7DEC4977">
            <wp:simplePos x="0" y="0"/>
            <wp:positionH relativeFrom="column">
              <wp:posOffset>0</wp:posOffset>
            </wp:positionH>
            <wp:positionV relativeFrom="paragraph">
              <wp:posOffset>74295</wp:posOffset>
            </wp:positionV>
            <wp:extent cx="5935345" cy="2427605"/>
            <wp:effectExtent l="0" t="0" r="8255" b="1079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37">
                      <a:extLst>
                        <a:ext uri="{28A0092B-C50C-407E-A947-70E740481C1C}">
                          <a14:useLocalDpi xmlns:a14="http://schemas.microsoft.com/office/drawing/2010/main" val="0"/>
                        </a:ext>
                      </a:extLst>
                    </a:blip>
                    <a:stretch>
                      <a:fillRect/>
                    </a:stretch>
                  </pic:blipFill>
                  <pic:spPr>
                    <a:xfrm>
                      <a:off x="0" y="0"/>
                      <a:ext cx="5935345" cy="242760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C0EFCAC" w14:textId="77777777" w:rsidR="00C13DA3" w:rsidRPr="009804C9" w:rsidRDefault="00E517BD">
      <w:pPr>
        <w:rPr>
          <w:rFonts w:asciiTheme="minorHAnsi" w:hAnsiTheme="minorHAnsi" w:cs="Arial"/>
          <w:b/>
          <w:sz w:val="24"/>
          <w:szCs w:val="24"/>
        </w:rPr>
      </w:pPr>
      <w:r>
        <w:rPr>
          <w:rFonts w:asciiTheme="minorHAnsi" w:hAnsiTheme="minorHAnsi" w:cs="Arial"/>
          <w:noProof/>
          <w:sz w:val="24"/>
          <w:szCs w:val="24"/>
          <w:lang w:val="en-US" w:eastAsia="ja-JP"/>
        </w:rPr>
        <mc:AlternateContent>
          <mc:Choice Requires="wps">
            <w:drawing>
              <wp:anchor distT="0" distB="0" distL="114300" distR="114300" simplePos="0" relativeHeight="251675648" behindDoc="0" locked="0" layoutInCell="1" allowOverlap="1" wp14:anchorId="6CCB52B6" wp14:editId="4F311351">
                <wp:simplePos x="0" y="0"/>
                <wp:positionH relativeFrom="column">
                  <wp:posOffset>139700</wp:posOffset>
                </wp:positionH>
                <wp:positionV relativeFrom="paragraph">
                  <wp:posOffset>802640</wp:posOffset>
                </wp:positionV>
                <wp:extent cx="5448300" cy="13716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448300" cy="13716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A13D41" w14:textId="77777777" w:rsidR="00E517BD" w:rsidRDefault="00E517BD">
                            <w:pPr>
                              <w:rPr>
                                <w:lang w:val="en-US" w:eastAsia="ja-JP"/>
                              </w:rPr>
                            </w:pPr>
                            <w:proofErr w:type="spellStart"/>
                            <w:r>
                              <w:rPr>
                                <w:rFonts w:hint="eastAsia"/>
                              </w:rPr>
                              <w:t>元気</w:t>
                            </w:r>
                            <w:proofErr w:type="spellEnd"/>
                            <w:r>
                              <w:rPr>
                                <w:rFonts w:hint="eastAsia"/>
                              </w:rPr>
                              <w:t>？</w:t>
                            </w:r>
                            <w:r>
                              <w:rPr>
                                <w:lang w:val="en-US"/>
                              </w:rPr>
                              <w:t xml:space="preserve"> </w:t>
                            </w:r>
                            <w:r>
                              <w:rPr>
                                <w:lang w:val="en-US"/>
                              </w:rPr>
                              <w:br/>
                            </w:r>
                            <w:r>
                              <w:rPr>
                                <w:rFonts w:hint="eastAsia"/>
                                <w:lang w:val="en-US" w:eastAsia="ja-JP"/>
                              </w:rPr>
                              <w:t>私が今</w:t>
                            </w:r>
                            <w:r>
                              <w:rPr>
                                <w:lang w:val="en-US" w:eastAsia="ja-JP"/>
                              </w:rPr>
                              <w:fldChar w:fldCharType="begin"/>
                            </w:r>
                            <w:r>
                              <w:rPr>
                                <w:lang w:val="en-US" w:eastAsia="ja-JP"/>
                              </w:rPr>
                              <w:instrText>EQ \* jc2 \* "Font:MS Mincho" \* hps11 \o\ad(\s\up 10(</w:instrText>
                            </w:r>
                            <w:r w:rsidRPr="00E517BD">
                              <w:rPr>
                                <w:rFonts w:ascii="MS Mincho" w:hAnsi="MS Mincho" w:hint="eastAsia"/>
                                <w:sz w:val="11"/>
                                <w:lang w:val="en-US" w:eastAsia="ja-JP"/>
                              </w:rPr>
                              <w:instrText>りゅうがく</w:instrText>
                            </w:r>
                            <w:r>
                              <w:rPr>
                                <w:lang w:val="en-US" w:eastAsia="ja-JP"/>
                              </w:rPr>
                              <w:instrText>),</w:instrText>
                            </w:r>
                            <w:r>
                              <w:rPr>
                                <w:rFonts w:hint="eastAsia"/>
                                <w:lang w:val="en-US" w:eastAsia="ja-JP"/>
                              </w:rPr>
                              <w:instrText>留学</w:instrText>
                            </w:r>
                            <w:r>
                              <w:rPr>
                                <w:lang w:val="en-US" w:eastAsia="ja-JP"/>
                              </w:rPr>
                              <w:instrText>)</w:instrText>
                            </w:r>
                            <w:r>
                              <w:rPr>
                                <w:lang w:val="en-US" w:eastAsia="ja-JP"/>
                              </w:rPr>
                              <w:fldChar w:fldCharType="end"/>
                            </w:r>
                            <w:r>
                              <w:rPr>
                                <w:rFonts w:hint="eastAsia"/>
                                <w:lang w:val="en-US" w:eastAsia="ja-JP"/>
                              </w:rPr>
                              <w:t>している学校で、来月、フォーマルという行事があるんだけど、フォーマルって何？</w:t>
                            </w:r>
                            <w:r>
                              <w:rPr>
                                <w:lang w:val="en-US" w:eastAsia="ja-JP"/>
                              </w:rPr>
                              <w:t xml:space="preserve">  </w:t>
                            </w:r>
                            <w:r>
                              <w:rPr>
                                <w:rFonts w:hint="eastAsia"/>
                                <w:lang w:val="en-US" w:eastAsia="ja-JP"/>
                              </w:rPr>
                              <w:t>どんなじゅんびをしたらいい？</w:t>
                            </w:r>
                            <w:r>
                              <w:rPr>
                                <w:lang w:val="en-US" w:eastAsia="ja-JP"/>
                              </w:rPr>
                              <w:t xml:space="preserve"> </w:t>
                            </w:r>
                            <w:r>
                              <w:rPr>
                                <w:rFonts w:hint="eastAsia"/>
                                <w:lang w:val="en-US" w:eastAsia="ja-JP"/>
                              </w:rPr>
                              <w:t>1</w:t>
                            </w:r>
                            <w:r>
                              <w:rPr>
                                <w:rFonts w:hint="eastAsia"/>
                                <w:lang w:val="en-US" w:eastAsia="ja-JP"/>
                              </w:rPr>
                              <w:t>人で行ってもいいの？</w:t>
                            </w:r>
                            <w:r>
                              <w:rPr>
                                <w:lang w:val="en-US" w:eastAsia="ja-JP"/>
                              </w:rPr>
                              <w:t xml:space="preserve"> </w:t>
                            </w:r>
                            <w:r>
                              <w:rPr>
                                <w:rFonts w:hint="eastAsia"/>
                                <w:lang w:val="en-US" w:eastAsia="ja-JP"/>
                              </w:rPr>
                              <w:t>ジョーはだれと行くの？</w:t>
                            </w:r>
                            <w:r>
                              <w:rPr>
                                <w:lang w:val="en-US" w:eastAsia="ja-JP"/>
                              </w:rPr>
                              <w:t xml:space="preserve"> </w:t>
                            </w:r>
                            <w:r>
                              <w:rPr>
                                <w:rFonts w:hint="eastAsia"/>
                                <w:lang w:val="en-US" w:eastAsia="ja-JP"/>
                              </w:rPr>
                              <w:t>日本にはそんな行事がないから、ぜんぜん分からない！</w:t>
                            </w:r>
                            <w:r>
                              <w:rPr>
                                <w:lang w:val="en-US" w:eastAsia="ja-JP"/>
                              </w:rPr>
                              <w:t xml:space="preserve"> </w:t>
                            </w:r>
                          </w:p>
                          <w:p w14:paraId="58B7AC72" w14:textId="77777777" w:rsidR="00E517BD" w:rsidRDefault="00E517BD">
                            <w:pPr>
                              <w:rPr>
                                <w:lang w:val="en-US" w:eastAsia="ja-JP"/>
                              </w:rPr>
                            </w:pPr>
                            <w:r>
                              <w:rPr>
                                <w:rFonts w:hint="eastAsia"/>
                                <w:lang w:val="en-US" w:eastAsia="ja-JP"/>
                              </w:rPr>
                              <w:t>たすけて！</w:t>
                            </w:r>
                          </w:p>
                          <w:p w14:paraId="195F7658" w14:textId="77777777" w:rsidR="00E517BD" w:rsidRDefault="00E517BD">
                            <w:pPr>
                              <w:rPr>
                                <w:lang w:val="en-US" w:eastAsia="ja-JP"/>
                              </w:rPr>
                            </w:pPr>
                          </w:p>
                          <w:p w14:paraId="7E4BDB24" w14:textId="77777777" w:rsidR="00E517BD" w:rsidRPr="00E517BD" w:rsidRDefault="00E517BD">
                            <w:pPr>
                              <w:rPr>
                                <w:lang w:val="en-US" w:eastAsia="ja-JP"/>
                              </w:rPr>
                            </w:pPr>
                            <w:r>
                              <w:rPr>
                                <w:rFonts w:hint="eastAsia"/>
                                <w:lang w:val="en-US" w:eastAsia="ja-JP"/>
                              </w:rPr>
                              <w:t>あきより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B52B6" id="Text_x0020_Box_x0020_22" o:spid="_x0000_s1034" type="#_x0000_t202" style="position:absolute;margin-left:11pt;margin-top:63.2pt;width:429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" filled="f" stroked="f">
                <v:textbox>
                  <w:txbxContent>
                    <w:p w14:paraId="24A13D41" w14:textId="77777777" w:rsidR="00E517BD" w:rsidRDefault="00E517BD">
                      <w:pPr>
                        <w:rPr>
                          <w:lang w:val="en-US" w:eastAsia="ja-JP"/>
                        </w:rPr>
                      </w:pPr>
                      <w:proofErr w:type="spellStart"/>
                      <w:r>
                        <w:rPr>
                          <w:rFonts w:hint="eastAsia"/>
                        </w:rPr>
                        <w:t>元気</w:t>
                      </w:r>
                      <w:proofErr w:type="spellEnd"/>
                      <w:r>
                        <w:rPr>
                          <w:rFonts w:hint="eastAsia"/>
                        </w:rPr>
                        <w:t>？</w:t>
                      </w:r>
                      <w:r>
                        <w:rPr>
                          <w:lang w:val="en-US"/>
                        </w:rPr>
                        <w:t xml:space="preserve"> </w:t>
                      </w:r>
                      <w:r>
                        <w:rPr>
                          <w:lang w:val="en-US"/>
                        </w:rPr>
                        <w:br/>
                      </w:r>
                      <w:r>
                        <w:rPr>
                          <w:rFonts w:hint="eastAsia"/>
                          <w:lang w:val="en-US" w:eastAsia="ja-JP"/>
                        </w:rPr>
                        <w:t>私が今</w:t>
                      </w:r>
                      <w:r>
                        <w:rPr>
                          <w:lang w:val="en-US" w:eastAsia="ja-JP"/>
                        </w:rPr>
                        <w:fldChar w:fldCharType="begin"/>
                      </w:r>
                      <w:r>
                        <w:rPr>
                          <w:lang w:val="en-US" w:eastAsia="ja-JP"/>
                        </w:rPr>
                        <w:instrText>EQ \* jc2 \* "Font:MS Mincho" \* hps11 \o\ad(\s\up 10(</w:instrText>
                      </w:r>
                      <w:r w:rsidRPr="00E517BD">
                        <w:rPr>
                          <w:rFonts w:ascii="MS Mincho" w:hAnsi="MS Mincho" w:hint="eastAsia"/>
                          <w:sz w:val="11"/>
                          <w:lang w:val="en-US" w:eastAsia="ja-JP"/>
                        </w:rPr>
                        <w:instrText>りゅうがく</w:instrText>
                      </w:r>
                      <w:r>
                        <w:rPr>
                          <w:lang w:val="en-US" w:eastAsia="ja-JP"/>
                        </w:rPr>
                        <w:instrText>),</w:instrText>
                      </w:r>
                      <w:r>
                        <w:rPr>
                          <w:rFonts w:hint="eastAsia"/>
                          <w:lang w:val="en-US" w:eastAsia="ja-JP"/>
                        </w:rPr>
                        <w:instrText>留学</w:instrText>
                      </w:r>
                      <w:r>
                        <w:rPr>
                          <w:lang w:val="en-US" w:eastAsia="ja-JP"/>
                        </w:rPr>
                        <w:instrText>)</w:instrText>
                      </w:r>
                      <w:r>
                        <w:rPr>
                          <w:lang w:val="en-US" w:eastAsia="ja-JP"/>
                        </w:rPr>
                        <w:fldChar w:fldCharType="end"/>
                      </w:r>
                      <w:r>
                        <w:rPr>
                          <w:rFonts w:hint="eastAsia"/>
                          <w:lang w:val="en-US" w:eastAsia="ja-JP"/>
                        </w:rPr>
                        <w:t>している学校で、来月、フォーマルという行事があるんだけど、フォーマルって何？</w:t>
                      </w:r>
                      <w:r>
                        <w:rPr>
                          <w:lang w:val="en-US" w:eastAsia="ja-JP"/>
                        </w:rPr>
                        <w:t xml:space="preserve">  </w:t>
                      </w:r>
                      <w:r>
                        <w:rPr>
                          <w:rFonts w:hint="eastAsia"/>
                          <w:lang w:val="en-US" w:eastAsia="ja-JP"/>
                        </w:rPr>
                        <w:t>どんなじゅんびをしたらいい？</w:t>
                      </w:r>
                      <w:r>
                        <w:rPr>
                          <w:lang w:val="en-US" w:eastAsia="ja-JP"/>
                        </w:rPr>
                        <w:t xml:space="preserve"> </w:t>
                      </w:r>
                      <w:r>
                        <w:rPr>
                          <w:rFonts w:hint="eastAsia"/>
                          <w:lang w:val="en-US" w:eastAsia="ja-JP"/>
                        </w:rPr>
                        <w:t>1</w:t>
                      </w:r>
                      <w:r>
                        <w:rPr>
                          <w:rFonts w:hint="eastAsia"/>
                          <w:lang w:val="en-US" w:eastAsia="ja-JP"/>
                        </w:rPr>
                        <w:t>人で行ってもいいの？</w:t>
                      </w:r>
                      <w:r>
                        <w:rPr>
                          <w:lang w:val="en-US" w:eastAsia="ja-JP"/>
                        </w:rPr>
                        <w:t xml:space="preserve"> </w:t>
                      </w:r>
                      <w:r>
                        <w:rPr>
                          <w:rFonts w:hint="eastAsia"/>
                          <w:lang w:val="en-US" w:eastAsia="ja-JP"/>
                        </w:rPr>
                        <w:t>ジョーはだれと行くの？</w:t>
                      </w:r>
                      <w:r>
                        <w:rPr>
                          <w:lang w:val="en-US" w:eastAsia="ja-JP"/>
                        </w:rPr>
                        <w:t xml:space="preserve"> </w:t>
                      </w:r>
                      <w:r>
                        <w:rPr>
                          <w:rFonts w:hint="eastAsia"/>
                          <w:lang w:val="en-US" w:eastAsia="ja-JP"/>
                        </w:rPr>
                        <w:t>日本にはそんな行事がないから、ぜんぜん分からない！</w:t>
                      </w:r>
                      <w:r>
                        <w:rPr>
                          <w:lang w:val="en-US" w:eastAsia="ja-JP"/>
                        </w:rPr>
                        <w:t xml:space="preserve"> </w:t>
                      </w:r>
                    </w:p>
                    <w:p w14:paraId="58B7AC72" w14:textId="77777777" w:rsidR="00E517BD" w:rsidRDefault="00E517BD">
                      <w:pPr>
                        <w:rPr>
                          <w:lang w:val="en-US" w:eastAsia="ja-JP"/>
                        </w:rPr>
                      </w:pPr>
                      <w:r>
                        <w:rPr>
                          <w:rFonts w:hint="eastAsia"/>
                          <w:lang w:val="en-US" w:eastAsia="ja-JP"/>
                        </w:rPr>
                        <w:t>たすけて！</w:t>
                      </w:r>
                    </w:p>
                    <w:p w14:paraId="195F7658" w14:textId="77777777" w:rsidR="00E517BD" w:rsidRDefault="00E517BD">
                      <w:pPr>
                        <w:rPr>
                          <w:lang w:val="en-US" w:eastAsia="ja-JP"/>
                        </w:rPr>
                      </w:pPr>
                    </w:p>
                    <w:p w14:paraId="7E4BDB24" w14:textId="77777777" w:rsidR="00E517BD" w:rsidRPr="00E517BD" w:rsidRDefault="00E517BD">
                      <w:pPr>
                        <w:rPr>
                          <w:lang w:val="en-US" w:eastAsia="ja-JP"/>
                        </w:rPr>
                      </w:pPr>
                      <w:r>
                        <w:rPr>
                          <w:rFonts w:hint="eastAsia"/>
                          <w:lang w:val="en-US" w:eastAsia="ja-JP"/>
                        </w:rPr>
                        <w:t>あきより</w:t>
                      </w:r>
                    </w:p>
                  </w:txbxContent>
                </v:textbox>
              </v:shape>
            </w:pict>
          </mc:Fallback>
        </mc:AlternateContent>
      </w:r>
      <w:r w:rsidR="00C13DA3" w:rsidRPr="009804C9">
        <w:rPr>
          <w:rFonts w:asciiTheme="minorHAnsi" w:hAnsiTheme="minorHAnsi" w:cs="Arial"/>
          <w:b/>
          <w:sz w:val="24"/>
          <w:szCs w:val="24"/>
        </w:rPr>
        <w:br w:type="page"/>
      </w:r>
    </w:p>
    <w:p w14:paraId="66004BCB" w14:textId="77777777" w:rsidR="00797815" w:rsidRPr="009804C9" w:rsidRDefault="00797815" w:rsidP="00797815">
      <w:pPr>
        <w:rPr>
          <w:rFonts w:asciiTheme="minorHAnsi" w:hAnsiTheme="minorHAnsi" w:cs="Arial"/>
          <w:b/>
          <w:sz w:val="24"/>
          <w:szCs w:val="24"/>
          <w:lang w:eastAsia="ja-JP"/>
        </w:rPr>
      </w:pPr>
      <w:r w:rsidRPr="009804C9">
        <w:rPr>
          <w:rFonts w:asciiTheme="minorHAnsi" w:hAnsiTheme="minorHAnsi" w:cs="Arial"/>
          <w:b/>
          <w:sz w:val="24"/>
          <w:szCs w:val="24"/>
        </w:rPr>
        <w:lastRenderedPageBreak/>
        <w:t xml:space="preserve">Start your answer to </w:t>
      </w:r>
      <w:r w:rsidRPr="009804C9">
        <w:rPr>
          <w:rFonts w:asciiTheme="minorHAnsi" w:hAnsiTheme="minorHAnsi" w:cs="Arial"/>
          <w:b/>
          <w:sz w:val="24"/>
          <w:szCs w:val="24"/>
          <w:lang w:eastAsia="ja-JP"/>
        </w:rPr>
        <w:t>Q</w:t>
      </w:r>
      <w:r w:rsidRPr="009804C9">
        <w:rPr>
          <w:rFonts w:asciiTheme="minorHAnsi" w:hAnsiTheme="minorHAnsi" w:cs="Arial"/>
          <w:b/>
          <w:sz w:val="24"/>
          <w:szCs w:val="24"/>
        </w:rPr>
        <w:t>uestion</w:t>
      </w:r>
      <w:r w:rsidRPr="009804C9">
        <w:rPr>
          <w:rFonts w:asciiTheme="minorHAnsi" w:hAnsiTheme="minorHAnsi" w:cs="Arial"/>
          <w:b/>
          <w:sz w:val="24"/>
          <w:szCs w:val="24"/>
          <w:lang w:eastAsia="ja-JP"/>
        </w:rPr>
        <w:t xml:space="preserve"> </w:t>
      </w:r>
      <w:r w:rsidR="0001166F">
        <w:rPr>
          <w:rFonts w:asciiTheme="minorHAnsi" w:hAnsiTheme="minorHAnsi" w:cs="Arial"/>
          <w:b/>
          <w:sz w:val="24"/>
          <w:szCs w:val="24"/>
          <w:lang w:eastAsia="ja-JP"/>
        </w:rPr>
        <w:t>3</w:t>
      </w:r>
      <w:r w:rsidR="00A86862">
        <w:rPr>
          <w:rFonts w:asciiTheme="minorHAnsi" w:hAnsiTheme="minorHAnsi" w:cs="Arial"/>
          <w:b/>
          <w:sz w:val="24"/>
          <w:szCs w:val="24"/>
          <w:lang w:eastAsia="ja-JP"/>
        </w:rPr>
        <w:t>5</w:t>
      </w:r>
      <w:r w:rsidRPr="009804C9">
        <w:rPr>
          <w:rFonts w:asciiTheme="minorHAnsi" w:hAnsiTheme="minorHAnsi" w:cs="Arial"/>
          <w:b/>
          <w:sz w:val="24"/>
          <w:szCs w:val="24"/>
          <w:lang w:eastAsia="ja-JP"/>
        </w:rPr>
        <w:t xml:space="preserve"> here</w:t>
      </w:r>
    </w:p>
    <w:p w14:paraId="34688795" w14:textId="77777777" w:rsidR="00797815" w:rsidRPr="009804C9" w:rsidRDefault="00797815" w:rsidP="00797815">
      <w:pPr>
        <w:tabs>
          <w:tab w:val="right" w:pos="9360"/>
        </w:tabs>
        <w:rPr>
          <w:rFonts w:asciiTheme="minorHAnsi" w:hAnsiTheme="minorHAnsi" w:cs="Arial"/>
          <w:b/>
          <w:szCs w:val="22"/>
          <w:lang w:eastAsia="ja-JP"/>
        </w:rPr>
      </w:pPr>
    </w:p>
    <w:p w14:paraId="29263AFE" w14:textId="77777777" w:rsidR="00797815" w:rsidRPr="009804C9" w:rsidRDefault="00797815" w:rsidP="00797815">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797815" w:rsidRPr="009804C9" w14:paraId="575B8AA4" w14:textId="77777777" w:rsidTr="00AD1132">
        <w:trPr>
          <w:jc w:val="center"/>
        </w:trPr>
        <w:tc>
          <w:tcPr>
            <w:tcW w:w="10122" w:type="dxa"/>
            <w:gridSpan w:val="20"/>
            <w:tcBorders>
              <w:bottom w:val="dashSmallGap" w:sz="4" w:space="0" w:color="auto"/>
            </w:tcBorders>
          </w:tcPr>
          <w:p w14:paraId="3AB1F046"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4B3C6EAE"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DE28D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6B502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EDE13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E61C6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DB727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C2B56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B6853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216EF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AAC75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DAECEC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40085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8C5C6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C1A5B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00716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0BF85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427B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98BFF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0A09A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22179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0F03C0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02EC53A"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86EDD5A"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8628A1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D50FB6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C9037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9605A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63BE5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8923C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2EA1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ECD5C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D3640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B053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978A21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F0170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AFBE2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1FE0B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FCF6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835F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ED707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0123C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C593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C146F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0CD8B3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A849037" w14:textId="77777777" w:rsidTr="00AD1132">
        <w:trPr>
          <w:jc w:val="center"/>
        </w:trPr>
        <w:tc>
          <w:tcPr>
            <w:tcW w:w="10122" w:type="dxa"/>
            <w:gridSpan w:val="20"/>
            <w:tcBorders>
              <w:top w:val="dashSmallGap" w:sz="4" w:space="0" w:color="auto"/>
            </w:tcBorders>
          </w:tcPr>
          <w:p w14:paraId="17581E06"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0ABD9E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A9D651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3D399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D836B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B70B6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3D45D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ADE1C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BBC6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B4EE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23A26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21AFF6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C4B0B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BB387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71EF9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0257B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EAEC3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755F7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DCFFE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51EAF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AF68B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951C2D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46A74BAA"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BD3C7DD"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4B3EBF38"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B0EA58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F2088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3E42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83E3E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CA64F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9027F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5AA74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CFC8C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5725E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05703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3DE36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4AA80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1C45A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A89A8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3C900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6EEAE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35C7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3C0C6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B593F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7FACAB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F916D66"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13A95CB"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5A36E9C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91EEE6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AC7AC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EECED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8261A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E8459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C18A9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EF990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CF76C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0C1E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0F685F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7F4CC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B1FAB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EAFDF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1EBAC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EF9B3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23492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BB314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5DE97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D1C24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D1643E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37BEB34"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7B34572"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7738A30"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3FAD3A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9581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9AFBE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BE441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467C7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21F33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7B725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DE881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189AD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4F865D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67FD7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738A9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98537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C7C8A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ADF7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0B44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61EA8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6E665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595E8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E8CB7C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72213E6" w14:textId="77777777" w:rsidTr="00AD1132">
        <w:trPr>
          <w:jc w:val="center"/>
        </w:trPr>
        <w:tc>
          <w:tcPr>
            <w:tcW w:w="10122" w:type="dxa"/>
            <w:gridSpan w:val="20"/>
            <w:tcBorders>
              <w:top w:val="dashSmallGap" w:sz="4" w:space="0" w:color="auto"/>
            </w:tcBorders>
          </w:tcPr>
          <w:p w14:paraId="16892A22"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D49BBF3"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162253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3A6D7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86812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1609A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7D9DB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176E7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F5729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390C6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9CA7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5DA5C5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16299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45419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F32F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62D71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E203E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BD1D3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15E44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E42F6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FC06B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39A9B6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14431B20"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0BC562F"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F9CDBB1"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D744A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4CB3F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A1252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1B573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EE5B4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2FD13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7AD7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BC118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F8FFA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5743F1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A579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4521C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2D540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FCE1E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748EE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9BF2B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BC11E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08A60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D77C0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EBE8F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62077152" w14:textId="77777777" w:rsidTr="00AD1132">
        <w:trPr>
          <w:jc w:val="center"/>
        </w:trPr>
        <w:tc>
          <w:tcPr>
            <w:tcW w:w="10122" w:type="dxa"/>
            <w:gridSpan w:val="20"/>
            <w:tcBorders>
              <w:bottom w:val="dashSmallGap" w:sz="4" w:space="0" w:color="auto"/>
            </w:tcBorders>
          </w:tcPr>
          <w:p w14:paraId="2FA4D837"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814D4A1"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293519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AE294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71982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E7D00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24D35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CD9EC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512C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16E72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AE6B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A66BC7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5A21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BFB7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E4BA8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D4E66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9890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DD31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C4B9F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1EE41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220C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058572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6F62B8B"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22DED52"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24E3BD0"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CF15BA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55B55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1B844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AD98C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CB5BC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8D4F7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2F590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7773F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A82EA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411D24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BC7D9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2B634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8D39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D9E92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D31B2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C626D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CC3D3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54B17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29A15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42032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4753766" w14:textId="77777777" w:rsidTr="00AD1132">
        <w:trPr>
          <w:jc w:val="center"/>
        </w:trPr>
        <w:tc>
          <w:tcPr>
            <w:tcW w:w="10122" w:type="dxa"/>
            <w:gridSpan w:val="20"/>
            <w:tcBorders>
              <w:top w:val="dashSmallGap" w:sz="4" w:space="0" w:color="auto"/>
            </w:tcBorders>
          </w:tcPr>
          <w:p w14:paraId="2E595741"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5EA25703"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FDB154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CC1AB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2A85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46B1C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1E1A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E0BFC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29B1D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989E0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F38EC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BB8EAB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105AF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7DDD2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9A79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3932D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6026A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B8295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15CEE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B07DB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D4B07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482F29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A3A98E7"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4F0F02D"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0C8078F4"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508DCB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0829A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31D47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B09DF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A7EFA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A2CAD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4C71C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B58BC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C10D4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826C2B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08DE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5027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FD331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9D9F1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EE30B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CFCF1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49AEA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BE271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ED8E5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8799CC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F8205AD" w14:textId="77777777" w:rsidTr="00AD1132">
        <w:trPr>
          <w:jc w:val="center"/>
        </w:trPr>
        <w:tc>
          <w:tcPr>
            <w:tcW w:w="10122" w:type="dxa"/>
            <w:gridSpan w:val="20"/>
            <w:tcBorders>
              <w:bottom w:val="dashSmallGap" w:sz="4" w:space="0" w:color="auto"/>
            </w:tcBorders>
          </w:tcPr>
          <w:p w14:paraId="37ACE961"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5B88AA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A20BD1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026C3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FEBD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AEDAF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1462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3BBF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EFEB6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265FA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305A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C1E92B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EF604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4D6FE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CB41F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AE98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19113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B733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52612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65F2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1EAB0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2933DD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0359AB2"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3AC9DFC"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0D4264C"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37C89D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BFC0A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4EF3E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EFBCF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30ED4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0A9FF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A7C04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87BC2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4A20F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5E0C82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6B612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79E41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30FE0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8F50E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1F847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2974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770AE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E9135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987E0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E28731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2FAC312" w14:textId="77777777" w:rsidTr="00AD1132">
        <w:trPr>
          <w:jc w:val="center"/>
        </w:trPr>
        <w:tc>
          <w:tcPr>
            <w:tcW w:w="10122" w:type="dxa"/>
            <w:gridSpan w:val="20"/>
            <w:tcBorders>
              <w:top w:val="dashSmallGap" w:sz="4" w:space="0" w:color="auto"/>
            </w:tcBorders>
          </w:tcPr>
          <w:p w14:paraId="15CE3603"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0C7A1B6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91A42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86A9E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31166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344CB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6F313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BEE73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B80AB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80902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2741C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8130A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809B6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D6723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E7AF5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3EB23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489DE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DDCB2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C69D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9A383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6BE3E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31234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33879DE"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379D04A"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8654C2D"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8A806A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14EA3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6967B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BCB25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13B22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A656D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5E335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E3B9F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62F9A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F102DD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C924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45D9C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C0BBE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F461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5254D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8DF03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45FAC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B160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C1BDA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D95D6F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DE86CCE" w14:textId="77777777" w:rsidTr="00AD1132">
        <w:trPr>
          <w:jc w:val="center"/>
        </w:trPr>
        <w:tc>
          <w:tcPr>
            <w:tcW w:w="10122" w:type="dxa"/>
            <w:gridSpan w:val="20"/>
            <w:tcBorders>
              <w:bottom w:val="dashSmallGap" w:sz="4" w:space="0" w:color="auto"/>
            </w:tcBorders>
          </w:tcPr>
          <w:p w14:paraId="512830E4"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981D419"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8A2C36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2DF79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8135A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F4058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861A2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A58CB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14978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052B3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56F64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631F45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7716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B0B49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0CF3D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F2BFD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B775C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2EFE4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DCFA3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784B2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E7E6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6947CB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6FB723E2"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4B28578"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bl>
    <w:p w14:paraId="5FE88664" w14:textId="77777777" w:rsidR="00797815" w:rsidRPr="009804C9" w:rsidRDefault="00797815" w:rsidP="00797815">
      <w:pPr>
        <w:rPr>
          <w:rFonts w:asciiTheme="minorHAnsi" w:hAnsiTheme="minorHAnsi" w:cs="Arial"/>
          <w:b/>
          <w:sz w:val="24"/>
          <w:szCs w:val="24"/>
          <w:lang w:eastAsia="ja-JP"/>
        </w:rPr>
      </w:pPr>
      <w:r w:rsidRPr="009804C9">
        <w:rPr>
          <w:rFonts w:asciiTheme="minorHAnsi" w:hAnsiTheme="minorHAnsi" w:cs="Arial"/>
          <w:b/>
          <w:sz w:val="24"/>
          <w:szCs w:val="24"/>
        </w:rPr>
        <w:lastRenderedPageBreak/>
        <w:t xml:space="preserve">Continue your answer to </w:t>
      </w:r>
      <w:r w:rsidRPr="009804C9">
        <w:rPr>
          <w:rFonts w:asciiTheme="minorHAnsi" w:hAnsiTheme="minorHAnsi" w:cs="Arial"/>
          <w:b/>
          <w:sz w:val="24"/>
          <w:szCs w:val="24"/>
          <w:lang w:eastAsia="ja-JP"/>
        </w:rPr>
        <w:t>Q</w:t>
      </w:r>
      <w:r w:rsidRPr="009804C9">
        <w:rPr>
          <w:rFonts w:asciiTheme="minorHAnsi" w:hAnsiTheme="minorHAnsi" w:cs="Arial"/>
          <w:b/>
          <w:sz w:val="24"/>
          <w:szCs w:val="24"/>
        </w:rPr>
        <w:t>uestion</w:t>
      </w:r>
      <w:r w:rsidRPr="009804C9">
        <w:rPr>
          <w:rFonts w:asciiTheme="minorHAnsi" w:hAnsiTheme="minorHAnsi" w:cs="Arial"/>
          <w:b/>
          <w:sz w:val="24"/>
          <w:szCs w:val="24"/>
          <w:lang w:eastAsia="ja-JP"/>
        </w:rPr>
        <w:t xml:space="preserve"> </w:t>
      </w:r>
      <w:r w:rsidR="0001166F">
        <w:rPr>
          <w:rFonts w:asciiTheme="minorHAnsi" w:hAnsiTheme="minorHAnsi" w:cs="Arial"/>
          <w:b/>
          <w:sz w:val="24"/>
          <w:szCs w:val="24"/>
          <w:lang w:eastAsia="ja-JP"/>
        </w:rPr>
        <w:t>3</w:t>
      </w:r>
      <w:r w:rsidR="00A86862">
        <w:rPr>
          <w:rFonts w:asciiTheme="minorHAnsi" w:hAnsiTheme="minorHAnsi" w:cs="Arial"/>
          <w:b/>
          <w:sz w:val="24"/>
          <w:szCs w:val="24"/>
          <w:lang w:eastAsia="ja-JP"/>
        </w:rPr>
        <w:t>5</w:t>
      </w:r>
      <w:r w:rsidRPr="009804C9">
        <w:rPr>
          <w:rFonts w:asciiTheme="minorHAnsi" w:hAnsiTheme="minorHAnsi" w:cs="Arial"/>
          <w:b/>
          <w:sz w:val="24"/>
          <w:szCs w:val="24"/>
          <w:lang w:eastAsia="ja-JP"/>
        </w:rPr>
        <w:t xml:space="preserve"> here.</w:t>
      </w:r>
    </w:p>
    <w:p w14:paraId="76789CBE" w14:textId="77777777" w:rsidR="00797815" w:rsidRPr="009804C9" w:rsidRDefault="00797815" w:rsidP="00797815">
      <w:pPr>
        <w:tabs>
          <w:tab w:val="right" w:pos="9360"/>
        </w:tabs>
        <w:rPr>
          <w:rFonts w:asciiTheme="minorHAnsi" w:hAnsiTheme="minorHAnsi" w:cs="Arial"/>
          <w:b/>
          <w:szCs w:val="22"/>
          <w:lang w:eastAsia="ja-JP"/>
        </w:rPr>
      </w:pPr>
    </w:p>
    <w:p w14:paraId="0C220CE1" w14:textId="77777777" w:rsidR="00797815" w:rsidRPr="009804C9" w:rsidRDefault="00797815" w:rsidP="00797815">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797815" w:rsidRPr="009804C9" w14:paraId="7B06EAAF" w14:textId="77777777" w:rsidTr="00AD1132">
        <w:trPr>
          <w:jc w:val="center"/>
        </w:trPr>
        <w:tc>
          <w:tcPr>
            <w:tcW w:w="10122" w:type="dxa"/>
            <w:gridSpan w:val="20"/>
            <w:tcBorders>
              <w:bottom w:val="dashSmallGap" w:sz="4" w:space="0" w:color="auto"/>
            </w:tcBorders>
          </w:tcPr>
          <w:p w14:paraId="1154BDED"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49523430"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366479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D63E9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2CA1B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44C86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C969A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E792D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F86A1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09D79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A12F7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DA615F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A5474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AC182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27743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A18EC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F0839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F4793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DB128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621C2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DE177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D365B1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B576CC9"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1A8FF4F"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58783E63"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3F55B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B96B7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5C218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7DF59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44076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DE1C2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EA83B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CC003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31E83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AA59D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909CB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D8069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81DC5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EE0D3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7E694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9A72C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324B5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80CC3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26B5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91EAA4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107C7954" w14:textId="77777777" w:rsidTr="00AD1132">
        <w:trPr>
          <w:jc w:val="center"/>
        </w:trPr>
        <w:tc>
          <w:tcPr>
            <w:tcW w:w="10122" w:type="dxa"/>
            <w:gridSpan w:val="20"/>
            <w:tcBorders>
              <w:top w:val="dashSmallGap" w:sz="4" w:space="0" w:color="auto"/>
            </w:tcBorders>
          </w:tcPr>
          <w:p w14:paraId="17FE43D1"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0D540A75"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2473B2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B5CE8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C16FE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EDEC3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8C064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D879E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CA472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1947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D1AA4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17EDE1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1B8A0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89F3D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5BA69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13C16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EE99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7465D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72E7E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38699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38388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9DE399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6D3ED5F8"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C21F19C"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8DEB71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EA3854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3DBEB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C9D02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43ADC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6DB56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D621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D3758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505D1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0FF2C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CE28C3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293F6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71C86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20FE3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C4662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90DE8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B5EFD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BF865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91930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C1F15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255991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0CED094"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3229585"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FC6E32C"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9249FA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0C792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9046D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FBCF5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4D75B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AA1A7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C716F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C998D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F93B0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85A945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F8F5A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F464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D2A0D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711FA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D882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08606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683DB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157D7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79FC3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1CEA61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DCF69A3"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C0603E0"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F75EE46"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914741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B5B8E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83FC3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70AD7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BA968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2C8D2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301D8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E8E63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D555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2478B4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B8170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589D1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8F96F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9FFF4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11872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7A07A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85805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9A6E0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7C51F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660825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A26A2A9" w14:textId="77777777" w:rsidTr="00AD1132">
        <w:trPr>
          <w:jc w:val="center"/>
        </w:trPr>
        <w:tc>
          <w:tcPr>
            <w:tcW w:w="10122" w:type="dxa"/>
            <w:gridSpan w:val="20"/>
            <w:tcBorders>
              <w:top w:val="dashSmallGap" w:sz="4" w:space="0" w:color="auto"/>
            </w:tcBorders>
          </w:tcPr>
          <w:p w14:paraId="0A42A7A9"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69D50E1B"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73B03E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12E02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2E53F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5736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D62A3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1ED82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5704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64806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9F429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DC9894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A3F8A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87F22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6235F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BDE0A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5F89C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34BF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9C6E0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36CA9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06722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055E23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4C8DCB4E"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D8B1ABF"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08A0A458"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6BD58D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05D9F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88AD6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722BB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04657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B4AF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B6754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BE80E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651DC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93423A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49692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53FE0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45D60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30587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BF384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DEF49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59A41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F9B7E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115B8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DF0595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8718AD0" w14:textId="77777777" w:rsidTr="00AD1132">
        <w:trPr>
          <w:jc w:val="center"/>
        </w:trPr>
        <w:tc>
          <w:tcPr>
            <w:tcW w:w="10122" w:type="dxa"/>
            <w:gridSpan w:val="20"/>
            <w:tcBorders>
              <w:bottom w:val="dashSmallGap" w:sz="4" w:space="0" w:color="auto"/>
            </w:tcBorders>
          </w:tcPr>
          <w:p w14:paraId="15CD84EF"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6C24113"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6E6F3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20055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791F3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AE4CB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C16E2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ACBD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01869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9586C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6163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A45512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47FFA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271DA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AA73A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23A68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B8999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E8AB5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02FE8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EA6E0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8C1A9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3E441E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4EBCCD9"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54721E3"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455D3265"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51E49F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087E3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DEFCF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9C5D2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AED34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EBF5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27BE8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C4AB6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EFE23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3C6050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BB244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6C5A2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CAEB7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B762A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4FC21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D67D5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9281C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8900E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F4DA3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E64354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3036E525" w14:textId="77777777" w:rsidTr="00AD1132">
        <w:trPr>
          <w:jc w:val="center"/>
        </w:trPr>
        <w:tc>
          <w:tcPr>
            <w:tcW w:w="10122" w:type="dxa"/>
            <w:gridSpan w:val="20"/>
            <w:tcBorders>
              <w:top w:val="dashSmallGap" w:sz="4" w:space="0" w:color="auto"/>
            </w:tcBorders>
          </w:tcPr>
          <w:p w14:paraId="236336B8"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228E5B8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5018E0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B2E80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7D336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2AF4B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FA6CE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3035F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92A44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B56BC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F449F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BC5999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A2E79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9A5CC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E4F8A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23323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4B7B1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BE2A4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67AD9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7C747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8CF2E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54FD43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0F7E6A38"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A5A9121"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5015B14"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FBDA7E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DF46A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A6205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33F29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ED5E7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4D16F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7758C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9589C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D2AB8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E0BEC0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6BB8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A3BA7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344B4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39C96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F034C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25B7B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04F5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5437D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EF075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BF8DB4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12D425AC" w14:textId="77777777" w:rsidTr="00AD1132">
        <w:trPr>
          <w:jc w:val="center"/>
        </w:trPr>
        <w:tc>
          <w:tcPr>
            <w:tcW w:w="10122" w:type="dxa"/>
            <w:gridSpan w:val="20"/>
            <w:tcBorders>
              <w:bottom w:val="dashSmallGap" w:sz="4" w:space="0" w:color="auto"/>
            </w:tcBorders>
          </w:tcPr>
          <w:p w14:paraId="50100D1E"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3CE49A5"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FB5EEE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9C0A3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3F924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DC7D0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B51BF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FF4CF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3979D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036D6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896CB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C1CE0A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E352A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E62D9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70467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4CDF3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1BDE2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2564B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959A5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4E0D7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67414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C3F4F3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596BBA41"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BEC0AEB"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1C62AE17"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4D5243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DAE1D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17C89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77BCA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8DEE9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063A0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ECA9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34813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4D30B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653606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A653E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ED311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80077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ABDD4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543C8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A3605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B393C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39905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6318EC"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5BFDBD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4CDA5C25" w14:textId="77777777" w:rsidTr="00AD1132">
        <w:trPr>
          <w:jc w:val="center"/>
        </w:trPr>
        <w:tc>
          <w:tcPr>
            <w:tcW w:w="10122" w:type="dxa"/>
            <w:gridSpan w:val="20"/>
            <w:tcBorders>
              <w:top w:val="dashSmallGap" w:sz="4" w:space="0" w:color="auto"/>
            </w:tcBorders>
          </w:tcPr>
          <w:p w14:paraId="10BD650D"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4A8773DF"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00DC8A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D7F7B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46750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056A8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D5CC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23D69F"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ED7DE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03251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B1A81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48B171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01637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516FB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38CFF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8F585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3D46E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D57CA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1B2A9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3DD79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84BBE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F299D6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287A3135"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974FF7D"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7740020A"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2BE8D1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37156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3CE1D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B1C62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0AE0F0"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64482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31E34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E806A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54574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4A4855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9B8EC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1490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1B582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10A1A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16A8A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51345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51921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5E8E2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80CD3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34E207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775FB48D" w14:textId="77777777" w:rsidTr="00AD1132">
        <w:trPr>
          <w:jc w:val="center"/>
        </w:trPr>
        <w:tc>
          <w:tcPr>
            <w:tcW w:w="10122" w:type="dxa"/>
            <w:gridSpan w:val="20"/>
            <w:tcBorders>
              <w:bottom w:val="dashSmallGap" w:sz="4" w:space="0" w:color="auto"/>
            </w:tcBorders>
          </w:tcPr>
          <w:p w14:paraId="6D9B3C28"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r w:rsidR="00797815" w:rsidRPr="009804C9" w14:paraId="3D9A8E59" w14:textId="77777777" w:rsidTr="00AD1132">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D9E8653"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93F6CB"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6F9F0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342B0E"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64805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9B8129"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B6E4A7"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6E9D9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A0187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CD7AE66"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4A741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548C1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8E4FBA"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956D75"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950802"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60FAC8"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81C47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5BD6BD"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49D6A4"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CBC4471" w14:textId="77777777" w:rsidR="00797815" w:rsidRPr="009804C9" w:rsidRDefault="00797815" w:rsidP="00AD1132">
            <w:pPr>
              <w:tabs>
                <w:tab w:val="center" w:pos="4156"/>
              </w:tabs>
              <w:spacing w:line="360" w:lineRule="auto"/>
              <w:jc w:val="both"/>
              <w:rPr>
                <w:rFonts w:asciiTheme="minorHAnsi" w:eastAsia="MS Gothic" w:hAnsiTheme="minorHAnsi"/>
                <w:sz w:val="32"/>
                <w:szCs w:val="32"/>
                <w:lang w:val="en-GB" w:eastAsia="ja-JP"/>
              </w:rPr>
            </w:pPr>
          </w:p>
        </w:tc>
      </w:tr>
      <w:tr w:rsidR="00797815" w:rsidRPr="009804C9" w14:paraId="4287506A" w14:textId="77777777" w:rsidTr="00AD1132">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D53CA5D" w14:textId="77777777" w:rsidR="00797815" w:rsidRPr="009804C9" w:rsidRDefault="00797815" w:rsidP="00AD1132">
            <w:pPr>
              <w:tabs>
                <w:tab w:val="center" w:pos="4156"/>
              </w:tabs>
              <w:spacing w:line="360" w:lineRule="auto"/>
              <w:jc w:val="both"/>
              <w:rPr>
                <w:rFonts w:asciiTheme="minorHAnsi" w:eastAsia="MS Gothic" w:hAnsiTheme="minorHAnsi"/>
                <w:sz w:val="10"/>
                <w:szCs w:val="10"/>
                <w:lang w:val="en-GB" w:eastAsia="ja-JP"/>
              </w:rPr>
            </w:pPr>
          </w:p>
        </w:tc>
      </w:tr>
    </w:tbl>
    <w:p w14:paraId="5C24CB72" w14:textId="77777777" w:rsidR="00797815" w:rsidRPr="009804C9" w:rsidRDefault="00797815" w:rsidP="00797815">
      <w:pPr>
        <w:tabs>
          <w:tab w:val="left" w:pos="2160"/>
          <w:tab w:val="right" w:leader="underscore" w:pos="3600"/>
          <w:tab w:val="left" w:pos="4050"/>
          <w:tab w:val="right" w:leader="underscore" w:pos="6750"/>
          <w:tab w:val="right" w:pos="9360"/>
        </w:tabs>
        <w:rPr>
          <w:rFonts w:asciiTheme="minorHAnsi" w:hAnsiTheme="minorHAnsi" w:cs="Arial"/>
          <w:b/>
          <w:szCs w:val="22"/>
        </w:rPr>
      </w:pPr>
    </w:p>
    <w:p w14:paraId="0A9DC58F" w14:textId="77777777" w:rsidR="00797815" w:rsidRPr="009804C9" w:rsidRDefault="00797815" w:rsidP="00797815">
      <w:pPr>
        <w:tabs>
          <w:tab w:val="right" w:pos="9360"/>
        </w:tabs>
        <w:rPr>
          <w:rFonts w:asciiTheme="minorHAnsi" w:hAnsiTheme="minorHAnsi"/>
          <w:sz w:val="28"/>
          <w:szCs w:val="28"/>
          <w:lang w:eastAsia="ja-JP"/>
        </w:rPr>
      </w:pPr>
    </w:p>
    <w:p w14:paraId="61B0BD10" w14:textId="77777777" w:rsidR="00427218" w:rsidRPr="009804C9" w:rsidRDefault="00427218" w:rsidP="00427218">
      <w:pPr>
        <w:rPr>
          <w:rFonts w:asciiTheme="minorHAnsi" w:hAnsiTheme="minorHAnsi" w:cs="Arial"/>
          <w:b/>
          <w:szCs w:val="22"/>
        </w:rPr>
      </w:pPr>
    </w:p>
    <w:p w14:paraId="5451FEE8" w14:textId="77777777" w:rsidR="00427218" w:rsidRPr="009804C9" w:rsidRDefault="00427218" w:rsidP="00427218">
      <w:pPr>
        <w:rPr>
          <w:rFonts w:asciiTheme="minorHAnsi" w:hAnsiTheme="minorHAnsi" w:cs="Arial"/>
          <w:b/>
          <w:szCs w:val="22"/>
        </w:rPr>
      </w:pPr>
    </w:p>
    <w:p w14:paraId="68ACD9EE" w14:textId="77777777" w:rsidR="00427218" w:rsidRPr="009804C9" w:rsidRDefault="00427218" w:rsidP="00427218">
      <w:pPr>
        <w:rPr>
          <w:rFonts w:asciiTheme="minorHAnsi" w:hAnsiTheme="minorHAnsi" w:cs="Arial"/>
          <w:b/>
          <w:szCs w:val="22"/>
        </w:rPr>
      </w:pPr>
    </w:p>
    <w:p w14:paraId="4A315C86" w14:textId="77777777" w:rsidR="00427218" w:rsidRPr="009804C9" w:rsidRDefault="00427218" w:rsidP="00427218">
      <w:pPr>
        <w:rPr>
          <w:rFonts w:asciiTheme="minorHAnsi" w:hAnsiTheme="minorHAnsi" w:cs="Arial"/>
          <w:b/>
          <w:szCs w:val="22"/>
        </w:rPr>
      </w:pPr>
    </w:p>
    <w:p w14:paraId="62B74B15" w14:textId="77777777" w:rsidR="00427218" w:rsidRPr="009804C9" w:rsidRDefault="00427218" w:rsidP="00427218">
      <w:pPr>
        <w:rPr>
          <w:rFonts w:asciiTheme="minorHAnsi" w:hAnsiTheme="minorHAnsi" w:cs="Arial"/>
          <w:b/>
          <w:szCs w:val="22"/>
        </w:rPr>
      </w:pPr>
    </w:p>
    <w:p w14:paraId="2CC84CA2" w14:textId="77777777" w:rsidR="00427218" w:rsidRPr="009804C9" w:rsidRDefault="00427218" w:rsidP="00427218">
      <w:pPr>
        <w:rPr>
          <w:rFonts w:asciiTheme="minorHAnsi" w:hAnsiTheme="minorHAnsi" w:cs="Arial"/>
          <w:b/>
          <w:szCs w:val="22"/>
        </w:rPr>
      </w:pPr>
    </w:p>
    <w:p w14:paraId="1B309AD3" w14:textId="77777777" w:rsidR="00427218" w:rsidRPr="009804C9" w:rsidRDefault="00427218" w:rsidP="00427218">
      <w:pPr>
        <w:rPr>
          <w:rFonts w:asciiTheme="minorHAnsi" w:hAnsiTheme="minorHAnsi" w:cs="Arial"/>
          <w:b/>
          <w:szCs w:val="22"/>
        </w:rPr>
      </w:pPr>
    </w:p>
    <w:p w14:paraId="32B05E6E" w14:textId="77777777" w:rsidR="00427218" w:rsidRPr="009804C9" w:rsidRDefault="00427218" w:rsidP="00427218">
      <w:pPr>
        <w:rPr>
          <w:rFonts w:asciiTheme="minorHAnsi" w:hAnsiTheme="minorHAnsi" w:cs="Arial"/>
          <w:b/>
          <w:szCs w:val="22"/>
        </w:rPr>
      </w:pPr>
    </w:p>
    <w:p w14:paraId="33236A45" w14:textId="77777777" w:rsidR="00427218" w:rsidRPr="009804C9" w:rsidRDefault="00427218" w:rsidP="00427218">
      <w:pPr>
        <w:rPr>
          <w:rFonts w:asciiTheme="minorHAnsi" w:hAnsiTheme="minorHAnsi" w:cs="Arial"/>
          <w:b/>
          <w:szCs w:val="22"/>
        </w:rPr>
      </w:pPr>
    </w:p>
    <w:p w14:paraId="70B09767" w14:textId="77777777" w:rsidR="00427218" w:rsidRPr="009804C9" w:rsidRDefault="00427218" w:rsidP="00427218">
      <w:pPr>
        <w:rPr>
          <w:rFonts w:asciiTheme="minorHAnsi" w:hAnsiTheme="minorHAnsi" w:cs="Arial"/>
          <w:b/>
          <w:szCs w:val="22"/>
        </w:rPr>
      </w:pPr>
    </w:p>
    <w:p w14:paraId="41AD4F6A" w14:textId="77777777" w:rsidR="00427218" w:rsidRPr="009804C9" w:rsidRDefault="00427218" w:rsidP="00427218">
      <w:pPr>
        <w:rPr>
          <w:rFonts w:asciiTheme="minorHAnsi" w:hAnsiTheme="minorHAnsi" w:cs="Arial"/>
          <w:b/>
          <w:szCs w:val="22"/>
        </w:rPr>
      </w:pPr>
    </w:p>
    <w:p w14:paraId="30CC7F3C" w14:textId="77777777" w:rsidR="00427218" w:rsidRPr="009804C9" w:rsidRDefault="00427218" w:rsidP="00427218">
      <w:pPr>
        <w:rPr>
          <w:rFonts w:asciiTheme="minorHAnsi" w:hAnsiTheme="minorHAnsi" w:cs="Arial"/>
          <w:b/>
          <w:szCs w:val="22"/>
        </w:rPr>
      </w:pPr>
    </w:p>
    <w:p w14:paraId="3039DF97" w14:textId="77777777" w:rsidR="00427218" w:rsidRPr="009804C9" w:rsidRDefault="00427218" w:rsidP="00427218">
      <w:pPr>
        <w:rPr>
          <w:rFonts w:asciiTheme="minorHAnsi" w:hAnsiTheme="minorHAnsi" w:cs="Arial"/>
          <w:b/>
          <w:szCs w:val="22"/>
        </w:rPr>
      </w:pPr>
    </w:p>
    <w:p w14:paraId="37435F93" w14:textId="77777777" w:rsidR="00427218" w:rsidRPr="009804C9" w:rsidRDefault="00427218" w:rsidP="00427218">
      <w:pPr>
        <w:rPr>
          <w:rFonts w:asciiTheme="minorHAnsi" w:hAnsiTheme="minorHAnsi" w:cs="Arial"/>
          <w:b/>
          <w:szCs w:val="22"/>
        </w:rPr>
      </w:pPr>
    </w:p>
    <w:p w14:paraId="2EB65B54" w14:textId="77777777" w:rsidR="00427218" w:rsidRPr="009804C9" w:rsidRDefault="00427218" w:rsidP="00427218">
      <w:pPr>
        <w:rPr>
          <w:rFonts w:asciiTheme="minorHAnsi" w:hAnsiTheme="minorHAnsi" w:cs="Arial"/>
          <w:b/>
          <w:szCs w:val="22"/>
        </w:rPr>
      </w:pPr>
    </w:p>
    <w:p w14:paraId="24DA5F96" w14:textId="77777777" w:rsidR="00427218" w:rsidRPr="009804C9" w:rsidRDefault="00427218" w:rsidP="00427218">
      <w:pPr>
        <w:rPr>
          <w:rFonts w:asciiTheme="minorHAnsi" w:hAnsiTheme="minorHAnsi" w:cs="Arial"/>
          <w:b/>
          <w:szCs w:val="22"/>
        </w:rPr>
      </w:pPr>
    </w:p>
    <w:p w14:paraId="6891CE90" w14:textId="77777777" w:rsidR="00427218" w:rsidRPr="009804C9" w:rsidRDefault="00427218" w:rsidP="00427218">
      <w:pPr>
        <w:rPr>
          <w:rFonts w:asciiTheme="minorHAnsi" w:hAnsiTheme="minorHAnsi" w:cs="Arial"/>
          <w:b/>
          <w:szCs w:val="22"/>
        </w:rPr>
      </w:pPr>
    </w:p>
    <w:p w14:paraId="3CAE58AF" w14:textId="77777777" w:rsidR="00427218" w:rsidRPr="009804C9" w:rsidRDefault="00427218" w:rsidP="00427218">
      <w:pPr>
        <w:rPr>
          <w:rFonts w:asciiTheme="minorHAnsi" w:hAnsiTheme="minorHAnsi" w:cs="Arial"/>
          <w:b/>
          <w:szCs w:val="22"/>
        </w:rPr>
      </w:pPr>
    </w:p>
    <w:p w14:paraId="078CFA69" w14:textId="77777777" w:rsidR="00427218" w:rsidRPr="009804C9" w:rsidRDefault="00427218" w:rsidP="00427218">
      <w:pPr>
        <w:rPr>
          <w:rFonts w:asciiTheme="minorHAnsi" w:hAnsiTheme="minorHAnsi" w:cs="Arial"/>
          <w:b/>
          <w:szCs w:val="22"/>
        </w:rPr>
      </w:pPr>
    </w:p>
    <w:p w14:paraId="466F3089" w14:textId="77777777" w:rsidR="00427218" w:rsidRPr="009804C9" w:rsidRDefault="00427218" w:rsidP="00427218">
      <w:pPr>
        <w:rPr>
          <w:rFonts w:asciiTheme="minorHAnsi" w:hAnsiTheme="minorHAnsi" w:cs="Arial"/>
          <w:b/>
          <w:szCs w:val="22"/>
        </w:rPr>
      </w:pPr>
    </w:p>
    <w:p w14:paraId="32A5DFEC" w14:textId="77777777" w:rsidR="00427218" w:rsidRPr="009804C9" w:rsidRDefault="00427218" w:rsidP="00427218">
      <w:pPr>
        <w:rPr>
          <w:rFonts w:asciiTheme="minorHAnsi" w:hAnsiTheme="minorHAnsi" w:cs="Arial"/>
          <w:b/>
          <w:szCs w:val="22"/>
        </w:rPr>
      </w:pPr>
    </w:p>
    <w:p w14:paraId="208C26A5" w14:textId="77777777" w:rsidR="00427218" w:rsidRPr="009804C9" w:rsidRDefault="00427218" w:rsidP="00427218">
      <w:pPr>
        <w:rPr>
          <w:rFonts w:asciiTheme="minorHAnsi" w:hAnsiTheme="minorHAnsi" w:cs="Arial"/>
          <w:b/>
          <w:szCs w:val="22"/>
        </w:rPr>
      </w:pPr>
    </w:p>
    <w:p w14:paraId="3BB34D7A" w14:textId="77777777" w:rsidR="00427218" w:rsidRPr="009804C9" w:rsidRDefault="00427218" w:rsidP="00427218">
      <w:pPr>
        <w:rPr>
          <w:rFonts w:asciiTheme="minorHAnsi" w:hAnsiTheme="minorHAnsi" w:cs="Arial"/>
          <w:b/>
          <w:szCs w:val="22"/>
        </w:rPr>
      </w:pPr>
    </w:p>
    <w:p w14:paraId="68B00A60" w14:textId="77777777" w:rsidR="00427218" w:rsidRPr="009804C9" w:rsidRDefault="00427218" w:rsidP="00427218">
      <w:pPr>
        <w:rPr>
          <w:rFonts w:asciiTheme="minorHAnsi" w:hAnsiTheme="minorHAnsi" w:cs="Arial"/>
          <w:b/>
          <w:szCs w:val="22"/>
        </w:rPr>
      </w:pPr>
    </w:p>
    <w:p w14:paraId="448AE289" w14:textId="77777777" w:rsidR="00427218" w:rsidRPr="009804C9" w:rsidRDefault="00427218" w:rsidP="00427218">
      <w:pPr>
        <w:rPr>
          <w:rFonts w:asciiTheme="minorHAnsi" w:hAnsiTheme="minorHAnsi" w:cs="Arial"/>
          <w:b/>
          <w:szCs w:val="22"/>
        </w:rPr>
      </w:pPr>
    </w:p>
    <w:p w14:paraId="1F217D8F" w14:textId="77777777" w:rsidR="00427218" w:rsidRPr="009804C9" w:rsidRDefault="00427218" w:rsidP="00427218">
      <w:pPr>
        <w:rPr>
          <w:rFonts w:asciiTheme="minorHAnsi" w:hAnsiTheme="minorHAnsi" w:cs="Arial"/>
          <w:b/>
          <w:szCs w:val="22"/>
        </w:rPr>
      </w:pPr>
    </w:p>
    <w:p w14:paraId="62DA9DFB" w14:textId="77777777" w:rsidR="00427218" w:rsidRPr="009804C9" w:rsidRDefault="00427218" w:rsidP="00427218">
      <w:pPr>
        <w:rPr>
          <w:rFonts w:asciiTheme="minorHAnsi" w:hAnsiTheme="minorHAnsi" w:cs="Arial"/>
          <w:b/>
          <w:szCs w:val="22"/>
        </w:rPr>
      </w:pPr>
    </w:p>
    <w:p w14:paraId="77EB8783" w14:textId="77777777" w:rsidR="00427218" w:rsidRPr="009804C9" w:rsidRDefault="00427218" w:rsidP="00427218">
      <w:pPr>
        <w:rPr>
          <w:rFonts w:asciiTheme="minorHAnsi" w:hAnsiTheme="minorHAnsi" w:cs="Arial"/>
          <w:b/>
          <w:szCs w:val="22"/>
        </w:rPr>
      </w:pPr>
    </w:p>
    <w:p w14:paraId="21BAAAEC" w14:textId="77777777" w:rsidR="00427218" w:rsidRPr="009804C9" w:rsidRDefault="00427218" w:rsidP="00427218">
      <w:pPr>
        <w:rPr>
          <w:rFonts w:asciiTheme="minorHAnsi" w:hAnsiTheme="minorHAnsi" w:cs="Arial"/>
          <w:b/>
          <w:szCs w:val="22"/>
        </w:rPr>
      </w:pPr>
    </w:p>
    <w:p w14:paraId="113BDCCE" w14:textId="77777777" w:rsidR="00427218" w:rsidRPr="009804C9" w:rsidRDefault="00427218" w:rsidP="00427218">
      <w:pPr>
        <w:rPr>
          <w:rFonts w:asciiTheme="minorHAnsi" w:hAnsiTheme="minorHAnsi" w:cs="Arial"/>
          <w:b/>
          <w:szCs w:val="22"/>
        </w:rPr>
      </w:pPr>
    </w:p>
    <w:p w14:paraId="40927FBC" w14:textId="77777777" w:rsidR="00427218" w:rsidRPr="009804C9" w:rsidRDefault="00427218" w:rsidP="00427218">
      <w:pPr>
        <w:jc w:val="center"/>
        <w:rPr>
          <w:rFonts w:asciiTheme="minorHAnsi" w:hAnsiTheme="minorHAnsi" w:cs="Arial"/>
          <w:b/>
          <w:szCs w:val="22"/>
          <w:u w:val="single"/>
        </w:rPr>
      </w:pPr>
      <w:r w:rsidRPr="009804C9">
        <w:rPr>
          <w:rFonts w:asciiTheme="minorHAnsi" w:hAnsiTheme="minorHAnsi" w:cs="Arial"/>
          <w:b/>
          <w:sz w:val="24"/>
          <w:szCs w:val="22"/>
          <w:u w:val="single"/>
        </w:rPr>
        <w:t>THIS PAGE HAS BEEN LEFT BLANK INTENTIONALLY</w:t>
      </w:r>
      <w:r w:rsidRPr="009804C9">
        <w:rPr>
          <w:rFonts w:asciiTheme="minorHAnsi" w:hAnsiTheme="minorHAnsi" w:cs="Arial"/>
          <w:b/>
          <w:szCs w:val="22"/>
          <w:u w:val="single"/>
        </w:rPr>
        <w:br w:type="page"/>
      </w:r>
    </w:p>
    <w:p w14:paraId="4F3B3247" w14:textId="77777777" w:rsidR="006D583F" w:rsidRPr="009804C9" w:rsidRDefault="006238C6" w:rsidP="006D583F">
      <w:pPr>
        <w:tabs>
          <w:tab w:val="right" w:pos="9360"/>
        </w:tabs>
        <w:rPr>
          <w:rFonts w:asciiTheme="minorHAnsi" w:hAnsiTheme="minorHAnsi" w:cs="Arial"/>
          <w:b/>
          <w:sz w:val="24"/>
          <w:szCs w:val="24"/>
        </w:rPr>
      </w:pPr>
      <w:r>
        <w:rPr>
          <w:rFonts w:asciiTheme="minorHAnsi" w:hAnsiTheme="minorHAnsi" w:cs="Arial"/>
          <w:b/>
          <w:sz w:val="24"/>
          <w:szCs w:val="24"/>
        </w:rPr>
        <w:lastRenderedPageBreak/>
        <w:t>Part B:  Extended writing</w:t>
      </w:r>
      <w:proofErr w:type="gramStart"/>
      <w:r w:rsidR="00725059">
        <w:rPr>
          <w:rFonts w:asciiTheme="minorHAnsi" w:hAnsiTheme="minorHAnsi" w:cs="Arial"/>
          <w:b/>
          <w:sz w:val="24"/>
          <w:szCs w:val="24"/>
        </w:rPr>
        <w:t xml:space="preserve">  </w:t>
      </w:r>
      <w:r w:rsidR="00725059">
        <w:rPr>
          <w:rFonts w:asciiTheme="minorHAnsi" w:hAnsiTheme="minorHAnsi" w:cs="Arial"/>
          <w:b/>
          <w:szCs w:val="22"/>
          <w:lang w:eastAsia="ja-JP"/>
        </w:rPr>
        <w:t xml:space="preserve"> </w:t>
      </w:r>
      <w:r w:rsidR="00725059" w:rsidRPr="009804C9">
        <w:rPr>
          <w:rFonts w:asciiTheme="minorHAnsi" w:hAnsiTheme="minorHAnsi" w:cs="Arial"/>
          <w:b/>
          <w:szCs w:val="22"/>
          <w:lang w:eastAsia="ja-JP"/>
        </w:rPr>
        <w:t>(</w:t>
      </w:r>
      <w:proofErr w:type="gramEnd"/>
      <w:r w:rsidR="00725059">
        <w:rPr>
          <w:rFonts w:asciiTheme="minorHAnsi" w:hAnsiTheme="minorHAnsi" w:cs="Arial"/>
          <w:b/>
          <w:szCs w:val="22"/>
          <w:lang w:eastAsia="ja-JP"/>
        </w:rPr>
        <w:t>18</w:t>
      </w:r>
      <w:r w:rsidR="00725059" w:rsidRPr="009804C9">
        <w:rPr>
          <w:rFonts w:asciiTheme="minorHAnsi" w:hAnsiTheme="minorHAnsi" w:cs="Arial"/>
          <w:b/>
          <w:szCs w:val="22"/>
          <w:lang w:eastAsia="ja-JP"/>
        </w:rPr>
        <w:t>%)</w:t>
      </w:r>
      <w:r>
        <w:rPr>
          <w:rFonts w:asciiTheme="minorHAnsi" w:hAnsiTheme="minorHAnsi" w:cs="Arial"/>
          <w:b/>
          <w:sz w:val="24"/>
          <w:szCs w:val="24"/>
        </w:rPr>
        <w:tab/>
        <w:t>(</w:t>
      </w:r>
      <w:r w:rsidR="00725059">
        <w:rPr>
          <w:rFonts w:asciiTheme="minorHAnsi" w:hAnsiTheme="minorHAnsi" w:cs="Arial"/>
          <w:b/>
          <w:sz w:val="24"/>
          <w:szCs w:val="24"/>
        </w:rPr>
        <w:t>20</w:t>
      </w:r>
      <w:r w:rsidR="006D583F" w:rsidRPr="009804C9">
        <w:rPr>
          <w:rFonts w:asciiTheme="minorHAnsi" w:hAnsiTheme="minorHAnsi" w:cs="Arial"/>
          <w:b/>
          <w:sz w:val="24"/>
          <w:szCs w:val="24"/>
        </w:rPr>
        <w:t xml:space="preserve"> marks)</w:t>
      </w:r>
    </w:p>
    <w:p w14:paraId="2D04A59C" w14:textId="77777777" w:rsidR="006D583F" w:rsidRPr="009804C9" w:rsidRDefault="006D583F" w:rsidP="006D583F">
      <w:pPr>
        <w:rPr>
          <w:rFonts w:asciiTheme="minorHAnsi" w:hAnsiTheme="minorHAnsi" w:cs="Arial"/>
          <w:sz w:val="24"/>
          <w:szCs w:val="24"/>
        </w:rPr>
      </w:pPr>
    </w:p>
    <w:p w14:paraId="26522704" w14:textId="77777777" w:rsidR="006D583F" w:rsidRPr="009804C9" w:rsidRDefault="006D583F" w:rsidP="006D583F">
      <w:pPr>
        <w:jc w:val="both"/>
        <w:rPr>
          <w:rFonts w:asciiTheme="minorHAnsi" w:hAnsiTheme="minorHAnsi" w:cs="Arial"/>
          <w:i/>
          <w:sz w:val="24"/>
          <w:szCs w:val="24"/>
        </w:rPr>
      </w:pPr>
      <w:r w:rsidRPr="009804C9">
        <w:rPr>
          <w:rFonts w:asciiTheme="minorHAnsi" w:hAnsiTheme="minorHAnsi" w:cs="Arial"/>
          <w:sz w:val="24"/>
          <w:szCs w:val="24"/>
        </w:rPr>
        <w:t xml:space="preserve">Answer </w:t>
      </w:r>
      <w:r w:rsidRPr="009804C9">
        <w:rPr>
          <w:rFonts w:asciiTheme="minorHAnsi" w:hAnsiTheme="minorHAnsi" w:cs="Arial"/>
          <w:b/>
          <w:sz w:val="24"/>
          <w:szCs w:val="24"/>
        </w:rPr>
        <w:t>one (1)</w:t>
      </w:r>
      <w:r w:rsidRPr="009804C9">
        <w:rPr>
          <w:rFonts w:asciiTheme="minorHAnsi" w:hAnsiTheme="minorHAnsi" w:cs="Arial"/>
          <w:sz w:val="24"/>
          <w:szCs w:val="24"/>
        </w:rPr>
        <w:t xml:space="preserve"> of the following questions in </w:t>
      </w:r>
      <w:r w:rsidRPr="009804C9">
        <w:rPr>
          <w:rFonts w:asciiTheme="minorHAnsi" w:hAnsiTheme="minorHAnsi" w:cs="Arial"/>
          <w:b/>
          <w:sz w:val="24"/>
          <w:szCs w:val="24"/>
        </w:rPr>
        <w:t>Japanese</w:t>
      </w:r>
      <w:r w:rsidRPr="009804C9">
        <w:rPr>
          <w:rFonts w:asciiTheme="minorHAnsi" w:hAnsiTheme="minorHAnsi" w:cs="Arial"/>
          <w:sz w:val="24"/>
          <w:szCs w:val="24"/>
        </w:rPr>
        <w:t xml:space="preserve">.  Write approximately </w:t>
      </w:r>
      <w:r w:rsidRPr="009804C9">
        <w:rPr>
          <w:rFonts w:asciiTheme="minorHAnsi" w:hAnsiTheme="minorHAnsi" w:cs="Arial"/>
          <w:b/>
          <w:sz w:val="24"/>
          <w:szCs w:val="24"/>
        </w:rPr>
        <w:t xml:space="preserve">350–400 </w:t>
      </w:r>
      <w:proofErr w:type="spellStart"/>
      <w:r w:rsidRPr="009804C9">
        <w:rPr>
          <w:rFonts w:asciiTheme="minorHAnsi" w:hAnsiTheme="minorHAnsi" w:cs="Arial"/>
          <w:b/>
          <w:i/>
          <w:sz w:val="24"/>
          <w:szCs w:val="24"/>
        </w:rPr>
        <w:t>ji</w:t>
      </w:r>
      <w:proofErr w:type="spellEnd"/>
      <w:r w:rsidRPr="009804C9">
        <w:rPr>
          <w:rFonts w:asciiTheme="minorHAnsi" w:hAnsiTheme="minorHAnsi" w:cs="Arial"/>
          <w:i/>
          <w:sz w:val="24"/>
          <w:szCs w:val="24"/>
        </w:rPr>
        <w:t xml:space="preserve"> </w:t>
      </w:r>
      <w:r w:rsidRPr="009804C9">
        <w:rPr>
          <w:rFonts w:asciiTheme="minorHAnsi" w:hAnsiTheme="minorHAnsi" w:cs="Arial"/>
          <w:sz w:val="24"/>
          <w:szCs w:val="24"/>
        </w:rPr>
        <w:t xml:space="preserve">using </w:t>
      </w:r>
      <w:r w:rsidRPr="009804C9">
        <w:rPr>
          <w:rFonts w:asciiTheme="minorHAnsi" w:hAnsiTheme="minorHAnsi" w:cs="Arial"/>
          <w:b/>
          <w:sz w:val="24"/>
          <w:szCs w:val="24"/>
        </w:rPr>
        <w:t>p</w:t>
      </w:r>
      <w:r w:rsidRPr="009804C9">
        <w:rPr>
          <w:rFonts w:asciiTheme="minorHAnsi" w:hAnsiTheme="minorHAnsi" w:cs="Arial"/>
          <w:b/>
          <w:sz w:val="24"/>
          <w:szCs w:val="24"/>
          <w:lang w:eastAsia="ja-JP"/>
        </w:rPr>
        <w:t>olite</w:t>
      </w:r>
      <w:r w:rsidRPr="009804C9">
        <w:rPr>
          <w:rFonts w:asciiTheme="minorHAnsi" w:hAnsiTheme="minorHAnsi" w:cs="Arial"/>
          <w:sz w:val="24"/>
          <w:szCs w:val="24"/>
        </w:rPr>
        <w:t xml:space="preserve"> </w:t>
      </w:r>
      <w:r w:rsidRPr="009804C9">
        <w:rPr>
          <w:rFonts w:asciiTheme="minorHAnsi" w:hAnsiTheme="minorHAnsi" w:cs="Arial"/>
          <w:b/>
          <w:sz w:val="24"/>
          <w:szCs w:val="24"/>
        </w:rPr>
        <w:t>form</w:t>
      </w:r>
      <w:r w:rsidRPr="009804C9">
        <w:rPr>
          <w:rFonts w:asciiTheme="minorHAnsi" w:hAnsiTheme="minorHAnsi" w:cs="Arial"/>
          <w:sz w:val="24"/>
          <w:szCs w:val="24"/>
        </w:rPr>
        <w:t xml:space="preserve"> endings in the squared paper following this section. </w:t>
      </w:r>
    </w:p>
    <w:p w14:paraId="38AF9A06" w14:textId="77777777" w:rsidR="006D583F" w:rsidRPr="009804C9" w:rsidRDefault="006D583F" w:rsidP="006D583F">
      <w:pPr>
        <w:pBdr>
          <w:bottom w:val="single" w:sz="4" w:space="1" w:color="auto"/>
        </w:pBdr>
        <w:rPr>
          <w:rFonts w:asciiTheme="minorHAnsi" w:hAnsiTheme="minorHAnsi" w:cs="Arial"/>
          <w:sz w:val="24"/>
          <w:szCs w:val="24"/>
        </w:rPr>
      </w:pPr>
    </w:p>
    <w:p w14:paraId="43B49C4A" w14:textId="77777777" w:rsidR="006D583F" w:rsidRPr="009804C9" w:rsidRDefault="006D583F" w:rsidP="006D583F">
      <w:pPr>
        <w:rPr>
          <w:rFonts w:asciiTheme="minorHAnsi" w:hAnsiTheme="minorHAnsi" w:cs="Arial"/>
          <w:b/>
          <w:sz w:val="24"/>
          <w:szCs w:val="24"/>
        </w:rPr>
      </w:pPr>
    </w:p>
    <w:p w14:paraId="02DCA0FF" w14:textId="77777777" w:rsidR="000C4A80" w:rsidRPr="009804C9" w:rsidRDefault="000C4A80" w:rsidP="000C4A80">
      <w:pPr>
        <w:numPr>
          <w:ilvl w:val="0"/>
          <w:numId w:val="5"/>
        </w:numPr>
        <w:rPr>
          <w:rFonts w:asciiTheme="minorHAnsi" w:hAnsiTheme="minorHAnsi" w:cs="Arial"/>
          <w:color w:val="000000"/>
          <w:szCs w:val="22"/>
          <w:lang w:eastAsia="ja-JP"/>
        </w:rPr>
      </w:pPr>
    </w:p>
    <w:p w14:paraId="65190F81" w14:textId="77777777" w:rsidR="006D583F" w:rsidRPr="000C4A80" w:rsidRDefault="00725059" w:rsidP="000C4A80">
      <w:pPr>
        <w:jc w:val="right"/>
        <w:rPr>
          <w:rFonts w:asciiTheme="minorHAnsi" w:hAnsiTheme="minorHAnsi" w:cs="Arial"/>
          <w:color w:val="000000"/>
          <w:szCs w:val="22"/>
          <w:lang w:eastAsia="ja-JP"/>
        </w:rPr>
      </w:pPr>
      <w:r>
        <w:rPr>
          <w:rFonts w:asciiTheme="minorHAnsi" w:hAnsiTheme="minorHAnsi" w:cs="Arial"/>
          <w:b/>
          <w:sz w:val="24"/>
          <w:szCs w:val="24"/>
        </w:rPr>
        <w:t>(20</w:t>
      </w:r>
      <w:r w:rsidR="006D583F" w:rsidRPr="009804C9">
        <w:rPr>
          <w:rFonts w:asciiTheme="minorHAnsi" w:hAnsiTheme="minorHAnsi" w:cs="Arial"/>
          <w:b/>
          <w:sz w:val="24"/>
          <w:szCs w:val="24"/>
        </w:rPr>
        <w:t xml:space="preserve"> marks)</w:t>
      </w:r>
    </w:p>
    <w:p w14:paraId="0D74C2E7" w14:textId="77777777" w:rsidR="006D583F" w:rsidRPr="009804C9" w:rsidRDefault="006D583F" w:rsidP="006D583F">
      <w:pPr>
        <w:rPr>
          <w:rFonts w:asciiTheme="minorHAnsi" w:hAnsiTheme="minorHAnsi" w:cs="Arial"/>
          <w:b/>
          <w:sz w:val="24"/>
          <w:szCs w:val="24"/>
        </w:rPr>
      </w:pPr>
    </w:p>
    <w:p w14:paraId="5365C5C6" w14:textId="77777777" w:rsidR="00616927" w:rsidRPr="009804C9" w:rsidRDefault="00616927" w:rsidP="00616927">
      <w:pPr>
        <w:jc w:val="both"/>
        <w:rPr>
          <w:rFonts w:asciiTheme="minorHAnsi" w:hAnsiTheme="minorHAnsi" w:cs="Arial"/>
          <w:sz w:val="24"/>
          <w:szCs w:val="24"/>
          <w:lang w:eastAsia="ja-JP"/>
        </w:rPr>
      </w:pPr>
      <w:r>
        <w:rPr>
          <w:rFonts w:asciiTheme="minorHAnsi" w:hAnsiTheme="minorHAnsi" w:cs="Arial"/>
          <w:sz w:val="24"/>
          <w:szCs w:val="24"/>
          <w:lang w:eastAsia="ja-JP"/>
        </w:rPr>
        <w:t xml:space="preserve">Your Japanese sister-school has asked you to write an article for their school magazine about your experience of studying Japanese. </w:t>
      </w:r>
      <w:r>
        <w:rPr>
          <w:rFonts w:asciiTheme="minorHAnsi" w:hAnsiTheme="minorHAnsi" w:cs="Arial"/>
          <w:sz w:val="24"/>
          <w:szCs w:val="24"/>
          <w:lang w:val="en-US" w:eastAsia="ja-JP"/>
        </w:rPr>
        <w:t xml:space="preserve">Write an </w:t>
      </w:r>
      <w:r w:rsidRPr="006238C6">
        <w:rPr>
          <w:rFonts w:asciiTheme="minorHAnsi" w:hAnsiTheme="minorHAnsi" w:cs="Arial"/>
          <w:b/>
          <w:sz w:val="24"/>
          <w:szCs w:val="24"/>
          <w:lang w:val="en-US" w:eastAsia="ja-JP"/>
        </w:rPr>
        <w:t>article</w:t>
      </w:r>
      <w:r>
        <w:rPr>
          <w:rFonts w:asciiTheme="minorHAnsi" w:hAnsiTheme="minorHAnsi" w:cs="Arial"/>
          <w:sz w:val="24"/>
          <w:szCs w:val="24"/>
          <w:lang w:val="en-US" w:eastAsia="ja-JP"/>
        </w:rPr>
        <w:t xml:space="preserve"> titled ‘Learning Japanese at high-school’. </w:t>
      </w:r>
    </w:p>
    <w:p w14:paraId="02611D11" w14:textId="77777777" w:rsidR="006D583F" w:rsidRPr="009804C9" w:rsidRDefault="006D583F" w:rsidP="006D583F">
      <w:pPr>
        <w:jc w:val="both"/>
        <w:rPr>
          <w:rFonts w:asciiTheme="minorHAnsi" w:hAnsiTheme="minorHAnsi" w:cs="Arial"/>
          <w:sz w:val="24"/>
          <w:szCs w:val="24"/>
          <w:lang w:val="en-US" w:eastAsia="ja-JP"/>
        </w:rPr>
      </w:pPr>
    </w:p>
    <w:p w14:paraId="62A4CA60" w14:textId="77777777" w:rsidR="001B7F0D" w:rsidRPr="009804C9" w:rsidRDefault="001B7F0D" w:rsidP="006D583F">
      <w:pPr>
        <w:jc w:val="both"/>
        <w:rPr>
          <w:rFonts w:asciiTheme="minorHAnsi" w:hAnsiTheme="minorHAnsi" w:cs="Arial"/>
          <w:sz w:val="24"/>
          <w:szCs w:val="24"/>
          <w:lang w:eastAsia="ja-JP"/>
        </w:rPr>
      </w:pPr>
    </w:p>
    <w:p w14:paraId="66F49D5E" w14:textId="77777777" w:rsidR="006D583F" w:rsidRPr="009804C9" w:rsidRDefault="006D583F" w:rsidP="006D583F">
      <w:pPr>
        <w:jc w:val="both"/>
        <w:rPr>
          <w:rFonts w:asciiTheme="minorHAnsi" w:hAnsiTheme="minorHAnsi" w:cs="Arial"/>
          <w:sz w:val="24"/>
          <w:szCs w:val="24"/>
          <w:lang w:eastAsia="ja-JP"/>
        </w:rPr>
      </w:pPr>
      <w:r w:rsidRPr="009804C9">
        <w:rPr>
          <w:rFonts w:asciiTheme="minorHAnsi" w:hAnsiTheme="minorHAnsi" w:cs="Arial"/>
          <w:sz w:val="24"/>
          <w:szCs w:val="24"/>
          <w:lang w:eastAsia="ja-JP"/>
        </w:rPr>
        <w:t>Include the following information:</w:t>
      </w:r>
    </w:p>
    <w:p w14:paraId="5145FD7C" w14:textId="77777777" w:rsidR="006D583F" w:rsidRPr="009804C9" w:rsidRDefault="006D583F" w:rsidP="006D583F">
      <w:pPr>
        <w:rPr>
          <w:rFonts w:asciiTheme="minorHAnsi" w:hAnsiTheme="minorHAnsi" w:cs="Arial"/>
          <w:sz w:val="24"/>
          <w:szCs w:val="24"/>
          <w:lang w:eastAsia="ja-JP"/>
        </w:rPr>
      </w:pPr>
    </w:p>
    <w:p w14:paraId="051A4BD4" w14:textId="77777777" w:rsidR="00A86862" w:rsidRDefault="00616927" w:rsidP="00A86862">
      <w:pPr>
        <w:numPr>
          <w:ilvl w:val="0"/>
          <w:numId w:val="17"/>
        </w:numPr>
        <w:ind w:hanging="720"/>
        <w:rPr>
          <w:rFonts w:asciiTheme="minorHAnsi" w:hAnsiTheme="minorHAnsi" w:cs="Arial"/>
          <w:sz w:val="24"/>
          <w:szCs w:val="24"/>
          <w:lang w:eastAsia="ja-JP"/>
        </w:rPr>
      </w:pPr>
      <w:r>
        <w:rPr>
          <w:rFonts w:asciiTheme="minorHAnsi" w:hAnsiTheme="minorHAnsi" w:cs="Arial"/>
          <w:sz w:val="24"/>
          <w:szCs w:val="24"/>
        </w:rPr>
        <w:t>How long and why you began studying Japanese</w:t>
      </w:r>
    </w:p>
    <w:p w14:paraId="5CDBA5F5" w14:textId="77777777" w:rsidR="00A86862" w:rsidRPr="00A86862" w:rsidRDefault="00616927" w:rsidP="00A86862">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The most difficult and most enjoyable aspects of studying Japanese</w:t>
      </w:r>
    </w:p>
    <w:p w14:paraId="717A8CB4" w14:textId="77777777" w:rsidR="000C4A80" w:rsidRPr="009804C9" w:rsidRDefault="00616927" w:rsidP="00C71EB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What you would like to do in the future using your Japanese language skills.</w:t>
      </w:r>
    </w:p>
    <w:p w14:paraId="0574DA64" w14:textId="77777777" w:rsidR="006D583F" w:rsidRPr="009804C9" w:rsidRDefault="006D583F" w:rsidP="006D583F">
      <w:pPr>
        <w:rPr>
          <w:rFonts w:asciiTheme="minorHAnsi" w:hAnsiTheme="minorHAnsi" w:cs="Arial"/>
          <w:sz w:val="24"/>
          <w:szCs w:val="24"/>
          <w:lang w:eastAsia="ja-JP"/>
        </w:rPr>
      </w:pPr>
    </w:p>
    <w:p w14:paraId="6EEAF1B0" w14:textId="77777777" w:rsidR="006D583F" w:rsidRPr="009804C9" w:rsidRDefault="006D583F" w:rsidP="006D583F">
      <w:pPr>
        <w:rPr>
          <w:rFonts w:asciiTheme="minorHAnsi" w:hAnsiTheme="minorHAnsi" w:cs="Arial"/>
          <w:sz w:val="24"/>
          <w:szCs w:val="24"/>
          <w:lang w:eastAsia="ja-JP"/>
        </w:rPr>
      </w:pPr>
    </w:p>
    <w:p w14:paraId="4646D217" w14:textId="77777777" w:rsidR="006D583F" w:rsidRPr="009804C9" w:rsidRDefault="006D583F" w:rsidP="006D583F">
      <w:pPr>
        <w:jc w:val="center"/>
        <w:rPr>
          <w:rFonts w:asciiTheme="minorHAnsi" w:hAnsiTheme="minorHAnsi" w:cs="Arial"/>
          <w:b/>
          <w:sz w:val="24"/>
          <w:szCs w:val="24"/>
        </w:rPr>
      </w:pPr>
      <w:r w:rsidRPr="009804C9">
        <w:rPr>
          <w:rFonts w:asciiTheme="minorHAnsi" w:hAnsiTheme="minorHAnsi" w:cs="Arial"/>
          <w:b/>
          <w:sz w:val="24"/>
          <w:szCs w:val="24"/>
        </w:rPr>
        <w:t>or</w:t>
      </w:r>
    </w:p>
    <w:p w14:paraId="25F69E97" w14:textId="77777777" w:rsidR="006D583F" w:rsidRPr="009804C9" w:rsidRDefault="006D583F" w:rsidP="006D583F">
      <w:pPr>
        <w:rPr>
          <w:rFonts w:asciiTheme="minorHAnsi" w:hAnsiTheme="minorHAnsi" w:cs="Arial"/>
          <w:sz w:val="24"/>
          <w:szCs w:val="24"/>
          <w:lang w:eastAsia="ja-JP"/>
        </w:rPr>
      </w:pPr>
    </w:p>
    <w:p w14:paraId="012EBF5B" w14:textId="77777777" w:rsidR="006D583F" w:rsidRPr="009804C9" w:rsidRDefault="006D583F" w:rsidP="006D583F">
      <w:pPr>
        <w:rPr>
          <w:rFonts w:asciiTheme="minorHAnsi" w:hAnsiTheme="minorHAnsi" w:cs="Arial"/>
          <w:sz w:val="24"/>
          <w:szCs w:val="24"/>
          <w:lang w:eastAsia="ja-JP"/>
        </w:rPr>
      </w:pPr>
    </w:p>
    <w:p w14:paraId="796FB7E2" w14:textId="77777777" w:rsidR="00E41CA6" w:rsidRPr="009804C9" w:rsidRDefault="00E41CA6" w:rsidP="00E41CA6">
      <w:pPr>
        <w:numPr>
          <w:ilvl w:val="0"/>
          <w:numId w:val="5"/>
        </w:numPr>
        <w:rPr>
          <w:rFonts w:asciiTheme="minorHAnsi" w:hAnsiTheme="minorHAnsi" w:cs="Arial"/>
          <w:color w:val="000000"/>
          <w:szCs w:val="22"/>
          <w:lang w:eastAsia="ja-JP"/>
        </w:rPr>
      </w:pPr>
    </w:p>
    <w:p w14:paraId="4DEE514A" w14:textId="77777777" w:rsidR="00E41CA6" w:rsidRPr="000C4A80" w:rsidRDefault="00725059" w:rsidP="00E41CA6">
      <w:pPr>
        <w:jc w:val="right"/>
        <w:rPr>
          <w:rFonts w:asciiTheme="minorHAnsi" w:hAnsiTheme="minorHAnsi" w:cs="Arial"/>
          <w:color w:val="000000"/>
          <w:szCs w:val="22"/>
          <w:lang w:eastAsia="ja-JP"/>
        </w:rPr>
      </w:pPr>
      <w:r>
        <w:rPr>
          <w:rFonts w:asciiTheme="minorHAnsi" w:hAnsiTheme="minorHAnsi" w:cs="Arial"/>
          <w:b/>
          <w:sz w:val="24"/>
          <w:szCs w:val="24"/>
        </w:rPr>
        <w:t>(20</w:t>
      </w:r>
      <w:r w:rsidR="00E41CA6" w:rsidRPr="009804C9">
        <w:rPr>
          <w:rFonts w:asciiTheme="minorHAnsi" w:hAnsiTheme="minorHAnsi" w:cs="Arial"/>
          <w:b/>
          <w:sz w:val="24"/>
          <w:szCs w:val="24"/>
        </w:rPr>
        <w:t xml:space="preserve"> marks)</w:t>
      </w:r>
    </w:p>
    <w:p w14:paraId="4AB15062" w14:textId="77777777" w:rsidR="006D583F" w:rsidRPr="009804C9" w:rsidRDefault="006D583F" w:rsidP="006D583F">
      <w:pPr>
        <w:rPr>
          <w:rFonts w:asciiTheme="minorHAnsi" w:hAnsiTheme="minorHAnsi" w:cs="Arial"/>
          <w:b/>
          <w:sz w:val="24"/>
          <w:szCs w:val="24"/>
        </w:rPr>
      </w:pPr>
    </w:p>
    <w:p w14:paraId="0F65AAE7" w14:textId="77777777" w:rsidR="006D583F" w:rsidRPr="009804C9" w:rsidRDefault="005E4118" w:rsidP="007B19D9">
      <w:pPr>
        <w:jc w:val="both"/>
        <w:rPr>
          <w:rFonts w:asciiTheme="minorHAnsi" w:hAnsiTheme="minorHAnsi" w:cs="Arial"/>
          <w:sz w:val="24"/>
          <w:szCs w:val="24"/>
          <w:lang w:eastAsia="ja-JP"/>
        </w:rPr>
      </w:pPr>
      <w:r>
        <w:rPr>
          <w:rFonts w:asciiTheme="minorHAnsi" w:hAnsiTheme="minorHAnsi" w:cs="Arial"/>
          <w:sz w:val="24"/>
          <w:szCs w:val="24"/>
          <w:lang w:eastAsia="ja-JP"/>
        </w:rPr>
        <w:t>Your Japanese e-pal sent you an</w:t>
      </w:r>
      <w:r w:rsidR="00A93650">
        <w:rPr>
          <w:rFonts w:asciiTheme="minorHAnsi" w:hAnsiTheme="minorHAnsi" w:cs="Arial"/>
          <w:sz w:val="24"/>
          <w:szCs w:val="24"/>
          <w:lang w:eastAsia="ja-JP"/>
        </w:rPr>
        <w:t xml:space="preserve"> email with a link to an online magazine about driver’s licence in Japan and foreign countries</w:t>
      </w:r>
      <w:r w:rsidR="000C4A80">
        <w:rPr>
          <w:rFonts w:asciiTheme="minorHAnsi" w:hAnsiTheme="minorHAnsi" w:cs="Arial"/>
          <w:sz w:val="24"/>
          <w:szCs w:val="24"/>
          <w:lang w:val="en-US" w:eastAsia="ja-JP"/>
        </w:rPr>
        <w:t>.</w:t>
      </w:r>
      <w:r w:rsidR="00A93650">
        <w:rPr>
          <w:rFonts w:asciiTheme="minorHAnsi" w:hAnsiTheme="minorHAnsi" w:cs="Arial"/>
          <w:sz w:val="24"/>
          <w:szCs w:val="24"/>
          <w:lang w:val="en-US" w:eastAsia="ja-JP"/>
        </w:rPr>
        <w:t xml:space="preserve"> The magazine states that 17 years of age is too young for people in countries like Australia and New Zealand to get the</w:t>
      </w:r>
      <w:r w:rsidR="00F717DC">
        <w:rPr>
          <w:rFonts w:asciiTheme="minorHAnsi" w:hAnsiTheme="minorHAnsi" w:cs="Arial"/>
          <w:sz w:val="24"/>
          <w:szCs w:val="24"/>
          <w:lang w:val="en-US" w:eastAsia="ja-JP"/>
        </w:rPr>
        <w:t>ir</w:t>
      </w:r>
      <w:r w:rsidR="00A93650">
        <w:rPr>
          <w:rFonts w:asciiTheme="minorHAnsi" w:hAnsiTheme="minorHAnsi" w:cs="Arial"/>
          <w:sz w:val="24"/>
          <w:szCs w:val="24"/>
          <w:lang w:val="en-US" w:eastAsia="ja-JP"/>
        </w:rPr>
        <w:t xml:space="preserve"> driver’s </w:t>
      </w:r>
      <w:proofErr w:type="spellStart"/>
      <w:r w:rsidR="001E5F04">
        <w:rPr>
          <w:rFonts w:asciiTheme="minorHAnsi" w:hAnsiTheme="minorHAnsi" w:cs="Arial"/>
          <w:sz w:val="24"/>
          <w:szCs w:val="24"/>
          <w:lang w:val="en-US" w:eastAsia="ja-JP"/>
        </w:rPr>
        <w:t>licence</w:t>
      </w:r>
      <w:proofErr w:type="spellEnd"/>
      <w:r w:rsidR="00A93650">
        <w:rPr>
          <w:rFonts w:asciiTheme="minorHAnsi" w:hAnsiTheme="minorHAnsi" w:cs="Arial"/>
          <w:sz w:val="24"/>
          <w:szCs w:val="24"/>
          <w:lang w:val="en-US" w:eastAsia="ja-JP"/>
        </w:rPr>
        <w:t>. Write a</w:t>
      </w:r>
      <w:r w:rsidR="00AB0965">
        <w:rPr>
          <w:rFonts w:asciiTheme="minorHAnsi" w:hAnsiTheme="minorHAnsi" w:cs="Arial"/>
          <w:sz w:val="24"/>
          <w:szCs w:val="24"/>
          <w:lang w:val="en-US" w:eastAsia="ja-JP"/>
        </w:rPr>
        <w:t xml:space="preserve">n </w:t>
      </w:r>
      <w:r w:rsidR="00A93650" w:rsidRPr="006238C6">
        <w:rPr>
          <w:rFonts w:asciiTheme="minorHAnsi" w:hAnsiTheme="minorHAnsi" w:cs="Arial"/>
          <w:b/>
          <w:sz w:val="24"/>
          <w:szCs w:val="24"/>
          <w:lang w:val="en-US" w:eastAsia="ja-JP"/>
        </w:rPr>
        <w:t>article</w:t>
      </w:r>
      <w:r w:rsidR="006238C6">
        <w:rPr>
          <w:rFonts w:asciiTheme="minorHAnsi" w:hAnsiTheme="minorHAnsi" w:cs="Arial"/>
          <w:sz w:val="24"/>
          <w:szCs w:val="24"/>
          <w:lang w:val="en-US" w:eastAsia="ja-JP"/>
        </w:rPr>
        <w:t xml:space="preserve"> titled </w:t>
      </w:r>
      <w:r w:rsidR="003027F1">
        <w:rPr>
          <w:rFonts w:asciiTheme="minorHAnsi" w:hAnsiTheme="minorHAnsi" w:cs="Arial"/>
          <w:sz w:val="24"/>
          <w:szCs w:val="24"/>
          <w:lang w:val="en-US" w:eastAsia="ja-JP"/>
        </w:rPr>
        <w:t xml:space="preserve">‘It is okay to get your driver’s </w:t>
      </w:r>
      <w:proofErr w:type="spellStart"/>
      <w:r w:rsidR="001E5F04">
        <w:rPr>
          <w:rFonts w:asciiTheme="minorHAnsi" w:hAnsiTheme="minorHAnsi" w:cs="Arial"/>
          <w:sz w:val="24"/>
          <w:szCs w:val="24"/>
          <w:lang w:val="en-US" w:eastAsia="ja-JP"/>
        </w:rPr>
        <w:t>licence</w:t>
      </w:r>
      <w:proofErr w:type="spellEnd"/>
      <w:r w:rsidR="003027F1">
        <w:rPr>
          <w:rFonts w:asciiTheme="minorHAnsi" w:hAnsiTheme="minorHAnsi" w:cs="Arial"/>
          <w:sz w:val="24"/>
          <w:szCs w:val="24"/>
          <w:lang w:val="en-US" w:eastAsia="ja-JP"/>
        </w:rPr>
        <w:t xml:space="preserve"> at 17 years of age’.</w:t>
      </w:r>
      <w:r w:rsidR="00A93650">
        <w:rPr>
          <w:rFonts w:asciiTheme="minorHAnsi" w:hAnsiTheme="minorHAnsi" w:cs="Arial"/>
          <w:sz w:val="24"/>
          <w:szCs w:val="24"/>
          <w:lang w:val="en-US" w:eastAsia="ja-JP"/>
        </w:rPr>
        <w:t xml:space="preserve"> </w:t>
      </w:r>
    </w:p>
    <w:p w14:paraId="4A5A1797" w14:textId="77777777" w:rsidR="006D583F" w:rsidRPr="009804C9" w:rsidRDefault="006D583F" w:rsidP="006D583F">
      <w:pPr>
        <w:rPr>
          <w:rFonts w:asciiTheme="minorHAnsi" w:hAnsiTheme="minorHAnsi" w:cs="Arial"/>
          <w:sz w:val="24"/>
          <w:szCs w:val="24"/>
        </w:rPr>
      </w:pPr>
    </w:p>
    <w:p w14:paraId="7D47D41E" w14:textId="77777777" w:rsidR="006D583F" w:rsidRPr="009804C9" w:rsidRDefault="006D583F" w:rsidP="006D583F">
      <w:pPr>
        <w:jc w:val="both"/>
        <w:rPr>
          <w:rFonts w:asciiTheme="minorHAnsi" w:hAnsiTheme="minorHAnsi" w:cs="Arial"/>
          <w:sz w:val="24"/>
          <w:szCs w:val="24"/>
          <w:lang w:eastAsia="ja-JP"/>
        </w:rPr>
      </w:pPr>
      <w:r w:rsidRPr="009804C9">
        <w:rPr>
          <w:rFonts w:asciiTheme="minorHAnsi" w:hAnsiTheme="minorHAnsi" w:cs="Arial"/>
          <w:sz w:val="24"/>
          <w:szCs w:val="24"/>
          <w:lang w:eastAsia="ja-JP"/>
        </w:rPr>
        <w:t>Include the following information:</w:t>
      </w:r>
    </w:p>
    <w:p w14:paraId="47A1820D" w14:textId="77777777" w:rsidR="006D583F" w:rsidRPr="009804C9" w:rsidRDefault="006D583F" w:rsidP="006D583F">
      <w:pPr>
        <w:rPr>
          <w:rFonts w:asciiTheme="minorHAnsi" w:hAnsiTheme="minorHAnsi" w:cs="Arial"/>
          <w:sz w:val="24"/>
          <w:szCs w:val="24"/>
          <w:lang w:eastAsia="ja-JP"/>
        </w:rPr>
      </w:pPr>
    </w:p>
    <w:p w14:paraId="1A071001" w14:textId="77777777" w:rsidR="009804C9" w:rsidRPr="008836B5" w:rsidRDefault="003027F1" w:rsidP="009804C9">
      <w:pPr>
        <w:numPr>
          <w:ilvl w:val="0"/>
          <w:numId w:val="17"/>
        </w:numPr>
        <w:ind w:hanging="720"/>
        <w:rPr>
          <w:rFonts w:asciiTheme="minorHAnsi" w:hAnsiTheme="minorHAnsi" w:cs="Arial"/>
          <w:b/>
          <w:szCs w:val="22"/>
        </w:rPr>
      </w:pPr>
      <w:r>
        <w:rPr>
          <w:rFonts w:asciiTheme="minorHAnsi" w:hAnsiTheme="minorHAnsi" w:cs="Arial"/>
          <w:sz w:val="24"/>
          <w:szCs w:val="24"/>
          <w:lang w:eastAsia="ja-JP"/>
        </w:rPr>
        <w:t>Justify why you believe 17 years of age is fine</w:t>
      </w:r>
      <w:r w:rsidR="008836B5">
        <w:rPr>
          <w:rFonts w:asciiTheme="minorHAnsi" w:hAnsiTheme="minorHAnsi" w:cs="Arial"/>
          <w:sz w:val="24"/>
          <w:szCs w:val="24"/>
          <w:lang w:eastAsia="ja-JP"/>
        </w:rPr>
        <w:t xml:space="preserve"> </w:t>
      </w:r>
    </w:p>
    <w:p w14:paraId="1BFDC3B1" w14:textId="77777777" w:rsidR="008836B5" w:rsidRPr="008836B5" w:rsidRDefault="008836B5" w:rsidP="009804C9">
      <w:pPr>
        <w:numPr>
          <w:ilvl w:val="0"/>
          <w:numId w:val="17"/>
        </w:numPr>
        <w:ind w:hanging="720"/>
        <w:rPr>
          <w:rFonts w:asciiTheme="minorHAnsi" w:hAnsiTheme="minorHAnsi" w:cs="Arial"/>
          <w:b/>
          <w:szCs w:val="22"/>
        </w:rPr>
      </w:pPr>
      <w:r>
        <w:rPr>
          <w:rFonts w:asciiTheme="minorHAnsi" w:hAnsiTheme="minorHAnsi" w:cs="Arial"/>
          <w:sz w:val="24"/>
          <w:szCs w:val="24"/>
          <w:lang w:eastAsia="ja-JP"/>
        </w:rPr>
        <w:t xml:space="preserve">Discuss </w:t>
      </w:r>
      <w:r w:rsidR="003027F1">
        <w:rPr>
          <w:rFonts w:asciiTheme="minorHAnsi" w:hAnsiTheme="minorHAnsi" w:cs="Arial"/>
          <w:sz w:val="24"/>
          <w:szCs w:val="24"/>
          <w:lang w:eastAsia="ja-JP"/>
        </w:rPr>
        <w:t xml:space="preserve">the benefits of having your driver’s </w:t>
      </w:r>
      <w:r w:rsidR="001E5F04">
        <w:rPr>
          <w:rFonts w:asciiTheme="minorHAnsi" w:hAnsiTheme="minorHAnsi" w:cs="Arial"/>
          <w:sz w:val="24"/>
          <w:szCs w:val="24"/>
          <w:lang w:eastAsia="ja-JP"/>
        </w:rPr>
        <w:t>licence</w:t>
      </w:r>
    </w:p>
    <w:p w14:paraId="71492228" w14:textId="77777777" w:rsidR="008836B5" w:rsidRPr="009804C9" w:rsidRDefault="003027F1" w:rsidP="009804C9">
      <w:pPr>
        <w:numPr>
          <w:ilvl w:val="0"/>
          <w:numId w:val="17"/>
        </w:numPr>
        <w:ind w:hanging="720"/>
        <w:rPr>
          <w:rFonts w:asciiTheme="minorHAnsi" w:hAnsiTheme="minorHAnsi" w:cs="Arial"/>
          <w:b/>
          <w:szCs w:val="22"/>
        </w:rPr>
      </w:pPr>
      <w:r>
        <w:rPr>
          <w:rFonts w:asciiTheme="minorHAnsi" w:hAnsiTheme="minorHAnsi" w:cs="Arial"/>
          <w:sz w:val="24"/>
          <w:szCs w:val="24"/>
          <w:lang w:eastAsia="ja-JP"/>
        </w:rPr>
        <w:t xml:space="preserve">Compare </w:t>
      </w:r>
      <w:r w:rsidR="00F717DC">
        <w:rPr>
          <w:rFonts w:asciiTheme="minorHAnsi" w:hAnsiTheme="minorHAnsi" w:cs="Arial"/>
          <w:sz w:val="24"/>
          <w:szCs w:val="24"/>
          <w:lang w:eastAsia="ja-JP"/>
        </w:rPr>
        <w:t xml:space="preserve">this to </w:t>
      </w:r>
      <w:r>
        <w:rPr>
          <w:rFonts w:asciiTheme="minorHAnsi" w:hAnsiTheme="minorHAnsi" w:cs="Arial"/>
          <w:sz w:val="24"/>
          <w:szCs w:val="24"/>
          <w:lang w:eastAsia="ja-JP"/>
        </w:rPr>
        <w:t xml:space="preserve">life without a driver’s </w:t>
      </w:r>
      <w:r w:rsidR="001E5F04">
        <w:rPr>
          <w:rFonts w:asciiTheme="minorHAnsi" w:hAnsiTheme="minorHAnsi" w:cs="Arial"/>
          <w:sz w:val="24"/>
          <w:szCs w:val="24"/>
          <w:lang w:eastAsia="ja-JP"/>
        </w:rPr>
        <w:t>licence</w:t>
      </w:r>
      <w:r w:rsidR="002E280E">
        <w:rPr>
          <w:rFonts w:asciiTheme="minorHAnsi" w:hAnsiTheme="minorHAnsi" w:cs="Arial"/>
          <w:sz w:val="24"/>
          <w:szCs w:val="24"/>
          <w:lang w:eastAsia="ja-JP"/>
        </w:rPr>
        <w:t>.</w:t>
      </w:r>
    </w:p>
    <w:p w14:paraId="1DB055F7" w14:textId="77777777" w:rsidR="00797815" w:rsidRPr="009804C9" w:rsidRDefault="006D583F" w:rsidP="007B19D9">
      <w:pPr>
        <w:numPr>
          <w:ilvl w:val="0"/>
          <w:numId w:val="17"/>
        </w:numPr>
        <w:ind w:hanging="720"/>
        <w:rPr>
          <w:rFonts w:asciiTheme="minorHAnsi" w:hAnsiTheme="minorHAnsi" w:cs="Arial"/>
          <w:b/>
          <w:sz w:val="24"/>
          <w:szCs w:val="24"/>
          <w:lang w:eastAsia="ja-JP"/>
        </w:rPr>
      </w:pPr>
      <w:r w:rsidRPr="009804C9">
        <w:rPr>
          <w:rFonts w:asciiTheme="minorHAnsi" w:hAnsiTheme="minorHAnsi" w:cs="Arial"/>
          <w:b/>
          <w:szCs w:val="22"/>
        </w:rPr>
        <w:br w:type="page"/>
      </w:r>
    </w:p>
    <w:p w14:paraId="10DE9AE8" w14:textId="77777777" w:rsidR="00864424" w:rsidRPr="009804C9" w:rsidRDefault="00864424" w:rsidP="00864424">
      <w:pPr>
        <w:tabs>
          <w:tab w:val="left" w:pos="2160"/>
          <w:tab w:val="right" w:leader="underscore" w:pos="3600"/>
          <w:tab w:val="left" w:pos="4050"/>
          <w:tab w:val="right" w:leader="underscore" w:pos="6750"/>
          <w:tab w:val="right" w:pos="9360"/>
        </w:tabs>
        <w:rPr>
          <w:rFonts w:asciiTheme="minorHAnsi" w:hAnsiTheme="minorHAnsi" w:cs="Arial"/>
          <w:b/>
          <w:sz w:val="24"/>
          <w:szCs w:val="24"/>
        </w:rPr>
      </w:pPr>
      <w:r w:rsidRPr="009804C9">
        <w:rPr>
          <w:rFonts w:asciiTheme="minorHAnsi" w:hAnsiTheme="minorHAnsi" w:cs="Arial"/>
          <w:b/>
          <w:sz w:val="24"/>
          <w:szCs w:val="24"/>
        </w:rPr>
        <w:lastRenderedPageBreak/>
        <w:t>Start your answer here for:</w:t>
      </w:r>
      <w:r w:rsidR="007F3C78" w:rsidRPr="009804C9">
        <w:rPr>
          <w:rFonts w:asciiTheme="minorHAnsi" w:hAnsiTheme="minorHAnsi" w:cs="Arial"/>
          <w:b/>
          <w:sz w:val="24"/>
          <w:szCs w:val="24"/>
        </w:rPr>
        <w:t xml:space="preserve">    </w:t>
      </w:r>
      <w:r w:rsidR="007F3C78" w:rsidRPr="009804C9">
        <w:rPr>
          <w:rFonts w:asciiTheme="minorHAnsi" w:hAnsiTheme="minorHAnsi" w:cs="Arial"/>
          <w:b/>
          <w:sz w:val="24"/>
          <w:szCs w:val="24"/>
        </w:rPr>
        <w:tab/>
      </w:r>
      <w:r w:rsidRPr="009804C9">
        <w:rPr>
          <w:rFonts w:asciiTheme="minorHAnsi" w:hAnsiTheme="minorHAnsi" w:cs="Arial"/>
          <w:b/>
          <w:sz w:val="24"/>
          <w:szCs w:val="24"/>
        </w:rPr>
        <w:t>Question (</w:t>
      </w:r>
      <w:r w:rsidRPr="009804C9">
        <w:rPr>
          <w:rFonts w:asciiTheme="minorHAnsi" w:hAnsiTheme="minorHAnsi" w:cs="Arial"/>
          <w:b/>
          <w:sz w:val="24"/>
          <w:szCs w:val="24"/>
        </w:rPr>
        <w:sym w:font="Wingdings 2" w:char="F050"/>
      </w:r>
      <w:r w:rsidRPr="009804C9">
        <w:rPr>
          <w:rFonts w:asciiTheme="minorHAnsi" w:hAnsiTheme="minorHAnsi" w:cs="Arial"/>
          <w:b/>
          <w:sz w:val="24"/>
          <w:szCs w:val="24"/>
        </w:rPr>
        <w:t xml:space="preserve">) </w:t>
      </w:r>
      <w:r w:rsidRPr="009804C9">
        <w:rPr>
          <w:rFonts w:asciiTheme="minorHAnsi" w:hAnsiTheme="minorHAnsi" w:cs="Arial"/>
          <w:sz w:val="40"/>
          <w:szCs w:val="40"/>
        </w:rPr>
        <w:sym w:font="Wingdings" w:char="F06F"/>
      </w:r>
      <w:r w:rsidR="001F3945">
        <w:rPr>
          <w:rFonts w:asciiTheme="minorHAnsi" w:hAnsiTheme="minorHAnsi" w:cs="Arial"/>
          <w:b/>
          <w:sz w:val="24"/>
          <w:szCs w:val="24"/>
          <w:lang w:eastAsia="ja-JP"/>
        </w:rPr>
        <w:t>3</w:t>
      </w:r>
      <w:r w:rsidR="00AB0965">
        <w:rPr>
          <w:rFonts w:asciiTheme="minorHAnsi" w:hAnsiTheme="minorHAnsi" w:cs="Arial"/>
          <w:b/>
          <w:sz w:val="24"/>
          <w:szCs w:val="24"/>
          <w:lang w:eastAsia="ja-JP"/>
        </w:rPr>
        <w:t>6</w:t>
      </w:r>
      <w:r w:rsidRPr="009804C9">
        <w:rPr>
          <w:rFonts w:asciiTheme="minorHAnsi" w:hAnsiTheme="minorHAnsi" w:cs="Arial"/>
          <w:b/>
          <w:sz w:val="24"/>
          <w:szCs w:val="24"/>
        </w:rPr>
        <w:t xml:space="preserve"> or</w:t>
      </w:r>
      <w:r w:rsidRPr="009804C9">
        <w:rPr>
          <w:rFonts w:asciiTheme="minorHAnsi" w:hAnsiTheme="minorHAnsi" w:cs="Arial"/>
          <w:b/>
          <w:sz w:val="24"/>
          <w:szCs w:val="24"/>
          <w:lang w:eastAsia="ja-JP"/>
        </w:rPr>
        <w:t xml:space="preserve"> </w:t>
      </w:r>
      <w:r w:rsidRPr="009804C9">
        <w:rPr>
          <w:rFonts w:asciiTheme="minorHAnsi" w:hAnsiTheme="minorHAnsi" w:cs="Arial"/>
          <w:sz w:val="40"/>
          <w:szCs w:val="40"/>
        </w:rPr>
        <w:sym w:font="Wingdings" w:char="F06F"/>
      </w:r>
      <w:r w:rsidR="001F3945">
        <w:rPr>
          <w:rFonts w:asciiTheme="minorHAnsi" w:hAnsiTheme="minorHAnsi" w:cs="Arial"/>
          <w:b/>
          <w:sz w:val="24"/>
          <w:szCs w:val="24"/>
          <w:lang w:eastAsia="ja-JP"/>
        </w:rPr>
        <w:t>3</w:t>
      </w:r>
      <w:r w:rsidR="00AB0965">
        <w:rPr>
          <w:rFonts w:asciiTheme="minorHAnsi" w:hAnsiTheme="minorHAnsi" w:cs="Arial"/>
          <w:b/>
          <w:sz w:val="24"/>
          <w:szCs w:val="24"/>
          <w:lang w:eastAsia="ja-JP"/>
        </w:rPr>
        <w:t>7</w:t>
      </w:r>
    </w:p>
    <w:p w14:paraId="46E97645" w14:textId="77777777" w:rsidR="00864424" w:rsidRPr="009804C9" w:rsidRDefault="00864424" w:rsidP="00864424">
      <w:pPr>
        <w:tabs>
          <w:tab w:val="right" w:pos="9360"/>
        </w:tabs>
        <w:rPr>
          <w:rFonts w:asciiTheme="minorHAnsi" w:hAnsiTheme="minorHAnsi" w:cs="Arial"/>
          <w:b/>
          <w:szCs w:val="22"/>
          <w:lang w:eastAsia="ja-JP"/>
        </w:rPr>
      </w:pPr>
    </w:p>
    <w:p w14:paraId="056B138E" w14:textId="77777777" w:rsidR="00864424" w:rsidRPr="009804C9" w:rsidRDefault="00864424" w:rsidP="00864424">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864424" w:rsidRPr="009804C9" w14:paraId="7D0A2E3F" w14:textId="77777777" w:rsidTr="00060AAD">
        <w:trPr>
          <w:jc w:val="center"/>
        </w:trPr>
        <w:tc>
          <w:tcPr>
            <w:tcW w:w="10122" w:type="dxa"/>
            <w:gridSpan w:val="20"/>
            <w:tcBorders>
              <w:bottom w:val="dashSmallGap" w:sz="4" w:space="0" w:color="auto"/>
            </w:tcBorders>
          </w:tcPr>
          <w:p w14:paraId="77D9E3EF"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F7A2630"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A9D32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B1DAE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289FC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85409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0B073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21B19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A620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3F19A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C88E6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60D25F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7584D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76E4D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3685D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B9729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6E748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7A5A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DCB4B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0D486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9EE67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FFD322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47BB4433"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C17CA5E"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16690964"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634406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9699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90D84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C71D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B8FB5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8ECDB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7787A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9CE4A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FC5DE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EAAC66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8A22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68D3D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9327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5CA8B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C2253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1A7E8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75E3A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AC58B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D50BE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4373E9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6A7F7DF2" w14:textId="77777777" w:rsidTr="00060AAD">
        <w:trPr>
          <w:jc w:val="center"/>
        </w:trPr>
        <w:tc>
          <w:tcPr>
            <w:tcW w:w="10122" w:type="dxa"/>
            <w:gridSpan w:val="20"/>
            <w:tcBorders>
              <w:top w:val="dashSmallGap" w:sz="4" w:space="0" w:color="auto"/>
            </w:tcBorders>
          </w:tcPr>
          <w:p w14:paraId="5699EF55"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FBFD4DF"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80FA69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7714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66A2F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85CB8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DE851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A484E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8C02C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54BE8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1D25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339E90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AEAE2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5CEA5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97A87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27677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B88E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4A46A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845C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D4650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33E26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882749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091F7C0"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D563DE9"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A28DCEE"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ADA4E0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F3A4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9AAAF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9D163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6A82C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276EE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D725C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D14B0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3813D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25CE0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22B16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FC43E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C621C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0AAAD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496C0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C2F60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664DE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C86B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BE643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B16F10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25EEA5D"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CB04BF5"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9F08265"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E51F55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3EA2C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F6F29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C5B6A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FD84D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DE8B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8800E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977FB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0AD1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A11A69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3157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054F3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BBFFB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4CEA8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CF782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41EC2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0D688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703DD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0134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94512D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6A39B2B"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AC730B0"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44E5A93"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D84822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831C7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E6ECF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1CEE3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EB4F7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54EE9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50CBB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A4680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36B93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66C5E8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72477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2B85F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EBB8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2E0F3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0AF95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0C4D3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FAB27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9E1C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C3076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A00306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90F4A5D" w14:textId="77777777" w:rsidTr="00060AAD">
        <w:trPr>
          <w:jc w:val="center"/>
        </w:trPr>
        <w:tc>
          <w:tcPr>
            <w:tcW w:w="10122" w:type="dxa"/>
            <w:gridSpan w:val="20"/>
            <w:tcBorders>
              <w:top w:val="dashSmallGap" w:sz="4" w:space="0" w:color="auto"/>
            </w:tcBorders>
          </w:tcPr>
          <w:p w14:paraId="7CF5B435"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7E73464"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AA4CE6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8EAED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D73A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F15DD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AA377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1F47D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14F5D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287CB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4668F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B36247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2308B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11E93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2D88B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E2161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75584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C773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A4172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1A1FD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447D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07D746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41AD1CAE"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BD190CE"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44CAD1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93223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9B868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84351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F69E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29D13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4AE5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662D0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D9FA4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641B9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3832B8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2897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4721B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E47A5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70D5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06938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555C6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C5EF0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6E8CD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1E1D0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64B5D7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8A252F1" w14:textId="77777777" w:rsidTr="00060AAD">
        <w:trPr>
          <w:jc w:val="center"/>
        </w:trPr>
        <w:tc>
          <w:tcPr>
            <w:tcW w:w="10122" w:type="dxa"/>
            <w:gridSpan w:val="20"/>
            <w:tcBorders>
              <w:bottom w:val="dashSmallGap" w:sz="4" w:space="0" w:color="auto"/>
            </w:tcBorders>
          </w:tcPr>
          <w:p w14:paraId="4C991AB4"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D71F88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654C2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B4293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9D02D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83856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A1348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68174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51AD2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6D5B9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60356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AEE9AE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BA21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920C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0290C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782C5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4A7CA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9C9A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E9F5F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8EF24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F27CD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0AD250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1304E4BF"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8580000"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53D4526"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DC81C0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E6F0B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AD3F3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60388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64F7B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7F361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4BD73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8B58C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D9AC4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5B3CFE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3C9BA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2C26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C8AFA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085D4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EF806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1DC2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C785C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63B91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C0C87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DD6D1D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B38F681" w14:textId="77777777" w:rsidTr="00060AAD">
        <w:trPr>
          <w:jc w:val="center"/>
        </w:trPr>
        <w:tc>
          <w:tcPr>
            <w:tcW w:w="10122" w:type="dxa"/>
            <w:gridSpan w:val="20"/>
            <w:tcBorders>
              <w:top w:val="dashSmallGap" w:sz="4" w:space="0" w:color="auto"/>
            </w:tcBorders>
          </w:tcPr>
          <w:p w14:paraId="4A92C268"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1691BFD0"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355B43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EE830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26A65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C789C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FC959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03B1F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CE86E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1B0F2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21624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BC4E59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A9700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3AD8E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9F667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2BA41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423E8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6486E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98DE1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8C97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89F7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6DE3B3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528CD428"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0784F73"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1B5E6DE"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FB3D3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BB49F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113FC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C988B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8ECE3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8ADA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E82AA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BA29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DA00D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35EE52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894FE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CC0A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B2C4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24390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AD2E3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D3D2D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4D806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434BF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C692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AFDB28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AE0C38B" w14:textId="77777777" w:rsidTr="00060AAD">
        <w:trPr>
          <w:jc w:val="center"/>
        </w:trPr>
        <w:tc>
          <w:tcPr>
            <w:tcW w:w="10122" w:type="dxa"/>
            <w:gridSpan w:val="20"/>
            <w:tcBorders>
              <w:bottom w:val="dashSmallGap" w:sz="4" w:space="0" w:color="auto"/>
            </w:tcBorders>
          </w:tcPr>
          <w:p w14:paraId="3A668A9F"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90FA28C"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BBA64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AC1EB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22257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045D2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75DAD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5821F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1C211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2DCB0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D22EA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C536A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3360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00F34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82F9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98B83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E0103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D9E51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36938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C65DC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0942B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F52082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44A119FB"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7DBC1A7"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4BE5F6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36E84D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EAA0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13363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14541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E9F9D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21F1D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4784F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C4087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857A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BC5AFF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FC83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43228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8FB84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9D80F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686ED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7157B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3FF6D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EDF9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871B4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02E213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EE2C53B" w14:textId="77777777" w:rsidTr="00060AAD">
        <w:trPr>
          <w:jc w:val="center"/>
        </w:trPr>
        <w:tc>
          <w:tcPr>
            <w:tcW w:w="10122" w:type="dxa"/>
            <w:gridSpan w:val="20"/>
            <w:tcBorders>
              <w:top w:val="dashSmallGap" w:sz="4" w:space="0" w:color="auto"/>
            </w:tcBorders>
          </w:tcPr>
          <w:p w14:paraId="065ED374"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3724967"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CB55C3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9EDC6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7B41E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9B07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68F9B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40FCD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2F596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86AEB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E8D3C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7126A5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856F2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06212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33BEC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2A7C5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F0B0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BE861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2A54A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FF5F8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002FA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C311EA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93A0202"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276F8F8"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2D972FF"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16BDE3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39E75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6D91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702C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6B15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33836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45BE0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9896E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E296E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DC4EEF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1077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B27C8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609AC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1F1D5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B634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0629E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82DA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0A76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7F838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DE4F0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60E59A8D" w14:textId="77777777" w:rsidTr="00060AAD">
        <w:trPr>
          <w:jc w:val="center"/>
        </w:trPr>
        <w:tc>
          <w:tcPr>
            <w:tcW w:w="10122" w:type="dxa"/>
            <w:gridSpan w:val="20"/>
            <w:tcBorders>
              <w:bottom w:val="dashSmallGap" w:sz="4" w:space="0" w:color="auto"/>
            </w:tcBorders>
          </w:tcPr>
          <w:p w14:paraId="6B1D5F80"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34B1F0B" w14:textId="77777777" w:rsidTr="00060AAD">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366F71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227F2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74EBC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86581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EE129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4C197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792E8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FA3A5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9D2B3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190CB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D16AE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FE087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98799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7CF84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4CDF7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2653E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6E16F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72FAC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0BC5C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2AEB46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35D1B15" w14:textId="77777777" w:rsidTr="00060AAD">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3F2C42F"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bl>
    <w:p w14:paraId="55E4F6EE" w14:textId="77777777" w:rsidR="007F3C78" w:rsidRPr="009804C9" w:rsidRDefault="00864424" w:rsidP="00864424">
      <w:pPr>
        <w:pStyle w:val="xl25"/>
        <w:tabs>
          <w:tab w:val="center" w:pos="4680"/>
        </w:tabs>
        <w:spacing w:before="0" w:beforeAutospacing="0" w:after="0" w:afterAutospacing="0"/>
        <w:jc w:val="left"/>
        <w:textAlignment w:val="auto"/>
        <w:rPr>
          <w:rFonts w:asciiTheme="minorHAnsi" w:eastAsia="MS Mincho" w:hAnsiTheme="minorHAnsi"/>
          <w:bCs w:val="0"/>
          <w:szCs w:val="22"/>
          <w:lang w:eastAsia="ja-JP"/>
        </w:rPr>
      </w:pPr>
      <w:r w:rsidRPr="009804C9">
        <w:rPr>
          <w:rFonts w:asciiTheme="minorHAnsi" w:eastAsia="MS Mincho" w:hAnsiTheme="minorHAnsi"/>
          <w:bCs w:val="0"/>
          <w:szCs w:val="22"/>
          <w:lang w:eastAsia="ja-JP"/>
        </w:rPr>
        <w:br w:type="page"/>
      </w:r>
      <w:r w:rsidR="007F3C78" w:rsidRPr="009804C9">
        <w:rPr>
          <w:rFonts w:asciiTheme="minorHAnsi" w:eastAsia="MS Mincho" w:hAnsiTheme="minorHAnsi"/>
          <w:bCs w:val="0"/>
          <w:szCs w:val="22"/>
          <w:lang w:eastAsia="ja-JP"/>
        </w:rPr>
        <w:lastRenderedPageBreak/>
        <w:t>Con</w:t>
      </w:r>
      <w:r w:rsidR="00791977" w:rsidRPr="009804C9">
        <w:rPr>
          <w:rFonts w:asciiTheme="minorHAnsi" w:eastAsia="MS Mincho" w:hAnsiTheme="minorHAnsi"/>
          <w:bCs w:val="0"/>
          <w:szCs w:val="22"/>
          <w:lang w:eastAsia="ja-JP"/>
        </w:rPr>
        <w:t xml:space="preserve">tinue your answer to question </w:t>
      </w:r>
      <w:r w:rsidR="000A6DF7">
        <w:rPr>
          <w:rFonts w:asciiTheme="minorHAnsi" w:eastAsia="MS Mincho" w:hAnsiTheme="minorHAnsi"/>
          <w:bCs w:val="0"/>
          <w:szCs w:val="22"/>
          <w:lang w:eastAsia="ja-JP"/>
        </w:rPr>
        <w:t>3</w:t>
      </w:r>
      <w:r w:rsidR="00AB0965">
        <w:rPr>
          <w:rFonts w:asciiTheme="minorHAnsi" w:eastAsia="MS Mincho" w:hAnsiTheme="minorHAnsi"/>
          <w:bCs w:val="0"/>
          <w:szCs w:val="22"/>
          <w:lang w:eastAsia="ja-JP"/>
        </w:rPr>
        <w:t>6</w:t>
      </w:r>
      <w:r w:rsidR="00791977" w:rsidRPr="009804C9">
        <w:rPr>
          <w:rFonts w:asciiTheme="minorHAnsi" w:eastAsia="MS Mincho" w:hAnsiTheme="minorHAnsi"/>
          <w:bCs w:val="0"/>
          <w:szCs w:val="22"/>
          <w:lang w:eastAsia="ja-JP"/>
        </w:rPr>
        <w:t xml:space="preserve"> or </w:t>
      </w:r>
      <w:r w:rsidR="00F83B4A" w:rsidRPr="009804C9">
        <w:rPr>
          <w:rFonts w:asciiTheme="minorHAnsi" w:eastAsia="MS Mincho" w:hAnsiTheme="minorHAnsi"/>
          <w:bCs w:val="0"/>
          <w:szCs w:val="22"/>
          <w:lang w:eastAsia="ja-JP"/>
        </w:rPr>
        <w:t>3</w:t>
      </w:r>
      <w:r w:rsidR="00AB0965">
        <w:rPr>
          <w:rFonts w:asciiTheme="minorHAnsi" w:eastAsia="MS Mincho" w:hAnsiTheme="minorHAnsi"/>
          <w:bCs w:val="0"/>
          <w:szCs w:val="22"/>
          <w:lang w:eastAsia="ja-JP"/>
        </w:rPr>
        <w:t>7</w:t>
      </w:r>
      <w:r w:rsidR="007F3C78" w:rsidRPr="009804C9">
        <w:rPr>
          <w:rFonts w:asciiTheme="minorHAnsi" w:eastAsia="MS Mincho" w:hAnsiTheme="minorHAnsi"/>
          <w:bCs w:val="0"/>
          <w:szCs w:val="22"/>
          <w:lang w:eastAsia="ja-JP"/>
        </w:rPr>
        <w:t xml:space="preserve"> here</w:t>
      </w:r>
    </w:p>
    <w:p w14:paraId="4BE1DD81" w14:textId="77777777" w:rsidR="00B2374A" w:rsidRDefault="00B2374A" w:rsidP="00864424">
      <w:pPr>
        <w:pStyle w:val="xl25"/>
        <w:tabs>
          <w:tab w:val="center" w:pos="4680"/>
        </w:tabs>
        <w:spacing w:before="0" w:beforeAutospacing="0" w:after="0" w:afterAutospacing="0"/>
        <w:jc w:val="left"/>
        <w:textAlignment w:val="auto"/>
        <w:rPr>
          <w:rFonts w:asciiTheme="minorHAnsi" w:hAnsiTheme="minorHAnsi"/>
          <w:szCs w:val="22"/>
          <w:lang w:eastAsia="ja-JP"/>
        </w:rPr>
      </w:pPr>
    </w:p>
    <w:p w14:paraId="32FB7DEC" w14:textId="77777777" w:rsidR="00864424" w:rsidRPr="009804C9" w:rsidRDefault="00864424" w:rsidP="00864424">
      <w:pPr>
        <w:pStyle w:val="xl25"/>
        <w:tabs>
          <w:tab w:val="center" w:pos="4680"/>
        </w:tabs>
        <w:spacing w:before="0" w:beforeAutospacing="0" w:after="0" w:afterAutospacing="0"/>
        <w:jc w:val="left"/>
        <w:textAlignment w:val="auto"/>
        <w:rPr>
          <w:rFonts w:asciiTheme="minorHAnsi" w:hAnsiTheme="minorHAnsi"/>
          <w:i/>
          <w:szCs w:val="22"/>
          <w:lang w:eastAsia="ja-JP"/>
        </w:rPr>
      </w:pPr>
      <w:r w:rsidRPr="009804C9">
        <w:rPr>
          <w:rFonts w:asciiTheme="minorHAnsi" w:hAnsiTheme="minorHAnsi"/>
          <w:szCs w:val="22"/>
          <w:lang w:eastAsia="ja-JP"/>
        </w:rPr>
        <w:t>340</w:t>
      </w:r>
      <w:r w:rsidRPr="009804C9">
        <w:rPr>
          <w:rFonts w:asciiTheme="minorHAnsi" w:hAnsiTheme="minorHAnsi"/>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68"/>
        <w:gridCol w:w="468"/>
        <w:gridCol w:w="468"/>
        <w:gridCol w:w="468"/>
        <w:gridCol w:w="468"/>
        <w:gridCol w:w="468"/>
        <w:gridCol w:w="469"/>
        <w:gridCol w:w="469"/>
        <w:gridCol w:w="469"/>
        <w:gridCol w:w="469"/>
        <w:gridCol w:w="469"/>
        <w:gridCol w:w="469"/>
        <w:gridCol w:w="469"/>
        <w:gridCol w:w="469"/>
        <w:gridCol w:w="469"/>
        <w:gridCol w:w="469"/>
        <w:gridCol w:w="469"/>
        <w:gridCol w:w="469"/>
        <w:gridCol w:w="469"/>
      </w:tblGrid>
      <w:tr w:rsidR="00864424" w:rsidRPr="009804C9" w14:paraId="18C5C221" w14:textId="77777777" w:rsidTr="00B2374A">
        <w:trPr>
          <w:jc w:val="center"/>
        </w:trPr>
        <w:tc>
          <w:tcPr>
            <w:tcW w:w="9373" w:type="dxa"/>
            <w:gridSpan w:val="20"/>
            <w:tcBorders>
              <w:bottom w:val="dashSmallGap" w:sz="4" w:space="0" w:color="auto"/>
            </w:tcBorders>
          </w:tcPr>
          <w:p w14:paraId="751A9B53"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359145E"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5B532F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370484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591A8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FE8056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3236F9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17C0E5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F3E81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0021D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C2069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269BE5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DB885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DB9F3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77F41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DB306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DBCAE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40426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33F57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A5DD4E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CBCFAC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48EE91B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DC98C0A"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B6F096F"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BDC46C2"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80E359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42BF4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54AB1A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D8E6F5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C5354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D2D7D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AAF116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93A412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AE3491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C78E1B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477C67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061B7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58D3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A4F78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B9E30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4707F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A095DC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45F8D5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BDE14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F77394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1BE5A822" w14:textId="77777777" w:rsidTr="00B2374A">
        <w:trPr>
          <w:jc w:val="center"/>
        </w:trPr>
        <w:tc>
          <w:tcPr>
            <w:tcW w:w="9373" w:type="dxa"/>
            <w:gridSpan w:val="20"/>
            <w:tcBorders>
              <w:top w:val="dashSmallGap" w:sz="4" w:space="0" w:color="auto"/>
            </w:tcBorders>
          </w:tcPr>
          <w:p w14:paraId="5C9359B7"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37C7C634"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546FF45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5FDC58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390E6E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8F5F6B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F07A8E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3E82DB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D2F9AD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548C5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497C14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CDF00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2CFA4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89590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A29D52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1E266E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5924E7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8D8D49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6088E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F7032C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E57B1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54B60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2B01CA3"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60B8313"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28C4EF6"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39475D8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1DCB6E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B60994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E3F8F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BD37F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BD5096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6D609B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40C07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B24C4D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A1232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CDA8D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8D22F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6C3FB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DD4F4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ABDC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524ADD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B2D0A7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9F71B1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7D84E5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1041ACB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637B0E08"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1BBE02B8"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568A3929"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02D623C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C28093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6F7A24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51A9B2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8BFC51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FF908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FD94D4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E77B34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2593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9AB520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7615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299C5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C5F3B9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7E4AC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4087BB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47F861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B47A29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635D90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D35DF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9C7F18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4B5BA291"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FBFC7AB"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2F387BA9"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15787E6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A95F43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5C6775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9DCEF2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BCFFEB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56A9D6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62433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E72DE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0D9F29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43BFFE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D5A04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A72AFB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CAE25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E5A9AB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4EE60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803ADA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28AC3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36392B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DFF92E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0B3726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2DDAFAB2" w14:textId="77777777" w:rsidTr="00B2374A">
        <w:trPr>
          <w:jc w:val="center"/>
        </w:trPr>
        <w:tc>
          <w:tcPr>
            <w:tcW w:w="9373" w:type="dxa"/>
            <w:gridSpan w:val="20"/>
            <w:tcBorders>
              <w:top w:val="dashSmallGap" w:sz="4" w:space="0" w:color="auto"/>
            </w:tcBorders>
          </w:tcPr>
          <w:p w14:paraId="24ECDCAF"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251BDA45"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4D03F5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41A49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F954BE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D8D79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78DCB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5B2CFD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7DD48F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F4448E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9AD895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7B2D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D9988E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253D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DBF3EC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D72E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622D4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2C2E7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FF479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A6B880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A4EA30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45D2052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B0261AC"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389158A4"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70AEC2D7"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569D2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7AA7E5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2BE248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38D179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6CF5BB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BFF57F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DDEBE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2CF2D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86C722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364126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1235A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465127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4813DB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284B1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D5E6D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0550D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FA612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6DFF5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6E9953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A0DDB9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6B18AB88" w14:textId="77777777" w:rsidTr="00B2374A">
        <w:trPr>
          <w:jc w:val="center"/>
        </w:trPr>
        <w:tc>
          <w:tcPr>
            <w:tcW w:w="9373" w:type="dxa"/>
            <w:gridSpan w:val="20"/>
            <w:tcBorders>
              <w:bottom w:val="dashSmallGap" w:sz="4" w:space="0" w:color="auto"/>
            </w:tcBorders>
          </w:tcPr>
          <w:p w14:paraId="7B75A3C5"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647ED741"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C79810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C58F1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B3B0E9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3AAE9C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ED66E7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358FE6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823DB2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29A5F8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750608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9470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AA5E8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0F8C20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238328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0F730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6097A3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4A1BDA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BF4D82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B15240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5136A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4F5CB2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4267F9CE"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7114B4C6"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3BACFC8"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9E720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2DBEE0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A4729B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718C4B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C3ED1B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100D07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749734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D7C6F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BF945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4E85F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A1BEB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1EAF2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5322CE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0F0990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92C04A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BB435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3138E8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04F27F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7BDB3B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3A3F35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5E5C8AAD" w14:textId="77777777" w:rsidTr="00B2374A">
        <w:trPr>
          <w:jc w:val="center"/>
        </w:trPr>
        <w:tc>
          <w:tcPr>
            <w:tcW w:w="9373" w:type="dxa"/>
            <w:gridSpan w:val="20"/>
            <w:tcBorders>
              <w:top w:val="dashSmallGap" w:sz="4" w:space="0" w:color="auto"/>
            </w:tcBorders>
          </w:tcPr>
          <w:p w14:paraId="70C20591"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5693E042"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1F410A8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D3EBF2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B3825A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408E2B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3ED592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382C1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A4C073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1BEE51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36757B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E9D797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4B08C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B9D907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BCFA8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E3F53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642451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760AF7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33724B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5896AA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CE975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79191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18AFCFD5"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20F1BF2"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2A57ED1"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BC4EBB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C935A9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C082D6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0C27F4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0992C0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F3B81C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8EDA83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05A734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90496C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019F8A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F64479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51BB63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32B0D1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A1F7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9D38B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7954F1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6092A2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8A32ED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7483CE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954509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44587C6A" w14:textId="77777777" w:rsidTr="00B2374A">
        <w:trPr>
          <w:jc w:val="center"/>
        </w:trPr>
        <w:tc>
          <w:tcPr>
            <w:tcW w:w="9373" w:type="dxa"/>
            <w:gridSpan w:val="20"/>
            <w:tcBorders>
              <w:bottom w:val="dashSmallGap" w:sz="4" w:space="0" w:color="auto"/>
            </w:tcBorders>
          </w:tcPr>
          <w:p w14:paraId="21FEBAFF"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6483A956"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11A9CCB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A1E888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0678D6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FA8D91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B9D79C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54F3F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D2071E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0BE414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D9ECA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5953B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9ED1CB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72BFB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530B9C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53BDE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A9A3C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FE01F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9DF1F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58620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4B583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4280DBF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C2C0AD5"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2A0425D4"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01B2EED1"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0A87EE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B18F83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7F7852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DBC69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02E44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9FC11A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63E106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0920D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73E43A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AB7470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42D733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EAA1FB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F8F3FF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595BF1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CFF54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10243B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EEBCA6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6C0708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FA93A1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A27534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01CEE9D5" w14:textId="77777777" w:rsidTr="00B2374A">
        <w:trPr>
          <w:jc w:val="center"/>
        </w:trPr>
        <w:tc>
          <w:tcPr>
            <w:tcW w:w="9373" w:type="dxa"/>
            <w:gridSpan w:val="20"/>
            <w:tcBorders>
              <w:top w:val="dashSmallGap" w:sz="4" w:space="0" w:color="auto"/>
            </w:tcBorders>
          </w:tcPr>
          <w:p w14:paraId="48806C7E"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5A12651F"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9ED428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E1D3C9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2A927D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E6B5B6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79E132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65264E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1F5338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6C5A9F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815408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258EA1B"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1A0C1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4D9E3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EBAE2F2"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A11E4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A1364C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0D2D9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59A956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6370C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EB727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69415B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5A934AE"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EBE4D53"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710BC6D"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3756D4A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928AB3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83C23D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637829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A999706"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143958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8CD09E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D02C2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DF74BE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32776D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07107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0F70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95A206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9AF3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0788F4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1DA75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A92A1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C18A40"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7E1B2C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894947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326822F8" w14:textId="77777777" w:rsidTr="00B2374A">
        <w:trPr>
          <w:jc w:val="center"/>
        </w:trPr>
        <w:tc>
          <w:tcPr>
            <w:tcW w:w="9373" w:type="dxa"/>
            <w:gridSpan w:val="20"/>
            <w:tcBorders>
              <w:bottom w:val="dashSmallGap" w:sz="4" w:space="0" w:color="auto"/>
            </w:tcBorders>
          </w:tcPr>
          <w:p w14:paraId="68196C99"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r w:rsidR="00864424" w:rsidRPr="009804C9" w14:paraId="44CA8753" w14:textId="77777777" w:rsidTr="00B2374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012417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7661CA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3659213"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AA1BC3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9BE779A"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AFF1ED1"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84E29E5"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9A9F43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80B648F"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81D95B7"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05908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A867F68"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4D295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D1099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76AABCC"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24D69D4"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E1D71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90638FE"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EC550B9"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52B6AAFD" w14:textId="77777777" w:rsidR="00864424" w:rsidRPr="009804C9" w:rsidRDefault="00864424" w:rsidP="00060AAD">
            <w:pPr>
              <w:tabs>
                <w:tab w:val="center" w:pos="4156"/>
              </w:tabs>
              <w:spacing w:line="360" w:lineRule="auto"/>
              <w:jc w:val="both"/>
              <w:rPr>
                <w:rFonts w:asciiTheme="minorHAnsi" w:eastAsia="MS Gothic" w:hAnsiTheme="minorHAnsi"/>
                <w:sz w:val="32"/>
                <w:szCs w:val="32"/>
                <w:lang w:val="en-GB" w:eastAsia="ja-JP"/>
              </w:rPr>
            </w:pPr>
          </w:p>
        </w:tc>
      </w:tr>
      <w:tr w:rsidR="00864424" w:rsidRPr="009804C9" w14:paraId="739D0053" w14:textId="77777777" w:rsidTr="00B2374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28B645B5" w14:textId="77777777" w:rsidR="00864424" w:rsidRPr="009804C9" w:rsidRDefault="00864424" w:rsidP="00060AAD">
            <w:pPr>
              <w:tabs>
                <w:tab w:val="center" w:pos="4156"/>
              </w:tabs>
              <w:spacing w:line="360" w:lineRule="auto"/>
              <w:jc w:val="both"/>
              <w:rPr>
                <w:rFonts w:asciiTheme="minorHAnsi" w:eastAsia="MS Gothic" w:hAnsiTheme="minorHAnsi"/>
                <w:sz w:val="10"/>
                <w:szCs w:val="10"/>
                <w:lang w:val="en-GB" w:eastAsia="ja-JP"/>
              </w:rPr>
            </w:pPr>
          </w:p>
        </w:tc>
      </w:tr>
    </w:tbl>
    <w:p w14:paraId="69226C9B" w14:textId="77777777" w:rsidR="00B2374A" w:rsidRPr="009804C9" w:rsidRDefault="00A85B7B" w:rsidP="00B2374A">
      <w:pPr>
        <w:pStyle w:val="xl25"/>
        <w:tabs>
          <w:tab w:val="center" w:pos="4680"/>
        </w:tabs>
        <w:spacing w:before="0" w:beforeAutospacing="0" w:after="0" w:afterAutospacing="0"/>
        <w:jc w:val="left"/>
        <w:textAlignment w:val="auto"/>
        <w:rPr>
          <w:rFonts w:asciiTheme="minorHAnsi" w:eastAsia="MS Mincho" w:hAnsiTheme="minorHAnsi"/>
          <w:bCs w:val="0"/>
          <w:szCs w:val="22"/>
          <w:lang w:eastAsia="ja-JP"/>
        </w:rPr>
      </w:pPr>
      <w:r w:rsidRPr="009804C9">
        <w:rPr>
          <w:rFonts w:asciiTheme="minorHAnsi" w:hAnsiTheme="minorHAnsi"/>
          <w:b w:val="0"/>
          <w:bCs w:val="0"/>
          <w:iCs/>
          <w:szCs w:val="22"/>
        </w:rPr>
        <w:br w:type="page"/>
      </w:r>
      <w:r w:rsidR="00B2374A" w:rsidRPr="009804C9">
        <w:rPr>
          <w:rFonts w:asciiTheme="minorHAnsi" w:eastAsia="MS Mincho" w:hAnsiTheme="minorHAnsi"/>
          <w:bCs w:val="0"/>
          <w:szCs w:val="22"/>
          <w:lang w:eastAsia="ja-JP"/>
        </w:rPr>
        <w:lastRenderedPageBreak/>
        <w:t xml:space="preserve">Continue your answer to question </w:t>
      </w:r>
      <w:r w:rsidR="00B2374A">
        <w:rPr>
          <w:rFonts w:asciiTheme="minorHAnsi" w:eastAsia="MS Mincho" w:hAnsiTheme="minorHAnsi"/>
          <w:bCs w:val="0"/>
          <w:szCs w:val="22"/>
          <w:lang w:eastAsia="ja-JP"/>
        </w:rPr>
        <w:t>3</w:t>
      </w:r>
      <w:r w:rsidR="00AB0965">
        <w:rPr>
          <w:rFonts w:asciiTheme="minorHAnsi" w:eastAsia="MS Mincho" w:hAnsiTheme="minorHAnsi"/>
          <w:bCs w:val="0"/>
          <w:szCs w:val="22"/>
          <w:lang w:eastAsia="ja-JP"/>
        </w:rPr>
        <w:t>6</w:t>
      </w:r>
      <w:r w:rsidR="00B2374A" w:rsidRPr="009804C9">
        <w:rPr>
          <w:rFonts w:asciiTheme="minorHAnsi" w:eastAsia="MS Mincho" w:hAnsiTheme="minorHAnsi"/>
          <w:bCs w:val="0"/>
          <w:szCs w:val="22"/>
          <w:lang w:eastAsia="ja-JP"/>
        </w:rPr>
        <w:t xml:space="preserve"> or 3</w:t>
      </w:r>
      <w:r w:rsidR="00AB0965">
        <w:rPr>
          <w:rFonts w:asciiTheme="minorHAnsi" w:eastAsia="MS Mincho" w:hAnsiTheme="minorHAnsi"/>
          <w:bCs w:val="0"/>
          <w:szCs w:val="22"/>
          <w:lang w:eastAsia="ja-JP"/>
        </w:rPr>
        <w:t>7</w:t>
      </w:r>
      <w:r w:rsidR="00B2374A" w:rsidRPr="009804C9">
        <w:rPr>
          <w:rFonts w:asciiTheme="minorHAnsi" w:eastAsia="MS Mincho" w:hAnsiTheme="minorHAnsi"/>
          <w:bCs w:val="0"/>
          <w:szCs w:val="22"/>
          <w:lang w:eastAsia="ja-JP"/>
        </w:rPr>
        <w:t xml:space="preserve"> here</w:t>
      </w:r>
    </w:p>
    <w:p w14:paraId="68AD6B45" w14:textId="77777777" w:rsidR="00B2374A" w:rsidRDefault="00B2374A" w:rsidP="00B2374A">
      <w:pPr>
        <w:pStyle w:val="xl25"/>
        <w:tabs>
          <w:tab w:val="center" w:pos="4680"/>
        </w:tabs>
        <w:spacing w:before="0" w:beforeAutospacing="0" w:after="0" w:afterAutospacing="0"/>
        <w:jc w:val="left"/>
        <w:textAlignment w:val="auto"/>
        <w:rPr>
          <w:rFonts w:asciiTheme="minorHAnsi" w:hAnsiTheme="minorHAnsi"/>
          <w:szCs w:val="22"/>
          <w:lang w:eastAsia="ja-JP"/>
        </w:rPr>
      </w:pPr>
    </w:p>
    <w:p w14:paraId="5FF924A9" w14:textId="77777777" w:rsidR="00B2374A" w:rsidRPr="009804C9" w:rsidRDefault="00B2374A" w:rsidP="00B2374A">
      <w:pPr>
        <w:pStyle w:val="xl25"/>
        <w:tabs>
          <w:tab w:val="center" w:pos="4680"/>
        </w:tabs>
        <w:spacing w:before="0" w:beforeAutospacing="0" w:after="0" w:afterAutospacing="0"/>
        <w:jc w:val="left"/>
        <w:textAlignment w:val="auto"/>
        <w:rPr>
          <w:rFonts w:asciiTheme="minorHAnsi" w:hAnsiTheme="minorHAnsi"/>
          <w:i/>
          <w:szCs w:val="22"/>
          <w:lang w:eastAsia="ja-JP"/>
        </w:rPr>
      </w:pPr>
      <w:r w:rsidRPr="009804C9">
        <w:rPr>
          <w:rFonts w:asciiTheme="minorHAnsi" w:hAnsiTheme="minorHAnsi"/>
          <w:szCs w:val="22"/>
          <w:lang w:eastAsia="ja-JP"/>
        </w:rPr>
        <w:t>340</w:t>
      </w:r>
      <w:r w:rsidRPr="009804C9">
        <w:rPr>
          <w:rFonts w:asciiTheme="minorHAnsi" w:hAnsiTheme="minorHAnsi"/>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68"/>
        <w:gridCol w:w="468"/>
        <w:gridCol w:w="468"/>
        <w:gridCol w:w="468"/>
        <w:gridCol w:w="468"/>
        <w:gridCol w:w="468"/>
        <w:gridCol w:w="469"/>
        <w:gridCol w:w="469"/>
        <w:gridCol w:w="469"/>
        <w:gridCol w:w="469"/>
        <w:gridCol w:w="469"/>
        <w:gridCol w:w="469"/>
        <w:gridCol w:w="469"/>
        <w:gridCol w:w="469"/>
        <w:gridCol w:w="469"/>
        <w:gridCol w:w="469"/>
        <w:gridCol w:w="469"/>
        <w:gridCol w:w="469"/>
        <w:gridCol w:w="469"/>
      </w:tblGrid>
      <w:tr w:rsidR="00B2374A" w:rsidRPr="009804C9" w14:paraId="4968E5BE" w14:textId="77777777" w:rsidTr="00E6480E">
        <w:trPr>
          <w:jc w:val="center"/>
        </w:trPr>
        <w:tc>
          <w:tcPr>
            <w:tcW w:w="9373" w:type="dxa"/>
            <w:gridSpan w:val="20"/>
            <w:tcBorders>
              <w:bottom w:val="dashSmallGap" w:sz="4" w:space="0" w:color="auto"/>
            </w:tcBorders>
          </w:tcPr>
          <w:p w14:paraId="74004521"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04E5EA3F"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5842937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D1F6C1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8147A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FA6A11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67EDDD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C12B12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422991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E58715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01941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9AFCB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1DDC17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53A28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9027D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755E99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EEB7B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09F4D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02B96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A8F10A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7E18D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98C42A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675FF3FB"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35823BE"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68DAABC1"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71FDAB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C16AC5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CDD99B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C5E9F6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51511E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45D61E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D80B1B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2F273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00C32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94C466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369C7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1D450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EE793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0ADBC2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417F76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67B6FD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87EEFF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8C799A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5FC41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0F16C7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0745E266" w14:textId="77777777" w:rsidTr="00E6480E">
        <w:trPr>
          <w:jc w:val="center"/>
        </w:trPr>
        <w:tc>
          <w:tcPr>
            <w:tcW w:w="9373" w:type="dxa"/>
            <w:gridSpan w:val="20"/>
            <w:tcBorders>
              <w:top w:val="dashSmallGap" w:sz="4" w:space="0" w:color="auto"/>
            </w:tcBorders>
          </w:tcPr>
          <w:p w14:paraId="27FBF07E"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2CB509C3"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1F0B279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FB939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59F4B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D0E5A7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AB23BD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2AF47A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95CBE9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096AE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57AA1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82408D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97428E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852D98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D6ECF5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F149C7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4C337A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039F08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9CD717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986B6D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020994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DA48CA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2DA2E564"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384441F3"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75D3E2A6"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5D46E63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3FA073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9F2ECB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7711E3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9A14B7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BD82CF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F4267A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8E928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5976B5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CFE4BA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A8944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84DC02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9D2BB1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460506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DF93A3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D3C004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1E2FCD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C0A3FD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03FC10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8DCB33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25F1A3A2"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5CAAF7CF"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50EB74DE"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21F32C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1EAD2B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8A327B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638C61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B145C4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72546F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C215C6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6E1FAD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60B86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78F77B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F0DD7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46D997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BA545A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6D957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0CF8B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5AE343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15CA3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9FB8E9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997B2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515D07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3E045981"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73EF4A5A"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1F819D97"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7EA789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21F53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6C8A16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E4101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D4ABE0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769647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1410DF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7C18E8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7869E8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7D4D3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C07B6C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EFAF56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A59B2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83F0BF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5BB4E9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DC399E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3F3131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F306F1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0218F8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328B27C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47BAE48A" w14:textId="77777777" w:rsidTr="00E6480E">
        <w:trPr>
          <w:jc w:val="center"/>
        </w:trPr>
        <w:tc>
          <w:tcPr>
            <w:tcW w:w="9373" w:type="dxa"/>
            <w:gridSpan w:val="20"/>
            <w:tcBorders>
              <w:top w:val="dashSmallGap" w:sz="4" w:space="0" w:color="auto"/>
            </w:tcBorders>
          </w:tcPr>
          <w:p w14:paraId="4A876858"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4F0CADD5"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7DE638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99D841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AE05F5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CB633F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4F38C4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E585C1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ED1232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83EC91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BB45D9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177C14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A3E7C9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A3E5E8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5BD71A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FBE033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78F007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411D63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B5293B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9F936E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8BD40C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F6BA10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1D60B1BF"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347591A2"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44F11BD5"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18FA13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E2870A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075AC6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D64A69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956E1C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51FF4E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603B79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7A7A62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59DEEE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E3BBE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ABB95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BF35D6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534E3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EBD83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D1853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AF0C91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5FCBC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019694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9E7EC4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15F6D4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66BFE662" w14:textId="77777777" w:rsidTr="00E6480E">
        <w:trPr>
          <w:jc w:val="center"/>
        </w:trPr>
        <w:tc>
          <w:tcPr>
            <w:tcW w:w="9373" w:type="dxa"/>
            <w:gridSpan w:val="20"/>
            <w:tcBorders>
              <w:bottom w:val="dashSmallGap" w:sz="4" w:space="0" w:color="auto"/>
            </w:tcBorders>
          </w:tcPr>
          <w:p w14:paraId="70C593B1"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42627950"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AF62BD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0FBF88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D7AE40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E89EFB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CBD9C9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12C27C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5FF444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CEC289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DE3B4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A9476B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9A602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67C20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8BB58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6BECE6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102577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E2FDB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C2D701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31E4D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324042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7C16C3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3E319C7C"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56D4D664"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3DC6104B"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104D18F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8C28B7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A6E7EF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C08F4D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EA5974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1AA2B7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852E49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F18B66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21A215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F7E395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8696DB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FA282B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87D3E4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CC2D6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EF66D9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ED6CA9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125E39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597B85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887E82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0E2F46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314AC021" w14:textId="77777777" w:rsidTr="00E6480E">
        <w:trPr>
          <w:jc w:val="center"/>
        </w:trPr>
        <w:tc>
          <w:tcPr>
            <w:tcW w:w="9373" w:type="dxa"/>
            <w:gridSpan w:val="20"/>
            <w:tcBorders>
              <w:top w:val="dashSmallGap" w:sz="4" w:space="0" w:color="auto"/>
            </w:tcBorders>
          </w:tcPr>
          <w:p w14:paraId="726BEC07"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49139579"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1BB987E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7A09C6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79D580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A464C3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5E6039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424812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77AE7E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11FF1E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8EC72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D7A5C5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36282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AAEA41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8D9535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45EA2F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9EDBA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25EAF7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7DB7C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2FF2CF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6C3BD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1D405BE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0F600C2A"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F5A1EE6"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78694E40"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2BF59F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1EBF14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393739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AC5BF3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F469C7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2EE67F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F18230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C05E19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8AC7AD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BF1057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86B4FA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7DC17C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1882FA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9868F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FFA30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1DE81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5E463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B8E08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78B9E5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5246925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44F09045" w14:textId="77777777" w:rsidTr="00E6480E">
        <w:trPr>
          <w:jc w:val="center"/>
        </w:trPr>
        <w:tc>
          <w:tcPr>
            <w:tcW w:w="9373" w:type="dxa"/>
            <w:gridSpan w:val="20"/>
            <w:tcBorders>
              <w:bottom w:val="dashSmallGap" w:sz="4" w:space="0" w:color="auto"/>
            </w:tcBorders>
          </w:tcPr>
          <w:p w14:paraId="7AEBD8FE"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0E0A1C2D"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5BDB749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D15AB2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5434F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0809EE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15BEB9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E69CF2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C3C059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5AE9C8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6B72BC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C17312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C4B5E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5831C8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1E98CE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CF666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A98CAF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AE88F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C970E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6FC38F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5220B5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5618BCA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35B54CC8"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34E7A518"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053FB5F4"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074F5DF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AD38C6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0BDA7C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6D95F4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C28B0E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017A22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5B38A6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D1770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CFE05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DE6E8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A4313B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A58828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093C16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F6FF9F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5D464C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029E2A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E916C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61ACE2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D63361D"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321FB3C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7ED7A004" w14:textId="77777777" w:rsidTr="00E6480E">
        <w:trPr>
          <w:jc w:val="center"/>
        </w:trPr>
        <w:tc>
          <w:tcPr>
            <w:tcW w:w="9373" w:type="dxa"/>
            <w:gridSpan w:val="20"/>
            <w:tcBorders>
              <w:top w:val="dashSmallGap" w:sz="4" w:space="0" w:color="auto"/>
            </w:tcBorders>
          </w:tcPr>
          <w:p w14:paraId="78340603"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656AB21C"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3122AE4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A84477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FB55A4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B54E6F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2CE8F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CF2532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76BD515"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EDA540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D682B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862393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B3ADC4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C21B16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3A001A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C6B5A5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D74FE0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41AD7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EA8185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1BB0D0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FEFF21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4327B57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2EF6A314"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493FC85E"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2C30C64D"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6DB037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B1FE35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161398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9E9B1D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559247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7D866A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3E81AA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A53FCD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316D0F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5A806C"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3FD850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FE5368F"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76ADDB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9C7D60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26A6E4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815B2A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7352C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A3ACF1E"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D28884A"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17016949"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7BE0BC05" w14:textId="77777777" w:rsidTr="00E6480E">
        <w:trPr>
          <w:jc w:val="center"/>
        </w:trPr>
        <w:tc>
          <w:tcPr>
            <w:tcW w:w="9373" w:type="dxa"/>
            <w:gridSpan w:val="20"/>
            <w:tcBorders>
              <w:bottom w:val="dashSmallGap" w:sz="4" w:space="0" w:color="auto"/>
            </w:tcBorders>
          </w:tcPr>
          <w:p w14:paraId="663434F6"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r w:rsidR="00B2374A" w:rsidRPr="009804C9" w14:paraId="5B555982" w14:textId="77777777" w:rsidTr="00E6480E">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79A1947"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DC8B69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811E48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178B38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E8C53DB"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879BE5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187076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433324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B1C1141"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ECEA714"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8EC9A8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7F04AD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872E26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6394C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94E9112"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6203B06"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D854D1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DEA50A0"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240708"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E2E8FF3" w14:textId="77777777" w:rsidR="00B2374A" w:rsidRPr="009804C9" w:rsidRDefault="00B2374A" w:rsidP="00E6480E">
            <w:pPr>
              <w:tabs>
                <w:tab w:val="center" w:pos="4156"/>
              </w:tabs>
              <w:spacing w:line="360" w:lineRule="auto"/>
              <w:jc w:val="both"/>
              <w:rPr>
                <w:rFonts w:asciiTheme="minorHAnsi" w:eastAsia="MS Gothic" w:hAnsiTheme="minorHAnsi"/>
                <w:sz w:val="32"/>
                <w:szCs w:val="32"/>
                <w:lang w:val="en-GB" w:eastAsia="ja-JP"/>
              </w:rPr>
            </w:pPr>
          </w:p>
        </w:tc>
      </w:tr>
      <w:tr w:rsidR="00B2374A" w:rsidRPr="009804C9" w14:paraId="631594FC" w14:textId="77777777" w:rsidTr="00E6480E">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7457B05B" w14:textId="77777777" w:rsidR="00B2374A" w:rsidRPr="009804C9" w:rsidRDefault="00B2374A" w:rsidP="00E6480E">
            <w:pPr>
              <w:tabs>
                <w:tab w:val="center" w:pos="4156"/>
              </w:tabs>
              <w:spacing w:line="360" w:lineRule="auto"/>
              <w:jc w:val="both"/>
              <w:rPr>
                <w:rFonts w:asciiTheme="minorHAnsi" w:eastAsia="MS Gothic" w:hAnsiTheme="minorHAnsi"/>
                <w:sz w:val="10"/>
                <w:szCs w:val="10"/>
                <w:lang w:val="en-GB" w:eastAsia="ja-JP"/>
              </w:rPr>
            </w:pPr>
          </w:p>
        </w:tc>
      </w:tr>
    </w:tbl>
    <w:p w14:paraId="4E016030" w14:textId="77777777" w:rsidR="00A85B7B" w:rsidRPr="009804C9" w:rsidRDefault="00B2374A" w:rsidP="00B2374A">
      <w:pPr>
        <w:rPr>
          <w:rFonts w:asciiTheme="minorHAnsi" w:hAnsiTheme="minorHAnsi" w:cs="Arial"/>
          <w:b/>
          <w:bCs/>
          <w:iCs/>
          <w:szCs w:val="22"/>
        </w:rPr>
      </w:pPr>
      <w:r w:rsidRPr="009804C9">
        <w:rPr>
          <w:rFonts w:asciiTheme="minorHAnsi" w:hAnsiTheme="minorHAnsi" w:cs="Arial"/>
          <w:b/>
          <w:bCs/>
          <w:iCs/>
          <w:szCs w:val="22"/>
        </w:rPr>
        <w:br w:type="page"/>
      </w:r>
      <w:r w:rsidR="00A85B7B" w:rsidRPr="009804C9">
        <w:rPr>
          <w:rFonts w:asciiTheme="minorHAnsi" w:hAnsiTheme="minorHAnsi" w:cs="Arial"/>
          <w:b/>
          <w:bCs/>
          <w:iCs/>
          <w:szCs w:val="22"/>
        </w:rPr>
        <w:lastRenderedPageBreak/>
        <w:t>Additional working space</w:t>
      </w:r>
    </w:p>
    <w:p w14:paraId="25D3E6B5" w14:textId="77777777" w:rsidR="00A85B7B" w:rsidRPr="009804C9" w:rsidRDefault="00A85B7B" w:rsidP="00667B30">
      <w:pPr>
        <w:tabs>
          <w:tab w:val="right" w:pos="9360"/>
        </w:tabs>
        <w:rPr>
          <w:rFonts w:asciiTheme="minorHAnsi" w:hAnsiTheme="minorHAnsi" w:cs="Arial"/>
          <w:b/>
          <w:bCs/>
          <w:iCs/>
          <w:szCs w:val="22"/>
        </w:rPr>
      </w:pPr>
    </w:p>
    <w:p w14:paraId="4D467C5A"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241D774B" w14:textId="77777777" w:rsidR="00A85B7B" w:rsidRPr="009804C9" w:rsidRDefault="00A85B7B" w:rsidP="00A85B7B">
      <w:pPr>
        <w:tabs>
          <w:tab w:val="right" w:pos="9360"/>
        </w:tabs>
        <w:rPr>
          <w:rFonts w:asciiTheme="minorHAnsi" w:hAnsiTheme="minorHAnsi" w:cs="Arial"/>
          <w:b/>
          <w:bCs/>
          <w:iCs/>
          <w:szCs w:val="22"/>
        </w:rPr>
      </w:pPr>
    </w:p>
    <w:p w14:paraId="19762F9F" w14:textId="77777777" w:rsidR="00A85B7B" w:rsidRPr="009804C9" w:rsidRDefault="00A85B7B" w:rsidP="00667B30">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660DA327" w14:textId="77777777" w:rsidR="00A85B7B" w:rsidRPr="009804C9" w:rsidRDefault="00A85B7B" w:rsidP="00667B30">
      <w:pPr>
        <w:tabs>
          <w:tab w:val="right" w:pos="9360"/>
        </w:tabs>
        <w:rPr>
          <w:rFonts w:asciiTheme="minorHAnsi" w:hAnsiTheme="minorHAnsi" w:cs="Arial"/>
          <w:b/>
          <w:bCs/>
          <w:iCs/>
          <w:szCs w:val="22"/>
        </w:rPr>
      </w:pPr>
    </w:p>
    <w:p w14:paraId="3438F871"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089FE8C3" w14:textId="77777777" w:rsidR="00A85B7B" w:rsidRPr="009804C9" w:rsidRDefault="00A85B7B" w:rsidP="00A85B7B">
      <w:pPr>
        <w:tabs>
          <w:tab w:val="right" w:pos="9360"/>
        </w:tabs>
        <w:rPr>
          <w:rFonts w:asciiTheme="minorHAnsi" w:hAnsiTheme="minorHAnsi" w:cs="Arial"/>
          <w:b/>
          <w:bCs/>
          <w:iCs/>
          <w:szCs w:val="22"/>
        </w:rPr>
      </w:pPr>
    </w:p>
    <w:p w14:paraId="79B12EEB"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1D61E269" w14:textId="77777777" w:rsidR="00A85B7B" w:rsidRPr="009804C9" w:rsidRDefault="00A85B7B" w:rsidP="00A85B7B">
      <w:pPr>
        <w:tabs>
          <w:tab w:val="right" w:pos="9360"/>
        </w:tabs>
        <w:rPr>
          <w:rFonts w:asciiTheme="minorHAnsi" w:hAnsiTheme="minorHAnsi" w:cs="Arial"/>
          <w:bCs/>
          <w:iCs/>
          <w:szCs w:val="22"/>
        </w:rPr>
      </w:pPr>
    </w:p>
    <w:p w14:paraId="4F37A57E"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24D4BA54" w14:textId="77777777" w:rsidR="00A85B7B" w:rsidRPr="009804C9" w:rsidRDefault="00A85B7B" w:rsidP="00A85B7B">
      <w:pPr>
        <w:tabs>
          <w:tab w:val="right" w:pos="9360"/>
        </w:tabs>
        <w:rPr>
          <w:rFonts w:asciiTheme="minorHAnsi" w:hAnsiTheme="minorHAnsi" w:cs="Arial"/>
          <w:b/>
          <w:bCs/>
          <w:iCs/>
          <w:szCs w:val="22"/>
        </w:rPr>
      </w:pPr>
    </w:p>
    <w:p w14:paraId="0FFCDD0B"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72B8AF22" w14:textId="77777777" w:rsidR="00A85B7B" w:rsidRPr="009804C9" w:rsidRDefault="00A85B7B" w:rsidP="00667B30">
      <w:pPr>
        <w:tabs>
          <w:tab w:val="right" w:pos="9360"/>
        </w:tabs>
        <w:rPr>
          <w:rFonts w:asciiTheme="minorHAnsi" w:hAnsiTheme="minorHAnsi" w:cs="Arial"/>
          <w:b/>
          <w:bCs/>
          <w:iCs/>
          <w:szCs w:val="22"/>
        </w:rPr>
      </w:pPr>
    </w:p>
    <w:p w14:paraId="322397C6"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1A825A7A" w14:textId="77777777" w:rsidR="00A85B7B" w:rsidRPr="009804C9" w:rsidRDefault="00A85B7B" w:rsidP="00A85B7B">
      <w:pPr>
        <w:tabs>
          <w:tab w:val="right" w:pos="9360"/>
        </w:tabs>
        <w:rPr>
          <w:rFonts w:asciiTheme="minorHAnsi" w:hAnsiTheme="minorHAnsi" w:cs="Arial"/>
          <w:b/>
          <w:bCs/>
          <w:iCs/>
          <w:szCs w:val="22"/>
        </w:rPr>
      </w:pPr>
    </w:p>
    <w:p w14:paraId="15D5C21B"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448439BC" w14:textId="77777777" w:rsidR="00A85B7B" w:rsidRPr="009804C9" w:rsidRDefault="00A85B7B" w:rsidP="00A85B7B">
      <w:pPr>
        <w:tabs>
          <w:tab w:val="right" w:pos="9360"/>
        </w:tabs>
        <w:rPr>
          <w:rFonts w:asciiTheme="minorHAnsi" w:hAnsiTheme="minorHAnsi" w:cs="Arial"/>
          <w:b/>
          <w:bCs/>
          <w:iCs/>
          <w:szCs w:val="22"/>
        </w:rPr>
      </w:pPr>
    </w:p>
    <w:p w14:paraId="1FA7B66B"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000DE78A" w14:textId="77777777" w:rsidR="00A85B7B" w:rsidRPr="009804C9" w:rsidRDefault="00A85B7B" w:rsidP="00A85B7B">
      <w:pPr>
        <w:tabs>
          <w:tab w:val="right" w:pos="9360"/>
        </w:tabs>
        <w:rPr>
          <w:rFonts w:asciiTheme="minorHAnsi" w:hAnsiTheme="minorHAnsi" w:cs="Arial"/>
          <w:b/>
          <w:bCs/>
          <w:iCs/>
          <w:szCs w:val="22"/>
        </w:rPr>
      </w:pPr>
    </w:p>
    <w:p w14:paraId="3078433E"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10B87E84" w14:textId="77777777" w:rsidR="00A85B7B" w:rsidRPr="009804C9" w:rsidRDefault="00A85B7B" w:rsidP="00A85B7B">
      <w:pPr>
        <w:tabs>
          <w:tab w:val="right" w:pos="9360"/>
        </w:tabs>
        <w:rPr>
          <w:rFonts w:asciiTheme="minorHAnsi" w:hAnsiTheme="minorHAnsi" w:cs="Arial"/>
          <w:bCs/>
          <w:iCs/>
          <w:szCs w:val="22"/>
        </w:rPr>
      </w:pPr>
    </w:p>
    <w:p w14:paraId="10DA38AA"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1EBC99C4" w14:textId="77777777" w:rsidR="00A85B7B" w:rsidRPr="009804C9" w:rsidRDefault="00A85B7B" w:rsidP="00A85B7B">
      <w:pPr>
        <w:tabs>
          <w:tab w:val="right" w:pos="9360"/>
        </w:tabs>
        <w:rPr>
          <w:rFonts w:asciiTheme="minorHAnsi" w:hAnsiTheme="minorHAnsi" w:cs="Arial"/>
          <w:b/>
          <w:bCs/>
          <w:iCs/>
          <w:szCs w:val="22"/>
        </w:rPr>
      </w:pPr>
    </w:p>
    <w:p w14:paraId="4463BD09"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4157CB06" w14:textId="77777777" w:rsidR="00A85B7B" w:rsidRPr="009804C9" w:rsidRDefault="00A85B7B" w:rsidP="00A85B7B">
      <w:pPr>
        <w:tabs>
          <w:tab w:val="right" w:pos="9360"/>
        </w:tabs>
        <w:rPr>
          <w:rFonts w:asciiTheme="minorHAnsi" w:hAnsiTheme="minorHAnsi" w:cs="Arial"/>
          <w:b/>
          <w:bCs/>
          <w:iCs/>
          <w:szCs w:val="22"/>
        </w:rPr>
      </w:pPr>
    </w:p>
    <w:p w14:paraId="60148D54"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0F7EBBCA" w14:textId="77777777" w:rsidR="00A85B7B" w:rsidRPr="009804C9" w:rsidRDefault="00A85B7B" w:rsidP="00A85B7B">
      <w:pPr>
        <w:tabs>
          <w:tab w:val="right" w:pos="9360"/>
        </w:tabs>
        <w:rPr>
          <w:rFonts w:asciiTheme="minorHAnsi" w:hAnsiTheme="minorHAnsi" w:cs="Arial"/>
          <w:b/>
          <w:bCs/>
          <w:iCs/>
          <w:szCs w:val="22"/>
        </w:rPr>
      </w:pPr>
    </w:p>
    <w:p w14:paraId="0BF6F9EB"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1CDE756E" w14:textId="77777777" w:rsidR="00A85B7B" w:rsidRPr="009804C9" w:rsidRDefault="00A85B7B" w:rsidP="00A85B7B">
      <w:pPr>
        <w:tabs>
          <w:tab w:val="right" w:pos="9360"/>
        </w:tabs>
        <w:rPr>
          <w:rFonts w:asciiTheme="minorHAnsi" w:hAnsiTheme="minorHAnsi" w:cs="Arial"/>
          <w:b/>
          <w:bCs/>
          <w:iCs/>
          <w:szCs w:val="22"/>
        </w:rPr>
      </w:pPr>
    </w:p>
    <w:p w14:paraId="1D4BB443"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7C4F23C3" w14:textId="77777777" w:rsidR="00A85B7B" w:rsidRPr="009804C9" w:rsidRDefault="00A85B7B" w:rsidP="00A85B7B">
      <w:pPr>
        <w:tabs>
          <w:tab w:val="right" w:pos="9360"/>
        </w:tabs>
        <w:rPr>
          <w:rFonts w:asciiTheme="minorHAnsi" w:hAnsiTheme="minorHAnsi" w:cs="Arial"/>
          <w:b/>
          <w:bCs/>
          <w:iCs/>
          <w:szCs w:val="22"/>
        </w:rPr>
      </w:pPr>
    </w:p>
    <w:p w14:paraId="031BDD3D"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5F032821" w14:textId="77777777" w:rsidR="00A85B7B" w:rsidRPr="009804C9" w:rsidRDefault="00A85B7B" w:rsidP="00A85B7B">
      <w:pPr>
        <w:tabs>
          <w:tab w:val="right" w:pos="9360"/>
        </w:tabs>
        <w:rPr>
          <w:rFonts w:asciiTheme="minorHAnsi" w:hAnsiTheme="minorHAnsi" w:cs="Arial"/>
          <w:bCs/>
          <w:iCs/>
          <w:szCs w:val="22"/>
        </w:rPr>
      </w:pPr>
    </w:p>
    <w:p w14:paraId="172751F6"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5A7FF7EC" w14:textId="77777777" w:rsidR="00A85B7B" w:rsidRPr="009804C9" w:rsidRDefault="00A85B7B" w:rsidP="00A85B7B">
      <w:pPr>
        <w:tabs>
          <w:tab w:val="right" w:pos="9360"/>
        </w:tabs>
        <w:rPr>
          <w:rFonts w:asciiTheme="minorHAnsi" w:hAnsiTheme="minorHAnsi" w:cs="Arial"/>
          <w:b/>
          <w:bCs/>
          <w:iCs/>
          <w:szCs w:val="22"/>
        </w:rPr>
      </w:pPr>
    </w:p>
    <w:p w14:paraId="7A57035B"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7728A61A" w14:textId="77777777" w:rsidR="00A85B7B" w:rsidRPr="009804C9" w:rsidRDefault="00A85B7B" w:rsidP="00A85B7B">
      <w:pPr>
        <w:tabs>
          <w:tab w:val="right" w:pos="9360"/>
        </w:tabs>
        <w:rPr>
          <w:rFonts w:asciiTheme="minorHAnsi" w:hAnsiTheme="minorHAnsi" w:cs="Arial"/>
          <w:b/>
          <w:bCs/>
          <w:iCs/>
          <w:szCs w:val="22"/>
        </w:rPr>
      </w:pPr>
    </w:p>
    <w:p w14:paraId="6D7930F3"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5D57BDB5" w14:textId="77777777" w:rsidR="00A85B7B" w:rsidRPr="009804C9" w:rsidRDefault="00A85B7B" w:rsidP="00A85B7B">
      <w:pPr>
        <w:tabs>
          <w:tab w:val="right" w:pos="9360"/>
        </w:tabs>
        <w:rPr>
          <w:rFonts w:asciiTheme="minorHAnsi" w:hAnsiTheme="minorHAnsi" w:cs="Arial"/>
          <w:b/>
          <w:bCs/>
          <w:iCs/>
          <w:szCs w:val="22"/>
        </w:rPr>
      </w:pPr>
    </w:p>
    <w:p w14:paraId="0A15A418"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7B44F04D" w14:textId="77777777" w:rsidR="00A85B7B" w:rsidRPr="009804C9" w:rsidRDefault="00A85B7B" w:rsidP="00A85B7B">
      <w:pPr>
        <w:tabs>
          <w:tab w:val="right" w:pos="9360"/>
        </w:tabs>
        <w:rPr>
          <w:rFonts w:asciiTheme="minorHAnsi" w:hAnsiTheme="minorHAnsi" w:cs="Arial"/>
          <w:b/>
          <w:bCs/>
          <w:iCs/>
          <w:szCs w:val="22"/>
        </w:rPr>
      </w:pPr>
    </w:p>
    <w:p w14:paraId="1EC3B408"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54DE6CB3" w14:textId="77777777" w:rsidR="00A85B7B" w:rsidRPr="009804C9" w:rsidRDefault="00A85B7B" w:rsidP="00A85B7B">
      <w:pPr>
        <w:tabs>
          <w:tab w:val="right" w:pos="9360"/>
        </w:tabs>
        <w:rPr>
          <w:rFonts w:asciiTheme="minorHAnsi" w:hAnsiTheme="minorHAnsi" w:cs="Arial"/>
          <w:b/>
          <w:bCs/>
          <w:iCs/>
          <w:szCs w:val="22"/>
        </w:rPr>
      </w:pPr>
    </w:p>
    <w:p w14:paraId="73FCE80A"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485EBFBE" w14:textId="77777777" w:rsidR="00A85B7B" w:rsidRPr="009804C9" w:rsidRDefault="00A85B7B" w:rsidP="00A85B7B">
      <w:pPr>
        <w:tabs>
          <w:tab w:val="right" w:pos="9360"/>
        </w:tabs>
        <w:rPr>
          <w:rFonts w:asciiTheme="minorHAnsi" w:hAnsiTheme="minorHAnsi" w:cs="Arial"/>
          <w:bCs/>
          <w:iCs/>
          <w:szCs w:val="22"/>
        </w:rPr>
      </w:pPr>
    </w:p>
    <w:p w14:paraId="75EEBC74"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62C0A593" w14:textId="77777777" w:rsidR="00A85B7B" w:rsidRPr="009804C9" w:rsidRDefault="00A85B7B" w:rsidP="00A85B7B">
      <w:pPr>
        <w:tabs>
          <w:tab w:val="right" w:pos="9360"/>
        </w:tabs>
        <w:rPr>
          <w:rFonts w:asciiTheme="minorHAnsi" w:hAnsiTheme="minorHAnsi" w:cs="Arial"/>
          <w:b/>
          <w:bCs/>
          <w:iCs/>
          <w:szCs w:val="22"/>
        </w:rPr>
      </w:pPr>
    </w:p>
    <w:p w14:paraId="139CE6ED"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0553C281" w14:textId="77777777" w:rsidR="00A85B7B" w:rsidRPr="009804C9" w:rsidRDefault="00A85B7B" w:rsidP="00A85B7B">
      <w:pPr>
        <w:tabs>
          <w:tab w:val="right" w:pos="9360"/>
        </w:tabs>
        <w:rPr>
          <w:rFonts w:asciiTheme="minorHAnsi" w:hAnsiTheme="minorHAnsi" w:cs="Arial"/>
          <w:b/>
          <w:bCs/>
          <w:iCs/>
          <w:szCs w:val="22"/>
        </w:rPr>
      </w:pPr>
    </w:p>
    <w:p w14:paraId="79598F60" w14:textId="77777777" w:rsidR="00A85B7B" w:rsidRPr="009804C9" w:rsidRDefault="00A85B7B" w:rsidP="00A85B7B">
      <w:pPr>
        <w:tabs>
          <w:tab w:val="right" w:pos="9360"/>
        </w:tabs>
        <w:rPr>
          <w:rFonts w:asciiTheme="minorHAnsi" w:hAnsiTheme="minorHAnsi" w:cs="Arial"/>
          <w:bCs/>
          <w:iCs/>
          <w:szCs w:val="22"/>
        </w:rPr>
      </w:pPr>
      <w:r w:rsidRPr="009804C9">
        <w:rPr>
          <w:rFonts w:asciiTheme="minorHAnsi" w:hAnsiTheme="minorHAnsi" w:cs="Arial"/>
          <w:bCs/>
          <w:iCs/>
          <w:szCs w:val="22"/>
        </w:rPr>
        <w:t>____________________________________________________________________________</w:t>
      </w:r>
    </w:p>
    <w:p w14:paraId="7BDE3EC5" w14:textId="77777777" w:rsidR="00A85B7B" w:rsidRPr="009804C9" w:rsidRDefault="00A85B7B" w:rsidP="00A85B7B">
      <w:pPr>
        <w:tabs>
          <w:tab w:val="right" w:pos="9360"/>
        </w:tabs>
        <w:rPr>
          <w:rFonts w:asciiTheme="minorHAnsi" w:hAnsiTheme="minorHAnsi" w:cs="Arial"/>
          <w:b/>
          <w:bCs/>
          <w:iCs/>
          <w:szCs w:val="22"/>
        </w:rPr>
      </w:pPr>
    </w:p>
    <w:p w14:paraId="181B1729" w14:textId="77777777" w:rsidR="00A85B7B" w:rsidRPr="009804C9" w:rsidRDefault="00A85B7B" w:rsidP="00A85B7B">
      <w:pPr>
        <w:tabs>
          <w:tab w:val="right" w:pos="9360"/>
        </w:tabs>
        <w:rPr>
          <w:rFonts w:asciiTheme="minorHAnsi" w:hAnsiTheme="minorHAnsi" w:cs="Arial"/>
          <w:b/>
          <w:bCs/>
          <w:iCs/>
          <w:szCs w:val="22"/>
        </w:rPr>
      </w:pPr>
      <w:r w:rsidRPr="009804C9">
        <w:rPr>
          <w:rFonts w:asciiTheme="minorHAnsi" w:hAnsiTheme="minorHAnsi" w:cs="Arial"/>
          <w:bCs/>
          <w:iCs/>
          <w:szCs w:val="22"/>
        </w:rPr>
        <w:t>____________________________________________________________________________</w:t>
      </w:r>
    </w:p>
    <w:p w14:paraId="625442A7" w14:textId="77777777" w:rsidR="00B2374A" w:rsidRDefault="00422CA7">
      <w:pPr>
        <w:rPr>
          <w:rFonts w:asciiTheme="minorHAnsi" w:hAnsiTheme="minorHAnsi" w:cs="Arial"/>
          <w:b/>
          <w:bCs/>
          <w:iCs/>
          <w:szCs w:val="22"/>
        </w:rPr>
      </w:pPr>
      <w:r>
        <w:rPr>
          <w:rFonts w:asciiTheme="minorHAnsi" w:hAnsiTheme="minorHAnsi" w:cs="Arial"/>
          <w:bCs/>
          <w:iCs/>
          <w:noProof/>
          <w:szCs w:val="22"/>
          <w:lang w:val="en-US" w:eastAsia="ja-JP"/>
        </w:rPr>
        <mc:AlternateContent>
          <mc:Choice Requires="wps">
            <w:drawing>
              <wp:anchor distT="0" distB="0" distL="114300" distR="114300" simplePos="0" relativeHeight="251673600" behindDoc="0" locked="0" layoutInCell="1" allowOverlap="1" wp14:anchorId="28BEE65D" wp14:editId="3E9852C1">
                <wp:simplePos x="0" y="0"/>
                <wp:positionH relativeFrom="column">
                  <wp:posOffset>1981200</wp:posOffset>
                </wp:positionH>
                <wp:positionV relativeFrom="paragraph">
                  <wp:posOffset>106680</wp:posOffset>
                </wp:positionV>
                <wp:extent cx="2023534" cy="625898"/>
                <wp:effectExtent l="0" t="0" r="15240" b="22225"/>
                <wp:wrapNone/>
                <wp:docPr id="59" name="Text Box 59"/>
                <wp:cNvGraphicFramePr/>
                <a:graphic xmlns:a="http://schemas.openxmlformats.org/drawingml/2006/main">
                  <a:graphicData uri="http://schemas.microsoft.com/office/word/2010/wordprocessingShape">
                    <wps:wsp>
                      <wps:cNvSpPr txBox="1"/>
                      <wps:spPr>
                        <a:xfrm>
                          <a:off x="0" y="0"/>
                          <a:ext cx="2023534" cy="6258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F5D23E" w14:textId="77777777" w:rsidR="00F705BC" w:rsidRPr="00B2374A" w:rsidRDefault="00F705BC" w:rsidP="00B2374A">
                            <w:pPr>
                              <w:jc w:val="center"/>
                              <w:rPr>
                                <w:rFonts w:ascii="Arial" w:hAnsi="Arial" w:cs="Arial"/>
                                <w:b/>
                                <w:sz w:val="24"/>
                                <w:u w:val="single"/>
                                <w:lang w:val="en-US"/>
                              </w:rPr>
                            </w:pPr>
                            <w:r w:rsidRPr="00B2374A">
                              <w:rPr>
                                <w:rFonts w:ascii="Arial" w:hAnsi="Arial" w:cs="Arial"/>
                                <w:b/>
                                <w:sz w:val="24"/>
                                <w:u w:val="single"/>
                                <w:lang w:val="en-US"/>
                              </w:rPr>
                              <w:t>END OF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EE65D" id="Text_x0020_Box_x0020_59" o:spid="_x0000_s1035" type="#_x0000_t202" style="position:absolute;margin-left:156pt;margin-top:8.4pt;width:159.35pt;height:4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" fillcolor="white [3201]" strokecolor="white [3212]" strokeweight=".5pt">
                <v:textbox>
                  <w:txbxContent>
                    <w:p w14:paraId="0BF5D23E" w14:textId="77777777" w:rsidR="00F705BC" w:rsidRPr="00B2374A" w:rsidRDefault="00F705BC" w:rsidP="00B2374A">
                      <w:pPr>
                        <w:jc w:val="center"/>
                        <w:rPr>
                          <w:rFonts w:ascii="Arial" w:hAnsi="Arial" w:cs="Arial"/>
                          <w:b/>
                          <w:sz w:val="24"/>
                          <w:u w:val="single"/>
                          <w:lang w:val="en-US"/>
                        </w:rPr>
                      </w:pPr>
                      <w:r w:rsidRPr="00B2374A">
                        <w:rPr>
                          <w:rFonts w:ascii="Arial" w:hAnsi="Arial" w:cs="Arial"/>
                          <w:b/>
                          <w:sz w:val="24"/>
                          <w:u w:val="single"/>
                          <w:lang w:val="en-US"/>
                        </w:rPr>
                        <w:t>END OF PAPER</w:t>
                      </w:r>
                    </w:p>
                  </w:txbxContent>
                </v:textbox>
              </v:shape>
            </w:pict>
          </mc:Fallback>
        </mc:AlternateContent>
      </w:r>
      <w:r w:rsidR="00B2374A">
        <w:rPr>
          <w:rFonts w:asciiTheme="minorHAnsi" w:hAnsiTheme="minorHAnsi" w:cs="Arial"/>
          <w:b/>
          <w:bCs/>
          <w:iCs/>
          <w:szCs w:val="22"/>
        </w:rPr>
        <w:br w:type="page"/>
      </w:r>
    </w:p>
    <w:p w14:paraId="558DFACD" w14:textId="77777777" w:rsidR="00A85B7B" w:rsidRPr="009804C9" w:rsidRDefault="00422CA7" w:rsidP="00A85B7B">
      <w:pPr>
        <w:tabs>
          <w:tab w:val="right" w:pos="9360"/>
        </w:tabs>
        <w:rPr>
          <w:rFonts w:asciiTheme="minorHAnsi" w:hAnsiTheme="minorHAnsi" w:cs="Arial"/>
          <w:b/>
          <w:bCs/>
          <w:iCs/>
          <w:szCs w:val="22"/>
        </w:rPr>
      </w:pPr>
      <w:r w:rsidRPr="009804C9">
        <w:rPr>
          <w:rFonts w:asciiTheme="minorHAnsi" w:hAnsiTheme="minorHAnsi" w:cs="Arial"/>
          <w:noProof/>
          <w:szCs w:val="22"/>
          <w:lang w:val="en-US" w:eastAsia="ja-JP"/>
        </w:rPr>
        <w:lastRenderedPageBreak/>
        <mc:AlternateContent>
          <mc:Choice Requires="wps">
            <w:drawing>
              <wp:anchor distT="0" distB="0" distL="114300" distR="114300" simplePos="0" relativeHeight="251644928" behindDoc="0" locked="0" layoutInCell="1" allowOverlap="1" wp14:anchorId="74AB8F33" wp14:editId="74A1969A">
                <wp:simplePos x="0" y="0"/>
                <wp:positionH relativeFrom="column">
                  <wp:posOffset>-271780</wp:posOffset>
                </wp:positionH>
                <wp:positionV relativeFrom="paragraph">
                  <wp:posOffset>-485775</wp:posOffset>
                </wp:positionV>
                <wp:extent cx="6457950" cy="723900"/>
                <wp:effectExtent l="0" t="0" r="19050" b="19050"/>
                <wp:wrapNone/>
                <wp:docPr id="19"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723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6EEF8" id="Rectangle 573" o:spid="_x0000_s1026" style="position:absolute;margin-left:-21.4pt;margin-top:-38.25pt;width:508.5pt;height:5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" strokecolor="white"/>
            </w:pict>
          </mc:Fallback>
        </mc:AlternateContent>
      </w:r>
    </w:p>
    <w:p w14:paraId="42DB6729" w14:textId="77777777" w:rsidR="00B2374A" w:rsidRDefault="00B2374A">
      <w:pPr>
        <w:rPr>
          <w:rFonts w:asciiTheme="minorHAnsi" w:hAnsiTheme="minorHAnsi" w:cs="Arial"/>
          <w:bCs/>
          <w:iCs/>
          <w:szCs w:val="22"/>
        </w:rPr>
      </w:pPr>
    </w:p>
    <w:p w14:paraId="76115DD1" w14:textId="77777777" w:rsidR="00864424" w:rsidRPr="009804C9" w:rsidRDefault="00864424" w:rsidP="00667B30">
      <w:pPr>
        <w:tabs>
          <w:tab w:val="right" w:pos="9360"/>
        </w:tabs>
        <w:rPr>
          <w:rFonts w:asciiTheme="minorHAnsi" w:hAnsiTheme="minorHAnsi" w:cs="Arial"/>
          <w:szCs w:val="22"/>
          <w:lang w:eastAsia="ja-JP"/>
        </w:rPr>
      </w:pPr>
    </w:p>
    <w:p w14:paraId="13491789" w14:textId="77777777" w:rsidR="00864424" w:rsidRPr="009804C9" w:rsidRDefault="00864424" w:rsidP="00864424">
      <w:pPr>
        <w:tabs>
          <w:tab w:val="right" w:leader="underscore" w:pos="9360"/>
        </w:tabs>
        <w:rPr>
          <w:rFonts w:asciiTheme="minorHAnsi" w:hAnsiTheme="minorHAnsi" w:cs="Arial"/>
          <w:szCs w:val="22"/>
          <w:lang w:eastAsia="ja-JP"/>
        </w:rPr>
      </w:pPr>
    </w:p>
    <w:p w14:paraId="761898F1" w14:textId="77777777" w:rsidR="00864424" w:rsidRPr="009804C9" w:rsidRDefault="00864424" w:rsidP="00864424">
      <w:pPr>
        <w:tabs>
          <w:tab w:val="right" w:leader="underscore" w:pos="9360"/>
        </w:tabs>
        <w:rPr>
          <w:rFonts w:asciiTheme="minorHAnsi" w:hAnsiTheme="minorHAnsi" w:cs="Arial"/>
          <w:szCs w:val="22"/>
          <w:lang w:eastAsia="ja-JP"/>
        </w:rPr>
      </w:pPr>
    </w:p>
    <w:p w14:paraId="28B03BE8" w14:textId="77777777" w:rsidR="00864424" w:rsidRPr="009804C9" w:rsidRDefault="00864424" w:rsidP="00864424">
      <w:pPr>
        <w:tabs>
          <w:tab w:val="right" w:leader="underscore" w:pos="9360"/>
        </w:tabs>
        <w:rPr>
          <w:rFonts w:asciiTheme="minorHAnsi" w:hAnsiTheme="minorHAnsi" w:cs="Arial"/>
          <w:szCs w:val="22"/>
          <w:lang w:eastAsia="ja-JP"/>
        </w:rPr>
      </w:pPr>
    </w:p>
    <w:p w14:paraId="0BF6EB8E" w14:textId="77777777" w:rsidR="00864424" w:rsidRPr="009804C9" w:rsidRDefault="00864424" w:rsidP="00864424">
      <w:pPr>
        <w:tabs>
          <w:tab w:val="right" w:leader="underscore" w:pos="9360"/>
        </w:tabs>
        <w:rPr>
          <w:rFonts w:asciiTheme="minorHAnsi" w:hAnsiTheme="minorHAnsi" w:cs="Arial"/>
          <w:szCs w:val="22"/>
          <w:lang w:eastAsia="ja-JP"/>
        </w:rPr>
      </w:pPr>
    </w:p>
    <w:p w14:paraId="1AB769E0" w14:textId="77777777" w:rsidR="00864424" w:rsidRPr="009804C9" w:rsidRDefault="00864424" w:rsidP="00864424">
      <w:pPr>
        <w:tabs>
          <w:tab w:val="right" w:leader="underscore" w:pos="9360"/>
        </w:tabs>
        <w:rPr>
          <w:rFonts w:asciiTheme="minorHAnsi" w:hAnsiTheme="minorHAnsi" w:cs="Arial"/>
          <w:szCs w:val="22"/>
          <w:lang w:eastAsia="ja-JP"/>
        </w:rPr>
      </w:pPr>
    </w:p>
    <w:p w14:paraId="09656E33" w14:textId="77777777" w:rsidR="00864424" w:rsidRPr="009804C9" w:rsidRDefault="00864424" w:rsidP="00864424">
      <w:pPr>
        <w:tabs>
          <w:tab w:val="right" w:leader="underscore" w:pos="9360"/>
        </w:tabs>
        <w:rPr>
          <w:rFonts w:asciiTheme="minorHAnsi" w:hAnsiTheme="minorHAnsi" w:cs="Arial"/>
          <w:szCs w:val="22"/>
          <w:lang w:eastAsia="ja-JP"/>
        </w:rPr>
      </w:pPr>
    </w:p>
    <w:p w14:paraId="13415A5F" w14:textId="77777777" w:rsidR="00864424" w:rsidRPr="009804C9" w:rsidRDefault="00864424" w:rsidP="00864424">
      <w:pPr>
        <w:tabs>
          <w:tab w:val="right" w:leader="underscore" w:pos="9360"/>
        </w:tabs>
        <w:rPr>
          <w:rFonts w:asciiTheme="minorHAnsi" w:hAnsiTheme="minorHAnsi" w:cs="Arial"/>
          <w:szCs w:val="22"/>
          <w:lang w:eastAsia="ja-JP"/>
        </w:rPr>
      </w:pPr>
    </w:p>
    <w:p w14:paraId="4D3498B2" w14:textId="77777777" w:rsidR="00864424" w:rsidRPr="009804C9" w:rsidRDefault="00864424" w:rsidP="00864424">
      <w:pPr>
        <w:tabs>
          <w:tab w:val="right" w:leader="underscore" w:pos="9360"/>
        </w:tabs>
        <w:rPr>
          <w:rFonts w:asciiTheme="minorHAnsi" w:hAnsiTheme="minorHAnsi" w:cs="Arial"/>
          <w:szCs w:val="22"/>
          <w:lang w:eastAsia="ja-JP"/>
        </w:rPr>
      </w:pPr>
    </w:p>
    <w:p w14:paraId="75D2C89E" w14:textId="77777777" w:rsidR="00864424" w:rsidRPr="009804C9" w:rsidRDefault="00864424" w:rsidP="00864424">
      <w:pPr>
        <w:tabs>
          <w:tab w:val="right" w:leader="underscore" w:pos="9360"/>
        </w:tabs>
        <w:rPr>
          <w:rFonts w:asciiTheme="minorHAnsi" w:hAnsiTheme="minorHAnsi" w:cs="Arial"/>
          <w:szCs w:val="22"/>
          <w:lang w:eastAsia="ja-JP"/>
        </w:rPr>
      </w:pPr>
    </w:p>
    <w:p w14:paraId="32673B14" w14:textId="77777777" w:rsidR="00864424" w:rsidRPr="009804C9" w:rsidRDefault="00864424" w:rsidP="00864424">
      <w:pPr>
        <w:tabs>
          <w:tab w:val="right" w:leader="underscore" w:pos="9360"/>
        </w:tabs>
        <w:rPr>
          <w:rFonts w:asciiTheme="minorHAnsi" w:hAnsiTheme="minorHAnsi" w:cs="Arial"/>
          <w:szCs w:val="22"/>
          <w:lang w:eastAsia="ja-JP"/>
        </w:rPr>
      </w:pPr>
    </w:p>
    <w:p w14:paraId="3D523479" w14:textId="77777777" w:rsidR="00864424" w:rsidRPr="009804C9" w:rsidRDefault="00864424" w:rsidP="00864424">
      <w:pPr>
        <w:tabs>
          <w:tab w:val="right" w:leader="underscore" w:pos="9360"/>
        </w:tabs>
        <w:rPr>
          <w:rFonts w:asciiTheme="minorHAnsi" w:hAnsiTheme="minorHAnsi" w:cs="Arial"/>
          <w:szCs w:val="22"/>
          <w:lang w:eastAsia="ja-JP"/>
        </w:rPr>
      </w:pPr>
    </w:p>
    <w:p w14:paraId="15B3E75E" w14:textId="77777777" w:rsidR="00864424" w:rsidRPr="009804C9" w:rsidRDefault="00864424" w:rsidP="00864424">
      <w:pPr>
        <w:tabs>
          <w:tab w:val="right" w:leader="underscore" w:pos="9360"/>
        </w:tabs>
        <w:rPr>
          <w:rFonts w:asciiTheme="minorHAnsi" w:hAnsiTheme="minorHAnsi" w:cs="Arial"/>
          <w:szCs w:val="22"/>
          <w:lang w:eastAsia="ja-JP"/>
        </w:rPr>
      </w:pPr>
    </w:p>
    <w:p w14:paraId="31BFB9B8" w14:textId="77777777" w:rsidR="00864424" w:rsidRPr="009804C9" w:rsidRDefault="00864424" w:rsidP="00864424">
      <w:pPr>
        <w:tabs>
          <w:tab w:val="right" w:leader="underscore" w:pos="9360"/>
        </w:tabs>
        <w:rPr>
          <w:rFonts w:asciiTheme="minorHAnsi" w:hAnsiTheme="minorHAnsi" w:cs="Arial"/>
          <w:szCs w:val="22"/>
          <w:lang w:eastAsia="ja-JP"/>
        </w:rPr>
      </w:pPr>
    </w:p>
    <w:p w14:paraId="2344A701" w14:textId="77777777" w:rsidR="00864424" w:rsidRPr="009804C9" w:rsidRDefault="00864424" w:rsidP="00864424">
      <w:pPr>
        <w:tabs>
          <w:tab w:val="right" w:leader="underscore" w:pos="9360"/>
        </w:tabs>
        <w:rPr>
          <w:rFonts w:asciiTheme="minorHAnsi" w:hAnsiTheme="minorHAnsi" w:cs="Arial"/>
          <w:szCs w:val="22"/>
          <w:lang w:eastAsia="ja-JP"/>
        </w:rPr>
      </w:pPr>
    </w:p>
    <w:p w14:paraId="1BC79F11" w14:textId="77777777" w:rsidR="00864424" w:rsidRPr="009804C9" w:rsidRDefault="00864424" w:rsidP="00864424">
      <w:pPr>
        <w:tabs>
          <w:tab w:val="right" w:leader="underscore" w:pos="9360"/>
        </w:tabs>
        <w:rPr>
          <w:rFonts w:asciiTheme="minorHAnsi" w:hAnsiTheme="minorHAnsi" w:cs="Arial"/>
          <w:szCs w:val="22"/>
          <w:lang w:eastAsia="ja-JP"/>
        </w:rPr>
      </w:pPr>
    </w:p>
    <w:p w14:paraId="542E1083" w14:textId="77777777" w:rsidR="00864424" w:rsidRPr="009804C9" w:rsidRDefault="00864424" w:rsidP="00864424">
      <w:pPr>
        <w:tabs>
          <w:tab w:val="right" w:leader="underscore" w:pos="9360"/>
        </w:tabs>
        <w:rPr>
          <w:rFonts w:asciiTheme="minorHAnsi" w:hAnsiTheme="minorHAnsi" w:cs="Arial"/>
          <w:szCs w:val="22"/>
          <w:lang w:eastAsia="ja-JP"/>
        </w:rPr>
      </w:pPr>
    </w:p>
    <w:p w14:paraId="063C5A6B" w14:textId="77777777" w:rsidR="00864424" w:rsidRPr="009804C9" w:rsidRDefault="00864424" w:rsidP="00864424">
      <w:pPr>
        <w:tabs>
          <w:tab w:val="right" w:leader="underscore" w:pos="9360"/>
        </w:tabs>
        <w:rPr>
          <w:rFonts w:asciiTheme="minorHAnsi" w:hAnsiTheme="minorHAnsi" w:cs="Arial"/>
          <w:szCs w:val="22"/>
          <w:lang w:eastAsia="ja-JP"/>
        </w:rPr>
      </w:pPr>
    </w:p>
    <w:p w14:paraId="546572C4" w14:textId="77777777" w:rsidR="00864424" w:rsidRPr="009804C9" w:rsidRDefault="00864424" w:rsidP="00864424">
      <w:pPr>
        <w:tabs>
          <w:tab w:val="right" w:leader="underscore" w:pos="9360"/>
        </w:tabs>
        <w:rPr>
          <w:rFonts w:asciiTheme="minorHAnsi" w:hAnsiTheme="minorHAnsi" w:cs="Arial"/>
          <w:szCs w:val="22"/>
          <w:lang w:eastAsia="ja-JP"/>
        </w:rPr>
      </w:pPr>
    </w:p>
    <w:p w14:paraId="52F0B65F" w14:textId="77777777" w:rsidR="00864424" w:rsidRPr="009804C9" w:rsidRDefault="00864424" w:rsidP="00864424">
      <w:pPr>
        <w:tabs>
          <w:tab w:val="right" w:leader="underscore" w:pos="9360"/>
        </w:tabs>
        <w:rPr>
          <w:rFonts w:asciiTheme="minorHAnsi" w:hAnsiTheme="minorHAnsi" w:cs="Arial"/>
          <w:szCs w:val="22"/>
          <w:lang w:eastAsia="ja-JP"/>
        </w:rPr>
      </w:pPr>
    </w:p>
    <w:p w14:paraId="77914D4C" w14:textId="77777777" w:rsidR="00864424" w:rsidRPr="009804C9" w:rsidRDefault="00864424" w:rsidP="00864424">
      <w:pPr>
        <w:tabs>
          <w:tab w:val="right" w:leader="underscore" w:pos="9360"/>
        </w:tabs>
        <w:rPr>
          <w:rFonts w:asciiTheme="minorHAnsi" w:hAnsiTheme="minorHAnsi" w:cs="Arial"/>
          <w:szCs w:val="22"/>
          <w:lang w:eastAsia="ja-JP"/>
        </w:rPr>
      </w:pPr>
    </w:p>
    <w:p w14:paraId="1C4F674E" w14:textId="77777777" w:rsidR="00864424" w:rsidRPr="009804C9" w:rsidRDefault="00864424" w:rsidP="00864424">
      <w:pPr>
        <w:tabs>
          <w:tab w:val="right" w:leader="underscore" w:pos="9360"/>
        </w:tabs>
        <w:rPr>
          <w:rFonts w:asciiTheme="minorHAnsi" w:hAnsiTheme="minorHAnsi" w:cs="Arial"/>
          <w:szCs w:val="22"/>
          <w:lang w:eastAsia="ja-JP"/>
        </w:rPr>
      </w:pPr>
    </w:p>
    <w:p w14:paraId="2D3AD735" w14:textId="77777777" w:rsidR="00864424" w:rsidRPr="009804C9" w:rsidRDefault="00864424" w:rsidP="00864424">
      <w:pPr>
        <w:tabs>
          <w:tab w:val="right" w:leader="underscore" w:pos="9360"/>
        </w:tabs>
        <w:rPr>
          <w:rFonts w:asciiTheme="minorHAnsi" w:hAnsiTheme="minorHAnsi" w:cs="Arial"/>
          <w:szCs w:val="22"/>
          <w:lang w:eastAsia="ja-JP"/>
        </w:rPr>
      </w:pPr>
    </w:p>
    <w:p w14:paraId="455EC4C0" w14:textId="77777777" w:rsidR="00864424" w:rsidRPr="009804C9" w:rsidRDefault="00864424" w:rsidP="00864424">
      <w:pPr>
        <w:tabs>
          <w:tab w:val="right" w:leader="underscore" w:pos="9360"/>
        </w:tabs>
        <w:rPr>
          <w:rFonts w:asciiTheme="minorHAnsi" w:hAnsiTheme="minorHAnsi" w:cs="Arial"/>
          <w:szCs w:val="22"/>
          <w:lang w:eastAsia="ja-JP"/>
        </w:rPr>
      </w:pPr>
    </w:p>
    <w:p w14:paraId="5FAED1F0" w14:textId="77777777" w:rsidR="00864424" w:rsidRPr="009804C9" w:rsidRDefault="00864424" w:rsidP="00864424">
      <w:pPr>
        <w:tabs>
          <w:tab w:val="right" w:leader="underscore" w:pos="9360"/>
        </w:tabs>
        <w:rPr>
          <w:rFonts w:asciiTheme="minorHAnsi" w:hAnsiTheme="minorHAnsi" w:cs="Arial"/>
          <w:szCs w:val="22"/>
          <w:lang w:eastAsia="ja-JP"/>
        </w:rPr>
      </w:pPr>
    </w:p>
    <w:p w14:paraId="50B8DC5F" w14:textId="77777777" w:rsidR="00864424" w:rsidRPr="009804C9" w:rsidRDefault="00864424" w:rsidP="00864424">
      <w:pPr>
        <w:tabs>
          <w:tab w:val="right" w:leader="underscore" w:pos="9360"/>
        </w:tabs>
        <w:rPr>
          <w:rFonts w:asciiTheme="minorHAnsi" w:hAnsiTheme="minorHAnsi" w:cs="Arial"/>
          <w:szCs w:val="22"/>
          <w:lang w:eastAsia="ja-JP"/>
        </w:rPr>
      </w:pPr>
    </w:p>
    <w:p w14:paraId="5EEB0FD6" w14:textId="77777777" w:rsidR="00864424" w:rsidRPr="009804C9" w:rsidRDefault="00864424" w:rsidP="00864424">
      <w:pPr>
        <w:tabs>
          <w:tab w:val="right" w:leader="underscore" w:pos="9360"/>
        </w:tabs>
        <w:rPr>
          <w:rFonts w:asciiTheme="minorHAnsi" w:hAnsiTheme="minorHAnsi" w:cs="Arial"/>
          <w:szCs w:val="22"/>
          <w:lang w:eastAsia="ja-JP"/>
        </w:rPr>
      </w:pPr>
    </w:p>
    <w:p w14:paraId="7ACB7116" w14:textId="77777777" w:rsidR="00864424" w:rsidRPr="009804C9" w:rsidRDefault="00864424" w:rsidP="00864424">
      <w:pPr>
        <w:tabs>
          <w:tab w:val="right" w:leader="underscore" w:pos="9360"/>
        </w:tabs>
        <w:rPr>
          <w:rFonts w:asciiTheme="minorHAnsi" w:hAnsiTheme="minorHAnsi" w:cs="Arial"/>
          <w:szCs w:val="22"/>
          <w:lang w:eastAsia="ja-JP"/>
        </w:rPr>
      </w:pPr>
    </w:p>
    <w:p w14:paraId="69BE4BDB" w14:textId="77777777" w:rsidR="00864424" w:rsidRPr="009804C9" w:rsidRDefault="00864424" w:rsidP="00864424">
      <w:pPr>
        <w:tabs>
          <w:tab w:val="right" w:leader="underscore" w:pos="9360"/>
        </w:tabs>
        <w:rPr>
          <w:rFonts w:asciiTheme="minorHAnsi" w:hAnsiTheme="minorHAnsi" w:cs="Arial"/>
          <w:szCs w:val="22"/>
          <w:lang w:eastAsia="ja-JP"/>
        </w:rPr>
      </w:pPr>
    </w:p>
    <w:p w14:paraId="4470FBEE" w14:textId="77777777" w:rsidR="00864424" w:rsidRPr="009804C9" w:rsidRDefault="00864424" w:rsidP="00864424">
      <w:pPr>
        <w:tabs>
          <w:tab w:val="right" w:leader="underscore" w:pos="9360"/>
        </w:tabs>
        <w:rPr>
          <w:rFonts w:asciiTheme="minorHAnsi" w:hAnsiTheme="minorHAnsi" w:cs="Arial"/>
          <w:szCs w:val="22"/>
          <w:lang w:eastAsia="ja-JP"/>
        </w:rPr>
      </w:pPr>
    </w:p>
    <w:p w14:paraId="3D7DBE77" w14:textId="77777777" w:rsidR="00864424" w:rsidRPr="009804C9" w:rsidRDefault="00864424" w:rsidP="00864424">
      <w:pPr>
        <w:tabs>
          <w:tab w:val="right" w:leader="underscore" w:pos="9360"/>
        </w:tabs>
        <w:rPr>
          <w:rFonts w:asciiTheme="minorHAnsi" w:hAnsiTheme="minorHAnsi" w:cs="Arial"/>
          <w:szCs w:val="22"/>
          <w:lang w:eastAsia="ja-JP"/>
        </w:rPr>
      </w:pPr>
    </w:p>
    <w:p w14:paraId="1C00AF61" w14:textId="77777777" w:rsidR="00864424" w:rsidRPr="009804C9" w:rsidRDefault="00864424" w:rsidP="00864424">
      <w:pPr>
        <w:tabs>
          <w:tab w:val="right" w:leader="underscore" w:pos="9360"/>
        </w:tabs>
        <w:rPr>
          <w:rFonts w:asciiTheme="minorHAnsi" w:hAnsiTheme="minorHAnsi" w:cs="Arial"/>
          <w:szCs w:val="22"/>
          <w:lang w:eastAsia="ja-JP"/>
        </w:rPr>
      </w:pPr>
    </w:p>
    <w:p w14:paraId="6154CF0A" w14:textId="77777777" w:rsidR="00864424" w:rsidRPr="009804C9" w:rsidRDefault="00864424" w:rsidP="00864424">
      <w:pPr>
        <w:tabs>
          <w:tab w:val="right" w:leader="underscore" w:pos="9360"/>
        </w:tabs>
        <w:rPr>
          <w:rFonts w:asciiTheme="minorHAnsi" w:hAnsiTheme="minorHAnsi" w:cs="Arial"/>
          <w:szCs w:val="22"/>
          <w:lang w:eastAsia="ja-JP"/>
        </w:rPr>
      </w:pPr>
    </w:p>
    <w:p w14:paraId="0D979252" w14:textId="77777777" w:rsidR="00864424" w:rsidRPr="009804C9" w:rsidRDefault="00864424" w:rsidP="00864424">
      <w:pPr>
        <w:tabs>
          <w:tab w:val="right" w:leader="underscore" w:pos="9360"/>
        </w:tabs>
        <w:rPr>
          <w:rFonts w:asciiTheme="minorHAnsi" w:hAnsiTheme="minorHAnsi" w:cs="Arial"/>
          <w:szCs w:val="22"/>
          <w:lang w:eastAsia="ja-JP"/>
        </w:rPr>
      </w:pPr>
    </w:p>
    <w:p w14:paraId="0AD5058C" w14:textId="77777777" w:rsidR="00864424" w:rsidRPr="009804C9" w:rsidRDefault="00864424" w:rsidP="00864424">
      <w:pPr>
        <w:tabs>
          <w:tab w:val="right" w:leader="underscore" w:pos="9360"/>
        </w:tabs>
        <w:rPr>
          <w:rFonts w:asciiTheme="minorHAnsi" w:hAnsiTheme="minorHAnsi" w:cs="Arial"/>
          <w:szCs w:val="22"/>
          <w:lang w:eastAsia="ja-JP"/>
        </w:rPr>
      </w:pPr>
    </w:p>
    <w:p w14:paraId="2942705A" w14:textId="77777777" w:rsidR="00864424" w:rsidRPr="009804C9" w:rsidRDefault="00864424" w:rsidP="00864424">
      <w:pPr>
        <w:tabs>
          <w:tab w:val="right" w:leader="underscore" w:pos="9360"/>
        </w:tabs>
        <w:rPr>
          <w:rFonts w:asciiTheme="minorHAnsi" w:hAnsiTheme="minorHAnsi" w:cs="Arial"/>
          <w:szCs w:val="22"/>
          <w:lang w:eastAsia="ja-JP"/>
        </w:rPr>
      </w:pPr>
    </w:p>
    <w:p w14:paraId="74DCF1C7" w14:textId="77777777" w:rsidR="00864424" w:rsidRPr="009804C9" w:rsidRDefault="00864424" w:rsidP="00864424">
      <w:pPr>
        <w:tabs>
          <w:tab w:val="right" w:leader="underscore" w:pos="9360"/>
        </w:tabs>
        <w:rPr>
          <w:rFonts w:asciiTheme="minorHAnsi" w:hAnsiTheme="minorHAnsi" w:cs="Arial"/>
          <w:szCs w:val="22"/>
          <w:lang w:eastAsia="ja-JP"/>
        </w:rPr>
      </w:pPr>
    </w:p>
    <w:p w14:paraId="5B344B43" w14:textId="77777777" w:rsidR="00864424" w:rsidRPr="009804C9" w:rsidRDefault="00864424" w:rsidP="00864424">
      <w:pPr>
        <w:tabs>
          <w:tab w:val="right" w:leader="underscore" w:pos="9360"/>
        </w:tabs>
        <w:rPr>
          <w:rFonts w:asciiTheme="minorHAnsi" w:hAnsiTheme="minorHAnsi" w:cs="Arial"/>
          <w:szCs w:val="22"/>
          <w:lang w:eastAsia="ja-JP"/>
        </w:rPr>
      </w:pPr>
    </w:p>
    <w:p w14:paraId="00383FCE" w14:textId="77777777" w:rsidR="00864424" w:rsidRPr="009804C9" w:rsidRDefault="00864424" w:rsidP="00864424">
      <w:pPr>
        <w:tabs>
          <w:tab w:val="right" w:leader="underscore" w:pos="9360"/>
        </w:tabs>
        <w:rPr>
          <w:rFonts w:asciiTheme="minorHAnsi" w:hAnsiTheme="minorHAnsi" w:cs="Arial"/>
          <w:szCs w:val="22"/>
          <w:lang w:eastAsia="ja-JP"/>
        </w:rPr>
      </w:pPr>
    </w:p>
    <w:p w14:paraId="08F47BFC" w14:textId="77777777" w:rsidR="00864424" w:rsidRPr="009804C9" w:rsidRDefault="00864424" w:rsidP="00864424">
      <w:pPr>
        <w:tabs>
          <w:tab w:val="right" w:leader="underscore" w:pos="9360"/>
        </w:tabs>
        <w:rPr>
          <w:rFonts w:asciiTheme="minorHAnsi" w:hAnsiTheme="minorHAnsi" w:cs="Arial"/>
          <w:szCs w:val="22"/>
          <w:lang w:eastAsia="ja-JP"/>
        </w:rPr>
      </w:pPr>
    </w:p>
    <w:p w14:paraId="2645243A" w14:textId="77777777" w:rsidR="00864424" w:rsidRPr="009804C9" w:rsidRDefault="00864424" w:rsidP="00864424">
      <w:pPr>
        <w:tabs>
          <w:tab w:val="right" w:leader="underscore" w:pos="9360"/>
        </w:tabs>
        <w:rPr>
          <w:rFonts w:asciiTheme="minorHAnsi" w:hAnsiTheme="minorHAnsi" w:cs="Arial"/>
          <w:szCs w:val="22"/>
          <w:lang w:eastAsia="ja-JP"/>
        </w:rPr>
      </w:pPr>
    </w:p>
    <w:p w14:paraId="458B9755" w14:textId="77777777" w:rsidR="00667B30" w:rsidRPr="009804C9" w:rsidRDefault="00667B30" w:rsidP="00864424">
      <w:pPr>
        <w:tabs>
          <w:tab w:val="right" w:leader="underscore" w:pos="9360"/>
        </w:tabs>
        <w:rPr>
          <w:rFonts w:asciiTheme="minorHAnsi" w:hAnsiTheme="minorHAnsi" w:cs="Arial"/>
          <w:szCs w:val="22"/>
          <w:lang w:eastAsia="ja-JP"/>
        </w:rPr>
      </w:pPr>
    </w:p>
    <w:p w14:paraId="17397368" w14:textId="77777777" w:rsidR="00667B30" w:rsidRPr="009804C9" w:rsidRDefault="00667B30" w:rsidP="00864424">
      <w:pPr>
        <w:tabs>
          <w:tab w:val="right" w:leader="underscore" w:pos="9360"/>
        </w:tabs>
        <w:rPr>
          <w:rFonts w:asciiTheme="minorHAnsi" w:hAnsiTheme="minorHAnsi" w:cs="Arial"/>
          <w:szCs w:val="22"/>
          <w:lang w:eastAsia="ja-JP"/>
        </w:rPr>
      </w:pPr>
    </w:p>
    <w:p w14:paraId="120D1E92" w14:textId="77777777" w:rsidR="00667B30" w:rsidRPr="009804C9" w:rsidRDefault="00667B30" w:rsidP="00864424">
      <w:pPr>
        <w:tabs>
          <w:tab w:val="right" w:leader="underscore" w:pos="9360"/>
        </w:tabs>
        <w:rPr>
          <w:rFonts w:asciiTheme="minorHAnsi" w:hAnsiTheme="minorHAnsi" w:cs="Arial"/>
          <w:szCs w:val="22"/>
          <w:lang w:eastAsia="ja-JP"/>
        </w:rPr>
      </w:pPr>
    </w:p>
    <w:p w14:paraId="1C5A8CF3" w14:textId="77777777" w:rsidR="00667B30" w:rsidRPr="009804C9" w:rsidRDefault="00667B30" w:rsidP="00864424">
      <w:pPr>
        <w:tabs>
          <w:tab w:val="right" w:leader="underscore" w:pos="9360"/>
        </w:tabs>
        <w:rPr>
          <w:rFonts w:asciiTheme="minorHAnsi" w:hAnsiTheme="minorHAnsi" w:cs="Arial"/>
          <w:szCs w:val="22"/>
          <w:lang w:eastAsia="ja-JP"/>
        </w:rPr>
      </w:pPr>
    </w:p>
    <w:p w14:paraId="58DE0BCF" w14:textId="77777777" w:rsidR="00667B30" w:rsidRPr="009804C9" w:rsidRDefault="00667B30" w:rsidP="00864424">
      <w:pPr>
        <w:tabs>
          <w:tab w:val="right" w:leader="underscore" w:pos="9360"/>
        </w:tabs>
        <w:rPr>
          <w:rFonts w:asciiTheme="minorHAnsi" w:hAnsiTheme="minorHAnsi" w:cs="Arial"/>
          <w:szCs w:val="22"/>
          <w:lang w:eastAsia="ja-JP"/>
        </w:rPr>
      </w:pPr>
    </w:p>
    <w:p w14:paraId="5977F39E" w14:textId="77777777" w:rsidR="00864424" w:rsidRPr="009804C9" w:rsidRDefault="00864424" w:rsidP="00864424">
      <w:pPr>
        <w:tabs>
          <w:tab w:val="right" w:leader="underscore" w:pos="9360"/>
        </w:tabs>
        <w:jc w:val="center"/>
        <w:rPr>
          <w:rFonts w:asciiTheme="minorHAnsi" w:hAnsiTheme="minorHAnsi" w:cs="Arial"/>
          <w:szCs w:val="22"/>
          <w:lang w:eastAsia="ja-JP"/>
        </w:rPr>
      </w:pPr>
    </w:p>
    <w:p w14:paraId="69C9D20E" w14:textId="77777777" w:rsidR="00864424" w:rsidRPr="009804C9" w:rsidRDefault="00864424" w:rsidP="00864424">
      <w:pPr>
        <w:tabs>
          <w:tab w:val="right" w:leader="underscore" w:pos="9360"/>
        </w:tabs>
        <w:jc w:val="center"/>
        <w:rPr>
          <w:rFonts w:asciiTheme="minorHAnsi" w:hAnsiTheme="minorHAnsi" w:cs="Arial"/>
          <w:b/>
          <w:szCs w:val="22"/>
          <w:u w:val="single"/>
          <w:lang w:eastAsia="ja-JP"/>
        </w:rPr>
      </w:pPr>
    </w:p>
    <w:p w14:paraId="7E8C653C" w14:textId="77777777" w:rsidR="002B2B19" w:rsidRPr="009804C9" w:rsidRDefault="002B2B19" w:rsidP="00864424">
      <w:pPr>
        <w:tabs>
          <w:tab w:val="right" w:leader="underscore" w:pos="9360"/>
        </w:tabs>
        <w:jc w:val="center"/>
        <w:rPr>
          <w:rFonts w:asciiTheme="minorHAnsi" w:hAnsiTheme="minorHAnsi" w:cs="Arial"/>
          <w:b/>
          <w:szCs w:val="22"/>
          <w:u w:val="single"/>
          <w:lang w:eastAsia="ja-JP"/>
        </w:rPr>
      </w:pPr>
    </w:p>
    <w:p w14:paraId="6B149C31" w14:textId="77777777" w:rsidR="00747F2E" w:rsidRPr="009804C9" w:rsidRDefault="00747F2E" w:rsidP="000234A4">
      <w:pPr>
        <w:tabs>
          <w:tab w:val="right" w:leader="underscore" w:pos="9360"/>
        </w:tabs>
        <w:rPr>
          <w:rFonts w:asciiTheme="minorHAnsi" w:hAnsiTheme="minorHAnsi" w:cs="Arial"/>
          <w:b/>
          <w:szCs w:val="22"/>
          <w:u w:val="single"/>
          <w:lang w:eastAsia="ja-JP"/>
        </w:rPr>
      </w:pPr>
    </w:p>
    <w:p w14:paraId="10B8E523" w14:textId="77777777" w:rsidR="00864424" w:rsidRPr="009804C9" w:rsidRDefault="00422CA7" w:rsidP="00864424">
      <w:pPr>
        <w:rPr>
          <w:rFonts w:asciiTheme="minorHAnsi" w:hAnsiTheme="minorHAnsi"/>
          <w:lang w:eastAsia="ja-JP"/>
        </w:rPr>
      </w:pPr>
      <w:r w:rsidRPr="009804C9">
        <w:rPr>
          <w:rFonts w:asciiTheme="minorHAnsi" w:hAnsiTheme="minorHAnsi" w:cs="Arial"/>
          <w:b/>
          <w:noProof/>
          <w:szCs w:val="22"/>
          <w:u w:val="single"/>
          <w:lang w:val="en-US" w:eastAsia="ja-JP"/>
        </w:rPr>
        <mc:AlternateContent>
          <mc:Choice Requires="wps">
            <w:drawing>
              <wp:anchor distT="0" distB="0" distL="114300" distR="114300" simplePos="0" relativeHeight="251643904" behindDoc="0" locked="0" layoutInCell="1" allowOverlap="1" wp14:anchorId="761B948B" wp14:editId="1B1E896A">
                <wp:simplePos x="0" y="0"/>
                <wp:positionH relativeFrom="column">
                  <wp:posOffset>1176020</wp:posOffset>
                </wp:positionH>
                <wp:positionV relativeFrom="paragraph">
                  <wp:posOffset>33655</wp:posOffset>
                </wp:positionV>
                <wp:extent cx="3543300" cy="643255"/>
                <wp:effectExtent l="19050" t="19050" r="19050" b="23495"/>
                <wp:wrapNone/>
                <wp:docPr id="16"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3255"/>
                        </a:xfrm>
                        <a:prstGeom prst="rect">
                          <a:avLst/>
                        </a:prstGeom>
                        <a:solidFill>
                          <a:srgbClr val="FFFFFF"/>
                        </a:solidFill>
                        <a:ln w="28575">
                          <a:solidFill>
                            <a:srgbClr val="000000"/>
                          </a:solidFill>
                          <a:miter lim="800000"/>
                          <a:headEnd/>
                          <a:tailEnd/>
                        </a:ln>
                      </wps:spPr>
                      <wps:txbx>
                        <w:txbxContent>
                          <w:p w14:paraId="44C6EE4B" w14:textId="77777777" w:rsidR="00F705BC" w:rsidRDefault="00F705BC" w:rsidP="00864424">
                            <w:pPr>
                              <w:rPr>
                                <w:i/>
                                <w:iCs/>
                              </w:rPr>
                            </w:pPr>
                            <w:r>
                              <w:rPr>
                                <w:rFonts w:hint="eastAsia"/>
                                <w:i/>
                                <w:iCs/>
                              </w:rPr>
                              <w:t xml:space="preserve">Published by </w:t>
                            </w:r>
                            <w:r>
                              <w:rPr>
                                <w:i/>
                                <w:iCs/>
                              </w:rPr>
                              <w:tab/>
                              <w:t xml:space="preserve"> </w:t>
                            </w:r>
                            <w:r>
                              <w:rPr>
                                <w:rFonts w:hint="eastAsia"/>
                                <w:i/>
                                <w:iCs/>
                              </w:rPr>
                              <w:t xml:space="preserve">S.G. Ainsworth </w:t>
                            </w:r>
                            <w:r>
                              <w:rPr>
                                <w:i/>
                                <w:iCs/>
                                <w:lang w:eastAsia="ja-JP"/>
                              </w:rPr>
                              <w:t xml:space="preserve">  </w:t>
                            </w:r>
                            <w:r>
                              <w:rPr>
                                <w:rFonts w:hint="eastAsia"/>
                                <w:i/>
                                <w:iCs/>
                              </w:rPr>
                              <w:t>ABN 70218501911</w:t>
                            </w:r>
                          </w:p>
                          <w:p w14:paraId="1EB07B68" w14:textId="77777777" w:rsidR="00F705BC" w:rsidRDefault="00F705BC" w:rsidP="00864424">
                            <w:pPr>
                              <w:ind w:left="720" w:firstLine="720"/>
                              <w:rPr>
                                <w:i/>
                                <w:lang w:eastAsia="ja-JP"/>
                              </w:rPr>
                            </w:pPr>
                            <w:r>
                              <w:rPr>
                                <w:rFonts w:hint="eastAsia"/>
                                <w:i/>
                                <w:iCs/>
                              </w:rPr>
                              <w:t xml:space="preserve"> </w:t>
                            </w:r>
                            <w:r w:rsidRPr="00201674">
                              <w:rPr>
                                <w:rFonts w:hint="eastAsia"/>
                                <w:i/>
                                <w:lang w:eastAsia="ja-JP"/>
                              </w:rPr>
                              <w:t xml:space="preserve">Y. </w:t>
                            </w:r>
                            <w:proofErr w:type="spellStart"/>
                            <w:r w:rsidRPr="00201674">
                              <w:rPr>
                                <w:rFonts w:hint="eastAsia"/>
                                <w:i/>
                                <w:lang w:eastAsia="ja-JP"/>
                              </w:rPr>
                              <w:t>Haddrell</w:t>
                            </w:r>
                            <w:proofErr w:type="spellEnd"/>
                            <w:r>
                              <w:rPr>
                                <w:rFonts w:hint="eastAsia"/>
                                <w:i/>
                                <w:lang w:eastAsia="ja-JP"/>
                              </w:rPr>
                              <w:t xml:space="preserve"> </w:t>
                            </w:r>
                            <w:r>
                              <w:rPr>
                                <w:rFonts w:hint="eastAsia"/>
                                <w:i/>
                                <w:lang w:eastAsia="ja-JP"/>
                              </w:rPr>
                              <w:t xml:space="preserve">　　</w:t>
                            </w:r>
                            <w:r>
                              <w:rPr>
                                <w:rFonts w:hint="eastAsia"/>
                                <w:i/>
                                <w:lang w:eastAsia="ja-JP"/>
                              </w:rPr>
                              <w:t>ABN</w:t>
                            </w:r>
                            <w:r>
                              <w:rPr>
                                <w:i/>
                                <w:lang w:eastAsia="ja-JP"/>
                              </w:rPr>
                              <w:t xml:space="preserve"> </w:t>
                            </w:r>
                            <w:r>
                              <w:rPr>
                                <w:rFonts w:hint="eastAsia"/>
                                <w:i/>
                                <w:lang w:eastAsia="ja-JP"/>
                              </w:rPr>
                              <w:t xml:space="preserve">97634237437 </w:t>
                            </w:r>
                          </w:p>
                          <w:p w14:paraId="737AF52F" w14:textId="77777777" w:rsidR="00F705BC" w:rsidRPr="00201674" w:rsidRDefault="00F705BC" w:rsidP="00864424">
                            <w:pPr>
                              <w:ind w:left="720" w:firstLine="720"/>
                              <w:rPr>
                                <w:i/>
                                <w:lang w:eastAsia="ja-JP"/>
                              </w:rPr>
                            </w:pPr>
                            <w:r>
                              <w:rPr>
                                <w:rFonts w:hint="eastAsia"/>
                                <w:i/>
                                <w:iCs/>
                              </w:rPr>
                              <w:t xml:space="preserve">S.R. </w:t>
                            </w:r>
                            <w:proofErr w:type="spellStart"/>
                            <w:r>
                              <w:rPr>
                                <w:rFonts w:hint="eastAsia"/>
                                <w:i/>
                                <w:iCs/>
                              </w:rPr>
                              <w:t>Haddrell</w:t>
                            </w:r>
                            <w:proofErr w:type="spellEnd"/>
                            <w:r>
                              <w:rPr>
                                <w:rFonts w:hint="eastAsia"/>
                                <w:i/>
                                <w:iCs/>
                              </w:rPr>
                              <w:t xml:space="preserve"> </w:t>
                            </w:r>
                            <w:r>
                              <w:rPr>
                                <w:rFonts w:hint="eastAsia"/>
                                <w:i/>
                                <w:iCs/>
                                <w:lang w:eastAsia="ja-JP"/>
                              </w:rPr>
                              <w:t xml:space="preserve">　</w:t>
                            </w:r>
                            <w:r>
                              <w:rPr>
                                <w:rFonts w:hint="eastAsia"/>
                                <w:i/>
                                <w:iCs/>
                              </w:rPr>
                              <w:t>ABN 27279332707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B948B" id="Text_x0020_Box_x0020_560" o:spid="_x0000_s1036" type="#_x0000_t202" style="position:absolute;margin-left:92.6pt;margin-top:2.65pt;width:279pt;height:50.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" strokeweight="2.25pt">
                <v:textbox>
                  <w:txbxContent>
                    <w:p w14:paraId="44C6EE4B" w14:textId="77777777" w:rsidR="00F705BC" w:rsidRDefault="00F705BC" w:rsidP="00864424">
                      <w:pPr>
                        <w:rPr>
                          <w:i/>
                          <w:iCs/>
                        </w:rPr>
                      </w:pPr>
                      <w:r>
                        <w:rPr>
                          <w:rFonts w:hint="eastAsia"/>
                          <w:i/>
                          <w:iCs/>
                        </w:rPr>
                        <w:t xml:space="preserve">Published by </w:t>
                      </w:r>
                      <w:r>
                        <w:rPr>
                          <w:i/>
                          <w:iCs/>
                        </w:rPr>
                        <w:tab/>
                        <w:t xml:space="preserve"> </w:t>
                      </w:r>
                      <w:r>
                        <w:rPr>
                          <w:rFonts w:hint="eastAsia"/>
                          <w:i/>
                          <w:iCs/>
                        </w:rPr>
                        <w:t xml:space="preserve">S.G. Ainsworth </w:t>
                      </w:r>
                      <w:r>
                        <w:rPr>
                          <w:i/>
                          <w:iCs/>
                          <w:lang w:eastAsia="ja-JP"/>
                        </w:rPr>
                        <w:t xml:space="preserve">  </w:t>
                      </w:r>
                      <w:r>
                        <w:rPr>
                          <w:rFonts w:hint="eastAsia"/>
                          <w:i/>
                          <w:iCs/>
                        </w:rPr>
                        <w:t>ABN 70218501911</w:t>
                      </w:r>
                    </w:p>
                    <w:p w14:paraId="1EB07B68" w14:textId="77777777" w:rsidR="00F705BC" w:rsidRDefault="00F705BC" w:rsidP="00864424">
                      <w:pPr>
                        <w:ind w:left="720" w:firstLine="720"/>
                        <w:rPr>
                          <w:i/>
                          <w:lang w:eastAsia="ja-JP"/>
                        </w:rPr>
                      </w:pPr>
                      <w:r>
                        <w:rPr>
                          <w:rFonts w:hint="eastAsia"/>
                          <w:i/>
                          <w:iCs/>
                        </w:rPr>
                        <w:t xml:space="preserve"> </w:t>
                      </w:r>
                      <w:r w:rsidRPr="00201674">
                        <w:rPr>
                          <w:rFonts w:hint="eastAsia"/>
                          <w:i/>
                          <w:lang w:eastAsia="ja-JP"/>
                        </w:rPr>
                        <w:t xml:space="preserve">Y. </w:t>
                      </w:r>
                      <w:proofErr w:type="spellStart"/>
                      <w:r w:rsidRPr="00201674">
                        <w:rPr>
                          <w:rFonts w:hint="eastAsia"/>
                          <w:i/>
                          <w:lang w:eastAsia="ja-JP"/>
                        </w:rPr>
                        <w:t>Haddrell</w:t>
                      </w:r>
                      <w:proofErr w:type="spellEnd"/>
                      <w:r>
                        <w:rPr>
                          <w:rFonts w:hint="eastAsia"/>
                          <w:i/>
                          <w:lang w:eastAsia="ja-JP"/>
                        </w:rPr>
                        <w:t xml:space="preserve"> </w:t>
                      </w:r>
                      <w:r>
                        <w:rPr>
                          <w:rFonts w:hint="eastAsia"/>
                          <w:i/>
                          <w:lang w:eastAsia="ja-JP"/>
                        </w:rPr>
                        <w:t xml:space="preserve">　　</w:t>
                      </w:r>
                      <w:r>
                        <w:rPr>
                          <w:rFonts w:hint="eastAsia"/>
                          <w:i/>
                          <w:lang w:eastAsia="ja-JP"/>
                        </w:rPr>
                        <w:t>ABN</w:t>
                      </w:r>
                      <w:r>
                        <w:rPr>
                          <w:i/>
                          <w:lang w:eastAsia="ja-JP"/>
                        </w:rPr>
                        <w:t xml:space="preserve"> </w:t>
                      </w:r>
                      <w:r>
                        <w:rPr>
                          <w:rFonts w:hint="eastAsia"/>
                          <w:i/>
                          <w:lang w:eastAsia="ja-JP"/>
                        </w:rPr>
                        <w:t xml:space="preserve">97634237437 </w:t>
                      </w:r>
                    </w:p>
                    <w:p w14:paraId="737AF52F" w14:textId="77777777" w:rsidR="00F705BC" w:rsidRPr="00201674" w:rsidRDefault="00F705BC" w:rsidP="00864424">
                      <w:pPr>
                        <w:ind w:left="720" w:firstLine="720"/>
                        <w:rPr>
                          <w:i/>
                          <w:lang w:eastAsia="ja-JP"/>
                        </w:rPr>
                      </w:pPr>
                      <w:r>
                        <w:rPr>
                          <w:rFonts w:hint="eastAsia"/>
                          <w:i/>
                          <w:iCs/>
                        </w:rPr>
                        <w:t xml:space="preserve">S.R. </w:t>
                      </w:r>
                      <w:proofErr w:type="spellStart"/>
                      <w:r>
                        <w:rPr>
                          <w:rFonts w:hint="eastAsia"/>
                          <w:i/>
                          <w:iCs/>
                        </w:rPr>
                        <w:t>Haddrell</w:t>
                      </w:r>
                      <w:proofErr w:type="spellEnd"/>
                      <w:r>
                        <w:rPr>
                          <w:rFonts w:hint="eastAsia"/>
                          <w:i/>
                          <w:iCs/>
                        </w:rPr>
                        <w:t xml:space="preserve"> </w:t>
                      </w:r>
                      <w:r>
                        <w:rPr>
                          <w:rFonts w:hint="eastAsia"/>
                          <w:i/>
                          <w:iCs/>
                          <w:lang w:eastAsia="ja-JP"/>
                        </w:rPr>
                        <w:t xml:space="preserve">　</w:t>
                      </w:r>
                      <w:r>
                        <w:rPr>
                          <w:rFonts w:hint="eastAsia"/>
                          <w:i/>
                          <w:iCs/>
                        </w:rPr>
                        <w:t>ABN 27279332707</w:t>
                      </w:r>
                    </w:p>
                  </w:txbxContent>
                </v:textbox>
              </v:shape>
            </w:pict>
          </mc:Fallback>
        </mc:AlternateContent>
      </w:r>
    </w:p>
    <w:p w14:paraId="203B2165" w14:textId="77777777" w:rsidR="00F27E62" w:rsidRPr="009804C9" w:rsidRDefault="002B2B19" w:rsidP="002B2B19">
      <w:pPr>
        <w:spacing w:before="60" w:after="60"/>
        <w:rPr>
          <w:rFonts w:asciiTheme="minorHAnsi" w:hAnsiTheme="minorHAnsi" w:cs="Arial"/>
          <w:b/>
          <w:szCs w:val="22"/>
          <w:u w:val="single"/>
          <w:lang w:eastAsia="ja-JP"/>
        </w:rPr>
      </w:pPr>
      <w:r w:rsidRPr="009804C9">
        <w:rPr>
          <w:rFonts w:asciiTheme="minorHAnsi" w:hAnsiTheme="minorHAnsi" w:cs="Arial"/>
          <w:b/>
          <w:szCs w:val="22"/>
          <w:u w:val="single"/>
          <w:lang w:eastAsia="ja-JP"/>
        </w:rPr>
        <w:t xml:space="preserve"> </w:t>
      </w:r>
    </w:p>
    <w:sectPr w:rsidR="00F27E62" w:rsidRPr="009804C9" w:rsidSect="009804C9">
      <w:headerReference w:type="default" r:id="rId38"/>
      <w:footerReference w:type="default" r:id="rId39"/>
      <w:pgSz w:w="11907" w:h="16840" w:code="9"/>
      <w:pgMar w:top="680" w:right="1106" w:bottom="992" w:left="1418" w:header="709" w:footer="45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F1347" w14:textId="77777777" w:rsidR="00EE3B9D" w:rsidRDefault="00EE3B9D">
      <w:r>
        <w:separator/>
      </w:r>
    </w:p>
  </w:endnote>
  <w:endnote w:type="continuationSeparator" w:id="0">
    <w:p w14:paraId="5A44E4C3" w14:textId="77777777" w:rsidR="00EE3B9D" w:rsidRDefault="00EE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NtMotoyaKyotai">
    <w:altName w:val="ＭＳ 明朝"/>
    <w:charset w:val="80"/>
    <w:family w:val="roman"/>
    <w:pitch w:val="variable"/>
    <w:sig w:usb0="00000000" w:usb1="08476CF8" w:usb2="00000010" w:usb3="00000000" w:csb0="00020000" w:csb1="00000000"/>
  </w:font>
  <w:font w:name="lr oSVbN">
    <w:altName w:val="Times New Roman"/>
    <w:panose1 w:val="00000000000000000000"/>
    <w:charset w:val="00"/>
    <w:family w:val="roman"/>
    <w:notTrueType/>
    <w:pitch w:val="default"/>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平成明朝">
    <w:altName w:val="ＭＳ 明朝"/>
    <w:charset w:val="80"/>
    <w:family w:val="auto"/>
    <w:pitch w:val="variable"/>
    <w:sig w:usb0="00000000" w:usb1="00000708" w:usb2="10000000" w:usb3="00000000" w:csb0="00020000" w:csb1="00000000"/>
  </w:font>
  <w:font w:name="ＭＳ 明朝">
    <w:charset w:val="80"/>
    <w:family w:val="auto"/>
    <w:pitch w:val="variable"/>
    <w:sig w:usb0="E00002FF" w:usb1="6AC7FDFB" w:usb2="08000012" w:usb3="00000000" w:csb0="0002009F" w:csb1="00000000"/>
  </w:font>
  <w:font w:name="ZinPenKeba-R">
    <w:altName w:val="Arial Unicode MS"/>
    <w:panose1 w:val="00000000000000000000"/>
    <w:charset w:val="80"/>
    <w:family w:val="modern"/>
    <w:notTrueType/>
    <w:pitch w:val="variable"/>
    <w:sig w:usb0="00000000" w:usb1="68C7FCFC" w:usb2="00000012" w:usb3="00000000" w:csb0="0002000D" w:csb1="00000000"/>
  </w:font>
  <w:font w:name="Kozuka Gothic Pro B">
    <w:altName w:val="Arial Unicode MS"/>
    <w:panose1 w:val="00000000000000000000"/>
    <w:charset w:val="80"/>
    <w:family w:val="swiss"/>
    <w:notTrueType/>
    <w:pitch w:val="variable"/>
    <w:sig w:usb0="E00002FF" w:usb1="6AC7FCFF" w:usb2="00000012" w:usb3="00000000" w:csb0="00020005" w:csb1="00000000"/>
  </w:font>
  <w:font w:name="ＭＳ ゴシック">
    <w:charset w:val="80"/>
    <w:family w:val="auto"/>
    <w:pitch w:val="variable"/>
    <w:sig w:usb0="E00002FF" w:usb1="6AC7FDFB" w:usb2="08000012" w:usb3="00000000" w:csb0="0002009F" w:csb1="00000000"/>
  </w:font>
  <w:font w:name="syunka2pbb">
    <w:altName w:val="MS Mincho"/>
    <w:charset w:val="80"/>
    <w:family w:val="auto"/>
    <w:pitch w:val="variable"/>
    <w:sig w:usb0="A00002BF" w:usb1="68C7FCFB" w:usb2="00000010" w:usb3="00000000" w:csb0="0002009F" w:csb1="00000000"/>
  </w:font>
  <w:font w:name="___WRD_EMBED_SUB_44">
    <w:altName w:val="MS Mincho"/>
    <w:charset w:val="80"/>
    <w:family w:val="auto"/>
    <w:pitch w:val="variable"/>
    <w:sig w:usb0="00000000" w:usb1="68C7FCFB" w:usb2="00000010" w:usb3="00000000" w:csb0="0002009F" w:csb1="00000000"/>
  </w:font>
  <w:font w:name="MS Gothic">
    <w:panose1 w:val="020B0609070205080204"/>
    <w:charset w:val="80"/>
    <w:family w:val="auto"/>
    <w:pitch w:val="variable"/>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A7B60" w14:textId="77777777" w:rsidR="008C521C" w:rsidRPr="00AF04C4" w:rsidRDefault="008C521C"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A404F" w14:textId="77777777" w:rsidR="00F705BC" w:rsidRPr="009C2C7D" w:rsidRDefault="00F705BC" w:rsidP="009C2C7D">
    <w:pPr>
      <w:pStyle w:val="Footer"/>
      <w:tabs>
        <w:tab w:val="center" w:pos="4680"/>
      </w:tabs>
      <w:ind w:right="-46"/>
      <w:jc w:val="center"/>
      <w:rPr>
        <w:rFonts w:ascii="Arial" w:hAnsi="Arial" w:cs="Arial"/>
        <w:b/>
        <w:szCs w:val="22"/>
        <w:lang w:val="en-US"/>
      </w:rPr>
    </w:pPr>
    <w:r w:rsidRPr="009C2C7D">
      <w:rPr>
        <w:rFonts w:ascii="Arial" w:hAnsi="Arial" w:cs="Arial"/>
        <w:b/>
        <w:szCs w:val="22"/>
        <w:lang w:val="en-US"/>
      </w:rPr>
      <w:t>See next page</w:t>
    </w:r>
  </w:p>
  <w:p w14:paraId="6461E393" w14:textId="77777777" w:rsidR="00F705BC" w:rsidRDefault="00F705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A8AAE" w14:textId="77777777" w:rsidR="00EE3B9D" w:rsidRDefault="00EE3B9D">
      <w:r>
        <w:separator/>
      </w:r>
    </w:p>
  </w:footnote>
  <w:footnote w:type="continuationSeparator" w:id="0">
    <w:p w14:paraId="452248FC" w14:textId="77777777" w:rsidR="00EE3B9D" w:rsidRDefault="00EE3B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543D1" w14:textId="77777777" w:rsidR="008C521C" w:rsidRDefault="008C521C">
    <w:pPr>
      <w:pStyle w:val="Header"/>
    </w:pPr>
    <w:r>
      <w:rPr>
        <w:noProof/>
        <w:lang w:val="en-US" w:eastAsia="ja-JP"/>
      </w:rPr>
      <w:drawing>
        <wp:anchor distT="0" distB="0" distL="114300" distR="114300" simplePos="0" relativeHeight="251659264" behindDoc="1" locked="0" layoutInCell="1" allowOverlap="1" wp14:anchorId="243E6D65" wp14:editId="09F7716B">
          <wp:simplePos x="0" y="0"/>
          <wp:positionH relativeFrom="margin">
            <wp:align>right</wp:align>
          </wp:positionH>
          <wp:positionV relativeFrom="paragraph">
            <wp:posOffset>-169164</wp:posOffset>
          </wp:positionV>
          <wp:extent cx="2117258" cy="780288"/>
          <wp:effectExtent l="0" t="0" r="0"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A135" w14:textId="77777777" w:rsidR="00F705BC" w:rsidRDefault="00F705BC" w:rsidP="00BC5990">
    <w:pPr>
      <w:pStyle w:val="Header"/>
      <w:tabs>
        <w:tab w:val="clear" w:pos="4153"/>
        <w:tab w:val="clear" w:pos="8306"/>
        <w:tab w:val="center" w:pos="0"/>
        <w:tab w:val="center" w:pos="4536"/>
        <w:tab w:val="right" w:pos="9360"/>
      </w:tabs>
      <w:jc w:val="center"/>
      <w:rPr>
        <w:rFonts w:ascii="Arial" w:hAnsi="Arial" w:cs="Arial"/>
        <w:b/>
        <w:szCs w:val="22"/>
      </w:rPr>
    </w:pPr>
    <w:r>
      <w:rPr>
        <w:rFonts w:ascii="Arial" w:hAnsi="Arial" w:cs="Arial"/>
        <w:b/>
        <w:szCs w:val="22"/>
        <w:lang w:eastAsia="ja-JP"/>
      </w:rPr>
      <w:t>JAPANESE: SECOND LANGUAGE</w:t>
    </w:r>
    <w:r w:rsidRPr="009C2C7D">
      <w:rPr>
        <w:rFonts w:ascii="Arial" w:hAnsi="Arial" w:cs="Arial"/>
        <w:b/>
        <w:szCs w:val="22"/>
      </w:rPr>
      <w:tab/>
    </w:r>
    <w:r w:rsidRPr="009C2C7D">
      <w:rPr>
        <w:rStyle w:val="PageNumber"/>
        <w:rFonts w:ascii="Arial" w:hAnsi="Arial" w:cs="Arial"/>
        <w:b/>
        <w:szCs w:val="22"/>
      </w:rPr>
      <w:fldChar w:fldCharType="begin"/>
    </w:r>
    <w:r w:rsidRPr="009C2C7D">
      <w:rPr>
        <w:rStyle w:val="PageNumber"/>
        <w:rFonts w:ascii="Arial" w:hAnsi="Arial" w:cs="Arial"/>
        <w:b/>
        <w:szCs w:val="22"/>
      </w:rPr>
      <w:instrText xml:space="preserve"> PAGE </w:instrText>
    </w:r>
    <w:r w:rsidRPr="009C2C7D">
      <w:rPr>
        <w:rStyle w:val="PageNumber"/>
        <w:rFonts w:ascii="Arial" w:hAnsi="Arial" w:cs="Arial"/>
        <w:b/>
        <w:szCs w:val="22"/>
      </w:rPr>
      <w:fldChar w:fldCharType="separate"/>
    </w:r>
    <w:r w:rsidR="008C521C">
      <w:rPr>
        <w:rStyle w:val="PageNumber"/>
        <w:rFonts w:ascii="Arial" w:hAnsi="Arial" w:cs="Arial"/>
        <w:b/>
        <w:noProof/>
        <w:szCs w:val="22"/>
      </w:rPr>
      <w:t>26</w:t>
    </w:r>
    <w:r w:rsidRPr="009C2C7D">
      <w:rPr>
        <w:rStyle w:val="PageNumber"/>
        <w:rFonts w:ascii="Arial" w:hAnsi="Arial" w:cs="Arial"/>
        <w:b/>
        <w:szCs w:val="22"/>
      </w:rPr>
      <w:fldChar w:fldCharType="end"/>
    </w:r>
    <w:r w:rsidRPr="009C2C7D">
      <w:rPr>
        <w:rStyle w:val="PageNumber"/>
        <w:rFonts w:ascii="Arial" w:hAnsi="Arial" w:cs="Arial"/>
        <w:b/>
        <w:szCs w:val="22"/>
      </w:rPr>
      <w:tab/>
    </w:r>
    <w:r>
      <w:rPr>
        <w:rFonts w:ascii="Arial" w:hAnsi="Arial" w:cs="Arial"/>
        <w:b/>
        <w:szCs w:val="22"/>
      </w:rPr>
      <w:t>JSL ATAR Unit 4, 2016</w:t>
    </w:r>
  </w:p>
  <w:p w14:paraId="237A0E54" w14:textId="77777777" w:rsidR="00F705BC" w:rsidRPr="009C2C7D" w:rsidRDefault="00F705BC" w:rsidP="00BC5990">
    <w:pPr>
      <w:pStyle w:val="Header"/>
      <w:tabs>
        <w:tab w:val="clear" w:pos="4153"/>
        <w:tab w:val="clear" w:pos="8306"/>
        <w:tab w:val="center" w:pos="0"/>
        <w:tab w:val="center" w:pos="4536"/>
        <w:tab w:val="right" w:pos="9360"/>
      </w:tabs>
      <w:jc w:val="center"/>
      <w:rPr>
        <w:rFonts w:ascii="Arial" w:hAnsi="Arial" w:cs="Arial"/>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2in;height:97.3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numPicBullet w:numPicBulletId="1">
    <w:pict>
      <v:shape id="_x0000_i1186" type="#_x0000_t75" style="width:15.8pt;height:16.6pt;visibility:visible;mso-wrap-style:square" o:bordertopcolor="black" o:borderleftcolor="black" o:borderbottomcolor="black" o:borderrightcolor="black" o:bullet="t">
        <v:imagedata r:id="rId2" o:title=""/>
        <w10:bordertop type="single" width="6"/>
        <w10:borderleft type="single" width="6"/>
        <w10:borderbottom type="single" width="6"/>
        <w10:borderright type="single" width="6"/>
      </v:shape>
    </w:pict>
  </w:numPicBullet>
  <w:numPicBullet w:numPicBulletId="2">
    <w:pict>
      <v:shape id="_x0000_i1187" type="#_x0000_t75" style="width:25.3pt;height:16.6pt;visibility:visible;mso-wrap-style:square" o:bordertopcolor="black" o:borderleftcolor="black" o:borderbottomcolor="black" o:borderrightcolor="black" o:bullet="t">
        <v:imagedata r:id="rId3" o:title=""/>
        <w10:bordertop type="single" width="6"/>
        <w10:borderleft type="single" width="6"/>
        <w10:borderbottom type="single" width="6"/>
        <w10:borderright type="single" width="6"/>
      </v:shape>
    </w:pict>
  </w:numPicBullet>
  <w:numPicBullet w:numPicBulletId="3">
    <w:pict>
      <v:shape id="_x0000_i1188" type="#_x0000_t75" alt="[フリー素材] 日の丸と日本列島のイラスト (cc-library010005473)" style="width:1023.8pt;height:682pt;visibility:visible;mso-wrap-style:square" o:bordertopcolor="red" o:borderleftcolor="red" o:borderbottomcolor="red" o:borderrightcolor="red" o:bullet="t">
        <v:imagedata r:id="rId4" o:title="[フリー素材] 日の丸と日本列島のイラスト (cc-library010005473)"/>
        <w10:bordertop type="single" width="4"/>
        <w10:borderleft type="single" width="4"/>
        <w10:borderbottom type="single" width="4"/>
        <w10:borderright type="single" width="4"/>
      </v:shape>
    </w:pict>
  </w:numPicBullet>
  <w:numPicBullet w:numPicBulletId="4">
    <w:pict>
      <v:shape id="_x0000_i1189" type="#_x0000_t75" alt="http://aikonsozai.itemu.info/imga/arrow_right%20(1).png" style="width:409.85pt;height:409.85pt;visibility:visible;mso-wrap-style:square" o:bullet="t">
        <v:imagedata r:id="rId5" o:title="arrow_right%20(1)"/>
      </v:shape>
    </w:pict>
  </w:numPicBullet>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5973C9"/>
    <w:multiLevelType w:val="hybridMultilevel"/>
    <w:tmpl w:val="DCA2EE6A"/>
    <w:lvl w:ilvl="0" w:tplc="214A977A">
      <w:start w:val="1"/>
      <w:numFmt w:val="bullet"/>
      <w:lvlText w:val=""/>
      <w:lvlPicBulletId w:val="4"/>
      <w:lvlJc w:val="left"/>
      <w:pPr>
        <w:tabs>
          <w:tab w:val="num" w:pos="720"/>
        </w:tabs>
        <w:ind w:left="720" w:hanging="360"/>
      </w:pPr>
      <w:rPr>
        <w:rFonts w:ascii="Symbol" w:hAnsi="Symbol" w:hint="default"/>
      </w:rPr>
    </w:lvl>
    <w:lvl w:ilvl="1" w:tplc="FC2A985A" w:tentative="1">
      <w:start w:val="1"/>
      <w:numFmt w:val="bullet"/>
      <w:lvlText w:val=""/>
      <w:lvlJc w:val="left"/>
      <w:pPr>
        <w:tabs>
          <w:tab w:val="num" w:pos="1440"/>
        </w:tabs>
        <w:ind w:left="1440" w:hanging="360"/>
      </w:pPr>
      <w:rPr>
        <w:rFonts w:ascii="Symbol" w:hAnsi="Symbol" w:hint="default"/>
      </w:rPr>
    </w:lvl>
    <w:lvl w:ilvl="2" w:tplc="5C047F54" w:tentative="1">
      <w:start w:val="1"/>
      <w:numFmt w:val="bullet"/>
      <w:lvlText w:val=""/>
      <w:lvlJc w:val="left"/>
      <w:pPr>
        <w:tabs>
          <w:tab w:val="num" w:pos="2160"/>
        </w:tabs>
        <w:ind w:left="2160" w:hanging="360"/>
      </w:pPr>
      <w:rPr>
        <w:rFonts w:ascii="Symbol" w:hAnsi="Symbol" w:hint="default"/>
      </w:rPr>
    </w:lvl>
    <w:lvl w:ilvl="3" w:tplc="5FEEBFC4" w:tentative="1">
      <w:start w:val="1"/>
      <w:numFmt w:val="bullet"/>
      <w:lvlText w:val=""/>
      <w:lvlJc w:val="left"/>
      <w:pPr>
        <w:tabs>
          <w:tab w:val="num" w:pos="2880"/>
        </w:tabs>
        <w:ind w:left="2880" w:hanging="360"/>
      </w:pPr>
      <w:rPr>
        <w:rFonts w:ascii="Symbol" w:hAnsi="Symbol" w:hint="default"/>
      </w:rPr>
    </w:lvl>
    <w:lvl w:ilvl="4" w:tplc="3BD00BEC" w:tentative="1">
      <w:start w:val="1"/>
      <w:numFmt w:val="bullet"/>
      <w:lvlText w:val=""/>
      <w:lvlJc w:val="left"/>
      <w:pPr>
        <w:tabs>
          <w:tab w:val="num" w:pos="3600"/>
        </w:tabs>
        <w:ind w:left="3600" w:hanging="360"/>
      </w:pPr>
      <w:rPr>
        <w:rFonts w:ascii="Symbol" w:hAnsi="Symbol" w:hint="default"/>
      </w:rPr>
    </w:lvl>
    <w:lvl w:ilvl="5" w:tplc="DC0AE80C" w:tentative="1">
      <w:start w:val="1"/>
      <w:numFmt w:val="bullet"/>
      <w:lvlText w:val=""/>
      <w:lvlJc w:val="left"/>
      <w:pPr>
        <w:tabs>
          <w:tab w:val="num" w:pos="4320"/>
        </w:tabs>
        <w:ind w:left="4320" w:hanging="360"/>
      </w:pPr>
      <w:rPr>
        <w:rFonts w:ascii="Symbol" w:hAnsi="Symbol" w:hint="default"/>
      </w:rPr>
    </w:lvl>
    <w:lvl w:ilvl="6" w:tplc="A6E64494" w:tentative="1">
      <w:start w:val="1"/>
      <w:numFmt w:val="bullet"/>
      <w:lvlText w:val=""/>
      <w:lvlJc w:val="left"/>
      <w:pPr>
        <w:tabs>
          <w:tab w:val="num" w:pos="5040"/>
        </w:tabs>
        <w:ind w:left="5040" w:hanging="360"/>
      </w:pPr>
      <w:rPr>
        <w:rFonts w:ascii="Symbol" w:hAnsi="Symbol" w:hint="default"/>
      </w:rPr>
    </w:lvl>
    <w:lvl w:ilvl="7" w:tplc="3DEE21D4" w:tentative="1">
      <w:start w:val="1"/>
      <w:numFmt w:val="bullet"/>
      <w:lvlText w:val=""/>
      <w:lvlJc w:val="left"/>
      <w:pPr>
        <w:tabs>
          <w:tab w:val="num" w:pos="5760"/>
        </w:tabs>
        <w:ind w:left="5760" w:hanging="360"/>
      </w:pPr>
      <w:rPr>
        <w:rFonts w:ascii="Symbol" w:hAnsi="Symbol" w:hint="default"/>
      </w:rPr>
    </w:lvl>
    <w:lvl w:ilvl="8" w:tplc="296EAF00" w:tentative="1">
      <w:start w:val="1"/>
      <w:numFmt w:val="bullet"/>
      <w:lvlText w:val=""/>
      <w:lvlJc w:val="left"/>
      <w:pPr>
        <w:tabs>
          <w:tab w:val="num" w:pos="6480"/>
        </w:tabs>
        <w:ind w:left="6480" w:hanging="360"/>
      </w:pPr>
      <w:rPr>
        <w:rFonts w:ascii="Symbol" w:hAnsi="Symbol" w:hint="default"/>
      </w:rPr>
    </w:lvl>
  </w:abstractNum>
  <w:abstractNum w:abstractNumId="2">
    <w:nsid w:val="0F597AAC"/>
    <w:multiLevelType w:val="hybridMultilevel"/>
    <w:tmpl w:val="ECD0925C"/>
    <w:lvl w:ilvl="0" w:tplc="806663EC">
      <w:start w:val="70"/>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355580F"/>
    <w:multiLevelType w:val="hybridMultilevel"/>
    <w:tmpl w:val="090EC6C0"/>
    <w:lvl w:ilvl="0" w:tplc="5582D93C">
      <w:start w:val="1"/>
      <w:numFmt w:val="bullet"/>
      <w:lvlText w:val=""/>
      <w:lvlPicBulletId w:val="4"/>
      <w:lvlJc w:val="left"/>
      <w:pPr>
        <w:tabs>
          <w:tab w:val="num" w:pos="720"/>
        </w:tabs>
        <w:ind w:left="720" w:hanging="360"/>
      </w:pPr>
      <w:rPr>
        <w:rFonts w:ascii="Symbol" w:hAnsi="Symbol" w:hint="default"/>
      </w:rPr>
    </w:lvl>
    <w:lvl w:ilvl="1" w:tplc="6CCC6C50" w:tentative="1">
      <w:start w:val="1"/>
      <w:numFmt w:val="bullet"/>
      <w:lvlText w:val=""/>
      <w:lvlJc w:val="left"/>
      <w:pPr>
        <w:tabs>
          <w:tab w:val="num" w:pos="1440"/>
        </w:tabs>
        <w:ind w:left="1440" w:hanging="360"/>
      </w:pPr>
      <w:rPr>
        <w:rFonts w:ascii="Symbol" w:hAnsi="Symbol" w:hint="default"/>
      </w:rPr>
    </w:lvl>
    <w:lvl w:ilvl="2" w:tplc="CCB01B3E" w:tentative="1">
      <w:start w:val="1"/>
      <w:numFmt w:val="bullet"/>
      <w:lvlText w:val=""/>
      <w:lvlJc w:val="left"/>
      <w:pPr>
        <w:tabs>
          <w:tab w:val="num" w:pos="2160"/>
        </w:tabs>
        <w:ind w:left="2160" w:hanging="360"/>
      </w:pPr>
      <w:rPr>
        <w:rFonts w:ascii="Symbol" w:hAnsi="Symbol" w:hint="default"/>
      </w:rPr>
    </w:lvl>
    <w:lvl w:ilvl="3" w:tplc="87BA4E8A" w:tentative="1">
      <w:start w:val="1"/>
      <w:numFmt w:val="bullet"/>
      <w:lvlText w:val=""/>
      <w:lvlJc w:val="left"/>
      <w:pPr>
        <w:tabs>
          <w:tab w:val="num" w:pos="2880"/>
        </w:tabs>
        <w:ind w:left="2880" w:hanging="360"/>
      </w:pPr>
      <w:rPr>
        <w:rFonts w:ascii="Symbol" w:hAnsi="Symbol" w:hint="default"/>
      </w:rPr>
    </w:lvl>
    <w:lvl w:ilvl="4" w:tplc="53D46C6C" w:tentative="1">
      <w:start w:val="1"/>
      <w:numFmt w:val="bullet"/>
      <w:lvlText w:val=""/>
      <w:lvlJc w:val="left"/>
      <w:pPr>
        <w:tabs>
          <w:tab w:val="num" w:pos="3600"/>
        </w:tabs>
        <w:ind w:left="3600" w:hanging="360"/>
      </w:pPr>
      <w:rPr>
        <w:rFonts w:ascii="Symbol" w:hAnsi="Symbol" w:hint="default"/>
      </w:rPr>
    </w:lvl>
    <w:lvl w:ilvl="5" w:tplc="C44AC4E0" w:tentative="1">
      <w:start w:val="1"/>
      <w:numFmt w:val="bullet"/>
      <w:lvlText w:val=""/>
      <w:lvlJc w:val="left"/>
      <w:pPr>
        <w:tabs>
          <w:tab w:val="num" w:pos="4320"/>
        </w:tabs>
        <w:ind w:left="4320" w:hanging="360"/>
      </w:pPr>
      <w:rPr>
        <w:rFonts w:ascii="Symbol" w:hAnsi="Symbol" w:hint="default"/>
      </w:rPr>
    </w:lvl>
    <w:lvl w:ilvl="6" w:tplc="76CCDB18" w:tentative="1">
      <w:start w:val="1"/>
      <w:numFmt w:val="bullet"/>
      <w:lvlText w:val=""/>
      <w:lvlJc w:val="left"/>
      <w:pPr>
        <w:tabs>
          <w:tab w:val="num" w:pos="5040"/>
        </w:tabs>
        <w:ind w:left="5040" w:hanging="360"/>
      </w:pPr>
      <w:rPr>
        <w:rFonts w:ascii="Symbol" w:hAnsi="Symbol" w:hint="default"/>
      </w:rPr>
    </w:lvl>
    <w:lvl w:ilvl="7" w:tplc="A7A03688" w:tentative="1">
      <w:start w:val="1"/>
      <w:numFmt w:val="bullet"/>
      <w:lvlText w:val=""/>
      <w:lvlJc w:val="left"/>
      <w:pPr>
        <w:tabs>
          <w:tab w:val="num" w:pos="5760"/>
        </w:tabs>
        <w:ind w:left="5760" w:hanging="360"/>
      </w:pPr>
      <w:rPr>
        <w:rFonts w:ascii="Symbol" w:hAnsi="Symbol" w:hint="default"/>
      </w:rPr>
    </w:lvl>
    <w:lvl w:ilvl="8" w:tplc="92147E84" w:tentative="1">
      <w:start w:val="1"/>
      <w:numFmt w:val="bullet"/>
      <w:lvlText w:val=""/>
      <w:lvlJc w:val="left"/>
      <w:pPr>
        <w:tabs>
          <w:tab w:val="num" w:pos="6480"/>
        </w:tabs>
        <w:ind w:left="6480" w:hanging="360"/>
      </w:pPr>
      <w:rPr>
        <w:rFonts w:ascii="Symbol" w:hAnsi="Symbol" w:hint="default"/>
      </w:rPr>
    </w:lvl>
  </w:abstractNum>
  <w:abstractNum w:abstractNumId="4">
    <w:nsid w:val="16E0466F"/>
    <w:multiLevelType w:val="multilevel"/>
    <w:tmpl w:val="3C8AFE9E"/>
    <w:lvl w:ilvl="0">
      <w:start w:val="1"/>
      <w:numFmt w:val="none"/>
      <w:lvlText w:val="1"/>
      <w:lvlJc w:val="left"/>
      <w:pPr>
        <w:tabs>
          <w:tab w:val="num" w:pos="0"/>
        </w:tabs>
        <w:ind w:left="0" w:firstLine="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E334C9"/>
    <w:multiLevelType w:val="hybridMultilevel"/>
    <w:tmpl w:val="92C87180"/>
    <w:lvl w:ilvl="0" w:tplc="0D2459AC">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737BB1"/>
    <w:multiLevelType w:val="hybridMultilevel"/>
    <w:tmpl w:val="6D5E3314"/>
    <w:lvl w:ilvl="0" w:tplc="92984A04">
      <w:start w:val="1"/>
      <w:numFmt w:val="decimal"/>
      <w:lvlText w:val="Question %1:"/>
      <w:lvlJc w:val="left"/>
      <w:pPr>
        <w:tabs>
          <w:tab w:val="num" w:pos="900"/>
        </w:tabs>
        <w:ind w:left="90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7">
    <w:nsid w:val="1A4C1B20"/>
    <w:multiLevelType w:val="hybridMultilevel"/>
    <w:tmpl w:val="07E2B4D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F4C5CD5"/>
    <w:multiLevelType w:val="hybridMultilevel"/>
    <w:tmpl w:val="063EC444"/>
    <w:lvl w:ilvl="0" w:tplc="7E8065A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16E3B96"/>
    <w:multiLevelType w:val="hybridMultilevel"/>
    <w:tmpl w:val="FDBA7978"/>
    <w:lvl w:ilvl="0" w:tplc="F31E542C">
      <w:start w:val="1"/>
      <w:numFmt w:val="decimal"/>
      <w:lvlText w:val="(%1)"/>
      <w:lvlJc w:val="left"/>
      <w:pPr>
        <w:tabs>
          <w:tab w:val="num" w:pos="360"/>
        </w:tabs>
        <w:ind w:left="360" w:hanging="360"/>
      </w:pPr>
      <w:rPr>
        <w:rFonts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54F0485"/>
    <w:multiLevelType w:val="hybridMultilevel"/>
    <w:tmpl w:val="9848AD00"/>
    <w:lvl w:ilvl="0" w:tplc="26060DB4">
      <w:start w:val="1"/>
      <w:numFmt w:val="bullet"/>
      <w:pStyle w:val="Tablebulletlist"/>
      <w:lvlText w:val=""/>
      <w:lvlJc w:val="left"/>
      <w:pPr>
        <w:tabs>
          <w:tab w:val="num" w:pos="360"/>
        </w:tabs>
        <w:ind w:left="284" w:hanging="284"/>
      </w:pPr>
      <w:rPr>
        <w:rFonts w:ascii="Arial" w:hAnsi="Aria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E3E80"/>
    <w:multiLevelType w:val="hybridMultilevel"/>
    <w:tmpl w:val="DA0817DE"/>
    <w:lvl w:ilvl="0" w:tplc="189A0BC8">
      <w:start w:val="1"/>
      <w:numFmt w:val="bullet"/>
      <w:lvlText w:val=""/>
      <w:lvlPicBulletId w:val="4"/>
      <w:lvlJc w:val="left"/>
      <w:pPr>
        <w:tabs>
          <w:tab w:val="num" w:pos="720"/>
        </w:tabs>
        <w:ind w:left="720" w:hanging="360"/>
      </w:pPr>
      <w:rPr>
        <w:rFonts w:ascii="Symbol" w:hAnsi="Symbol" w:hint="default"/>
      </w:rPr>
    </w:lvl>
    <w:lvl w:ilvl="1" w:tplc="31BEA6EE" w:tentative="1">
      <w:start w:val="1"/>
      <w:numFmt w:val="bullet"/>
      <w:lvlText w:val=""/>
      <w:lvlJc w:val="left"/>
      <w:pPr>
        <w:tabs>
          <w:tab w:val="num" w:pos="1440"/>
        </w:tabs>
        <w:ind w:left="1440" w:hanging="360"/>
      </w:pPr>
      <w:rPr>
        <w:rFonts w:ascii="Symbol" w:hAnsi="Symbol" w:hint="default"/>
      </w:rPr>
    </w:lvl>
    <w:lvl w:ilvl="2" w:tplc="8630785E" w:tentative="1">
      <w:start w:val="1"/>
      <w:numFmt w:val="bullet"/>
      <w:lvlText w:val=""/>
      <w:lvlJc w:val="left"/>
      <w:pPr>
        <w:tabs>
          <w:tab w:val="num" w:pos="2160"/>
        </w:tabs>
        <w:ind w:left="2160" w:hanging="360"/>
      </w:pPr>
      <w:rPr>
        <w:rFonts w:ascii="Symbol" w:hAnsi="Symbol" w:hint="default"/>
      </w:rPr>
    </w:lvl>
    <w:lvl w:ilvl="3" w:tplc="3AA424D8" w:tentative="1">
      <w:start w:val="1"/>
      <w:numFmt w:val="bullet"/>
      <w:lvlText w:val=""/>
      <w:lvlJc w:val="left"/>
      <w:pPr>
        <w:tabs>
          <w:tab w:val="num" w:pos="2880"/>
        </w:tabs>
        <w:ind w:left="2880" w:hanging="360"/>
      </w:pPr>
      <w:rPr>
        <w:rFonts w:ascii="Symbol" w:hAnsi="Symbol" w:hint="default"/>
      </w:rPr>
    </w:lvl>
    <w:lvl w:ilvl="4" w:tplc="B4E672A6" w:tentative="1">
      <w:start w:val="1"/>
      <w:numFmt w:val="bullet"/>
      <w:lvlText w:val=""/>
      <w:lvlJc w:val="left"/>
      <w:pPr>
        <w:tabs>
          <w:tab w:val="num" w:pos="3600"/>
        </w:tabs>
        <w:ind w:left="3600" w:hanging="360"/>
      </w:pPr>
      <w:rPr>
        <w:rFonts w:ascii="Symbol" w:hAnsi="Symbol" w:hint="default"/>
      </w:rPr>
    </w:lvl>
    <w:lvl w:ilvl="5" w:tplc="BE904BC0" w:tentative="1">
      <w:start w:val="1"/>
      <w:numFmt w:val="bullet"/>
      <w:lvlText w:val=""/>
      <w:lvlJc w:val="left"/>
      <w:pPr>
        <w:tabs>
          <w:tab w:val="num" w:pos="4320"/>
        </w:tabs>
        <w:ind w:left="4320" w:hanging="360"/>
      </w:pPr>
      <w:rPr>
        <w:rFonts w:ascii="Symbol" w:hAnsi="Symbol" w:hint="default"/>
      </w:rPr>
    </w:lvl>
    <w:lvl w:ilvl="6" w:tplc="668C75F2" w:tentative="1">
      <w:start w:val="1"/>
      <w:numFmt w:val="bullet"/>
      <w:lvlText w:val=""/>
      <w:lvlJc w:val="left"/>
      <w:pPr>
        <w:tabs>
          <w:tab w:val="num" w:pos="5040"/>
        </w:tabs>
        <w:ind w:left="5040" w:hanging="360"/>
      </w:pPr>
      <w:rPr>
        <w:rFonts w:ascii="Symbol" w:hAnsi="Symbol" w:hint="default"/>
      </w:rPr>
    </w:lvl>
    <w:lvl w:ilvl="7" w:tplc="6532A230" w:tentative="1">
      <w:start w:val="1"/>
      <w:numFmt w:val="bullet"/>
      <w:lvlText w:val=""/>
      <w:lvlJc w:val="left"/>
      <w:pPr>
        <w:tabs>
          <w:tab w:val="num" w:pos="5760"/>
        </w:tabs>
        <w:ind w:left="5760" w:hanging="360"/>
      </w:pPr>
      <w:rPr>
        <w:rFonts w:ascii="Symbol" w:hAnsi="Symbol" w:hint="default"/>
      </w:rPr>
    </w:lvl>
    <w:lvl w:ilvl="8" w:tplc="B3D6C9FA" w:tentative="1">
      <w:start w:val="1"/>
      <w:numFmt w:val="bullet"/>
      <w:lvlText w:val=""/>
      <w:lvlJc w:val="left"/>
      <w:pPr>
        <w:tabs>
          <w:tab w:val="num" w:pos="6480"/>
        </w:tabs>
        <w:ind w:left="6480" w:hanging="360"/>
      </w:pPr>
      <w:rPr>
        <w:rFonts w:ascii="Symbol" w:hAnsi="Symbol" w:hint="default"/>
      </w:rPr>
    </w:lvl>
  </w:abstractNum>
  <w:abstractNum w:abstractNumId="12">
    <w:nsid w:val="2A5C5433"/>
    <w:multiLevelType w:val="hybridMultilevel"/>
    <w:tmpl w:val="2D289B34"/>
    <w:lvl w:ilvl="0" w:tplc="95AA2686">
      <w:start w:val="1"/>
      <w:numFmt w:val="bullet"/>
      <w:lvlText w:val=""/>
      <w:lvlPicBulletId w:val="4"/>
      <w:lvlJc w:val="left"/>
      <w:pPr>
        <w:tabs>
          <w:tab w:val="num" w:pos="720"/>
        </w:tabs>
        <w:ind w:left="720" w:hanging="360"/>
      </w:pPr>
      <w:rPr>
        <w:rFonts w:ascii="Symbol" w:hAnsi="Symbol" w:hint="default"/>
      </w:rPr>
    </w:lvl>
    <w:lvl w:ilvl="1" w:tplc="4274B0AA" w:tentative="1">
      <w:start w:val="1"/>
      <w:numFmt w:val="bullet"/>
      <w:lvlText w:val=""/>
      <w:lvlJc w:val="left"/>
      <w:pPr>
        <w:tabs>
          <w:tab w:val="num" w:pos="1440"/>
        </w:tabs>
        <w:ind w:left="1440" w:hanging="360"/>
      </w:pPr>
      <w:rPr>
        <w:rFonts w:ascii="Symbol" w:hAnsi="Symbol" w:hint="default"/>
      </w:rPr>
    </w:lvl>
    <w:lvl w:ilvl="2" w:tplc="03508B5A" w:tentative="1">
      <w:start w:val="1"/>
      <w:numFmt w:val="bullet"/>
      <w:lvlText w:val=""/>
      <w:lvlJc w:val="left"/>
      <w:pPr>
        <w:tabs>
          <w:tab w:val="num" w:pos="2160"/>
        </w:tabs>
        <w:ind w:left="2160" w:hanging="360"/>
      </w:pPr>
      <w:rPr>
        <w:rFonts w:ascii="Symbol" w:hAnsi="Symbol" w:hint="default"/>
      </w:rPr>
    </w:lvl>
    <w:lvl w:ilvl="3" w:tplc="9970D330" w:tentative="1">
      <w:start w:val="1"/>
      <w:numFmt w:val="bullet"/>
      <w:lvlText w:val=""/>
      <w:lvlJc w:val="left"/>
      <w:pPr>
        <w:tabs>
          <w:tab w:val="num" w:pos="2880"/>
        </w:tabs>
        <w:ind w:left="2880" w:hanging="360"/>
      </w:pPr>
      <w:rPr>
        <w:rFonts w:ascii="Symbol" w:hAnsi="Symbol" w:hint="default"/>
      </w:rPr>
    </w:lvl>
    <w:lvl w:ilvl="4" w:tplc="5F48E0CE" w:tentative="1">
      <w:start w:val="1"/>
      <w:numFmt w:val="bullet"/>
      <w:lvlText w:val=""/>
      <w:lvlJc w:val="left"/>
      <w:pPr>
        <w:tabs>
          <w:tab w:val="num" w:pos="3600"/>
        </w:tabs>
        <w:ind w:left="3600" w:hanging="360"/>
      </w:pPr>
      <w:rPr>
        <w:rFonts w:ascii="Symbol" w:hAnsi="Symbol" w:hint="default"/>
      </w:rPr>
    </w:lvl>
    <w:lvl w:ilvl="5" w:tplc="DC4046F4" w:tentative="1">
      <w:start w:val="1"/>
      <w:numFmt w:val="bullet"/>
      <w:lvlText w:val=""/>
      <w:lvlJc w:val="left"/>
      <w:pPr>
        <w:tabs>
          <w:tab w:val="num" w:pos="4320"/>
        </w:tabs>
        <w:ind w:left="4320" w:hanging="360"/>
      </w:pPr>
      <w:rPr>
        <w:rFonts w:ascii="Symbol" w:hAnsi="Symbol" w:hint="default"/>
      </w:rPr>
    </w:lvl>
    <w:lvl w:ilvl="6" w:tplc="63F8AE50" w:tentative="1">
      <w:start w:val="1"/>
      <w:numFmt w:val="bullet"/>
      <w:lvlText w:val=""/>
      <w:lvlJc w:val="left"/>
      <w:pPr>
        <w:tabs>
          <w:tab w:val="num" w:pos="5040"/>
        </w:tabs>
        <w:ind w:left="5040" w:hanging="360"/>
      </w:pPr>
      <w:rPr>
        <w:rFonts w:ascii="Symbol" w:hAnsi="Symbol" w:hint="default"/>
      </w:rPr>
    </w:lvl>
    <w:lvl w:ilvl="7" w:tplc="A392A28A" w:tentative="1">
      <w:start w:val="1"/>
      <w:numFmt w:val="bullet"/>
      <w:lvlText w:val=""/>
      <w:lvlJc w:val="left"/>
      <w:pPr>
        <w:tabs>
          <w:tab w:val="num" w:pos="5760"/>
        </w:tabs>
        <w:ind w:left="5760" w:hanging="360"/>
      </w:pPr>
      <w:rPr>
        <w:rFonts w:ascii="Symbol" w:hAnsi="Symbol" w:hint="default"/>
      </w:rPr>
    </w:lvl>
    <w:lvl w:ilvl="8" w:tplc="F1E0D2F4" w:tentative="1">
      <w:start w:val="1"/>
      <w:numFmt w:val="bullet"/>
      <w:lvlText w:val=""/>
      <w:lvlJc w:val="left"/>
      <w:pPr>
        <w:tabs>
          <w:tab w:val="num" w:pos="6480"/>
        </w:tabs>
        <w:ind w:left="6480" w:hanging="360"/>
      </w:pPr>
      <w:rPr>
        <w:rFonts w:ascii="Symbol" w:hAnsi="Symbol" w:hint="default"/>
      </w:rPr>
    </w:lvl>
  </w:abstractNum>
  <w:abstractNum w:abstractNumId="13">
    <w:nsid w:val="377C4C61"/>
    <w:multiLevelType w:val="hybridMultilevel"/>
    <w:tmpl w:val="D8D647CE"/>
    <w:lvl w:ilvl="0" w:tplc="18582F22">
      <w:start w:val="1"/>
      <w:numFmt w:val="bullet"/>
      <w:lvlText w:val=""/>
      <w:lvlPicBulletId w:val="0"/>
      <w:lvlJc w:val="left"/>
      <w:pPr>
        <w:tabs>
          <w:tab w:val="num" w:pos="720"/>
        </w:tabs>
        <w:ind w:left="720" w:hanging="360"/>
      </w:pPr>
      <w:rPr>
        <w:rFonts w:ascii="Symbol" w:hAnsi="Symbol" w:hint="default"/>
      </w:rPr>
    </w:lvl>
    <w:lvl w:ilvl="1" w:tplc="B1720134" w:tentative="1">
      <w:start w:val="1"/>
      <w:numFmt w:val="bullet"/>
      <w:lvlText w:val=""/>
      <w:lvlJc w:val="left"/>
      <w:pPr>
        <w:tabs>
          <w:tab w:val="num" w:pos="1440"/>
        </w:tabs>
        <w:ind w:left="1440" w:hanging="360"/>
      </w:pPr>
      <w:rPr>
        <w:rFonts w:ascii="Symbol" w:hAnsi="Symbol" w:hint="default"/>
      </w:rPr>
    </w:lvl>
    <w:lvl w:ilvl="2" w:tplc="61324400" w:tentative="1">
      <w:start w:val="1"/>
      <w:numFmt w:val="bullet"/>
      <w:lvlText w:val=""/>
      <w:lvlJc w:val="left"/>
      <w:pPr>
        <w:tabs>
          <w:tab w:val="num" w:pos="2160"/>
        </w:tabs>
        <w:ind w:left="2160" w:hanging="360"/>
      </w:pPr>
      <w:rPr>
        <w:rFonts w:ascii="Symbol" w:hAnsi="Symbol" w:hint="default"/>
      </w:rPr>
    </w:lvl>
    <w:lvl w:ilvl="3" w:tplc="3DFEC428" w:tentative="1">
      <w:start w:val="1"/>
      <w:numFmt w:val="bullet"/>
      <w:lvlText w:val=""/>
      <w:lvlJc w:val="left"/>
      <w:pPr>
        <w:tabs>
          <w:tab w:val="num" w:pos="2880"/>
        </w:tabs>
        <w:ind w:left="2880" w:hanging="360"/>
      </w:pPr>
      <w:rPr>
        <w:rFonts w:ascii="Symbol" w:hAnsi="Symbol" w:hint="default"/>
      </w:rPr>
    </w:lvl>
    <w:lvl w:ilvl="4" w:tplc="B7AEFF72" w:tentative="1">
      <w:start w:val="1"/>
      <w:numFmt w:val="bullet"/>
      <w:lvlText w:val=""/>
      <w:lvlJc w:val="left"/>
      <w:pPr>
        <w:tabs>
          <w:tab w:val="num" w:pos="3600"/>
        </w:tabs>
        <w:ind w:left="3600" w:hanging="360"/>
      </w:pPr>
      <w:rPr>
        <w:rFonts w:ascii="Symbol" w:hAnsi="Symbol" w:hint="default"/>
      </w:rPr>
    </w:lvl>
    <w:lvl w:ilvl="5" w:tplc="85FEF8EE" w:tentative="1">
      <w:start w:val="1"/>
      <w:numFmt w:val="bullet"/>
      <w:lvlText w:val=""/>
      <w:lvlJc w:val="left"/>
      <w:pPr>
        <w:tabs>
          <w:tab w:val="num" w:pos="4320"/>
        </w:tabs>
        <w:ind w:left="4320" w:hanging="360"/>
      </w:pPr>
      <w:rPr>
        <w:rFonts w:ascii="Symbol" w:hAnsi="Symbol" w:hint="default"/>
      </w:rPr>
    </w:lvl>
    <w:lvl w:ilvl="6" w:tplc="5FC68E44" w:tentative="1">
      <w:start w:val="1"/>
      <w:numFmt w:val="bullet"/>
      <w:lvlText w:val=""/>
      <w:lvlJc w:val="left"/>
      <w:pPr>
        <w:tabs>
          <w:tab w:val="num" w:pos="5040"/>
        </w:tabs>
        <w:ind w:left="5040" w:hanging="360"/>
      </w:pPr>
      <w:rPr>
        <w:rFonts w:ascii="Symbol" w:hAnsi="Symbol" w:hint="default"/>
      </w:rPr>
    </w:lvl>
    <w:lvl w:ilvl="7" w:tplc="449ECCBE" w:tentative="1">
      <w:start w:val="1"/>
      <w:numFmt w:val="bullet"/>
      <w:lvlText w:val=""/>
      <w:lvlJc w:val="left"/>
      <w:pPr>
        <w:tabs>
          <w:tab w:val="num" w:pos="5760"/>
        </w:tabs>
        <w:ind w:left="5760" w:hanging="360"/>
      </w:pPr>
      <w:rPr>
        <w:rFonts w:ascii="Symbol" w:hAnsi="Symbol" w:hint="default"/>
      </w:rPr>
    </w:lvl>
    <w:lvl w:ilvl="8" w:tplc="26808AC2" w:tentative="1">
      <w:start w:val="1"/>
      <w:numFmt w:val="bullet"/>
      <w:lvlText w:val=""/>
      <w:lvlJc w:val="left"/>
      <w:pPr>
        <w:tabs>
          <w:tab w:val="num" w:pos="6480"/>
        </w:tabs>
        <w:ind w:left="6480" w:hanging="360"/>
      </w:pPr>
      <w:rPr>
        <w:rFonts w:ascii="Symbol" w:hAnsi="Symbol" w:hint="default"/>
      </w:rPr>
    </w:lvl>
  </w:abstractNum>
  <w:abstractNum w:abstractNumId="14">
    <w:nsid w:val="3EE757EF"/>
    <w:multiLevelType w:val="hybridMultilevel"/>
    <w:tmpl w:val="11B841BA"/>
    <w:lvl w:ilvl="0" w:tplc="94A03286">
      <w:start w:val="1"/>
      <w:numFmt w:val="decimal"/>
      <w:lvlText w:val="Question %1"/>
      <w:lvlJc w:val="left"/>
      <w:pPr>
        <w:ind w:left="480" w:hanging="480"/>
      </w:pPr>
      <w:rPr>
        <w:rFonts w:ascii="Arial" w:hAnsi="Arial" w:hint="default"/>
        <w:b/>
        <w:i w:val="0"/>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86A6091"/>
    <w:multiLevelType w:val="hybridMultilevel"/>
    <w:tmpl w:val="CD06F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91B5853"/>
    <w:multiLevelType w:val="hybridMultilevel"/>
    <w:tmpl w:val="BACE05FC"/>
    <w:lvl w:ilvl="0" w:tplc="F00C82FE">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C162B00"/>
    <w:multiLevelType w:val="singleLevel"/>
    <w:tmpl w:val="FB26AA9E"/>
    <w:lvl w:ilvl="0">
      <w:numFmt w:val="decimal"/>
      <w:pStyle w:val="csbullet"/>
      <w:lvlText w:val=""/>
      <w:lvlJc w:val="left"/>
    </w:lvl>
  </w:abstractNum>
  <w:abstractNum w:abstractNumId="18">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5C6CF5"/>
    <w:multiLevelType w:val="hybridMultilevel"/>
    <w:tmpl w:val="69C04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85542D1"/>
    <w:multiLevelType w:val="hybridMultilevel"/>
    <w:tmpl w:val="FA9CC836"/>
    <w:lvl w:ilvl="0" w:tplc="333858BE">
      <w:start w:val="1"/>
      <w:numFmt w:val="bullet"/>
      <w:lvlText w:val=""/>
      <w:lvlPicBulletId w:val="2"/>
      <w:lvlJc w:val="left"/>
      <w:pPr>
        <w:tabs>
          <w:tab w:val="num" w:pos="720"/>
        </w:tabs>
        <w:ind w:left="720" w:hanging="360"/>
      </w:pPr>
      <w:rPr>
        <w:rFonts w:ascii="Symbol" w:hAnsi="Symbol" w:hint="default"/>
      </w:rPr>
    </w:lvl>
    <w:lvl w:ilvl="1" w:tplc="FA4260E6" w:tentative="1">
      <w:start w:val="1"/>
      <w:numFmt w:val="bullet"/>
      <w:lvlText w:val=""/>
      <w:lvlJc w:val="left"/>
      <w:pPr>
        <w:tabs>
          <w:tab w:val="num" w:pos="1440"/>
        </w:tabs>
        <w:ind w:left="1440" w:hanging="360"/>
      </w:pPr>
      <w:rPr>
        <w:rFonts w:ascii="Symbol" w:hAnsi="Symbol" w:hint="default"/>
      </w:rPr>
    </w:lvl>
    <w:lvl w:ilvl="2" w:tplc="E7506440" w:tentative="1">
      <w:start w:val="1"/>
      <w:numFmt w:val="bullet"/>
      <w:lvlText w:val=""/>
      <w:lvlJc w:val="left"/>
      <w:pPr>
        <w:tabs>
          <w:tab w:val="num" w:pos="2160"/>
        </w:tabs>
        <w:ind w:left="2160" w:hanging="360"/>
      </w:pPr>
      <w:rPr>
        <w:rFonts w:ascii="Symbol" w:hAnsi="Symbol" w:hint="default"/>
      </w:rPr>
    </w:lvl>
    <w:lvl w:ilvl="3" w:tplc="48C87914" w:tentative="1">
      <w:start w:val="1"/>
      <w:numFmt w:val="bullet"/>
      <w:lvlText w:val=""/>
      <w:lvlJc w:val="left"/>
      <w:pPr>
        <w:tabs>
          <w:tab w:val="num" w:pos="2880"/>
        </w:tabs>
        <w:ind w:left="2880" w:hanging="360"/>
      </w:pPr>
      <w:rPr>
        <w:rFonts w:ascii="Symbol" w:hAnsi="Symbol" w:hint="default"/>
      </w:rPr>
    </w:lvl>
    <w:lvl w:ilvl="4" w:tplc="89AC250C" w:tentative="1">
      <w:start w:val="1"/>
      <w:numFmt w:val="bullet"/>
      <w:lvlText w:val=""/>
      <w:lvlJc w:val="left"/>
      <w:pPr>
        <w:tabs>
          <w:tab w:val="num" w:pos="3600"/>
        </w:tabs>
        <w:ind w:left="3600" w:hanging="360"/>
      </w:pPr>
      <w:rPr>
        <w:rFonts w:ascii="Symbol" w:hAnsi="Symbol" w:hint="default"/>
      </w:rPr>
    </w:lvl>
    <w:lvl w:ilvl="5" w:tplc="8374A0E8" w:tentative="1">
      <w:start w:val="1"/>
      <w:numFmt w:val="bullet"/>
      <w:lvlText w:val=""/>
      <w:lvlJc w:val="left"/>
      <w:pPr>
        <w:tabs>
          <w:tab w:val="num" w:pos="4320"/>
        </w:tabs>
        <w:ind w:left="4320" w:hanging="360"/>
      </w:pPr>
      <w:rPr>
        <w:rFonts w:ascii="Symbol" w:hAnsi="Symbol" w:hint="default"/>
      </w:rPr>
    </w:lvl>
    <w:lvl w:ilvl="6" w:tplc="62C23742" w:tentative="1">
      <w:start w:val="1"/>
      <w:numFmt w:val="bullet"/>
      <w:lvlText w:val=""/>
      <w:lvlJc w:val="left"/>
      <w:pPr>
        <w:tabs>
          <w:tab w:val="num" w:pos="5040"/>
        </w:tabs>
        <w:ind w:left="5040" w:hanging="360"/>
      </w:pPr>
      <w:rPr>
        <w:rFonts w:ascii="Symbol" w:hAnsi="Symbol" w:hint="default"/>
      </w:rPr>
    </w:lvl>
    <w:lvl w:ilvl="7" w:tplc="555038F4" w:tentative="1">
      <w:start w:val="1"/>
      <w:numFmt w:val="bullet"/>
      <w:lvlText w:val=""/>
      <w:lvlJc w:val="left"/>
      <w:pPr>
        <w:tabs>
          <w:tab w:val="num" w:pos="5760"/>
        </w:tabs>
        <w:ind w:left="5760" w:hanging="360"/>
      </w:pPr>
      <w:rPr>
        <w:rFonts w:ascii="Symbol" w:hAnsi="Symbol" w:hint="default"/>
      </w:rPr>
    </w:lvl>
    <w:lvl w:ilvl="8" w:tplc="7718597A" w:tentative="1">
      <w:start w:val="1"/>
      <w:numFmt w:val="bullet"/>
      <w:lvlText w:val=""/>
      <w:lvlJc w:val="left"/>
      <w:pPr>
        <w:tabs>
          <w:tab w:val="num" w:pos="6480"/>
        </w:tabs>
        <w:ind w:left="6480" w:hanging="360"/>
      </w:pPr>
      <w:rPr>
        <w:rFonts w:ascii="Symbol" w:hAnsi="Symbol" w:hint="default"/>
      </w:rPr>
    </w:lvl>
  </w:abstractNum>
  <w:abstractNum w:abstractNumId="24">
    <w:nsid w:val="6D396B24"/>
    <w:multiLevelType w:val="hybridMultilevel"/>
    <w:tmpl w:val="F5349694"/>
    <w:lvl w:ilvl="0" w:tplc="9D9E2D30">
      <w:start w:val="2"/>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71244813"/>
    <w:multiLevelType w:val="hybridMultilevel"/>
    <w:tmpl w:val="867CDCEA"/>
    <w:lvl w:ilvl="0" w:tplc="04090019">
      <w:start w:val="1"/>
      <w:numFmt w:val="lowerLetter"/>
      <w:lvlText w:val="%1."/>
      <w:lvlJc w:val="left"/>
      <w:pPr>
        <w:tabs>
          <w:tab w:val="num" w:pos="720"/>
        </w:tabs>
        <w:ind w:left="720" w:hanging="360"/>
      </w:pPr>
      <w:rPr>
        <w:rFonts w:hint="default"/>
      </w:rPr>
    </w:lvl>
    <w:lvl w:ilvl="1" w:tplc="7FBAA64C">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015E0F"/>
    <w:multiLevelType w:val="hybridMultilevel"/>
    <w:tmpl w:val="BEF2D510"/>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7">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918501C"/>
    <w:multiLevelType w:val="multilevel"/>
    <w:tmpl w:val="C0A650B4"/>
    <w:lvl w:ilvl="0">
      <w:start w:val="2"/>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A765D66"/>
    <w:multiLevelType w:val="hybridMultilevel"/>
    <w:tmpl w:val="8B58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F8F534E"/>
    <w:multiLevelType w:val="multilevel"/>
    <w:tmpl w:val="7F2671BC"/>
    <w:lvl w:ilvl="0">
      <w:start w:val="1"/>
      <w:numFmt w:val="decimal"/>
      <w:lvlText w:val="Question %1"/>
      <w:lvlJc w:val="left"/>
      <w:pPr>
        <w:tabs>
          <w:tab w:val="num" w:pos="0"/>
        </w:tabs>
        <w:ind w:left="0" w:firstLine="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7"/>
  </w:num>
  <w:num w:numId="4">
    <w:abstractNumId w:val="8"/>
  </w:num>
  <w:num w:numId="5">
    <w:abstractNumId w:val="14"/>
  </w:num>
  <w:num w:numId="6">
    <w:abstractNumId w:val="30"/>
  </w:num>
  <w:num w:numId="7">
    <w:abstractNumId w:val="9"/>
  </w:num>
  <w:num w:numId="8">
    <w:abstractNumId w:val="4"/>
  </w:num>
  <w:num w:numId="9">
    <w:abstractNumId w:val="28"/>
  </w:num>
  <w:num w:numId="10">
    <w:abstractNumId w:val="6"/>
  </w:num>
  <w:num w:numId="11">
    <w:abstractNumId w:val="18"/>
  </w:num>
  <w:num w:numId="12">
    <w:abstractNumId w:val="25"/>
  </w:num>
  <w:num w:numId="13">
    <w:abstractNumId w:val="20"/>
  </w:num>
  <w:num w:numId="14">
    <w:abstractNumId w:val="24"/>
  </w:num>
  <w:num w:numId="15">
    <w:abstractNumId w:val="16"/>
  </w:num>
  <w:num w:numId="16">
    <w:abstractNumId w:val="26"/>
  </w:num>
  <w:num w:numId="17">
    <w:abstractNumId w:val="22"/>
  </w:num>
  <w:num w:numId="18">
    <w:abstractNumId w:val="27"/>
  </w:num>
  <w:num w:numId="19">
    <w:abstractNumId w:val="2"/>
  </w:num>
  <w:num w:numId="20">
    <w:abstractNumId w:val="13"/>
  </w:num>
  <w:num w:numId="21">
    <w:abstractNumId w:val="19"/>
  </w:num>
  <w:num w:numId="22">
    <w:abstractNumId w:val="23"/>
  </w:num>
  <w:num w:numId="23">
    <w:abstractNumId w:val="5"/>
  </w:num>
  <w:num w:numId="24">
    <w:abstractNumId w:val="29"/>
  </w:num>
  <w:num w:numId="25">
    <w:abstractNumId w:val="11"/>
  </w:num>
  <w:num w:numId="26">
    <w:abstractNumId w:val="3"/>
  </w:num>
  <w:num w:numId="27">
    <w:abstractNumId w:val="1"/>
  </w:num>
  <w:num w:numId="28">
    <w:abstractNumId w:val="12"/>
  </w:num>
  <w:num w:numId="29">
    <w:abstractNumId w:val="15"/>
  </w:num>
  <w:num w:numId="30">
    <w:abstractNumId w:val="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TrueType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E5"/>
    <w:rsid w:val="00000CA5"/>
    <w:rsid w:val="00001F0B"/>
    <w:rsid w:val="000024E7"/>
    <w:rsid w:val="00002720"/>
    <w:rsid w:val="00003494"/>
    <w:rsid w:val="00005707"/>
    <w:rsid w:val="00005732"/>
    <w:rsid w:val="00006BCC"/>
    <w:rsid w:val="00007612"/>
    <w:rsid w:val="00007B48"/>
    <w:rsid w:val="00010A31"/>
    <w:rsid w:val="000111FD"/>
    <w:rsid w:val="0001166F"/>
    <w:rsid w:val="00012016"/>
    <w:rsid w:val="00012F25"/>
    <w:rsid w:val="00015094"/>
    <w:rsid w:val="00015C97"/>
    <w:rsid w:val="00015DD3"/>
    <w:rsid w:val="00017262"/>
    <w:rsid w:val="00020183"/>
    <w:rsid w:val="00021067"/>
    <w:rsid w:val="00021AA5"/>
    <w:rsid w:val="00022668"/>
    <w:rsid w:val="000234A4"/>
    <w:rsid w:val="000252EE"/>
    <w:rsid w:val="00025923"/>
    <w:rsid w:val="0002601E"/>
    <w:rsid w:val="0002771F"/>
    <w:rsid w:val="00027A4A"/>
    <w:rsid w:val="0003022E"/>
    <w:rsid w:val="00031696"/>
    <w:rsid w:val="000329AF"/>
    <w:rsid w:val="0003483C"/>
    <w:rsid w:val="000351FD"/>
    <w:rsid w:val="000352E3"/>
    <w:rsid w:val="00036B3F"/>
    <w:rsid w:val="0003760F"/>
    <w:rsid w:val="000376E7"/>
    <w:rsid w:val="00040C9D"/>
    <w:rsid w:val="00041C5A"/>
    <w:rsid w:val="000420A6"/>
    <w:rsid w:val="0004237E"/>
    <w:rsid w:val="00043738"/>
    <w:rsid w:val="00044170"/>
    <w:rsid w:val="000444B1"/>
    <w:rsid w:val="0004474B"/>
    <w:rsid w:val="0004476F"/>
    <w:rsid w:val="00044E83"/>
    <w:rsid w:val="00045656"/>
    <w:rsid w:val="00045C79"/>
    <w:rsid w:val="00046F54"/>
    <w:rsid w:val="0004781C"/>
    <w:rsid w:val="00047FAE"/>
    <w:rsid w:val="00050096"/>
    <w:rsid w:val="00051156"/>
    <w:rsid w:val="00052832"/>
    <w:rsid w:val="00052930"/>
    <w:rsid w:val="00052C55"/>
    <w:rsid w:val="00052F9A"/>
    <w:rsid w:val="000532AA"/>
    <w:rsid w:val="00053AC8"/>
    <w:rsid w:val="000545AD"/>
    <w:rsid w:val="00054FFB"/>
    <w:rsid w:val="000562B7"/>
    <w:rsid w:val="00056501"/>
    <w:rsid w:val="000574BC"/>
    <w:rsid w:val="00057D75"/>
    <w:rsid w:val="0006032C"/>
    <w:rsid w:val="00060AAD"/>
    <w:rsid w:val="0006186C"/>
    <w:rsid w:val="00061C56"/>
    <w:rsid w:val="000622B9"/>
    <w:rsid w:val="00062567"/>
    <w:rsid w:val="000629C0"/>
    <w:rsid w:val="00063BAD"/>
    <w:rsid w:val="000642EA"/>
    <w:rsid w:val="000645AE"/>
    <w:rsid w:val="000655A7"/>
    <w:rsid w:val="00065C67"/>
    <w:rsid w:val="000676E9"/>
    <w:rsid w:val="00067C93"/>
    <w:rsid w:val="0007108B"/>
    <w:rsid w:val="0007124F"/>
    <w:rsid w:val="00072355"/>
    <w:rsid w:val="00072450"/>
    <w:rsid w:val="0007346A"/>
    <w:rsid w:val="000737DF"/>
    <w:rsid w:val="00075375"/>
    <w:rsid w:val="000765CC"/>
    <w:rsid w:val="00076CA5"/>
    <w:rsid w:val="00083292"/>
    <w:rsid w:val="000835B0"/>
    <w:rsid w:val="00085618"/>
    <w:rsid w:val="00087327"/>
    <w:rsid w:val="00090366"/>
    <w:rsid w:val="0009065F"/>
    <w:rsid w:val="00090852"/>
    <w:rsid w:val="00090F5D"/>
    <w:rsid w:val="000910C9"/>
    <w:rsid w:val="0009164E"/>
    <w:rsid w:val="00091BAC"/>
    <w:rsid w:val="00092063"/>
    <w:rsid w:val="00092654"/>
    <w:rsid w:val="00092AEA"/>
    <w:rsid w:val="00094355"/>
    <w:rsid w:val="00096727"/>
    <w:rsid w:val="00097CB9"/>
    <w:rsid w:val="000A1CA5"/>
    <w:rsid w:val="000A1D11"/>
    <w:rsid w:val="000A2B41"/>
    <w:rsid w:val="000A30EA"/>
    <w:rsid w:val="000A33E6"/>
    <w:rsid w:val="000A6DF7"/>
    <w:rsid w:val="000A6EBD"/>
    <w:rsid w:val="000A7CC1"/>
    <w:rsid w:val="000B15DE"/>
    <w:rsid w:val="000B22DE"/>
    <w:rsid w:val="000B23FA"/>
    <w:rsid w:val="000B4F47"/>
    <w:rsid w:val="000B64FE"/>
    <w:rsid w:val="000B7331"/>
    <w:rsid w:val="000C012F"/>
    <w:rsid w:val="000C0CA6"/>
    <w:rsid w:val="000C1BF5"/>
    <w:rsid w:val="000C271D"/>
    <w:rsid w:val="000C2D1F"/>
    <w:rsid w:val="000C3570"/>
    <w:rsid w:val="000C4A80"/>
    <w:rsid w:val="000C5256"/>
    <w:rsid w:val="000C5A22"/>
    <w:rsid w:val="000C5B01"/>
    <w:rsid w:val="000C617A"/>
    <w:rsid w:val="000C6474"/>
    <w:rsid w:val="000C6BF5"/>
    <w:rsid w:val="000C7005"/>
    <w:rsid w:val="000C7625"/>
    <w:rsid w:val="000C7C92"/>
    <w:rsid w:val="000C7E1A"/>
    <w:rsid w:val="000D0488"/>
    <w:rsid w:val="000D178B"/>
    <w:rsid w:val="000D35AB"/>
    <w:rsid w:val="000D3674"/>
    <w:rsid w:val="000D36D8"/>
    <w:rsid w:val="000D384C"/>
    <w:rsid w:val="000D3E9D"/>
    <w:rsid w:val="000D5815"/>
    <w:rsid w:val="000E0257"/>
    <w:rsid w:val="000E13FB"/>
    <w:rsid w:val="000E45D7"/>
    <w:rsid w:val="000E5411"/>
    <w:rsid w:val="000E5C0B"/>
    <w:rsid w:val="000E67B3"/>
    <w:rsid w:val="000F0221"/>
    <w:rsid w:val="000F0729"/>
    <w:rsid w:val="000F092C"/>
    <w:rsid w:val="000F26A7"/>
    <w:rsid w:val="000F2908"/>
    <w:rsid w:val="000F2D5C"/>
    <w:rsid w:val="000F486B"/>
    <w:rsid w:val="000F5657"/>
    <w:rsid w:val="000F765D"/>
    <w:rsid w:val="000F7F65"/>
    <w:rsid w:val="00103259"/>
    <w:rsid w:val="001040E0"/>
    <w:rsid w:val="0010411A"/>
    <w:rsid w:val="001041FF"/>
    <w:rsid w:val="0010470A"/>
    <w:rsid w:val="00104AF2"/>
    <w:rsid w:val="001052D0"/>
    <w:rsid w:val="001064C7"/>
    <w:rsid w:val="001077CD"/>
    <w:rsid w:val="001078DB"/>
    <w:rsid w:val="00110591"/>
    <w:rsid w:val="00110C0E"/>
    <w:rsid w:val="00110FDE"/>
    <w:rsid w:val="00111A6C"/>
    <w:rsid w:val="00112555"/>
    <w:rsid w:val="00114984"/>
    <w:rsid w:val="00114BCF"/>
    <w:rsid w:val="0011574B"/>
    <w:rsid w:val="00115BE4"/>
    <w:rsid w:val="00116EFB"/>
    <w:rsid w:val="00120A15"/>
    <w:rsid w:val="00121823"/>
    <w:rsid w:val="00122AE9"/>
    <w:rsid w:val="001237D5"/>
    <w:rsid w:val="00123915"/>
    <w:rsid w:val="0012443E"/>
    <w:rsid w:val="00124968"/>
    <w:rsid w:val="00124BD7"/>
    <w:rsid w:val="001254FD"/>
    <w:rsid w:val="001258CF"/>
    <w:rsid w:val="00125CFF"/>
    <w:rsid w:val="001267DE"/>
    <w:rsid w:val="00126C7A"/>
    <w:rsid w:val="001278D1"/>
    <w:rsid w:val="0013084C"/>
    <w:rsid w:val="00130B4D"/>
    <w:rsid w:val="001324BB"/>
    <w:rsid w:val="00133F08"/>
    <w:rsid w:val="001343CB"/>
    <w:rsid w:val="00134684"/>
    <w:rsid w:val="0013509C"/>
    <w:rsid w:val="001355EC"/>
    <w:rsid w:val="00135752"/>
    <w:rsid w:val="00135F19"/>
    <w:rsid w:val="001361FA"/>
    <w:rsid w:val="0013626D"/>
    <w:rsid w:val="00140430"/>
    <w:rsid w:val="00142F0B"/>
    <w:rsid w:val="00144125"/>
    <w:rsid w:val="001459E9"/>
    <w:rsid w:val="00151067"/>
    <w:rsid w:val="001515D9"/>
    <w:rsid w:val="00151846"/>
    <w:rsid w:val="00151B44"/>
    <w:rsid w:val="00151D33"/>
    <w:rsid w:val="00151E4F"/>
    <w:rsid w:val="00152E17"/>
    <w:rsid w:val="00154259"/>
    <w:rsid w:val="0015442D"/>
    <w:rsid w:val="00157F7D"/>
    <w:rsid w:val="0016400E"/>
    <w:rsid w:val="0016465A"/>
    <w:rsid w:val="00165405"/>
    <w:rsid w:val="00166E07"/>
    <w:rsid w:val="00167616"/>
    <w:rsid w:val="001713B7"/>
    <w:rsid w:val="00171A5C"/>
    <w:rsid w:val="00172A63"/>
    <w:rsid w:val="00172E12"/>
    <w:rsid w:val="001739C6"/>
    <w:rsid w:val="00174041"/>
    <w:rsid w:val="0017413E"/>
    <w:rsid w:val="001745D3"/>
    <w:rsid w:val="0017476A"/>
    <w:rsid w:val="00174E66"/>
    <w:rsid w:val="00175133"/>
    <w:rsid w:val="00175322"/>
    <w:rsid w:val="001757CA"/>
    <w:rsid w:val="001767D5"/>
    <w:rsid w:val="00177DA2"/>
    <w:rsid w:val="00180B3B"/>
    <w:rsid w:val="001810C4"/>
    <w:rsid w:val="00181133"/>
    <w:rsid w:val="00181CAC"/>
    <w:rsid w:val="00182440"/>
    <w:rsid w:val="001825ED"/>
    <w:rsid w:val="00182A76"/>
    <w:rsid w:val="00184DD6"/>
    <w:rsid w:val="0019022F"/>
    <w:rsid w:val="001905B9"/>
    <w:rsid w:val="001905D0"/>
    <w:rsid w:val="001905D9"/>
    <w:rsid w:val="00193455"/>
    <w:rsid w:val="00193C4C"/>
    <w:rsid w:val="00195B1D"/>
    <w:rsid w:val="0019669E"/>
    <w:rsid w:val="00197FF7"/>
    <w:rsid w:val="001A0189"/>
    <w:rsid w:val="001A0656"/>
    <w:rsid w:val="001A0D50"/>
    <w:rsid w:val="001A1683"/>
    <w:rsid w:val="001A3378"/>
    <w:rsid w:val="001A3BCE"/>
    <w:rsid w:val="001A3D5E"/>
    <w:rsid w:val="001A4569"/>
    <w:rsid w:val="001A4B88"/>
    <w:rsid w:val="001A5DA4"/>
    <w:rsid w:val="001A6467"/>
    <w:rsid w:val="001A7057"/>
    <w:rsid w:val="001A7876"/>
    <w:rsid w:val="001A7CC6"/>
    <w:rsid w:val="001A7F74"/>
    <w:rsid w:val="001B013F"/>
    <w:rsid w:val="001B099E"/>
    <w:rsid w:val="001B1561"/>
    <w:rsid w:val="001B1660"/>
    <w:rsid w:val="001B1CF3"/>
    <w:rsid w:val="001B26B6"/>
    <w:rsid w:val="001B445C"/>
    <w:rsid w:val="001B5DF8"/>
    <w:rsid w:val="001B64EC"/>
    <w:rsid w:val="001B6EDB"/>
    <w:rsid w:val="001B7266"/>
    <w:rsid w:val="001B729F"/>
    <w:rsid w:val="001B7F0D"/>
    <w:rsid w:val="001C015D"/>
    <w:rsid w:val="001C03F6"/>
    <w:rsid w:val="001C053E"/>
    <w:rsid w:val="001C26FF"/>
    <w:rsid w:val="001C2853"/>
    <w:rsid w:val="001C4B91"/>
    <w:rsid w:val="001C5742"/>
    <w:rsid w:val="001C640E"/>
    <w:rsid w:val="001C70C4"/>
    <w:rsid w:val="001C7F0E"/>
    <w:rsid w:val="001D0982"/>
    <w:rsid w:val="001D0D4C"/>
    <w:rsid w:val="001D14D9"/>
    <w:rsid w:val="001D2B2D"/>
    <w:rsid w:val="001D301B"/>
    <w:rsid w:val="001D35F2"/>
    <w:rsid w:val="001D4A8D"/>
    <w:rsid w:val="001D4B16"/>
    <w:rsid w:val="001D5D1A"/>
    <w:rsid w:val="001D614C"/>
    <w:rsid w:val="001D628B"/>
    <w:rsid w:val="001D686A"/>
    <w:rsid w:val="001D7383"/>
    <w:rsid w:val="001D7484"/>
    <w:rsid w:val="001D75C5"/>
    <w:rsid w:val="001E1809"/>
    <w:rsid w:val="001E4405"/>
    <w:rsid w:val="001E5221"/>
    <w:rsid w:val="001E5840"/>
    <w:rsid w:val="001E5F04"/>
    <w:rsid w:val="001E6135"/>
    <w:rsid w:val="001E6530"/>
    <w:rsid w:val="001E6CEE"/>
    <w:rsid w:val="001E7020"/>
    <w:rsid w:val="001F08AB"/>
    <w:rsid w:val="001F0D03"/>
    <w:rsid w:val="001F1797"/>
    <w:rsid w:val="001F193E"/>
    <w:rsid w:val="001F2F82"/>
    <w:rsid w:val="001F3414"/>
    <w:rsid w:val="001F3945"/>
    <w:rsid w:val="001F3B87"/>
    <w:rsid w:val="001F5092"/>
    <w:rsid w:val="001F5644"/>
    <w:rsid w:val="001F5E01"/>
    <w:rsid w:val="001F69EA"/>
    <w:rsid w:val="001F7007"/>
    <w:rsid w:val="002003D4"/>
    <w:rsid w:val="002008A4"/>
    <w:rsid w:val="00200DD8"/>
    <w:rsid w:val="00201674"/>
    <w:rsid w:val="00203F27"/>
    <w:rsid w:val="0020467B"/>
    <w:rsid w:val="0020494C"/>
    <w:rsid w:val="00204AE6"/>
    <w:rsid w:val="00205E0A"/>
    <w:rsid w:val="00206CB5"/>
    <w:rsid w:val="00206D27"/>
    <w:rsid w:val="00207017"/>
    <w:rsid w:val="002070A0"/>
    <w:rsid w:val="00210949"/>
    <w:rsid w:val="00211258"/>
    <w:rsid w:val="002115F0"/>
    <w:rsid w:val="002119EE"/>
    <w:rsid w:val="00211DB5"/>
    <w:rsid w:val="002120EA"/>
    <w:rsid w:val="00212227"/>
    <w:rsid w:val="00212399"/>
    <w:rsid w:val="002126D8"/>
    <w:rsid w:val="00214459"/>
    <w:rsid w:val="00214F45"/>
    <w:rsid w:val="002158AE"/>
    <w:rsid w:val="0021594C"/>
    <w:rsid w:val="00215DBC"/>
    <w:rsid w:val="00216110"/>
    <w:rsid w:val="0021700E"/>
    <w:rsid w:val="00220352"/>
    <w:rsid w:val="0022070D"/>
    <w:rsid w:val="002208F5"/>
    <w:rsid w:val="00221050"/>
    <w:rsid w:val="00222861"/>
    <w:rsid w:val="00223010"/>
    <w:rsid w:val="00223351"/>
    <w:rsid w:val="002239CA"/>
    <w:rsid w:val="00223B1F"/>
    <w:rsid w:val="00223F8B"/>
    <w:rsid w:val="00226FA5"/>
    <w:rsid w:val="00227CC2"/>
    <w:rsid w:val="0023063B"/>
    <w:rsid w:val="0023090D"/>
    <w:rsid w:val="00230BAB"/>
    <w:rsid w:val="00230CF3"/>
    <w:rsid w:val="0023156C"/>
    <w:rsid w:val="002316A4"/>
    <w:rsid w:val="00231CA9"/>
    <w:rsid w:val="002326E6"/>
    <w:rsid w:val="00234FFD"/>
    <w:rsid w:val="002354CE"/>
    <w:rsid w:val="00236756"/>
    <w:rsid w:val="00236EBD"/>
    <w:rsid w:val="002374C5"/>
    <w:rsid w:val="00237F07"/>
    <w:rsid w:val="002432B3"/>
    <w:rsid w:val="002445AB"/>
    <w:rsid w:val="0024747F"/>
    <w:rsid w:val="002517B9"/>
    <w:rsid w:val="00251C78"/>
    <w:rsid w:val="00251F40"/>
    <w:rsid w:val="00252728"/>
    <w:rsid w:val="00253A36"/>
    <w:rsid w:val="00255A85"/>
    <w:rsid w:val="00256D90"/>
    <w:rsid w:val="00257B21"/>
    <w:rsid w:val="002603D2"/>
    <w:rsid w:val="00260452"/>
    <w:rsid w:val="00260BD2"/>
    <w:rsid w:val="00261159"/>
    <w:rsid w:val="002611C0"/>
    <w:rsid w:val="00262544"/>
    <w:rsid w:val="00262DFD"/>
    <w:rsid w:val="00263B5A"/>
    <w:rsid w:val="00263F36"/>
    <w:rsid w:val="002647F4"/>
    <w:rsid w:val="002649F6"/>
    <w:rsid w:val="002652E7"/>
    <w:rsid w:val="0026585A"/>
    <w:rsid w:val="0026751A"/>
    <w:rsid w:val="00267676"/>
    <w:rsid w:val="002706A9"/>
    <w:rsid w:val="00271BC7"/>
    <w:rsid w:val="00271E49"/>
    <w:rsid w:val="00272B8D"/>
    <w:rsid w:val="00273555"/>
    <w:rsid w:val="00273633"/>
    <w:rsid w:val="0027524D"/>
    <w:rsid w:val="0027530A"/>
    <w:rsid w:val="00275A8D"/>
    <w:rsid w:val="00275D59"/>
    <w:rsid w:val="00277393"/>
    <w:rsid w:val="00277C5E"/>
    <w:rsid w:val="002817CA"/>
    <w:rsid w:val="00283E6D"/>
    <w:rsid w:val="0028457F"/>
    <w:rsid w:val="00285DE0"/>
    <w:rsid w:val="00286D9E"/>
    <w:rsid w:val="00287212"/>
    <w:rsid w:val="002877FE"/>
    <w:rsid w:val="002879CD"/>
    <w:rsid w:val="00287E80"/>
    <w:rsid w:val="00290F7D"/>
    <w:rsid w:val="0029113C"/>
    <w:rsid w:val="002911C3"/>
    <w:rsid w:val="0029165B"/>
    <w:rsid w:val="00291E64"/>
    <w:rsid w:val="0029320E"/>
    <w:rsid w:val="0029325A"/>
    <w:rsid w:val="00294735"/>
    <w:rsid w:val="0029493A"/>
    <w:rsid w:val="00294CBC"/>
    <w:rsid w:val="00294E97"/>
    <w:rsid w:val="00295751"/>
    <w:rsid w:val="00295BB3"/>
    <w:rsid w:val="00295C63"/>
    <w:rsid w:val="00296098"/>
    <w:rsid w:val="00296114"/>
    <w:rsid w:val="002A0465"/>
    <w:rsid w:val="002A0A89"/>
    <w:rsid w:val="002A2CC0"/>
    <w:rsid w:val="002A3ABF"/>
    <w:rsid w:val="002A3D68"/>
    <w:rsid w:val="002A4668"/>
    <w:rsid w:val="002A4EE5"/>
    <w:rsid w:val="002A59E0"/>
    <w:rsid w:val="002A59E8"/>
    <w:rsid w:val="002A61D7"/>
    <w:rsid w:val="002A6EC4"/>
    <w:rsid w:val="002A70C8"/>
    <w:rsid w:val="002B04B6"/>
    <w:rsid w:val="002B10AC"/>
    <w:rsid w:val="002B1B07"/>
    <w:rsid w:val="002B1D8A"/>
    <w:rsid w:val="002B1E52"/>
    <w:rsid w:val="002B2AD0"/>
    <w:rsid w:val="002B2B19"/>
    <w:rsid w:val="002B2D75"/>
    <w:rsid w:val="002B344C"/>
    <w:rsid w:val="002B3C89"/>
    <w:rsid w:val="002B5B64"/>
    <w:rsid w:val="002B620F"/>
    <w:rsid w:val="002B7106"/>
    <w:rsid w:val="002B79CB"/>
    <w:rsid w:val="002B7C97"/>
    <w:rsid w:val="002C02FF"/>
    <w:rsid w:val="002C0509"/>
    <w:rsid w:val="002C0593"/>
    <w:rsid w:val="002C209E"/>
    <w:rsid w:val="002C2ABB"/>
    <w:rsid w:val="002C3025"/>
    <w:rsid w:val="002C30F1"/>
    <w:rsid w:val="002C3614"/>
    <w:rsid w:val="002C3E32"/>
    <w:rsid w:val="002C4B96"/>
    <w:rsid w:val="002C5F37"/>
    <w:rsid w:val="002C6546"/>
    <w:rsid w:val="002C7082"/>
    <w:rsid w:val="002D0830"/>
    <w:rsid w:val="002D0F1B"/>
    <w:rsid w:val="002D28DB"/>
    <w:rsid w:val="002D3BC0"/>
    <w:rsid w:val="002D3D97"/>
    <w:rsid w:val="002D5817"/>
    <w:rsid w:val="002D5C3D"/>
    <w:rsid w:val="002D64FC"/>
    <w:rsid w:val="002D6E62"/>
    <w:rsid w:val="002D763D"/>
    <w:rsid w:val="002D7DF3"/>
    <w:rsid w:val="002E0464"/>
    <w:rsid w:val="002E280E"/>
    <w:rsid w:val="002E497F"/>
    <w:rsid w:val="002E4F85"/>
    <w:rsid w:val="002E58DD"/>
    <w:rsid w:val="002E59F8"/>
    <w:rsid w:val="002E5AC7"/>
    <w:rsid w:val="002E6D17"/>
    <w:rsid w:val="002E6E98"/>
    <w:rsid w:val="002E72B1"/>
    <w:rsid w:val="002E7E16"/>
    <w:rsid w:val="002F0AF6"/>
    <w:rsid w:val="002F1BF5"/>
    <w:rsid w:val="002F3B10"/>
    <w:rsid w:val="002F46D4"/>
    <w:rsid w:val="002F661F"/>
    <w:rsid w:val="002F7BBA"/>
    <w:rsid w:val="002F7E83"/>
    <w:rsid w:val="003002D7"/>
    <w:rsid w:val="00300E3A"/>
    <w:rsid w:val="0030126F"/>
    <w:rsid w:val="003024B5"/>
    <w:rsid w:val="003027F1"/>
    <w:rsid w:val="0030280D"/>
    <w:rsid w:val="0030305E"/>
    <w:rsid w:val="00303174"/>
    <w:rsid w:val="003032CF"/>
    <w:rsid w:val="00304F0F"/>
    <w:rsid w:val="0030639B"/>
    <w:rsid w:val="003065AA"/>
    <w:rsid w:val="00306F1D"/>
    <w:rsid w:val="00306F25"/>
    <w:rsid w:val="00307F18"/>
    <w:rsid w:val="0031041F"/>
    <w:rsid w:val="003114FA"/>
    <w:rsid w:val="00311833"/>
    <w:rsid w:val="00312746"/>
    <w:rsid w:val="00312E24"/>
    <w:rsid w:val="00312EEF"/>
    <w:rsid w:val="00313BE2"/>
    <w:rsid w:val="0031486E"/>
    <w:rsid w:val="00314A12"/>
    <w:rsid w:val="00314A7C"/>
    <w:rsid w:val="00315356"/>
    <w:rsid w:val="003160B8"/>
    <w:rsid w:val="0031679C"/>
    <w:rsid w:val="00320362"/>
    <w:rsid w:val="00322268"/>
    <w:rsid w:val="003230FF"/>
    <w:rsid w:val="0032316A"/>
    <w:rsid w:val="003243D8"/>
    <w:rsid w:val="003243FE"/>
    <w:rsid w:val="0032450C"/>
    <w:rsid w:val="00325243"/>
    <w:rsid w:val="003257CA"/>
    <w:rsid w:val="00327087"/>
    <w:rsid w:val="00327CDC"/>
    <w:rsid w:val="00327DED"/>
    <w:rsid w:val="00327E04"/>
    <w:rsid w:val="003319D4"/>
    <w:rsid w:val="00331CCE"/>
    <w:rsid w:val="00333186"/>
    <w:rsid w:val="00333598"/>
    <w:rsid w:val="00335898"/>
    <w:rsid w:val="00335C2A"/>
    <w:rsid w:val="00337ABF"/>
    <w:rsid w:val="00341540"/>
    <w:rsid w:val="00341757"/>
    <w:rsid w:val="0034283D"/>
    <w:rsid w:val="003433A2"/>
    <w:rsid w:val="00344800"/>
    <w:rsid w:val="003450B3"/>
    <w:rsid w:val="00346980"/>
    <w:rsid w:val="0034798F"/>
    <w:rsid w:val="00350CE0"/>
    <w:rsid w:val="00350DF4"/>
    <w:rsid w:val="00350E8A"/>
    <w:rsid w:val="00351EC6"/>
    <w:rsid w:val="003520DA"/>
    <w:rsid w:val="0035392C"/>
    <w:rsid w:val="00353A9E"/>
    <w:rsid w:val="00353E53"/>
    <w:rsid w:val="00355504"/>
    <w:rsid w:val="00355718"/>
    <w:rsid w:val="00356C9D"/>
    <w:rsid w:val="00360BAA"/>
    <w:rsid w:val="00362473"/>
    <w:rsid w:val="003640CC"/>
    <w:rsid w:val="0036720A"/>
    <w:rsid w:val="0037168E"/>
    <w:rsid w:val="00371B6C"/>
    <w:rsid w:val="00371F58"/>
    <w:rsid w:val="0037214E"/>
    <w:rsid w:val="00375EA2"/>
    <w:rsid w:val="003761D3"/>
    <w:rsid w:val="003774FD"/>
    <w:rsid w:val="00380F63"/>
    <w:rsid w:val="00381E32"/>
    <w:rsid w:val="00382539"/>
    <w:rsid w:val="00383406"/>
    <w:rsid w:val="003841E1"/>
    <w:rsid w:val="00384C63"/>
    <w:rsid w:val="00384E8C"/>
    <w:rsid w:val="00385EDE"/>
    <w:rsid w:val="00386778"/>
    <w:rsid w:val="003868AF"/>
    <w:rsid w:val="00386E84"/>
    <w:rsid w:val="00387113"/>
    <w:rsid w:val="0038774E"/>
    <w:rsid w:val="00390762"/>
    <w:rsid w:val="00390DB0"/>
    <w:rsid w:val="00391DE6"/>
    <w:rsid w:val="003932D1"/>
    <w:rsid w:val="00394685"/>
    <w:rsid w:val="003952C9"/>
    <w:rsid w:val="003953D8"/>
    <w:rsid w:val="003957D3"/>
    <w:rsid w:val="00395894"/>
    <w:rsid w:val="00395CC5"/>
    <w:rsid w:val="00395E56"/>
    <w:rsid w:val="00396830"/>
    <w:rsid w:val="00396AD5"/>
    <w:rsid w:val="003A01CB"/>
    <w:rsid w:val="003A0451"/>
    <w:rsid w:val="003A34A9"/>
    <w:rsid w:val="003A4B6A"/>
    <w:rsid w:val="003A697A"/>
    <w:rsid w:val="003A784A"/>
    <w:rsid w:val="003A7C15"/>
    <w:rsid w:val="003B187E"/>
    <w:rsid w:val="003B237D"/>
    <w:rsid w:val="003B31DC"/>
    <w:rsid w:val="003B45D6"/>
    <w:rsid w:val="003B4E76"/>
    <w:rsid w:val="003B5108"/>
    <w:rsid w:val="003B6719"/>
    <w:rsid w:val="003B7E62"/>
    <w:rsid w:val="003C1C16"/>
    <w:rsid w:val="003C32DB"/>
    <w:rsid w:val="003C33BE"/>
    <w:rsid w:val="003C7351"/>
    <w:rsid w:val="003D2080"/>
    <w:rsid w:val="003D2509"/>
    <w:rsid w:val="003D2C18"/>
    <w:rsid w:val="003D3E2A"/>
    <w:rsid w:val="003D49C2"/>
    <w:rsid w:val="003E0591"/>
    <w:rsid w:val="003E0BE1"/>
    <w:rsid w:val="003E0CBD"/>
    <w:rsid w:val="003E10A1"/>
    <w:rsid w:val="003E16F4"/>
    <w:rsid w:val="003E1DC7"/>
    <w:rsid w:val="003E2D51"/>
    <w:rsid w:val="003E36D5"/>
    <w:rsid w:val="003E38D9"/>
    <w:rsid w:val="003E3F6B"/>
    <w:rsid w:val="003E4855"/>
    <w:rsid w:val="003E5A94"/>
    <w:rsid w:val="003E5E7F"/>
    <w:rsid w:val="003F031D"/>
    <w:rsid w:val="003F1413"/>
    <w:rsid w:val="003F1F76"/>
    <w:rsid w:val="003F2772"/>
    <w:rsid w:val="003F43FB"/>
    <w:rsid w:val="003F559E"/>
    <w:rsid w:val="003F5CF5"/>
    <w:rsid w:val="003F7F9F"/>
    <w:rsid w:val="00401CA5"/>
    <w:rsid w:val="00403CB9"/>
    <w:rsid w:val="00406440"/>
    <w:rsid w:val="00406683"/>
    <w:rsid w:val="00406B98"/>
    <w:rsid w:val="004074F2"/>
    <w:rsid w:val="00411139"/>
    <w:rsid w:val="0041161D"/>
    <w:rsid w:val="00411B8F"/>
    <w:rsid w:val="0041298A"/>
    <w:rsid w:val="00413AD1"/>
    <w:rsid w:val="00413B95"/>
    <w:rsid w:val="00414692"/>
    <w:rsid w:val="0041507B"/>
    <w:rsid w:val="0041556D"/>
    <w:rsid w:val="00415657"/>
    <w:rsid w:val="00416964"/>
    <w:rsid w:val="00416E47"/>
    <w:rsid w:val="0041746F"/>
    <w:rsid w:val="00417C33"/>
    <w:rsid w:val="004207B6"/>
    <w:rsid w:val="0042117B"/>
    <w:rsid w:val="00421D66"/>
    <w:rsid w:val="00422CA7"/>
    <w:rsid w:val="0042463C"/>
    <w:rsid w:val="00424C14"/>
    <w:rsid w:val="004253FD"/>
    <w:rsid w:val="00425CF7"/>
    <w:rsid w:val="00426241"/>
    <w:rsid w:val="004263DE"/>
    <w:rsid w:val="0042703D"/>
    <w:rsid w:val="00427218"/>
    <w:rsid w:val="004279B5"/>
    <w:rsid w:val="00427D71"/>
    <w:rsid w:val="00430A4C"/>
    <w:rsid w:val="00432AAB"/>
    <w:rsid w:val="00432AF6"/>
    <w:rsid w:val="00432DDF"/>
    <w:rsid w:val="00433881"/>
    <w:rsid w:val="00434C73"/>
    <w:rsid w:val="004356B2"/>
    <w:rsid w:val="00435AC7"/>
    <w:rsid w:val="004362AB"/>
    <w:rsid w:val="00440A37"/>
    <w:rsid w:val="00441E55"/>
    <w:rsid w:val="004433D3"/>
    <w:rsid w:val="00444C3E"/>
    <w:rsid w:val="004470A1"/>
    <w:rsid w:val="00451919"/>
    <w:rsid w:val="0045310A"/>
    <w:rsid w:val="00455582"/>
    <w:rsid w:val="00455658"/>
    <w:rsid w:val="00455BDC"/>
    <w:rsid w:val="00455C9C"/>
    <w:rsid w:val="00457C3D"/>
    <w:rsid w:val="00460FE0"/>
    <w:rsid w:val="004617FB"/>
    <w:rsid w:val="00462F51"/>
    <w:rsid w:val="00462FFA"/>
    <w:rsid w:val="00463180"/>
    <w:rsid w:val="0046456F"/>
    <w:rsid w:val="00465B7B"/>
    <w:rsid w:val="004660E2"/>
    <w:rsid w:val="004679F5"/>
    <w:rsid w:val="004701CA"/>
    <w:rsid w:val="00471055"/>
    <w:rsid w:val="00471C52"/>
    <w:rsid w:val="00473714"/>
    <w:rsid w:val="00473B00"/>
    <w:rsid w:val="00473D51"/>
    <w:rsid w:val="004740A4"/>
    <w:rsid w:val="004741E0"/>
    <w:rsid w:val="00474907"/>
    <w:rsid w:val="00476313"/>
    <w:rsid w:val="004766CF"/>
    <w:rsid w:val="00477680"/>
    <w:rsid w:val="00480CEE"/>
    <w:rsid w:val="00481C61"/>
    <w:rsid w:val="00484957"/>
    <w:rsid w:val="00485E7A"/>
    <w:rsid w:val="004863A2"/>
    <w:rsid w:val="004865CF"/>
    <w:rsid w:val="00487BA0"/>
    <w:rsid w:val="00487CA0"/>
    <w:rsid w:val="00490E33"/>
    <w:rsid w:val="00492BE7"/>
    <w:rsid w:val="00493FEC"/>
    <w:rsid w:val="0049490A"/>
    <w:rsid w:val="00494C3F"/>
    <w:rsid w:val="004958C7"/>
    <w:rsid w:val="00495ACB"/>
    <w:rsid w:val="00495BC3"/>
    <w:rsid w:val="004A0D1B"/>
    <w:rsid w:val="004A118F"/>
    <w:rsid w:val="004A1491"/>
    <w:rsid w:val="004A1643"/>
    <w:rsid w:val="004A1D47"/>
    <w:rsid w:val="004A30C5"/>
    <w:rsid w:val="004A6F02"/>
    <w:rsid w:val="004B0C65"/>
    <w:rsid w:val="004B1CE2"/>
    <w:rsid w:val="004B264C"/>
    <w:rsid w:val="004B2A34"/>
    <w:rsid w:val="004B38D9"/>
    <w:rsid w:val="004B4699"/>
    <w:rsid w:val="004B4A24"/>
    <w:rsid w:val="004B4A91"/>
    <w:rsid w:val="004B4D64"/>
    <w:rsid w:val="004B5054"/>
    <w:rsid w:val="004B545E"/>
    <w:rsid w:val="004B5FC7"/>
    <w:rsid w:val="004B6E60"/>
    <w:rsid w:val="004B6EC2"/>
    <w:rsid w:val="004B7C5C"/>
    <w:rsid w:val="004B7E1A"/>
    <w:rsid w:val="004C0220"/>
    <w:rsid w:val="004C07E1"/>
    <w:rsid w:val="004C15F3"/>
    <w:rsid w:val="004C2492"/>
    <w:rsid w:val="004C511B"/>
    <w:rsid w:val="004C51F8"/>
    <w:rsid w:val="004C54A3"/>
    <w:rsid w:val="004C572A"/>
    <w:rsid w:val="004C5B68"/>
    <w:rsid w:val="004C6218"/>
    <w:rsid w:val="004C6711"/>
    <w:rsid w:val="004C6C2F"/>
    <w:rsid w:val="004D11B9"/>
    <w:rsid w:val="004D322B"/>
    <w:rsid w:val="004D3C57"/>
    <w:rsid w:val="004D3D3A"/>
    <w:rsid w:val="004D5BA4"/>
    <w:rsid w:val="004D6FBE"/>
    <w:rsid w:val="004D7AFE"/>
    <w:rsid w:val="004E509A"/>
    <w:rsid w:val="004E5321"/>
    <w:rsid w:val="004E59C6"/>
    <w:rsid w:val="004E5E84"/>
    <w:rsid w:val="004E684F"/>
    <w:rsid w:val="004F093F"/>
    <w:rsid w:val="004F0D63"/>
    <w:rsid w:val="004F22FE"/>
    <w:rsid w:val="004F3302"/>
    <w:rsid w:val="004F5209"/>
    <w:rsid w:val="00500CBA"/>
    <w:rsid w:val="0050250A"/>
    <w:rsid w:val="005026BC"/>
    <w:rsid w:val="005029DB"/>
    <w:rsid w:val="00502E87"/>
    <w:rsid w:val="0050392F"/>
    <w:rsid w:val="00504A30"/>
    <w:rsid w:val="0050537B"/>
    <w:rsid w:val="00506412"/>
    <w:rsid w:val="00506DDD"/>
    <w:rsid w:val="005079D7"/>
    <w:rsid w:val="00507C52"/>
    <w:rsid w:val="0051022C"/>
    <w:rsid w:val="005122E7"/>
    <w:rsid w:val="0051288B"/>
    <w:rsid w:val="00513446"/>
    <w:rsid w:val="00513861"/>
    <w:rsid w:val="005142D8"/>
    <w:rsid w:val="0051507E"/>
    <w:rsid w:val="00515646"/>
    <w:rsid w:val="00515F60"/>
    <w:rsid w:val="00516A83"/>
    <w:rsid w:val="00517069"/>
    <w:rsid w:val="00517682"/>
    <w:rsid w:val="005208B1"/>
    <w:rsid w:val="00520A34"/>
    <w:rsid w:val="00520D47"/>
    <w:rsid w:val="00521D8D"/>
    <w:rsid w:val="0052214A"/>
    <w:rsid w:val="005228C5"/>
    <w:rsid w:val="00524095"/>
    <w:rsid w:val="005240E8"/>
    <w:rsid w:val="005243C2"/>
    <w:rsid w:val="0052483F"/>
    <w:rsid w:val="00527B12"/>
    <w:rsid w:val="00527ECF"/>
    <w:rsid w:val="005303E6"/>
    <w:rsid w:val="00530AAA"/>
    <w:rsid w:val="00530DBF"/>
    <w:rsid w:val="00530FB4"/>
    <w:rsid w:val="005313C3"/>
    <w:rsid w:val="00531CB7"/>
    <w:rsid w:val="00532BFA"/>
    <w:rsid w:val="005338E0"/>
    <w:rsid w:val="00533904"/>
    <w:rsid w:val="00533C84"/>
    <w:rsid w:val="00534D69"/>
    <w:rsid w:val="005357BD"/>
    <w:rsid w:val="00535975"/>
    <w:rsid w:val="0053771E"/>
    <w:rsid w:val="0054173B"/>
    <w:rsid w:val="005426E7"/>
    <w:rsid w:val="005429EA"/>
    <w:rsid w:val="00544043"/>
    <w:rsid w:val="005440E7"/>
    <w:rsid w:val="005466BA"/>
    <w:rsid w:val="00546ABA"/>
    <w:rsid w:val="00547811"/>
    <w:rsid w:val="00550465"/>
    <w:rsid w:val="00550FFF"/>
    <w:rsid w:val="00551257"/>
    <w:rsid w:val="00551F0D"/>
    <w:rsid w:val="005521D0"/>
    <w:rsid w:val="005521F0"/>
    <w:rsid w:val="00553464"/>
    <w:rsid w:val="0055394F"/>
    <w:rsid w:val="00555A84"/>
    <w:rsid w:val="00555AF0"/>
    <w:rsid w:val="00557909"/>
    <w:rsid w:val="00557CA1"/>
    <w:rsid w:val="005601E4"/>
    <w:rsid w:val="005604E6"/>
    <w:rsid w:val="00560F7A"/>
    <w:rsid w:val="00561110"/>
    <w:rsid w:val="005626E1"/>
    <w:rsid w:val="00562966"/>
    <w:rsid w:val="00562A1F"/>
    <w:rsid w:val="00563FFC"/>
    <w:rsid w:val="0056404E"/>
    <w:rsid w:val="00564C04"/>
    <w:rsid w:val="005677C4"/>
    <w:rsid w:val="00567F10"/>
    <w:rsid w:val="00570344"/>
    <w:rsid w:val="005704F7"/>
    <w:rsid w:val="0057117E"/>
    <w:rsid w:val="005714C2"/>
    <w:rsid w:val="00571DEF"/>
    <w:rsid w:val="005720B7"/>
    <w:rsid w:val="005752AA"/>
    <w:rsid w:val="00575DD2"/>
    <w:rsid w:val="0057704D"/>
    <w:rsid w:val="0057722B"/>
    <w:rsid w:val="005777B7"/>
    <w:rsid w:val="00577BEB"/>
    <w:rsid w:val="005816EE"/>
    <w:rsid w:val="0058197E"/>
    <w:rsid w:val="00581FFE"/>
    <w:rsid w:val="0058325F"/>
    <w:rsid w:val="00584572"/>
    <w:rsid w:val="0058599A"/>
    <w:rsid w:val="00585B9A"/>
    <w:rsid w:val="00585E48"/>
    <w:rsid w:val="005862BF"/>
    <w:rsid w:val="00586779"/>
    <w:rsid w:val="00586912"/>
    <w:rsid w:val="00587A94"/>
    <w:rsid w:val="005901EA"/>
    <w:rsid w:val="005901F5"/>
    <w:rsid w:val="00590353"/>
    <w:rsid w:val="00590688"/>
    <w:rsid w:val="005908CB"/>
    <w:rsid w:val="00591A0E"/>
    <w:rsid w:val="00591F16"/>
    <w:rsid w:val="00591F1E"/>
    <w:rsid w:val="00592127"/>
    <w:rsid w:val="00594206"/>
    <w:rsid w:val="005967D4"/>
    <w:rsid w:val="00596F8D"/>
    <w:rsid w:val="0059738D"/>
    <w:rsid w:val="005A1B4B"/>
    <w:rsid w:val="005A24D6"/>
    <w:rsid w:val="005A2D9E"/>
    <w:rsid w:val="005A4357"/>
    <w:rsid w:val="005A52F7"/>
    <w:rsid w:val="005A5395"/>
    <w:rsid w:val="005A5CA7"/>
    <w:rsid w:val="005A77E3"/>
    <w:rsid w:val="005B1574"/>
    <w:rsid w:val="005B2367"/>
    <w:rsid w:val="005B2709"/>
    <w:rsid w:val="005B2949"/>
    <w:rsid w:val="005B382E"/>
    <w:rsid w:val="005B3A06"/>
    <w:rsid w:val="005B3C46"/>
    <w:rsid w:val="005B4874"/>
    <w:rsid w:val="005B4B84"/>
    <w:rsid w:val="005B52B2"/>
    <w:rsid w:val="005B5DD5"/>
    <w:rsid w:val="005B6E60"/>
    <w:rsid w:val="005B7716"/>
    <w:rsid w:val="005C1167"/>
    <w:rsid w:val="005C356D"/>
    <w:rsid w:val="005C4B2C"/>
    <w:rsid w:val="005C5A49"/>
    <w:rsid w:val="005C64AC"/>
    <w:rsid w:val="005D193C"/>
    <w:rsid w:val="005D33B5"/>
    <w:rsid w:val="005D37B3"/>
    <w:rsid w:val="005D7087"/>
    <w:rsid w:val="005D7506"/>
    <w:rsid w:val="005E05EC"/>
    <w:rsid w:val="005E080A"/>
    <w:rsid w:val="005E38DB"/>
    <w:rsid w:val="005E4118"/>
    <w:rsid w:val="005E4F66"/>
    <w:rsid w:val="005E54E4"/>
    <w:rsid w:val="005E54F1"/>
    <w:rsid w:val="005E5E9F"/>
    <w:rsid w:val="005E6D08"/>
    <w:rsid w:val="005E7D04"/>
    <w:rsid w:val="005F192D"/>
    <w:rsid w:val="005F3084"/>
    <w:rsid w:val="005F30F6"/>
    <w:rsid w:val="005F4915"/>
    <w:rsid w:val="005F5EE0"/>
    <w:rsid w:val="005F666A"/>
    <w:rsid w:val="005F6CA1"/>
    <w:rsid w:val="00600C84"/>
    <w:rsid w:val="0060132F"/>
    <w:rsid w:val="00602C4F"/>
    <w:rsid w:val="0060378C"/>
    <w:rsid w:val="006041D5"/>
    <w:rsid w:val="00604545"/>
    <w:rsid w:val="0061013F"/>
    <w:rsid w:val="0061273C"/>
    <w:rsid w:val="00612E88"/>
    <w:rsid w:val="00612F80"/>
    <w:rsid w:val="00614C7F"/>
    <w:rsid w:val="00615E46"/>
    <w:rsid w:val="006163D8"/>
    <w:rsid w:val="00616867"/>
    <w:rsid w:val="00616927"/>
    <w:rsid w:val="0062070E"/>
    <w:rsid w:val="00620862"/>
    <w:rsid w:val="00620B42"/>
    <w:rsid w:val="0062118A"/>
    <w:rsid w:val="006213C4"/>
    <w:rsid w:val="006238C6"/>
    <w:rsid w:val="00623F83"/>
    <w:rsid w:val="00625B29"/>
    <w:rsid w:val="00626164"/>
    <w:rsid w:val="00626274"/>
    <w:rsid w:val="00630C62"/>
    <w:rsid w:val="00631BED"/>
    <w:rsid w:val="00633AA9"/>
    <w:rsid w:val="00634138"/>
    <w:rsid w:val="00634848"/>
    <w:rsid w:val="00635BE6"/>
    <w:rsid w:val="00635E29"/>
    <w:rsid w:val="00640D04"/>
    <w:rsid w:val="00640FCA"/>
    <w:rsid w:val="00641186"/>
    <w:rsid w:val="00641759"/>
    <w:rsid w:val="00642B33"/>
    <w:rsid w:val="00642F09"/>
    <w:rsid w:val="00643ABD"/>
    <w:rsid w:val="00644383"/>
    <w:rsid w:val="006448F3"/>
    <w:rsid w:val="00645224"/>
    <w:rsid w:val="00645305"/>
    <w:rsid w:val="00645BFD"/>
    <w:rsid w:val="00645F42"/>
    <w:rsid w:val="006461CB"/>
    <w:rsid w:val="0064640B"/>
    <w:rsid w:val="0064671F"/>
    <w:rsid w:val="006472A2"/>
    <w:rsid w:val="006478E5"/>
    <w:rsid w:val="00651C31"/>
    <w:rsid w:val="00651F5E"/>
    <w:rsid w:val="00654104"/>
    <w:rsid w:val="006541C6"/>
    <w:rsid w:val="00654340"/>
    <w:rsid w:val="00654F7A"/>
    <w:rsid w:val="00655DE9"/>
    <w:rsid w:val="0065659D"/>
    <w:rsid w:val="00657273"/>
    <w:rsid w:val="006572B7"/>
    <w:rsid w:val="00660179"/>
    <w:rsid w:val="00661012"/>
    <w:rsid w:val="0066276A"/>
    <w:rsid w:val="006629EC"/>
    <w:rsid w:val="00662AAA"/>
    <w:rsid w:val="006650AB"/>
    <w:rsid w:val="006657F5"/>
    <w:rsid w:val="0066634D"/>
    <w:rsid w:val="00666EBA"/>
    <w:rsid w:val="00667B30"/>
    <w:rsid w:val="006707E0"/>
    <w:rsid w:val="00670FA6"/>
    <w:rsid w:val="0067126C"/>
    <w:rsid w:val="00671D42"/>
    <w:rsid w:val="00671D45"/>
    <w:rsid w:val="006722C6"/>
    <w:rsid w:val="00672C67"/>
    <w:rsid w:val="006739C8"/>
    <w:rsid w:val="00673E14"/>
    <w:rsid w:val="00674210"/>
    <w:rsid w:val="00676766"/>
    <w:rsid w:val="0067799F"/>
    <w:rsid w:val="00681187"/>
    <w:rsid w:val="00681611"/>
    <w:rsid w:val="00682613"/>
    <w:rsid w:val="00684020"/>
    <w:rsid w:val="00684326"/>
    <w:rsid w:val="00684FC8"/>
    <w:rsid w:val="00686794"/>
    <w:rsid w:val="00690EB1"/>
    <w:rsid w:val="00692256"/>
    <w:rsid w:val="006935B3"/>
    <w:rsid w:val="006935D7"/>
    <w:rsid w:val="00693CD4"/>
    <w:rsid w:val="00695824"/>
    <w:rsid w:val="00695DEB"/>
    <w:rsid w:val="00695F06"/>
    <w:rsid w:val="0069605D"/>
    <w:rsid w:val="006965D2"/>
    <w:rsid w:val="00696E2B"/>
    <w:rsid w:val="00697EC3"/>
    <w:rsid w:val="00697F09"/>
    <w:rsid w:val="006A0918"/>
    <w:rsid w:val="006A10E1"/>
    <w:rsid w:val="006A1302"/>
    <w:rsid w:val="006A1614"/>
    <w:rsid w:val="006A185B"/>
    <w:rsid w:val="006A2294"/>
    <w:rsid w:val="006A3076"/>
    <w:rsid w:val="006A421D"/>
    <w:rsid w:val="006A6CCF"/>
    <w:rsid w:val="006A71A4"/>
    <w:rsid w:val="006A75AE"/>
    <w:rsid w:val="006A760E"/>
    <w:rsid w:val="006A7FF8"/>
    <w:rsid w:val="006B01C0"/>
    <w:rsid w:val="006B178F"/>
    <w:rsid w:val="006B1EE1"/>
    <w:rsid w:val="006B2731"/>
    <w:rsid w:val="006B2F5A"/>
    <w:rsid w:val="006B353B"/>
    <w:rsid w:val="006B49BE"/>
    <w:rsid w:val="006B4C96"/>
    <w:rsid w:val="006B65CC"/>
    <w:rsid w:val="006B69C0"/>
    <w:rsid w:val="006B6E38"/>
    <w:rsid w:val="006C0046"/>
    <w:rsid w:val="006C0746"/>
    <w:rsid w:val="006C1556"/>
    <w:rsid w:val="006C182D"/>
    <w:rsid w:val="006C2CD4"/>
    <w:rsid w:val="006C2FEE"/>
    <w:rsid w:val="006C6ABB"/>
    <w:rsid w:val="006D1417"/>
    <w:rsid w:val="006D2FAE"/>
    <w:rsid w:val="006D3C3F"/>
    <w:rsid w:val="006D46FC"/>
    <w:rsid w:val="006D53CE"/>
    <w:rsid w:val="006D558C"/>
    <w:rsid w:val="006D583F"/>
    <w:rsid w:val="006D618B"/>
    <w:rsid w:val="006D6496"/>
    <w:rsid w:val="006D6D94"/>
    <w:rsid w:val="006E03E8"/>
    <w:rsid w:val="006E1CC0"/>
    <w:rsid w:val="006E1F43"/>
    <w:rsid w:val="006E2BCE"/>
    <w:rsid w:val="006E3130"/>
    <w:rsid w:val="006E36C4"/>
    <w:rsid w:val="006E3D89"/>
    <w:rsid w:val="006E6C19"/>
    <w:rsid w:val="006F0896"/>
    <w:rsid w:val="006F1244"/>
    <w:rsid w:val="006F1C53"/>
    <w:rsid w:val="006F1FD7"/>
    <w:rsid w:val="006F2878"/>
    <w:rsid w:val="006F2D10"/>
    <w:rsid w:val="006F4E85"/>
    <w:rsid w:val="006F5308"/>
    <w:rsid w:val="006F677F"/>
    <w:rsid w:val="00700E3B"/>
    <w:rsid w:val="0070117C"/>
    <w:rsid w:val="00701B1E"/>
    <w:rsid w:val="00701B44"/>
    <w:rsid w:val="00702638"/>
    <w:rsid w:val="00702CF6"/>
    <w:rsid w:val="00704A55"/>
    <w:rsid w:val="00704C3C"/>
    <w:rsid w:val="00705424"/>
    <w:rsid w:val="00705C0D"/>
    <w:rsid w:val="007065FB"/>
    <w:rsid w:val="00706A3B"/>
    <w:rsid w:val="007072FC"/>
    <w:rsid w:val="00707494"/>
    <w:rsid w:val="0071026B"/>
    <w:rsid w:val="007121B1"/>
    <w:rsid w:val="0071352D"/>
    <w:rsid w:val="007147A8"/>
    <w:rsid w:val="00715334"/>
    <w:rsid w:val="0071752F"/>
    <w:rsid w:val="00717B30"/>
    <w:rsid w:val="00721253"/>
    <w:rsid w:val="00721545"/>
    <w:rsid w:val="00721843"/>
    <w:rsid w:val="00721B2F"/>
    <w:rsid w:val="007233BA"/>
    <w:rsid w:val="00725059"/>
    <w:rsid w:val="0072637D"/>
    <w:rsid w:val="00730552"/>
    <w:rsid w:val="007306AE"/>
    <w:rsid w:val="0073098E"/>
    <w:rsid w:val="007316A4"/>
    <w:rsid w:val="0073175A"/>
    <w:rsid w:val="00731869"/>
    <w:rsid w:val="00731C32"/>
    <w:rsid w:val="00731C9B"/>
    <w:rsid w:val="00732920"/>
    <w:rsid w:val="0073377A"/>
    <w:rsid w:val="00734895"/>
    <w:rsid w:val="00735E42"/>
    <w:rsid w:val="007378B3"/>
    <w:rsid w:val="00737E16"/>
    <w:rsid w:val="00740FDB"/>
    <w:rsid w:val="007414BC"/>
    <w:rsid w:val="00741747"/>
    <w:rsid w:val="00741807"/>
    <w:rsid w:val="00741A87"/>
    <w:rsid w:val="007423EF"/>
    <w:rsid w:val="00742F9B"/>
    <w:rsid w:val="007453E2"/>
    <w:rsid w:val="007453E6"/>
    <w:rsid w:val="00745560"/>
    <w:rsid w:val="00745B8D"/>
    <w:rsid w:val="0074718B"/>
    <w:rsid w:val="00747B2B"/>
    <w:rsid w:val="00747F2E"/>
    <w:rsid w:val="00750D6C"/>
    <w:rsid w:val="0075175E"/>
    <w:rsid w:val="0075341C"/>
    <w:rsid w:val="00755D78"/>
    <w:rsid w:val="00755F58"/>
    <w:rsid w:val="0075701A"/>
    <w:rsid w:val="007571A1"/>
    <w:rsid w:val="0076147E"/>
    <w:rsid w:val="0076156C"/>
    <w:rsid w:val="007618C4"/>
    <w:rsid w:val="00761BA7"/>
    <w:rsid w:val="00762023"/>
    <w:rsid w:val="0076256A"/>
    <w:rsid w:val="0076368B"/>
    <w:rsid w:val="007660DA"/>
    <w:rsid w:val="00767902"/>
    <w:rsid w:val="00770182"/>
    <w:rsid w:val="00770500"/>
    <w:rsid w:val="0077193B"/>
    <w:rsid w:val="00772735"/>
    <w:rsid w:val="00773FBD"/>
    <w:rsid w:val="00775327"/>
    <w:rsid w:val="007759AE"/>
    <w:rsid w:val="00775A2F"/>
    <w:rsid w:val="00775AD5"/>
    <w:rsid w:val="007769B8"/>
    <w:rsid w:val="0077722C"/>
    <w:rsid w:val="007776B1"/>
    <w:rsid w:val="007776B3"/>
    <w:rsid w:val="007777C3"/>
    <w:rsid w:val="0078012E"/>
    <w:rsid w:val="007803E3"/>
    <w:rsid w:val="00780CE1"/>
    <w:rsid w:val="0078166E"/>
    <w:rsid w:val="007820B9"/>
    <w:rsid w:val="007828D7"/>
    <w:rsid w:val="00783502"/>
    <w:rsid w:val="00783509"/>
    <w:rsid w:val="0078415D"/>
    <w:rsid w:val="00784958"/>
    <w:rsid w:val="00784FAB"/>
    <w:rsid w:val="007857D5"/>
    <w:rsid w:val="00786731"/>
    <w:rsid w:val="00786E0C"/>
    <w:rsid w:val="00786F3B"/>
    <w:rsid w:val="0078779C"/>
    <w:rsid w:val="00790C83"/>
    <w:rsid w:val="00791515"/>
    <w:rsid w:val="00791977"/>
    <w:rsid w:val="00793245"/>
    <w:rsid w:val="00793AFA"/>
    <w:rsid w:val="00793C86"/>
    <w:rsid w:val="00794104"/>
    <w:rsid w:val="007962C6"/>
    <w:rsid w:val="00796C7F"/>
    <w:rsid w:val="00797815"/>
    <w:rsid w:val="007A0656"/>
    <w:rsid w:val="007A2A1E"/>
    <w:rsid w:val="007A2C1E"/>
    <w:rsid w:val="007A42C0"/>
    <w:rsid w:val="007A44DB"/>
    <w:rsid w:val="007A5D9C"/>
    <w:rsid w:val="007A63AF"/>
    <w:rsid w:val="007A67B4"/>
    <w:rsid w:val="007A7BFC"/>
    <w:rsid w:val="007B04B6"/>
    <w:rsid w:val="007B1088"/>
    <w:rsid w:val="007B1817"/>
    <w:rsid w:val="007B19D9"/>
    <w:rsid w:val="007B2457"/>
    <w:rsid w:val="007B3421"/>
    <w:rsid w:val="007B3760"/>
    <w:rsid w:val="007B3A05"/>
    <w:rsid w:val="007B3C6F"/>
    <w:rsid w:val="007B54CB"/>
    <w:rsid w:val="007B54F2"/>
    <w:rsid w:val="007B6B5D"/>
    <w:rsid w:val="007B72C8"/>
    <w:rsid w:val="007C0353"/>
    <w:rsid w:val="007C0A35"/>
    <w:rsid w:val="007C4D91"/>
    <w:rsid w:val="007C53C0"/>
    <w:rsid w:val="007C5620"/>
    <w:rsid w:val="007C59CD"/>
    <w:rsid w:val="007C78F0"/>
    <w:rsid w:val="007D0379"/>
    <w:rsid w:val="007D0AD0"/>
    <w:rsid w:val="007D0F14"/>
    <w:rsid w:val="007D134A"/>
    <w:rsid w:val="007D1C0B"/>
    <w:rsid w:val="007D211F"/>
    <w:rsid w:val="007D2220"/>
    <w:rsid w:val="007D60C7"/>
    <w:rsid w:val="007D60E4"/>
    <w:rsid w:val="007E0DA6"/>
    <w:rsid w:val="007E0F9D"/>
    <w:rsid w:val="007E2913"/>
    <w:rsid w:val="007E2F53"/>
    <w:rsid w:val="007E3713"/>
    <w:rsid w:val="007E3876"/>
    <w:rsid w:val="007E40DC"/>
    <w:rsid w:val="007E4ACA"/>
    <w:rsid w:val="007E4E6C"/>
    <w:rsid w:val="007E5229"/>
    <w:rsid w:val="007E7237"/>
    <w:rsid w:val="007E7734"/>
    <w:rsid w:val="007F0DA7"/>
    <w:rsid w:val="007F14EF"/>
    <w:rsid w:val="007F1607"/>
    <w:rsid w:val="007F1A46"/>
    <w:rsid w:val="007F2A98"/>
    <w:rsid w:val="007F2D3E"/>
    <w:rsid w:val="007F31B6"/>
    <w:rsid w:val="007F3390"/>
    <w:rsid w:val="007F3C78"/>
    <w:rsid w:val="007F42EB"/>
    <w:rsid w:val="007F4D50"/>
    <w:rsid w:val="007F4D85"/>
    <w:rsid w:val="007F55E2"/>
    <w:rsid w:val="007F5CD0"/>
    <w:rsid w:val="007F5E2F"/>
    <w:rsid w:val="007F6B5E"/>
    <w:rsid w:val="007F6BBB"/>
    <w:rsid w:val="00800052"/>
    <w:rsid w:val="0080067A"/>
    <w:rsid w:val="0080243C"/>
    <w:rsid w:val="00802BAB"/>
    <w:rsid w:val="008030E5"/>
    <w:rsid w:val="00803CD8"/>
    <w:rsid w:val="0080451B"/>
    <w:rsid w:val="00805B9F"/>
    <w:rsid w:val="0080619D"/>
    <w:rsid w:val="00806A3E"/>
    <w:rsid w:val="0080743A"/>
    <w:rsid w:val="00807440"/>
    <w:rsid w:val="00807960"/>
    <w:rsid w:val="00807C0B"/>
    <w:rsid w:val="00810BBB"/>
    <w:rsid w:val="00811616"/>
    <w:rsid w:val="00811CC8"/>
    <w:rsid w:val="00814198"/>
    <w:rsid w:val="008147FC"/>
    <w:rsid w:val="00814D01"/>
    <w:rsid w:val="008163F8"/>
    <w:rsid w:val="00817B47"/>
    <w:rsid w:val="00820D06"/>
    <w:rsid w:val="00821553"/>
    <w:rsid w:val="0082173F"/>
    <w:rsid w:val="0082256F"/>
    <w:rsid w:val="0082391D"/>
    <w:rsid w:val="00823AFD"/>
    <w:rsid w:val="008246AD"/>
    <w:rsid w:val="00825856"/>
    <w:rsid w:val="0082624C"/>
    <w:rsid w:val="00830549"/>
    <w:rsid w:val="00830F5E"/>
    <w:rsid w:val="00830F72"/>
    <w:rsid w:val="00831D1D"/>
    <w:rsid w:val="00834F59"/>
    <w:rsid w:val="008357BF"/>
    <w:rsid w:val="00837614"/>
    <w:rsid w:val="00843237"/>
    <w:rsid w:val="00844864"/>
    <w:rsid w:val="00844A14"/>
    <w:rsid w:val="00845574"/>
    <w:rsid w:val="0084565D"/>
    <w:rsid w:val="008461A1"/>
    <w:rsid w:val="00846330"/>
    <w:rsid w:val="00846DC6"/>
    <w:rsid w:val="00847021"/>
    <w:rsid w:val="00850DAF"/>
    <w:rsid w:val="00850F5D"/>
    <w:rsid w:val="00851BC2"/>
    <w:rsid w:val="00851C3D"/>
    <w:rsid w:val="00853A24"/>
    <w:rsid w:val="008549E3"/>
    <w:rsid w:val="00854AF3"/>
    <w:rsid w:val="00854F18"/>
    <w:rsid w:val="008551D7"/>
    <w:rsid w:val="0085533B"/>
    <w:rsid w:val="00860F72"/>
    <w:rsid w:val="00861325"/>
    <w:rsid w:val="00861B1F"/>
    <w:rsid w:val="00861F66"/>
    <w:rsid w:val="008623B3"/>
    <w:rsid w:val="008630EF"/>
    <w:rsid w:val="00863ABD"/>
    <w:rsid w:val="00863D02"/>
    <w:rsid w:val="00864424"/>
    <w:rsid w:val="0086502D"/>
    <w:rsid w:val="00865B3C"/>
    <w:rsid w:val="00865EAB"/>
    <w:rsid w:val="008668D0"/>
    <w:rsid w:val="0086733A"/>
    <w:rsid w:val="00870864"/>
    <w:rsid w:val="00871B15"/>
    <w:rsid w:val="00871B5A"/>
    <w:rsid w:val="00872348"/>
    <w:rsid w:val="0087266E"/>
    <w:rsid w:val="00873257"/>
    <w:rsid w:val="008751D0"/>
    <w:rsid w:val="00877C0B"/>
    <w:rsid w:val="0088153E"/>
    <w:rsid w:val="00882108"/>
    <w:rsid w:val="008826E2"/>
    <w:rsid w:val="00883345"/>
    <w:rsid w:val="008835FA"/>
    <w:rsid w:val="008836B5"/>
    <w:rsid w:val="00885A94"/>
    <w:rsid w:val="00886819"/>
    <w:rsid w:val="008874B8"/>
    <w:rsid w:val="008878B6"/>
    <w:rsid w:val="008901BA"/>
    <w:rsid w:val="00890956"/>
    <w:rsid w:val="00891D76"/>
    <w:rsid w:val="00892374"/>
    <w:rsid w:val="0089283F"/>
    <w:rsid w:val="00894311"/>
    <w:rsid w:val="008956AF"/>
    <w:rsid w:val="008967D8"/>
    <w:rsid w:val="00897013"/>
    <w:rsid w:val="008A0109"/>
    <w:rsid w:val="008A2305"/>
    <w:rsid w:val="008A23CC"/>
    <w:rsid w:val="008A4358"/>
    <w:rsid w:val="008A6876"/>
    <w:rsid w:val="008A6C08"/>
    <w:rsid w:val="008A720E"/>
    <w:rsid w:val="008A7ADB"/>
    <w:rsid w:val="008A7F66"/>
    <w:rsid w:val="008B08F6"/>
    <w:rsid w:val="008B0A06"/>
    <w:rsid w:val="008B0F18"/>
    <w:rsid w:val="008B33D4"/>
    <w:rsid w:val="008B38B2"/>
    <w:rsid w:val="008B5058"/>
    <w:rsid w:val="008B54B9"/>
    <w:rsid w:val="008B716C"/>
    <w:rsid w:val="008C0831"/>
    <w:rsid w:val="008C0D85"/>
    <w:rsid w:val="008C1067"/>
    <w:rsid w:val="008C17DD"/>
    <w:rsid w:val="008C32CD"/>
    <w:rsid w:val="008C342F"/>
    <w:rsid w:val="008C3B64"/>
    <w:rsid w:val="008C3E2A"/>
    <w:rsid w:val="008C521C"/>
    <w:rsid w:val="008C693D"/>
    <w:rsid w:val="008C7835"/>
    <w:rsid w:val="008D130A"/>
    <w:rsid w:val="008D17A9"/>
    <w:rsid w:val="008D1AC3"/>
    <w:rsid w:val="008D3352"/>
    <w:rsid w:val="008D3C19"/>
    <w:rsid w:val="008D4125"/>
    <w:rsid w:val="008D4411"/>
    <w:rsid w:val="008D6C0E"/>
    <w:rsid w:val="008D7F5A"/>
    <w:rsid w:val="008E096C"/>
    <w:rsid w:val="008E0F58"/>
    <w:rsid w:val="008E2AB1"/>
    <w:rsid w:val="008E2BC5"/>
    <w:rsid w:val="008E3294"/>
    <w:rsid w:val="008E3967"/>
    <w:rsid w:val="008E3AD8"/>
    <w:rsid w:val="008E4F42"/>
    <w:rsid w:val="008E5135"/>
    <w:rsid w:val="008F1395"/>
    <w:rsid w:val="008F18F2"/>
    <w:rsid w:val="008F1EC5"/>
    <w:rsid w:val="008F2209"/>
    <w:rsid w:val="008F24E9"/>
    <w:rsid w:val="008F6CCC"/>
    <w:rsid w:val="008F6D8D"/>
    <w:rsid w:val="008F76F5"/>
    <w:rsid w:val="0090372D"/>
    <w:rsid w:val="0090382E"/>
    <w:rsid w:val="00904B8E"/>
    <w:rsid w:val="00905BE1"/>
    <w:rsid w:val="00906595"/>
    <w:rsid w:val="009065D2"/>
    <w:rsid w:val="00910833"/>
    <w:rsid w:val="00911A5D"/>
    <w:rsid w:val="00911E8C"/>
    <w:rsid w:val="00912195"/>
    <w:rsid w:val="0091363B"/>
    <w:rsid w:val="00913C9E"/>
    <w:rsid w:val="0091473B"/>
    <w:rsid w:val="00915518"/>
    <w:rsid w:val="009158A6"/>
    <w:rsid w:val="00916399"/>
    <w:rsid w:val="00916A9B"/>
    <w:rsid w:val="00916DB3"/>
    <w:rsid w:val="00917097"/>
    <w:rsid w:val="0091725E"/>
    <w:rsid w:val="00917D47"/>
    <w:rsid w:val="00917D48"/>
    <w:rsid w:val="00920AC1"/>
    <w:rsid w:val="0092103E"/>
    <w:rsid w:val="00921173"/>
    <w:rsid w:val="00921BF5"/>
    <w:rsid w:val="00921C8C"/>
    <w:rsid w:val="00924890"/>
    <w:rsid w:val="009252AF"/>
    <w:rsid w:val="00925BD6"/>
    <w:rsid w:val="00925CE3"/>
    <w:rsid w:val="00926EEB"/>
    <w:rsid w:val="0092756C"/>
    <w:rsid w:val="00927794"/>
    <w:rsid w:val="0092787A"/>
    <w:rsid w:val="00927B27"/>
    <w:rsid w:val="0093035D"/>
    <w:rsid w:val="0093043C"/>
    <w:rsid w:val="00930559"/>
    <w:rsid w:val="0093082F"/>
    <w:rsid w:val="00932014"/>
    <w:rsid w:val="009333E4"/>
    <w:rsid w:val="00933E8B"/>
    <w:rsid w:val="00934161"/>
    <w:rsid w:val="00934679"/>
    <w:rsid w:val="00936A3C"/>
    <w:rsid w:val="00937BCA"/>
    <w:rsid w:val="00940103"/>
    <w:rsid w:val="00940482"/>
    <w:rsid w:val="00941AEC"/>
    <w:rsid w:val="00942462"/>
    <w:rsid w:val="0094259B"/>
    <w:rsid w:val="00943329"/>
    <w:rsid w:val="00945C81"/>
    <w:rsid w:val="00946723"/>
    <w:rsid w:val="00946869"/>
    <w:rsid w:val="00946A13"/>
    <w:rsid w:val="009507CE"/>
    <w:rsid w:val="009513B3"/>
    <w:rsid w:val="009529F8"/>
    <w:rsid w:val="009557AA"/>
    <w:rsid w:val="0095591C"/>
    <w:rsid w:val="0095652A"/>
    <w:rsid w:val="00957310"/>
    <w:rsid w:val="00957841"/>
    <w:rsid w:val="0095785B"/>
    <w:rsid w:val="00960449"/>
    <w:rsid w:val="00963709"/>
    <w:rsid w:val="00963744"/>
    <w:rsid w:val="00963F5A"/>
    <w:rsid w:val="009646F2"/>
    <w:rsid w:val="00964948"/>
    <w:rsid w:val="00964B16"/>
    <w:rsid w:val="0096659C"/>
    <w:rsid w:val="00967411"/>
    <w:rsid w:val="00970242"/>
    <w:rsid w:val="00970338"/>
    <w:rsid w:val="00970F8D"/>
    <w:rsid w:val="00971CFD"/>
    <w:rsid w:val="00971F38"/>
    <w:rsid w:val="0097214F"/>
    <w:rsid w:val="00972ADF"/>
    <w:rsid w:val="00973651"/>
    <w:rsid w:val="00973A53"/>
    <w:rsid w:val="00976CEC"/>
    <w:rsid w:val="00976FE4"/>
    <w:rsid w:val="00977846"/>
    <w:rsid w:val="009804C9"/>
    <w:rsid w:val="0098094F"/>
    <w:rsid w:val="00981295"/>
    <w:rsid w:val="00981D8C"/>
    <w:rsid w:val="00982131"/>
    <w:rsid w:val="00982765"/>
    <w:rsid w:val="009837F0"/>
    <w:rsid w:val="009846FB"/>
    <w:rsid w:val="00984AF7"/>
    <w:rsid w:val="00985744"/>
    <w:rsid w:val="00985A2B"/>
    <w:rsid w:val="00986C92"/>
    <w:rsid w:val="00987EF8"/>
    <w:rsid w:val="00990934"/>
    <w:rsid w:val="00991108"/>
    <w:rsid w:val="00993523"/>
    <w:rsid w:val="0099535D"/>
    <w:rsid w:val="00996590"/>
    <w:rsid w:val="009969F0"/>
    <w:rsid w:val="009971EE"/>
    <w:rsid w:val="009A04AB"/>
    <w:rsid w:val="009A0FCA"/>
    <w:rsid w:val="009A1E52"/>
    <w:rsid w:val="009A5229"/>
    <w:rsid w:val="009A69E0"/>
    <w:rsid w:val="009A69E9"/>
    <w:rsid w:val="009A759A"/>
    <w:rsid w:val="009B0162"/>
    <w:rsid w:val="009B03B3"/>
    <w:rsid w:val="009B1AEB"/>
    <w:rsid w:val="009B1E73"/>
    <w:rsid w:val="009B2CDC"/>
    <w:rsid w:val="009B3928"/>
    <w:rsid w:val="009B3D2D"/>
    <w:rsid w:val="009B623A"/>
    <w:rsid w:val="009B7826"/>
    <w:rsid w:val="009C0345"/>
    <w:rsid w:val="009C2846"/>
    <w:rsid w:val="009C294D"/>
    <w:rsid w:val="009C2C7D"/>
    <w:rsid w:val="009C3645"/>
    <w:rsid w:val="009C394F"/>
    <w:rsid w:val="009C7F21"/>
    <w:rsid w:val="009D04D2"/>
    <w:rsid w:val="009D0548"/>
    <w:rsid w:val="009D0F4F"/>
    <w:rsid w:val="009D11E5"/>
    <w:rsid w:val="009D68DA"/>
    <w:rsid w:val="009D73C8"/>
    <w:rsid w:val="009D7656"/>
    <w:rsid w:val="009D7C79"/>
    <w:rsid w:val="009E0269"/>
    <w:rsid w:val="009E0593"/>
    <w:rsid w:val="009E1C2D"/>
    <w:rsid w:val="009E1D48"/>
    <w:rsid w:val="009E25C0"/>
    <w:rsid w:val="009E2CD9"/>
    <w:rsid w:val="009E5347"/>
    <w:rsid w:val="009E5C4C"/>
    <w:rsid w:val="009E66CC"/>
    <w:rsid w:val="009E71FC"/>
    <w:rsid w:val="009E7486"/>
    <w:rsid w:val="009F02D6"/>
    <w:rsid w:val="009F0EBD"/>
    <w:rsid w:val="009F1066"/>
    <w:rsid w:val="009F13B5"/>
    <w:rsid w:val="009F31C0"/>
    <w:rsid w:val="009F3588"/>
    <w:rsid w:val="009F604B"/>
    <w:rsid w:val="009F6BDB"/>
    <w:rsid w:val="009F7D2F"/>
    <w:rsid w:val="00A00340"/>
    <w:rsid w:val="00A006AA"/>
    <w:rsid w:val="00A008CF"/>
    <w:rsid w:val="00A00A78"/>
    <w:rsid w:val="00A00CEA"/>
    <w:rsid w:val="00A02345"/>
    <w:rsid w:val="00A0237E"/>
    <w:rsid w:val="00A03527"/>
    <w:rsid w:val="00A04404"/>
    <w:rsid w:val="00A046D4"/>
    <w:rsid w:val="00A049EC"/>
    <w:rsid w:val="00A05E78"/>
    <w:rsid w:val="00A061D3"/>
    <w:rsid w:val="00A07FE0"/>
    <w:rsid w:val="00A1024D"/>
    <w:rsid w:val="00A128D7"/>
    <w:rsid w:val="00A1399A"/>
    <w:rsid w:val="00A1500B"/>
    <w:rsid w:val="00A1591B"/>
    <w:rsid w:val="00A15D94"/>
    <w:rsid w:val="00A17216"/>
    <w:rsid w:val="00A17387"/>
    <w:rsid w:val="00A1779D"/>
    <w:rsid w:val="00A20591"/>
    <w:rsid w:val="00A23256"/>
    <w:rsid w:val="00A2339D"/>
    <w:rsid w:val="00A234E8"/>
    <w:rsid w:val="00A23C5D"/>
    <w:rsid w:val="00A23E55"/>
    <w:rsid w:val="00A245BF"/>
    <w:rsid w:val="00A250A4"/>
    <w:rsid w:val="00A26A94"/>
    <w:rsid w:val="00A3170F"/>
    <w:rsid w:val="00A31CCB"/>
    <w:rsid w:val="00A31EB8"/>
    <w:rsid w:val="00A323C2"/>
    <w:rsid w:val="00A33FD6"/>
    <w:rsid w:val="00A3435D"/>
    <w:rsid w:val="00A34567"/>
    <w:rsid w:val="00A34750"/>
    <w:rsid w:val="00A34856"/>
    <w:rsid w:val="00A35FDF"/>
    <w:rsid w:val="00A36528"/>
    <w:rsid w:val="00A366E9"/>
    <w:rsid w:val="00A36FFF"/>
    <w:rsid w:val="00A403FD"/>
    <w:rsid w:val="00A40CAC"/>
    <w:rsid w:val="00A40D98"/>
    <w:rsid w:val="00A41986"/>
    <w:rsid w:val="00A42819"/>
    <w:rsid w:val="00A43068"/>
    <w:rsid w:val="00A43427"/>
    <w:rsid w:val="00A435A4"/>
    <w:rsid w:val="00A44614"/>
    <w:rsid w:val="00A447E5"/>
    <w:rsid w:val="00A44F64"/>
    <w:rsid w:val="00A45822"/>
    <w:rsid w:val="00A4675A"/>
    <w:rsid w:val="00A46F6C"/>
    <w:rsid w:val="00A471E1"/>
    <w:rsid w:val="00A479E7"/>
    <w:rsid w:val="00A500A0"/>
    <w:rsid w:val="00A501F3"/>
    <w:rsid w:val="00A521B9"/>
    <w:rsid w:val="00A5249D"/>
    <w:rsid w:val="00A52D14"/>
    <w:rsid w:val="00A52FFB"/>
    <w:rsid w:val="00A53E7F"/>
    <w:rsid w:val="00A557D8"/>
    <w:rsid w:val="00A569A5"/>
    <w:rsid w:val="00A6062F"/>
    <w:rsid w:val="00A61573"/>
    <w:rsid w:val="00A622CF"/>
    <w:rsid w:val="00A62AD2"/>
    <w:rsid w:val="00A633D7"/>
    <w:rsid w:val="00A636D2"/>
    <w:rsid w:val="00A637D1"/>
    <w:rsid w:val="00A63FB6"/>
    <w:rsid w:val="00A64ED4"/>
    <w:rsid w:val="00A65692"/>
    <w:rsid w:val="00A6692B"/>
    <w:rsid w:val="00A66F5B"/>
    <w:rsid w:val="00A67C35"/>
    <w:rsid w:val="00A70032"/>
    <w:rsid w:val="00A70846"/>
    <w:rsid w:val="00A70A79"/>
    <w:rsid w:val="00A711A8"/>
    <w:rsid w:val="00A71874"/>
    <w:rsid w:val="00A71DEB"/>
    <w:rsid w:val="00A71E40"/>
    <w:rsid w:val="00A72033"/>
    <w:rsid w:val="00A72361"/>
    <w:rsid w:val="00A72702"/>
    <w:rsid w:val="00A73A84"/>
    <w:rsid w:val="00A74A8D"/>
    <w:rsid w:val="00A74B7D"/>
    <w:rsid w:val="00A75366"/>
    <w:rsid w:val="00A75929"/>
    <w:rsid w:val="00A76EAA"/>
    <w:rsid w:val="00A77AAE"/>
    <w:rsid w:val="00A81014"/>
    <w:rsid w:val="00A81AA6"/>
    <w:rsid w:val="00A82CFE"/>
    <w:rsid w:val="00A82E13"/>
    <w:rsid w:val="00A84B49"/>
    <w:rsid w:val="00A85B7B"/>
    <w:rsid w:val="00A86862"/>
    <w:rsid w:val="00A90711"/>
    <w:rsid w:val="00A92923"/>
    <w:rsid w:val="00A92DDC"/>
    <w:rsid w:val="00A93650"/>
    <w:rsid w:val="00A93AC3"/>
    <w:rsid w:val="00A94C01"/>
    <w:rsid w:val="00A94D4F"/>
    <w:rsid w:val="00A953C4"/>
    <w:rsid w:val="00A95B58"/>
    <w:rsid w:val="00A96442"/>
    <w:rsid w:val="00A96D36"/>
    <w:rsid w:val="00A96F49"/>
    <w:rsid w:val="00A973E5"/>
    <w:rsid w:val="00A975ED"/>
    <w:rsid w:val="00A97C1D"/>
    <w:rsid w:val="00AA0120"/>
    <w:rsid w:val="00AA10F6"/>
    <w:rsid w:val="00AA16E9"/>
    <w:rsid w:val="00AA27D6"/>
    <w:rsid w:val="00AA2ABE"/>
    <w:rsid w:val="00AA2B67"/>
    <w:rsid w:val="00AA2DC3"/>
    <w:rsid w:val="00AA33E5"/>
    <w:rsid w:val="00AA4F27"/>
    <w:rsid w:val="00AA50B9"/>
    <w:rsid w:val="00AA67A4"/>
    <w:rsid w:val="00AA6F45"/>
    <w:rsid w:val="00AA7323"/>
    <w:rsid w:val="00AB0233"/>
    <w:rsid w:val="00AB0965"/>
    <w:rsid w:val="00AB0DCC"/>
    <w:rsid w:val="00AB1715"/>
    <w:rsid w:val="00AB36F8"/>
    <w:rsid w:val="00AB441C"/>
    <w:rsid w:val="00AB4906"/>
    <w:rsid w:val="00AB4A01"/>
    <w:rsid w:val="00AB4AFD"/>
    <w:rsid w:val="00AB5D45"/>
    <w:rsid w:val="00AB5ED4"/>
    <w:rsid w:val="00AB615C"/>
    <w:rsid w:val="00AB766B"/>
    <w:rsid w:val="00AB78A0"/>
    <w:rsid w:val="00AB7CBF"/>
    <w:rsid w:val="00AC03E0"/>
    <w:rsid w:val="00AC1774"/>
    <w:rsid w:val="00AC2080"/>
    <w:rsid w:val="00AC2730"/>
    <w:rsid w:val="00AC3106"/>
    <w:rsid w:val="00AC4AB0"/>
    <w:rsid w:val="00AC58E9"/>
    <w:rsid w:val="00AC6279"/>
    <w:rsid w:val="00AC6286"/>
    <w:rsid w:val="00AC6615"/>
    <w:rsid w:val="00AD0865"/>
    <w:rsid w:val="00AD1132"/>
    <w:rsid w:val="00AD18EA"/>
    <w:rsid w:val="00AD281E"/>
    <w:rsid w:val="00AD3762"/>
    <w:rsid w:val="00AD42AD"/>
    <w:rsid w:val="00AD45F4"/>
    <w:rsid w:val="00AD5312"/>
    <w:rsid w:val="00AD5493"/>
    <w:rsid w:val="00AD5DA0"/>
    <w:rsid w:val="00AD5EA8"/>
    <w:rsid w:val="00AE1E46"/>
    <w:rsid w:val="00AE1F0A"/>
    <w:rsid w:val="00AE267D"/>
    <w:rsid w:val="00AE298F"/>
    <w:rsid w:val="00AE4080"/>
    <w:rsid w:val="00AE5668"/>
    <w:rsid w:val="00AE65CA"/>
    <w:rsid w:val="00AE7155"/>
    <w:rsid w:val="00AE780B"/>
    <w:rsid w:val="00AF0DC0"/>
    <w:rsid w:val="00AF22AD"/>
    <w:rsid w:val="00AF3ACC"/>
    <w:rsid w:val="00AF40DC"/>
    <w:rsid w:val="00AF5B51"/>
    <w:rsid w:val="00AF6072"/>
    <w:rsid w:val="00B00203"/>
    <w:rsid w:val="00B00C5B"/>
    <w:rsid w:val="00B00D4A"/>
    <w:rsid w:val="00B02338"/>
    <w:rsid w:val="00B02AF8"/>
    <w:rsid w:val="00B05478"/>
    <w:rsid w:val="00B05D3B"/>
    <w:rsid w:val="00B06108"/>
    <w:rsid w:val="00B07A23"/>
    <w:rsid w:val="00B10976"/>
    <w:rsid w:val="00B11E9D"/>
    <w:rsid w:val="00B12743"/>
    <w:rsid w:val="00B127CA"/>
    <w:rsid w:val="00B13446"/>
    <w:rsid w:val="00B1387B"/>
    <w:rsid w:val="00B15AFB"/>
    <w:rsid w:val="00B15B27"/>
    <w:rsid w:val="00B16D71"/>
    <w:rsid w:val="00B17A23"/>
    <w:rsid w:val="00B222D2"/>
    <w:rsid w:val="00B229C3"/>
    <w:rsid w:val="00B2374A"/>
    <w:rsid w:val="00B23A81"/>
    <w:rsid w:val="00B240D6"/>
    <w:rsid w:val="00B24985"/>
    <w:rsid w:val="00B25E53"/>
    <w:rsid w:val="00B261A7"/>
    <w:rsid w:val="00B27075"/>
    <w:rsid w:val="00B275C1"/>
    <w:rsid w:val="00B30282"/>
    <w:rsid w:val="00B30472"/>
    <w:rsid w:val="00B30EC2"/>
    <w:rsid w:val="00B316D4"/>
    <w:rsid w:val="00B31C69"/>
    <w:rsid w:val="00B34303"/>
    <w:rsid w:val="00B358E1"/>
    <w:rsid w:val="00B35ED8"/>
    <w:rsid w:val="00B373F4"/>
    <w:rsid w:val="00B37A51"/>
    <w:rsid w:val="00B37A9F"/>
    <w:rsid w:val="00B37FE1"/>
    <w:rsid w:val="00B4018E"/>
    <w:rsid w:val="00B411F6"/>
    <w:rsid w:val="00B418A9"/>
    <w:rsid w:val="00B421DD"/>
    <w:rsid w:val="00B421E4"/>
    <w:rsid w:val="00B42F47"/>
    <w:rsid w:val="00B430D6"/>
    <w:rsid w:val="00B44461"/>
    <w:rsid w:val="00B44B74"/>
    <w:rsid w:val="00B45AEF"/>
    <w:rsid w:val="00B45F62"/>
    <w:rsid w:val="00B4760F"/>
    <w:rsid w:val="00B478DD"/>
    <w:rsid w:val="00B479BB"/>
    <w:rsid w:val="00B5094C"/>
    <w:rsid w:val="00B5181B"/>
    <w:rsid w:val="00B5190C"/>
    <w:rsid w:val="00B51AB0"/>
    <w:rsid w:val="00B51ED9"/>
    <w:rsid w:val="00B525F2"/>
    <w:rsid w:val="00B531C5"/>
    <w:rsid w:val="00B54736"/>
    <w:rsid w:val="00B56ABE"/>
    <w:rsid w:val="00B57C70"/>
    <w:rsid w:val="00B60FAD"/>
    <w:rsid w:val="00B61C30"/>
    <w:rsid w:val="00B61C34"/>
    <w:rsid w:val="00B6305B"/>
    <w:rsid w:val="00B631DB"/>
    <w:rsid w:val="00B64AB5"/>
    <w:rsid w:val="00B653EB"/>
    <w:rsid w:val="00B65812"/>
    <w:rsid w:val="00B65C11"/>
    <w:rsid w:val="00B6697C"/>
    <w:rsid w:val="00B670CA"/>
    <w:rsid w:val="00B70269"/>
    <w:rsid w:val="00B707C7"/>
    <w:rsid w:val="00B70AD5"/>
    <w:rsid w:val="00B713CA"/>
    <w:rsid w:val="00B719A6"/>
    <w:rsid w:val="00B72CDB"/>
    <w:rsid w:val="00B736A2"/>
    <w:rsid w:val="00B73A1C"/>
    <w:rsid w:val="00B7450B"/>
    <w:rsid w:val="00B74DB4"/>
    <w:rsid w:val="00B74E6B"/>
    <w:rsid w:val="00B75C87"/>
    <w:rsid w:val="00B80B21"/>
    <w:rsid w:val="00B81D6B"/>
    <w:rsid w:val="00B821D3"/>
    <w:rsid w:val="00B82CC7"/>
    <w:rsid w:val="00B8302A"/>
    <w:rsid w:val="00B83559"/>
    <w:rsid w:val="00B84C75"/>
    <w:rsid w:val="00B84C7B"/>
    <w:rsid w:val="00B85A3B"/>
    <w:rsid w:val="00B8657A"/>
    <w:rsid w:val="00B900F9"/>
    <w:rsid w:val="00B913FE"/>
    <w:rsid w:val="00B925AD"/>
    <w:rsid w:val="00B94AE0"/>
    <w:rsid w:val="00B9630B"/>
    <w:rsid w:val="00B967DD"/>
    <w:rsid w:val="00B97225"/>
    <w:rsid w:val="00B9730D"/>
    <w:rsid w:val="00BA1160"/>
    <w:rsid w:val="00BA2213"/>
    <w:rsid w:val="00BA2250"/>
    <w:rsid w:val="00BA2F34"/>
    <w:rsid w:val="00BA4656"/>
    <w:rsid w:val="00BA515B"/>
    <w:rsid w:val="00BA5B8E"/>
    <w:rsid w:val="00BA5FD7"/>
    <w:rsid w:val="00BA60CB"/>
    <w:rsid w:val="00BA6569"/>
    <w:rsid w:val="00BA7405"/>
    <w:rsid w:val="00BA7792"/>
    <w:rsid w:val="00BA7A22"/>
    <w:rsid w:val="00BB0506"/>
    <w:rsid w:val="00BB187F"/>
    <w:rsid w:val="00BB2ECC"/>
    <w:rsid w:val="00BB3B33"/>
    <w:rsid w:val="00BB4118"/>
    <w:rsid w:val="00BB4DF4"/>
    <w:rsid w:val="00BB4F21"/>
    <w:rsid w:val="00BB795E"/>
    <w:rsid w:val="00BB79DC"/>
    <w:rsid w:val="00BB7D86"/>
    <w:rsid w:val="00BC160A"/>
    <w:rsid w:val="00BC255B"/>
    <w:rsid w:val="00BC2DE1"/>
    <w:rsid w:val="00BC4913"/>
    <w:rsid w:val="00BC5990"/>
    <w:rsid w:val="00BC6105"/>
    <w:rsid w:val="00BC61DE"/>
    <w:rsid w:val="00BC79EA"/>
    <w:rsid w:val="00BC7A53"/>
    <w:rsid w:val="00BD05D4"/>
    <w:rsid w:val="00BD084D"/>
    <w:rsid w:val="00BD0D3E"/>
    <w:rsid w:val="00BD1045"/>
    <w:rsid w:val="00BD1A35"/>
    <w:rsid w:val="00BD2B72"/>
    <w:rsid w:val="00BD4254"/>
    <w:rsid w:val="00BD4F31"/>
    <w:rsid w:val="00BD5C2A"/>
    <w:rsid w:val="00BD6AAC"/>
    <w:rsid w:val="00BD729A"/>
    <w:rsid w:val="00BE0385"/>
    <w:rsid w:val="00BE0453"/>
    <w:rsid w:val="00BE1321"/>
    <w:rsid w:val="00BE197A"/>
    <w:rsid w:val="00BE23E8"/>
    <w:rsid w:val="00BE3B1B"/>
    <w:rsid w:val="00BE5E16"/>
    <w:rsid w:val="00BE6810"/>
    <w:rsid w:val="00BE6B28"/>
    <w:rsid w:val="00BE7003"/>
    <w:rsid w:val="00BE757D"/>
    <w:rsid w:val="00BF2806"/>
    <w:rsid w:val="00BF2A23"/>
    <w:rsid w:val="00BF33CA"/>
    <w:rsid w:val="00BF4043"/>
    <w:rsid w:val="00BF559C"/>
    <w:rsid w:val="00BF5B96"/>
    <w:rsid w:val="00BF5FC4"/>
    <w:rsid w:val="00BF6379"/>
    <w:rsid w:val="00BF6B43"/>
    <w:rsid w:val="00BF6FF5"/>
    <w:rsid w:val="00C017D2"/>
    <w:rsid w:val="00C022AA"/>
    <w:rsid w:val="00C026D7"/>
    <w:rsid w:val="00C02A16"/>
    <w:rsid w:val="00C0301C"/>
    <w:rsid w:val="00C03FC9"/>
    <w:rsid w:val="00C05BA7"/>
    <w:rsid w:val="00C06FA0"/>
    <w:rsid w:val="00C07478"/>
    <w:rsid w:val="00C07699"/>
    <w:rsid w:val="00C10AC2"/>
    <w:rsid w:val="00C10BDF"/>
    <w:rsid w:val="00C11332"/>
    <w:rsid w:val="00C12045"/>
    <w:rsid w:val="00C123F4"/>
    <w:rsid w:val="00C12E4C"/>
    <w:rsid w:val="00C13B0D"/>
    <w:rsid w:val="00C13DA3"/>
    <w:rsid w:val="00C14123"/>
    <w:rsid w:val="00C143D2"/>
    <w:rsid w:val="00C15034"/>
    <w:rsid w:val="00C15BC7"/>
    <w:rsid w:val="00C16729"/>
    <w:rsid w:val="00C16A62"/>
    <w:rsid w:val="00C17861"/>
    <w:rsid w:val="00C20281"/>
    <w:rsid w:val="00C20B3A"/>
    <w:rsid w:val="00C20B80"/>
    <w:rsid w:val="00C20C92"/>
    <w:rsid w:val="00C2191C"/>
    <w:rsid w:val="00C22F22"/>
    <w:rsid w:val="00C231A6"/>
    <w:rsid w:val="00C251D3"/>
    <w:rsid w:val="00C25D62"/>
    <w:rsid w:val="00C26091"/>
    <w:rsid w:val="00C26757"/>
    <w:rsid w:val="00C27104"/>
    <w:rsid w:val="00C27962"/>
    <w:rsid w:val="00C30097"/>
    <w:rsid w:val="00C3163A"/>
    <w:rsid w:val="00C32271"/>
    <w:rsid w:val="00C33118"/>
    <w:rsid w:val="00C34F9C"/>
    <w:rsid w:val="00C35B1E"/>
    <w:rsid w:val="00C360AC"/>
    <w:rsid w:val="00C36F78"/>
    <w:rsid w:val="00C37970"/>
    <w:rsid w:val="00C410D1"/>
    <w:rsid w:val="00C41477"/>
    <w:rsid w:val="00C4254B"/>
    <w:rsid w:val="00C4287E"/>
    <w:rsid w:val="00C42E10"/>
    <w:rsid w:val="00C438B4"/>
    <w:rsid w:val="00C446BB"/>
    <w:rsid w:val="00C448DE"/>
    <w:rsid w:val="00C44BE1"/>
    <w:rsid w:val="00C45E75"/>
    <w:rsid w:val="00C468A9"/>
    <w:rsid w:val="00C47F95"/>
    <w:rsid w:val="00C50538"/>
    <w:rsid w:val="00C50996"/>
    <w:rsid w:val="00C50B9A"/>
    <w:rsid w:val="00C5175E"/>
    <w:rsid w:val="00C51B21"/>
    <w:rsid w:val="00C52441"/>
    <w:rsid w:val="00C52584"/>
    <w:rsid w:val="00C52FBD"/>
    <w:rsid w:val="00C5444C"/>
    <w:rsid w:val="00C549FB"/>
    <w:rsid w:val="00C6011B"/>
    <w:rsid w:val="00C61C19"/>
    <w:rsid w:val="00C61D42"/>
    <w:rsid w:val="00C623A4"/>
    <w:rsid w:val="00C6516C"/>
    <w:rsid w:val="00C657BE"/>
    <w:rsid w:val="00C657DD"/>
    <w:rsid w:val="00C661C1"/>
    <w:rsid w:val="00C67D1C"/>
    <w:rsid w:val="00C70D8D"/>
    <w:rsid w:val="00C71DCE"/>
    <w:rsid w:val="00C71EB1"/>
    <w:rsid w:val="00C71F86"/>
    <w:rsid w:val="00C72512"/>
    <w:rsid w:val="00C74363"/>
    <w:rsid w:val="00C746F3"/>
    <w:rsid w:val="00C74A10"/>
    <w:rsid w:val="00C75AE4"/>
    <w:rsid w:val="00C7675F"/>
    <w:rsid w:val="00C76932"/>
    <w:rsid w:val="00C76B42"/>
    <w:rsid w:val="00C76F9C"/>
    <w:rsid w:val="00C815F9"/>
    <w:rsid w:val="00C8296E"/>
    <w:rsid w:val="00C82AAE"/>
    <w:rsid w:val="00C82C35"/>
    <w:rsid w:val="00C82E12"/>
    <w:rsid w:val="00C8389E"/>
    <w:rsid w:val="00C8509A"/>
    <w:rsid w:val="00C858DF"/>
    <w:rsid w:val="00C86359"/>
    <w:rsid w:val="00C868BC"/>
    <w:rsid w:val="00C86A3D"/>
    <w:rsid w:val="00C86C7E"/>
    <w:rsid w:val="00C87EA1"/>
    <w:rsid w:val="00C900CE"/>
    <w:rsid w:val="00C9071E"/>
    <w:rsid w:val="00C90B6D"/>
    <w:rsid w:val="00C917DD"/>
    <w:rsid w:val="00C92F6F"/>
    <w:rsid w:val="00C9322D"/>
    <w:rsid w:val="00C935EC"/>
    <w:rsid w:val="00C95035"/>
    <w:rsid w:val="00C951B2"/>
    <w:rsid w:val="00C95477"/>
    <w:rsid w:val="00C976A8"/>
    <w:rsid w:val="00C97A6C"/>
    <w:rsid w:val="00CA05C9"/>
    <w:rsid w:val="00CA0A2F"/>
    <w:rsid w:val="00CA21EC"/>
    <w:rsid w:val="00CA27A6"/>
    <w:rsid w:val="00CA3A40"/>
    <w:rsid w:val="00CA3C5E"/>
    <w:rsid w:val="00CA4AAA"/>
    <w:rsid w:val="00CA511F"/>
    <w:rsid w:val="00CA54C0"/>
    <w:rsid w:val="00CA554D"/>
    <w:rsid w:val="00CA5592"/>
    <w:rsid w:val="00CA6C03"/>
    <w:rsid w:val="00CB0E03"/>
    <w:rsid w:val="00CB160A"/>
    <w:rsid w:val="00CB1E48"/>
    <w:rsid w:val="00CB2A10"/>
    <w:rsid w:val="00CB351B"/>
    <w:rsid w:val="00CB3E89"/>
    <w:rsid w:val="00CB6B15"/>
    <w:rsid w:val="00CB6D59"/>
    <w:rsid w:val="00CB71BB"/>
    <w:rsid w:val="00CB796F"/>
    <w:rsid w:val="00CC0E19"/>
    <w:rsid w:val="00CC2293"/>
    <w:rsid w:val="00CC2403"/>
    <w:rsid w:val="00CC255A"/>
    <w:rsid w:val="00CC2CDC"/>
    <w:rsid w:val="00CC32A4"/>
    <w:rsid w:val="00CC4771"/>
    <w:rsid w:val="00CC4D6D"/>
    <w:rsid w:val="00CC7724"/>
    <w:rsid w:val="00CC7CAE"/>
    <w:rsid w:val="00CD0A6F"/>
    <w:rsid w:val="00CD2947"/>
    <w:rsid w:val="00CD2DB9"/>
    <w:rsid w:val="00CD518B"/>
    <w:rsid w:val="00CD5218"/>
    <w:rsid w:val="00CD57B5"/>
    <w:rsid w:val="00CD7197"/>
    <w:rsid w:val="00CD72A7"/>
    <w:rsid w:val="00CD73A2"/>
    <w:rsid w:val="00CD7BBB"/>
    <w:rsid w:val="00CE1AD2"/>
    <w:rsid w:val="00CE2FBD"/>
    <w:rsid w:val="00CE5F29"/>
    <w:rsid w:val="00CE65FB"/>
    <w:rsid w:val="00CF069C"/>
    <w:rsid w:val="00CF0CC8"/>
    <w:rsid w:val="00CF2034"/>
    <w:rsid w:val="00CF2242"/>
    <w:rsid w:val="00CF2582"/>
    <w:rsid w:val="00CF2EE2"/>
    <w:rsid w:val="00CF30F8"/>
    <w:rsid w:val="00CF4B0A"/>
    <w:rsid w:val="00CF5245"/>
    <w:rsid w:val="00CF6AC1"/>
    <w:rsid w:val="00CF72E0"/>
    <w:rsid w:val="00D01631"/>
    <w:rsid w:val="00D02226"/>
    <w:rsid w:val="00D02CB6"/>
    <w:rsid w:val="00D02D3B"/>
    <w:rsid w:val="00D040B1"/>
    <w:rsid w:val="00D0676C"/>
    <w:rsid w:val="00D06CAA"/>
    <w:rsid w:val="00D071E0"/>
    <w:rsid w:val="00D10176"/>
    <w:rsid w:val="00D10DAA"/>
    <w:rsid w:val="00D117A6"/>
    <w:rsid w:val="00D11C1C"/>
    <w:rsid w:val="00D11ECE"/>
    <w:rsid w:val="00D12745"/>
    <w:rsid w:val="00D12D8C"/>
    <w:rsid w:val="00D14ECB"/>
    <w:rsid w:val="00D157FA"/>
    <w:rsid w:val="00D16969"/>
    <w:rsid w:val="00D16A51"/>
    <w:rsid w:val="00D16C3B"/>
    <w:rsid w:val="00D17573"/>
    <w:rsid w:val="00D22328"/>
    <w:rsid w:val="00D228E8"/>
    <w:rsid w:val="00D22EC8"/>
    <w:rsid w:val="00D23627"/>
    <w:rsid w:val="00D23DA3"/>
    <w:rsid w:val="00D24418"/>
    <w:rsid w:val="00D249F4"/>
    <w:rsid w:val="00D25A24"/>
    <w:rsid w:val="00D261BA"/>
    <w:rsid w:val="00D26606"/>
    <w:rsid w:val="00D273FF"/>
    <w:rsid w:val="00D27BD8"/>
    <w:rsid w:val="00D27E36"/>
    <w:rsid w:val="00D30164"/>
    <w:rsid w:val="00D3017B"/>
    <w:rsid w:val="00D313E8"/>
    <w:rsid w:val="00D31AD2"/>
    <w:rsid w:val="00D321DD"/>
    <w:rsid w:val="00D3467E"/>
    <w:rsid w:val="00D3468D"/>
    <w:rsid w:val="00D3526A"/>
    <w:rsid w:val="00D36F3D"/>
    <w:rsid w:val="00D37044"/>
    <w:rsid w:val="00D37A38"/>
    <w:rsid w:val="00D37D1D"/>
    <w:rsid w:val="00D37E90"/>
    <w:rsid w:val="00D40739"/>
    <w:rsid w:val="00D41B79"/>
    <w:rsid w:val="00D437AD"/>
    <w:rsid w:val="00D45CEC"/>
    <w:rsid w:val="00D46272"/>
    <w:rsid w:val="00D46E8F"/>
    <w:rsid w:val="00D476F4"/>
    <w:rsid w:val="00D47707"/>
    <w:rsid w:val="00D47F70"/>
    <w:rsid w:val="00D50792"/>
    <w:rsid w:val="00D50F74"/>
    <w:rsid w:val="00D52E57"/>
    <w:rsid w:val="00D538BC"/>
    <w:rsid w:val="00D554AE"/>
    <w:rsid w:val="00D555DB"/>
    <w:rsid w:val="00D5677E"/>
    <w:rsid w:val="00D57358"/>
    <w:rsid w:val="00D57D9F"/>
    <w:rsid w:val="00D60D38"/>
    <w:rsid w:val="00D620FA"/>
    <w:rsid w:val="00D62C18"/>
    <w:rsid w:val="00D63E51"/>
    <w:rsid w:val="00D6457C"/>
    <w:rsid w:val="00D64CEB"/>
    <w:rsid w:val="00D66C36"/>
    <w:rsid w:val="00D70028"/>
    <w:rsid w:val="00D7046D"/>
    <w:rsid w:val="00D7094F"/>
    <w:rsid w:val="00D723D3"/>
    <w:rsid w:val="00D74F46"/>
    <w:rsid w:val="00D76696"/>
    <w:rsid w:val="00D76DA3"/>
    <w:rsid w:val="00D77C81"/>
    <w:rsid w:val="00D80AD3"/>
    <w:rsid w:val="00D82A50"/>
    <w:rsid w:val="00D82F7D"/>
    <w:rsid w:val="00D8406E"/>
    <w:rsid w:val="00D875A1"/>
    <w:rsid w:val="00D87C2A"/>
    <w:rsid w:val="00D90AEA"/>
    <w:rsid w:val="00D932A6"/>
    <w:rsid w:val="00D93724"/>
    <w:rsid w:val="00D93867"/>
    <w:rsid w:val="00D94A05"/>
    <w:rsid w:val="00D969F8"/>
    <w:rsid w:val="00D96B71"/>
    <w:rsid w:val="00D96E39"/>
    <w:rsid w:val="00D96E4B"/>
    <w:rsid w:val="00DA24B5"/>
    <w:rsid w:val="00DA3DBC"/>
    <w:rsid w:val="00DA471B"/>
    <w:rsid w:val="00DA5600"/>
    <w:rsid w:val="00DB07CD"/>
    <w:rsid w:val="00DB203E"/>
    <w:rsid w:val="00DB21FE"/>
    <w:rsid w:val="00DB26CC"/>
    <w:rsid w:val="00DB5C2B"/>
    <w:rsid w:val="00DB665E"/>
    <w:rsid w:val="00DB6BC9"/>
    <w:rsid w:val="00DB71F5"/>
    <w:rsid w:val="00DC053B"/>
    <w:rsid w:val="00DC0779"/>
    <w:rsid w:val="00DC122B"/>
    <w:rsid w:val="00DC1696"/>
    <w:rsid w:val="00DC267B"/>
    <w:rsid w:val="00DC26A0"/>
    <w:rsid w:val="00DC4A20"/>
    <w:rsid w:val="00DC4D12"/>
    <w:rsid w:val="00DC53C2"/>
    <w:rsid w:val="00DC5585"/>
    <w:rsid w:val="00DC611A"/>
    <w:rsid w:val="00DC6C55"/>
    <w:rsid w:val="00DC6DEC"/>
    <w:rsid w:val="00DC73E9"/>
    <w:rsid w:val="00DC79CD"/>
    <w:rsid w:val="00DD0489"/>
    <w:rsid w:val="00DD054B"/>
    <w:rsid w:val="00DD0781"/>
    <w:rsid w:val="00DD19B5"/>
    <w:rsid w:val="00DD2002"/>
    <w:rsid w:val="00DD2BCF"/>
    <w:rsid w:val="00DD3017"/>
    <w:rsid w:val="00DD3B91"/>
    <w:rsid w:val="00DD48A5"/>
    <w:rsid w:val="00DD4B05"/>
    <w:rsid w:val="00DD54B8"/>
    <w:rsid w:val="00DD6139"/>
    <w:rsid w:val="00DD65D4"/>
    <w:rsid w:val="00DD66C4"/>
    <w:rsid w:val="00DD6A3C"/>
    <w:rsid w:val="00DD6ECC"/>
    <w:rsid w:val="00DE06FF"/>
    <w:rsid w:val="00DE0735"/>
    <w:rsid w:val="00DE12BD"/>
    <w:rsid w:val="00DE33B9"/>
    <w:rsid w:val="00DE348E"/>
    <w:rsid w:val="00DE3E1C"/>
    <w:rsid w:val="00DE4E5B"/>
    <w:rsid w:val="00DE6520"/>
    <w:rsid w:val="00DE65EC"/>
    <w:rsid w:val="00DE6C1F"/>
    <w:rsid w:val="00DE6E2D"/>
    <w:rsid w:val="00DE7145"/>
    <w:rsid w:val="00DE7848"/>
    <w:rsid w:val="00DE7B5C"/>
    <w:rsid w:val="00DE7DF7"/>
    <w:rsid w:val="00DF02E7"/>
    <w:rsid w:val="00DF22B1"/>
    <w:rsid w:val="00DF33B5"/>
    <w:rsid w:val="00DF4BFD"/>
    <w:rsid w:val="00DF5BCA"/>
    <w:rsid w:val="00DF6510"/>
    <w:rsid w:val="00DF7095"/>
    <w:rsid w:val="00DF70A9"/>
    <w:rsid w:val="00DF7CDD"/>
    <w:rsid w:val="00E00A40"/>
    <w:rsid w:val="00E017C3"/>
    <w:rsid w:val="00E0448A"/>
    <w:rsid w:val="00E04528"/>
    <w:rsid w:val="00E05A0B"/>
    <w:rsid w:val="00E06A95"/>
    <w:rsid w:val="00E06B67"/>
    <w:rsid w:val="00E06E52"/>
    <w:rsid w:val="00E111A9"/>
    <w:rsid w:val="00E11E7C"/>
    <w:rsid w:val="00E12A4D"/>
    <w:rsid w:val="00E14078"/>
    <w:rsid w:val="00E1444B"/>
    <w:rsid w:val="00E14962"/>
    <w:rsid w:val="00E14D37"/>
    <w:rsid w:val="00E1613C"/>
    <w:rsid w:val="00E16D13"/>
    <w:rsid w:val="00E16E39"/>
    <w:rsid w:val="00E17343"/>
    <w:rsid w:val="00E20F47"/>
    <w:rsid w:val="00E21CB9"/>
    <w:rsid w:val="00E21F46"/>
    <w:rsid w:val="00E22091"/>
    <w:rsid w:val="00E224C7"/>
    <w:rsid w:val="00E233C4"/>
    <w:rsid w:val="00E2493D"/>
    <w:rsid w:val="00E249C5"/>
    <w:rsid w:val="00E258E6"/>
    <w:rsid w:val="00E25BC8"/>
    <w:rsid w:val="00E26A0D"/>
    <w:rsid w:val="00E26A88"/>
    <w:rsid w:val="00E2716B"/>
    <w:rsid w:val="00E272EA"/>
    <w:rsid w:val="00E30E9C"/>
    <w:rsid w:val="00E34C6A"/>
    <w:rsid w:val="00E373EF"/>
    <w:rsid w:val="00E40C05"/>
    <w:rsid w:val="00E41CA6"/>
    <w:rsid w:val="00E42488"/>
    <w:rsid w:val="00E435D8"/>
    <w:rsid w:val="00E43E2D"/>
    <w:rsid w:val="00E44F1F"/>
    <w:rsid w:val="00E464F8"/>
    <w:rsid w:val="00E46842"/>
    <w:rsid w:val="00E469FF"/>
    <w:rsid w:val="00E46F02"/>
    <w:rsid w:val="00E50357"/>
    <w:rsid w:val="00E51187"/>
    <w:rsid w:val="00E517BD"/>
    <w:rsid w:val="00E51F40"/>
    <w:rsid w:val="00E52677"/>
    <w:rsid w:val="00E533D2"/>
    <w:rsid w:val="00E53893"/>
    <w:rsid w:val="00E53DB1"/>
    <w:rsid w:val="00E53E27"/>
    <w:rsid w:val="00E551B8"/>
    <w:rsid w:val="00E56788"/>
    <w:rsid w:val="00E56A60"/>
    <w:rsid w:val="00E56C88"/>
    <w:rsid w:val="00E57652"/>
    <w:rsid w:val="00E57C2E"/>
    <w:rsid w:val="00E60A75"/>
    <w:rsid w:val="00E62DC5"/>
    <w:rsid w:val="00E62EEF"/>
    <w:rsid w:val="00E6480E"/>
    <w:rsid w:val="00E64982"/>
    <w:rsid w:val="00E64D37"/>
    <w:rsid w:val="00E64E06"/>
    <w:rsid w:val="00E65263"/>
    <w:rsid w:val="00E656E5"/>
    <w:rsid w:val="00E6571C"/>
    <w:rsid w:val="00E65D8A"/>
    <w:rsid w:val="00E6656E"/>
    <w:rsid w:val="00E66DAE"/>
    <w:rsid w:val="00E6752C"/>
    <w:rsid w:val="00E67683"/>
    <w:rsid w:val="00E67EB7"/>
    <w:rsid w:val="00E67F47"/>
    <w:rsid w:val="00E716D8"/>
    <w:rsid w:val="00E72853"/>
    <w:rsid w:val="00E730B5"/>
    <w:rsid w:val="00E74F49"/>
    <w:rsid w:val="00E76675"/>
    <w:rsid w:val="00E7692D"/>
    <w:rsid w:val="00E76F75"/>
    <w:rsid w:val="00E81B49"/>
    <w:rsid w:val="00E81E7F"/>
    <w:rsid w:val="00E824F2"/>
    <w:rsid w:val="00E82D14"/>
    <w:rsid w:val="00E831E3"/>
    <w:rsid w:val="00E8335F"/>
    <w:rsid w:val="00E8495E"/>
    <w:rsid w:val="00E84F61"/>
    <w:rsid w:val="00E85945"/>
    <w:rsid w:val="00E85D88"/>
    <w:rsid w:val="00E86134"/>
    <w:rsid w:val="00E86946"/>
    <w:rsid w:val="00E8750D"/>
    <w:rsid w:val="00E87F47"/>
    <w:rsid w:val="00E906B5"/>
    <w:rsid w:val="00E9209B"/>
    <w:rsid w:val="00E924F2"/>
    <w:rsid w:val="00E930E3"/>
    <w:rsid w:val="00E93B52"/>
    <w:rsid w:val="00E9495D"/>
    <w:rsid w:val="00E969A7"/>
    <w:rsid w:val="00E97838"/>
    <w:rsid w:val="00E97C51"/>
    <w:rsid w:val="00EA0044"/>
    <w:rsid w:val="00EA02CB"/>
    <w:rsid w:val="00EA0572"/>
    <w:rsid w:val="00EA0F2E"/>
    <w:rsid w:val="00EA14A4"/>
    <w:rsid w:val="00EA1C3E"/>
    <w:rsid w:val="00EA4D7E"/>
    <w:rsid w:val="00EA52C8"/>
    <w:rsid w:val="00EA5488"/>
    <w:rsid w:val="00EA6D07"/>
    <w:rsid w:val="00EB0297"/>
    <w:rsid w:val="00EB1503"/>
    <w:rsid w:val="00EB1CA4"/>
    <w:rsid w:val="00EB1F22"/>
    <w:rsid w:val="00EB31C6"/>
    <w:rsid w:val="00EB3E66"/>
    <w:rsid w:val="00EB3FE8"/>
    <w:rsid w:val="00EB4248"/>
    <w:rsid w:val="00EB459C"/>
    <w:rsid w:val="00EB569E"/>
    <w:rsid w:val="00EB6637"/>
    <w:rsid w:val="00EB75AB"/>
    <w:rsid w:val="00EC03CE"/>
    <w:rsid w:val="00EC0B51"/>
    <w:rsid w:val="00EC4A3C"/>
    <w:rsid w:val="00EC4F8D"/>
    <w:rsid w:val="00EC66B3"/>
    <w:rsid w:val="00EC682D"/>
    <w:rsid w:val="00EC7357"/>
    <w:rsid w:val="00ED03AB"/>
    <w:rsid w:val="00ED05E5"/>
    <w:rsid w:val="00ED1ECF"/>
    <w:rsid w:val="00ED2556"/>
    <w:rsid w:val="00ED3D24"/>
    <w:rsid w:val="00ED3E73"/>
    <w:rsid w:val="00ED4140"/>
    <w:rsid w:val="00ED4202"/>
    <w:rsid w:val="00ED496D"/>
    <w:rsid w:val="00ED63AB"/>
    <w:rsid w:val="00ED6867"/>
    <w:rsid w:val="00ED6897"/>
    <w:rsid w:val="00ED743E"/>
    <w:rsid w:val="00ED79C2"/>
    <w:rsid w:val="00EE0980"/>
    <w:rsid w:val="00EE0B31"/>
    <w:rsid w:val="00EE0C26"/>
    <w:rsid w:val="00EE2055"/>
    <w:rsid w:val="00EE28EE"/>
    <w:rsid w:val="00EE3126"/>
    <w:rsid w:val="00EE3B9D"/>
    <w:rsid w:val="00EE59E3"/>
    <w:rsid w:val="00EE7766"/>
    <w:rsid w:val="00EE7DD6"/>
    <w:rsid w:val="00EF0500"/>
    <w:rsid w:val="00EF12C1"/>
    <w:rsid w:val="00EF1A28"/>
    <w:rsid w:val="00EF2094"/>
    <w:rsid w:val="00EF2275"/>
    <w:rsid w:val="00EF271F"/>
    <w:rsid w:val="00EF29F3"/>
    <w:rsid w:val="00EF3065"/>
    <w:rsid w:val="00EF366B"/>
    <w:rsid w:val="00EF37AA"/>
    <w:rsid w:val="00EF3FC0"/>
    <w:rsid w:val="00EF4175"/>
    <w:rsid w:val="00EF447B"/>
    <w:rsid w:val="00EF4752"/>
    <w:rsid w:val="00EF4BEA"/>
    <w:rsid w:val="00EF51DE"/>
    <w:rsid w:val="00EF78CC"/>
    <w:rsid w:val="00EF7BDD"/>
    <w:rsid w:val="00F002EB"/>
    <w:rsid w:val="00F00F79"/>
    <w:rsid w:val="00F01D1A"/>
    <w:rsid w:val="00F02A8B"/>
    <w:rsid w:val="00F02F55"/>
    <w:rsid w:val="00F03310"/>
    <w:rsid w:val="00F05C5F"/>
    <w:rsid w:val="00F05F92"/>
    <w:rsid w:val="00F063E2"/>
    <w:rsid w:val="00F10EED"/>
    <w:rsid w:val="00F11A54"/>
    <w:rsid w:val="00F11B46"/>
    <w:rsid w:val="00F1459B"/>
    <w:rsid w:val="00F157F8"/>
    <w:rsid w:val="00F161C7"/>
    <w:rsid w:val="00F16ECB"/>
    <w:rsid w:val="00F20158"/>
    <w:rsid w:val="00F21B93"/>
    <w:rsid w:val="00F21DAF"/>
    <w:rsid w:val="00F21F62"/>
    <w:rsid w:val="00F2280D"/>
    <w:rsid w:val="00F22CF5"/>
    <w:rsid w:val="00F23E54"/>
    <w:rsid w:val="00F242AE"/>
    <w:rsid w:val="00F24609"/>
    <w:rsid w:val="00F25323"/>
    <w:rsid w:val="00F25BBC"/>
    <w:rsid w:val="00F26B9E"/>
    <w:rsid w:val="00F26EB6"/>
    <w:rsid w:val="00F27E62"/>
    <w:rsid w:val="00F3093C"/>
    <w:rsid w:val="00F30A23"/>
    <w:rsid w:val="00F3131C"/>
    <w:rsid w:val="00F31352"/>
    <w:rsid w:val="00F32067"/>
    <w:rsid w:val="00F328E8"/>
    <w:rsid w:val="00F3328B"/>
    <w:rsid w:val="00F342EB"/>
    <w:rsid w:val="00F34E60"/>
    <w:rsid w:val="00F34F2B"/>
    <w:rsid w:val="00F36041"/>
    <w:rsid w:val="00F3678F"/>
    <w:rsid w:val="00F37323"/>
    <w:rsid w:val="00F3765D"/>
    <w:rsid w:val="00F405CF"/>
    <w:rsid w:val="00F40AC0"/>
    <w:rsid w:val="00F417AB"/>
    <w:rsid w:val="00F41C17"/>
    <w:rsid w:val="00F4266F"/>
    <w:rsid w:val="00F42CAD"/>
    <w:rsid w:val="00F43F48"/>
    <w:rsid w:val="00F44031"/>
    <w:rsid w:val="00F4428F"/>
    <w:rsid w:val="00F456A2"/>
    <w:rsid w:val="00F468F5"/>
    <w:rsid w:val="00F4793F"/>
    <w:rsid w:val="00F50BF2"/>
    <w:rsid w:val="00F51D79"/>
    <w:rsid w:val="00F52E36"/>
    <w:rsid w:val="00F53E68"/>
    <w:rsid w:val="00F5573B"/>
    <w:rsid w:val="00F56A9E"/>
    <w:rsid w:val="00F57100"/>
    <w:rsid w:val="00F57B03"/>
    <w:rsid w:val="00F57D52"/>
    <w:rsid w:val="00F61D21"/>
    <w:rsid w:val="00F63140"/>
    <w:rsid w:val="00F63241"/>
    <w:rsid w:val="00F6593C"/>
    <w:rsid w:val="00F672B3"/>
    <w:rsid w:val="00F673CC"/>
    <w:rsid w:val="00F705BC"/>
    <w:rsid w:val="00F717DC"/>
    <w:rsid w:val="00F71F64"/>
    <w:rsid w:val="00F72355"/>
    <w:rsid w:val="00F74D9D"/>
    <w:rsid w:val="00F75DC9"/>
    <w:rsid w:val="00F7607E"/>
    <w:rsid w:val="00F762DC"/>
    <w:rsid w:val="00F76EB4"/>
    <w:rsid w:val="00F805BD"/>
    <w:rsid w:val="00F80820"/>
    <w:rsid w:val="00F81C45"/>
    <w:rsid w:val="00F82C7D"/>
    <w:rsid w:val="00F83808"/>
    <w:rsid w:val="00F83B4A"/>
    <w:rsid w:val="00F83D5B"/>
    <w:rsid w:val="00F8470A"/>
    <w:rsid w:val="00F84921"/>
    <w:rsid w:val="00F85835"/>
    <w:rsid w:val="00F87340"/>
    <w:rsid w:val="00F8761B"/>
    <w:rsid w:val="00F87B50"/>
    <w:rsid w:val="00F87CD2"/>
    <w:rsid w:val="00F90436"/>
    <w:rsid w:val="00F9091C"/>
    <w:rsid w:val="00F92431"/>
    <w:rsid w:val="00F93EC1"/>
    <w:rsid w:val="00F941B6"/>
    <w:rsid w:val="00F94399"/>
    <w:rsid w:val="00F94959"/>
    <w:rsid w:val="00F9503D"/>
    <w:rsid w:val="00F95F51"/>
    <w:rsid w:val="00F96222"/>
    <w:rsid w:val="00F96719"/>
    <w:rsid w:val="00F96AA7"/>
    <w:rsid w:val="00F96F62"/>
    <w:rsid w:val="00F97606"/>
    <w:rsid w:val="00FA0389"/>
    <w:rsid w:val="00FA0426"/>
    <w:rsid w:val="00FA24F7"/>
    <w:rsid w:val="00FA32ED"/>
    <w:rsid w:val="00FA3701"/>
    <w:rsid w:val="00FA3BA4"/>
    <w:rsid w:val="00FA4045"/>
    <w:rsid w:val="00FA6561"/>
    <w:rsid w:val="00FA6D2E"/>
    <w:rsid w:val="00FA7404"/>
    <w:rsid w:val="00FA7E36"/>
    <w:rsid w:val="00FB0454"/>
    <w:rsid w:val="00FB21C0"/>
    <w:rsid w:val="00FB2452"/>
    <w:rsid w:val="00FB3477"/>
    <w:rsid w:val="00FB3B43"/>
    <w:rsid w:val="00FB44ED"/>
    <w:rsid w:val="00FB45B4"/>
    <w:rsid w:val="00FB6BF9"/>
    <w:rsid w:val="00FB777A"/>
    <w:rsid w:val="00FC1FBD"/>
    <w:rsid w:val="00FC2386"/>
    <w:rsid w:val="00FC2FE4"/>
    <w:rsid w:val="00FC3497"/>
    <w:rsid w:val="00FC501A"/>
    <w:rsid w:val="00FC62E4"/>
    <w:rsid w:val="00FC6A66"/>
    <w:rsid w:val="00FD07C7"/>
    <w:rsid w:val="00FD1105"/>
    <w:rsid w:val="00FD151F"/>
    <w:rsid w:val="00FD1BB3"/>
    <w:rsid w:val="00FD1DA5"/>
    <w:rsid w:val="00FD282E"/>
    <w:rsid w:val="00FD2A9C"/>
    <w:rsid w:val="00FD3BBE"/>
    <w:rsid w:val="00FD49C2"/>
    <w:rsid w:val="00FD4FAF"/>
    <w:rsid w:val="00FD60BA"/>
    <w:rsid w:val="00FD62D0"/>
    <w:rsid w:val="00FD70AD"/>
    <w:rsid w:val="00FD7484"/>
    <w:rsid w:val="00FE0959"/>
    <w:rsid w:val="00FE1867"/>
    <w:rsid w:val="00FE222A"/>
    <w:rsid w:val="00FE4454"/>
    <w:rsid w:val="00FE4EDD"/>
    <w:rsid w:val="00FE5C0A"/>
    <w:rsid w:val="00FE6277"/>
    <w:rsid w:val="00FF0E6D"/>
    <w:rsid w:val="00FF1B73"/>
    <w:rsid w:val="00FF42EE"/>
    <w:rsid w:val="00FF453E"/>
    <w:rsid w:val="00FF6780"/>
    <w:rsid w:val="00FF7093"/>
    <w:rsid w:val="00FF7475"/>
    <w:rsid w:val="00FF751E"/>
    <w:rsid w:val="00FF759E"/>
    <w:rsid w:val="00FF78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0914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272"/>
    <w:rPr>
      <w:sz w:val="22"/>
      <w:lang w:eastAsia="en-US"/>
    </w:rPr>
  </w:style>
  <w:style w:type="paragraph" w:styleId="Heading1">
    <w:name w:val="heading 1"/>
    <w:basedOn w:val="Normal"/>
    <w:next w:val="Normal"/>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link w:val="TitleChar"/>
    <w:uiPriority w:val="10"/>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uiPriority w:val="99"/>
    <w:rsid w:val="00350DF4"/>
    <w:pPr>
      <w:tabs>
        <w:tab w:val="center" w:pos="4153"/>
        <w:tab w:val="right" w:pos="8306"/>
      </w:tabs>
    </w:pPr>
  </w:style>
  <w:style w:type="paragraph" w:styleId="Header">
    <w:name w:val="header"/>
    <w:basedOn w:val="Normal"/>
    <w:link w:val="HeaderChar"/>
    <w:uiPriority w:val="99"/>
    <w:rsid w:val="00350DF4"/>
    <w:pPr>
      <w:tabs>
        <w:tab w:val="center" w:pos="4153"/>
        <w:tab w:val="right" w:pos="8306"/>
      </w:tabs>
    </w:p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uiPriority w:val="39"/>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uiPriority w:val="22"/>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uiPriority w:val="99"/>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TitleChar">
    <w:name w:val="Title Char"/>
    <w:basedOn w:val="DefaultParagraphFont"/>
    <w:link w:val="Title"/>
    <w:uiPriority w:val="10"/>
    <w:rsid w:val="005E54E4"/>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6037">
      <w:bodyDiv w:val="1"/>
      <w:marLeft w:val="0"/>
      <w:marRight w:val="0"/>
      <w:marTop w:val="0"/>
      <w:marBottom w:val="0"/>
      <w:divBdr>
        <w:top w:val="none" w:sz="0" w:space="0" w:color="auto"/>
        <w:left w:val="none" w:sz="0" w:space="0" w:color="auto"/>
        <w:bottom w:val="none" w:sz="0" w:space="0" w:color="auto"/>
        <w:right w:val="none" w:sz="0" w:space="0" w:color="auto"/>
      </w:divBdr>
    </w:div>
    <w:div w:id="500970528">
      <w:bodyDiv w:val="1"/>
      <w:marLeft w:val="0"/>
      <w:marRight w:val="0"/>
      <w:marTop w:val="0"/>
      <w:marBottom w:val="0"/>
      <w:divBdr>
        <w:top w:val="none" w:sz="0" w:space="0" w:color="auto"/>
        <w:left w:val="none" w:sz="0" w:space="0" w:color="auto"/>
        <w:bottom w:val="none" w:sz="0" w:space="0" w:color="auto"/>
        <w:right w:val="none" w:sz="0" w:space="0" w:color="auto"/>
      </w:divBdr>
    </w:div>
    <w:div w:id="516306721">
      <w:bodyDiv w:val="1"/>
      <w:marLeft w:val="0"/>
      <w:marRight w:val="0"/>
      <w:marTop w:val="0"/>
      <w:marBottom w:val="0"/>
      <w:divBdr>
        <w:top w:val="none" w:sz="0" w:space="0" w:color="auto"/>
        <w:left w:val="none" w:sz="0" w:space="0" w:color="auto"/>
        <w:bottom w:val="none" w:sz="0" w:space="0" w:color="auto"/>
        <w:right w:val="none" w:sz="0" w:space="0" w:color="auto"/>
      </w:divBdr>
    </w:div>
    <w:div w:id="567615399">
      <w:bodyDiv w:val="1"/>
      <w:marLeft w:val="0"/>
      <w:marRight w:val="0"/>
      <w:marTop w:val="0"/>
      <w:marBottom w:val="0"/>
      <w:divBdr>
        <w:top w:val="none" w:sz="0" w:space="0" w:color="auto"/>
        <w:left w:val="none" w:sz="0" w:space="0" w:color="auto"/>
        <w:bottom w:val="none" w:sz="0" w:space="0" w:color="auto"/>
        <w:right w:val="none" w:sz="0" w:space="0" w:color="auto"/>
      </w:divBdr>
    </w:div>
    <w:div w:id="582836889">
      <w:bodyDiv w:val="1"/>
      <w:marLeft w:val="0"/>
      <w:marRight w:val="0"/>
      <w:marTop w:val="0"/>
      <w:marBottom w:val="0"/>
      <w:divBdr>
        <w:top w:val="none" w:sz="0" w:space="0" w:color="auto"/>
        <w:left w:val="none" w:sz="0" w:space="0" w:color="auto"/>
        <w:bottom w:val="none" w:sz="0" w:space="0" w:color="auto"/>
        <w:right w:val="none" w:sz="0" w:space="0" w:color="auto"/>
      </w:divBdr>
    </w:div>
    <w:div w:id="627586466">
      <w:bodyDiv w:val="1"/>
      <w:marLeft w:val="0"/>
      <w:marRight w:val="0"/>
      <w:marTop w:val="0"/>
      <w:marBottom w:val="0"/>
      <w:divBdr>
        <w:top w:val="none" w:sz="0" w:space="0" w:color="auto"/>
        <w:left w:val="none" w:sz="0" w:space="0" w:color="auto"/>
        <w:bottom w:val="none" w:sz="0" w:space="0" w:color="auto"/>
        <w:right w:val="none" w:sz="0" w:space="0" w:color="auto"/>
      </w:divBdr>
    </w:div>
    <w:div w:id="739137328">
      <w:bodyDiv w:val="1"/>
      <w:marLeft w:val="0"/>
      <w:marRight w:val="0"/>
      <w:marTop w:val="0"/>
      <w:marBottom w:val="0"/>
      <w:divBdr>
        <w:top w:val="none" w:sz="0" w:space="0" w:color="auto"/>
        <w:left w:val="none" w:sz="0" w:space="0" w:color="auto"/>
        <w:bottom w:val="none" w:sz="0" w:space="0" w:color="auto"/>
        <w:right w:val="none" w:sz="0" w:space="0" w:color="auto"/>
      </w:divBdr>
    </w:div>
    <w:div w:id="960570812">
      <w:bodyDiv w:val="1"/>
      <w:marLeft w:val="0"/>
      <w:marRight w:val="0"/>
      <w:marTop w:val="0"/>
      <w:marBottom w:val="0"/>
      <w:divBdr>
        <w:top w:val="none" w:sz="0" w:space="0" w:color="auto"/>
        <w:left w:val="none" w:sz="0" w:space="0" w:color="auto"/>
        <w:bottom w:val="none" w:sz="0" w:space="0" w:color="auto"/>
        <w:right w:val="none" w:sz="0" w:space="0" w:color="auto"/>
      </w:divBdr>
    </w:div>
    <w:div w:id="966550274">
      <w:bodyDiv w:val="1"/>
      <w:marLeft w:val="0"/>
      <w:marRight w:val="0"/>
      <w:marTop w:val="0"/>
      <w:marBottom w:val="0"/>
      <w:divBdr>
        <w:top w:val="none" w:sz="0" w:space="0" w:color="auto"/>
        <w:left w:val="none" w:sz="0" w:space="0" w:color="auto"/>
        <w:bottom w:val="none" w:sz="0" w:space="0" w:color="auto"/>
        <w:right w:val="none" w:sz="0" w:space="0" w:color="auto"/>
      </w:divBdr>
    </w:div>
    <w:div w:id="1400982691">
      <w:bodyDiv w:val="1"/>
      <w:marLeft w:val="0"/>
      <w:marRight w:val="0"/>
      <w:marTop w:val="0"/>
      <w:marBottom w:val="0"/>
      <w:divBdr>
        <w:top w:val="none" w:sz="0" w:space="0" w:color="auto"/>
        <w:left w:val="none" w:sz="0" w:space="0" w:color="auto"/>
        <w:bottom w:val="none" w:sz="0" w:space="0" w:color="auto"/>
        <w:right w:val="none" w:sz="0" w:space="0" w:color="auto"/>
      </w:divBdr>
    </w:div>
    <w:div w:id="1497498056">
      <w:bodyDiv w:val="1"/>
      <w:marLeft w:val="0"/>
      <w:marRight w:val="0"/>
      <w:marTop w:val="0"/>
      <w:marBottom w:val="0"/>
      <w:divBdr>
        <w:top w:val="none" w:sz="0" w:space="0" w:color="auto"/>
        <w:left w:val="none" w:sz="0" w:space="0" w:color="auto"/>
        <w:bottom w:val="none" w:sz="0" w:space="0" w:color="auto"/>
        <w:right w:val="none" w:sz="0" w:space="0" w:color="auto"/>
      </w:divBdr>
    </w:div>
    <w:div w:id="1648120178">
      <w:bodyDiv w:val="1"/>
      <w:marLeft w:val="0"/>
      <w:marRight w:val="0"/>
      <w:marTop w:val="0"/>
      <w:marBottom w:val="0"/>
      <w:divBdr>
        <w:top w:val="none" w:sz="0" w:space="0" w:color="auto"/>
        <w:left w:val="none" w:sz="0" w:space="0" w:color="auto"/>
        <w:bottom w:val="none" w:sz="0" w:space="0" w:color="auto"/>
        <w:right w:val="none" w:sz="0" w:space="0" w:color="auto"/>
      </w:divBdr>
    </w:div>
    <w:div w:id="1735468550">
      <w:bodyDiv w:val="1"/>
      <w:marLeft w:val="0"/>
      <w:marRight w:val="0"/>
      <w:marTop w:val="0"/>
      <w:marBottom w:val="0"/>
      <w:divBdr>
        <w:top w:val="none" w:sz="0" w:space="0" w:color="auto"/>
        <w:left w:val="none" w:sz="0" w:space="0" w:color="auto"/>
        <w:bottom w:val="none" w:sz="0" w:space="0" w:color="auto"/>
        <w:right w:val="none" w:sz="0" w:space="0" w:color="auto"/>
      </w:divBdr>
    </w:div>
    <w:div w:id="1746805163">
      <w:bodyDiv w:val="1"/>
      <w:marLeft w:val="0"/>
      <w:marRight w:val="0"/>
      <w:marTop w:val="0"/>
      <w:marBottom w:val="0"/>
      <w:divBdr>
        <w:top w:val="none" w:sz="0" w:space="0" w:color="auto"/>
        <w:left w:val="none" w:sz="0" w:space="0" w:color="auto"/>
        <w:bottom w:val="none" w:sz="0" w:space="0" w:color="auto"/>
        <w:right w:val="none" w:sz="0" w:space="0" w:color="auto"/>
      </w:divBdr>
    </w:div>
    <w:div w:id="1816095898">
      <w:bodyDiv w:val="1"/>
      <w:marLeft w:val="0"/>
      <w:marRight w:val="0"/>
      <w:marTop w:val="0"/>
      <w:marBottom w:val="0"/>
      <w:divBdr>
        <w:top w:val="none" w:sz="0" w:space="0" w:color="auto"/>
        <w:left w:val="none" w:sz="0" w:space="0" w:color="auto"/>
        <w:bottom w:val="none" w:sz="0" w:space="0" w:color="auto"/>
        <w:right w:val="none" w:sz="0" w:space="0" w:color="auto"/>
      </w:divBdr>
    </w:div>
    <w:div w:id="2002079447">
      <w:bodyDiv w:val="1"/>
      <w:marLeft w:val="0"/>
      <w:marRight w:val="0"/>
      <w:marTop w:val="0"/>
      <w:marBottom w:val="0"/>
      <w:divBdr>
        <w:top w:val="none" w:sz="0" w:space="0" w:color="auto"/>
        <w:left w:val="none" w:sz="0" w:space="0" w:color="auto"/>
        <w:bottom w:val="none" w:sz="0" w:space="0" w:color="auto"/>
        <w:right w:val="none" w:sz="0" w:space="0" w:color="auto"/>
      </w:divBdr>
    </w:div>
    <w:div w:id="2050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1" Type="http://schemas.openxmlformats.org/officeDocument/2006/relationships/hyperlink" Target="http://www.google.co.jp/url?sa=i&amp;rct=j&amp;q=&amp;esrc=s&amp;source=images&amp;cd=&amp;cad=rja&amp;uact=8&amp;ved=0ahUKEwipqeGS2-DOAhWFj5QKHeEzARAQjRwIBw&amp;url=http://design-ec.com/?p=160&amp;bvm=bv.131286987,d.dGo&amp;psig=AFQjCNHHOoZRyT16r4PM97Cd29TNBuy0-w&amp;ust=1472356928324085" TargetMode="External"/><Relationship Id="rId22" Type="http://schemas.openxmlformats.org/officeDocument/2006/relationships/image" Target="media/image16.png"/><Relationship Id="rId23" Type="http://schemas.openxmlformats.org/officeDocument/2006/relationships/hyperlink" Target="http://www.faceyourmanga.com/mangatar.php?id=1574749" TargetMode="External"/><Relationship Id="rId24" Type="http://schemas.openxmlformats.org/officeDocument/2006/relationships/image" Target="media/image17.png"/><Relationship Id="rId25" Type="http://schemas.openxmlformats.org/officeDocument/2006/relationships/hyperlink" Target="http://www.faceyourmanga.com/mangatar.php?id=1574745" TargetMode="External"/><Relationship Id="rId26" Type="http://schemas.openxmlformats.org/officeDocument/2006/relationships/image" Target="media/image18.png"/><Relationship Id="rId27" Type="http://schemas.openxmlformats.org/officeDocument/2006/relationships/hyperlink" Target="http://www.google.co.jp/url?sa=i&amp;rct=j&amp;q=&amp;esrc=s&amp;source=images&amp;cd=&amp;cad=rja&amp;uact=8&amp;ved=0ahUKEwjZ3J-j8uDOAhXKF5QKHQtWD2MQjRwIBw&amp;url=http://www.artbank.co.jp/stockillust/image_html/oshareponchi/1-C-POO225.html&amp;bvm=bv.131286987,d.dGo&amp;psig=AFQjCNFhDoHtCZNHPIzTpxgnQMTZfgtmdg&amp;ust=1472362961945315" TargetMode="External"/><Relationship Id="rId28" Type="http://schemas.openxmlformats.org/officeDocument/2006/relationships/image" Target="media/image19.png"/><Relationship Id="rId29" Type="http://schemas.microsoft.com/office/2007/relationships/hdphoto" Target="media/hdphoto1.wdp"/><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jpeg"/><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image" Target="media/image25.gif"/><Relationship Id="rId36" Type="http://schemas.openxmlformats.org/officeDocument/2006/relationships/image" Target="media/image26.png"/><Relationship Id="rId10" Type="http://schemas.openxmlformats.org/officeDocument/2006/relationships/image" Target="media/image7.png"/><Relationship Id="rId11" Type="http://schemas.openxmlformats.org/officeDocument/2006/relationships/image" Target="media/image8.jpe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hyperlink" Target="http://www.google.co.jp/url?sa=i&amp;rct=j&amp;q=&amp;esrc=s&amp;source=images&amp;cd=&amp;cad=rja&amp;uact=8&amp;ved=0ahUKEwih2t3zzODOAhWBqpQKHQpeCTcQjRwIBw&amp;url=http://illpop.com/png_season/june02_a23.htm&amp;bvm=bv.131286987,d.dGo&amp;psig=AFQjCNFtay3_XfcuFEADjGcp2KNBNuJO_w&amp;ust=1472352943507821" TargetMode="External"/><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hyperlink" Target="http://www.faceyourmanga.com/mangatar.php?id=1574742" TargetMode="External"/><Relationship Id="rId19" Type="http://schemas.openxmlformats.org/officeDocument/2006/relationships/image" Target="media/image14.png"/><Relationship Id="rId37" Type="http://schemas.openxmlformats.org/officeDocument/2006/relationships/image" Target="media/image27.png"/><Relationship Id="rId38" Type="http://schemas.openxmlformats.org/officeDocument/2006/relationships/header" Target="header2.xml"/><Relationship Id="rId39" Type="http://schemas.openxmlformats.org/officeDocument/2006/relationships/footer" Target="footer2.xml"/><Relationship Id="rId40" Type="http://schemas.openxmlformats.org/officeDocument/2006/relationships/fontTable" Target="fontTable.xml"/><Relationship Id="rId4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png"/><Relationship Id="rId1" Type="http://schemas.openxmlformats.org/officeDocument/2006/relationships/image" Target="media/image1.jpe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_Written_Examination_2013%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05C3-A44C-C34A-9FDD-D0E12C6A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C:\Users\Haddy\Desktop\JSL3A_Written_Examination_2013[1].dotx</Template>
  <TotalTime>3</TotalTime>
  <Pages>27</Pages>
  <Words>4189</Words>
  <Characters>23880</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28013</CharactersWithSpaces>
  <SharedDoc>false</SharedDoc>
  <HLinks>
    <vt:vector size="6" baseType="variant">
      <vt:variant>
        <vt:i4>4325413</vt:i4>
      </vt:variant>
      <vt:variant>
        <vt:i4>0</vt:i4>
      </vt:variant>
      <vt:variant>
        <vt:i4>0</vt:i4>
      </vt:variant>
      <vt:variant>
        <vt:i4>5</vt:i4>
      </vt:variant>
      <vt:variant>
        <vt:lpwstr>http://ord.yahoo.co.jp/o/image/SIG=131oqohcb/EXP=1290141652;_ylc=X3IDMgRmc3QDMQRpZHgDMQRvaWQDYnV6emIxa2VpMmU1N2pBckhzBHBvcwMxMQRzZWMDc2h3BHNsawNyaQ--/*-http:/ysonrt.weblogs.jp/photos/uncategorized/2007/08/05/facebooknetvibes.jpg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Ainsworth;Scott Haddrell</dc:creator>
  <cp:lastModifiedBy>Anne Ashby</cp:lastModifiedBy>
  <cp:revision>3</cp:revision>
  <cp:lastPrinted>2016-09-01T02:00:00Z</cp:lastPrinted>
  <dcterms:created xsi:type="dcterms:W3CDTF">2016-09-04T23:15:00Z</dcterms:created>
  <dcterms:modified xsi:type="dcterms:W3CDTF">2016-09-04T23:48:00Z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-60168386</vt:i4>
  </property>
  <property fmtid="{D5CDD505-2E9C-101B-9397-08002B2CF9AE}" pid="4" name="_EmailSubject">
    <vt:lpwstr>Year 12 paper</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