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39139" w14:textId="0626FD6C" w:rsidR="00CB0C97" w:rsidRDefault="00717AD8" w:rsidP="00CB0C97">
      <w:pPr>
        <w:pStyle w:val="NoSpacing"/>
        <w:rPr>
          <w:rFonts w:ascii="Arial" w:hAnsi="Arial" w:cs="Arial"/>
        </w:rPr>
      </w:pPr>
      <w:r>
        <w:rPr>
          <w:rFonts w:ascii="Arial" w:hAnsi="Arial" w:cs="Arial"/>
        </w:rPr>
        <w:t xml:space="preserve">      </w:t>
      </w:r>
    </w:p>
    <w:p w14:paraId="08C720FD" w14:textId="77777777" w:rsidR="00CB0C97" w:rsidRDefault="00CB0C97" w:rsidP="00CB0C97">
      <w:pPr>
        <w:pStyle w:val="NoSpacing"/>
        <w:jc w:val="right"/>
        <w:rPr>
          <w:rFonts w:ascii="Arial" w:hAnsi="Arial" w:cs="Arial"/>
        </w:rPr>
      </w:pPr>
    </w:p>
    <w:p w14:paraId="5A4935E4" w14:textId="77777777" w:rsidR="00CB0C97" w:rsidRDefault="00CB0C97" w:rsidP="00CB0C97">
      <w:pPr>
        <w:pStyle w:val="NoSpacing"/>
        <w:jc w:val="right"/>
        <w:rPr>
          <w:rFonts w:ascii="Arial" w:hAnsi="Arial" w:cs="Arial"/>
          <w:b/>
          <w:sz w:val="28"/>
        </w:rPr>
      </w:pPr>
    </w:p>
    <w:p w14:paraId="45A55D92" w14:textId="77777777" w:rsidR="00CB0C97" w:rsidRPr="00BD2844" w:rsidRDefault="00CB0C97" w:rsidP="00CB0C97">
      <w:pPr>
        <w:pStyle w:val="NoSpacing"/>
        <w:jc w:val="right"/>
        <w:rPr>
          <w:rFonts w:ascii="Arial" w:hAnsi="Arial" w:cs="Arial"/>
          <w:b/>
          <w:sz w:val="32"/>
        </w:rPr>
      </w:pPr>
      <w:r w:rsidRPr="00BD2844">
        <w:rPr>
          <w:rFonts w:ascii="Arial" w:hAnsi="Arial" w:cs="Arial"/>
          <w:b/>
          <w:sz w:val="32"/>
        </w:rPr>
        <w:t>Methodist Ladies’ College</w:t>
      </w:r>
    </w:p>
    <w:p w14:paraId="74037989" w14:textId="3A86DE14" w:rsidR="00CB0C97" w:rsidRPr="00BD2844" w:rsidRDefault="00CB0C97" w:rsidP="00CB0C97">
      <w:pPr>
        <w:pStyle w:val="NoSpacing"/>
        <w:jc w:val="right"/>
        <w:rPr>
          <w:rFonts w:ascii="Arial" w:hAnsi="Arial" w:cs="Arial"/>
          <w:b/>
          <w:sz w:val="32"/>
        </w:rPr>
      </w:pPr>
      <w:r w:rsidRPr="00BD2844">
        <w:rPr>
          <w:rFonts w:ascii="Arial" w:hAnsi="Arial" w:cs="Arial"/>
          <w:b/>
          <w:sz w:val="32"/>
        </w:rPr>
        <w:t xml:space="preserve">Semester </w:t>
      </w:r>
      <w:r>
        <w:rPr>
          <w:rFonts w:ascii="Arial" w:hAnsi="Arial" w:cs="Arial"/>
          <w:b/>
          <w:sz w:val="32"/>
        </w:rPr>
        <w:t>1</w:t>
      </w:r>
      <w:r w:rsidRPr="00BD2844">
        <w:rPr>
          <w:rFonts w:ascii="Arial" w:hAnsi="Arial" w:cs="Arial"/>
          <w:b/>
          <w:sz w:val="32"/>
        </w:rPr>
        <w:t xml:space="preserve"> Examination, 20</w:t>
      </w:r>
      <w:r>
        <w:rPr>
          <w:rFonts w:ascii="Arial" w:hAnsi="Arial" w:cs="Arial"/>
          <w:b/>
          <w:sz w:val="32"/>
        </w:rPr>
        <w:t>16</w:t>
      </w:r>
    </w:p>
    <w:p w14:paraId="445A7242" w14:textId="77777777" w:rsidR="00CB0C97" w:rsidRPr="00BD2844" w:rsidRDefault="00CB0C97" w:rsidP="00CB0C97">
      <w:pPr>
        <w:pStyle w:val="NoSpacing"/>
        <w:jc w:val="right"/>
        <w:rPr>
          <w:rFonts w:ascii="Arial" w:hAnsi="Arial" w:cs="Arial"/>
          <w:b/>
          <w:sz w:val="32"/>
        </w:rPr>
      </w:pPr>
    </w:p>
    <w:p w14:paraId="5CDE209F" w14:textId="77777777" w:rsidR="00CB0C97" w:rsidRDefault="00CB0C97" w:rsidP="00CB0C97">
      <w:pPr>
        <w:pStyle w:val="NoSpacing"/>
        <w:jc w:val="right"/>
        <w:rPr>
          <w:rFonts w:ascii="Arial" w:hAnsi="Arial" w:cs="Arial"/>
          <w:b/>
          <w:sz w:val="28"/>
        </w:rPr>
      </w:pPr>
      <w:r w:rsidRPr="00BD2844">
        <w:rPr>
          <w:rFonts w:ascii="Arial" w:hAnsi="Arial" w:cs="Arial"/>
          <w:b/>
          <w:sz w:val="32"/>
        </w:rPr>
        <w:t>Question/Answer Booklet</w:t>
      </w:r>
    </w:p>
    <w:p w14:paraId="50965B03" w14:textId="77777777" w:rsidR="00CB0C97" w:rsidRPr="00F661C3" w:rsidRDefault="00CB0C97" w:rsidP="00CB0C97">
      <w:pPr>
        <w:pStyle w:val="NoSpacing"/>
        <w:jc w:val="right"/>
        <w:rPr>
          <w:rFonts w:ascii="Arial" w:hAnsi="Arial" w:cs="Arial"/>
          <w:b/>
          <w:sz w:val="28"/>
        </w:rPr>
      </w:pPr>
    </w:p>
    <w:p w14:paraId="332E6778" w14:textId="77777777" w:rsidR="00CB0C97" w:rsidRDefault="00CB0C97" w:rsidP="00CB0C97">
      <w:pPr>
        <w:pStyle w:val="NoSpacing"/>
        <w:jc w:val="right"/>
        <w:rPr>
          <w:rFonts w:ascii="Arial" w:hAnsi="Arial" w:cs="Arial"/>
        </w:rPr>
      </w:pPr>
    </w:p>
    <w:p w14:paraId="16443738" w14:textId="77777777" w:rsidR="00CB0C97" w:rsidRDefault="00CB0C97" w:rsidP="00CB0C97">
      <w:pPr>
        <w:pStyle w:val="NoSpacing"/>
        <w:rPr>
          <w:rFonts w:ascii="Arial" w:hAnsi="Arial" w:cs="Arial"/>
          <w:b/>
          <w:sz w:val="40"/>
        </w:rPr>
      </w:pPr>
      <w:r>
        <w:rPr>
          <w:rFonts w:ascii="Arial" w:hAnsi="Arial" w:cs="Arial"/>
          <w:b/>
          <w:sz w:val="40"/>
        </w:rPr>
        <w:t>JAPANESE: SECOND LANGUAGE</w:t>
      </w:r>
    </w:p>
    <w:p w14:paraId="520723E7" w14:textId="77777777" w:rsidR="00CB0C97" w:rsidRPr="00BD2844" w:rsidRDefault="00CB0C97" w:rsidP="00CB0C97">
      <w:pPr>
        <w:pStyle w:val="NoSpacing"/>
        <w:rPr>
          <w:rFonts w:ascii="Arial" w:hAnsi="Arial" w:cs="Arial"/>
          <w:b/>
          <w:sz w:val="40"/>
        </w:rPr>
      </w:pPr>
      <w:r>
        <w:rPr>
          <w:rFonts w:ascii="Arial" w:hAnsi="Arial" w:cs="Arial"/>
          <w:b/>
          <w:sz w:val="32"/>
        </w:rPr>
        <w:t>ATAR Year 12</w:t>
      </w:r>
    </w:p>
    <w:p w14:paraId="76F93679" w14:textId="77777777" w:rsidR="00CB0C97" w:rsidRDefault="00CB0C97" w:rsidP="00CB0C97">
      <w:pPr>
        <w:pStyle w:val="NoSpacing"/>
        <w:rPr>
          <w:rFonts w:ascii="Arial" w:hAnsi="Arial" w:cs="Arial"/>
        </w:rPr>
      </w:pPr>
    </w:p>
    <w:p w14:paraId="51ABACD4" w14:textId="77777777" w:rsidR="00CB0C97" w:rsidRDefault="00CB0C97" w:rsidP="00CB0C97">
      <w:pPr>
        <w:pStyle w:val="NoSpacing"/>
        <w:rPr>
          <w:rFonts w:ascii="Arial" w:hAnsi="Arial" w:cs="Arial"/>
        </w:rPr>
      </w:pPr>
    </w:p>
    <w:p w14:paraId="42121802" w14:textId="77777777" w:rsidR="00CB0C97" w:rsidRDefault="00CB0C97" w:rsidP="00CB0C97">
      <w:pPr>
        <w:pStyle w:val="NoSpacing"/>
        <w:rPr>
          <w:rFonts w:ascii="Arial" w:hAnsi="Arial" w:cs="Arial"/>
        </w:rPr>
      </w:pPr>
    </w:p>
    <w:p w14:paraId="4B2FDA25" w14:textId="77777777" w:rsidR="00CB0C97" w:rsidRDefault="00CB0C97" w:rsidP="00CB0C97">
      <w:pPr>
        <w:pStyle w:val="NoSpacing"/>
        <w:rPr>
          <w:rFonts w:ascii="Arial" w:hAnsi="Arial" w:cs="Arial"/>
        </w:rPr>
      </w:pPr>
    </w:p>
    <w:p w14:paraId="05D099FB" w14:textId="77777777" w:rsidR="00CB0C97" w:rsidRPr="00BD2844" w:rsidRDefault="00CB0C97" w:rsidP="00CB0C97">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2EAFF22C" w14:textId="77777777" w:rsidR="00CB0C97" w:rsidRPr="00BD2844" w:rsidRDefault="00CB0C97" w:rsidP="00CB0C97">
      <w:pPr>
        <w:pStyle w:val="NoSpacing"/>
        <w:rPr>
          <w:rFonts w:ascii="Arial" w:hAnsi="Arial" w:cs="Arial"/>
          <w:sz w:val="24"/>
        </w:rPr>
      </w:pPr>
    </w:p>
    <w:p w14:paraId="2EEA6078" w14:textId="77777777" w:rsidR="00CB0C97" w:rsidRPr="006D649C" w:rsidRDefault="00CB0C97" w:rsidP="00CB0C97">
      <w:pPr>
        <w:pStyle w:val="NoSpacing"/>
        <w:rPr>
          <w:rFonts w:ascii="Arial" w:hAnsi="Arial" w:cs="Arial"/>
          <w:sz w:val="24"/>
        </w:rPr>
      </w:pPr>
      <w:r>
        <w:rPr>
          <w:rFonts w:ascii="Arial" w:hAnsi="Arial" w:cs="Arial"/>
          <w:sz w:val="24"/>
        </w:rPr>
        <w:t>Teacher Name: ______________________________________________________</w:t>
      </w:r>
    </w:p>
    <w:p w14:paraId="7083B74E" w14:textId="77777777" w:rsidR="00CB0C97" w:rsidRDefault="00CB0C97" w:rsidP="00CB0C97">
      <w:pPr>
        <w:pStyle w:val="NoSpacing"/>
        <w:rPr>
          <w:rFonts w:ascii="Arial" w:hAnsi="Arial" w:cs="Arial"/>
        </w:rPr>
      </w:pPr>
    </w:p>
    <w:p w14:paraId="081C11C4" w14:textId="77777777" w:rsidR="00CB0C97" w:rsidRDefault="00CB0C97" w:rsidP="00CB0C97">
      <w:pPr>
        <w:pStyle w:val="NoSpacing"/>
        <w:rPr>
          <w:rFonts w:ascii="Arial" w:hAnsi="Arial" w:cs="Arial"/>
        </w:rPr>
      </w:pPr>
    </w:p>
    <w:p w14:paraId="37E24B5E" w14:textId="77777777" w:rsidR="00CB0C97" w:rsidRDefault="00CB0C97" w:rsidP="00CB0C97">
      <w:pPr>
        <w:pStyle w:val="NoSpacing"/>
        <w:rPr>
          <w:rFonts w:ascii="Arial" w:hAnsi="Arial" w:cs="Arial"/>
        </w:rPr>
      </w:pPr>
    </w:p>
    <w:p w14:paraId="7F7233B4" w14:textId="77777777" w:rsidR="00CB0C97" w:rsidRDefault="00CB0C97" w:rsidP="00CB0C97">
      <w:pPr>
        <w:pStyle w:val="NoSpacing"/>
        <w:rPr>
          <w:rFonts w:ascii="Arial" w:hAnsi="Arial" w:cs="Arial"/>
        </w:rPr>
      </w:pPr>
    </w:p>
    <w:p w14:paraId="5B36896F" w14:textId="77777777" w:rsidR="00CB0C97" w:rsidRPr="00BD2844" w:rsidRDefault="00CB0C97" w:rsidP="00CB0C97">
      <w:pPr>
        <w:pStyle w:val="NoSpacing"/>
        <w:rPr>
          <w:rFonts w:ascii="Arial" w:hAnsi="Arial" w:cs="Arial"/>
          <w:b/>
          <w:sz w:val="28"/>
        </w:rPr>
      </w:pPr>
      <w:r w:rsidRPr="00BD2844">
        <w:rPr>
          <w:rFonts w:ascii="Arial" w:hAnsi="Arial" w:cs="Arial"/>
          <w:b/>
          <w:sz w:val="28"/>
        </w:rPr>
        <w:t>Time allowed for this paper</w:t>
      </w:r>
      <w:bookmarkStart w:id="0" w:name="_GoBack"/>
      <w:bookmarkEnd w:id="0"/>
    </w:p>
    <w:p w14:paraId="564349B4" w14:textId="72881855" w:rsidR="00CB0C97" w:rsidRPr="00BD2844" w:rsidRDefault="00CB0C97" w:rsidP="00CB0C97">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Pr>
          <w:rFonts w:ascii="Arial" w:hAnsi="Arial" w:cs="Arial"/>
          <w:sz w:val="24"/>
        </w:rPr>
        <w:t>ten</w:t>
      </w:r>
      <w:r w:rsidRPr="00BD2844">
        <w:rPr>
          <w:rFonts w:ascii="Arial" w:hAnsi="Arial" w:cs="Arial"/>
          <w:sz w:val="24"/>
        </w:rPr>
        <w:t xml:space="preserve"> minutes</w:t>
      </w:r>
    </w:p>
    <w:p w14:paraId="6E6F6B2F" w14:textId="0F8F8BE8" w:rsidR="00CB0C97" w:rsidRPr="00BD2844" w:rsidRDefault="00CB0C97" w:rsidP="00CB0C97">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Pr>
          <w:rFonts w:ascii="Arial" w:hAnsi="Arial" w:cs="Arial"/>
          <w:sz w:val="24"/>
        </w:rPr>
        <w:t>two and a half hours</w:t>
      </w:r>
    </w:p>
    <w:p w14:paraId="436FE063" w14:textId="77777777" w:rsidR="00CB0C97" w:rsidRPr="00BD2844" w:rsidRDefault="00CB0C97" w:rsidP="00CB0C97">
      <w:pPr>
        <w:pStyle w:val="NoSpacing"/>
        <w:rPr>
          <w:rFonts w:ascii="Arial" w:hAnsi="Arial" w:cs="Arial"/>
          <w:sz w:val="24"/>
        </w:rPr>
      </w:pPr>
    </w:p>
    <w:p w14:paraId="3600089D" w14:textId="77777777" w:rsidR="00CB0C97" w:rsidRPr="00BD2844" w:rsidRDefault="00CB0C97" w:rsidP="00CB0C97">
      <w:pPr>
        <w:pStyle w:val="NoSpacing"/>
        <w:rPr>
          <w:rFonts w:ascii="Arial" w:hAnsi="Arial" w:cs="Arial"/>
          <w:sz w:val="24"/>
        </w:rPr>
      </w:pPr>
    </w:p>
    <w:p w14:paraId="3A572FEC" w14:textId="77777777" w:rsidR="00CB0C97" w:rsidRPr="00BD2844" w:rsidRDefault="00CB0C97" w:rsidP="00CB0C97">
      <w:pPr>
        <w:pStyle w:val="NoSpacing"/>
        <w:rPr>
          <w:rFonts w:ascii="Arial" w:hAnsi="Arial" w:cs="Arial"/>
          <w:b/>
          <w:sz w:val="28"/>
        </w:rPr>
      </w:pPr>
      <w:r w:rsidRPr="00BD2844">
        <w:rPr>
          <w:rFonts w:ascii="Arial" w:hAnsi="Arial" w:cs="Arial"/>
          <w:b/>
          <w:sz w:val="28"/>
        </w:rPr>
        <w:t>Materials required/recommended for this paper</w:t>
      </w:r>
    </w:p>
    <w:p w14:paraId="3DD6561D" w14:textId="77777777" w:rsidR="00CB0C97" w:rsidRPr="00BD2844" w:rsidRDefault="00CB0C97" w:rsidP="00CB0C97">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80768" behindDoc="0" locked="0" layoutInCell="1" allowOverlap="1" wp14:anchorId="53F4AFDE" wp14:editId="6D0BB6BB">
                <wp:simplePos x="0" y="0"/>
                <wp:positionH relativeFrom="column">
                  <wp:posOffset>5244465</wp:posOffset>
                </wp:positionH>
                <wp:positionV relativeFrom="paragraph">
                  <wp:posOffset>167640</wp:posOffset>
                </wp:positionV>
                <wp:extent cx="393700" cy="3937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7334E" id="Rectangle_x0020_12" o:spid="_x0000_s1026" style="position:absolute;left:0;text-align:left;margin-left:412.95pt;margin-top:13.2pt;width:31pt;height:3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UCeFsCAAAL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" fillcolor="white [3201]" strokecolor="black [3200]" strokeweight="2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79744" behindDoc="0" locked="0" layoutInCell="1" allowOverlap="1" wp14:anchorId="756E1107" wp14:editId="1A90255E">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06D02A28" w14:textId="77777777" w:rsidR="00CB0C97" w:rsidRPr="00BD2844" w:rsidRDefault="00CB0C97" w:rsidP="00CB0C97">
                            <w:pPr>
                              <w:pStyle w:val="NoSpacing"/>
                              <w:rPr>
                                <w:rFonts w:ascii="Arial" w:hAnsi="Arial" w:cs="Arial"/>
                                <w:sz w:val="20"/>
                              </w:rPr>
                            </w:pPr>
                            <w:r w:rsidRPr="00BD2844">
                              <w:rPr>
                                <w:rFonts w:ascii="Arial" w:hAnsi="Arial" w:cs="Arial"/>
                                <w:sz w:val="20"/>
                              </w:rPr>
                              <w:t>Number of additional</w:t>
                            </w:r>
                          </w:p>
                          <w:p w14:paraId="7AEDE8C4" w14:textId="77777777" w:rsidR="00CB0C97" w:rsidRDefault="00CB0C97" w:rsidP="00CB0C97">
                            <w:pPr>
                              <w:pStyle w:val="NoSpacing"/>
                              <w:rPr>
                                <w:rFonts w:ascii="Arial" w:hAnsi="Arial" w:cs="Arial"/>
                                <w:sz w:val="20"/>
                              </w:rPr>
                            </w:pPr>
                            <w:r w:rsidRPr="00BD2844">
                              <w:rPr>
                                <w:rFonts w:ascii="Arial" w:hAnsi="Arial" w:cs="Arial"/>
                                <w:sz w:val="20"/>
                              </w:rPr>
                              <w:t>answer booklets used</w:t>
                            </w:r>
                          </w:p>
                          <w:p w14:paraId="140795CD" w14:textId="77777777" w:rsidR="00CB0C97" w:rsidRPr="00BD2844" w:rsidRDefault="00CB0C97" w:rsidP="00CB0C97">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E1107"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06D02A28" w14:textId="77777777" w:rsidR="00CB0C97" w:rsidRPr="00BD2844" w:rsidRDefault="00CB0C97" w:rsidP="00CB0C97">
                      <w:pPr>
                        <w:pStyle w:val="NoSpacing"/>
                        <w:rPr>
                          <w:rFonts w:ascii="Arial" w:hAnsi="Arial" w:cs="Arial"/>
                          <w:sz w:val="20"/>
                        </w:rPr>
                      </w:pPr>
                      <w:r w:rsidRPr="00BD2844">
                        <w:rPr>
                          <w:rFonts w:ascii="Arial" w:hAnsi="Arial" w:cs="Arial"/>
                          <w:sz w:val="20"/>
                        </w:rPr>
                        <w:t>Number of additional</w:t>
                      </w:r>
                    </w:p>
                    <w:p w14:paraId="7AEDE8C4" w14:textId="77777777" w:rsidR="00CB0C97" w:rsidRDefault="00CB0C97" w:rsidP="00CB0C97">
                      <w:pPr>
                        <w:pStyle w:val="NoSpacing"/>
                        <w:rPr>
                          <w:rFonts w:ascii="Arial" w:hAnsi="Arial" w:cs="Arial"/>
                          <w:sz w:val="20"/>
                        </w:rPr>
                      </w:pPr>
                      <w:r w:rsidRPr="00BD2844">
                        <w:rPr>
                          <w:rFonts w:ascii="Arial" w:hAnsi="Arial" w:cs="Arial"/>
                          <w:sz w:val="20"/>
                        </w:rPr>
                        <w:t>answer booklets used</w:t>
                      </w:r>
                    </w:p>
                    <w:p w14:paraId="140795CD" w14:textId="77777777" w:rsidR="00CB0C97" w:rsidRPr="00BD2844" w:rsidRDefault="00CB0C97" w:rsidP="00CB0C97">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62B26728" w14:textId="77777777" w:rsidR="00CB0C97" w:rsidRPr="00BD2844" w:rsidRDefault="00CB0C97" w:rsidP="00CB0C97">
      <w:pPr>
        <w:pStyle w:val="NoSpacing"/>
        <w:rPr>
          <w:rFonts w:ascii="Arial" w:hAnsi="Arial" w:cs="Arial"/>
          <w:sz w:val="24"/>
        </w:rPr>
      </w:pPr>
      <w:r w:rsidRPr="00BD2844">
        <w:rPr>
          <w:rFonts w:ascii="Arial" w:hAnsi="Arial" w:cs="Arial"/>
          <w:sz w:val="24"/>
        </w:rPr>
        <w:t>This Question/Answer Booklet</w:t>
      </w:r>
    </w:p>
    <w:p w14:paraId="712C5474" w14:textId="77777777" w:rsidR="00CB0C97" w:rsidRDefault="00CB0C97" w:rsidP="00CB0C97">
      <w:pPr>
        <w:pStyle w:val="NoSpacing"/>
        <w:rPr>
          <w:rFonts w:ascii="Arial" w:hAnsi="Arial" w:cs="Arial"/>
          <w:sz w:val="24"/>
        </w:rPr>
      </w:pPr>
      <w:r>
        <w:rPr>
          <w:rFonts w:ascii="Arial" w:hAnsi="Arial" w:cs="Arial"/>
          <w:sz w:val="24"/>
        </w:rPr>
        <w:t>Sound recording</w:t>
      </w:r>
    </w:p>
    <w:p w14:paraId="4CB0C7B2" w14:textId="77777777" w:rsidR="00CB0C97" w:rsidRPr="00BD2844" w:rsidRDefault="00CB0C97" w:rsidP="00CB0C97">
      <w:pPr>
        <w:pStyle w:val="NoSpacing"/>
        <w:rPr>
          <w:rFonts w:ascii="Arial" w:hAnsi="Arial" w:cs="Arial"/>
          <w:sz w:val="24"/>
        </w:rPr>
      </w:pPr>
    </w:p>
    <w:p w14:paraId="34E9E4B0" w14:textId="77777777" w:rsidR="00CB0C97" w:rsidRPr="00BD2844" w:rsidRDefault="00CB0C97" w:rsidP="00CB0C97">
      <w:pPr>
        <w:pStyle w:val="NoSpacing"/>
        <w:rPr>
          <w:rFonts w:ascii="Arial" w:hAnsi="Arial" w:cs="Arial"/>
          <w:b/>
          <w:i/>
          <w:sz w:val="24"/>
        </w:rPr>
      </w:pPr>
      <w:r w:rsidRPr="00BD2844">
        <w:rPr>
          <w:rFonts w:ascii="Arial" w:hAnsi="Arial" w:cs="Arial"/>
          <w:b/>
          <w:i/>
          <w:sz w:val="24"/>
        </w:rPr>
        <w:t>To be provided by the candidate</w:t>
      </w:r>
    </w:p>
    <w:p w14:paraId="0BF6F26E" w14:textId="77777777" w:rsidR="00CB0C97" w:rsidRPr="00BD2844" w:rsidRDefault="00CB0C97" w:rsidP="00CB0C97">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1BBF2C2C" w14:textId="77777777" w:rsidR="00CB0C97" w:rsidRDefault="00CB0C97" w:rsidP="00CB0C97">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print dictionaries: one combined dictionary (Japanese/English and English/Japanese dictionary) or two separate dictionaries (one English/Japanese and one Japanese/English dictionary)</w:t>
      </w:r>
    </w:p>
    <w:p w14:paraId="100E4F08" w14:textId="77777777" w:rsidR="00CB0C97" w:rsidRDefault="00CB0C97" w:rsidP="00CB0C97">
      <w:pPr>
        <w:pStyle w:val="NoSpacing"/>
        <w:ind w:left="2160"/>
        <w:rPr>
          <w:rFonts w:ascii="Arial" w:hAnsi="Arial" w:cs="Arial"/>
          <w:sz w:val="24"/>
        </w:rPr>
      </w:pPr>
      <w:r>
        <w:rPr>
          <w:rFonts w:ascii="Arial" w:hAnsi="Arial" w:cs="Arial"/>
          <w:sz w:val="24"/>
        </w:rPr>
        <w:t>No electronic dictionaries are allowed</w:t>
      </w:r>
    </w:p>
    <w:p w14:paraId="0FFA9E7B" w14:textId="77777777" w:rsidR="00CB0C97" w:rsidRPr="00BD2844" w:rsidRDefault="00CB0C97" w:rsidP="00CB0C97">
      <w:pPr>
        <w:pStyle w:val="NoSpacing"/>
        <w:ind w:left="2160"/>
        <w:rPr>
          <w:rFonts w:ascii="Arial" w:hAnsi="Arial" w:cs="Arial"/>
          <w:sz w:val="24"/>
        </w:rPr>
      </w:pPr>
      <w:r>
        <w:rPr>
          <w:rFonts w:ascii="Arial" w:hAnsi="Arial" w:cs="Arial"/>
          <w:sz w:val="24"/>
        </w:rPr>
        <w:t>Notes: Dictionaries must not contain any notes or other marks</w:t>
      </w:r>
    </w:p>
    <w:p w14:paraId="1C9E8D7B" w14:textId="77777777" w:rsidR="00CB0C97" w:rsidRPr="00BD2844" w:rsidRDefault="00CB0C97" w:rsidP="00CB0C97">
      <w:pPr>
        <w:pStyle w:val="NoSpacing"/>
        <w:rPr>
          <w:rFonts w:ascii="Arial" w:hAnsi="Arial" w:cs="Arial"/>
          <w:sz w:val="24"/>
        </w:rPr>
      </w:pPr>
    </w:p>
    <w:p w14:paraId="09A67563" w14:textId="77777777" w:rsidR="00CB0C97" w:rsidRPr="00BD2844" w:rsidRDefault="00CB0C97" w:rsidP="00CB0C97">
      <w:pPr>
        <w:pStyle w:val="NoSpacing"/>
        <w:rPr>
          <w:rFonts w:ascii="Arial" w:hAnsi="Arial" w:cs="Arial"/>
          <w:b/>
          <w:sz w:val="28"/>
        </w:rPr>
      </w:pPr>
      <w:r w:rsidRPr="00BD2844">
        <w:rPr>
          <w:rFonts w:ascii="Arial" w:hAnsi="Arial" w:cs="Arial"/>
          <w:b/>
          <w:sz w:val="28"/>
        </w:rPr>
        <w:t>Important note to candidates</w:t>
      </w:r>
    </w:p>
    <w:p w14:paraId="51F2184D" w14:textId="77777777" w:rsidR="00CB0C97" w:rsidRDefault="00CB0C97" w:rsidP="00CB0C97">
      <w:pPr>
        <w:pStyle w:val="NoSpacing"/>
        <w:rPr>
          <w:rFonts w:ascii="Arial" w:hAnsi="Arial" w:cs="Arial"/>
          <w:sz w:val="24"/>
        </w:rPr>
        <w:sectPr w:rsidR="00CB0C97">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4F9B2ACC" w14:textId="77777777" w:rsidR="00CB0C97" w:rsidRDefault="00CB0C97" w:rsidP="00CB0C97">
      <w:pPr>
        <w:pStyle w:val="NoSpacing"/>
        <w:spacing w:line="360" w:lineRule="auto"/>
        <w:rPr>
          <w:rFonts w:ascii="Arial" w:hAnsi="Arial" w:cs="Arial"/>
          <w:b/>
          <w:sz w:val="28"/>
        </w:rPr>
      </w:pPr>
      <w:r>
        <w:rPr>
          <w:rFonts w:ascii="Arial" w:hAnsi="Arial" w:cs="Arial"/>
          <w:b/>
          <w:sz w:val="28"/>
        </w:rPr>
        <w:lastRenderedPageBreak/>
        <w:t>Structure of the examination</w:t>
      </w:r>
    </w:p>
    <w:p w14:paraId="0EC5B25F" w14:textId="77777777" w:rsidR="00CB0C97" w:rsidRDefault="00CB0C97" w:rsidP="00CB0C97">
      <w:pPr>
        <w:pStyle w:val="NoSpacing"/>
        <w:rPr>
          <w:rFonts w:ascii="Arial" w:hAnsi="Arial" w:cs="Arial"/>
        </w:rPr>
      </w:pPr>
      <w:r>
        <w:rPr>
          <w:rFonts w:ascii="Arial" w:hAnsi="Arial" w:cs="Arial"/>
        </w:rPr>
        <w:t xml:space="preserve">The Methodist Ladies' College Japanese: Second Language ATAR Year 12 examination consists of the following sections: </w:t>
      </w:r>
    </w:p>
    <w:p w14:paraId="5158AD51" w14:textId="77777777" w:rsidR="00CB0C97" w:rsidRDefault="00CB0C97" w:rsidP="00CB0C97">
      <w:pPr>
        <w:pStyle w:val="NoSpacing"/>
        <w:spacing w:line="360" w:lineRule="auto"/>
        <w:rPr>
          <w:rFonts w:ascii="Arial" w:hAnsi="Arial" w:cs="Arial"/>
          <w:b/>
          <w:sz w:val="28"/>
        </w:rPr>
      </w:pPr>
    </w:p>
    <w:p w14:paraId="51FDEF37" w14:textId="77777777" w:rsidR="00CB0C97" w:rsidRDefault="00CB0C97" w:rsidP="00CB0C97">
      <w:pPr>
        <w:pStyle w:val="NoSpacing"/>
        <w:spacing w:line="360" w:lineRule="auto"/>
        <w:rPr>
          <w:rFonts w:ascii="Arial" w:hAnsi="Arial" w:cs="Arial"/>
          <w:b/>
          <w:sz w:val="28"/>
        </w:rPr>
      </w:pPr>
      <w:r>
        <w:rPr>
          <w:rFonts w:ascii="Arial" w:hAnsi="Arial" w:cs="Arial"/>
          <w:b/>
          <w:sz w:val="28"/>
        </w:rPr>
        <w:t>Structure of this paper</w:t>
      </w:r>
    </w:p>
    <w:tbl>
      <w:tblPr>
        <w:tblStyle w:val="TableGrid"/>
        <w:tblW w:w="5000" w:type="pct"/>
        <w:tblLook w:val="04A0" w:firstRow="1" w:lastRow="0" w:firstColumn="1" w:lastColumn="0" w:noHBand="0" w:noVBand="1"/>
      </w:tblPr>
      <w:tblGrid>
        <w:gridCol w:w="2142"/>
        <w:gridCol w:w="1160"/>
        <w:gridCol w:w="1250"/>
        <w:gridCol w:w="6"/>
        <w:gridCol w:w="1250"/>
        <w:gridCol w:w="1261"/>
        <w:gridCol w:w="1273"/>
        <w:gridCol w:w="1257"/>
      </w:tblGrid>
      <w:tr w:rsidR="00CB0C97" w14:paraId="15F2CFDF" w14:textId="77777777" w:rsidTr="007B74BC">
        <w:tc>
          <w:tcPr>
            <w:tcW w:w="1116" w:type="pct"/>
            <w:tcBorders>
              <w:top w:val="single" w:sz="4" w:space="0" w:color="auto"/>
              <w:left w:val="single" w:sz="4" w:space="0" w:color="auto"/>
              <w:bottom w:val="single" w:sz="4" w:space="0" w:color="auto"/>
              <w:right w:val="single" w:sz="4" w:space="0" w:color="auto"/>
            </w:tcBorders>
            <w:vAlign w:val="center"/>
            <w:hideMark/>
          </w:tcPr>
          <w:p w14:paraId="15CEF550" w14:textId="77777777" w:rsidR="00CB0C97" w:rsidRDefault="00CB0C97" w:rsidP="007B74BC">
            <w:pPr>
              <w:pStyle w:val="NoSpacing"/>
              <w:jc w:val="center"/>
              <w:rPr>
                <w:rFonts w:ascii="Arial" w:hAnsi="Arial" w:cs="Arial"/>
                <w:sz w:val="20"/>
              </w:rPr>
            </w:pPr>
            <w:r>
              <w:rPr>
                <w:rFonts w:ascii="Arial" w:hAnsi="Arial" w:cs="Arial"/>
                <w:sz w:val="20"/>
              </w:rPr>
              <w:t>Section</w:t>
            </w:r>
          </w:p>
        </w:tc>
        <w:tc>
          <w:tcPr>
            <w:tcW w:w="604" w:type="pct"/>
            <w:tcBorders>
              <w:top w:val="single" w:sz="4" w:space="0" w:color="auto"/>
              <w:left w:val="single" w:sz="4" w:space="0" w:color="auto"/>
              <w:bottom w:val="single" w:sz="4" w:space="0" w:color="auto"/>
              <w:right w:val="single" w:sz="4" w:space="0" w:color="auto"/>
            </w:tcBorders>
            <w:vAlign w:val="center"/>
            <w:hideMark/>
          </w:tcPr>
          <w:p w14:paraId="3FA5B9DB" w14:textId="77777777" w:rsidR="00CB0C97" w:rsidRDefault="00CB0C97" w:rsidP="007B74BC">
            <w:pPr>
              <w:pStyle w:val="NoSpacing"/>
              <w:jc w:val="center"/>
              <w:rPr>
                <w:rFonts w:ascii="Arial" w:hAnsi="Arial" w:cs="Arial"/>
                <w:sz w:val="20"/>
              </w:rPr>
            </w:pPr>
            <w:r>
              <w:rPr>
                <w:rFonts w:ascii="Arial" w:hAnsi="Arial" w:cs="Arial"/>
                <w:sz w:val="20"/>
              </w:rPr>
              <w:t>Number of questions available</w:t>
            </w:r>
          </w:p>
        </w:tc>
        <w:tc>
          <w:tcPr>
            <w:tcW w:w="651" w:type="pct"/>
            <w:tcBorders>
              <w:top w:val="single" w:sz="4" w:space="0" w:color="auto"/>
              <w:left w:val="single" w:sz="4" w:space="0" w:color="auto"/>
              <w:bottom w:val="single" w:sz="4" w:space="0" w:color="auto"/>
              <w:right w:val="single" w:sz="4" w:space="0" w:color="auto"/>
            </w:tcBorders>
            <w:vAlign w:val="center"/>
            <w:hideMark/>
          </w:tcPr>
          <w:p w14:paraId="53D7DE73" w14:textId="77777777" w:rsidR="00CB0C97" w:rsidRDefault="00CB0C97" w:rsidP="007B74BC">
            <w:pPr>
              <w:pStyle w:val="NoSpacing"/>
              <w:jc w:val="center"/>
              <w:rPr>
                <w:rFonts w:ascii="Arial" w:hAnsi="Arial" w:cs="Arial"/>
                <w:sz w:val="20"/>
              </w:rPr>
            </w:pPr>
            <w:r>
              <w:rPr>
                <w:rFonts w:ascii="Arial" w:hAnsi="Arial" w:cs="Arial"/>
                <w:sz w:val="20"/>
              </w:rPr>
              <w:t>Number of questions to be answered</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1B7DBE17" w14:textId="77777777" w:rsidR="00CB0C97" w:rsidRDefault="00CB0C97" w:rsidP="007B74BC">
            <w:pPr>
              <w:pStyle w:val="NoSpacing"/>
              <w:jc w:val="center"/>
              <w:rPr>
                <w:rFonts w:ascii="Arial" w:hAnsi="Arial" w:cs="Arial"/>
                <w:sz w:val="20"/>
              </w:rPr>
            </w:pPr>
            <w:r>
              <w:rPr>
                <w:rFonts w:ascii="Arial" w:hAnsi="Arial" w:cs="Arial"/>
                <w:sz w:val="20"/>
              </w:rPr>
              <w:t>Suggested working time (minutes)</w:t>
            </w:r>
          </w:p>
        </w:tc>
        <w:tc>
          <w:tcPr>
            <w:tcW w:w="657" w:type="pct"/>
            <w:tcBorders>
              <w:top w:val="single" w:sz="4" w:space="0" w:color="auto"/>
              <w:left w:val="single" w:sz="4" w:space="0" w:color="auto"/>
              <w:bottom w:val="single" w:sz="4" w:space="0" w:color="auto"/>
              <w:right w:val="single" w:sz="4" w:space="0" w:color="auto"/>
            </w:tcBorders>
            <w:vAlign w:val="center"/>
            <w:hideMark/>
          </w:tcPr>
          <w:p w14:paraId="41F249CD" w14:textId="77777777" w:rsidR="00CB0C97" w:rsidRDefault="00CB0C97" w:rsidP="007B74BC">
            <w:pPr>
              <w:pStyle w:val="NoSpacing"/>
              <w:jc w:val="center"/>
              <w:rPr>
                <w:rFonts w:ascii="Arial" w:hAnsi="Arial" w:cs="Arial"/>
                <w:sz w:val="20"/>
              </w:rPr>
            </w:pPr>
            <w:r>
              <w:rPr>
                <w:rFonts w:ascii="Arial" w:hAnsi="Arial" w:cs="Arial"/>
                <w:sz w:val="20"/>
              </w:rPr>
              <w:t>Marks available</w:t>
            </w:r>
          </w:p>
        </w:tc>
        <w:tc>
          <w:tcPr>
            <w:tcW w:w="663" w:type="pct"/>
            <w:tcBorders>
              <w:top w:val="single" w:sz="4" w:space="0" w:color="auto"/>
              <w:left w:val="single" w:sz="4" w:space="0" w:color="auto"/>
              <w:bottom w:val="single" w:sz="4" w:space="0" w:color="auto"/>
              <w:right w:val="single" w:sz="4" w:space="0" w:color="auto"/>
            </w:tcBorders>
            <w:vAlign w:val="center"/>
            <w:hideMark/>
          </w:tcPr>
          <w:p w14:paraId="07062853" w14:textId="77777777" w:rsidR="00CB0C97" w:rsidRDefault="00CB0C97" w:rsidP="007B74BC">
            <w:pPr>
              <w:pStyle w:val="NoSpacing"/>
              <w:jc w:val="center"/>
              <w:rPr>
                <w:rFonts w:ascii="Arial" w:hAnsi="Arial" w:cs="Arial"/>
                <w:sz w:val="20"/>
              </w:rPr>
            </w:pPr>
            <w:r>
              <w:rPr>
                <w:rFonts w:ascii="Arial" w:hAnsi="Arial" w:cs="Arial"/>
                <w:sz w:val="20"/>
              </w:rPr>
              <w:t>Percentage of total exam</w:t>
            </w:r>
          </w:p>
        </w:tc>
        <w:tc>
          <w:tcPr>
            <w:tcW w:w="656" w:type="pct"/>
            <w:tcBorders>
              <w:top w:val="single" w:sz="4" w:space="0" w:color="auto"/>
              <w:left w:val="single" w:sz="4" w:space="0" w:color="auto"/>
              <w:bottom w:val="single" w:sz="4" w:space="0" w:color="auto"/>
              <w:right w:val="single" w:sz="4" w:space="0" w:color="auto"/>
            </w:tcBorders>
            <w:vAlign w:val="center"/>
            <w:hideMark/>
          </w:tcPr>
          <w:p w14:paraId="1245AC61" w14:textId="77777777" w:rsidR="00CB0C97" w:rsidRDefault="00CB0C97" w:rsidP="007B74BC">
            <w:pPr>
              <w:pStyle w:val="NoSpacing"/>
              <w:jc w:val="center"/>
              <w:rPr>
                <w:rFonts w:ascii="Arial" w:hAnsi="Arial" w:cs="Arial"/>
                <w:sz w:val="20"/>
              </w:rPr>
            </w:pPr>
            <w:r>
              <w:rPr>
                <w:rFonts w:ascii="Arial" w:hAnsi="Arial" w:cs="Arial"/>
                <w:sz w:val="20"/>
              </w:rPr>
              <w:t>Your mark</w:t>
            </w:r>
          </w:p>
        </w:tc>
      </w:tr>
      <w:tr w:rsidR="00CB0C97" w14:paraId="03B9FCF0" w14:textId="77777777" w:rsidTr="007B74BC">
        <w:trPr>
          <w:trHeight w:val="518"/>
        </w:trPr>
        <w:tc>
          <w:tcPr>
            <w:tcW w:w="1116" w:type="pct"/>
            <w:tcBorders>
              <w:top w:val="single" w:sz="4" w:space="0" w:color="auto"/>
              <w:left w:val="single" w:sz="4" w:space="0" w:color="auto"/>
              <w:bottom w:val="single" w:sz="4" w:space="0" w:color="auto"/>
              <w:right w:val="single" w:sz="4" w:space="0" w:color="auto"/>
            </w:tcBorders>
            <w:vAlign w:val="center"/>
            <w:hideMark/>
          </w:tcPr>
          <w:p w14:paraId="1F1D4E31" w14:textId="77777777" w:rsidR="00CB0C97" w:rsidRDefault="00CB0C97" w:rsidP="007B74BC">
            <w:pPr>
              <w:pStyle w:val="NoSpacing"/>
              <w:rPr>
                <w:rFonts w:ascii="Arial" w:hAnsi="Arial" w:cs="Arial"/>
                <w:sz w:val="20"/>
              </w:rPr>
            </w:pPr>
            <w:r>
              <w:rPr>
                <w:rFonts w:ascii="Arial" w:hAnsi="Arial" w:cs="Arial"/>
                <w:sz w:val="20"/>
              </w:rPr>
              <w:t xml:space="preserve">Section One: </w:t>
            </w:r>
          </w:p>
          <w:p w14:paraId="424D7FC6" w14:textId="77777777" w:rsidR="00CB0C97" w:rsidRDefault="00CB0C97" w:rsidP="007B74BC">
            <w:pPr>
              <w:pStyle w:val="NoSpacing"/>
              <w:rPr>
                <w:rFonts w:ascii="Arial" w:hAnsi="Arial" w:cs="Arial"/>
                <w:sz w:val="20"/>
              </w:rPr>
            </w:pPr>
            <w:r>
              <w:rPr>
                <w:rFonts w:ascii="Arial" w:hAnsi="Arial" w:cs="Arial"/>
                <w:sz w:val="20"/>
              </w:rPr>
              <w:t>Response (listening)</w:t>
            </w:r>
          </w:p>
        </w:tc>
        <w:tc>
          <w:tcPr>
            <w:tcW w:w="604" w:type="pct"/>
            <w:tcBorders>
              <w:top w:val="single" w:sz="4" w:space="0" w:color="auto"/>
              <w:left w:val="single" w:sz="4" w:space="0" w:color="auto"/>
              <w:bottom w:val="single" w:sz="4" w:space="0" w:color="auto"/>
              <w:right w:val="single" w:sz="4" w:space="0" w:color="auto"/>
            </w:tcBorders>
            <w:vAlign w:val="center"/>
          </w:tcPr>
          <w:p w14:paraId="322B9DD5" w14:textId="10F6F0FE" w:rsidR="00CB0C97" w:rsidRDefault="00CB0C97" w:rsidP="007B74BC">
            <w:pPr>
              <w:pStyle w:val="NoSpacing"/>
              <w:jc w:val="center"/>
              <w:rPr>
                <w:rFonts w:ascii="Arial" w:hAnsi="Arial" w:cs="Arial"/>
              </w:rPr>
            </w:pPr>
            <w:r>
              <w:rPr>
                <w:rFonts w:ascii="Arial" w:hAnsi="Arial" w:cs="Arial"/>
              </w:rPr>
              <w:t>14</w:t>
            </w:r>
          </w:p>
        </w:tc>
        <w:tc>
          <w:tcPr>
            <w:tcW w:w="651" w:type="pct"/>
            <w:tcBorders>
              <w:top w:val="single" w:sz="4" w:space="0" w:color="auto"/>
              <w:left w:val="single" w:sz="4" w:space="0" w:color="auto"/>
              <w:bottom w:val="single" w:sz="4" w:space="0" w:color="auto"/>
              <w:right w:val="single" w:sz="4" w:space="0" w:color="auto"/>
            </w:tcBorders>
            <w:vAlign w:val="center"/>
          </w:tcPr>
          <w:p w14:paraId="4E52B21F" w14:textId="6C87EC1B" w:rsidR="00CB0C97" w:rsidRDefault="00CB0C97" w:rsidP="007B74BC">
            <w:pPr>
              <w:pStyle w:val="NoSpacing"/>
              <w:jc w:val="center"/>
              <w:rPr>
                <w:rFonts w:ascii="Arial" w:hAnsi="Arial" w:cs="Arial"/>
              </w:rPr>
            </w:pPr>
            <w:r>
              <w:rPr>
                <w:rFonts w:ascii="Arial" w:hAnsi="Arial" w:cs="Arial"/>
              </w:rPr>
              <w:t>14</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55881C83" w14:textId="77777777" w:rsidR="00CB0C97" w:rsidRDefault="00CB0C97" w:rsidP="007B74BC">
            <w:pPr>
              <w:pStyle w:val="NoSpacing"/>
              <w:jc w:val="center"/>
              <w:rPr>
                <w:rFonts w:ascii="Arial" w:hAnsi="Arial" w:cs="Arial"/>
              </w:rPr>
            </w:pPr>
            <w:r>
              <w:rPr>
                <w:rFonts w:ascii="Arial" w:hAnsi="Arial" w:cs="Arial"/>
              </w:rPr>
              <w:t>30</w:t>
            </w:r>
          </w:p>
        </w:tc>
        <w:tc>
          <w:tcPr>
            <w:tcW w:w="657" w:type="pct"/>
            <w:tcBorders>
              <w:top w:val="single" w:sz="4" w:space="0" w:color="auto"/>
              <w:left w:val="single" w:sz="4" w:space="0" w:color="auto"/>
              <w:bottom w:val="single" w:sz="4" w:space="0" w:color="auto"/>
              <w:right w:val="single" w:sz="4" w:space="0" w:color="auto"/>
            </w:tcBorders>
            <w:vAlign w:val="center"/>
          </w:tcPr>
          <w:p w14:paraId="61BAB1D8" w14:textId="421B09AB" w:rsidR="00CB0C97" w:rsidRDefault="00CB0C97" w:rsidP="007B74BC">
            <w:pPr>
              <w:pStyle w:val="NoSpacing"/>
              <w:jc w:val="center"/>
              <w:rPr>
                <w:rFonts w:ascii="Arial" w:hAnsi="Arial" w:cs="Arial"/>
              </w:rPr>
            </w:pPr>
            <w:r>
              <w:rPr>
                <w:rFonts w:ascii="Arial" w:hAnsi="Arial" w:cs="Arial"/>
              </w:rPr>
              <w:t>45</w:t>
            </w:r>
          </w:p>
        </w:tc>
        <w:tc>
          <w:tcPr>
            <w:tcW w:w="663" w:type="pct"/>
            <w:tcBorders>
              <w:top w:val="single" w:sz="4" w:space="0" w:color="auto"/>
              <w:left w:val="single" w:sz="4" w:space="0" w:color="auto"/>
              <w:bottom w:val="single" w:sz="4" w:space="0" w:color="auto"/>
              <w:right w:val="single" w:sz="4" w:space="0" w:color="auto"/>
            </w:tcBorders>
            <w:vAlign w:val="center"/>
            <w:hideMark/>
          </w:tcPr>
          <w:p w14:paraId="524586A8" w14:textId="77777777" w:rsidR="00CB0C97" w:rsidRDefault="00CB0C97" w:rsidP="007B74BC">
            <w:pPr>
              <w:pStyle w:val="NoSpacing"/>
              <w:jc w:val="center"/>
              <w:rPr>
                <w:rFonts w:ascii="Arial" w:hAnsi="Arial" w:cs="Arial"/>
              </w:rPr>
            </w:pPr>
            <w:r>
              <w:rPr>
                <w:rFonts w:ascii="Arial" w:hAnsi="Arial" w:cs="Arial"/>
              </w:rPr>
              <w:t>30</w:t>
            </w:r>
          </w:p>
        </w:tc>
        <w:tc>
          <w:tcPr>
            <w:tcW w:w="656" w:type="pct"/>
            <w:tcBorders>
              <w:top w:val="single" w:sz="4" w:space="0" w:color="auto"/>
              <w:left w:val="single" w:sz="4" w:space="0" w:color="auto"/>
              <w:bottom w:val="single" w:sz="4" w:space="0" w:color="auto"/>
              <w:right w:val="single" w:sz="4" w:space="0" w:color="auto"/>
            </w:tcBorders>
            <w:vAlign w:val="center"/>
          </w:tcPr>
          <w:p w14:paraId="504BB70B" w14:textId="53A1463D" w:rsidR="00CB0C97" w:rsidRDefault="00CB0C97" w:rsidP="007B74BC">
            <w:pPr>
              <w:pStyle w:val="NoSpacing"/>
              <w:jc w:val="center"/>
              <w:rPr>
                <w:rFonts w:ascii="Arial" w:hAnsi="Arial" w:cs="Arial"/>
              </w:rPr>
            </w:pPr>
            <w:r>
              <w:rPr>
                <w:rFonts w:ascii="Arial" w:hAnsi="Arial" w:cs="Arial"/>
              </w:rPr>
              <w:t>/30</w:t>
            </w:r>
          </w:p>
        </w:tc>
      </w:tr>
      <w:tr w:rsidR="00CB0C97" w14:paraId="66993C8D" w14:textId="77777777" w:rsidTr="007B74BC">
        <w:trPr>
          <w:trHeight w:val="411"/>
        </w:trPr>
        <w:tc>
          <w:tcPr>
            <w:tcW w:w="1116" w:type="pct"/>
            <w:tcBorders>
              <w:top w:val="single" w:sz="4" w:space="0" w:color="auto"/>
              <w:left w:val="single" w:sz="4" w:space="0" w:color="auto"/>
              <w:bottom w:val="single" w:sz="4" w:space="0" w:color="auto"/>
              <w:right w:val="single" w:sz="4" w:space="0" w:color="auto"/>
            </w:tcBorders>
            <w:vAlign w:val="center"/>
            <w:hideMark/>
          </w:tcPr>
          <w:p w14:paraId="112931CC" w14:textId="77777777" w:rsidR="00CB0C97" w:rsidRDefault="00CB0C97" w:rsidP="007B74BC">
            <w:pPr>
              <w:pStyle w:val="NoSpacing"/>
              <w:rPr>
                <w:rFonts w:ascii="Arial" w:hAnsi="Arial" w:cs="Arial"/>
                <w:sz w:val="20"/>
              </w:rPr>
            </w:pPr>
            <w:r>
              <w:rPr>
                <w:rFonts w:ascii="Arial" w:hAnsi="Arial" w:cs="Arial"/>
                <w:sz w:val="20"/>
              </w:rPr>
              <w:t>Section Two:</w:t>
            </w:r>
          </w:p>
          <w:p w14:paraId="746811D5" w14:textId="77777777" w:rsidR="00CB0C97" w:rsidRDefault="00CB0C97" w:rsidP="007B74BC">
            <w:pPr>
              <w:pStyle w:val="NoSpacing"/>
              <w:rPr>
                <w:rFonts w:ascii="Arial" w:hAnsi="Arial" w:cs="Arial"/>
                <w:sz w:val="20"/>
              </w:rPr>
            </w:pPr>
            <w:r>
              <w:rPr>
                <w:rFonts w:ascii="Arial" w:hAnsi="Arial" w:cs="Arial"/>
                <w:sz w:val="20"/>
              </w:rPr>
              <w:t>Response (viewing, reading)</w:t>
            </w:r>
          </w:p>
        </w:tc>
        <w:tc>
          <w:tcPr>
            <w:tcW w:w="604" w:type="pct"/>
            <w:tcBorders>
              <w:top w:val="single" w:sz="4" w:space="0" w:color="auto"/>
              <w:left w:val="single" w:sz="4" w:space="0" w:color="auto"/>
              <w:bottom w:val="single" w:sz="4" w:space="0" w:color="auto"/>
              <w:right w:val="single" w:sz="4" w:space="0" w:color="auto"/>
            </w:tcBorders>
            <w:vAlign w:val="center"/>
          </w:tcPr>
          <w:p w14:paraId="57811775" w14:textId="3579AB9D" w:rsidR="00CB0C97" w:rsidRDefault="00CB0C97" w:rsidP="007B74BC">
            <w:pPr>
              <w:pStyle w:val="NoSpacing"/>
              <w:jc w:val="center"/>
              <w:rPr>
                <w:rFonts w:ascii="Arial" w:hAnsi="Arial" w:cs="Arial"/>
              </w:rPr>
            </w:pPr>
            <w:r>
              <w:rPr>
                <w:rFonts w:ascii="Arial" w:hAnsi="Arial" w:cs="Arial"/>
              </w:rPr>
              <w:t>15</w:t>
            </w:r>
          </w:p>
        </w:tc>
        <w:tc>
          <w:tcPr>
            <w:tcW w:w="651" w:type="pct"/>
            <w:tcBorders>
              <w:top w:val="single" w:sz="4" w:space="0" w:color="auto"/>
              <w:left w:val="single" w:sz="4" w:space="0" w:color="auto"/>
              <w:bottom w:val="single" w:sz="4" w:space="0" w:color="auto"/>
              <w:right w:val="single" w:sz="4" w:space="0" w:color="auto"/>
            </w:tcBorders>
            <w:vAlign w:val="center"/>
          </w:tcPr>
          <w:p w14:paraId="0E6DBFBE" w14:textId="17B97DC7" w:rsidR="00CB0C97" w:rsidRDefault="00CB0C97" w:rsidP="007B74BC">
            <w:pPr>
              <w:pStyle w:val="NoSpacing"/>
              <w:jc w:val="center"/>
              <w:rPr>
                <w:rFonts w:ascii="Arial" w:hAnsi="Arial" w:cs="Arial"/>
              </w:rPr>
            </w:pPr>
            <w:r>
              <w:rPr>
                <w:rFonts w:ascii="Arial" w:hAnsi="Arial" w:cs="Arial"/>
              </w:rPr>
              <w:t>15</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2361A681" w14:textId="21EEE137" w:rsidR="00CB0C97" w:rsidRDefault="00CB0C97" w:rsidP="007B74BC">
            <w:pPr>
              <w:pStyle w:val="NoSpacing"/>
              <w:jc w:val="center"/>
              <w:rPr>
                <w:rFonts w:ascii="Arial" w:hAnsi="Arial" w:cs="Arial"/>
              </w:rPr>
            </w:pPr>
            <w:r>
              <w:rPr>
                <w:rFonts w:ascii="Arial" w:hAnsi="Arial" w:cs="Arial"/>
              </w:rPr>
              <w:t>60</w:t>
            </w:r>
          </w:p>
        </w:tc>
        <w:tc>
          <w:tcPr>
            <w:tcW w:w="657" w:type="pct"/>
            <w:tcBorders>
              <w:top w:val="single" w:sz="4" w:space="0" w:color="auto"/>
              <w:left w:val="single" w:sz="4" w:space="0" w:color="auto"/>
              <w:bottom w:val="single" w:sz="4" w:space="0" w:color="auto"/>
              <w:right w:val="single" w:sz="4" w:space="0" w:color="auto"/>
            </w:tcBorders>
            <w:vAlign w:val="center"/>
          </w:tcPr>
          <w:p w14:paraId="743D6B77" w14:textId="224EBED0" w:rsidR="00CB0C97" w:rsidRDefault="00CB0C97" w:rsidP="007B74BC">
            <w:pPr>
              <w:pStyle w:val="NoSpacing"/>
              <w:jc w:val="center"/>
              <w:rPr>
                <w:rFonts w:ascii="Arial" w:hAnsi="Arial" w:cs="Arial"/>
              </w:rPr>
            </w:pPr>
            <w:r>
              <w:rPr>
                <w:rFonts w:ascii="Arial" w:hAnsi="Arial" w:cs="Arial"/>
              </w:rPr>
              <w:t>47</w:t>
            </w:r>
          </w:p>
        </w:tc>
        <w:tc>
          <w:tcPr>
            <w:tcW w:w="663" w:type="pct"/>
            <w:tcBorders>
              <w:top w:val="single" w:sz="4" w:space="0" w:color="auto"/>
              <w:left w:val="single" w:sz="4" w:space="0" w:color="auto"/>
              <w:bottom w:val="single" w:sz="4" w:space="0" w:color="auto"/>
              <w:right w:val="single" w:sz="4" w:space="0" w:color="auto"/>
            </w:tcBorders>
            <w:vAlign w:val="center"/>
            <w:hideMark/>
          </w:tcPr>
          <w:p w14:paraId="7350B4CE" w14:textId="77777777" w:rsidR="00CB0C97" w:rsidRDefault="00CB0C97" w:rsidP="007B74BC">
            <w:pPr>
              <w:pStyle w:val="NoSpacing"/>
              <w:jc w:val="center"/>
              <w:rPr>
                <w:rFonts w:ascii="Arial" w:hAnsi="Arial" w:cs="Arial"/>
              </w:rPr>
            </w:pPr>
            <w:r>
              <w:rPr>
                <w:rFonts w:ascii="Arial" w:hAnsi="Arial" w:cs="Arial"/>
              </w:rPr>
              <w:t>40</w:t>
            </w:r>
          </w:p>
        </w:tc>
        <w:tc>
          <w:tcPr>
            <w:tcW w:w="656" w:type="pct"/>
            <w:tcBorders>
              <w:top w:val="single" w:sz="4" w:space="0" w:color="auto"/>
              <w:left w:val="single" w:sz="4" w:space="0" w:color="auto"/>
              <w:bottom w:val="single" w:sz="4" w:space="0" w:color="auto"/>
              <w:right w:val="single" w:sz="4" w:space="0" w:color="auto"/>
            </w:tcBorders>
            <w:vAlign w:val="center"/>
          </w:tcPr>
          <w:p w14:paraId="7A353759" w14:textId="6D1085FF" w:rsidR="00CB0C97" w:rsidRDefault="00CB0C97" w:rsidP="007B74BC">
            <w:pPr>
              <w:pStyle w:val="NoSpacing"/>
              <w:jc w:val="center"/>
              <w:rPr>
                <w:rFonts w:ascii="Arial" w:hAnsi="Arial" w:cs="Arial"/>
              </w:rPr>
            </w:pPr>
            <w:r>
              <w:rPr>
                <w:rFonts w:ascii="Arial" w:hAnsi="Arial" w:cs="Arial"/>
              </w:rPr>
              <w:t>/40</w:t>
            </w:r>
          </w:p>
        </w:tc>
      </w:tr>
      <w:tr w:rsidR="00CB0C97" w14:paraId="14564A38" w14:textId="77777777" w:rsidTr="007B74BC">
        <w:trPr>
          <w:trHeight w:val="1148"/>
        </w:trPr>
        <w:tc>
          <w:tcPr>
            <w:tcW w:w="1116" w:type="pct"/>
            <w:tcBorders>
              <w:top w:val="single" w:sz="4" w:space="0" w:color="auto"/>
              <w:left w:val="single" w:sz="4" w:space="0" w:color="auto"/>
              <w:bottom w:val="single" w:sz="4" w:space="0" w:color="auto"/>
              <w:right w:val="single" w:sz="4" w:space="0" w:color="auto"/>
            </w:tcBorders>
            <w:vAlign w:val="center"/>
            <w:hideMark/>
          </w:tcPr>
          <w:p w14:paraId="1FB4EABB" w14:textId="77777777" w:rsidR="00CB0C97" w:rsidRDefault="00CB0C97" w:rsidP="007B74BC">
            <w:pPr>
              <w:pStyle w:val="NoSpacing"/>
              <w:rPr>
                <w:rFonts w:ascii="Arial" w:hAnsi="Arial" w:cs="Arial"/>
                <w:sz w:val="20"/>
              </w:rPr>
            </w:pPr>
            <w:r>
              <w:rPr>
                <w:rFonts w:ascii="Arial" w:hAnsi="Arial" w:cs="Arial"/>
                <w:sz w:val="20"/>
              </w:rPr>
              <w:t xml:space="preserve">Section Three: </w:t>
            </w:r>
          </w:p>
          <w:p w14:paraId="7A9DC4EC" w14:textId="77777777" w:rsidR="00CB0C97" w:rsidRDefault="00CB0C97" w:rsidP="007B74BC">
            <w:pPr>
              <w:pStyle w:val="NoSpacing"/>
              <w:rPr>
                <w:rFonts w:ascii="Arial" w:hAnsi="Arial" w:cs="Arial"/>
                <w:sz w:val="20"/>
              </w:rPr>
            </w:pPr>
            <w:r>
              <w:rPr>
                <w:rFonts w:ascii="Arial" w:hAnsi="Arial" w:cs="Arial"/>
                <w:sz w:val="20"/>
              </w:rPr>
              <w:t>Written communication</w:t>
            </w:r>
          </w:p>
          <w:p w14:paraId="11988C65" w14:textId="77777777" w:rsidR="00CB0C97" w:rsidRDefault="00CB0C97" w:rsidP="007B74BC">
            <w:pPr>
              <w:pStyle w:val="NoSpacing"/>
              <w:rPr>
                <w:rFonts w:ascii="Arial" w:hAnsi="Arial" w:cs="Arial"/>
                <w:sz w:val="20"/>
              </w:rPr>
            </w:pPr>
            <w:r>
              <w:rPr>
                <w:rFonts w:ascii="Arial" w:hAnsi="Arial" w:cs="Arial"/>
                <w:sz w:val="20"/>
              </w:rPr>
              <w:t>(extended writing)</w:t>
            </w:r>
          </w:p>
        </w:tc>
        <w:tc>
          <w:tcPr>
            <w:tcW w:w="604" w:type="pct"/>
            <w:tcBorders>
              <w:top w:val="single" w:sz="4" w:space="0" w:color="auto"/>
              <w:left w:val="single" w:sz="4" w:space="0" w:color="auto"/>
              <w:bottom w:val="single" w:sz="4" w:space="0" w:color="auto"/>
              <w:right w:val="single" w:sz="4" w:space="0" w:color="auto"/>
            </w:tcBorders>
            <w:vAlign w:val="center"/>
          </w:tcPr>
          <w:p w14:paraId="244EBF82" w14:textId="4852EDD5" w:rsidR="00CB0C97" w:rsidRDefault="00CB0C97" w:rsidP="007B74BC">
            <w:pPr>
              <w:pStyle w:val="NoSpacing"/>
              <w:jc w:val="center"/>
              <w:rPr>
                <w:rFonts w:ascii="Arial" w:hAnsi="Arial" w:cs="Arial"/>
              </w:rPr>
            </w:pPr>
            <w:r>
              <w:rPr>
                <w:rFonts w:ascii="Arial" w:hAnsi="Arial" w:cs="Arial"/>
              </w:rPr>
              <w:t>2</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7C159645" w14:textId="307AD1A2" w:rsidR="00CB0C97" w:rsidRDefault="00CB0C97" w:rsidP="007B74BC">
            <w:pPr>
              <w:pStyle w:val="NoSpacing"/>
              <w:jc w:val="center"/>
              <w:rPr>
                <w:rFonts w:ascii="Arial" w:hAnsi="Arial" w:cs="Arial"/>
              </w:rPr>
            </w:pPr>
            <w:r>
              <w:rPr>
                <w:rFonts w:ascii="Arial" w:hAnsi="Arial" w:cs="Arial"/>
              </w:rPr>
              <w:t>2</w:t>
            </w:r>
          </w:p>
        </w:tc>
        <w:tc>
          <w:tcPr>
            <w:tcW w:w="651" w:type="pct"/>
            <w:tcBorders>
              <w:top w:val="single" w:sz="4" w:space="0" w:color="auto"/>
              <w:left w:val="single" w:sz="4" w:space="0" w:color="auto"/>
              <w:bottom w:val="single" w:sz="4" w:space="0" w:color="auto"/>
              <w:right w:val="single" w:sz="4" w:space="0" w:color="auto"/>
            </w:tcBorders>
            <w:vAlign w:val="center"/>
            <w:hideMark/>
          </w:tcPr>
          <w:p w14:paraId="6332D02C" w14:textId="6D81CC4B" w:rsidR="00CB0C97" w:rsidRDefault="00CB0C97" w:rsidP="007B74BC">
            <w:pPr>
              <w:pStyle w:val="NoSpacing"/>
              <w:jc w:val="center"/>
              <w:rPr>
                <w:rFonts w:ascii="Arial" w:hAnsi="Arial" w:cs="Arial"/>
              </w:rPr>
            </w:pPr>
            <w:r>
              <w:rPr>
                <w:rFonts w:ascii="Arial" w:hAnsi="Arial" w:cs="Arial"/>
              </w:rPr>
              <w:t>60</w:t>
            </w:r>
          </w:p>
        </w:tc>
        <w:tc>
          <w:tcPr>
            <w:tcW w:w="657" w:type="pct"/>
            <w:tcBorders>
              <w:top w:val="single" w:sz="4" w:space="0" w:color="auto"/>
              <w:left w:val="single" w:sz="4" w:space="0" w:color="auto"/>
              <w:bottom w:val="single" w:sz="4" w:space="0" w:color="auto"/>
              <w:right w:val="single" w:sz="4" w:space="0" w:color="auto"/>
            </w:tcBorders>
            <w:vAlign w:val="center"/>
          </w:tcPr>
          <w:p w14:paraId="2F69129C" w14:textId="41FAF54C" w:rsidR="00CB0C97" w:rsidRDefault="00CB0C97" w:rsidP="007B74BC">
            <w:pPr>
              <w:pStyle w:val="NoSpacing"/>
              <w:jc w:val="center"/>
              <w:rPr>
                <w:rFonts w:ascii="Arial" w:hAnsi="Arial" w:cs="Arial"/>
              </w:rPr>
            </w:pPr>
            <w:r>
              <w:rPr>
                <w:rFonts w:ascii="Arial" w:hAnsi="Arial" w:cs="Arial"/>
              </w:rPr>
              <w:t>30</w:t>
            </w:r>
          </w:p>
        </w:tc>
        <w:tc>
          <w:tcPr>
            <w:tcW w:w="663" w:type="pct"/>
            <w:tcBorders>
              <w:top w:val="single" w:sz="4" w:space="0" w:color="auto"/>
              <w:left w:val="single" w:sz="4" w:space="0" w:color="auto"/>
              <w:bottom w:val="single" w:sz="4" w:space="0" w:color="auto"/>
              <w:right w:val="single" w:sz="4" w:space="0" w:color="auto"/>
            </w:tcBorders>
            <w:vAlign w:val="center"/>
            <w:hideMark/>
          </w:tcPr>
          <w:p w14:paraId="6CFBB05A" w14:textId="77777777" w:rsidR="00CB0C97" w:rsidRDefault="00CB0C97" w:rsidP="007B74BC">
            <w:pPr>
              <w:pStyle w:val="NoSpacing"/>
              <w:jc w:val="center"/>
              <w:rPr>
                <w:rFonts w:ascii="Arial" w:hAnsi="Arial" w:cs="Arial"/>
              </w:rPr>
            </w:pPr>
            <w:r>
              <w:rPr>
                <w:rFonts w:ascii="Arial" w:hAnsi="Arial" w:cs="Arial"/>
              </w:rPr>
              <w:t>30</w:t>
            </w:r>
          </w:p>
        </w:tc>
        <w:tc>
          <w:tcPr>
            <w:tcW w:w="656" w:type="pct"/>
            <w:tcBorders>
              <w:top w:val="single" w:sz="4" w:space="0" w:color="auto"/>
              <w:left w:val="single" w:sz="4" w:space="0" w:color="auto"/>
              <w:bottom w:val="single" w:sz="4" w:space="0" w:color="auto"/>
              <w:right w:val="single" w:sz="4" w:space="0" w:color="auto"/>
            </w:tcBorders>
            <w:vAlign w:val="center"/>
          </w:tcPr>
          <w:p w14:paraId="0EA96A0E" w14:textId="2DF180CC" w:rsidR="00CB0C97" w:rsidRDefault="00CB0C97" w:rsidP="007B74BC">
            <w:pPr>
              <w:pStyle w:val="NoSpacing"/>
              <w:jc w:val="center"/>
              <w:rPr>
                <w:rFonts w:ascii="Arial" w:hAnsi="Arial" w:cs="Arial"/>
              </w:rPr>
            </w:pPr>
            <w:r>
              <w:rPr>
                <w:rFonts w:ascii="Arial" w:hAnsi="Arial" w:cs="Arial"/>
              </w:rPr>
              <w:t>/30</w:t>
            </w:r>
          </w:p>
        </w:tc>
      </w:tr>
      <w:tr w:rsidR="00CB0C97" w14:paraId="52E14B73" w14:textId="77777777" w:rsidTr="007B74BC">
        <w:trPr>
          <w:trHeight w:val="705"/>
        </w:trPr>
        <w:tc>
          <w:tcPr>
            <w:tcW w:w="1116" w:type="pct"/>
            <w:tcBorders>
              <w:top w:val="single" w:sz="4" w:space="0" w:color="auto"/>
              <w:left w:val="nil"/>
              <w:bottom w:val="nil"/>
              <w:right w:val="nil"/>
            </w:tcBorders>
            <w:vAlign w:val="center"/>
          </w:tcPr>
          <w:p w14:paraId="4D6A037C" w14:textId="77777777" w:rsidR="00CB0C97" w:rsidRDefault="00CB0C97" w:rsidP="007B74BC">
            <w:pPr>
              <w:pStyle w:val="NoSpacing"/>
              <w:rPr>
                <w:rFonts w:ascii="Arial" w:hAnsi="Arial" w:cs="Arial"/>
                <w:sz w:val="20"/>
              </w:rPr>
            </w:pPr>
          </w:p>
        </w:tc>
        <w:tc>
          <w:tcPr>
            <w:tcW w:w="604" w:type="pct"/>
            <w:tcBorders>
              <w:top w:val="single" w:sz="4" w:space="0" w:color="auto"/>
              <w:left w:val="nil"/>
              <w:bottom w:val="nil"/>
              <w:right w:val="nil"/>
            </w:tcBorders>
          </w:tcPr>
          <w:p w14:paraId="77148E46" w14:textId="77777777" w:rsidR="00CB0C97" w:rsidRDefault="00CB0C97" w:rsidP="007B74BC">
            <w:pPr>
              <w:pStyle w:val="NoSpacing"/>
              <w:rPr>
                <w:rFonts w:ascii="Arial" w:hAnsi="Arial" w:cs="Arial"/>
                <w:sz w:val="20"/>
              </w:rPr>
            </w:pPr>
          </w:p>
        </w:tc>
        <w:tc>
          <w:tcPr>
            <w:tcW w:w="651" w:type="pct"/>
            <w:tcBorders>
              <w:top w:val="single" w:sz="4" w:space="0" w:color="auto"/>
              <w:left w:val="nil"/>
              <w:bottom w:val="nil"/>
              <w:right w:val="nil"/>
            </w:tcBorders>
          </w:tcPr>
          <w:p w14:paraId="6AA318A6" w14:textId="77777777" w:rsidR="00CB0C97" w:rsidRDefault="00CB0C97" w:rsidP="007B74BC">
            <w:pPr>
              <w:pStyle w:val="NoSpacing"/>
              <w:rPr>
                <w:rFonts w:ascii="Arial" w:hAnsi="Arial" w:cs="Arial"/>
                <w:sz w:val="20"/>
              </w:rPr>
            </w:pPr>
          </w:p>
        </w:tc>
        <w:tc>
          <w:tcPr>
            <w:tcW w:w="654" w:type="pct"/>
            <w:gridSpan w:val="2"/>
            <w:tcBorders>
              <w:top w:val="single" w:sz="4" w:space="0" w:color="auto"/>
              <w:left w:val="nil"/>
              <w:bottom w:val="nil"/>
              <w:right w:val="nil"/>
            </w:tcBorders>
          </w:tcPr>
          <w:p w14:paraId="0DF59703" w14:textId="77777777" w:rsidR="00CB0C97" w:rsidRDefault="00CB0C97" w:rsidP="007B74BC">
            <w:pPr>
              <w:pStyle w:val="NoSpacing"/>
              <w:rPr>
                <w:rFonts w:ascii="Arial" w:hAnsi="Arial" w:cs="Arial"/>
                <w:sz w:val="20"/>
              </w:rPr>
            </w:pPr>
          </w:p>
        </w:tc>
        <w:tc>
          <w:tcPr>
            <w:tcW w:w="657" w:type="pct"/>
            <w:tcBorders>
              <w:top w:val="single" w:sz="4" w:space="0" w:color="auto"/>
              <w:left w:val="nil"/>
              <w:bottom w:val="nil"/>
              <w:right w:val="single" w:sz="4" w:space="0" w:color="auto"/>
            </w:tcBorders>
            <w:vAlign w:val="center"/>
            <w:hideMark/>
          </w:tcPr>
          <w:p w14:paraId="21AF077D" w14:textId="77777777" w:rsidR="00CB0C97" w:rsidRDefault="00CB0C97" w:rsidP="007B74BC">
            <w:pPr>
              <w:pStyle w:val="NoSpacing"/>
              <w:jc w:val="center"/>
              <w:rPr>
                <w:rFonts w:ascii="Arial" w:hAnsi="Arial" w:cs="Arial"/>
                <w:b/>
                <w:sz w:val="20"/>
              </w:rPr>
            </w:pPr>
            <w:r>
              <w:rPr>
                <w:rFonts w:ascii="Arial" w:hAnsi="Arial" w:cs="Arial"/>
                <w:b/>
                <w:sz w:val="20"/>
              </w:rPr>
              <w:t>Total</w:t>
            </w:r>
          </w:p>
        </w:tc>
        <w:tc>
          <w:tcPr>
            <w:tcW w:w="663" w:type="pct"/>
            <w:tcBorders>
              <w:top w:val="single" w:sz="4" w:space="0" w:color="auto"/>
              <w:left w:val="single" w:sz="4" w:space="0" w:color="auto"/>
              <w:bottom w:val="single" w:sz="4" w:space="0" w:color="auto"/>
              <w:right w:val="single" w:sz="4" w:space="0" w:color="auto"/>
            </w:tcBorders>
            <w:vAlign w:val="center"/>
            <w:hideMark/>
          </w:tcPr>
          <w:p w14:paraId="52BEFF21" w14:textId="77777777" w:rsidR="00CB0C97" w:rsidRDefault="00CB0C97" w:rsidP="007B74BC">
            <w:pPr>
              <w:pStyle w:val="NoSpacing"/>
              <w:jc w:val="center"/>
              <w:rPr>
                <w:rFonts w:ascii="Arial" w:hAnsi="Arial" w:cs="Arial"/>
              </w:rPr>
            </w:pPr>
            <w:r>
              <w:rPr>
                <w:rFonts w:ascii="Arial" w:hAnsi="Arial" w:cs="Arial"/>
              </w:rPr>
              <w:t>100</w:t>
            </w:r>
          </w:p>
        </w:tc>
        <w:tc>
          <w:tcPr>
            <w:tcW w:w="656" w:type="pct"/>
            <w:tcBorders>
              <w:top w:val="single" w:sz="4" w:space="0" w:color="auto"/>
              <w:left w:val="single" w:sz="4" w:space="0" w:color="auto"/>
              <w:bottom w:val="single" w:sz="4" w:space="0" w:color="auto"/>
              <w:right w:val="single" w:sz="4" w:space="0" w:color="auto"/>
            </w:tcBorders>
            <w:vAlign w:val="center"/>
          </w:tcPr>
          <w:p w14:paraId="044E8216" w14:textId="24E6E103" w:rsidR="00CB0C97" w:rsidRDefault="00CB0C97" w:rsidP="007B74BC">
            <w:pPr>
              <w:pStyle w:val="NoSpacing"/>
              <w:jc w:val="center"/>
              <w:rPr>
                <w:rFonts w:ascii="Arial" w:hAnsi="Arial" w:cs="Arial"/>
              </w:rPr>
            </w:pPr>
            <w:r>
              <w:rPr>
                <w:rFonts w:ascii="Arial" w:hAnsi="Arial" w:cs="Arial"/>
              </w:rPr>
              <w:t>/100</w:t>
            </w:r>
          </w:p>
        </w:tc>
      </w:tr>
    </w:tbl>
    <w:p w14:paraId="2818633B" w14:textId="77777777" w:rsidR="00CB0C97" w:rsidRDefault="00CB0C97" w:rsidP="00CB0C97">
      <w:pPr>
        <w:pStyle w:val="NoSpacing"/>
        <w:rPr>
          <w:rFonts w:ascii="Arial" w:hAnsi="Arial" w:cs="Arial"/>
          <w:b/>
          <w:sz w:val="24"/>
        </w:rPr>
      </w:pPr>
    </w:p>
    <w:p w14:paraId="4AA389DA" w14:textId="77777777" w:rsidR="00CB0C97" w:rsidRPr="00AA0A81" w:rsidRDefault="00CB0C97" w:rsidP="00CB0C97">
      <w:pPr>
        <w:pStyle w:val="NoSpacing"/>
        <w:spacing w:line="360" w:lineRule="auto"/>
        <w:rPr>
          <w:rFonts w:ascii="Arial" w:hAnsi="Arial" w:cs="Arial"/>
          <w:b/>
          <w:sz w:val="28"/>
        </w:rPr>
      </w:pPr>
      <w:r>
        <w:rPr>
          <w:rFonts w:ascii="Arial" w:hAnsi="Arial" w:cs="Arial"/>
          <w:b/>
          <w:sz w:val="28"/>
        </w:rPr>
        <w:t>Instructions to candidates</w:t>
      </w:r>
    </w:p>
    <w:p w14:paraId="7EEC4B9B" w14:textId="77777777" w:rsidR="00CB0C97" w:rsidRDefault="00CB0C97" w:rsidP="00CB0C97">
      <w:pPr>
        <w:pStyle w:val="NoSpacing"/>
        <w:numPr>
          <w:ilvl w:val="0"/>
          <w:numId w:val="29"/>
        </w:numPr>
        <w:ind w:left="709" w:hanging="643"/>
        <w:rPr>
          <w:rFonts w:ascii="Arial" w:hAnsi="Arial" w:cs="Arial"/>
          <w:sz w:val="24"/>
        </w:rPr>
      </w:pPr>
      <w:r>
        <w:rPr>
          <w:rFonts w:ascii="Arial" w:hAnsi="Arial" w:cs="Arial"/>
          <w:sz w:val="24"/>
        </w:rPr>
        <w:t>The rules for the conduct of ATAR course examinations are detailed in the 2016 Year 12 Information Handbook. Sitting this examination implies that you agree to abide by these rules.</w:t>
      </w:r>
    </w:p>
    <w:p w14:paraId="4A1D6A3A" w14:textId="77777777" w:rsidR="00CB0C97" w:rsidRDefault="00CB0C97" w:rsidP="00CB0C97">
      <w:pPr>
        <w:pStyle w:val="NoSpacing"/>
        <w:ind w:left="709"/>
        <w:rPr>
          <w:rFonts w:ascii="Arial" w:hAnsi="Arial" w:cs="Arial"/>
          <w:sz w:val="24"/>
        </w:rPr>
      </w:pPr>
    </w:p>
    <w:p w14:paraId="658102B8" w14:textId="77777777" w:rsidR="00CB0C97" w:rsidRPr="00C225AA" w:rsidRDefault="00CB0C97" w:rsidP="00CB0C97">
      <w:pPr>
        <w:pStyle w:val="NoSpacing"/>
        <w:numPr>
          <w:ilvl w:val="0"/>
          <w:numId w:val="29"/>
        </w:numPr>
        <w:ind w:left="709" w:hanging="643"/>
        <w:rPr>
          <w:rFonts w:ascii="Arial" w:hAnsi="Arial" w:cs="Arial"/>
          <w:sz w:val="24"/>
        </w:rPr>
      </w:pPr>
      <w:r w:rsidRPr="00C225AA">
        <w:rPr>
          <w:rFonts w:ascii="Arial" w:hAnsi="Arial" w:cs="Arial"/>
          <w:sz w:val="24"/>
        </w:rPr>
        <w:t xml:space="preserve">Write your answers in Standard Australian English or </w:t>
      </w:r>
      <w:r>
        <w:rPr>
          <w:rFonts w:ascii="Arial" w:hAnsi="Arial" w:cs="Arial"/>
          <w:sz w:val="24"/>
        </w:rPr>
        <w:t>Japanese</w:t>
      </w:r>
      <w:r w:rsidRPr="00C225AA">
        <w:rPr>
          <w:rFonts w:ascii="Arial" w:hAnsi="Arial" w:cs="Arial"/>
          <w:sz w:val="24"/>
        </w:rPr>
        <w:t xml:space="preserve"> in this Question/Answer Booklet</w:t>
      </w:r>
    </w:p>
    <w:p w14:paraId="215229E8" w14:textId="77777777" w:rsidR="00CB0C97" w:rsidRDefault="00CB0C97" w:rsidP="00CB0C97">
      <w:pPr>
        <w:pStyle w:val="NoSpacing"/>
        <w:rPr>
          <w:rFonts w:ascii="Arial" w:hAnsi="Arial" w:cs="Arial"/>
          <w:sz w:val="24"/>
        </w:rPr>
      </w:pPr>
    </w:p>
    <w:p w14:paraId="681E73AF" w14:textId="77777777" w:rsidR="00CB0C97" w:rsidRDefault="00CB0C97" w:rsidP="00CB0C97">
      <w:pPr>
        <w:pStyle w:val="NoSpacing"/>
        <w:numPr>
          <w:ilvl w:val="0"/>
          <w:numId w:val="29"/>
        </w:numPr>
        <w:ind w:left="709" w:hanging="643"/>
        <w:rPr>
          <w:rFonts w:ascii="Arial" w:hAnsi="Arial" w:cs="Arial"/>
          <w:sz w:val="24"/>
        </w:rPr>
      </w:pPr>
      <w:r>
        <w:rPr>
          <w:rFonts w:ascii="Arial" w:hAnsi="Arial" w:cs="Arial"/>
          <w:sz w:val="24"/>
        </w:rPr>
        <w:t xml:space="preserve">You must be careful to confine your responses to the specific questions asked and to follow any instruction that are specific to a particular </w:t>
      </w:r>
      <w:proofErr w:type="gramStart"/>
      <w:r>
        <w:rPr>
          <w:rFonts w:ascii="Arial" w:hAnsi="Arial" w:cs="Arial"/>
          <w:sz w:val="24"/>
        </w:rPr>
        <w:t>questions</w:t>
      </w:r>
      <w:proofErr w:type="gramEnd"/>
      <w:r>
        <w:rPr>
          <w:rFonts w:ascii="Arial" w:hAnsi="Arial" w:cs="Arial"/>
          <w:sz w:val="24"/>
        </w:rPr>
        <w:t>. You may not use SMS-style abbreviations in any section of the paper.</w:t>
      </w:r>
    </w:p>
    <w:p w14:paraId="7348E892" w14:textId="77777777" w:rsidR="00CB0C97" w:rsidRDefault="00CB0C97" w:rsidP="00CB0C97">
      <w:pPr>
        <w:pStyle w:val="NoSpacing"/>
        <w:ind w:left="709" w:hanging="643"/>
        <w:rPr>
          <w:rFonts w:ascii="Arial" w:hAnsi="Arial" w:cs="Arial"/>
          <w:sz w:val="24"/>
        </w:rPr>
      </w:pPr>
    </w:p>
    <w:p w14:paraId="4F0F2DBD" w14:textId="77777777" w:rsidR="00CB0C97" w:rsidRDefault="00CB0C97" w:rsidP="00CB0C97">
      <w:pPr>
        <w:pStyle w:val="NoSpacing"/>
        <w:numPr>
          <w:ilvl w:val="0"/>
          <w:numId w:val="29"/>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145A7983" w14:textId="77777777" w:rsidR="00CB0C97" w:rsidRDefault="00CB0C97" w:rsidP="00CB0C97">
      <w:pPr>
        <w:pStyle w:val="NoSpacing"/>
        <w:numPr>
          <w:ilvl w:val="0"/>
          <w:numId w:val="30"/>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6DF465DD" w14:textId="77777777" w:rsidR="00CB0C97" w:rsidRDefault="00CB0C97" w:rsidP="00CB0C97">
      <w:pPr>
        <w:pStyle w:val="NoSpacing"/>
        <w:numPr>
          <w:ilvl w:val="0"/>
          <w:numId w:val="30"/>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459070AB" w14:textId="77777777" w:rsidR="00BE6810" w:rsidRPr="009804C9" w:rsidRDefault="001745D3" w:rsidP="00FD1BB3">
      <w:pPr>
        <w:pStyle w:val="Heading3"/>
        <w:tabs>
          <w:tab w:val="right" w:pos="9214"/>
        </w:tabs>
        <w:ind w:left="0"/>
        <w:jc w:val="right"/>
        <w:rPr>
          <w:rFonts w:asciiTheme="minorHAnsi" w:hAnsiTheme="minorHAnsi" w:cs="Arial"/>
          <w:noProof/>
          <w:lang w:eastAsia="ja-JP"/>
        </w:rPr>
      </w:pPr>
      <w:r w:rsidRPr="009804C9">
        <w:rPr>
          <w:rFonts w:asciiTheme="minorHAnsi" w:hAnsiTheme="minorHAnsi" w:cs="Arial"/>
          <w:noProof/>
        </w:rPr>
        <w:br w:type="page"/>
      </w:r>
    </w:p>
    <w:p w14:paraId="513F1774" w14:textId="77777777" w:rsidR="00350E8A" w:rsidRPr="009804C9" w:rsidRDefault="00111A6C" w:rsidP="00350E8A">
      <w:pPr>
        <w:pStyle w:val="Heading5"/>
        <w:rPr>
          <w:rFonts w:asciiTheme="minorHAnsi" w:hAnsiTheme="minorHAnsi" w:cs="Arial"/>
        </w:rPr>
      </w:pPr>
      <w:r w:rsidRPr="009804C9">
        <w:rPr>
          <w:rFonts w:asciiTheme="minorHAnsi" w:hAnsiTheme="minorHAnsi" w:cs="Arial"/>
          <w:b w:val="0"/>
          <w:noProof/>
          <w:lang w:eastAsia="ja-JP"/>
        </w:rPr>
        <w:lastRenderedPageBreak/>
        <w:drawing>
          <wp:inline distT="0" distB="0" distL="0" distR="0" wp14:anchorId="1BCA5957" wp14:editId="3CD22424">
            <wp:extent cx="340995" cy="340995"/>
            <wp:effectExtent l="0" t="0" r="1905" b="1905"/>
            <wp:docPr id="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007B3A05" w:rsidRPr="009804C9">
        <w:rPr>
          <w:rFonts w:asciiTheme="minorHAnsi" w:hAnsiTheme="minorHAnsi" w:cs="Arial"/>
        </w:rPr>
        <w:t>Test Piece of Audio Text</w:t>
      </w:r>
      <w:r w:rsidR="00350E8A" w:rsidRPr="009804C9">
        <w:rPr>
          <w:rFonts w:asciiTheme="minorHAnsi" w:hAnsiTheme="minorHAnsi" w:cs="Arial"/>
        </w:rPr>
        <w:t xml:space="preserve"> with Script</w:t>
      </w:r>
    </w:p>
    <w:p w14:paraId="7C7393FB" w14:textId="77777777" w:rsidR="00350E8A" w:rsidRPr="009804C9" w:rsidRDefault="00350E8A" w:rsidP="00350E8A">
      <w:pPr>
        <w:jc w:val="both"/>
        <w:rPr>
          <w:rFonts w:asciiTheme="minorHAnsi" w:eastAsia="平成明朝" w:hAnsiTheme="minorHAnsi" w:cs="Arial"/>
          <w:lang w:val="en-GB" w:eastAsia="ja-JP"/>
        </w:rPr>
      </w:pPr>
    </w:p>
    <w:p w14:paraId="7900F206" w14:textId="77777777" w:rsidR="00350E8A" w:rsidRPr="009804C9" w:rsidRDefault="00986C92" w:rsidP="00350E8A">
      <w:pPr>
        <w:jc w:val="both"/>
        <w:rPr>
          <w:rFonts w:asciiTheme="minorHAnsi" w:eastAsia="平成明朝" w:hAnsiTheme="minorHAnsi" w:cs="Arial"/>
          <w:lang w:val="en-GB" w:eastAsia="ja-JP"/>
        </w:rPr>
      </w:pPr>
      <w:r w:rsidRPr="009804C9">
        <w:rPr>
          <w:rFonts w:asciiTheme="minorHAnsi" w:eastAsia="平成明朝" w:hAnsiTheme="minorHAnsi" w:cs="Arial"/>
          <w:lang w:val="en-GB" w:eastAsia="ja-JP"/>
        </w:rPr>
        <w:t>Listen to the short</w:t>
      </w:r>
      <w:r w:rsidR="007B3A05" w:rsidRPr="009804C9">
        <w:rPr>
          <w:rFonts w:asciiTheme="minorHAnsi" w:eastAsia="平成明朝" w:hAnsiTheme="minorHAnsi" w:cs="Arial"/>
          <w:lang w:val="en-GB" w:eastAsia="ja-JP"/>
        </w:rPr>
        <w:t xml:space="preserve"> text</w:t>
      </w:r>
      <w:r w:rsidRPr="009804C9">
        <w:rPr>
          <w:rFonts w:asciiTheme="minorHAnsi" w:eastAsia="平成明朝" w:hAnsiTheme="minorHAnsi" w:cs="Arial"/>
          <w:lang w:val="en-GB" w:eastAsia="ja-JP"/>
        </w:rPr>
        <w:t xml:space="preserve">, which is printed below. This will help you to become accustomed to </w:t>
      </w:r>
      <w:r w:rsidR="00350E8A" w:rsidRPr="009804C9">
        <w:rPr>
          <w:rFonts w:asciiTheme="minorHAnsi" w:eastAsia="平成明朝" w:hAnsiTheme="minorHAnsi" w:cs="Arial"/>
          <w:lang w:val="en-GB" w:eastAsia="ja-JP"/>
        </w:rPr>
        <w:t>the speakers’ voices.</w:t>
      </w:r>
      <w:r w:rsidRPr="009804C9">
        <w:rPr>
          <w:rFonts w:asciiTheme="minorHAnsi" w:eastAsia="平成明朝" w:hAnsiTheme="minorHAnsi" w:cs="Arial"/>
          <w:lang w:val="en-GB" w:eastAsia="ja-JP"/>
        </w:rPr>
        <w:t xml:space="preserve"> </w:t>
      </w:r>
      <w:r w:rsidR="00350E8A" w:rsidRPr="009804C9">
        <w:rPr>
          <w:rFonts w:asciiTheme="minorHAnsi" w:eastAsia="平成明朝" w:hAnsiTheme="minorHAnsi" w:cs="Arial"/>
          <w:lang w:val="en-GB" w:eastAsia="ja-JP"/>
        </w:rPr>
        <w:t xml:space="preserve">There are no questions or marks </w:t>
      </w:r>
      <w:r w:rsidR="00FD49C2" w:rsidRPr="009804C9">
        <w:rPr>
          <w:rFonts w:asciiTheme="minorHAnsi" w:eastAsia="平成明朝" w:hAnsiTheme="minorHAnsi" w:cs="Arial"/>
          <w:lang w:val="en-GB" w:eastAsia="ja-JP"/>
        </w:rPr>
        <w:t>associated with</w:t>
      </w:r>
      <w:r w:rsidRPr="009804C9">
        <w:rPr>
          <w:rFonts w:asciiTheme="minorHAnsi" w:eastAsia="平成明朝" w:hAnsiTheme="minorHAnsi" w:cs="Arial"/>
          <w:lang w:val="en-GB" w:eastAsia="ja-JP"/>
        </w:rPr>
        <w:t xml:space="preserve"> this text</w:t>
      </w:r>
      <w:r w:rsidR="00350E8A" w:rsidRPr="009804C9">
        <w:rPr>
          <w:rFonts w:asciiTheme="minorHAnsi" w:eastAsia="平成明朝" w:hAnsiTheme="minorHAnsi" w:cs="Arial"/>
          <w:lang w:val="en-GB" w:eastAsia="ja-JP"/>
        </w:rPr>
        <w:t>.</w:t>
      </w:r>
    </w:p>
    <w:p w14:paraId="3451DB79" w14:textId="77777777" w:rsidR="00350E8A" w:rsidRPr="009804C9" w:rsidRDefault="00350E8A" w:rsidP="00350E8A">
      <w:pPr>
        <w:jc w:val="both"/>
        <w:rPr>
          <w:rFonts w:asciiTheme="minorHAnsi" w:eastAsia="平成明朝" w:hAnsiTheme="minorHAnsi" w:cs="Arial"/>
          <w:lang w:val="en-GB" w:eastAsia="ja-JP"/>
        </w:rPr>
      </w:pPr>
    </w:p>
    <w:p w14:paraId="435D7E35" w14:textId="77777777" w:rsidR="00350E8A" w:rsidRPr="009804C9" w:rsidRDefault="00350E8A" w:rsidP="00350E8A">
      <w:pPr>
        <w:jc w:val="both"/>
        <w:rPr>
          <w:rFonts w:asciiTheme="minorHAnsi" w:eastAsia="平成明朝" w:hAnsiTheme="minorHAnsi" w:cs="Arial"/>
          <w:lang w:val="en-GB" w:eastAsia="ja-JP"/>
        </w:rPr>
      </w:pPr>
    </w:p>
    <w:p w14:paraId="74BF9B81"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今日の</w:t>
      </w:r>
      <w:r w:rsidR="006E6C19" w:rsidRPr="009804C9">
        <w:rPr>
          <w:rFonts w:asciiTheme="minorHAnsi" w:eastAsia="NtMotoyaKyotai" w:hAnsiTheme="minorHAnsi" w:cs="Arial"/>
          <w:color w:val="000000"/>
          <w:sz w:val="24"/>
          <w:szCs w:val="24"/>
          <w:lang w:eastAsia="ja-JP"/>
        </w:rPr>
        <w:t>午後</w:t>
      </w:r>
      <w:r w:rsidR="005122E7" w:rsidRPr="009804C9">
        <w:rPr>
          <w:rFonts w:asciiTheme="minorHAnsi" w:eastAsia="NtMotoyaKyotai" w:hAnsiTheme="minorHAnsi" w:cs="Arial"/>
          <w:color w:val="000000"/>
          <w:sz w:val="24"/>
          <w:szCs w:val="24"/>
          <w:lang w:eastAsia="ja-JP"/>
        </w:rPr>
        <w:t>は何かよていがある？</w:t>
      </w:r>
    </w:p>
    <w:p w14:paraId="75BDA569"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うん、</w:t>
      </w:r>
      <w:r w:rsidR="005122E7" w:rsidRPr="009804C9">
        <w:rPr>
          <w:rFonts w:asciiTheme="minorHAnsi" w:eastAsia="NtMotoyaKyotai" w:hAnsiTheme="minorHAnsi" w:cs="Arial"/>
          <w:color w:val="000000"/>
          <w:sz w:val="24"/>
          <w:szCs w:val="24"/>
          <w:lang w:eastAsia="ja-JP"/>
        </w:rPr>
        <w:t>4</w:t>
      </w:r>
      <w:r w:rsidR="005122E7" w:rsidRPr="009804C9">
        <w:rPr>
          <w:rFonts w:asciiTheme="minorHAnsi" w:eastAsia="NtMotoyaKyotai" w:hAnsiTheme="minorHAnsi" w:cs="Arial"/>
          <w:color w:val="000000"/>
          <w:sz w:val="24"/>
          <w:szCs w:val="24"/>
          <w:lang w:eastAsia="ja-JP"/>
        </w:rPr>
        <w:t>時からクリケットのれんしゅうがあるんだ。</w:t>
      </w:r>
    </w:p>
    <w:p w14:paraId="077FAF99"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クリケットって、私ルールがよく</w:t>
      </w:r>
      <w:r w:rsidR="004C51F8" w:rsidRPr="009804C9">
        <w:rPr>
          <w:rFonts w:asciiTheme="minorHAnsi" w:eastAsia="NtMotoyaKyotai" w:hAnsiTheme="minorHAnsi" w:cs="Arial"/>
          <w:color w:val="000000"/>
          <w:sz w:val="24"/>
          <w:szCs w:val="24"/>
          <w:lang w:eastAsia="ja-JP"/>
        </w:rPr>
        <w:t>分</w:t>
      </w:r>
      <w:r w:rsidR="005122E7" w:rsidRPr="009804C9">
        <w:rPr>
          <w:rFonts w:asciiTheme="minorHAnsi" w:eastAsia="NtMotoyaKyotai" w:hAnsiTheme="minorHAnsi" w:cs="Arial"/>
          <w:color w:val="000000"/>
          <w:sz w:val="24"/>
          <w:szCs w:val="24"/>
          <w:lang w:eastAsia="ja-JP"/>
        </w:rPr>
        <w:t>からないのよね</w:t>
      </w:r>
      <w:r w:rsidRPr="009804C9">
        <w:rPr>
          <w:rFonts w:asciiTheme="minorHAnsi" w:eastAsia="NtMotoyaKyotai" w:hAnsiTheme="minorHAnsi" w:cs="Arial"/>
          <w:color w:val="000000"/>
          <w:sz w:val="24"/>
          <w:szCs w:val="24"/>
          <w:lang w:eastAsia="ja-JP"/>
        </w:rPr>
        <w:t>。</w:t>
      </w:r>
    </w:p>
    <w:p w14:paraId="48803D33" w14:textId="77777777" w:rsidR="00350E8A" w:rsidRPr="009804C9"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え</w:t>
      </w:r>
      <w:r w:rsidR="004C51F8" w:rsidRPr="009804C9">
        <w:rPr>
          <w:rFonts w:asciiTheme="minorHAnsi" w:eastAsia="NtMotoyaKyotai" w:hAnsiTheme="minorHAnsi" w:cs="Arial"/>
          <w:color w:val="000000"/>
          <w:sz w:val="24"/>
          <w:szCs w:val="24"/>
          <w:lang w:eastAsia="ja-JP"/>
        </w:rPr>
        <w:t>っ</w:t>
      </w:r>
      <w:r w:rsidRPr="009804C9">
        <w:rPr>
          <w:rFonts w:asciiTheme="minorHAnsi" w:eastAsia="NtMotoyaKyotai" w:hAnsiTheme="minorHAnsi" w:cs="Arial"/>
          <w:color w:val="000000"/>
          <w:sz w:val="24"/>
          <w:szCs w:val="24"/>
          <w:lang w:eastAsia="ja-JP"/>
        </w:rPr>
        <w:t>、日本にはクリケットはないの？</w:t>
      </w:r>
    </w:p>
    <w:p w14:paraId="7AB8A557" w14:textId="77777777" w:rsidR="004C51F8" w:rsidRPr="009804C9"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うん、ぜんぜんないよ。日本にいる時、私、いちどもクリケットの</w:t>
      </w:r>
      <w:r w:rsidR="000A2B41">
        <w:rPr>
          <w:rFonts w:asciiTheme="minorHAnsi" w:eastAsia="NtMotoyaKyotai" w:hAnsiTheme="minorHAnsi" w:cs="Arial" w:hint="eastAsia"/>
          <w:color w:val="000000"/>
          <w:sz w:val="24"/>
          <w:szCs w:val="24"/>
          <w:lang w:eastAsia="ja-JP"/>
        </w:rPr>
        <w:t>こと</w:t>
      </w:r>
      <w:r w:rsidRPr="009804C9">
        <w:rPr>
          <w:rFonts w:asciiTheme="minorHAnsi" w:eastAsia="NtMotoyaKyotai" w:hAnsiTheme="minorHAnsi" w:cs="Arial"/>
          <w:color w:val="000000"/>
          <w:sz w:val="24"/>
          <w:szCs w:val="24"/>
          <w:lang w:eastAsia="ja-JP"/>
        </w:rPr>
        <w:t>を聞いた</w:t>
      </w:r>
    </w:p>
    <w:p w14:paraId="18ABF651" w14:textId="77777777" w:rsidR="00350E8A" w:rsidRPr="009804C9" w:rsidRDefault="004C51F8"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ab/>
      </w:r>
      <w:r w:rsidR="000A2B41">
        <w:rPr>
          <w:rFonts w:asciiTheme="minorHAnsi" w:eastAsia="NtMotoyaKyotai" w:hAnsiTheme="minorHAnsi" w:cs="Arial" w:hint="eastAsia"/>
          <w:color w:val="000000"/>
          <w:sz w:val="24"/>
          <w:szCs w:val="24"/>
          <w:lang w:eastAsia="ja-JP"/>
        </w:rPr>
        <w:t>こと</w:t>
      </w:r>
      <w:r w:rsidR="005122E7" w:rsidRPr="009804C9">
        <w:rPr>
          <w:rFonts w:asciiTheme="minorHAnsi" w:eastAsia="NtMotoyaKyotai" w:hAnsiTheme="minorHAnsi" w:cs="Arial"/>
          <w:color w:val="000000"/>
          <w:sz w:val="24"/>
          <w:szCs w:val="24"/>
          <w:lang w:eastAsia="ja-JP"/>
        </w:rPr>
        <w:t>がなかったわ。</w:t>
      </w:r>
    </w:p>
    <w:p w14:paraId="181530B5"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へ～え、そう。じゃ、日本で人気があるスポーツは何？</w:t>
      </w:r>
    </w:p>
    <w:p w14:paraId="7FFA5AD4" w14:textId="77777777" w:rsidR="00350E8A" w:rsidRPr="009804C9"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そうねえ、やきゅうやサッカーかな</w:t>
      </w:r>
      <w:r w:rsidRPr="009804C9">
        <w:rPr>
          <w:rFonts w:asciiTheme="minorHAnsi" w:eastAsia="NtMotoyaKyotai" w:hAnsiTheme="minorHAnsi" w:cs="Arial"/>
          <w:color w:val="000000"/>
          <w:sz w:val="24"/>
          <w:szCs w:val="24"/>
          <w:lang w:eastAsia="ja-JP"/>
        </w:rPr>
        <w:t>。</w:t>
      </w:r>
    </w:p>
    <w:p w14:paraId="427B775E" w14:textId="77777777" w:rsidR="00350E8A" w:rsidRPr="009804C9" w:rsidRDefault="00350E8A" w:rsidP="00350E8A">
      <w:pPr>
        <w:jc w:val="both"/>
        <w:rPr>
          <w:rFonts w:asciiTheme="minorHAnsi" w:eastAsia="平成明朝" w:hAnsiTheme="minorHAnsi" w:cs="Arial"/>
          <w:color w:val="000000"/>
          <w:sz w:val="28"/>
          <w:lang w:eastAsia="ja-JP"/>
        </w:rPr>
      </w:pPr>
    </w:p>
    <w:p w14:paraId="159F30D6" w14:textId="77777777" w:rsidR="00350E8A" w:rsidRPr="009804C9" w:rsidRDefault="00350E8A" w:rsidP="00350E8A">
      <w:pPr>
        <w:jc w:val="both"/>
        <w:rPr>
          <w:rFonts w:asciiTheme="minorHAnsi" w:eastAsia="平成明朝" w:hAnsiTheme="minorHAnsi" w:cs="Arial"/>
          <w:lang w:val="en-GB" w:eastAsia="ja-JP"/>
        </w:rPr>
      </w:pPr>
    </w:p>
    <w:p w14:paraId="1721337F" w14:textId="77777777" w:rsidR="00350E8A" w:rsidRPr="009804C9" w:rsidRDefault="00FD49C2" w:rsidP="00BC2DE1">
      <w:pPr>
        <w:jc w:val="center"/>
        <w:rPr>
          <w:rFonts w:asciiTheme="minorHAnsi" w:eastAsia="平成明朝" w:hAnsiTheme="minorHAnsi" w:cs="Arial"/>
          <w:lang w:val="en-GB" w:eastAsia="ja-JP"/>
        </w:rPr>
      </w:pPr>
      <w:r w:rsidRPr="009804C9">
        <w:rPr>
          <w:rFonts w:asciiTheme="minorHAnsi" w:eastAsia="平成明朝" w:hAnsiTheme="minorHAnsi" w:cs="Arial"/>
          <w:lang w:val="en-GB" w:eastAsia="ja-JP"/>
        </w:rPr>
        <w:t>T</w:t>
      </w:r>
      <w:r w:rsidR="005122E7" w:rsidRPr="009804C9">
        <w:rPr>
          <w:rFonts w:asciiTheme="minorHAnsi" w:eastAsia="平成明朝" w:hAnsiTheme="minorHAnsi" w:cs="Arial"/>
          <w:lang w:val="en-GB" w:eastAsia="ja-JP"/>
        </w:rPr>
        <w:t>urn over</w:t>
      </w:r>
      <w:r w:rsidR="005122E7" w:rsidRPr="009804C9">
        <w:rPr>
          <w:rFonts w:asciiTheme="minorHAnsi" w:eastAsia="平成明朝" w:hAnsiTheme="minorHAnsi" w:cs="Arial"/>
          <w:lang w:eastAsia="ja-JP"/>
        </w:rPr>
        <w:t xml:space="preserve"> and begin Section One</w:t>
      </w:r>
      <w:r w:rsidR="00350E8A" w:rsidRPr="009804C9">
        <w:rPr>
          <w:rFonts w:asciiTheme="minorHAnsi" w:eastAsia="平成明朝" w:hAnsiTheme="minorHAnsi" w:cs="Arial"/>
          <w:lang w:val="en-GB" w:eastAsia="ja-JP"/>
        </w:rPr>
        <w:t>.</w:t>
      </w:r>
    </w:p>
    <w:p w14:paraId="6FC159FD" w14:textId="77777777" w:rsidR="00350E8A" w:rsidRPr="009804C9" w:rsidRDefault="00350E8A" w:rsidP="00A323C2">
      <w:pPr>
        <w:tabs>
          <w:tab w:val="left" w:pos="2880"/>
        </w:tabs>
        <w:ind w:right="1539"/>
        <w:rPr>
          <w:rFonts w:asciiTheme="minorHAnsi" w:hAnsiTheme="minorHAnsi" w:cs="Arial"/>
          <w:b/>
          <w:lang w:val="en-GB"/>
        </w:rPr>
      </w:pPr>
    </w:p>
    <w:p w14:paraId="67A62A5B" w14:textId="77777777" w:rsidR="004D3C57" w:rsidRPr="009804C9" w:rsidRDefault="004D3C57" w:rsidP="004D3C57">
      <w:pPr>
        <w:rPr>
          <w:rFonts w:asciiTheme="minorHAnsi" w:eastAsia="NtMotoyaKyotai" w:hAnsiTheme="minorHAnsi" w:cs="Arial"/>
          <w:b/>
          <w:bCs/>
          <w:color w:val="000000"/>
          <w:lang w:eastAsia="ja-JP"/>
        </w:rPr>
      </w:pPr>
    </w:p>
    <w:p w14:paraId="6CB3D12D" w14:textId="77777777" w:rsidR="0091725E" w:rsidRPr="009804C9" w:rsidRDefault="004D3C57" w:rsidP="00A323C2">
      <w:pPr>
        <w:tabs>
          <w:tab w:val="left" w:pos="2880"/>
        </w:tabs>
        <w:ind w:right="1539"/>
        <w:rPr>
          <w:rFonts w:asciiTheme="minorHAnsi" w:hAnsiTheme="minorHAnsi" w:cs="Arial"/>
          <w:b/>
        </w:rPr>
      </w:pPr>
      <w:r w:rsidRPr="009804C9">
        <w:rPr>
          <w:rFonts w:asciiTheme="minorHAnsi" w:hAnsiTheme="minorHAnsi" w:cs="Arial"/>
          <w:b/>
        </w:rPr>
        <w:br w:type="page"/>
      </w:r>
    </w:p>
    <w:p w14:paraId="496CAFAC" w14:textId="77777777" w:rsidR="00F6593C" w:rsidRPr="009804C9" w:rsidRDefault="00F6593C" w:rsidP="00F6593C">
      <w:pPr>
        <w:pStyle w:val="Heading3"/>
        <w:tabs>
          <w:tab w:val="right" w:pos="9214"/>
        </w:tabs>
        <w:ind w:left="0"/>
        <w:jc w:val="both"/>
        <w:rPr>
          <w:rFonts w:asciiTheme="minorHAnsi" w:hAnsiTheme="minorHAnsi" w:cs="Arial"/>
          <w:noProof/>
          <w:szCs w:val="24"/>
        </w:rPr>
      </w:pPr>
      <w:r w:rsidRPr="009804C9">
        <w:rPr>
          <w:rFonts w:asciiTheme="minorHAnsi" w:hAnsiTheme="minorHAnsi" w:cs="Arial"/>
          <w:szCs w:val="24"/>
        </w:rPr>
        <w:lastRenderedPageBreak/>
        <w:t>Section One: Response (Listening</w:t>
      </w:r>
      <w:r w:rsidR="00E8335F" w:rsidRPr="009804C9">
        <w:rPr>
          <w:rFonts w:asciiTheme="minorHAnsi" w:hAnsiTheme="minorHAnsi" w:cs="Arial"/>
          <w:szCs w:val="24"/>
        </w:rPr>
        <w:t xml:space="preserve"> and responding</w:t>
      </w:r>
      <w:r w:rsidRPr="009804C9">
        <w:rPr>
          <w:rFonts w:asciiTheme="minorHAnsi" w:hAnsiTheme="minorHAnsi" w:cs="Arial"/>
          <w:szCs w:val="24"/>
        </w:rPr>
        <w:t xml:space="preserve">) </w:t>
      </w:r>
      <w:r w:rsidRPr="009804C9">
        <w:rPr>
          <w:rFonts w:asciiTheme="minorHAnsi" w:hAnsiTheme="minorHAnsi" w:cs="Arial"/>
          <w:szCs w:val="24"/>
        </w:rPr>
        <w:tab/>
      </w:r>
      <w:r w:rsidR="009804C9">
        <w:rPr>
          <w:rFonts w:asciiTheme="minorHAnsi" w:hAnsiTheme="minorHAnsi" w:cs="Arial"/>
          <w:szCs w:val="24"/>
        </w:rPr>
        <w:t>30</w:t>
      </w:r>
      <w:r w:rsidRPr="009804C9">
        <w:rPr>
          <w:rFonts w:asciiTheme="minorHAnsi" w:hAnsiTheme="minorHAnsi" w:cs="Arial"/>
          <w:szCs w:val="24"/>
        </w:rPr>
        <w:t>%</w:t>
      </w:r>
      <w:r w:rsidRPr="009804C9">
        <w:rPr>
          <w:rFonts w:asciiTheme="minorHAnsi" w:hAnsiTheme="minorHAnsi" w:cs="Arial"/>
          <w:i/>
          <w:szCs w:val="24"/>
        </w:rPr>
        <w:t xml:space="preserve"> </w:t>
      </w:r>
      <w:r w:rsidRPr="009804C9">
        <w:rPr>
          <w:rFonts w:asciiTheme="minorHAnsi" w:hAnsiTheme="minorHAnsi" w:cs="Arial"/>
          <w:szCs w:val="24"/>
        </w:rPr>
        <w:t>(</w:t>
      </w:r>
      <w:r w:rsidR="00044170" w:rsidRPr="009804C9">
        <w:rPr>
          <w:rFonts w:asciiTheme="minorHAnsi" w:hAnsiTheme="minorHAnsi" w:cs="Arial"/>
          <w:szCs w:val="24"/>
        </w:rPr>
        <w:t>4</w:t>
      </w:r>
      <w:r w:rsidR="00A321F3">
        <w:rPr>
          <w:rFonts w:asciiTheme="minorHAnsi" w:hAnsiTheme="minorHAnsi" w:cs="Arial"/>
          <w:szCs w:val="24"/>
        </w:rPr>
        <w:t>5</w:t>
      </w:r>
      <w:r w:rsidRPr="009804C9">
        <w:rPr>
          <w:rFonts w:asciiTheme="minorHAnsi" w:hAnsiTheme="minorHAnsi" w:cs="Arial"/>
          <w:szCs w:val="24"/>
        </w:rPr>
        <w:t xml:space="preserve"> marks)</w:t>
      </w:r>
      <w:r w:rsidRPr="009804C9">
        <w:rPr>
          <w:rFonts w:asciiTheme="minorHAnsi" w:hAnsiTheme="minorHAnsi" w:cs="Arial"/>
          <w:szCs w:val="24"/>
        </w:rPr>
        <w:tab/>
      </w:r>
      <w:r w:rsidRPr="009804C9">
        <w:rPr>
          <w:rFonts w:asciiTheme="minorHAnsi" w:hAnsiTheme="minorHAnsi" w:cs="Arial"/>
          <w:szCs w:val="24"/>
        </w:rPr>
        <w:tab/>
      </w:r>
      <w:r w:rsidRPr="009804C9">
        <w:rPr>
          <w:rFonts w:asciiTheme="minorHAnsi" w:hAnsiTheme="minorHAnsi" w:cs="Arial"/>
          <w:szCs w:val="24"/>
        </w:rPr>
        <w:tab/>
      </w:r>
    </w:p>
    <w:p w14:paraId="699C2AEE"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 xml:space="preserve">This section </w:t>
      </w:r>
      <w:r w:rsidR="00E8335F" w:rsidRPr="009804C9">
        <w:rPr>
          <w:rFonts w:asciiTheme="minorHAnsi" w:eastAsia="Times New Roman" w:hAnsiTheme="minorHAnsi" w:cs="Arial"/>
          <w:szCs w:val="22"/>
          <w:lang w:eastAsia="en-AU"/>
        </w:rPr>
        <w:t>contains</w:t>
      </w:r>
      <w:r w:rsidRPr="009804C9">
        <w:rPr>
          <w:rFonts w:asciiTheme="minorHAnsi" w:eastAsia="Times New Roman" w:hAnsiTheme="minorHAnsi" w:cs="Arial"/>
          <w:szCs w:val="22"/>
          <w:lang w:eastAsia="en-AU"/>
        </w:rPr>
        <w:t xml:space="preserve"> </w:t>
      </w:r>
      <w:r w:rsidRPr="009804C9">
        <w:rPr>
          <w:rFonts w:asciiTheme="minorHAnsi" w:eastAsiaTheme="minorEastAsia" w:hAnsiTheme="minorHAnsi" w:cs="Arial"/>
          <w:b/>
          <w:szCs w:val="22"/>
          <w:lang w:eastAsia="ja-JP"/>
        </w:rPr>
        <w:t>fourteen</w:t>
      </w:r>
      <w:r w:rsidRPr="009804C9">
        <w:rPr>
          <w:rFonts w:asciiTheme="minorHAnsi" w:eastAsia="Times New Roman" w:hAnsiTheme="minorHAnsi" w:cs="Arial"/>
          <w:b/>
          <w:szCs w:val="22"/>
          <w:lang w:eastAsia="en-AU"/>
        </w:rPr>
        <w:t xml:space="preserve"> (</w:t>
      </w:r>
      <w:r w:rsidRPr="009804C9">
        <w:rPr>
          <w:rFonts w:asciiTheme="minorHAnsi" w:eastAsiaTheme="minorEastAsia" w:hAnsiTheme="minorHAnsi" w:cs="Arial"/>
          <w:b/>
          <w:szCs w:val="22"/>
          <w:lang w:eastAsia="ja-JP"/>
        </w:rPr>
        <w:t>14</w:t>
      </w:r>
      <w:r w:rsidRPr="009804C9">
        <w:rPr>
          <w:rFonts w:asciiTheme="minorHAnsi" w:eastAsia="Times New Roman" w:hAnsiTheme="minorHAnsi" w:cs="Arial"/>
          <w:b/>
          <w:szCs w:val="22"/>
          <w:lang w:eastAsia="en-AU"/>
        </w:rPr>
        <w:t xml:space="preserve">) </w:t>
      </w:r>
      <w:r w:rsidRPr="009804C9">
        <w:rPr>
          <w:rFonts w:asciiTheme="minorHAnsi" w:eastAsia="Times New Roman" w:hAnsiTheme="minorHAnsi" w:cs="Arial"/>
          <w:szCs w:val="22"/>
          <w:lang w:eastAsia="en-AU"/>
        </w:rPr>
        <w:t xml:space="preserve">questions. Answer </w:t>
      </w:r>
      <w:r w:rsidRPr="009804C9">
        <w:rPr>
          <w:rFonts w:asciiTheme="minorHAnsi" w:eastAsia="Times New Roman" w:hAnsiTheme="minorHAnsi" w:cs="Arial"/>
          <w:b/>
          <w:szCs w:val="22"/>
          <w:lang w:eastAsia="en-AU"/>
        </w:rPr>
        <w:t>all</w:t>
      </w:r>
      <w:r w:rsidRPr="009804C9">
        <w:rPr>
          <w:rFonts w:asciiTheme="minorHAnsi" w:eastAsia="Times New Roman" w:hAnsiTheme="minorHAnsi" w:cs="Arial"/>
          <w:szCs w:val="22"/>
          <w:lang w:eastAsia="en-AU"/>
        </w:rPr>
        <w:t xml:space="preserve"> questions in </w:t>
      </w:r>
      <w:r w:rsidRPr="009804C9">
        <w:rPr>
          <w:rFonts w:asciiTheme="minorHAnsi" w:eastAsia="Times New Roman" w:hAnsiTheme="minorHAnsi" w:cs="Arial"/>
          <w:b/>
          <w:szCs w:val="22"/>
          <w:lang w:eastAsia="en-AU"/>
        </w:rPr>
        <w:t>English</w:t>
      </w:r>
      <w:r w:rsidR="00E8335F" w:rsidRPr="009804C9">
        <w:rPr>
          <w:rFonts w:asciiTheme="minorHAnsi" w:eastAsia="Times New Roman" w:hAnsiTheme="minorHAnsi" w:cs="Arial"/>
          <w:b/>
          <w:szCs w:val="22"/>
          <w:lang w:eastAsia="en-AU"/>
        </w:rPr>
        <w:t xml:space="preserve"> </w:t>
      </w:r>
      <w:r w:rsidR="00E8335F" w:rsidRPr="009804C9">
        <w:rPr>
          <w:rFonts w:asciiTheme="minorHAnsi" w:eastAsia="Times New Roman" w:hAnsiTheme="minorHAnsi" w:cs="Arial"/>
          <w:szCs w:val="22"/>
          <w:lang w:eastAsia="en-AU"/>
        </w:rPr>
        <w:t>in the spaces provided</w:t>
      </w:r>
      <w:r w:rsidRPr="009804C9">
        <w:rPr>
          <w:rFonts w:asciiTheme="minorHAnsi" w:eastAsia="Times New Roman" w:hAnsiTheme="minorHAnsi" w:cs="Arial"/>
          <w:szCs w:val="22"/>
          <w:lang w:eastAsia="en-AU"/>
        </w:rPr>
        <w:t>.</w:t>
      </w:r>
    </w:p>
    <w:p w14:paraId="2727D74F"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p>
    <w:p w14:paraId="3E7BCC4A" w14:textId="77777777" w:rsidR="00E8335F"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 xml:space="preserve">You will hear </w:t>
      </w:r>
      <w:r w:rsidR="00E8335F" w:rsidRPr="009804C9">
        <w:rPr>
          <w:rFonts w:asciiTheme="minorHAnsi" w:eastAsiaTheme="minorEastAsia" w:hAnsiTheme="minorHAnsi" w:cs="Arial"/>
          <w:b/>
          <w:szCs w:val="22"/>
          <w:lang w:eastAsia="ja-JP"/>
        </w:rPr>
        <w:t>four</w:t>
      </w:r>
      <w:r w:rsidRPr="009804C9">
        <w:rPr>
          <w:rFonts w:asciiTheme="minorHAnsi" w:eastAsia="Times New Roman" w:hAnsiTheme="minorHAnsi" w:cs="Arial"/>
          <w:b/>
          <w:szCs w:val="22"/>
          <w:lang w:eastAsia="en-AU"/>
        </w:rPr>
        <w:t xml:space="preserve"> (</w:t>
      </w:r>
      <w:r w:rsidRPr="009804C9">
        <w:rPr>
          <w:rFonts w:asciiTheme="minorHAnsi" w:eastAsiaTheme="minorEastAsia" w:hAnsiTheme="minorHAnsi" w:cs="Arial"/>
          <w:b/>
          <w:szCs w:val="22"/>
          <w:lang w:eastAsia="ja-JP"/>
        </w:rPr>
        <w:t>4</w:t>
      </w:r>
      <w:r w:rsidRPr="009804C9">
        <w:rPr>
          <w:rFonts w:asciiTheme="minorHAnsi" w:eastAsia="Times New Roman" w:hAnsiTheme="minorHAnsi" w:cs="Arial"/>
          <w:b/>
          <w:szCs w:val="22"/>
          <w:lang w:eastAsia="en-AU"/>
        </w:rPr>
        <w:t>)</w:t>
      </w:r>
      <w:r w:rsidRPr="009804C9">
        <w:rPr>
          <w:rFonts w:asciiTheme="minorHAnsi" w:eastAsia="Times New Roman" w:hAnsiTheme="minorHAnsi" w:cs="Arial"/>
          <w:szCs w:val="22"/>
          <w:lang w:eastAsia="en-AU"/>
        </w:rPr>
        <w:t xml:space="preserve"> texts in Japanese. Text 1 is divided into two parts. Each text, including parts of Text 1, will be played twice</w:t>
      </w:r>
      <w:r w:rsidR="00E8335F" w:rsidRPr="009804C9">
        <w:rPr>
          <w:rFonts w:asciiTheme="minorHAnsi" w:eastAsia="Times New Roman" w:hAnsiTheme="minorHAnsi" w:cs="Arial"/>
          <w:szCs w:val="22"/>
          <w:lang w:eastAsia="en-AU"/>
        </w:rPr>
        <w:t>,</w:t>
      </w:r>
      <w:r w:rsidRPr="009804C9">
        <w:rPr>
          <w:rFonts w:asciiTheme="minorHAnsi" w:eastAsia="Times New Roman" w:hAnsiTheme="minorHAnsi" w:cs="Arial"/>
          <w:szCs w:val="22"/>
          <w:lang w:eastAsia="en-AU"/>
        </w:rPr>
        <w:t xml:space="preserve"> with a short pause between the first and second readings. After the second reading, there will be time to answer the questions. </w:t>
      </w:r>
    </w:p>
    <w:p w14:paraId="2E58FD83" w14:textId="77777777" w:rsidR="00E8335F" w:rsidRPr="009804C9" w:rsidRDefault="00E8335F" w:rsidP="00F6593C">
      <w:pPr>
        <w:tabs>
          <w:tab w:val="left" w:pos="2880"/>
        </w:tabs>
        <w:autoSpaceDE w:val="0"/>
        <w:autoSpaceDN w:val="0"/>
        <w:adjustRightInd w:val="0"/>
        <w:jc w:val="both"/>
        <w:rPr>
          <w:rFonts w:asciiTheme="minorHAnsi" w:eastAsia="Times New Roman" w:hAnsiTheme="minorHAnsi" w:cs="Arial"/>
          <w:szCs w:val="22"/>
          <w:lang w:eastAsia="en-AU"/>
        </w:rPr>
      </w:pPr>
    </w:p>
    <w:p w14:paraId="27026122"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 w:val="24"/>
          <w:szCs w:val="24"/>
          <w:lang w:eastAsia="en-AU"/>
        </w:rPr>
      </w:pPr>
      <w:r w:rsidRPr="009804C9">
        <w:rPr>
          <w:rFonts w:asciiTheme="minorHAnsi" w:eastAsia="Times New Roman" w:hAnsiTheme="minorHAnsi" w:cs="Arial"/>
          <w:szCs w:val="22"/>
          <w:lang w:eastAsia="en-AU"/>
        </w:rPr>
        <w:t>You make take notes during this time. Your notes will not be marked.</w:t>
      </w:r>
      <w:r w:rsidR="00E8335F" w:rsidRPr="009804C9">
        <w:rPr>
          <w:rFonts w:asciiTheme="minorHAnsi" w:eastAsia="Times New Roman" w:hAnsiTheme="minorHAnsi" w:cs="Arial"/>
          <w:szCs w:val="22"/>
          <w:lang w:eastAsia="en-AU"/>
        </w:rPr>
        <w:t xml:space="preserve"> You may come back to this section at any time during the working time for this paper.</w:t>
      </w:r>
    </w:p>
    <w:p w14:paraId="21552753" w14:textId="77777777" w:rsidR="00F6593C" w:rsidRPr="009804C9" w:rsidRDefault="00F6593C" w:rsidP="00F6593C">
      <w:pPr>
        <w:tabs>
          <w:tab w:val="left" w:pos="2880"/>
        </w:tabs>
        <w:autoSpaceDE w:val="0"/>
        <w:autoSpaceDN w:val="0"/>
        <w:adjustRightInd w:val="0"/>
        <w:rPr>
          <w:rFonts w:asciiTheme="minorHAnsi" w:eastAsia="Times New Roman" w:hAnsiTheme="minorHAnsi" w:cs="Arial"/>
          <w:szCs w:val="22"/>
          <w:lang w:eastAsia="en-AU"/>
        </w:rPr>
      </w:pPr>
    </w:p>
    <w:p w14:paraId="5AD26A0D"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Suggested working time: 30 minutes</w:t>
      </w:r>
    </w:p>
    <w:p w14:paraId="553B58D3" w14:textId="77777777" w:rsidR="00F6593C" w:rsidRPr="009804C9" w:rsidRDefault="00F6593C" w:rsidP="00F6593C">
      <w:pPr>
        <w:pBdr>
          <w:bottom w:val="single" w:sz="4" w:space="1" w:color="auto"/>
        </w:pBdr>
        <w:tabs>
          <w:tab w:val="left" w:pos="2880"/>
        </w:tabs>
        <w:autoSpaceDE w:val="0"/>
        <w:autoSpaceDN w:val="0"/>
        <w:adjustRightInd w:val="0"/>
        <w:rPr>
          <w:rFonts w:asciiTheme="minorHAnsi" w:eastAsia="Times New Roman" w:hAnsiTheme="minorHAnsi" w:cs="Arial"/>
          <w:szCs w:val="22"/>
          <w:lang w:eastAsia="en-AU"/>
        </w:rPr>
      </w:pPr>
    </w:p>
    <w:p w14:paraId="60CB8A44" w14:textId="77777777" w:rsidR="00F6593C" w:rsidRPr="009804C9" w:rsidRDefault="00F6593C" w:rsidP="00F6593C">
      <w:pPr>
        <w:tabs>
          <w:tab w:val="left" w:pos="2880"/>
        </w:tabs>
        <w:ind w:right="1539"/>
        <w:rPr>
          <w:rFonts w:asciiTheme="minorHAnsi" w:hAnsiTheme="minorHAnsi" w:cs="Arial"/>
          <w:b/>
        </w:rPr>
      </w:pPr>
    </w:p>
    <w:p w14:paraId="7B8436F4" w14:textId="77777777" w:rsidR="00F6593C" w:rsidRPr="009804C9" w:rsidRDefault="00F6593C" w:rsidP="00F6593C">
      <w:pPr>
        <w:tabs>
          <w:tab w:val="left" w:pos="2880"/>
        </w:tabs>
        <w:ind w:right="1539"/>
        <w:rPr>
          <w:rFonts w:asciiTheme="minorHAnsi" w:hAnsiTheme="minorHAnsi" w:cs="Arial"/>
          <w:b/>
          <w:lang w:eastAsia="ja-JP"/>
        </w:rPr>
      </w:pPr>
    </w:p>
    <w:p w14:paraId="1A3D3032"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64C14222" wp14:editId="6512F003">
            <wp:extent cx="340995" cy="340995"/>
            <wp:effectExtent l="0" t="0" r="1905" b="190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1</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FE6277" w:rsidRPr="009804C9">
        <w:rPr>
          <w:rFonts w:asciiTheme="minorHAnsi" w:hAnsiTheme="minorHAnsi" w:cs="Arial"/>
          <w:b/>
          <w:sz w:val="24"/>
          <w:szCs w:val="24"/>
          <w:lang w:eastAsia="ja-JP"/>
        </w:rPr>
        <w:t>5</w:t>
      </w:r>
      <w:r w:rsidRPr="009804C9">
        <w:rPr>
          <w:rFonts w:asciiTheme="minorHAnsi" w:hAnsiTheme="minorHAnsi" w:cs="Arial"/>
          <w:b/>
          <w:sz w:val="24"/>
          <w:szCs w:val="24"/>
          <w:lang w:eastAsia="ja-JP"/>
        </w:rPr>
        <w:t xml:space="preserve"> marks)</w:t>
      </w:r>
    </w:p>
    <w:p w14:paraId="386EA3E3" w14:textId="77777777" w:rsidR="00F6593C" w:rsidRPr="009804C9" w:rsidRDefault="00F6593C" w:rsidP="00F6593C">
      <w:pPr>
        <w:tabs>
          <w:tab w:val="left" w:pos="2880"/>
        </w:tabs>
        <w:spacing w:after="120"/>
        <w:rPr>
          <w:rFonts w:asciiTheme="minorHAnsi" w:hAnsiTheme="minorHAnsi" w:cs="Arial"/>
          <w:sz w:val="24"/>
          <w:szCs w:val="24"/>
          <w:lang w:eastAsia="ja-JP"/>
        </w:rPr>
      </w:pPr>
    </w:p>
    <w:p w14:paraId="07921E60" w14:textId="77777777" w:rsidR="00F6593C" w:rsidRPr="009804C9" w:rsidRDefault="00FE6277"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 xml:space="preserve">A student is talking about </w:t>
      </w:r>
      <w:r w:rsidR="004C6218">
        <w:rPr>
          <w:rFonts w:asciiTheme="minorHAnsi" w:hAnsiTheme="minorHAnsi" w:cs="Arial"/>
          <w:sz w:val="24"/>
          <w:szCs w:val="24"/>
          <w:lang w:eastAsia="ja-JP"/>
        </w:rPr>
        <w:t>earning and spending money</w:t>
      </w:r>
      <w:r w:rsidR="00F6593C" w:rsidRPr="009804C9">
        <w:rPr>
          <w:rFonts w:asciiTheme="minorHAnsi" w:hAnsiTheme="minorHAnsi" w:cs="Arial"/>
          <w:sz w:val="24"/>
          <w:szCs w:val="24"/>
          <w:lang w:eastAsia="ja-JP"/>
        </w:rPr>
        <w:t>.</w:t>
      </w:r>
    </w:p>
    <w:p w14:paraId="0BA3F35D"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5168" behindDoc="0" locked="0" layoutInCell="1" allowOverlap="1" wp14:anchorId="228E7EE1" wp14:editId="4FA644C5">
                <wp:simplePos x="0" y="0"/>
                <wp:positionH relativeFrom="column">
                  <wp:posOffset>5125720</wp:posOffset>
                </wp:positionH>
                <wp:positionV relativeFrom="paragraph">
                  <wp:posOffset>180975</wp:posOffset>
                </wp:positionV>
                <wp:extent cx="1371600" cy="322580"/>
                <wp:effectExtent l="0" t="0" r="19050" b="20320"/>
                <wp:wrapNone/>
                <wp:docPr id="57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6A1996F0"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7EE1" id="Text_x0020_Box_x0020_188" o:spid="_x0000_s1027" type="#_x0000_t202" style="position:absolute;margin-left:403.6pt;margin-top:14.25pt;width:108pt;height:2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">
                <v:textbox>
                  <w:txbxContent>
                    <w:p w14:paraId="6A1996F0"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2BBBE9E3"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(i)</w:t>
      </w:r>
    </w:p>
    <w:p w14:paraId="63087EA8" w14:textId="77777777" w:rsidR="00F6593C" w:rsidRPr="009804C9" w:rsidRDefault="00F6593C" w:rsidP="00F6593C">
      <w:pPr>
        <w:tabs>
          <w:tab w:val="left" w:pos="2880"/>
        </w:tabs>
        <w:ind w:right="1539"/>
        <w:rPr>
          <w:rFonts w:asciiTheme="minorHAnsi" w:hAnsiTheme="minorHAnsi" w:cs="Arial"/>
          <w:b/>
          <w:sz w:val="16"/>
          <w:szCs w:val="16"/>
          <w:lang w:eastAsia="ja-JP"/>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54144" behindDoc="0" locked="0" layoutInCell="1" allowOverlap="1" wp14:anchorId="38A91AE6" wp14:editId="4A79C185">
                <wp:simplePos x="0" y="0"/>
                <wp:positionH relativeFrom="column">
                  <wp:posOffset>5125720</wp:posOffset>
                </wp:positionH>
                <wp:positionV relativeFrom="paragraph">
                  <wp:posOffset>100330</wp:posOffset>
                </wp:positionV>
                <wp:extent cx="0" cy="3848100"/>
                <wp:effectExtent l="0" t="0" r="19050" b="19050"/>
                <wp:wrapNone/>
                <wp:docPr id="3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481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D9B5" id="Line 187" o:spid="_x0000_s1026" style="position:absolute;flip:y;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6pt,7.9pt" to="403.6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"/>
            </w:pict>
          </mc:Fallback>
        </mc:AlternateContent>
      </w:r>
    </w:p>
    <w:p w14:paraId="57EFE106" w14:textId="77777777" w:rsidR="00F6593C" w:rsidRPr="009804C9" w:rsidRDefault="00F6593C" w:rsidP="00F6593C">
      <w:pPr>
        <w:numPr>
          <w:ilvl w:val="0"/>
          <w:numId w:val="5"/>
        </w:numPr>
        <w:tabs>
          <w:tab w:val="left" w:pos="2880"/>
        </w:tabs>
        <w:ind w:right="1537"/>
        <w:rPr>
          <w:rFonts w:asciiTheme="minorHAnsi" w:hAnsiTheme="minorHAnsi" w:cs="Arial"/>
          <w:sz w:val="24"/>
          <w:szCs w:val="24"/>
          <w:lang w:eastAsia="ja-JP"/>
        </w:rPr>
      </w:pPr>
      <w:r w:rsidRPr="009804C9">
        <w:rPr>
          <w:rFonts w:asciiTheme="minorHAnsi" w:hAnsiTheme="minorHAnsi" w:cs="Arial"/>
          <w:b/>
          <w:i/>
          <w:sz w:val="24"/>
          <w:szCs w:val="24"/>
          <w:lang w:eastAsia="ja-JP"/>
        </w:rPr>
        <w:t xml:space="preserve">                                                        </w:t>
      </w:r>
    </w:p>
    <w:p w14:paraId="289895E6" w14:textId="77777777" w:rsidR="00F6593C" w:rsidRPr="009804C9" w:rsidRDefault="00F6593C" w:rsidP="00F6593C">
      <w:pPr>
        <w:tabs>
          <w:tab w:val="left" w:pos="2880"/>
        </w:tabs>
        <w:ind w:right="1537"/>
        <w:rPr>
          <w:rFonts w:asciiTheme="minorHAnsi" w:hAnsiTheme="minorHAnsi" w:cs="Arial"/>
          <w:sz w:val="24"/>
          <w:szCs w:val="24"/>
          <w:lang w:eastAsia="ja-JP"/>
        </w:rPr>
      </w:pPr>
    </w:p>
    <w:p w14:paraId="00BB4F8E" w14:textId="77777777" w:rsidR="00F6593C" w:rsidRPr="009804C9" w:rsidRDefault="00F6593C"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Are the statements true or false? Circle the correct answer.</w:t>
      </w:r>
    </w:p>
    <w:p w14:paraId="2CE7BA80"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tbl>
      <w:tblPr>
        <w:tblpPr w:leftFromText="180" w:rightFromText="180" w:vertAnchor="text" w:horzAnchor="margin" w:tblpY="-7"/>
        <w:tblW w:w="0" w:type="auto"/>
        <w:tblBorders>
          <w:top w:val="thickThinSmallGap" w:sz="24" w:space="0" w:color="auto"/>
          <w:left w:val="thickThin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6204"/>
        <w:gridCol w:w="834"/>
        <w:gridCol w:w="880"/>
      </w:tblGrid>
      <w:tr w:rsidR="00F6593C" w:rsidRPr="009804C9" w14:paraId="36076F2B" w14:textId="77777777" w:rsidTr="000910C9">
        <w:trPr>
          <w:trHeight w:hRule="exact" w:val="851"/>
        </w:trPr>
        <w:tc>
          <w:tcPr>
            <w:tcW w:w="6204" w:type="dxa"/>
            <w:vAlign w:val="center"/>
          </w:tcPr>
          <w:p w14:paraId="50EA9804" w14:textId="77777777" w:rsidR="00F6593C" w:rsidRPr="009804C9" w:rsidRDefault="00F6593C" w:rsidP="004C6218">
            <w:pPr>
              <w:ind w:left="360" w:hanging="360"/>
              <w:rPr>
                <w:rFonts w:asciiTheme="minorHAnsi" w:hAnsiTheme="minorHAnsi" w:cs="Arial"/>
                <w:szCs w:val="22"/>
              </w:rPr>
            </w:pPr>
            <w:bookmarkStart w:id="1" w:name="OLE_LINK4"/>
            <w:r w:rsidRPr="009804C9">
              <w:rPr>
                <w:rFonts w:asciiTheme="minorHAnsi" w:hAnsiTheme="minorHAnsi" w:cs="Arial"/>
                <w:szCs w:val="22"/>
              </w:rPr>
              <w:t xml:space="preserve">1. </w:t>
            </w:r>
            <w:r w:rsidRPr="009804C9">
              <w:rPr>
                <w:rFonts w:asciiTheme="minorHAnsi" w:hAnsiTheme="minorHAnsi" w:cs="Arial"/>
                <w:szCs w:val="22"/>
              </w:rPr>
              <w:tab/>
            </w:r>
            <w:r w:rsidR="002911C3">
              <w:rPr>
                <w:rFonts w:asciiTheme="minorHAnsi" w:hAnsiTheme="minorHAnsi" w:cs="Arial"/>
                <w:szCs w:val="22"/>
              </w:rPr>
              <w:t>This person receives more pocket money than their friend who receives $90 per month</w:t>
            </w:r>
            <w:r w:rsidR="00FE6277" w:rsidRPr="009804C9">
              <w:rPr>
                <w:rFonts w:asciiTheme="minorHAnsi" w:hAnsiTheme="minorHAnsi" w:cs="Arial"/>
                <w:szCs w:val="22"/>
              </w:rPr>
              <w:t>.</w:t>
            </w:r>
          </w:p>
        </w:tc>
        <w:tc>
          <w:tcPr>
            <w:tcW w:w="834" w:type="dxa"/>
            <w:vAlign w:val="center"/>
          </w:tcPr>
          <w:p w14:paraId="52D6BCC9" w14:textId="77777777" w:rsidR="00F6593C" w:rsidRPr="009804C9" w:rsidRDefault="000910C9" w:rsidP="000910C9">
            <w:pPr>
              <w:ind w:left="-108" w:right="-124"/>
              <w:jc w:val="center"/>
              <w:rPr>
                <w:rFonts w:asciiTheme="minorHAnsi" w:hAnsiTheme="minorHAnsi" w:cs="Arial"/>
                <w:szCs w:val="22"/>
                <w:lang w:val="en-US"/>
              </w:rPr>
            </w:pPr>
            <w:r w:rsidRPr="009804C9">
              <w:rPr>
                <w:rFonts w:asciiTheme="minorHAnsi" w:hAnsiTheme="minorHAnsi" w:cs="Arial"/>
                <w:szCs w:val="22"/>
              </w:rPr>
              <w:t>True</w:t>
            </w:r>
          </w:p>
        </w:tc>
        <w:tc>
          <w:tcPr>
            <w:tcW w:w="880" w:type="dxa"/>
            <w:vAlign w:val="center"/>
          </w:tcPr>
          <w:p w14:paraId="13155FC3"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578E1816" w14:textId="77777777" w:rsidTr="000910C9">
        <w:trPr>
          <w:trHeight w:hRule="exact" w:val="851"/>
        </w:trPr>
        <w:tc>
          <w:tcPr>
            <w:tcW w:w="6204" w:type="dxa"/>
            <w:vAlign w:val="center"/>
          </w:tcPr>
          <w:p w14:paraId="5640885B" w14:textId="77777777" w:rsidR="00F6593C" w:rsidRPr="009804C9" w:rsidRDefault="00F6593C" w:rsidP="00F3328B">
            <w:pPr>
              <w:ind w:left="360" w:hanging="360"/>
              <w:rPr>
                <w:rFonts w:asciiTheme="minorHAnsi" w:hAnsiTheme="minorHAnsi" w:cs="Arial"/>
                <w:szCs w:val="22"/>
              </w:rPr>
            </w:pPr>
            <w:r w:rsidRPr="009804C9">
              <w:rPr>
                <w:rFonts w:asciiTheme="minorHAnsi" w:hAnsiTheme="minorHAnsi" w:cs="Arial"/>
                <w:szCs w:val="22"/>
              </w:rPr>
              <w:t xml:space="preserve">2. </w:t>
            </w:r>
            <w:r w:rsidRPr="009804C9">
              <w:rPr>
                <w:rFonts w:asciiTheme="minorHAnsi" w:hAnsiTheme="minorHAnsi" w:cs="Arial"/>
                <w:szCs w:val="22"/>
              </w:rPr>
              <w:tab/>
            </w:r>
            <w:r w:rsidR="00F3328B">
              <w:rPr>
                <w:rFonts w:asciiTheme="minorHAnsi" w:hAnsiTheme="minorHAnsi" w:cs="Arial"/>
                <w:szCs w:val="22"/>
              </w:rPr>
              <w:t>This person feels lucky since they receive $90 per month but doesn’t have to do any household chores</w:t>
            </w:r>
            <w:r w:rsidR="00FE6277" w:rsidRPr="009804C9">
              <w:rPr>
                <w:rFonts w:asciiTheme="minorHAnsi" w:hAnsiTheme="minorHAnsi" w:cs="Arial"/>
                <w:szCs w:val="22"/>
              </w:rPr>
              <w:t>.</w:t>
            </w:r>
          </w:p>
        </w:tc>
        <w:tc>
          <w:tcPr>
            <w:tcW w:w="834" w:type="dxa"/>
            <w:vAlign w:val="center"/>
          </w:tcPr>
          <w:p w14:paraId="04BBECB2"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80" w:type="dxa"/>
            <w:vAlign w:val="center"/>
          </w:tcPr>
          <w:p w14:paraId="38740FC7"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00135E3D" w14:textId="77777777" w:rsidTr="000910C9">
        <w:trPr>
          <w:trHeight w:hRule="exact" w:val="851"/>
        </w:trPr>
        <w:tc>
          <w:tcPr>
            <w:tcW w:w="6204" w:type="dxa"/>
            <w:vAlign w:val="center"/>
          </w:tcPr>
          <w:p w14:paraId="013EF92F" w14:textId="77777777" w:rsidR="00F6593C" w:rsidRPr="009804C9" w:rsidRDefault="00F6593C" w:rsidP="00F3328B">
            <w:pPr>
              <w:ind w:left="360" w:hanging="360"/>
              <w:rPr>
                <w:rFonts w:asciiTheme="minorHAnsi" w:hAnsiTheme="minorHAnsi" w:cs="Arial"/>
                <w:szCs w:val="22"/>
              </w:rPr>
            </w:pPr>
            <w:r w:rsidRPr="009804C9">
              <w:rPr>
                <w:rFonts w:asciiTheme="minorHAnsi" w:hAnsiTheme="minorHAnsi" w:cs="Arial"/>
                <w:szCs w:val="22"/>
              </w:rPr>
              <w:t xml:space="preserve">3. </w:t>
            </w:r>
            <w:r w:rsidRPr="009804C9">
              <w:rPr>
                <w:rFonts w:asciiTheme="minorHAnsi" w:hAnsiTheme="minorHAnsi" w:cs="Arial"/>
                <w:szCs w:val="22"/>
              </w:rPr>
              <w:tab/>
            </w:r>
            <w:r w:rsidR="00F3328B">
              <w:rPr>
                <w:rFonts w:asciiTheme="minorHAnsi" w:hAnsiTheme="minorHAnsi" w:cs="Arial"/>
                <w:szCs w:val="22"/>
              </w:rPr>
              <w:t>The pocket money has to pay for their mobile phone, the train and bus to school, and stationery for school</w:t>
            </w:r>
            <w:r w:rsidR="00FE6277" w:rsidRPr="009804C9">
              <w:rPr>
                <w:rFonts w:asciiTheme="minorHAnsi" w:hAnsiTheme="minorHAnsi" w:cs="Arial"/>
                <w:szCs w:val="22"/>
              </w:rPr>
              <w:t>.</w:t>
            </w:r>
          </w:p>
        </w:tc>
        <w:tc>
          <w:tcPr>
            <w:tcW w:w="834" w:type="dxa"/>
            <w:vAlign w:val="center"/>
          </w:tcPr>
          <w:p w14:paraId="67EA36D8"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80" w:type="dxa"/>
            <w:vAlign w:val="center"/>
          </w:tcPr>
          <w:p w14:paraId="1F46F435"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E6277" w:rsidRPr="009804C9" w14:paraId="5F933FAD" w14:textId="77777777" w:rsidTr="000910C9">
        <w:trPr>
          <w:trHeight w:hRule="exact" w:val="851"/>
        </w:trPr>
        <w:tc>
          <w:tcPr>
            <w:tcW w:w="6204" w:type="dxa"/>
            <w:vAlign w:val="center"/>
          </w:tcPr>
          <w:p w14:paraId="0212FA7E" w14:textId="77777777" w:rsidR="00FE6277" w:rsidRPr="009804C9" w:rsidRDefault="00F3328B" w:rsidP="00D16969">
            <w:pPr>
              <w:ind w:left="360" w:hanging="360"/>
              <w:rPr>
                <w:rFonts w:asciiTheme="minorHAnsi" w:hAnsiTheme="minorHAnsi" w:cs="Arial"/>
                <w:szCs w:val="22"/>
              </w:rPr>
            </w:pPr>
            <w:r>
              <w:rPr>
                <w:rFonts w:asciiTheme="minorHAnsi" w:hAnsiTheme="minorHAnsi" w:cs="Arial"/>
                <w:szCs w:val="22"/>
              </w:rPr>
              <w:t xml:space="preserve">4.   </w:t>
            </w:r>
            <w:r w:rsidR="00D16969">
              <w:rPr>
                <w:rFonts w:asciiTheme="minorHAnsi" w:hAnsiTheme="minorHAnsi" w:cs="Arial"/>
                <w:szCs w:val="22"/>
              </w:rPr>
              <w:t>This person is thinking of going to leaver’s week and wants to save $1000 if possible from pocket money not spent.</w:t>
            </w:r>
          </w:p>
        </w:tc>
        <w:tc>
          <w:tcPr>
            <w:tcW w:w="834" w:type="dxa"/>
            <w:vAlign w:val="center"/>
          </w:tcPr>
          <w:p w14:paraId="2D206D52" w14:textId="77777777" w:rsidR="00FE6277" w:rsidRPr="009804C9" w:rsidRDefault="00FE6277"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80" w:type="dxa"/>
            <w:vAlign w:val="center"/>
          </w:tcPr>
          <w:p w14:paraId="500EB71A" w14:textId="77777777" w:rsidR="00FE6277" w:rsidRPr="009804C9" w:rsidRDefault="00FE6277"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06D6D5DE" w14:textId="77777777" w:rsidTr="000910C9">
        <w:trPr>
          <w:trHeight w:hRule="exact" w:val="851"/>
        </w:trPr>
        <w:tc>
          <w:tcPr>
            <w:tcW w:w="6204" w:type="dxa"/>
            <w:vAlign w:val="center"/>
          </w:tcPr>
          <w:p w14:paraId="2EFECAE2" w14:textId="77777777" w:rsidR="00F6593C" w:rsidRPr="009804C9" w:rsidRDefault="00FE6277" w:rsidP="002041E0">
            <w:pPr>
              <w:ind w:left="360" w:hanging="360"/>
              <w:rPr>
                <w:rFonts w:asciiTheme="minorHAnsi" w:hAnsiTheme="minorHAnsi" w:cs="Arial"/>
                <w:szCs w:val="22"/>
              </w:rPr>
            </w:pPr>
            <w:r w:rsidRPr="009804C9">
              <w:rPr>
                <w:rFonts w:asciiTheme="minorHAnsi" w:hAnsiTheme="minorHAnsi" w:cs="Arial"/>
                <w:szCs w:val="22"/>
              </w:rPr>
              <w:t>5</w:t>
            </w:r>
            <w:r w:rsidR="00F6593C" w:rsidRPr="009804C9">
              <w:rPr>
                <w:rFonts w:asciiTheme="minorHAnsi" w:hAnsiTheme="minorHAnsi" w:cs="Arial"/>
                <w:szCs w:val="22"/>
              </w:rPr>
              <w:t xml:space="preserve">.   </w:t>
            </w:r>
            <w:r w:rsidR="00D16969">
              <w:rPr>
                <w:rFonts w:asciiTheme="minorHAnsi" w:hAnsiTheme="minorHAnsi" w:cs="Arial"/>
                <w:szCs w:val="22"/>
              </w:rPr>
              <w:t xml:space="preserve">This person </w:t>
            </w:r>
            <w:r w:rsidR="002041E0">
              <w:rPr>
                <w:rFonts w:asciiTheme="minorHAnsi" w:hAnsiTheme="minorHAnsi" w:cs="Arial"/>
                <w:szCs w:val="22"/>
              </w:rPr>
              <w:t>thinks they will be ableto save $500, once they find</w:t>
            </w:r>
            <w:r w:rsidR="00ED6897">
              <w:rPr>
                <w:rFonts w:asciiTheme="minorHAnsi" w:hAnsiTheme="minorHAnsi" w:cs="Arial"/>
                <w:szCs w:val="22"/>
              </w:rPr>
              <w:t xml:space="preserve"> </w:t>
            </w:r>
            <w:r w:rsidR="00D16969">
              <w:rPr>
                <w:rFonts w:asciiTheme="minorHAnsi" w:hAnsiTheme="minorHAnsi" w:cs="Arial"/>
                <w:szCs w:val="22"/>
              </w:rPr>
              <w:t>a part time job yet</w:t>
            </w:r>
            <w:r w:rsidR="00ED6897">
              <w:rPr>
                <w:rFonts w:asciiTheme="minorHAnsi" w:hAnsiTheme="minorHAnsi" w:cs="Arial"/>
                <w:szCs w:val="22"/>
              </w:rPr>
              <w:t>.</w:t>
            </w:r>
          </w:p>
        </w:tc>
        <w:tc>
          <w:tcPr>
            <w:tcW w:w="834" w:type="dxa"/>
            <w:vAlign w:val="center"/>
          </w:tcPr>
          <w:p w14:paraId="7FB9FD50"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80" w:type="dxa"/>
            <w:vAlign w:val="center"/>
          </w:tcPr>
          <w:p w14:paraId="1D37F5A1"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bookmarkEnd w:id="1"/>
    </w:tbl>
    <w:p w14:paraId="7AD757D9"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3252147F"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11E91EF0"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375485A6" w14:textId="77777777" w:rsidR="00F6593C" w:rsidRPr="009804C9" w:rsidRDefault="00F6593C" w:rsidP="00F6593C">
      <w:pPr>
        <w:tabs>
          <w:tab w:val="right" w:leader="underscore" w:pos="9214"/>
        </w:tabs>
        <w:ind w:right="1539"/>
        <w:rPr>
          <w:rFonts w:asciiTheme="minorHAnsi" w:hAnsiTheme="minorHAnsi" w:cs="Arial"/>
          <w:i/>
          <w:szCs w:val="22"/>
          <w:lang w:eastAsia="ja-JP"/>
        </w:rPr>
      </w:pPr>
    </w:p>
    <w:p w14:paraId="40980E71"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246ED66D" w14:textId="77777777" w:rsidR="00F6593C" w:rsidRPr="009804C9" w:rsidRDefault="00F6593C" w:rsidP="00F6593C">
      <w:pPr>
        <w:tabs>
          <w:tab w:val="right" w:leader="underscore" w:pos="9214"/>
        </w:tabs>
        <w:ind w:right="1539"/>
        <w:rPr>
          <w:rFonts w:asciiTheme="minorHAnsi" w:hAnsiTheme="minorHAnsi" w:cs="Arial"/>
          <w:i/>
          <w:szCs w:val="22"/>
          <w:lang w:eastAsia="ja-JP"/>
        </w:rPr>
      </w:pPr>
    </w:p>
    <w:p w14:paraId="4B24D11D"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5E77243E"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p w14:paraId="1BB64F25" w14:textId="77777777" w:rsidR="002041E0" w:rsidRDefault="002041E0" w:rsidP="00F6593C">
      <w:pPr>
        <w:tabs>
          <w:tab w:val="right" w:pos="7201"/>
        </w:tabs>
        <w:ind w:right="1539"/>
        <w:rPr>
          <w:rFonts w:asciiTheme="minorHAnsi" w:hAnsiTheme="minorHAnsi" w:cs="Arial"/>
          <w:b/>
          <w:sz w:val="28"/>
          <w:szCs w:val="28"/>
          <w:lang w:eastAsia="ja-JP"/>
        </w:rPr>
      </w:pPr>
    </w:p>
    <w:p w14:paraId="3C06F224" w14:textId="77777777" w:rsidR="002041E0" w:rsidRDefault="002041E0" w:rsidP="00F6593C">
      <w:pPr>
        <w:tabs>
          <w:tab w:val="right" w:pos="7201"/>
        </w:tabs>
        <w:ind w:right="1539"/>
        <w:rPr>
          <w:rFonts w:asciiTheme="minorHAnsi" w:hAnsiTheme="minorHAnsi" w:cs="Arial"/>
          <w:b/>
          <w:sz w:val="28"/>
          <w:szCs w:val="28"/>
          <w:lang w:eastAsia="ja-JP"/>
        </w:rPr>
      </w:pPr>
    </w:p>
    <w:p w14:paraId="718435A7" w14:textId="77777777" w:rsidR="002041E0" w:rsidRDefault="002041E0" w:rsidP="00F6593C">
      <w:pPr>
        <w:tabs>
          <w:tab w:val="right" w:pos="7201"/>
        </w:tabs>
        <w:ind w:right="1539"/>
        <w:rPr>
          <w:rFonts w:asciiTheme="minorHAnsi" w:hAnsiTheme="minorHAnsi" w:cs="Arial"/>
          <w:b/>
          <w:sz w:val="28"/>
          <w:szCs w:val="28"/>
          <w:lang w:eastAsia="ja-JP"/>
        </w:rPr>
      </w:pPr>
    </w:p>
    <w:p w14:paraId="780B3B0E" w14:textId="77777777" w:rsidR="002041E0" w:rsidRDefault="002041E0" w:rsidP="00F6593C">
      <w:pPr>
        <w:tabs>
          <w:tab w:val="right" w:pos="7201"/>
        </w:tabs>
        <w:ind w:right="1539"/>
        <w:rPr>
          <w:rFonts w:asciiTheme="minorHAnsi" w:hAnsiTheme="minorHAnsi" w:cs="Arial"/>
          <w:b/>
          <w:sz w:val="28"/>
          <w:szCs w:val="28"/>
          <w:lang w:eastAsia="ja-JP"/>
        </w:rPr>
      </w:pPr>
    </w:p>
    <w:p w14:paraId="61E57DCC" w14:textId="77777777" w:rsidR="002041E0" w:rsidRDefault="002041E0" w:rsidP="00F6593C">
      <w:pPr>
        <w:tabs>
          <w:tab w:val="right" w:pos="7201"/>
        </w:tabs>
        <w:ind w:right="1539"/>
        <w:rPr>
          <w:rFonts w:asciiTheme="minorHAnsi" w:hAnsiTheme="minorHAnsi" w:cs="Arial"/>
          <w:b/>
          <w:sz w:val="28"/>
          <w:szCs w:val="28"/>
          <w:lang w:eastAsia="ja-JP"/>
        </w:rPr>
      </w:pPr>
    </w:p>
    <w:p w14:paraId="3C17E2BC" w14:textId="77777777" w:rsidR="002041E0" w:rsidRDefault="002041E0" w:rsidP="00F6593C">
      <w:pPr>
        <w:tabs>
          <w:tab w:val="right" w:pos="7201"/>
        </w:tabs>
        <w:ind w:right="1539"/>
        <w:rPr>
          <w:rFonts w:asciiTheme="minorHAnsi" w:hAnsiTheme="minorHAnsi" w:cs="Arial"/>
          <w:b/>
          <w:sz w:val="28"/>
          <w:szCs w:val="28"/>
          <w:lang w:eastAsia="ja-JP"/>
        </w:rPr>
      </w:pPr>
    </w:p>
    <w:p w14:paraId="7B622826" w14:textId="77777777" w:rsidR="002041E0" w:rsidRDefault="002041E0" w:rsidP="00F6593C">
      <w:pPr>
        <w:tabs>
          <w:tab w:val="right" w:pos="7201"/>
        </w:tabs>
        <w:ind w:right="1539"/>
        <w:rPr>
          <w:rFonts w:asciiTheme="minorHAnsi" w:hAnsiTheme="minorHAnsi" w:cs="Arial"/>
          <w:b/>
          <w:sz w:val="28"/>
          <w:szCs w:val="28"/>
          <w:lang w:eastAsia="ja-JP"/>
        </w:rPr>
      </w:pPr>
    </w:p>
    <w:p w14:paraId="7FAB428C" w14:textId="77777777" w:rsidR="002041E0" w:rsidRDefault="002041E0" w:rsidP="00F6593C">
      <w:pPr>
        <w:tabs>
          <w:tab w:val="right" w:pos="7201"/>
        </w:tabs>
        <w:ind w:right="1539"/>
        <w:rPr>
          <w:rFonts w:asciiTheme="minorHAnsi" w:hAnsiTheme="minorHAnsi" w:cs="Arial"/>
          <w:b/>
          <w:sz w:val="28"/>
          <w:szCs w:val="28"/>
          <w:lang w:eastAsia="ja-JP"/>
        </w:rPr>
      </w:pPr>
    </w:p>
    <w:p w14:paraId="6824E1BA" w14:textId="77777777" w:rsidR="002041E0" w:rsidRDefault="002041E0" w:rsidP="00F6593C">
      <w:pPr>
        <w:tabs>
          <w:tab w:val="right" w:pos="7201"/>
        </w:tabs>
        <w:ind w:right="1539"/>
        <w:rPr>
          <w:rFonts w:asciiTheme="minorHAnsi" w:hAnsiTheme="minorHAnsi" w:cs="Arial"/>
          <w:b/>
          <w:sz w:val="28"/>
          <w:szCs w:val="28"/>
          <w:lang w:eastAsia="ja-JP"/>
        </w:rPr>
      </w:pPr>
    </w:p>
    <w:p w14:paraId="69F499EC" w14:textId="77777777" w:rsidR="002041E0" w:rsidRDefault="002041E0" w:rsidP="00F6593C">
      <w:pPr>
        <w:tabs>
          <w:tab w:val="right" w:pos="7201"/>
        </w:tabs>
        <w:ind w:right="1539"/>
        <w:rPr>
          <w:rFonts w:asciiTheme="minorHAnsi" w:hAnsiTheme="minorHAnsi" w:cs="Arial"/>
          <w:b/>
          <w:sz w:val="28"/>
          <w:szCs w:val="28"/>
          <w:lang w:eastAsia="ja-JP"/>
        </w:rPr>
      </w:pPr>
    </w:p>
    <w:p w14:paraId="67C1EE84" w14:textId="77777777" w:rsidR="002041E0" w:rsidRDefault="002041E0" w:rsidP="00F6593C">
      <w:pPr>
        <w:tabs>
          <w:tab w:val="right" w:pos="7201"/>
        </w:tabs>
        <w:ind w:right="1539"/>
        <w:rPr>
          <w:rFonts w:asciiTheme="minorHAnsi" w:hAnsiTheme="minorHAnsi" w:cs="Arial"/>
          <w:b/>
          <w:sz w:val="28"/>
          <w:szCs w:val="28"/>
          <w:lang w:eastAsia="ja-JP"/>
        </w:rPr>
      </w:pPr>
    </w:p>
    <w:p w14:paraId="15E81A7E" w14:textId="77777777" w:rsidR="002041E0" w:rsidRDefault="002041E0" w:rsidP="00F6593C">
      <w:pPr>
        <w:tabs>
          <w:tab w:val="right" w:pos="7201"/>
        </w:tabs>
        <w:ind w:right="1539"/>
        <w:rPr>
          <w:rFonts w:asciiTheme="minorHAnsi" w:hAnsiTheme="minorHAnsi" w:cs="Arial"/>
          <w:b/>
          <w:sz w:val="28"/>
          <w:szCs w:val="28"/>
          <w:lang w:eastAsia="ja-JP"/>
        </w:rPr>
      </w:pPr>
    </w:p>
    <w:p w14:paraId="044D13C4" w14:textId="77777777" w:rsidR="002041E0" w:rsidRDefault="002041E0" w:rsidP="00F6593C">
      <w:pPr>
        <w:tabs>
          <w:tab w:val="right" w:pos="7201"/>
        </w:tabs>
        <w:ind w:right="1539"/>
        <w:rPr>
          <w:rFonts w:asciiTheme="minorHAnsi" w:hAnsiTheme="minorHAnsi" w:cs="Arial"/>
          <w:b/>
          <w:sz w:val="28"/>
          <w:szCs w:val="28"/>
          <w:lang w:eastAsia="ja-JP"/>
        </w:rPr>
      </w:pPr>
    </w:p>
    <w:p w14:paraId="1BFBFE54" w14:textId="77777777" w:rsidR="00861325" w:rsidRDefault="00861325"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anchor distT="0" distB="0" distL="114300" distR="114300" simplePos="0" relativeHeight="251667456" behindDoc="0" locked="0" layoutInCell="1" allowOverlap="1" wp14:anchorId="3C01EE99" wp14:editId="312B30E9">
            <wp:simplePos x="0" y="0"/>
            <wp:positionH relativeFrom="column">
              <wp:posOffset>-176530</wp:posOffset>
            </wp:positionH>
            <wp:positionV relativeFrom="paragraph">
              <wp:posOffset>142875</wp:posOffset>
            </wp:positionV>
            <wp:extent cx="340995" cy="340995"/>
            <wp:effectExtent l="0" t="0" r="1905" b="1905"/>
            <wp:wrapNone/>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891DE" w14:textId="77777777" w:rsidR="00F6593C" w:rsidRPr="009804C9" w:rsidRDefault="00861325" w:rsidP="00F6593C">
      <w:pPr>
        <w:tabs>
          <w:tab w:val="right" w:pos="7201"/>
        </w:tabs>
        <w:ind w:right="1539"/>
        <w:rPr>
          <w:rFonts w:asciiTheme="minorHAnsi" w:hAnsiTheme="minorHAnsi" w:cs="Arial"/>
          <w:b/>
          <w:sz w:val="28"/>
          <w:szCs w:val="28"/>
          <w:lang w:eastAsia="ja-JP"/>
        </w:rPr>
      </w:pPr>
      <w:r>
        <w:rPr>
          <w:rFonts w:asciiTheme="minorHAnsi" w:hAnsiTheme="minorHAnsi" w:cs="Arial"/>
          <w:b/>
          <w:sz w:val="28"/>
          <w:szCs w:val="28"/>
          <w:lang w:eastAsia="ja-JP"/>
        </w:rPr>
        <w:t xml:space="preserve">     </w:t>
      </w:r>
      <w:r w:rsidR="00F6593C" w:rsidRPr="009804C9">
        <w:rPr>
          <w:rFonts w:asciiTheme="minorHAnsi" w:hAnsiTheme="minorHAnsi" w:cs="Arial"/>
          <w:b/>
          <w:sz w:val="28"/>
          <w:szCs w:val="28"/>
          <w:lang w:eastAsia="ja-JP"/>
        </w:rPr>
        <w:t>TEXT 1</w:t>
      </w:r>
      <w:r w:rsidR="00F6593C" w:rsidRPr="009804C9">
        <w:rPr>
          <w:rFonts w:asciiTheme="minorHAnsi" w:hAnsiTheme="minorHAnsi" w:cs="Arial"/>
          <w:b/>
          <w:sz w:val="28"/>
          <w:szCs w:val="28"/>
          <w:lang w:eastAsia="ja-JP"/>
        </w:rPr>
        <w:tab/>
      </w:r>
      <w:r w:rsidR="00F6593C" w:rsidRPr="009804C9">
        <w:rPr>
          <w:rFonts w:asciiTheme="minorHAnsi" w:hAnsiTheme="minorHAnsi" w:cs="Arial"/>
          <w:b/>
          <w:sz w:val="24"/>
          <w:szCs w:val="24"/>
          <w:lang w:eastAsia="ja-JP"/>
        </w:rPr>
        <w:t>(2 marks)</w:t>
      </w:r>
    </w:p>
    <w:p w14:paraId="39E0B1B6" w14:textId="77777777" w:rsidR="00F6593C" w:rsidRPr="009804C9" w:rsidRDefault="00F6593C" w:rsidP="00F6593C">
      <w:pPr>
        <w:tabs>
          <w:tab w:val="left" w:pos="2880"/>
        </w:tabs>
        <w:spacing w:after="120"/>
        <w:rPr>
          <w:rFonts w:asciiTheme="minorHAnsi" w:hAnsiTheme="minorHAnsi" w:cs="Arial"/>
          <w:sz w:val="24"/>
          <w:szCs w:val="24"/>
          <w:lang w:eastAsia="ja-JP"/>
        </w:rPr>
      </w:pPr>
    </w:p>
    <w:p w14:paraId="7C0E7891" w14:textId="77777777" w:rsidR="00F6593C" w:rsidRPr="009804C9" w:rsidRDefault="00FE6277"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 xml:space="preserve">A student continues to talk about </w:t>
      </w:r>
      <w:r w:rsidR="004C6218">
        <w:rPr>
          <w:rFonts w:asciiTheme="minorHAnsi" w:hAnsiTheme="minorHAnsi" w:cs="Arial"/>
          <w:sz w:val="24"/>
          <w:szCs w:val="24"/>
          <w:lang w:eastAsia="ja-JP"/>
        </w:rPr>
        <w:t>earning and spending money</w:t>
      </w:r>
      <w:r w:rsidR="00F6593C" w:rsidRPr="009804C9">
        <w:rPr>
          <w:rFonts w:asciiTheme="minorHAnsi" w:hAnsiTheme="minorHAnsi" w:cs="Arial"/>
          <w:sz w:val="24"/>
          <w:szCs w:val="24"/>
          <w:lang w:eastAsia="ja-JP"/>
        </w:rPr>
        <w:t>.</w:t>
      </w:r>
    </w:p>
    <w:p w14:paraId="523450A1" w14:textId="77777777" w:rsidR="00F6593C" w:rsidRPr="009804C9" w:rsidRDefault="00F6593C" w:rsidP="00F6593C">
      <w:pPr>
        <w:tabs>
          <w:tab w:val="left" w:pos="2880"/>
        </w:tabs>
        <w:spacing w:after="120"/>
        <w:rPr>
          <w:rFonts w:asciiTheme="minorHAnsi" w:hAnsiTheme="minorHAnsi" w:cs="Arial"/>
          <w:b/>
          <w:sz w:val="21"/>
          <w:szCs w:val="21"/>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60288" behindDoc="0" locked="0" layoutInCell="1" allowOverlap="1" wp14:anchorId="61001F80" wp14:editId="5CC56EEE">
                <wp:simplePos x="0" y="0"/>
                <wp:positionH relativeFrom="column">
                  <wp:posOffset>5029200</wp:posOffset>
                </wp:positionH>
                <wp:positionV relativeFrom="paragraph">
                  <wp:posOffset>144780</wp:posOffset>
                </wp:positionV>
                <wp:extent cx="1371600" cy="322580"/>
                <wp:effectExtent l="0" t="0" r="19050" b="20320"/>
                <wp:wrapNone/>
                <wp:docPr id="3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5CC04ADC"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01F80" id="Text_x0020_Box_x0020_575" o:spid="_x0000_s1028" type="#_x0000_t202" style="position:absolute;margin-left:396pt;margin-top:11.4pt;width:108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">
                <v:textbox>
                  <w:txbxContent>
                    <w:p w14:paraId="5CC04ADC"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3C06175E"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(ii)</w:t>
      </w:r>
    </w:p>
    <w:p w14:paraId="50BB33AF" w14:textId="77777777" w:rsidR="00F6593C" w:rsidRPr="009804C9" w:rsidRDefault="00F6593C" w:rsidP="00F6593C">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59264" behindDoc="0" locked="0" layoutInCell="1" allowOverlap="1" wp14:anchorId="1D3D7CDA" wp14:editId="5AEB693F">
                <wp:simplePos x="0" y="0"/>
                <wp:positionH relativeFrom="column">
                  <wp:posOffset>5033010</wp:posOffset>
                </wp:positionH>
                <wp:positionV relativeFrom="paragraph">
                  <wp:posOffset>51435</wp:posOffset>
                </wp:positionV>
                <wp:extent cx="0" cy="5688000"/>
                <wp:effectExtent l="0" t="0" r="19050" b="27305"/>
                <wp:wrapNone/>
                <wp:docPr id="2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8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F365B" id="Line 280"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pt,4.05pt" to="396.3pt,4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"/>
            </w:pict>
          </mc:Fallback>
        </mc:AlternateContent>
      </w:r>
      <w:r w:rsidRPr="009804C9">
        <w:rPr>
          <w:rFonts w:asciiTheme="minorHAnsi" w:hAnsiTheme="minorHAnsi" w:cs="Arial"/>
          <w:sz w:val="24"/>
          <w:szCs w:val="24"/>
        </w:rPr>
        <w:t>(1 mark)</w:t>
      </w:r>
    </w:p>
    <w:p w14:paraId="38BAA5CE" w14:textId="77777777" w:rsidR="00F6593C" w:rsidRPr="009804C9" w:rsidRDefault="00F6593C" w:rsidP="00F6593C">
      <w:pPr>
        <w:ind w:right="1539"/>
        <w:rPr>
          <w:rFonts w:asciiTheme="minorHAnsi" w:hAnsiTheme="minorHAnsi" w:cs="Arial"/>
          <w:sz w:val="24"/>
          <w:szCs w:val="24"/>
          <w:lang w:eastAsia="zh-TW"/>
        </w:rPr>
      </w:pPr>
    </w:p>
    <w:p w14:paraId="6B779285" w14:textId="77777777" w:rsidR="00F6593C" w:rsidRPr="009804C9" w:rsidRDefault="00F6593C" w:rsidP="00F6593C">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653CEB7B" w14:textId="77777777" w:rsidR="00F6593C" w:rsidRPr="009804C9" w:rsidRDefault="00F6593C" w:rsidP="00F6593C">
      <w:pPr>
        <w:ind w:right="1539"/>
        <w:rPr>
          <w:rFonts w:asciiTheme="minorHAnsi" w:hAnsiTheme="minorHAnsi" w:cs="Arial"/>
          <w:sz w:val="16"/>
          <w:szCs w:val="16"/>
          <w:lang w:eastAsia="zh-TW"/>
        </w:rPr>
      </w:pPr>
    </w:p>
    <w:p w14:paraId="6D22AE90" w14:textId="77777777" w:rsidR="00F6593C" w:rsidRPr="009804C9" w:rsidRDefault="00E14962" w:rsidP="00F6593C">
      <w:pPr>
        <w:ind w:right="1539" w:firstLine="360"/>
        <w:rPr>
          <w:rFonts w:asciiTheme="minorHAnsi" w:hAnsiTheme="minorHAnsi" w:cs="Arial"/>
          <w:sz w:val="24"/>
          <w:szCs w:val="24"/>
          <w:lang w:eastAsia="zh-TW"/>
        </w:rPr>
      </w:pPr>
      <w:r>
        <w:rPr>
          <w:rFonts w:asciiTheme="minorHAnsi" w:hAnsiTheme="minorHAnsi" w:cs="Arial"/>
          <w:sz w:val="24"/>
          <w:szCs w:val="24"/>
          <w:lang w:eastAsia="zh-TW"/>
        </w:rPr>
        <w:t>According to this person’s friend the</w:t>
      </w:r>
    </w:p>
    <w:p w14:paraId="668FC531" w14:textId="77777777" w:rsidR="00F6593C" w:rsidRPr="009804C9" w:rsidRDefault="00F6593C" w:rsidP="00F6593C">
      <w:pPr>
        <w:ind w:left="360" w:right="1539"/>
        <w:rPr>
          <w:rFonts w:asciiTheme="minorHAnsi" w:hAnsiTheme="minorHAnsi" w:cs="Arial"/>
          <w:sz w:val="16"/>
          <w:szCs w:val="16"/>
          <w:lang w:eastAsia="zh-TW"/>
        </w:rPr>
      </w:pPr>
    </w:p>
    <w:p w14:paraId="348CE4CF" w14:textId="77777777" w:rsidR="00F6593C" w:rsidRPr="009804C9" w:rsidRDefault="00E14962"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local cinema is a good place to work since its busy with a lot of people booking tickets online and coming to see a movie.</w:t>
      </w:r>
    </w:p>
    <w:p w14:paraId="1C32A448" w14:textId="77777777" w:rsidR="00260BD2" w:rsidRPr="009804C9" w:rsidRDefault="00E14962"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pay at the local cinema is good and the job is busy with a lot of people coming to the movies.</w:t>
      </w:r>
    </w:p>
    <w:p w14:paraId="5DD511C8" w14:textId="77777777" w:rsidR="00F6593C" w:rsidRPr="009804C9" w:rsidRDefault="00E14962"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hourly pay at the local cinema is good and it’s not that busy since there are more people watching movies online than going to the cinema.</w:t>
      </w:r>
    </w:p>
    <w:p w14:paraId="52180544" w14:textId="77777777" w:rsidR="00F6593C" w:rsidRPr="009804C9" w:rsidRDefault="00E14962"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 xml:space="preserve">local cinema has been </w:t>
      </w:r>
      <w:proofErr w:type="gramStart"/>
      <w:r>
        <w:rPr>
          <w:rFonts w:asciiTheme="minorHAnsi" w:hAnsiTheme="minorHAnsi" w:cs="Arial"/>
          <w:sz w:val="24"/>
          <w:szCs w:val="24"/>
          <w:lang w:eastAsia="zh-TW"/>
        </w:rPr>
        <w:t>is</w:t>
      </w:r>
      <w:proofErr w:type="gramEnd"/>
      <w:r>
        <w:rPr>
          <w:rFonts w:asciiTheme="minorHAnsi" w:hAnsiTheme="minorHAnsi" w:cs="Arial"/>
          <w:sz w:val="24"/>
          <w:szCs w:val="24"/>
          <w:lang w:eastAsia="zh-TW"/>
        </w:rPr>
        <w:t xml:space="preserve"> looking for people to start work part time since last week and the hourly pay is good.</w:t>
      </w:r>
    </w:p>
    <w:p w14:paraId="7E8ED2D9" w14:textId="77777777" w:rsidR="00F6593C" w:rsidRPr="009804C9" w:rsidRDefault="00F6593C" w:rsidP="00F6593C">
      <w:pPr>
        <w:ind w:left="720" w:right="1539"/>
        <w:rPr>
          <w:rFonts w:asciiTheme="minorHAnsi" w:hAnsiTheme="minorHAnsi" w:cs="Arial"/>
          <w:sz w:val="24"/>
          <w:szCs w:val="24"/>
          <w:lang w:eastAsia="zh-TW"/>
        </w:rPr>
      </w:pPr>
    </w:p>
    <w:p w14:paraId="483BC42B" w14:textId="77777777" w:rsidR="0064640B" w:rsidRPr="009804C9" w:rsidRDefault="0064640B" w:rsidP="00F6593C">
      <w:pPr>
        <w:ind w:left="720" w:right="1539"/>
        <w:rPr>
          <w:rFonts w:asciiTheme="minorHAnsi" w:hAnsiTheme="minorHAnsi" w:cs="Arial"/>
          <w:sz w:val="24"/>
          <w:szCs w:val="24"/>
          <w:lang w:eastAsia="zh-TW"/>
        </w:rPr>
      </w:pPr>
    </w:p>
    <w:p w14:paraId="37E190D8" w14:textId="77777777" w:rsidR="00F6593C" w:rsidRPr="009804C9" w:rsidRDefault="00F6593C" w:rsidP="00F6593C">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sz w:val="24"/>
          <w:szCs w:val="24"/>
        </w:rPr>
        <w:t>(1 mark)</w:t>
      </w:r>
    </w:p>
    <w:p w14:paraId="637E8589" w14:textId="77777777" w:rsidR="00F6593C" w:rsidRPr="009804C9" w:rsidRDefault="00F6593C" w:rsidP="00F6593C">
      <w:pPr>
        <w:ind w:right="1539"/>
        <w:rPr>
          <w:rFonts w:asciiTheme="minorHAnsi" w:hAnsiTheme="minorHAnsi" w:cs="Arial"/>
          <w:sz w:val="16"/>
          <w:szCs w:val="16"/>
          <w:lang w:eastAsia="zh-TW"/>
        </w:rPr>
      </w:pPr>
    </w:p>
    <w:p w14:paraId="07D5B529" w14:textId="77777777" w:rsidR="00F6593C" w:rsidRPr="009804C9" w:rsidRDefault="00F6593C" w:rsidP="00F6593C">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2C9397F3" w14:textId="77777777" w:rsidR="00F6593C" w:rsidRPr="009804C9" w:rsidRDefault="00F6593C" w:rsidP="00F6593C">
      <w:pPr>
        <w:ind w:right="1539"/>
        <w:rPr>
          <w:rFonts w:asciiTheme="minorHAnsi" w:hAnsiTheme="minorHAnsi" w:cs="Arial"/>
          <w:sz w:val="16"/>
          <w:szCs w:val="16"/>
          <w:lang w:eastAsia="zh-TW"/>
        </w:rPr>
      </w:pPr>
    </w:p>
    <w:p w14:paraId="353905A4" w14:textId="77777777" w:rsidR="00F6593C" w:rsidRPr="009804C9" w:rsidRDefault="000A7CC1" w:rsidP="00F6593C">
      <w:pPr>
        <w:ind w:right="1539" w:firstLine="360"/>
        <w:rPr>
          <w:rFonts w:asciiTheme="minorHAnsi" w:hAnsiTheme="minorHAnsi" w:cs="Arial"/>
          <w:sz w:val="24"/>
          <w:szCs w:val="24"/>
          <w:lang w:eastAsia="zh-TW"/>
        </w:rPr>
      </w:pPr>
      <w:r>
        <w:rPr>
          <w:rFonts w:asciiTheme="minorHAnsi" w:hAnsiTheme="minorHAnsi" w:cs="Arial"/>
          <w:sz w:val="24"/>
          <w:szCs w:val="24"/>
          <w:lang w:eastAsia="zh-TW"/>
        </w:rPr>
        <w:t xml:space="preserve">The problem </w:t>
      </w:r>
      <w:r w:rsidR="00A43068">
        <w:rPr>
          <w:rFonts w:asciiTheme="minorHAnsi" w:hAnsiTheme="minorHAnsi" w:cs="Arial"/>
          <w:sz w:val="24"/>
          <w:szCs w:val="24"/>
          <w:lang w:eastAsia="zh-TW"/>
        </w:rPr>
        <w:t>for this person is</w:t>
      </w:r>
      <w:r>
        <w:rPr>
          <w:rFonts w:asciiTheme="minorHAnsi" w:hAnsiTheme="minorHAnsi" w:cs="Arial"/>
          <w:sz w:val="24"/>
          <w:szCs w:val="24"/>
          <w:lang w:eastAsia="zh-TW"/>
        </w:rPr>
        <w:t xml:space="preserve"> that</w:t>
      </w:r>
    </w:p>
    <w:p w14:paraId="679A3F8A" w14:textId="77777777" w:rsidR="00F6593C" w:rsidRPr="009804C9" w:rsidRDefault="00F6593C" w:rsidP="00F6593C">
      <w:pPr>
        <w:ind w:left="360" w:right="1539"/>
        <w:rPr>
          <w:rFonts w:asciiTheme="minorHAnsi" w:hAnsiTheme="minorHAnsi" w:cs="Arial"/>
          <w:sz w:val="24"/>
          <w:szCs w:val="24"/>
          <w:lang w:eastAsia="zh-TW"/>
        </w:rPr>
      </w:pPr>
    </w:p>
    <w:p w14:paraId="23847E9B" w14:textId="77777777" w:rsidR="00F6593C" w:rsidRPr="009804C9" w:rsidRDefault="00A43068"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they think</w:t>
      </w:r>
      <w:r w:rsidR="000A7CC1">
        <w:rPr>
          <w:rFonts w:asciiTheme="minorHAnsi" w:hAnsiTheme="minorHAnsi" w:cs="Arial"/>
          <w:sz w:val="24"/>
          <w:szCs w:val="24"/>
          <w:lang w:eastAsia="zh-TW"/>
        </w:rPr>
        <w:t xml:space="preserve"> it</w:t>
      </w:r>
      <w:r>
        <w:rPr>
          <w:rFonts w:asciiTheme="minorHAnsi" w:hAnsiTheme="minorHAnsi" w:cs="Arial"/>
          <w:sz w:val="24"/>
          <w:szCs w:val="24"/>
          <w:lang w:eastAsia="zh-TW"/>
        </w:rPr>
        <w:t xml:space="preserve"> will be</w:t>
      </w:r>
      <w:r w:rsidR="000A7CC1">
        <w:rPr>
          <w:rFonts w:asciiTheme="minorHAnsi" w:hAnsiTheme="minorHAnsi" w:cs="Arial"/>
          <w:sz w:val="24"/>
          <w:szCs w:val="24"/>
          <w:lang w:eastAsia="zh-TW"/>
        </w:rPr>
        <w:t xml:space="preserve"> difficult to balance part time work, clubs and study.</w:t>
      </w:r>
    </w:p>
    <w:p w14:paraId="2CF9C23F" w14:textId="77777777" w:rsidR="00F6593C" w:rsidRPr="009804C9" w:rsidRDefault="000A7CC1"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 xml:space="preserve">on the weekend </w:t>
      </w:r>
      <w:r w:rsidR="00A43068">
        <w:rPr>
          <w:rFonts w:asciiTheme="minorHAnsi" w:hAnsiTheme="minorHAnsi" w:cs="Arial"/>
          <w:sz w:val="24"/>
          <w:szCs w:val="24"/>
          <w:lang w:eastAsia="zh-TW"/>
        </w:rPr>
        <w:t>they have</w:t>
      </w:r>
      <w:r>
        <w:rPr>
          <w:rFonts w:asciiTheme="minorHAnsi" w:hAnsiTheme="minorHAnsi" w:cs="Arial"/>
          <w:sz w:val="24"/>
          <w:szCs w:val="24"/>
          <w:lang w:eastAsia="zh-TW"/>
        </w:rPr>
        <w:t xml:space="preserve"> band practice </w:t>
      </w:r>
      <w:r w:rsidR="00A43068">
        <w:rPr>
          <w:rFonts w:asciiTheme="minorHAnsi" w:hAnsiTheme="minorHAnsi" w:cs="Arial"/>
          <w:sz w:val="24"/>
          <w:szCs w:val="24"/>
          <w:lang w:eastAsia="zh-TW"/>
        </w:rPr>
        <w:t>and need</w:t>
      </w:r>
      <w:r>
        <w:rPr>
          <w:rFonts w:asciiTheme="minorHAnsi" w:hAnsiTheme="minorHAnsi" w:cs="Arial"/>
          <w:sz w:val="24"/>
          <w:szCs w:val="24"/>
          <w:lang w:eastAsia="zh-TW"/>
        </w:rPr>
        <w:t xml:space="preserve"> to study so they can only work after school.</w:t>
      </w:r>
      <w:r w:rsidR="00EA52C8" w:rsidRPr="009804C9">
        <w:rPr>
          <w:rFonts w:asciiTheme="minorHAnsi" w:hAnsiTheme="minorHAnsi" w:cs="Arial"/>
          <w:sz w:val="24"/>
          <w:szCs w:val="24"/>
          <w:lang w:eastAsia="zh-TW"/>
        </w:rPr>
        <w:t xml:space="preserve"> </w:t>
      </w:r>
    </w:p>
    <w:p w14:paraId="049DBEBC" w14:textId="77777777" w:rsidR="00EA52C8" w:rsidRPr="009804C9" w:rsidRDefault="00A43068" w:rsidP="00EA52C8">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because they are busy with clubs and band practice they can only work sometimes on the weekend.</w:t>
      </w:r>
    </w:p>
    <w:p w14:paraId="32AAEF97" w14:textId="77777777" w:rsidR="00F6593C" w:rsidRPr="009804C9" w:rsidRDefault="00A43068"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it will be difficult to find a job since they can only work after school.</w:t>
      </w:r>
    </w:p>
    <w:p w14:paraId="62B63DA8" w14:textId="77777777" w:rsidR="00F6593C" w:rsidRPr="009804C9" w:rsidRDefault="00F6593C" w:rsidP="00F6593C">
      <w:pPr>
        <w:tabs>
          <w:tab w:val="right" w:pos="7201"/>
        </w:tabs>
        <w:ind w:right="1539"/>
        <w:rPr>
          <w:rFonts w:asciiTheme="minorHAnsi" w:hAnsiTheme="minorHAnsi" w:cs="Arial"/>
          <w:sz w:val="16"/>
          <w:szCs w:val="16"/>
        </w:rPr>
      </w:pPr>
      <w:r w:rsidRPr="009804C9">
        <w:rPr>
          <w:rFonts w:asciiTheme="minorHAnsi" w:hAnsiTheme="minorHAnsi" w:cs="Arial"/>
          <w:szCs w:val="22"/>
        </w:rPr>
        <w:br w:type="page"/>
      </w:r>
    </w:p>
    <w:p w14:paraId="04685304"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14317C9E" wp14:editId="49866DFF">
            <wp:extent cx="340995" cy="340995"/>
            <wp:effectExtent l="0" t="0" r="1905" b="1905"/>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2</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DD19B5" w:rsidRPr="009804C9">
        <w:rPr>
          <w:rFonts w:asciiTheme="minorHAnsi" w:hAnsiTheme="minorHAnsi" w:cs="Arial"/>
          <w:b/>
          <w:sz w:val="24"/>
          <w:szCs w:val="24"/>
          <w:lang w:eastAsia="ja-JP"/>
        </w:rPr>
        <w:t>1</w:t>
      </w:r>
      <w:r w:rsidR="00A321F3">
        <w:rPr>
          <w:rFonts w:asciiTheme="minorHAnsi" w:hAnsiTheme="minorHAnsi" w:cs="Arial"/>
          <w:b/>
          <w:sz w:val="24"/>
          <w:szCs w:val="24"/>
          <w:lang w:eastAsia="ja-JP"/>
        </w:rPr>
        <w:t>7</w:t>
      </w:r>
      <w:r w:rsidRPr="009804C9">
        <w:rPr>
          <w:rFonts w:asciiTheme="minorHAnsi" w:hAnsiTheme="minorHAnsi" w:cs="Arial"/>
          <w:b/>
          <w:sz w:val="24"/>
          <w:szCs w:val="24"/>
          <w:lang w:eastAsia="ja-JP"/>
        </w:rPr>
        <w:t xml:space="preserve"> marks)</w:t>
      </w:r>
    </w:p>
    <w:p w14:paraId="31457308" w14:textId="77777777" w:rsidR="00F6593C" w:rsidRPr="009804C9" w:rsidRDefault="00221050"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6192" behindDoc="0" locked="0" layoutInCell="1" allowOverlap="1" wp14:anchorId="4536BD1B" wp14:editId="60019D1B">
                <wp:simplePos x="0" y="0"/>
                <wp:positionH relativeFrom="column">
                  <wp:posOffset>4909820</wp:posOffset>
                </wp:positionH>
                <wp:positionV relativeFrom="paragraph">
                  <wp:posOffset>151130</wp:posOffset>
                </wp:positionV>
                <wp:extent cx="1371600" cy="322580"/>
                <wp:effectExtent l="0" t="0" r="19050" b="20320"/>
                <wp:wrapNone/>
                <wp:docPr id="2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AA16CC8"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BD1B" id="Text_x0020_Box_x0020_577" o:spid="_x0000_s1029" type="#_x0000_t202" style="position:absolute;margin-left:386.6pt;margin-top:11.9pt;width:108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">
                <v:textbox>
                  <w:txbxContent>
                    <w:p w14:paraId="4AA16CC8"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505AC4AF" w14:textId="77777777" w:rsidR="00F6593C" w:rsidRPr="009804C9" w:rsidRDefault="00F6593C"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Listen to</w:t>
      </w:r>
      <w:r w:rsidR="00DD19B5" w:rsidRPr="009804C9">
        <w:rPr>
          <w:rFonts w:asciiTheme="minorHAnsi" w:hAnsiTheme="minorHAnsi" w:cs="Arial"/>
          <w:sz w:val="24"/>
          <w:szCs w:val="24"/>
          <w:lang w:eastAsia="ja-JP"/>
        </w:rPr>
        <w:t xml:space="preserve"> </w:t>
      </w:r>
      <w:r w:rsidR="004C6218">
        <w:rPr>
          <w:rFonts w:asciiTheme="minorHAnsi" w:hAnsiTheme="minorHAnsi" w:cs="Arial"/>
          <w:sz w:val="24"/>
          <w:szCs w:val="24"/>
          <w:lang w:eastAsia="ja-JP"/>
        </w:rPr>
        <w:t>Chise and a travel agent discuss going overseas</w:t>
      </w:r>
      <w:r w:rsidRPr="009804C9">
        <w:rPr>
          <w:rFonts w:asciiTheme="minorHAnsi" w:hAnsiTheme="minorHAnsi" w:cs="Arial"/>
          <w:sz w:val="24"/>
          <w:szCs w:val="24"/>
          <w:lang w:eastAsia="ja-JP"/>
        </w:rPr>
        <w:t>.</w:t>
      </w:r>
    </w:p>
    <w:p w14:paraId="4538520E" w14:textId="77777777" w:rsidR="00F6593C" w:rsidRPr="009804C9" w:rsidRDefault="00F6593C" w:rsidP="00F6593C">
      <w:pPr>
        <w:tabs>
          <w:tab w:val="right" w:pos="7200"/>
          <w:tab w:val="left" w:pos="8222"/>
        </w:tabs>
        <w:ind w:right="1539"/>
        <w:jc w:val="both"/>
        <w:rPr>
          <w:rFonts w:asciiTheme="minorHAnsi" w:hAnsiTheme="minorHAnsi" w:cs="Arial"/>
          <w:sz w:val="16"/>
          <w:szCs w:val="16"/>
          <w:lang w:eastAsia="ja-JP"/>
        </w:rPr>
      </w:pPr>
      <w:r w:rsidRPr="009804C9">
        <w:rPr>
          <w:rFonts w:asciiTheme="minorHAnsi" w:hAnsiTheme="minorHAnsi" w:cs="Arial"/>
          <w:noProof/>
          <w:sz w:val="28"/>
          <w:szCs w:val="28"/>
          <w:lang w:val="en-US" w:eastAsia="ja-JP"/>
        </w:rPr>
        <mc:AlternateContent>
          <mc:Choice Requires="wps">
            <w:drawing>
              <wp:anchor distT="0" distB="0" distL="114299" distR="114299" simplePos="0" relativeHeight="251657216" behindDoc="0" locked="0" layoutInCell="1" allowOverlap="1" wp14:anchorId="38F50F04" wp14:editId="2C4DF01C">
                <wp:simplePos x="0" y="0"/>
                <wp:positionH relativeFrom="column">
                  <wp:posOffset>4909820</wp:posOffset>
                </wp:positionH>
                <wp:positionV relativeFrom="paragraph">
                  <wp:posOffset>100330</wp:posOffset>
                </wp:positionV>
                <wp:extent cx="0" cy="7230533"/>
                <wp:effectExtent l="0" t="0" r="19050" b="27940"/>
                <wp:wrapNone/>
                <wp:docPr id="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0533"/>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022E9" id="Line 197"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6pt,7.9pt" to="386.6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"/>
            </w:pict>
          </mc:Fallback>
        </mc:AlternateContent>
      </w:r>
    </w:p>
    <w:p w14:paraId="1CB0ACD1" w14:textId="77777777" w:rsidR="00F6593C" w:rsidRPr="009804C9" w:rsidRDefault="00F6593C" w:rsidP="00F6593C">
      <w:pPr>
        <w:numPr>
          <w:ilvl w:val="0"/>
          <w:numId w:val="5"/>
        </w:numPr>
        <w:tabs>
          <w:tab w:val="right" w:pos="7200"/>
          <w:tab w:val="left" w:pos="8222"/>
        </w:tabs>
        <w:ind w:right="1539"/>
        <w:jc w:val="both"/>
        <w:rPr>
          <w:rFonts w:asciiTheme="minorHAnsi" w:hAnsiTheme="minorHAnsi" w:cs="Arial"/>
          <w:szCs w:val="22"/>
          <w:lang w:eastAsia="ja-JP"/>
        </w:rPr>
      </w:pPr>
    </w:p>
    <w:p w14:paraId="40E29D93" w14:textId="77777777" w:rsidR="00F6593C" w:rsidRPr="009804C9" w:rsidRDefault="00F6593C" w:rsidP="00F6593C">
      <w:pPr>
        <w:tabs>
          <w:tab w:val="right" w:pos="7740"/>
        </w:tabs>
        <w:ind w:right="1539"/>
        <w:jc w:val="both"/>
        <w:rPr>
          <w:rFonts w:asciiTheme="minorHAnsi" w:hAnsiTheme="minorHAnsi" w:cs="Arial"/>
          <w:sz w:val="16"/>
          <w:szCs w:val="16"/>
          <w:lang w:eastAsia="ja-JP"/>
        </w:rPr>
      </w:pPr>
    </w:p>
    <w:p w14:paraId="50C3ED76" w14:textId="77777777" w:rsidR="00F6593C" w:rsidRPr="009804C9" w:rsidRDefault="008147FC" w:rsidP="00F6593C">
      <w:pPr>
        <w:tabs>
          <w:tab w:val="right" w:pos="7740"/>
        </w:tabs>
        <w:ind w:right="1539"/>
        <w:jc w:val="both"/>
        <w:rPr>
          <w:rFonts w:asciiTheme="minorHAnsi" w:hAnsiTheme="minorHAnsi" w:cs="Arial"/>
          <w:szCs w:val="22"/>
          <w:lang w:eastAsia="ja-JP"/>
        </w:rPr>
      </w:pPr>
      <w:r>
        <w:rPr>
          <w:rFonts w:asciiTheme="minorHAnsi" w:hAnsiTheme="minorHAnsi" w:cs="Arial"/>
          <w:szCs w:val="22"/>
          <w:lang w:eastAsia="ja-JP"/>
        </w:rPr>
        <w:t>When and for how long does Chise wish to travel</w:t>
      </w:r>
      <w:r w:rsidR="00F9091C" w:rsidRPr="009804C9">
        <w:rPr>
          <w:rFonts w:asciiTheme="minorHAnsi" w:hAnsiTheme="minorHAnsi" w:cs="Arial"/>
          <w:szCs w:val="22"/>
          <w:lang w:eastAsia="ja-JP"/>
        </w:rPr>
        <w:t>?</w:t>
      </w:r>
    </w:p>
    <w:p w14:paraId="0779B8A3"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3AD06DA" w14:textId="77777777" w:rsidR="00F6593C" w:rsidRPr="009804C9" w:rsidRDefault="00F6593C" w:rsidP="00F6593C">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 xml:space="preserve">  (</w:t>
      </w:r>
      <w:r w:rsidR="008147FC">
        <w:rPr>
          <w:rFonts w:asciiTheme="minorHAnsi" w:hAnsiTheme="minorHAnsi" w:cs="Arial"/>
          <w:szCs w:val="22"/>
          <w:lang w:eastAsia="ja-JP"/>
        </w:rPr>
        <w:t>2</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7FECB787" w14:textId="77777777" w:rsidR="00F6593C" w:rsidRPr="009804C9" w:rsidRDefault="00F6593C" w:rsidP="00F6593C">
      <w:pPr>
        <w:numPr>
          <w:ilvl w:val="0"/>
          <w:numId w:val="5"/>
        </w:numPr>
        <w:tabs>
          <w:tab w:val="right" w:pos="7200"/>
          <w:tab w:val="left" w:pos="8222"/>
        </w:tabs>
        <w:ind w:right="1539"/>
        <w:jc w:val="both"/>
        <w:rPr>
          <w:rFonts w:asciiTheme="minorHAnsi" w:hAnsiTheme="minorHAnsi" w:cs="Arial"/>
          <w:szCs w:val="22"/>
          <w:lang w:eastAsia="ja-JP"/>
        </w:rPr>
      </w:pPr>
    </w:p>
    <w:p w14:paraId="3749AA2F" w14:textId="77777777" w:rsidR="00F6593C" w:rsidRPr="009804C9" w:rsidRDefault="00F6593C" w:rsidP="00F6593C">
      <w:pPr>
        <w:tabs>
          <w:tab w:val="right" w:pos="7740"/>
        </w:tabs>
        <w:ind w:right="1539"/>
        <w:jc w:val="both"/>
        <w:rPr>
          <w:rFonts w:asciiTheme="minorHAnsi" w:hAnsiTheme="minorHAnsi" w:cs="Arial"/>
          <w:sz w:val="16"/>
          <w:szCs w:val="16"/>
          <w:lang w:eastAsia="ja-JP"/>
        </w:rPr>
      </w:pPr>
    </w:p>
    <w:p w14:paraId="20129588" w14:textId="77777777" w:rsidR="00F6593C" w:rsidRPr="009804C9" w:rsidRDefault="008147FC" w:rsidP="00F6593C">
      <w:pPr>
        <w:tabs>
          <w:tab w:val="right" w:pos="7740"/>
        </w:tabs>
        <w:ind w:right="1539"/>
        <w:jc w:val="both"/>
        <w:rPr>
          <w:rFonts w:asciiTheme="minorHAnsi" w:hAnsiTheme="minorHAnsi" w:cs="Arial"/>
          <w:szCs w:val="22"/>
          <w:lang w:eastAsia="ja-JP"/>
        </w:rPr>
      </w:pPr>
      <w:r>
        <w:rPr>
          <w:rFonts w:asciiTheme="minorHAnsi" w:hAnsiTheme="minorHAnsi" w:cs="Arial"/>
          <w:szCs w:val="22"/>
          <w:lang w:eastAsia="ja-JP"/>
        </w:rPr>
        <w:t>C</w:t>
      </w:r>
      <w:r w:rsidR="003319D4">
        <w:rPr>
          <w:rFonts w:asciiTheme="minorHAnsi" w:hAnsiTheme="minorHAnsi" w:cs="Arial"/>
          <w:szCs w:val="22"/>
          <w:lang w:eastAsia="ja-JP"/>
        </w:rPr>
        <w:t xml:space="preserve">omplete </w:t>
      </w:r>
      <w:r>
        <w:rPr>
          <w:rFonts w:asciiTheme="minorHAnsi" w:hAnsiTheme="minorHAnsi" w:cs="Arial"/>
          <w:szCs w:val="22"/>
          <w:lang w:eastAsia="ja-JP"/>
        </w:rPr>
        <w:t xml:space="preserve">table </w:t>
      </w:r>
      <w:r w:rsidR="003319D4">
        <w:rPr>
          <w:rFonts w:asciiTheme="minorHAnsi" w:hAnsiTheme="minorHAnsi" w:cs="Arial"/>
          <w:szCs w:val="22"/>
          <w:lang w:eastAsia="ja-JP"/>
        </w:rPr>
        <w:t>sections (a) to (</w:t>
      </w:r>
      <w:r w:rsidR="00D66C36">
        <w:rPr>
          <w:rFonts w:asciiTheme="minorHAnsi" w:hAnsiTheme="minorHAnsi" w:cs="Arial"/>
          <w:szCs w:val="22"/>
          <w:lang w:eastAsia="ja-JP"/>
        </w:rPr>
        <w:t>h</w:t>
      </w:r>
      <w:r w:rsidR="003319D4">
        <w:rPr>
          <w:rFonts w:asciiTheme="minorHAnsi" w:hAnsiTheme="minorHAnsi" w:cs="Arial"/>
          <w:szCs w:val="22"/>
          <w:lang w:eastAsia="ja-JP"/>
        </w:rPr>
        <w:t xml:space="preserve">) </w:t>
      </w:r>
      <w:r>
        <w:rPr>
          <w:rFonts w:asciiTheme="minorHAnsi" w:hAnsiTheme="minorHAnsi" w:cs="Arial"/>
          <w:szCs w:val="22"/>
          <w:lang w:eastAsia="ja-JP"/>
        </w:rPr>
        <w:t xml:space="preserve">with appropriate </w:t>
      </w:r>
      <w:r w:rsidR="00B127CA">
        <w:rPr>
          <w:rFonts w:asciiTheme="minorHAnsi" w:hAnsiTheme="minorHAnsi" w:cs="Arial"/>
          <w:szCs w:val="22"/>
          <w:lang w:eastAsia="ja-JP"/>
        </w:rPr>
        <w:t xml:space="preserve">missing </w:t>
      </w:r>
      <w:r>
        <w:rPr>
          <w:rFonts w:asciiTheme="minorHAnsi" w:hAnsiTheme="minorHAnsi" w:cs="Arial"/>
          <w:szCs w:val="22"/>
          <w:lang w:eastAsia="ja-JP"/>
        </w:rPr>
        <w:t>detail.</w:t>
      </w:r>
    </w:p>
    <w:p w14:paraId="03FF4EB0" w14:textId="77777777" w:rsidR="00F6593C" w:rsidRDefault="00F6593C" w:rsidP="00F6593C">
      <w:pPr>
        <w:tabs>
          <w:tab w:val="right" w:pos="7740"/>
        </w:tabs>
        <w:ind w:right="1539"/>
        <w:jc w:val="both"/>
        <w:rPr>
          <w:rFonts w:asciiTheme="minorHAnsi" w:hAnsiTheme="minorHAnsi" w:cs="Arial"/>
          <w:szCs w:val="22"/>
          <w:lang w:eastAsia="ja-JP"/>
        </w:rPr>
      </w:pPr>
    </w:p>
    <w:tbl>
      <w:tblPr>
        <w:tblStyle w:val="TableGrid"/>
        <w:tblW w:w="0" w:type="auto"/>
        <w:tblLayout w:type="fixed"/>
        <w:tblLook w:val="04A0" w:firstRow="1" w:lastRow="0" w:firstColumn="1" w:lastColumn="0" w:noHBand="0" w:noVBand="1"/>
      </w:tblPr>
      <w:tblGrid>
        <w:gridCol w:w="1384"/>
        <w:gridCol w:w="1276"/>
        <w:gridCol w:w="4961"/>
      </w:tblGrid>
      <w:tr w:rsidR="008147FC" w:rsidRPr="008147FC" w14:paraId="0193B159" w14:textId="77777777" w:rsidTr="002C3614">
        <w:tc>
          <w:tcPr>
            <w:tcW w:w="1384" w:type="dxa"/>
            <w:tcBorders>
              <w:bottom w:val="single" w:sz="4" w:space="0" w:color="auto"/>
            </w:tcBorders>
            <w:shd w:val="clear" w:color="auto" w:fill="D9D9D9" w:themeFill="background1" w:themeFillShade="D9"/>
            <w:vAlign w:val="center"/>
          </w:tcPr>
          <w:p w14:paraId="747A65F7" w14:textId="77777777" w:rsidR="008147FC" w:rsidRPr="002C3614" w:rsidRDefault="008147FC" w:rsidP="002C3614">
            <w:pPr>
              <w:jc w:val="center"/>
              <w:rPr>
                <w:rFonts w:asciiTheme="minorHAnsi" w:hAnsiTheme="minorHAnsi"/>
                <w:b/>
              </w:rPr>
            </w:pPr>
            <w:r w:rsidRPr="002C3614">
              <w:rPr>
                <w:rFonts w:asciiTheme="minorHAnsi" w:hAnsiTheme="minorHAnsi"/>
                <w:b/>
              </w:rPr>
              <w:t>Tour</w:t>
            </w:r>
          </w:p>
        </w:tc>
        <w:tc>
          <w:tcPr>
            <w:tcW w:w="1276" w:type="dxa"/>
            <w:tcBorders>
              <w:bottom w:val="single" w:sz="4" w:space="0" w:color="auto"/>
            </w:tcBorders>
            <w:shd w:val="clear" w:color="auto" w:fill="D9D9D9" w:themeFill="background1" w:themeFillShade="D9"/>
            <w:vAlign w:val="center"/>
          </w:tcPr>
          <w:p w14:paraId="16A69F22" w14:textId="77777777" w:rsidR="008147FC" w:rsidRPr="002C3614" w:rsidRDefault="000420A6" w:rsidP="002C3614">
            <w:pPr>
              <w:jc w:val="center"/>
              <w:rPr>
                <w:rFonts w:asciiTheme="minorHAnsi" w:hAnsiTheme="minorHAnsi"/>
                <w:b/>
              </w:rPr>
            </w:pPr>
            <w:r w:rsidRPr="002C3614">
              <w:rPr>
                <w:rFonts w:asciiTheme="minorHAnsi" w:hAnsiTheme="minorHAnsi"/>
                <w:b/>
              </w:rPr>
              <w:t xml:space="preserve">How </w:t>
            </w:r>
            <w:r w:rsidR="0050537B" w:rsidRPr="002C3614">
              <w:rPr>
                <w:rFonts w:asciiTheme="minorHAnsi" w:hAnsiTheme="minorHAnsi"/>
                <w:b/>
              </w:rPr>
              <w:t>many days</w:t>
            </w:r>
            <w:r w:rsidRPr="002C3614">
              <w:rPr>
                <w:rFonts w:asciiTheme="minorHAnsi" w:hAnsiTheme="minorHAnsi"/>
                <w:b/>
              </w:rPr>
              <w:t>?</w:t>
            </w:r>
          </w:p>
        </w:tc>
        <w:tc>
          <w:tcPr>
            <w:tcW w:w="4961" w:type="dxa"/>
            <w:tcBorders>
              <w:bottom w:val="single" w:sz="4" w:space="0" w:color="auto"/>
            </w:tcBorders>
            <w:shd w:val="clear" w:color="auto" w:fill="D9D9D9" w:themeFill="background1" w:themeFillShade="D9"/>
            <w:vAlign w:val="center"/>
          </w:tcPr>
          <w:p w14:paraId="11338C22" w14:textId="77777777" w:rsidR="008147FC" w:rsidRPr="002C3614" w:rsidRDefault="008147FC" w:rsidP="00FD42F6">
            <w:pPr>
              <w:jc w:val="center"/>
              <w:rPr>
                <w:rFonts w:asciiTheme="minorHAnsi" w:hAnsiTheme="minorHAnsi"/>
                <w:b/>
              </w:rPr>
            </w:pPr>
            <w:r w:rsidRPr="002C3614">
              <w:rPr>
                <w:rFonts w:asciiTheme="minorHAnsi" w:hAnsiTheme="minorHAnsi"/>
                <w:b/>
              </w:rPr>
              <w:t>Tour De</w:t>
            </w:r>
            <w:r w:rsidR="00D66C36" w:rsidRPr="002C3614">
              <w:rPr>
                <w:rFonts w:asciiTheme="minorHAnsi" w:hAnsiTheme="minorHAnsi"/>
                <w:b/>
              </w:rPr>
              <w:t>tails</w:t>
            </w:r>
            <w:r w:rsidR="00B12743" w:rsidRPr="002C3614">
              <w:rPr>
                <w:rFonts w:asciiTheme="minorHAnsi" w:hAnsiTheme="minorHAnsi"/>
                <w:b/>
              </w:rPr>
              <w:t xml:space="preserve"> </w:t>
            </w:r>
          </w:p>
        </w:tc>
      </w:tr>
      <w:tr w:rsidR="008147FC" w:rsidRPr="008147FC" w14:paraId="3259B39B" w14:textId="77777777" w:rsidTr="002C3614">
        <w:trPr>
          <w:trHeight w:val="964"/>
        </w:trPr>
        <w:tc>
          <w:tcPr>
            <w:tcW w:w="1384" w:type="dxa"/>
            <w:shd w:val="clear" w:color="auto" w:fill="D9D9D9" w:themeFill="background1" w:themeFillShade="D9"/>
            <w:vAlign w:val="center"/>
          </w:tcPr>
          <w:p w14:paraId="1A075144" w14:textId="77777777" w:rsidR="00B12743" w:rsidRPr="00A81014" w:rsidRDefault="008147FC" w:rsidP="002C3614">
            <w:pPr>
              <w:jc w:val="center"/>
              <w:rPr>
                <w:rFonts w:asciiTheme="minorHAnsi" w:hAnsiTheme="minorHAnsi"/>
                <w:sz w:val="24"/>
                <w:szCs w:val="24"/>
              </w:rPr>
            </w:pPr>
            <w:r w:rsidRPr="00A81014">
              <w:rPr>
                <w:rFonts w:asciiTheme="minorHAnsi" w:hAnsiTheme="minorHAnsi"/>
                <w:sz w:val="24"/>
                <w:szCs w:val="24"/>
              </w:rPr>
              <w:t>e.g.</w:t>
            </w:r>
          </w:p>
          <w:p w14:paraId="25C55E72" w14:textId="77777777" w:rsidR="00C951B2" w:rsidRPr="002C3614" w:rsidRDefault="008147FC" w:rsidP="002C3614">
            <w:pPr>
              <w:jc w:val="center"/>
              <w:rPr>
                <w:rFonts w:asciiTheme="minorHAnsi" w:hAnsiTheme="minorHAnsi"/>
                <w:sz w:val="24"/>
                <w:szCs w:val="24"/>
              </w:rPr>
            </w:pPr>
            <w:r w:rsidRPr="00A81014">
              <w:rPr>
                <w:rFonts w:asciiTheme="minorHAnsi" w:hAnsiTheme="minorHAnsi"/>
                <w:sz w:val="24"/>
                <w:szCs w:val="24"/>
              </w:rPr>
              <w:t>London</w:t>
            </w:r>
          </w:p>
        </w:tc>
        <w:tc>
          <w:tcPr>
            <w:tcW w:w="1276" w:type="dxa"/>
            <w:shd w:val="clear" w:color="auto" w:fill="D9D9D9" w:themeFill="background1" w:themeFillShade="D9"/>
            <w:vAlign w:val="center"/>
          </w:tcPr>
          <w:p w14:paraId="1FC4F7FF" w14:textId="77777777" w:rsidR="008147FC" w:rsidRPr="00A81014" w:rsidRDefault="008147FC" w:rsidP="002C3614">
            <w:pPr>
              <w:jc w:val="center"/>
              <w:rPr>
                <w:rFonts w:asciiTheme="minorHAnsi" w:hAnsiTheme="minorHAnsi"/>
                <w:sz w:val="24"/>
                <w:szCs w:val="24"/>
              </w:rPr>
            </w:pPr>
            <w:r w:rsidRPr="00A81014">
              <w:rPr>
                <w:rFonts w:asciiTheme="minorHAnsi" w:hAnsiTheme="minorHAnsi"/>
                <w:sz w:val="24"/>
                <w:szCs w:val="24"/>
              </w:rPr>
              <w:t>3 days</w:t>
            </w:r>
          </w:p>
        </w:tc>
        <w:tc>
          <w:tcPr>
            <w:tcW w:w="4961" w:type="dxa"/>
            <w:shd w:val="clear" w:color="auto" w:fill="D9D9D9" w:themeFill="background1" w:themeFillShade="D9"/>
            <w:vAlign w:val="center"/>
          </w:tcPr>
          <w:p w14:paraId="626AB2C9" w14:textId="77777777" w:rsidR="008147FC" w:rsidRPr="00A81014" w:rsidRDefault="008147FC" w:rsidP="002C3614">
            <w:pPr>
              <w:jc w:val="center"/>
              <w:rPr>
                <w:rFonts w:asciiTheme="minorHAnsi" w:hAnsiTheme="minorHAnsi"/>
                <w:sz w:val="24"/>
                <w:szCs w:val="24"/>
              </w:rPr>
            </w:pPr>
            <w:r w:rsidRPr="00A81014">
              <w:rPr>
                <w:rFonts w:asciiTheme="minorHAnsi" w:hAnsiTheme="minorHAnsi"/>
                <w:sz w:val="24"/>
                <w:szCs w:val="24"/>
              </w:rPr>
              <w:t>No information</w:t>
            </w:r>
            <w:r w:rsidR="00B127CA" w:rsidRPr="00A81014">
              <w:rPr>
                <w:rFonts w:asciiTheme="minorHAnsi" w:hAnsiTheme="minorHAnsi"/>
                <w:sz w:val="24"/>
                <w:szCs w:val="24"/>
              </w:rPr>
              <w:t xml:space="preserve"> available</w:t>
            </w:r>
          </w:p>
        </w:tc>
      </w:tr>
      <w:tr w:rsidR="00FD42F6" w:rsidRPr="008147FC" w14:paraId="676962DC" w14:textId="77777777" w:rsidTr="00FD42F6">
        <w:trPr>
          <w:trHeight w:val="570"/>
        </w:trPr>
        <w:tc>
          <w:tcPr>
            <w:tcW w:w="1384" w:type="dxa"/>
            <w:vMerge w:val="restart"/>
            <w:shd w:val="clear" w:color="auto" w:fill="D9D9D9" w:themeFill="background1" w:themeFillShade="D9"/>
            <w:vAlign w:val="center"/>
          </w:tcPr>
          <w:p w14:paraId="364C16BA" w14:textId="77777777" w:rsidR="00FD42F6" w:rsidRDefault="00FD42F6" w:rsidP="002C3614">
            <w:pPr>
              <w:jc w:val="center"/>
              <w:rPr>
                <w:rFonts w:asciiTheme="minorHAnsi" w:hAnsiTheme="minorHAnsi"/>
              </w:rPr>
            </w:pPr>
            <w:r>
              <w:rPr>
                <w:rFonts w:asciiTheme="minorHAnsi" w:hAnsiTheme="minorHAnsi"/>
              </w:rPr>
              <w:t>English</w:t>
            </w:r>
          </w:p>
          <w:p w14:paraId="2010BA1C" w14:textId="77777777" w:rsidR="00FD42F6" w:rsidRDefault="00FD42F6" w:rsidP="002C3614">
            <w:pPr>
              <w:jc w:val="center"/>
              <w:rPr>
                <w:rFonts w:asciiTheme="minorHAnsi" w:hAnsiTheme="minorHAnsi"/>
              </w:rPr>
            </w:pPr>
            <w:r>
              <w:rPr>
                <w:rFonts w:asciiTheme="minorHAnsi" w:hAnsiTheme="minorHAnsi"/>
              </w:rPr>
              <w:t>Countryside</w:t>
            </w:r>
          </w:p>
          <w:p w14:paraId="3CC08429" w14:textId="77777777" w:rsidR="00FD42F6" w:rsidRDefault="00FD42F6" w:rsidP="002C3614">
            <w:pPr>
              <w:jc w:val="center"/>
              <w:rPr>
                <w:rFonts w:asciiTheme="minorHAnsi" w:hAnsiTheme="minorHAnsi"/>
              </w:rPr>
            </w:pPr>
            <w:r>
              <w:rPr>
                <w:rFonts w:asciiTheme="minorHAnsi" w:hAnsiTheme="minorHAnsi"/>
              </w:rPr>
              <w:t>(5 marks)</w:t>
            </w:r>
          </w:p>
        </w:tc>
        <w:tc>
          <w:tcPr>
            <w:tcW w:w="1276" w:type="dxa"/>
            <w:vMerge w:val="restart"/>
          </w:tcPr>
          <w:p w14:paraId="409AF761" w14:textId="77777777" w:rsidR="00FD42F6" w:rsidRDefault="00FD42F6" w:rsidP="00B127CA">
            <w:pPr>
              <w:rPr>
                <w:rFonts w:asciiTheme="minorHAnsi" w:hAnsiTheme="minorHAnsi"/>
                <w:lang w:eastAsia="ja-JP"/>
              </w:rPr>
            </w:pPr>
            <w:r>
              <w:rPr>
                <w:rFonts w:asciiTheme="minorHAnsi" w:hAnsiTheme="minorHAnsi"/>
                <w:lang w:eastAsia="ja-JP"/>
              </w:rPr>
              <w:t>a.</w:t>
            </w:r>
          </w:p>
          <w:p w14:paraId="14111FF4" w14:textId="77777777" w:rsidR="00FD42F6" w:rsidRDefault="00FD42F6" w:rsidP="00C951B2">
            <w:pPr>
              <w:jc w:val="center"/>
              <w:rPr>
                <w:rFonts w:asciiTheme="minorHAnsi" w:hAnsiTheme="minorHAnsi"/>
                <w:lang w:eastAsia="ja-JP"/>
              </w:rPr>
            </w:pPr>
          </w:p>
          <w:p w14:paraId="700393B4" w14:textId="77777777" w:rsidR="00FD42F6" w:rsidRDefault="00FD42F6" w:rsidP="0050537B">
            <w:pPr>
              <w:jc w:val="right"/>
              <w:rPr>
                <w:rFonts w:asciiTheme="minorHAnsi" w:hAnsiTheme="minorHAnsi"/>
                <w:lang w:eastAsia="ja-JP"/>
              </w:rPr>
            </w:pPr>
          </w:p>
          <w:p w14:paraId="544645D8" w14:textId="77777777" w:rsidR="00FD42F6" w:rsidRDefault="00FD42F6" w:rsidP="0050537B">
            <w:pPr>
              <w:jc w:val="right"/>
              <w:rPr>
                <w:rFonts w:asciiTheme="minorHAnsi" w:hAnsiTheme="minorHAnsi"/>
                <w:lang w:eastAsia="ja-JP"/>
              </w:rPr>
            </w:pPr>
          </w:p>
          <w:p w14:paraId="26F24736" w14:textId="77777777" w:rsidR="00FD42F6" w:rsidRDefault="00FD42F6" w:rsidP="0050537B">
            <w:pPr>
              <w:jc w:val="right"/>
              <w:rPr>
                <w:rFonts w:asciiTheme="minorHAnsi" w:hAnsiTheme="minorHAnsi"/>
                <w:lang w:eastAsia="ja-JP"/>
              </w:rPr>
            </w:pPr>
          </w:p>
          <w:p w14:paraId="37A2B0FE" w14:textId="77777777" w:rsidR="00FD42F6" w:rsidRPr="008147FC" w:rsidRDefault="00FD42F6" w:rsidP="0050537B">
            <w:pPr>
              <w:jc w:val="right"/>
              <w:rPr>
                <w:rFonts w:asciiTheme="minorHAnsi" w:hAnsiTheme="minorHAnsi"/>
              </w:rPr>
            </w:pPr>
          </w:p>
        </w:tc>
        <w:tc>
          <w:tcPr>
            <w:tcW w:w="4961" w:type="dxa"/>
          </w:tcPr>
          <w:p w14:paraId="776CD9F6" w14:textId="77777777" w:rsidR="00FD42F6" w:rsidRDefault="00FD42F6" w:rsidP="00B12743">
            <w:pPr>
              <w:rPr>
                <w:rFonts w:asciiTheme="minorHAnsi" w:hAnsiTheme="minorHAnsi"/>
                <w:color w:val="FF0000"/>
              </w:rPr>
            </w:pPr>
            <w:r>
              <w:rPr>
                <w:rFonts w:asciiTheme="minorHAnsi" w:hAnsiTheme="minorHAnsi"/>
              </w:rPr>
              <w:t xml:space="preserve">b. </w:t>
            </w:r>
          </w:p>
          <w:p w14:paraId="25F29C78" w14:textId="77777777" w:rsidR="00FD42F6" w:rsidRPr="008147FC" w:rsidRDefault="00FD42F6" w:rsidP="0050537B">
            <w:pPr>
              <w:jc w:val="right"/>
              <w:rPr>
                <w:rFonts w:asciiTheme="minorHAnsi" w:hAnsiTheme="minorHAnsi"/>
              </w:rPr>
            </w:pPr>
          </w:p>
        </w:tc>
      </w:tr>
      <w:tr w:rsidR="00FD42F6" w:rsidRPr="008147FC" w14:paraId="5A8DAAF0" w14:textId="77777777" w:rsidTr="002C3614">
        <w:trPr>
          <w:trHeight w:val="182"/>
        </w:trPr>
        <w:tc>
          <w:tcPr>
            <w:tcW w:w="1384" w:type="dxa"/>
            <w:vMerge/>
            <w:shd w:val="clear" w:color="auto" w:fill="D9D9D9" w:themeFill="background1" w:themeFillShade="D9"/>
            <w:vAlign w:val="center"/>
          </w:tcPr>
          <w:p w14:paraId="510285C3" w14:textId="77777777" w:rsidR="00FD42F6" w:rsidRDefault="00FD42F6" w:rsidP="002C3614">
            <w:pPr>
              <w:jc w:val="center"/>
              <w:rPr>
                <w:rFonts w:asciiTheme="minorHAnsi" w:hAnsiTheme="minorHAnsi"/>
              </w:rPr>
            </w:pPr>
          </w:p>
        </w:tc>
        <w:tc>
          <w:tcPr>
            <w:tcW w:w="1276" w:type="dxa"/>
            <w:vMerge/>
          </w:tcPr>
          <w:p w14:paraId="68D25CA2" w14:textId="77777777" w:rsidR="00FD42F6" w:rsidRDefault="00FD42F6" w:rsidP="00B127CA">
            <w:pPr>
              <w:rPr>
                <w:rFonts w:asciiTheme="minorHAnsi" w:hAnsiTheme="minorHAnsi"/>
                <w:lang w:eastAsia="ja-JP"/>
              </w:rPr>
            </w:pPr>
          </w:p>
        </w:tc>
        <w:tc>
          <w:tcPr>
            <w:tcW w:w="4961" w:type="dxa"/>
          </w:tcPr>
          <w:p w14:paraId="6938A80A" w14:textId="77777777" w:rsidR="00FD42F6" w:rsidRDefault="00FD42F6" w:rsidP="00B12743">
            <w:pPr>
              <w:rPr>
                <w:rFonts w:asciiTheme="minorHAnsi" w:hAnsiTheme="minorHAnsi"/>
              </w:rPr>
            </w:pPr>
            <w:r>
              <w:rPr>
                <w:rFonts w:asciiTheme="minorHAnsi" w:hAnsiTheme="minorHAnsi"/>
              </w:rPr>
              <w:t>c.</w:t>
            </w:r>
          </w:p>
          <w:p w14:paraId="3D9364C5" w14:textId="77777777" w:rsidR="00FD42F6" w:rsidRDefault="00FD42F6" w:rsidP="00B12743">
            <w:pPr>
              <w:rPr>
                <w:rFonts w:asciiTheme="minorHAnsi" w:hAnsiTheme="minorHAnsi"/>
              </w:rPr>
            </w:pPr>
          </w:p>
        </w:tc>
      </w:tr>
      <w:tr w:rsidR="00FD42F6" w:rsidRPr="008147FC" w14:paraId="3C01A8A1" w14:textId="77777777" w:rsidTr="00B12743">
        <w:trPr>
          <w:trHeight w:val="450"/>
        </w:trPr>
        <w:tc>
          <w:tcPr>
            <w:tcW w:w="1384" w:type="dxa"/>
            <w:vMerge/>
            <w:shd w:val="clear" w:color="auto" w:fill="D9D9D9" w:themeFill="background1" w:themeFillShade="D9"/>
          </w:tcPr>
          <w:p w14:paraId="07E39D12" w14:textId="77777777" w:rsidR="00FD42F6" w:rsidRDefault="00FD42F6" w:rsidP="008147FC">
            <w:pPr>
              <w:jc w:val="center"/>
              <w:rPr>
                <w:rFonts w:asciiTheme="minorHAnsi" w:hAnsiTheme="minorHAnsi"/>
              </w:rPr>
            </w:pPr>
          </w:p>
        </w:tc>
        <w:tc>
          <w:tcPr>
            <w:tcW w:w="1276" w:type="dxa"/>
            <w:vMerge/>
          </w:tcPr>
          <w:p w14:paraId="420D73E3" w14:textId="77777777" w:rsidR="00FD42F6" w:rsidRDefault="00FD42F6" w:rsidP="00B127CA">
            <w:pPr>
              <w:rPr>
                <w:rFonts w:asciiTheme="minorHAnsi" w:hAnsiTheme="minorHAnsi"/>
                <w:lang w:eastAsia="ja-JP"/>
              </w:rPr>
            </w:pPr>
          </w:p>
        </w:tc>
        <w:tc>
          <w:tcPr>
            <w:tcW w:w="4961" w:type="dxa"/>
          </w:tcPr>
          <w:p w14:paraId="192395B9" w14:textId="77777777" w:rsidR="00FD42F6" w:rsidRDefault="00FD42F6" w:rsidP="0050537B">
            <w:pPr>
              <w:rPr>
                <w:rFonts w:asciiTheme="minorHAnsi" w:hAnsiTheme="minorHAnsi"/>
                <w:color w:val="FF0000"/>
              </w:rPr>
            </w:pPr>
            <w:r>
              <w:rPr>
                <w:rFonts w:asciiTheme="minorHAnsi" w:hAnsiTheme="minorHAnsi"/>
              </w:rPr>
              <w:t xml:space="preserve">d. </w:t>
            </w:r>
          </w:p>
          <w:p w14:paraId="05338DE9" w14:textId="77777777" w:rsidR="00FD42F6" w:rsidRDefault="00FD42F6" w:rsidP="0050537B">
            <w:pPr>
              <w:rPr>
                <w:rFonts w:asciiTheme="minorHAnsi" w:hAnsiTheme="minorHAnsi"/>
                <w:color w:val="FF0000"/>
              </w:rPr>
            </w:pPr>
          </w:p>
          <w:p w14:paraId="25D7E3DC" w14:textId="77777777" w:rsidR="00FD42F6" w:rsidRDefault="00FD42F6" w:rsidP="0050537B">
            <w:pPr>
              <w:rPr>
                <w:rFonts w:asciiTheme="minorHAnsi" w:hAnsiTheme="minorHAnsi"/>
                <w:color w:val="FF0000"/>
              </w:rPr>
            </w:pPr>
          </w:p>
          <w:p w14:paraId="664D3BF2" w14:textId="77777777" w:rsidR="00FD42F6" w:rsidRDefault="00FD42F6" w:rsidP="0050537B">
            <w:pPr>
              <w:jc w:val="right"/>
              <w:rPr>
                <w:rFonts w:asciiTheme="minorHAnsi" w:hAnsiTheme="minorHAnsi"/>
              </w:rPr>
            </w:pPr>
          </w:p>
        </w:tc>
      </w:tr>
      <w:tr w:rsidR="0050537B" w:rsidRPr="008147FC" w14:paraId="1CCD4F73" w14:textId="77777777" w:rsidTr="002C3614">
        <w:trPr>
          <w:trHeight w:val="270"/>
        </w:trPr>
        <w:tc>
          <w:tcPr>
            <w:tcW w:w="1384" w:type="dxa"/>
            <w:vMerge w:val="restart"/>
            <w:shd w:val="clear" w:color="auto" w:fill="D9D9D9" w:themeFill="background1" w:themeFillShade="D9"/>
            <w:vAlign w:val="center"/>
          </w:tcPr>
          <w:p w14:paraId="26AEE9AE" w14:textId="77777777" w:rsidR="0050537B" w:rsidRDefault="0050537B" w:rsidP="002C3614">
            <w:pPr>
              <w:jc w:val="center"/>
              <w:rPr>
                <w:rFonts w:asciiTheme="minorHAnsi" w:hAnsiTheme="minorHAnsi"/>
              </w:rPr>
            </w:pPr>
            <w:r>
              <w:rPr>
                <w:rFonts w:asciiTheme="minorHAnsi" w:hAnsiTheme="minorHAnsi"/>
              </w:rPr>
              <w:t>Greece</w:t>
            </w:r>
          </w:p>
          <w:p w14:paraId="1F476CBD" w14:textId="77777777" w:rsidR="00FD42F6" w:rsidRPr="008147FC" w:rsidRDefault="00A321F3" w:rsidP="002C3614">
            <w:pPr>
              <w:jc w:val="center"/>
              <w:rPr>
                <w:rFonts w:asciiTheme="minorHAnsi" w:hAnsiTheme="minorHAnsi"/>
              </w:rPr>
            </w:pPr>
            <w:r>
              <w:rPr>
                <w:rFonts w:asciiTheme="minorHAnsi" w:hAnsiTheme="minorHAnsi"/>
              </w:rPr>
              <w:t>(8</w:t>
            </w:r>
            <w:r w:rsidR="00FD42F6">
              <w:rPr>
                <w:rFonts w:asciiTheme="minorHAnsi" w:hAnsiTheme="minorHAnsi"/>
              </w:rPr>
              <w:t xml:space="preserve"> marks)</w:t>
            </w:r>
          </w:p>
        </w:tc>
        <w:tc>
          <w:tcPr>
            <w:tcW w:w="1276" w:type="dxa"/>
            <w:vMerge w:val="restart"/>
            <w:shd w:val="clear" w:color="auto" w:fill="D9D9D9" w:themeFill="background1" w:themeFillShade="D9"/>
            <w:vAlign w:val="center"/>
          </w:tcPr>
          <w:p w14:paraId="12234ECD" w14:textId="77777777" w:rsidR="0050537B" w:rsidRPr="008147FC" w:rsidRDefault="0050537B" w:rsidP="002C3614">
            <w:pPr>
              <w:jc w:val="center"/>
              <w:rPr>
                <w:rFonts w:asciiTheme="minorHAnsi" w:hAnsiTheme="minorHAnsi"/>
              </w:rPr>
            </w:pPr>
            <w:r>
              <w:rPr>
                <w:rFonts w:asciiTheme="minorHAnsi" w:hAnsiTheme="minorHAnsi"/>
              </w:rPr>
              <w:t>(first) 2 days</w:t>
            </w:r>
          </w:p>
        </w:tc>
        <w:tc>
          <w:tcPr>
            <w:tcW w:w="4961" w:type="dxa"/>
          </w:tcPr>
          <w:p w14:paraId="6F92D487" w14:textId="77777777" w:rsidR="0050537B" w:rsidRDefault="00FD42F6" w:rsidP="00221050">
            <w:pPr>
              <w:rPr>
                <w:rFonts w:asciiTheme="minorHAnsi" w:hAnsiTheme="minorHAnsi"/>
                <w:color w:val="FF0000"/>
              </w:rPr>
            </w:pPr>
            <w:r>
              <w:rPr>
                <w:rFonts w:asciiTheme="minorHAnsi" w:hAnsiTheme="minorHAnsi"/>
              </w:rPr>
              <w:t>e</w:t>
            </w:r>
            <w:r w:rsidR="0050537B">
              <w:rPr>
                <w:rFonts w:asciiTheme="minorHAnsi" w:hAnsiTheme="minorHAnsi"/>
              </w:rPr>
              <w:t xml:space="preserve">. </w:t>
            </w:r>
          </w:p>
          <w:p w14:paraId="6EF038E0" w14:textId="77777777" w:rsidR="0050537B" w:rsidRDefault="0050537B" w:rsidP="00221050">
            <w:pPr>
              <w:rPr>
                <w:rFonts w:asciiTheme="minorHAnsi" w:hAnsiTheme="minorHAnsi"/>
                <w:color w:val="FF0000"/>
              </w:rPr>
            </w:pPr>
          </w:p>
          <w:p w14:paraId="10C2D0B4" w14:textId="77777777" w:rsidR="0050537B" w:rsidRPr="008147FC" w:rsidRDefault="0050537B" w:rsidP="00221050">
            <w:pPr>
              <w:jc w:val="right"/>
              <w:rPr>
                <w:rFonts w:asciiTheme="minorHAnsi" w:hAnsiTheme="minorHAnsi"/>
              </w:rPr>
            </w:pPr>
          </w:p>
        </w:tc>
      </w:tr>
      <w:tr w:rsidR="0050537B" w:rsidRPr="008147FC" w14:paraId="00C29750" w14:textId="77777777" w:rsidTr="00B12743">
        <w:trPr>
          <w:trHeight w:val="270"/>
        </w:trPr>
        <w:tc>
          <w:tcPr>
            <w:tcW w:w="1384" w:type="dxa"/>
            <w:vMerge/>
            <w:shd w:val="clear" w:color="auto" w:fill="D9D9D9" w:themeFill="background1" w:themeFillShade="D9"/>
          </w:tcPr>
          <w:p w14:paraId="0B6DC240" w14:textId="77777777" w:rsidR="0050537B" w:rsidRDefault="0050537B" w:rsidP="008147FC">
            <w:pPr>
              <w:jc w:val="center"/>
              <w:rPr>
                <w:rFonts w:asciiTheme="minorHAnsi" w:hAnsiTheme="minorHAnsi"/>
              </w:rPr>
            </w:pPr>
          </w:p>
        </w:tc>
        <w:tc>
          <w:tcPr>
            <w:tcW w:w="1276" w:type="dxa"/>
            <w:vMerge/>
            <w:shd w:val="clear" w:color="auto" w:fill="D9D9D9" w:themeFill="background1" w:themeFillShade="D9"/>
          </w:tcPr>
          <w:p w14:paraId="0CC1D211" w14:textId="77777777" w:rsidR="0050537B" w:rsidRDefault="0050537B" w:rsidP="00C951B2">
            <w:pPr>
              <w:jc w:val="center"/>
              <w:rPr>
                <w:rFonts w:asciiTheme="minorHAnsi" w:hAnsiTheme="minorHAnsi"/>
              </w:rPr>
            </w:pPr>
          </w:p>
        </w:tc>
        <w:tc>
          <w:tcPr>
            <w:tcW w:w="4961" w:type="dxa"/>
          </w:tcPr>
          <w:p w14:paraId="02A48E3A" w14:textId="77777777" w:rsidR="0050537B" w:rsidRDefault="00FD42F6" w:rsidP="00221050">
            <w:pPr>
              <w:rPr>
                <w:rFonts w:asciiTheme="minorHAnsi" w:hAnsiTheme="minorHAnsi"/>
                <w:color w:val="FF0000"/>
              </w:rPr>
            </w:pPr>
            <w:r>
              <w:rPr>
                <w:rFonts w:asciiTheme="minorHAnsi" w:hAnsiTheme="minorHAnsi"/>
              </w:rPr>
              <w:t>f</w:t>
            </w:r>
            <w:r w:rsidR="0050537B">
              <w:rPr>
                <w:rFonts w:asciiTheme="minorHAnsi" w:hAnsiTheme="minorHAnsi"/>
              </w:rPr>
              <w:t xml:space="preserve">. </w:t>
            </w:r>
          </w:p>
          <w:p w14:paraId="7DF0F573" w14:textId="77777777" w:rsidR="0050537B" w:rsidRDefault="0050537B" w:rsidP="00221050">
            <w:pPr>
              <w:rPr>
                <w:rFonts w:asciiTheme="minorHAnsi" w:hAnsiTheme="minorHAnsi"/>
                <w:color w:val="FF0000"/>
              </w:rPr>
            </w:pPr>
          </w:p>
          <w:p w14:paraId="20052754" w14:textId="77777777" w:rsidR="0050537B" w:rsidRPr="008147FC" w:rsidRDefault="0050537B" w:rsidP="00221050">
            <w:pPr>
              <w:jc w:val="right"/>
              <w:rPr>
                <w:rFonts w:asciiTheme="minorHAnsi" w:hAnsiTheme="minorHAnsi"/>
              </w:rPr>
            </w:pPr>
          </w:p>
        </w:tc>
      </w:tr>
      <w:tr w:rsidR="0050537B" w:rsidRPr="008147FC" w14:paraId="689A051F" w14:textId="77777777" w:rsidTr="003319D4">
        <w:trPr>
          <w:trHeight w:val="180"/>
        </w:trPr>
        <w:tc>
          <w:tcPr>
            <w:tcW w:w="1384" w:type="dxa"/>
            <w:vMerge/>
            <w:shd w:val="clear" w:color="auto" w:fill="D9D9D9" w:themeFill="background1" w:themeFillShade="D9"/>
          </w:tcPr>
          <w:p w14:paraId="44338AB7" w14:textId="77777777" w:rsidR="0050537B" w:rsidRDefault="0050537B" w:rsidP="008147FC">
            <w:pPr>
              <w:jc w:val="center"/>
              <w:rPr>
                <w:rFonts w:asciiTheme="minorHAnsi" w:hAnsiTheme="minorHAnsi"/>
              </w:rPr>
            </w:pPr>
          </w:p>
        </w:tc>
        <w:tc>
          <w:tcPr>
            <w:tcW w:w="1276" w:type="dxa"/>
            <w:vMerge w:val="restart"/>
          </w:tcPr>
          <w:p w14:paraId="085D603B" w14:textId="77777777" w:rsidR="0050537B" w:rsidRDefault="00FD42F6" w:rsidP="008147FC">
            <w:pPr>
              <w:rPr>
                <w:rFonts w:asciiTheme="minorHAnsi" w:hAnsiTheme="minorHAnsi"/>
              </w:rPr>
            </w:pPr>
            <w:r>
              <w:rPr>
                <w:rFonts w:asciiTheme="minorHAnsi" w:hAnsiTheme="minorHAnsi"/>
              </w:rPr>
              <w:t>g</w:t>
            </w:r>
            <w:r w:rsidR="0050537B">
              <w:rPr>
                <w:rFonts w:asciiTheme="minorHAnsi" w:hAnsiTheme="minorHAnsi"/>
              </w:rPr>
              <w:t>.</w:t>
            </w:r>
          </w:p>
          <w:p w14:paraId="01417CE5" w14:textId="77777777" w:rsidR="0050537B" w:rsidRDefault="0050537B" w:rsidP="00B12743">
            <w:pPr>
              <w:jc w:val="center"/>
              <w:rPr>
                <w:rFonts w:asciiTheme="minorHAnsi" w:hAnsiTheme="minorHAnsi"/>
                <w:lang w:eastAsia="ja-JP"/>
              </w:rPr>
            </w:pPr>
          </w:p>
          <w:p w14:paraId="48611F47" w14:textId="77777777" w:rsidR="0050537B" w:rsidRDefault="0050537B" w:rsidP="00B12743">
            <w:pPr>
              <w:jc w:val="center"/>
              <w:rPr>
                <w:rFonts w:asciiTheme="minorHAnsi" w:hAnsiTheme="minorHAnsi"/>
                <w:lang w:eastAsia="ja-JP"/>
              </w:rPr>
            </w:pPr>
          </w:p>
          <w:p w14:paraId="50F9C893" w14:textId="77777777" w:rsidR="0050537B" w:rsidRDefault="0050537B" w:rsidP="00B12743">
            <w:pPr>
              <w:jc w:val="center"/>
              <w:rPr>
                <w:rFonts w:asciiTheme="minorHAnsi" w:hAnsiTheme="minorHAnsi"/>
                <w:lang w:eastAsia="ja-JP"/>
              </w:rPr>
            </w:pPr>
          </w:p>
          <w:p w14:paraId="19909648" w14:textId="77777777" w:rsidR="0050537B" w:rsidRDefault="0050537B" w:rsidP="00B12743">
            <w:pPr>
              <w:jc w:val="center"/>
              <w:rPr>
                <w:rFonts w:asciiTheme="minorHAnsi" w:hAnsiTheme="minorHAnsi"/>
                <w:lang w:eastAsia="ja-JP"/>
              </w:rPr>
            </w:pPr>
          </w:p>
          <w:p w14:paraId="5AE20AB1" w14:textId="77777777" w:rsidR="0050537B" w:rsidRPr="008147FC" w:rsidRDefault="0050537B" w:rsidP="0050537B">
            <w:pPr>
              <w:jc w:val="right"/>
              <w:rPr>
                <w:rFonts w:asciiTheme="minorHAnsi" w:hAnsiTheme="minorHAnsi"/>
              </w:rPr>
            </w:pPr>
          </w:p>
        </w:tc>
        <w:tc>
          <w:tcPr>
            <w:tcW w:w="4961" w:type="dxa"/>
          </w:tcPr>
          <w:p w14:paraId="2CC10D88" w14:textId="77777777" w:rsidR="0050537B" w:rsidRDefault="00FD42F6" w:rsidP="00221050">
            <w:pPr>
              <w:rPr>
                <w:rFonts w:asciiTheme="minorHAnsi" w:hAnsiTheme="minorHAnsi"/>
                <w:color w:val="FF0000"/>
              </w:rPr>
            </w:pPr>
            <w:r>
              <w:rPr>
                <w:rFonts w:asciiTheme="minorHAnsi" w:hAnsiTheme="minorHAnsi"/>
              </w:rPr>
              <w:t>h</w:t>
            </w:r>
            <w:r w:rsidR="0050537B">
              <w:rPr>
                <w:rFonts w:asciiTheme="minorHAnsi" w:hAnsiTheme="minorHAnsi"/>
              </w:rPr>
              <w:t xml:space="preserve">. </w:t>
            </w:r>
          </w:p>
          <w:p w14:paraId="0530DD19" w14:textId="77777777" w:rsidR="0050537B" w:rsidRDefault="0050537B" w:rsidP="00221050">
            <w:pPr>
              <w:rPr>
                <w:rFonts w:asciiTheme="minorHAnsi" w:hAnsiTheme="minorHAnsi"/>
                <w:color w:val="FF0000"/>
              </w:rPr>
            </w:pPr>
          </w:p>
          <w:p w14:paraId="3E9EAE85" w14:textId="77777777" w:rsidR="0050537B" w:rsidRPr="008147FC" w:rsidRDefault="0050537B" w:rsidP="00221050">
            <w:pPr>
              <w:jc w:val="right"/>
              <w:rPr>
                <w:rFonts w:asciiTheme="minorHAnsi" w:hAnsiTheme="minorHAnsi"/>
              </w:rPr>
            </w:pPr>
          </w:p>
        </w:tc>
      </w:tr>
      <w:tr w:rsidR="0050537B" w:rsidRPr="008147FC" w14:paraId="2947C900" w14:textId="77777777" w:rsidTr="00B12743">
        <w:trPr>
          <w:trHeight w:val="180"/>
        </w:trPr>
        <w:tc>
          <w:tcPr>
            <w:tcW w:w="1384" w:type="dxa"/>
            <w:vMerge/>
            <w:shd w:val="clear" w:color="auto" w:fill="D9D9D9" w:themeFill="background1" w:themeFillShade="D9"/>
          </w:tcPr>
          <w:p w14:paraId="77C36A2C" w14:textId="77777777" w:rsidR="0050537B" w:rsidRDefault="0050537B" w:rsidP="008147FC">
            <w:pPr>
              <w:jc w:val="center"/>
              <w:rPr>
                <w:rFonts w:asciiTheme="minorHAnsi" w:hAnsiTheme="minorHAnsi"/>
              </w:rPr>
            </w:pPr>
          </w:p>
        </w:tc>
        <w:tc>
          <w:tcPr>
            <w:tcW w:w="1276" w:type="dxa"/>
            <w:vMerge/>
          </w:tcPr>
          <w:p w14:paraId="1ECD1A1D" w14:textId="77777777" w:rsidR="0050537B" w:rsidRDefault="0050537B" w:rsidP="008147FC">
            <w:pPr>
              <w:rPr>
                <w:rFonts w:asciiTheme="minorHAnsi" w:hAnsiTheme="minorHAnsi"/>
              </w:rPr>
            </w:pPr>
          </w:p>
        </w:tc>
        <w:tc>
          <w:tcPr>
            <w:tcW w:w="4961" w:type="dxa"/>
          </w:tcPr>
          <w:p w14:paraId="3D6F9564" w14:textId="77777777" w:rsidR="0050537B" w:rsidRDefault="00FD42F6" w:rsidP="00221050">
            <w:pPr>
              <w:rPr>
                <w:rFonts w:asciiTheme="minorHAnsi" w:hAnsiTheme="minorHAnsi"/>
                <w:color w:val="FF0000"/>
              </w:rPr>
            </w:pPr>
            <w:r>
              <w:rPr>
                <w:rFonts w:asciiTheme="minorHAnsi" w:hAnsiTheme="minorHAnsi"/>
              </w:rPr>
              <w:t>i</w:t>
            </w:r>
            <w:r w:rsidR="0050537B">
              <w:rPr>
                <w:rFonts w:asciiTheme="minorHAnsi" w:hAnsiTheme="minorHAnsi"/>
              </w:rPr>
              <w:t xml:space="preserve">. </w:t>
            </w:r>
          </w:p>
          <w:p w14:paraId="7CC2E269" w14:textId="77777777" w:rsidR="0050537B" w:rsidRDefault="0050537B" w:rsidP="00221050">
            <w:pPr>
              <w:rPr>
                <w:rFonts w:asciiTheme="minorHAnsi" w:hAnsiTheme="minorHAnsi"/>
                <w:color w:val="FF0000"/>
              </w:rPr>
            </w:pPr>
          </w:p>
          <w:p w14:paraId="5B74C21D" w14:textId="77777777" w:rsidR="0050537B" w:rsidRPr="008147FC" w:rsidRDefault="0050537B" w:rsidP="00221050">
            <w:pPr>
              <w:jc w:val="right"/>
              <w:rPr>
                <w:rFonts w:asciiTheme="minorHAnsi" w:hAnsiTheme="minorHAnsi"/>
              </w:rPr>
            </w:pPr>
          </w:p>
        </w:tc>
      </w:tr>
    </w:tbl>
    <w:p w14:paraId="41F6BF25" w14:textId="77777777" w:rsidR="00C951B2" w:rsidRDefault="00C951B2" w:rsidP="00C951B2">
      <w:pPr>
        <w:tabs>
          <w:tab w:val="left" w:pos="7200"/>
        </w:tabs>
        <w:ind w:right="1757"/>
        <w:rPr>
          <w:rFonts w:asciiTheme="minorHAnsi" w:hAnsiTheme="minorHAnsi" w:cs="Arial"/>
          <w:szCs w:val="22"/>
          <w:lang w:eastAsia="ja-JP"/>
        </w:rPr>
      </w:pPr>
    </w:p>
    <w:p w14:paraId="320FC67C" w14:textId="77777777" w:rsidR="00F6593C" w:rsidRPr="009804C9" w:rsidRDefault="00F6593C" w:rsidP="00F6593C">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w:t>
      </w:r>
      <w:r w:rsidR="00D66C36">
        <w:rPr>
          <w:rFonts w:asciiTheme="minorHAnsi" w:hAnsiTheme="minorHAnsi" w:cs="Arial"/>
          <w:szCs w:val="22"/>
          <w:lang w:eastAsia="ja-JP"/>
        </w:rPr>
        <w:t>1</w:t>
      </w:r>
      <w:r w:rsidR="00A321F3">
        <w:rPr>
          <w:rFonts w:asciiTheme="minorHAnsi" w:hAnsiTheme="minorHAnsi" w:cs="Arial"/>
          <w:szCs w:val="22"/>
          <w:lang w:eastAsia="ja-JP"/>
        </w:rPr>
        <w:t>3</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223E46EF" w14:textId="77777777" w:rsidR="00F6593C" w:rsidRPr="009804C9" w:rsidRDefault="00F6593C" w:rsidP="00F6593C">
      <w:pPr>
        <w:numPr>
          <w:ilvl w:val="0"/>
          <w:numId w:val="5"/>
        </w:numPr>
        <w:tabs>
          <w:tab w:val="right" w:pos="7200"/>
          <w:tab w:val="left" w:pos="8222"/>
        </w:tabs>
        <w:ind w:right="1539"/>
        <w:jc w:val="both"/>
        <w:rPr>
          <w:rFonts w:asciiTheme="minorHAnsi" w:hAnsiTheme="minorHAnsi" w:cs="Arial"/>
          <w:szCs w:val="22"/>
          <w:lang w:eastAsia="ja-JP"/>
        </w:rPr>
      </w:pPr>
    </w:p>
    <w:p w14:paraId="4A340807" w14:textId="77777777" w:rsidR="00F6593C" w:rsidRPr="009804C9" w:rsidRDefault="00F6593C" w:rsidP="00F6593C">
      <w:pPr>
        <w:tabs>
          <w:tab w:val="right" w:pos="7740"/>
        </w:tabs>
        <w:ind w:right="1539"/>
        <w:jc w:val="both"/>
        <w:rPr>
          <w:rFonts w:asciiTheme="minorHAnsi" w:hAnsiTheme="minorHAnsi" w:cs="Arial"/>
          <w:sz w:val="16"/>
          <w:szCs w:val="16"/>
          <w:lang w:eastAsia="ja-JP"/>
        </w:rPr>
      </w:pPr>
    </w:p>
    <w:p w14:paraId="4924E024" w14:textId="77777777" w:rsidR="00F6593C" w:rsidRPr="009804C9" w:rsidRDefault="00DD19B5" w:rsidP="00F6593C">
      <w:pPr>
        <w:tabs>
          <w:tab w:val="right" w:pos="7740"/>
        </w:tabs>
        <w:ind w:right="1539"/>
        <w:jc w:val="both"/>
        <w:rPr>
          <w:rFonts w:asciiTheme="minorHAnsi" w:hAnsiTheme="minorHAnsi" w:cs="Arial"/>
          <w:szCs w:val="22"/>
          <w:lang w:eastAsia="ja-JP"/>
        </w:rPr>
      </w:pPr>
      <w:r w:rsidRPr="009804C9">
        <w:rPr>
          <w:rFonts w:asciiTheme="minorHAnsi" w:hAnsiTheme="minorHAnsi" w:cs="Arial"/>
          <w:szCs w:val="22"/>
          <w:lang w:eastAsia="ja-JP"/>
        </w:rPr>
        <w:t>Wh</w:t>
      </w:r>
      <w:r w:rsidR="00C951B2">
        <w:rPr>
          <w:rFonts w:asciiTheme="minorHAnsi" w:hAnsiTheme="minorHAnsi" w:cs="Arial"/>
          <w:szCs w:val="22"/>
          <w:lang w:eastAsia="ja-JP"/>
        </w:rPr>
        <w:t xml:space="preserve">at </w:t>
      </w:r>
      <w:r w:rsidR="00C52441">
        <w:rPr>
          <w:rFonts w:asciiTheme="minorHAnsi" w:hAnsiTheme="minorHAnsi" w:cs="Arial"/>
          <w:szCs w:val="22"/>
          <w:lang w:eastAsia="ja-JP"/>
        </w:rPr>
        <w:t>concerns</w:t>
      </w:r>
      <w:r w:rsidR="00C951B2">
        <w:rPr>
          <w:rFonts w:asciiTheme="minorHAnsi" w:hAnsiTheme="minorHAnsi" w:cs="Arial"/>
          <w:szCs w:val="22"/>
          <w:lang w:eastAsia="ja-JP"/>
        </w:rPr>
        <w:t xml:space="preserve"> Chise about both tours</w:t>
      </w:r>
      <w:r w:rsidR="00F6593C" w:rsidRPr="009804C9">
        <w:rPr>
          <w:rFonts w:asciiTheme="minorHAnsi" w:hAnsiTheme="minorHAnsi" w:cs="Arial"/>
          <w:szCs w:val="22"/>
          <w:lang w:eastAsia="ja-JP"/>
        </w:rPr>
        <w:t>?</w:t>
      </w:r>
    </w:p>
    <w:p w14:paraId="26B798A0"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C66F9E7" w14:textId="77777777" w:rsidR="00F10EED" w:rsidRPr="009804C9" w:rsidRDefault="00F10EED" w:rsidP="00F10EED">
      <w:pPr>
        <w:tabs>
          <w:tab w:val="right" w:pos="7895"/>
        </w:tabs>
        <w:ind w:right="1539"/>
        <w:jc w:val="both"/>
        <w:rPr>
          <w:rFonts w:asciiTheme="minorHAnsi" w:hAnsiTheme="minorHAnsi" w:cs="Arial"/>
          <w:szCs w:val="22"/>
          <w:lang w:eastAsia="ja-JP"/>
        </w:rPr>
      </w:pPr>
    </w:p>
    <w:p w14:paraId="458E1392" w14:textId="77777777" w:rsidR="00FD7484" w:rsidRPr="009804C9" w:rsidRDefault="00FD7484" w:rsidP="00FD7484">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76919D3B" w14:textId="77777777" w:rsidR="00E831E3" w:rsidRPr="00A321F3" w:rsidRDefault="00F10EED" w:rsidP="00A321F3">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r w:rsidR="00A321F3">
        <w:rPr>
          <w:rFonts w:asciiTheme="minorHAnsi" w:hAnsiTheme="minorHAnsi" w:cs="Arial"/>
          <w:sz w:val="24"/>
          <w:szCs w:val="24"/>
          <w:lang w:eastAsia="ja-JP"/>
        </w:rPr>
        <w:t xml:space="preserve"> </w:t>
      </w:r>
      <w:proofErr w:type="gramStart"/>
      <w:r w:rsidR="00A321F3">
        <w:rPr>
          <w:rFonts w:asciiTheme="minorHAnsi" w:hAnsiTheme="minorHAnsi" w:cs="Arial"/>
          <w:sz w:val="24"/>
          <w:szCs w:val="24"/>
          <w:lang w:eastAsia="ja-JP"/>
        </w:rPr>
        <w:t xml:space="preserve">   (</w:t>
      </w:r>
      <w:proofErr w:type="gramEnd"/>
      <w:r w:rsidR="00A321F3">
        <w:rPr>
          <w:rFonts w:asciiTheme="minorHAnsi" w:hAnsiTheme="minorHAnsi" w:cs="Arial"/>
          <w:sz w:val="24"/>
          <w:szCs w:val="24"/>
          <w:lang w:eastAsia="ja-JP"/>
        </w:rPr>
        <w:t>2 marks)</w:t>
      </w:r>
    </w:p>
    <w:p w14:paraId="4B49CE6E"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45012BFA" wp14:editId="5900EC70">
            <wp:extent cx="340995" cy="340995"/>
            <wp:effectExtent l="0" t="0" r="1905" b="1905"/>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3</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277C5E" w:rsidRPr="009804C9">
        <w:rPr>
          <w:rFonts w:asciiTheme="minorHAnsi" w:hAnsiTheme="minorHAnsi" w:cs="Arial"/>
          <w:b/>
          <w:sz w:val="24"/>
          <w:szCs w:val="24"/>
          <w:lang w:eastAsia="ja-JP"/>
        </w:rPr>
        <w:t>1</w:t>
      </w:r>
      <w:r w:rsidR="00007B48">
        <w:rPr>
          <w:rFonts w:asciiTheme="minorHAnsi" w:hAnsiTheme="minorHAnsi" w:cs="Arial"/>
          <w:b/>
          <w:sz w:val="24"/>
          <w:szCs w:val="24"/>
          <w:lang w:eastAsia="ja-JP"/>
        </w:rPr>
        <w:t>0</w:t>
      </w:r>
      <w:r w:rsidRPr="009804C9">
        <w:rPr>
          <w:rFonts w:asciiTheme="minorHAnsi" w:hAnsiTheme="minorHAnsi" w:cs="Arial"/>
          <w:b/>
          <w:sz w:val="24"/>
          <w:szCs w:val="24"/>
          <w:lang w:eastAsia="ja-JP"/>
        </w:rPr>
        <w:t xml:space="preserve"> marks)</w:t>
      </w:r>
    </w:p>
    <w:p w14:paraId="69811E50" w14:textId="77777777" w:rsidR="00F6593C" w:rsidRPr="009804C9" w:rsidRDefault="006E6C19"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61312" behindDoc="0" locked="0" layoutInCell="1" allowOverlap="1" wp14:anchorId="137B5DA1" wp14:editId="7EC3B443">
                <wp:simplePos x="0" y="0"/>
                <wp:positionH relativeFrom="column">
                  <wp:posOffset>5043170</wp:posOffset>
                </wp:positionH>
                <wp:positionV relativeFrom="paragraph">
                  <wp:posOffset>178435</wp:posOffset>
                </wp:positionV>
                <wp:extent cx="1371600" cy="322580"/>
                <wp:effectExtent l="0" t="0" r="19050" b="20320"/>
                <wp:wrapNone/>
                <wp:docPr id="2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31170FFF"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5DA1" id="Text_x0020_Box_x0020_578" o:spid="_x0000_s1030" type="#_x0000_t202" style="position:absolute;margin-left:397.1pt;margin-top:14.05pt;width:108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">
                <v:textbox>
                  <w:txbxContent>
                    <w:p w14:paraId="31170FFF"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1974C06D" w14:textId="77777777" w:rsidR="00F6593C" w:rsidRPr="009804C9" w:rsidRDefault="004C6218" w:rsidP="00277C5E">
      <w:pPr>
        <w:tabs>
          <w:tab w:val="left" w:pos="2880"/>
        </w:tabs>
        <w:spacing w:after="120"/>
        <w:rPr>
          <w:rFonts w:asciiTheme="minorHAnsi" w:hAnsiTheme="minorHAnsi" w:cs="Arial"/>
          <w:sz w:val="24"/>
          <w:szCs w:val="24"/>
          <w:lang w:eastAsia="ja-JP"/>
        </w:rPr>
      </w:pPr>
      <w:bookmarkStart w:id="2" w:name="OLE_LINK29"/>
      <w:bookmarkStart w:id="3" w:name="OLE_LINK30"/>
      <w:r>
        <w:rPr>
          <w:rFonts w:asciiTheme="minorHAnsi" w:hAnsiTheme="minorHAnsi" w:cs="Arial"/>
          <w:sz w:val="24"/>
          <w:szCs w:val="24"/>
          <w:lang w:eastAsia="ja-JP"/>
        </w:rPr>
        <w:t>Listen to Tosh and Maki discuss travel plans</w:t>
      </w:r>
      <w:r w:rsidR="00277C5E" w:rsidRPr="009804C9">
        <w:rPr>
          <w:rFonts w:asciiTheme="minorHAnsi" w:hAnsiTheme="minorHAnsi" w:cs="Arial"/>
          <w:sz w:val="24"/>
          <w:szCs w:val="24"/>
          <w:lang w:eastAsia="ja-JP"/>
        </w:rPr>
        <w:t>.</w:t>
      </w:r>
    </w:p>
    <w:p w14:paraId="2F06D583" w14:textId="77777777" w:rsidR="00F6593C" w:rsidRPr="009804C9" w:rsidRDefault="00F6593C" w:rsidP="00F6593C">
      <w:pPr>
        <w:tabs>
          <w:tab w:val="left" w:pos="7200"/>
        </w:tabs>
        <w:ind w:right="1537"/>
        <w:jc w:val="right"/>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653120" behindDoc="0" locked="0" layoutInCell="1" allowOverlap="1" wp14:anchorId="34E7792F" wp14:editId="2F20C9E1">
                <wp:simplePos x="0" y="0"/>
                <wp:positionH relativeFrom="column">
                  <wp:posOffset>5050790</wp:posOffset>
                </wp:positionH>
                <wp:positionV relativeFrom="paragraph">
                  <wp:posOffset>140970</wp:posOffset>
                </wp:positionV>
                <wp:extent cx="0" cy="7668000"/>
                <wp:effectExtent l="0" t="0" r="19050" b="28575"/>
                <wp:wrapNone/>
                <wp:docPr id="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680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CB98" id="Line 184"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7pt,11.1pt" to="397.7pt,6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9R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"/>
            </w:pict>
          </mc:Fallback>
        </mc:AlternateContent>
      </w:r>
    </w:p>
    <w:bookmarkEnd w:id="2"/>
    <w:bookmarkEnd w:id="3"/>
    <w:p w14:paraId="3439DA1B" w14:textId="77777777" w:rsidR="00F6593C" w:rsidRPr="009804C9" w:rsidRDefault="00F6593C" w:rsidP="00F6593C">
      <w:pPr>
        <w:numPr>
          <w:ilvl w:val="0"/>
          <w:numId w:val="5"/>
        </w:numPr>
        <w:tabs>
          <w:tab w:val="left" w:pos="2880"/>
          <w:tab w:val="left" w:pos="7200"/>
        </w:tabs>
        <w:ind w:right="1539"/>
        <w:rPr>
          <w:rFonts w:asciiTheme="minorHAnsi" w:hAnsiTheme="minorHAnsi" w:cs="Arial"/>
          <w:sz w:val="24"/>
          <w:szCs w:val="24"/>
          <w:lang w:eastAsia="ja-JP"/>
        </w:rPr>
      </w:pPr>
    </w:p>
    <w:p w14:paraId="2A711DA5" w14:textId="77777777" w:rsidR="00F6593C" w:rsidRPr="009804C9" w:rsidRDefault="00F6593C" w:rsidP="00F6593C">
      <w:pPr>
        <w:tabs>
          <w:tab w:val="right" w:pos="2880"/>
          <w:tab w:val="right" w:pos="7740"/>
        </w:tabs>
        <w:ind w:right="1539"/>
        <w:rPr>
          <w:rFonts w:asciiTheme="minorHAnsi" w:hAnsiTheme="minorHAnsi" w:cs="Arial"/>
          <w:szCs w:val="22"/>
          <w:lang w:eastAsia="ja-JP"/>
        </w:rPr>
      </w:pPr>
    </w:p>
    <w:p w14:paraId="508B02A1" w14:textId="77777777" w:rsidR="00F6593C" w:rsidRPr="009804C9" w:rsidRDefault="000545AD"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Describe the great present Maki received.</w:t>
      </w:r>
      <w:r w:rsidR="00F6593C" w:rsidRPr="009804C9">
        <w:rPr>
          <w:rFonts w:asciiTheme="minorHAnsi" w:hAnsiTheme="minorHAnsi" w:cs="Arial"/>
          <w:szCs w:val="22"/>
          <w:lang w:eastAsia="ja-JP"/>
        </w:rPr>
        <w:tab/>
      </w:r>
    </w:p>
    <w:p w14:paraId="7FF0C376" w14:textId="77777777" w:rsidR="00F342EB" w:rsidRPr="009804C9" w:rsidRDefault="00F342EB" w:rsidP="00F342EB">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2877210" w14:textId="77777777" w:rsidR="00F342EB" w:rsidRPr="009804C9" w:rsidRDefault="00F342EB" w:rsidP="00F342EB">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12FB4BE"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E35AA34" w14:textId="77777777" w:rsidR="00F6593C" w:rsidRPr="009804C9" w:rsidRDefault="00F6593C" w:rsidP="00277C5E">
      <w:pPr>
        <w:tabs>
          <w:tab w:val="right" w:pos="7740"/>
        </w:tabs>
        <w:ind w:right="1539"/>
        <w:jc w:val="right"/>
        <w:rPr>
          <w:rFonts w:asciiTheme="minorHAnsi" w:hAnsiTheme="minorHAnsi" w:cs="Arial"/>
          <w:sz w:val="24"/>
          <w:szCs w:val="24"/>
          <w:lang w:eastAsia="ja-JP"/>
        </w:rPr>
      </w:pPr>
      <w:r w:rsidRPr="009804C9">
        <w:rPr>
          <w:rFonts w:asciiTheme="minorHAnsi" w:hAnsiTheme="minorHAnsi" w:cs="Arial"/>
          <w:szCs w:val="22"/>
          <w:lang w:eastAsia="ja-JP"/>
        </w:rPr>
        <w:tab/>
        <w:t>(</w:t>
      </w:r>
      <w:r w:rsidR="000545AD">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3BCF43D0" w14:textId="77777777" w:rsidR="00F6593C" w:rsidRPr="009804C9" w:rsidRDefault="00F6593C" w:rsidP="00F6593C">
      <w:pPr>
        <w:ind w:right="1539"/>
        <w:rPr>
          <w:rFonts w:asciiTheme="minorHAnsi" w:hAnsiTheme="minorHAnsi" w:cs="Arial"/>
          <w:szCs w:val="22"/>
          <w:lang w:eastAsia="ja-JP"/>
        </w:rPr>
      </w:pPr>
    </w:p>
    <w:p w14:paraId="196961E0" w14:textId="77777777" w:rsidR="00277C5E" w:rsidRPr="009804C9" w:rsidRDefault="00277C5E" w:rsidP="00277C5E">
      <w:pPr>
        <w:numPr>
          <w:ilvl w:val="0"/>
          <w:numId w:val="5"/>
        </w:numPr>
        <w:tabs>
          <w:tab w:val="left" w:pos="2880"/>
          <w:tab w:val="left" w:pos="7200"/>
        </w:tabs>
        <w:ind w:right="1539"/>
        <w:rPr>
          <w:rFonts w:asciiTheme="minorHAnsi" w:hAnsiTheme="minorHAnsi" w:cs="Arial"/>
          <w:sz w:val="24"/>
          <w:szCs w:val="24"/>
          <w:lang w:eastAsia="ja-JP"/>
        </w:rPr>
      </w:pPr>
    </w:p>
    <w:p w14:paraId="7ADC83A5" w14:textId="77777777" w:rsidR="00277C5E" w:rsidRPr="009804C9" w:rsidRDefault="00277C5E" w:rsidP="00277C5E">
      <w:pPr>
        <w:tabs>
          <w:tab w:val="right" w:pos="2880"/>
          <w:tab w:val="right" w:pos="7740"/>
        </w:tabs>
        <w:ind w:right="1539"/>
        <w:rPr>
          <w:rFonts w:asciiTheme="minorHAnsi" w:hAnsiTheme="minorHAnsi" w:cs="Arial"/>
          <w:szCs w:val="22"/>
          <w:lang w:eastAsia="ja-JP"/>
        </w:rPr>
      </w:pPr>
    </w:p>
    <w:p w14:paraId="78B356C3" w14:textId="77777777" w:rsidR="00F6593C" w:rsidRPr="009804C9" w:rsidRDefault="0097214F" w:rsidP="00277C5E">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is Maki’s dilemma</w:t>
      </w:r>
      <w:r w:rsidR="00F6593C" w:rsidRPr="009804C9">
        <w:rPr>
          <w:rFonts w:asciiTheme="minorHAnsi" w:hAnsiTheme="minorHAnsi" w:cs="Arial"/>
          <w:szCs w:val="22"/>
          <w:lang w:eastAsia="ja-JP"/>
        </w:rPr>
        <w:t>?</w:t>
      </w:r>
      <w:r w:rsidR="00F6593C" w:rsidRPr="009804C9">
        <w:rPr>
          <w:rFonts w:asciiTheme="minorHAnsi" w:hAnsiTheme="minorHAnsi" w:cs="Arial"/>
          <w:szCs w:val="22"/>
          <w:lang w:eastAsia="ja-JP"/>
        </w:rPr>
        <w:tab/>
      </w:r>
    </w:p>
    <w:p w14:paraId="13146091"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FC9598B"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A7CEC2F"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57D93E0"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D9ED92F"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1FEAD9F" w14:textId="77777777" w:rsidR="00F6593C" w:rsidRPr="009804C9" w:rsidRDefault="00F6593C" w:rsidP="00277C5E">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7214F">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5257ACE3"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089071AF" w14:textId="77777777" w:rsidR="00F6593C" w:rsidRPr="009804C9" w:rsidRDefault="00F6593C" w:rsidP="00F6593C">
      <w:pPr>
        <w:ind w:right="1539"/>
        <w:rPr>
          <w:rFonts w:asciiTheme="minorHAnsi" w:hAnsiTheme="minorHAnsi" w:cs="Arial"/>
          <w:szCs w:val="22"/>
          <w:lang w:eastAsia="ja-JP"/>
        </w:rPr>
      </w:pPr>
    </w:p>
    <w:p w14:paraId="28660BA9" w14:textId="77777777" w:rsidR="00F6593C" w:rsidRPr="009804C9" w:rsidRDefault="0097214F"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 xml:space="preserve">Why does Maki think it </w:t>
      </w:r>
      <w:r w:rsidR="003774FD">
        <w:rPr>
          <w:rFonts w:asciiTheme="minorHAnsi" w:hAnsiTheme="minorHAnsi" w:cs="Arial"/>
          <w:szCs w:val="22"/>
          <w:lang w:eastAsia="ja-JP"/>
        </w:rPr>
        <w:t xml:space="preserve">is </w:t>
      </w:r>
      <w:r>
        <w:rPr>
          <w:rFonts w:asciiTheme="minorHAnsi" w:hAnsiTheme="minorHAnsi" w:cs="Arial"/>
          <w:szCs w:val="22"/>
          <w:lang w:eastAsia="ja-JP"/>
        </w:rPr>
        <w:t xml:space="preserve">best to travel quietly </w:t>
      </w:r>
      <w:r w:rsidR="00007B48">
        <w:rPr>
          <w:rFonts w:asciiTheme="minorHAnsi" w:hAnsiTheme="minorHAnsi" w:cs="Arial"/>
          <w:szCs w:val="22"/>
          <w:lang w:eastAsia="ja-JP"/>
        </w:rPr>
        <w:t>on her own</w:t>
      </w:r>
      <w:r w:rsidR="00277C5E" w:rsidRPr="009804C9">
        <w:rPr>
          <w:rFonts w:asciiTheme="minorHAnsi" w:hAnsiTheme="minorHAnsi" w:cs="Arial"/>
          <w:szCs w:val="22"/>
          <w:lang w:eastAsia="ja-JP"/>
        </w:rPr>
        <w:t>?</w:t>
      </w:r>
      <w:r>
        <w:rPr>
          <w:rFonts w:asciiTheme="minorHAnsi" w:hAnsiTheme="minorHAnsi" w:cs="Arial"/>
          <w:szCs w:val="22"/>
          <w:lang w:eastAsia="ja-JP"/>
        </w:rPr>
        <w:t xml:space="preserve"> (</w:t>
      </w:r>
      <w:r w:rsidR="00007B48">
        <w:rPr>
          <w:rFonts w:asciiTheme="minorHAnsi" w:hAnsiTheme="minorHAnsi" w:cs="Arial"/>
          <w:szCs w:val="22"/>
          <w:lang w:eastAsia="ja-JP"/>
        </w:rPr>
        <w:t>ONE</w:t>
      </w:r>
      <w:r>
        <w:rPr>
          <w:rFonts w:asciiTheme="minorHAnsi" w:hAnsiTheme="minorHAnsi" w:cs="Arial"/>
          <w:szCs w:val="22"/>
          <w:lang w:eastAsia="ja-JP"/>
        </w:rPr>
        <w:t xml:space="preserve"> reason)</w:t>
      </w:r>
      <w:r w:rsidR="00F6593C" w:rsidRPr="009804C9">
        <w:rPr>
          <w:rFonts w:asciiTheme="minorHAnsi" w:hAnsiTheme="minorHAnsi" w:cs="Arial"/>
          <w:szCs w:val="22"/>
          <w:lang w:eastAsia="ja-JP"/>
        </w:rPr>
        <w:tab/>
      </w:r>
    </w:p>
    <w:p w14:paraId="6DDA1800"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2D7AE63"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749E582"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8F66207" w14:textId="77777777" w:rsidR="00F6593C" w:rsidRPr="009804C9" w:rsidRDefault="00F6593C" w:rsidP="00F6593C">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7214F">
        <w:rPr>
          <w:rFonts w:asciiTheme="minorHAnsi" w:hAnsiTheme="minorHAnsi" w:cs="Arial"/>
          <w:szCs w:val="22"/>
          <w:lang w:eastAsia="ja-JP"/>
        </w:rPr>
        <w:t>2</w:t>
      </w:r>
      <w:r w:rsidRPr="009804C9">
        <w:rPr>
          <w:rFonts w:asciiTheme="minorHAnsi" w:hAnsiTheme="minorHAnsi" w:cs="Arial"/>
          <w:szCs w:val="22"/>
          <w:lang w:eastAsia="ja-JP"/>
        </w:rPr>
        <w:t xml:space="preserve"> marks)   </w:t>
      </w:r>
    </w:p>
    <w:p w14:paraId="5F1B6A0D" w14:textId="77777777" w:rsidR="00277C5E" w:rsidRPr="009804C9" w:rsidRDefault="00277C5E" w:rsidP="00277C5E">
      <w:pPr>
        <w:tabs>
          <w:tab w:val="left" w:pos="2880"/>
          <w:tab w:val="left" w:pos="7200"/>
        </w:tabs>
        <w:ind w:right="1539"/>
        <w:rPr>
          <w:rFonts w:asciiTheme="minorHAnsi" w:hAnsiTheme="minorHAnsi" w:cs="Arial"/>
          <w:b/>
        </w:rPr>
      </w:pPr>
    </w:p>
    <w:p w14:paraId="39C067D0" w14:textId="77777777" w:rsidR="00277C5E" w:rsidRPr="009804C9" w:rsidRDefault="00277C5E" w:rsidP="00277C5E">
      <w:pPr>
        <w:numPr>
          <w:ilvl w:val="0"/>
          <w:numId w:val="5"/>
        </w:numPr>
        <w:ind w:right="1539"/>
        <w:jc w:val="both"/>
        <w:rPr>
          <w:rFonts w:asciiTheme="minorHAnsi" w:hAnsiTheme="minorHAnsi" w:cs="Arial"/>
          <w:sz w:val="24"/>
          <w:szCs w:val="24"/>
          <w:lang w:eastAsia="ja-JP"/>
        </w:rPr>
      </w:pPr>
    </w:p>
    <w:p w14:paraId="255B7067" w14:textId="77777777" w:rsidR="00277C5E" w:rsidRPr="009804C9" w:rsidRDefault="00277C5E" w:rsidP="00277C5E">
      <w:pPr>
        <w:ind w:right="1539"/>
        <w:rPr>
          <w:rFonts w:asciiTheme="minorHAnsi" w:hAnsiTheme="minorHAnsi" w:cs="Arial"/>
          <w:szCs w:val="22"/>
          <w:lang w:eastAsia="ja-JP"/>
        </w:rPr>
      </w:pPr>
    </w:p>
    <w:p w14:paraId="3FF3F117" w14:textId="77777777" w:rsidR="00277C5E" w:rsidRPr="009804C9" w:rsidRDefault="00007B48" w:rsidP="00277C5E">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Tosh prefer to travel in a group</w:t>
      </w:r>
      <w:r w:rsidR="00277C5E" w:rsidRPr="009804C9">
        <w:rPr>
          <w:rFonts w:asciiTheme="minorHAnsi" w:hAnsiTheme="minorHAnsi" w:cs="Arial"/>
          <w:szCs w:val="22"/>
          <w:lang w:eastAsia="ja-JP"/>
        </w:rPr>
        <w:t>?</w:t>
      </w:r>
      <w:r>
        <w:rPr>
          <w:rFonts w:asciiTheme="minorHAnsi" w:hAnsiTheme="minorHAnsi" w:cs="Arial"/>
          <w:szCs w:val="22"/>
          <w:lang w:eastAsia="ja-JP"/>
        </w:rPr>
        <w:t xml:space="preserve"> (TWO reasons)</w:t>
      </w:r>
      <w:r w:rsidR="00277C5E" w:rsidRPr="009804C9">
        <w:rPr>
          <w:rFonts w:asciiTheme="minorHAnsi" w:hAnsiTheme="minorHAnsi" w:cs="Arial"/>
          <w:szCs w:val="22"/>
          <w:lang w:eastAsia="ja-JP"/>
        </w:rPr>
        <w:tab/>
      </w:r>
    </w:p>
    <w:p w14:paraId="0C74D8C0"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9ABE59C"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29483C9" w14:textId="77777777" w:rsidR="00277C5E" w:rsidRPr="009804C9" w:rsidRDefault="00277C5E" w:rsidP="00277C5E">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690A870" w14:textId="77777777" w:rsidR="00277C5E" w:rsidRPr="009804C9" w:rsidRDefault="00277C5E" w:rsidP="00277C5E">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 xml:space="preserve">(2 marks)   </w:t>
      </w:r>
    </w:p>
    <w:p w14:paraId="169A922D" w14:textId="77777777" w:rsidR="00F6593C" w:rsidRPr="009804C9" w:rsidRDefault="00F6593C" w:rsidP="00F6593C">
      <w:pPr>
        <w:tabs>
          <w:tab w:val="left" w:pos="2880"/>
          <w:tab w:val="left" w:pos="7200"/>
        </w:tabs>
        <w:ind w:right="1539"/>
        <w:rPr>
          <w:rFonts w:asciiTheme="minorHAnsi" w:hAnsiTheme="minorHAnsi" w:cs="Arial"/>
          <w:b/>
          <w:lang w:val="en-US" w:eastAsia="ja-JP"/>
        </w:rPr>
      </w:pPr>
    </w:p>
    <w:p w14:paraId="42E698BF" w14:textId="77777777" w:rsidR="00F342EB" w:rsidRPr="009804C9" w:rsidRDefault="00F342EB" w:rsidP="00F6593C">
      <w:pPr>
        <w:tabs>
          <w:tab w:val="right" w:pos="7201"/>
        </w:tabs>
        <w:ind w:right="1539"/>
        <w:rPr>
          <w:rFonts w:asciiTheme="minorHAnsi" w:hAnsiTheme="minorHAnsi" w:cs="Arial"/>
          <w:b/>
          <w:sz w:val="28"/>
          <w:szCs w:val="28"/>
        </w:rPr>
      </w:pPr>
    </w:p>
    <w:p w14:paraId="237EAD68"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17ED935C" wp14:editId="103AE300">
            <wp:extent cx="340995" cy="340995"/>
            <wp:effectExtent l="0" t="0" r="1905" b="1905"/>
            <wp:docPr id="581" name="Picture 58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4</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(1</w:t>
      </w:r>
      <w:r w:rsidR="007A7BFC">
        <w:rPr>
          <w:rFonts w:asciiTheme="minorHAnsi" w:hAnsiTheme="minorHAnsi" w:cs="Arial"/>
          <w:b/>
          <w:sz w:val="24"/>
          <w:szCs w:val="24"/>
          <w:lang w:eastAsia="ja-JP"/>
        </w:rPr>
        <w:t>1</w:t>
      </w:r>
      <w:r w:rsidR="007065FB" w:rsidRPr="009804C9">
        <w:rPr>
          <w:rFonts w:asciiTheme="minorHAnsi" w:hAnsiTheme="minorHAnsi" w:cs="Arial"/>
          <w:b/>
          <w:sz w:val="24"/>
          <w:szCs w:val="24"/>
          <w:lang w:eastAsia="ja-JP"/>
        </w:rPr>
        <w:t xml:space="preserve"> </w:t>
      </w:r>
      <w:r w:rsidRPr="009804C9">
        <w:rPr>
          <w:rFonts w:asciiTheme="minorHAnsi" w:hAnsiTheme="minorHAnsi" w:cs="Arial"/>
          <w:b/>
          <w:sz w:val="24"/>
          <w:szCs w:val="24"/>
          <w:lang w:eastAsia="ja-JP"/>
        </w:rPr>
        <w:t>marks)</w:t>
      </w:r>
    </w:p>
    <w:p w14:paraId="4DCF3656" w14:textId="77777777" w:rsidR="00F6593C" w:rsidRPr="009804C9" w:rsidRDefault="005E5E9F"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63360" behindDoc="0" locked="0" layoutInCell="1" allowOverlap="1" wp14:anchorId="3E2341C7" wp14:editId="699F53C5">
                <wp:simplePos x="0" y="0"/>
                <wp:positionH relativeFrom="column">
                  <wp:posOffset>5043170</wp:posOffset>
                </wp:positionH>
                <wp:positionV relativeFrom="paragraph">
                  <wp:posOffset>86360</wp:posOffset>
                </wp:positionV>
                <wp:extent cx="1371600" cy="322580"/>
                <wp:effectExtent l="0" t="0" r="19050" b="20320"/>
                <wp:wrapNone/>
                <wp:docPr id="57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50B5CDF6"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341C7" id="_x0000_s1031" type="#_x0000_t202" style="position:absolute;margin-left:397.1pt;margin-top:6.8pt;width:108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mWai8CAABb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">
                <v:textbox>
                  <w:txbxContent>
                    <w:p w14:paraId="50B5CDF6" w14:textId="77777777" w:rsidR="00BE6A9E" w:rsidRPr="00B00203" w:rsidRDefault="00BE6A9E"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21646CFE" w14:textId="77777777" w:rsidR="00F6593C" w:rsidRPr="009804C9" w:rsidRDefault="00F6593C"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Listen</w:t>
      </w:r>
      <w:r w:rsidR="00277C5E" w:rsidRPr="009804C9">
        <w:rPr>
          <w:rFonts w:asciiTheme="minorHAnsi" w:hAnsiTheme="minorHAnsi" w:cs="Arial"/>
          <w:sz w:val="24"/>
          <w:szCs w:val="24"/>
          <w:lang w:eastAsia="ja-JP"/>
        </w:rPr>
        <w:t xml:space="preserve"> to</w:t>
      </w:r>
      <w:r w:rsidR="004C6218">
        <w:rPr>
          <w:rFonts w:asciiTheme="minorHAnsi" w:hAnsiTheme="minorHAnsi" w:cs="Arial"/>
          <w:sz w:val="24"/>
          <w:szCs w:val="24"/>
          <w:lang w:eastAsia="ja-JP"/>
        </w:rPr>
        <w:t xml:space="preserve"> a mother and father talk about pocket money</w:t>
      </w:r>
      <w:r w:rsidRPr="009804C9">
        <w:rPr>
          <w:rFonts w:asciiTheme="minorHAnsi" w:hAnsiTheme="minorHAnsi" w:cs="Arial"/>
          <w:sz w:val="24"/>
          <w:szCs w:val="24"/>
          <w:lang w:eastAsia="ja-JP"/>
        </w:rPr>
        <w:t>.</w:t>
      </w:r>
    </w:p>
    <w:p w14:paraId="24B60765" w14:textId="77777777" w:rsidR="00F6593C" w:rsidRPr="009804C9" w:rsidRDefault="00F6593C" w:rsidP="005E5E9F">
      <w:pPr>
        <w:tabs>
          <w:tab w:val="left" w:pos="7200"/>
        </w:tabs>
        <w:ind w:right="1537"/>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662336" behindDoc="0" locked="0" layoutInCell="1" allowOverlap="1" wp14:anchorId="205D9CA9" wp14:editId="424FCF0B">
                <wp:simplePos x="0" y="0"/>
                <wp:positionH relativeFrom="column">
                  <wp:posOffset>5071110</wp:posOffset>
                </wp:positionH>
                <wp:positionV relativeFrom="paragraph">
                  <wp:posOffset>64770</wp:posOffset>
                </wp:positionV>
                <wp:extent cx="0" cy="7315200"/>
                <wp:effectExtent l="0" t="0" r="19050" b="19050"/>
                <wp:wrapNone/>
                <wp:docPr id="58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0041" id="Line 184"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3pt,5.1pt" to="399.3pt,5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quFAIAACw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"/>
            </w:pict>
          </mc:Fallback>
        </mc:AlternateContent>
      </w:r>
    </w:p>
    <w:p w14:paraId="76466D3A" w14:textId="77777777" w:rsidR="00F6593C" w:rsidRPr="009804C9" w:rsidRDefault="00F6593C" w:rsidP="00F6593C">
      <w:pPr>
        <w:numPr>
          <w:ilvl w:val="0"/>
          <w:numId w:val="5"/>
        </w:numPr>
        <w:tabs>
          <w:tab w:val="left" w:pos="2880"/>
          <w:tab w:val="left" w:pos="7200"/>
        </w:tabs>
        <w:ind w:right="1539"/>
        <w:rPr>
          <w:rFonts w:asciiTheme="minorHAnsi" w:hAnsiTheme="minorHAnsi" w:cs="Arial"/>
          <w:sz w:val="24"/>
          <w:szCs w:val="24"/>
          <w:lang w:eastAsia="ja-JP"/>
        </w:rPr>
      </w:pPr>
    </w:p>
    <w:p w14:paraId="06D94B7A" w14:textId="77777777" w:rsidR="00F6593C" w:rsidRPr="009804C9" w:rsidRDefault="00F6593C" w:rsidP="00F6593C">
      <w:pPr>
        <w:tabs>
          <w:tab w:val="right" w:pos="2880"/>
          <w:tab w:val="right" w:pos="7740"/>
        </w:tabs>
        <w:ind w:right="1539"/>
        <w:rPr>
          <w:rFonts w:asciiTheme="minorHAnsi" w:hAnsiTheme="minorHAnsi" w:cs="Arial"/>
          <w:szCs w:val="22"/>
          <w:lang w:eastAsia="ja-JP"/>
        </w:rPr>
      </w:pPr>
    </w:p>
    <w:p w14:paraId="59312F1B" w14:textId="77777777" w:rsidR="00F6593C" w:rsidRPr="009804C9" w:rsidRDefault="00D969F8"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concerns the father about Kenta working part time?</w:t>
      </w:r>
      <w:r w:rsidR="00F6593C" w:rsidRPr="009804C9">
        <w:rPr>
          <w:rFonts w:asciiTheme="minorHAnsi" w:hAnsiTheme="minorHAnsi" w:cs="Arial"/>
          <w:szCs w:val="22"/>
          <w:lang w:eastAsia="ja-JP"/>
        </w:rPr>
        <w:tab/>
      </w:r>
    </w:p>
    <w:p w14:paraId="4EE909F5" w14:textId="77777777" w:rsidR="00F6593C" w:rsidRPr="009804C9" w:rsidRDefault="00F6593C" w:rsidP="00F6593C">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D2FCC1A"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DB5E1F5" w14:textId="77777777" w:rsidR="00F6593C" w:rsidRPr="009804C9" w:rsidRDefault="00F6593C" w:rsidP="00F6593C">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5AA25AF"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B746E76" w14:textId="77777777" w:rsidR="00F6593C" w:rsidRPr="009804C9" w:rsidRDefault="00F6593C" w:rsidP="00277C5E">
      <w:pPr>
        <w:tabs>
          <w:tab w:val="right" w:pos="7740"/>
        </w:tabs>
        <w:ind w:right="1539"/>
        <w:rPr>
          <w:rFonts w:asciiTheme="minorHAnsi" w:hAnsiTheme="minorHAnsi" w:cs="Arial"/>
          <w:sz w:val="24"/>
          <w:szCs w:val="24"/>
          <w:lang w:eastAsia="ja-JP"/>
        </w:rPr>
      </w:pPr>
      <w:r w:rsidRPr="009804C9">
        <w:rPr>
          <w:rFonts w:asciiTheme="minorHAnsi" w:hAnsiTheme="minorHAnsi" w:cs="Arial"/>
          <w:szCs w:val="22"/>
          <w:lang w:eastAsia="ja-JP"/>
        </w:rPr>
        <w:tab/>
        <w:t>(</w:t>
      </w:r>
      <w:r w:rsidR="00D969F8">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7CBE6E12"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30919423" w14:textId="77777777" w:rsidR="00F6593C" w:rsidRPr="009804C9" w:rsidRDefault="00F6593C" w:rsidP="00F6593C">
      <w:pPr>
        <w:tabs>
          <w:tab w:val="right" w:pos="2880"/>
          <w:tab w:val="right" w:pos="7740"/>
        </w:tabs>
        <w:ind w:right="1539"/>
        <w:rPr>
          <w:rFonts w:asciiTheme="minorHAnsi" w:hAnsiTheme="minorHAnsi" w:cs="Arial"/>
          <w:szCs w:val="22"/>
          <w:lang w:eastAsia="ja-JP"/>
        </w:rPr>
      </w:pPr>
    </w:p>
    <w:p w14:paraId="5BECD642" w14:textId="77777777" w:rsidR="00F6593C" w:rsidRPr="009804C9" w:rsidRDefault="00AC6286"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How much pocket money does Kenta receive every month</w:t>
      </w:r>
      <w:r w:rsidR="00F6593C" w:rsidRPr="009804C9">
        <w:rPr>
          <w:rFonts w:asciiTheme="minorHAnsi" w:hAnsiTheme="minorHAnsi" w:cs="Arial"/>
          <w:szCs w:val="22"/>
          <w:lang w:eastAsia="ja-JP"/>
        </w:rPr>
        <w:t>?</w:t>
      </w:r>
      <w:r w:rsidR="00F6593C" w:rsidRPr="009804C9">
        <w:rPr>
          <w:rFonts w:asciiTheme="minorHAnsi" w:hAnsiTheme="minorHAnsi" w:cs="Arial"/>
          <w:szCs w:val="22"/>
          <w:lang w:eastAsia="ja-JP"/>
        </w:rPr>
        <w:tab/>
      </w:r>
    </w:p>
    <w:p w14:paraId="27E4901F"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679CF8E"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A1C2958" w14:textId="77777777" w:rsidR="00F6593C" w:rsidRPr="009804C9" w:rsidRDefault="00F6593C" w:rsidP="00F6593C">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09065F" w:rsidRPr="009804C9">
        <w:rPr>
          <w:rFonts w:asciiTheme="minorHAnsi" w:hAnsiTheme="minorHAnsi" w:cs="Arial"/>
          <w:szCs w:val="22"/>
          <w:lang w:eastAsia="ja-JP"/>
        </w:rPr>
        <w:t>2</w:t>
      </w:r>
      <w:r w:rsidRPr="009804C9">
        <w:rPr>
          <w:rFonts w:asciiTheme="minorHAnsi" w:hAnsiTheme="minorHAnsi" w:cs="Arial"/>
          <w:szCs w:val="22"/>
          <w:lang w:eastAsia="ja-JP"/>
        </w:rPr>
        <w:t xml:space="preserve"> marks)   </w:t>
      </w:r>
    </w:p>
    <w:p w14:paraId="756AD5A1"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1E927854" w14:textId="77777777" w:rsidR="00F6593C" w:rsidRPr="009804C9" w:rsidRDefault="00F6593C" w:rsidP="00F6593C">
      <w:pPr>
        <w:ind w:right="1539"/>
        <w:rPr>
          <w:rFonts w:asciiTheme="minorHAnsi" w:hAnsiTheme="minorHAnsi" w:cs="Arial"/>
          <w:szCs w:val="22"/>
          <w:lang w:eastAsia="ja-JP"/>
        </w:rPr>
      </w:pPr>
    </w:p>
    <w:p w14:paraId="741EE549" w14:textId="77777777" w:rsidR="00F6593C" w:rsidRPr="009804C9" w:rsidRDefault="007A7BFC"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job interview preparation(s) has Kenta been making</w:t>
      </w:r>
      <w:r w:rsidR="00277C5E" w:rsidRPr="009804C9">
        <w:rPr>
          <w:rFonts w:asciiTheme="minorHAnsi" w:hAnsiTheme="minorHAnsi" w:cs="Arial"/>
          <w:szCs w:val="22"/>
          <w:lang w:eastAsia="ja-JP"/>
        </w:rPr>
        <w:t>?</w:t>
      </w:r>
      <w:r w:rsidR="00F6593C" w:rsidRPr="009804C9">
        <w:rPr>
          <w:rFonts w:asciiTheme="minorHAnsi" w:hAnsiTheme="minorHAnsi" w:cs="Arial"/>
          <w:szCs w:val="22"/>
          <w:lang w:eastAsia="ja-JP"/>
        </w:rPr>
        <w:tab/>
      </w:r>
    </w:p>
    <w:p w14:paraId="604F1941"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588B6A4"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8D39E39" w14:textId="77777777" w:rsidR="00337ABF" w:rsidRPr="009804C9" w:rsidRDefault="00337ABF" w:rsidP="00F6593C">
      <w:pPr>
        <w:tabs>
          <w:tab w:val="left" w:pos="2880"/>
          <w:tab w:val="left" w:pos="7200"/>
        </w:tabs>
        <w:ind w:right="1539"/>
        <w:rPr>
          <w:rFonts w:asciiTheme="minorHAnsi" w:hAnsiTheme="minorHAnsi" w:cs="Arial"/>
          <w:sz w:val="24"/>
          <w:szCs w:val="24"/>
          <w:lang w:eastAsia="ja-JP"/>
        </w:rPr>
      </w:pPr>
    </w:p>
    <w:p w14:paraId="6969D914" w14:textId="77777777" w:rsidR="00337ABF" w:rsidRPr="009804C9" w:rsidRDefault="00337ABF" w:rsidP="00337ABF">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CB9D585" w14:textId="77777777" w:rsidR="00F6593C" w:rsidRPr="009804C9" w:rsidRDefault="00F6593C" w:rsidP="00F6593C">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7A7BFC">
        <w:rPr>
          <w:rFonts w:asciiTheme="minorHAnsi" w:hAnsiTheme="minorHAnsi" w:cs="Arial"/>
          <w:szCs w:val="22"/>
          <w:lang w:eastAsia="ja-JP"/>
        </w:rPr>
        <w:t>2</w:t>
      </w:r>
      <w:r w:rsidR="005E5E9F" w:rsidRPr="009804C9">
        <w:rPr>
          <w:rFonts w:asciiTheme="minorHAnsi" w:hAnsiTheme="minorHAnsi" w:cs="Arial"/>
          <w:szCs w:val="22"/>
          <w:lang w:eastAsia="ja-JP"/>
        </w:rPr>
        <w:t xml:space="preserve"> mark</w:t>
      </w:r>
      <w:r w:rsidR="00563FFC" w:rsidRPr="009804C9">
        <w:rPr>
          <w:rFonts w:asciiTheme="minorHAnsi" w:hAnsiTheme="minorHAnsi" w:cs="Arial"/>
          <w:szCs w:val="22"/>
          <w:lang w:eastAsia="ja-JP"/>
        </w:rPr>
        <w:t>s</w:t>
      </w:r>
      <w:r w:rsidRPr="009804C9">
        <w:rPr>
          <w:rFonts w:asciiTheme="minorHAnsi" w:hAnsiTheme="minorHAnsi" w:cs="Arial"/>
          <w:szCs w:val="22"/>
          <w:lang w:eastAsia="ja-JP"/>
        </w:rPr>
        <w:t xml:space="preserve">)   </w:t>
      </w:r>
    </w:p>
    <w:p w14:paraId="20410F75"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7AFAC18F" w14:textId="77777777" w:rsidR="00F6593C" w:rsidRPr="009804C9" w:rsidRDefault="00F6593C" w:rsidP="00F6593C">
      <w:pPr>
        <w:ind w:right="1539"/>
        <w:rPr>
          <w:rFonts w:asciiTheme="minorHAnsi" w:hAnsiTheme="minorHAnsi" w:cs="Arial"/>
          <w:szCs w:val="22"/>
          <w:lang w:eastAsia="ja-JP"/>
        </w:rPr>
      </w:pPr>
    </w:p>
    <w:p w14:paraId="00E084C9" w14:textId="77777777" w:rsidR="00F6593C" w:rsidRPr="009804C9" w:rsidRDefault="00F6593C" w:rsidP="00F6593C">
      <w:pPr>
        <w:tabs>
          <w:tab w:val="right" w:pos="2880"/>
          <w:tab w:val="right" w:pos="7740"/>
        </w:tabs>
        <w:ind w:right="1539"/>
        <w:rPr>
          <w:rFonts w:asciiTheme="minorHAnsi" w:hAnsiTheme="minorHAnsi" w:cs="Arial"/>
          <w:szCs w:val="22"/>
          <w:lang w:eastAsia="ja-JP"/>
        </w:rPr>
      </w:pPr>
      <w:r w:rsidRPr="009804C9">
        <w:rPr>
          <w:rFonts w:asciiTheme="minorHAnsi" w:hAnsiTheme="minorHAnsi" w:cs="Arial"/>
          <w:szCs w:val="22"/>
          <w:lang w:eastAsia="ja-JP"/>
        </w:rPr>
        <w:t>Wh</w:t>
      </w:r>
      <w:r w:rsidR="007A7BFC">
        <w:rPr>
          <w:rFonts w:asciiTheme="minorHAnsi" w:hAnsiTheme="minorHAnsi" w:cs="Arial"/>
          <w:szCs w:val="22"/>
          <w:lang w:eastAsia="ja-JP"/>
        </w:rPr>
        <w:t>at does the manager say about Kenta</w:t>
      </w:r>
      <w:r w:rsidRPr="009804C9">
        <w:rPr>
          <w:rFonts w:asciiTheme="minorHAnsi" w:hAnsiTheme="minorHAnsi" w:cs="Arial"/>
          <w:szCs w:val="22"/>
          <w:lang w:eastAsia="ja-JP"/>
        </w:rPr>
        <w:t>?</w:t>
      </w:r>
      <w:r w:rsidRPr="009804C9">
        <w:rPr>
          <w:rFonts w:asciiTheme="minorHAnsi" w:hAnsiTheme="minorHAnsi" w:cs="Arial"/>
          <w:szCs w:val="22"/>
          <w:lang w:eastAsia="ja-JP"/>
        </w:rPr>
        <w:tab/>
      </w:r>
    </w:p>
    <w:p w14:paraId="4052D3FC"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49B3088" w14:textId="77777777" w:rsidR="0009065F" w:rsidRPr="009804C9" w:rsidRDefault="0009065F" w:rsidP="0009065F">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0A1A960" w14:textId="77777777" w:rsidR="00F6593C"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4EB84CB" w14:textId="77777777" w:rsidR="00A321F3" w:rsidRDefault="00A321F3" w:rsidP="00A321F3">
      <w:pPr>
        <w:tabs>
          <w:tab w:val="left" w:pos="2880"/>
          <w:tab w:val="left" w:pos="7200"/>
        </w:tabs>
        <w:ind w:right="1539"/>
        <w:rPr>
          <w:rFonts w:asciiTheme="minorHAnsi" w:hAnsiTheme="minorHAnsi" w:cs="Arial"/>
          <w:sz w:val="24"/>
          <w:szCs w:val="24"/>
          <w:lang w:eastAsia="ja-JP"/>
        </w:rPr>
      </w:pPr>
    </w:p>
    <w:p w14:paraId="7A522D12" w14:textId="77777777" w:rsidR="00A321F3" w:rsidRPr="009804C9" w:rsidRDefault="00A321F3" w:rsidP="00A321F3">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D97F6C3" w14:textId="77777777" w:rsidR="00A321F3" w:rsidRPr="009804C9" w:rsidRDefault="00A321F3" w:rsidP="00F6593C">
      <w:pPr>
        <w:tabs>
          <w:tab w:val="left" w:pos="2880"/>
          <w:tab w:val="left" w:pos="7200"/>
        </w:tabs>
        <w:ind w:right="1539"/>
        <w:rPr>
          <w:rFonts w:asciiTheme="minorHAnsi" w:hAnsiTheme="minorHAnsi" w:cs="Arial"/>
          <w:sz w:val="24"/>
          <w:szCs w:val="24"/>
          <w:lang w:eastAsia="ja-JP"/>
        </w:rPr>
      </w:pPr>
    </w:p>
    <w:p w14:paraId="09E26DFC" w14:textId="77777777" w:rsidR="00F6593C" w:rsidRPr="009804C9" w:rsidRDefault="00F6593C" w:rsidP="00337ABF">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7A7BFC">
        <w:rPr>
          <w:rFonts w:asciiTheme="minorHAnsi" w:hAnsiTheme="minorHAnsi" w:cs="Arial"/>
          <w:szCs w:val="22"/>
          <w:lang w:eastAsia="ja-JP"/>
        </w:rPr>
        <w:t>4</w:t>
      </w:r>
      <w:r w:rsidRPr="009804C9">
        <w:rPr>
          <w:rFonts w:asciiTheme="minorHAnsi" w:hAnsiTheme="minorHAnsi" w:cs="Arial"/>
          <w:szCs w:val="22"/>
          <w:lang w:eastAsia="ja-JP"/>
        </w:rPr>
        <w:t xml:space="preserve"> marks)   </w:t>
      </w:r>
    </w:p>
    <w:p w14:paraId="4EA2198A" w14:textId="77777777" w:rsidR="00337ABF" w:rsidRPr="009804C9" w:rsidRDefault="00337ABF" w:rsidP="00F6593C">
      <w:pPr>
        <w:jc w:val="center"/>
        <w:rPr>
          <w:rFonts w:asciiTheme="minorHAnsi" w:hAnsiTheme="minorHAnsi" w:cs="Arial"/>
          <w:b/>
          <w:sz w:val="24"/>
          <w:szCs w:val="24"/>
          <w:lang w:eastAsia="ja-JP"/>
        </w:rPr>
      </w:pPr>
    </w:p>
    <w:p w14:paraId="3BBA976D" w14:textId="77777777" w:rsidR="00F805BD" w:rsidRPr="009804C9" w:rsidRDefault="00CF6AC1">
      <w:pPr>
        <w:rPr>
          <w:rFonts w:asciiTheme="minorHAnsi" w:hAnsiTheme="minorHAnsi" w:cs="Arial"/>
          <w:b/>
        </w:rPr>
      </w:pPr>
      <w:r w:rsidRPr="009804C9">
        <w:rPr>
          <w:rFonts w:asciiTheme="minorHAnsi" w:hAnsiTheme="minorHAnsi" w:cs="Arial"/>
          <w:b/>
          <w:noProof/>
          <w:szCs w:val="22"/>
          <w:lang w:val="en-US" w:eastAsia="ja-JP"/>
        </w:rPr>
        <mc:AlternateContent>
          <mc:Choice Requires="wps">
            <w:drawing>
              <wp:anchor distT="0" distB="0" distL="114300" distR="114300" simplePos="0" relativeHeight="251666432" behindDoc="0" locked="0" layoutInCell="1" allowOverlap="1" wp14:anchorId="0AC6B610" wp14:editId="044327DB">
                <wp:simplePos x="0" y="0"/>
                <wp:positionH relativeFrom="column">
                  <wp:posOffset>2025650</wp:posOffset>
                </wp:positionH>
                <wp:positionV relativeFrom="paragraph">
                  <wp:posOffset>149860</wp:posOffset>
                </wp:positionV>
                <wp:extent cx="2065704" cy="290146"/>
                <wp:effectExtent l="0" t="0" r="0" b="0"/>
                <wp:wrapNone/>
                <wp:docPr id="9" name="Text Box 9"/>
                <wp:cNvGraphicFramePr/>
                <a:graphic xmlns:a="http://schemas.openxmlformats.org/drawingml/2006/main">
                  <a:graphicData uri="http://schemas.microsoft.com/office/word/2010/wordprocessingShape">
                    <wps:wsp>
                      <wps:cNvSpPr txBox="1"/>
                      <wps:spPr>
                        <a:xfrm>
                          <a:off x="0" y="0"/>
                          <a:ext cx="2065704" cy="290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FEF90" w14:textId="77777777" w:rsidR="00BE6A9E" w:rsidRPr="0059738D" w:rsidRDefault="00BE6A9E"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638648A4" w14:textId="77777777" w:rsidR="00BE6A9E" w:rsidRDefault="00BE6A9E" w:rsidP="00CF6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6B610" id="Text_x0020_Box_x0020_9" o:spid="_x0000_s1032" type="#_x0000_t202" style="position:absolute;margin-left:159.5pt;margin-top:11.8pt;width:162.6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" fillcolor="white [3201]" stroked="f" strokeweight=".5pt">
                <v:textbox>
                  <w:txbxContent>
                    <w:p w14:paraId="67AFEF90" w14:textId="77777777" w:rsidR="00BE6A9E" w:rsidRPr="0059738D" w:rsidRDefault="00BE6A9E"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638648A4" w14:textId="77777777" w:rsidR="00BE6A9E" w:rsidRDefault="00BE6A9E" w:rsidP="00CF6AC1"/>
                  </w:txbxContent>
                </v:textbox>
              </v:shape>
            </w:pict>
          </mc:Fallback>
        </mc:AlternateContent>
      </w:r>
      <w:r w:rsidR="002316A4" w:rsidRPr="009804C9">
        <w:rPr>
          <w:rFonts w:asciiTheme="minorHAnsi" w:hAnsiTheme="minorHAnsi" w:cs="Arial"/>
          <w:b/>
        </w:rPr>
        <w:br w:type="page"/>
      </w:r>
    </w:p>
    <w:p w14:paraId="005017B4" w14:textId="77777777" w:rsidR="00DC53C2" w:rsidRPr="009804C9" w:rsidRDefault="00DC53C2">
      <w:pPr>
        <w:rPr>
          <w:rFonts w:asciiTheme="minorHAnsi" w:hAnsiTheme="minorHAnsi" w:cs="Arial"/>
          <w:b/>
          <w:szCs w:val="22"/>
        </w:rPr>
      </w:pPr>
    </w:p>
    <w:p w14:paraId="1BAA0579" w14:textId="77777777" w:rsidR="00DC53C2" w:rsidRPr="009804C9" w:rsidRDefault="00DC53C2">
      <w:pPr>
        <w:rPr>
          <w:rFonts w:asciiTheme="minorHAnsi" w:hAnsiTheme="minorHAnsi" w:cs="Arial"/>
          <w:b/>
          <w:szCs w:val="22"/>
        </w:rPr>
      </w:pPr>
    </w:p>
    <w:p w14:paraId="64A0A575" w14:textId="77777777" w:rsidR="00DC53C2" w:rsidRPr="009804C9" w:rsidRDefault="00DC53C2">
      <w:pPr>
        <w:rPr>
          <w:rFonts w:asciiTheme="minorHAnsi" w:hAnsiTheme="minorHAnsi" w:cs="Arial"/>
          <w:b/>
          <w:szCs w:val="22"/>
        </w:rPr>
      </w:pPr>
    </w:p>
    <w:p w14:paraId="01F87211" w14:textId="77777777" w:rsidR="00DC53C2" w:rsidRPr="009804C9" w:rsidRDefault="00DC53C2">
      <w:pPr>
        <w:rPr>
          <w:rFonts w:asciiTheme="minorHAnsi" w:hAnsiTheme="minorHAnsi" w:cs="Arial"/>
          <w:b/>
          <w:szCs w:val="22"/>
        </w:rPr>
      </w:pPr>
    </w:p>
    <w:p w14:paraId="333CB39E" w14:textId="77777777" w:rsidR="00DC53C2" w:rsidRPr="009804C9" w:rsidRDefault="00DC53C2">
      <w:pPr>
        <w:rPr>
          <w:rFonts w:asciiTheme="minorHAnsi" w:hAnsiTheme="minorHAnsi" w:cs="Arial"/>
          <w:b/>
          <w:szCs w:val="22"/>
        </w:rPr>
      </w:pPr>
    </w:p>
    <w:p w14:paraId="3AC38C24" w14:textId="77777777" w:rsidR="00DC53C2" w:rsidRPr="009804C9" w:rsidRDefault="00DC53C2">
      <w:pPr>
        <w:rPr>
          <w:rFonts w:asciiTheme="minorHAnsi" w:hAnsiTheme="minorHAnsi" w:cs="Arial"/>
          <w:b/>
          <w:szCs w:val="22"/>
        </w:rPr>
      </w:pPr>
    </w:p>
    <w:p w14:paraId="7AE42674" w14:textId="77777777" w:rsidR="00DC53C2" w:rsidRPr="009804C9" w:rsidRDefault="00DC53C2">
      <w:pPr>
        <w:rPr>
          <w:rFonts w:asciiTheme="minorHAnsi" w:hAnsiTheme="minorHAnsi" w:cs="Arial"/>
          <w:b/>
          <w:szCs w:val="22"/>
        </w:rPr>
      </w:pPr>
    </w:p>
    <w:p w14:paraId="1DA42721" w14:textId="77777777" w:rsidR="00DC53C2" w:rsidRPr="009804C9" w:rsidRDefault="00DC53C2">
      <w:pPr>
        <w:rPr>
          <w:rFonts w:asciiTheme="minorHAnsi" w:hAnsiTheme="minorHAnsi" w:cs="Arial"/>
          <w:b/>
          <w:szCs w:val="22"/>
        </w:rPr>
      </w:pPr>
    </w:p>
    <w:p w14:paraId="3D7DE18C" w14:textId="77777777" w:rsidR="00DC53C2" w:rsidRPr="009804C9" w:rsidRDefault="00DC53C2">
      <w:pPr>
        <w:rPr>
          <w:rFonts w:asciiTheme="minorHAnsi" w:hAnsiTheme="minorHAnsi" w:cs="Arial"/>
          <w:b/>
          <w:szCs w:val="22"/>
        </w:rPr>
      </w:pPr>
    </w:p>
    <w:p w14:paraId="2142996B" w14:textId="77777777" w:rsidR="00DC53C2" w:rsidRPr="009804C9" w:rsidRDefault="00DC53C2">
      <w:pPr>
        <w:rPr>
          <w:rFonts w:asciiTheme="minorHAnsi" w:hAnsiTheme="minorHAnsi" w:cs="Arial"/>
          <w:b/>
          <w:szCs w:val="22"/>
        </w:rPr>
      </w:pPr>
    </w:p>
    <w:p w14:paraId="13046462" w14:textId="77777777" w:rsidR="00DC53C2" w:rsidRPr="009804C9" w:rsidRDefault="00DC53C2">
      <w:pPr>
        <w:rPr>
          <w:rFonts w:asciiTheme="minorHAnsi" w:hAnsiTheme="minorHAnsi" w:cs="Arial"/>
          <w:b/>
          <w:szCs w:val="22"/>
        </w:rPr>
      </w:pPr>
    </w:p>
    <w:p w14:paraId="2A8BB428" w14:textId="77777777" w:rsidR="00DC53C2" w:rsidRPr="009804C9" w:rsidRDefault="00DC53C2">
      <w:pPr>
        <w:rPr>
          <w:rFonts w:asciiTheme="minorHAnsi" w:hAnsiTheme="minorHAnsi" w:cs="Arial"/>
          <w:b/>
          <w:szCs w:val="22"/>
        </w:rPr>
      </w:pPr>
    </w:p>
    <w:p w14:paraId="4C8B30FB" w14:textId="77777777" w:rsidR="00DC53C2" w:rsidRPr="009804C9" w:rsidRDefault="00DC53C2">
      <w:pPr>
        <w:rPr>
          <w:rFonts w:asciiTheme="minorHAnsi" w:hAnsiTheme="minorHAnsi" w:cs="Arial"/>
          <w:b/>
          <w:szCs w:val="22"/>
        </w:rPr>
      </w:pPr>
    </w:p>
    <w:p w14:paraId="12E2EDD8" w14:textId="77777777" w:rsidR="00DC53C2" w:rsidRPr="009804C9" w:rsidRDefault="00DC53C2">
      <w:pPr>
        <w:rPr>
          <w:rFonts w:asciiTheme="minorHAnsi" w:hAnsiTheme="minorHAnsi" w:cs="Arial"/>
          <w:b/>
          <w:szCs w:val="22"/>
        </w:rPr>
      </w:pPr>
    </w:p>
    <w:p w14:paraId="26CB3716" w14:textId="77777777" w:rsidR="00DC53C2" w:rsidRPr="009804C9" w:rsidRDefault="00DC53C2">
      <w:pPr>
        <w:rPr>
          <w:rFonts w:asciiTheme="minorHAnsi" w:hAnsiTheme="minorHAnsi" w:cs="Arial"/>
          <w:b/>
          <w:szCs w:val="22"/>
        </w:rPr>
      </w:pPr>
    </w:p>
    <w:p w14:paraId="5D0D02A2" w14:textId="77777777" w:rsidR="00DC53C2" w:rsidRPr="009804C9" w:rsidRDefault="00DC53C2">
      <w:pPr>
        <w:rPr>
          <w:rFonts w:asciiTheme="minorHAnsi" w:hAnsiTheme="minorHAnsi" w:cs="Arial"/>
          <w:b/>
          <w:szCs w:val="22"/>
        </w:rPr>
      </w:pPr>
    </w:p>
    <w:p w14:paraId="572AF12B" w14:textId="77777777" w:rsidR="00DC53C2" w:rsidRPr="009804C9" w:rsidRDefault="00DC53C2">
      <w:pPr>
        <w:rPr>
          <w:rFonts w:asciiTheme="minorHAnsi" w:hAnsiTheme="minorHAnsi" w:cs="Arial"/>
          <w:b/>
          <w:szCs w:val="22"/>
        </w:rPr>
      </w:pPr>
    </w:p>
    <w:p w14:paraId="2572E32D" w14:textId="77777777" w:rsidR="00DC53C2" w:rsidRPr="009804C9" w:rsidRDefault="00DC53C2">
      <w:pPr>
        <w:rPr>
          <w:rFonts w:asciiTheme="minorHAnsi" w:hAnsiTheme="minorHAnsi" w:cs="Arial"/>
          <w:b/>
          <w:szCs w:val="22"/>
        </w:rPr>
      </w:pPr>
    </w:p>
    <w:p w14:paraId="4382060C" w14:textId="77777777" w:rsidR="00DC53C2" w:rsidRPr="009804C9" w:rsidRDefault="00DC53C2">
      <w:pPr>
        <w:rPr>
          <w:rFonts w:asciiTheme="minorHAnsi" w:hAnsiTheme="minorHAnsi" w:cs="Arial"/>
          <w:b/>
          <w:szCs w:val="22"/>
        </w:rPr>
      </w:pPr>
    </w:p>
    <w:p w14:paraId="6E2EC5E2" w14:textId="77777777" w:rsidR="00DC53C2" w:rsidRPr="009804C9" w:rsidRDefault="00DC53C2">
      <w:pPr>
        <w:rPr>
          <w:rFonts w:asciiTheme="minorHAnsi" w:hAnsiTheme="minorHAnsi" w:cs="Arial"/>
          <w:b/>
          <w:szCs w:val="22"/>
        </w:rPr>
      </w:pPr>
    </w:p>
    <w:p w14:paraId="136A72E7" w14:textId="77777777" w:rsidR="00DC53C2" w:rsidRPr="009804C9" w:rsidRDefault="00DC53C2">
      <w:pPr>
        <w:rPr>
          <w:rFonts w:asciiTheme="minorHAnsi" w:hAnsiTheme="minorHAnsi" w:cs="Arial"/>
          <w:b/>
          <w:szCs w:val="22"/>
        </w:rPr>
      </w:pPr>
    </w:p>
    <w:p w14:paraId="75C6CEDF" w14:textId="77777777" w:rsidR="00DC53C2" w:rsidRPr="009804C9" w:rsidRDefault="00DC53C2">
      <w:pPr>
        <w:rPr>
          <w:rFonts w:asciiTheme="minorHAnsi" w:hAnsiTheme="minorHAnsi" w:cs="Arial"/>
          <w:b/>
          <w:szCs w:val="22"/>
        </w:rPr>
      </w:pPr>
    </w:p>
    <w:p w14:paraId="66FB41BD" w14:textId="77777777" w:rsidR="00DC53C2" w:rsidRPr="009804C9" w:rsidRDefault="00DC53C2">
      <w:pPr>
        <w:rPr>
          <w:rFonts w:asciiTheme="minorHAnsi" w:hAnsiTheme="minorHAnsi" w:cs="Arial"/>
          <w:b/>
          <w:szCs w:val="22"/>
        </w:rPr>
      </w:pPr>
    </w:p>
    <w:p w14:paraId="5015CBE5" w14:textId="77777777" w:rsidR="00DC53C2" w:rsidRPr="009804C9" w:rsidRDefault="00DC53C2">
      <w:pPr>
        <w:rPr>
          <w:rFonts w:asciiTheme="minorHAnsi" w:hAnsiTheme="minorHAnsi" w:cs="Arial"/>
          <w:b/>
          <w:szCs w:val="22"/>
        </w:rPr>
      </w:pPr>
    </w:p>
    <w:p w14:paraId="6F3C0108" w14:textId="77777777" w:rsidR="00DC53C2" w:rsidRPr="009804C9" w:rsidRDefault="00DC53C2">
      <w:pPr>
        <w:rPr>
          <w:rFonts w:asciiTheme="minorHAnsi" w:hAnsiTheme="minorHAnsi" w:cs="Arial"/>
          <w:b/>
          <w:szCs w:val="22"/>
        </w:rPr>
      </w:pPr>
    </w:p>
    <w:p w14:paraId="6C007EDF" w14:textId="77777777" w:rsidR="00DC53C2" w:rsidRPr="009804C9" w:rsidRDefault="00DC53C2">
      <w:pPr>
        <w:rPr>
          <w:rFonts w:asciiTheme="minorHAnsi" w:hAnsiTheme="minorHAnsi" w:cs="Arial"/>
          <w:b/>
          <w:szCs w:val="22"/>
        </w:rPr>
      </w:pPr>
    </w:p>
    <w:p w14:paraId="6A1031A9" w14:textId="77777777" w:rsidR="00DC53C2" w:rsidRPr="009804C9" w:rsidRDefault="00DC53C2">
      <w:pPr>
        <w:rPr>
          <w:rFonts w:asciiTheme="minorHAnsi" w:hAnsiTheme="minorHAnsi" w:cs="Arial"/>
          <w:b/>
          <w:szCs w:val="22"/>
        </w:rPr>
      </w:pPr>
    </w:p>
    <w:p w14:paraId="0A4E1BF4" w14:textId="77777777" w:rsidR="00DC53C2" w:rsidRPr="009804C9" w:rsidRDefault="00DC53C2">
      <w:pPr>
        <w:rPr>
          <w:rFonts w:asciiTheme="minorHAnsi" w:hAnsiTheme="minorHAnsi" w:cs="Arial"/>
          <w:b/>
          <w:szCs w:val="22"/>
        </w:rPr>
      </w:pPr>
    </w:p>
    <w:p w14:paraId="71932745" w14:textId="77777777" w:rsidR="00DC53C2" w:rsidRPr="009804C9" w:rsidRDefault="00DC53C2">
      <w:pPr>
        <w:rPr>
          <w:rFonts w:asciiTheme="minorHAnsi" w:hAnsiTheme="minorHAnsi" w:cs="Arial"/>
          <w:b/>
          <w:szCs w:val="22"/>
        </w:rPr>
      </w:pPr>
    </w:p>
    <w:p w14:paraId="355674C8" w14:textId="77777777" w:rsidR="00DC53C2" w:rsidRPr="009804C9" w:rsidRDefault="00DC53C2">
      <w:pPr>
        <w:rPr>
          <w:rFonts w:asciiTheme="minorHAnsi" w:hAnsiTheme="minorHAnsi" w:cs="Arial"/>
          <w:b/>
          <w:szCs w:val="22"/>
        </w:rPr>
      </w:pPr>
    </w:p>
    <w:p w14:paraId="50CAFA17" w14:textId="77777777" w:rsidR="00DC53C2" w:rsidRPr="009804C9" w:rsidRDefault="00DC53C2" w:rsidP="00DC53C2">
      <w:pPr>
        <w:jc w:val="center"/>
        <w:rPr>
          <w:rFonts w:asciiTheme="minorHAnsi" w:hAnsiTheme="minorHAnsi" w:cs="Arial"/>
          <w:b/>
          <w:szCs w:val="22"/>
          <w:u w:val="single"/>
        </w:rPr>
      </w:pPr>
      <w:r w:rsidRPr="009804C9">
        <w:rPr>
          <w:rFonts w:asciiTheme="minorHAnsi" w:hAnsiTheme="minorHAnsi" w:cs="Arial"/>
          <w:b/>
          <w:sz w:val="24"/>
          <w:szCs w:val="22"/>
          <w:u w:val="single"/>
        </w:rPr>
        <w:t>THIS PAGE HAS BEEN LEFT BLANK INTENTIONALLY</w:t>
      </w:r>
      <w:r w:rsidRPr="009804C9">
        <w:rPr>
          <w:rFonts w:asciiTheme="minorHAnsi" w:hAnsiTheme="minorHAnsi" w:cs="Arial"/>
          <w:b/>
          <w:szCs w:val="22"/>
          <w:u w:val="single"/>
        </w:rPr>
        <w:br w:type="page"/>
      </w:r>
    </w:p>
    <w:p w14:paraId="15E9319B" w14:textId="77777777" w:rsidR="000B7331" w:rsidRPr="009804C9" w:rsidRDefault="000B7331" w:rsidP="000B7331">
      <w:pPr>
        <w:tabs>
          <w:tab w:val="left" w:pos="2880"/>
          <w:tab w:val="left" w:pos="7200"/>
        </w:tabs>
        <w:ind w:right="27"/>
        <w:rPr>
          <w:rFonts w:asciiTheme="minorHAnsi" w:hAnsiTheme="minorHAnsi" w:cs="Arial"/>
          <w:b/>
          <w:i/>
          <w:sz w:val="24"/>
          <w:szCs w:val="22"/>
        </w:rPr>
      </w:pPr>
      <w:r w:rsidRPr="009804C9">
        <w:rPr>
          <w:rFonts w:asciiTheme="minorHAnsi" w:hAnsiTheme="minorHAnsi" w:cs="Arial"/>
          <w:b/>
          <w:sz w:val="24"/>
          <w:szCs w:val="22"/>
        </w:rPr>
        <w:lastRenderedPageBreak/>
        <w:t xml:space="preserve">Section Two: Response (Viewing, reading and </w:t>
      </w:r>
      <w:proofErr w:type="gramStart"/>
      <w:r w:rsidRPr="009804C9">
        <w:rPr>
          <w:rFonts w:asciiTheme="minorHAnsi" w:hAnsiTheme="minorHAnsi" w:cs="Arial"/>
          <w:b/>
          <w:sz w:val="24"/>
          <w:szCs w:val="22"/>
        </w:rPr>
        <w:t xml:space="preserve">responding)   </w:t>
      </w:r>
      <w:proofErr w:type="gramEnd"/>
      <w:r w:rsidRPr="009804C9">
        <w:rPr>
          <w:rFonts w:asciiTheme="minorHAnsi" w:hAnsiTheme="minorHAnsi" w:cs="Arial"/>
          <w:b/>
          <w:sz w:val="24"/>
          <w:szCs w:val="22"/>
        </w:rPr>
        <w:t xml:space="preserve">   </w:t>
      </w:r>
      <w:r w:rsidR="00005732" w:rsidRPr="009804C9">
        <w:rPr>
          <w:rFonts w:asciiTheme="minorHAnsi" w:hAnsiTheme="minorHAnsi" w:cs="Arial"/>
          <w:b/>
          <w:sz w:val="24"/>
          <w:szCs w:val="22"/>
        </w:rPr>
        <w:tab/>
      </w:r>
      <w:r w:rsidRPr="009804C9">
        <w:rPr>
          <w:rFonts w:asciiTheme="minorHAnsi" w:hAnsiTheme="minorHAnsi" w:cs="Arial"/>
          <w:b/>
          <w:sz w:val="24"/>
          <w:szCs w:val="22"/>
          <w:lang w:eastAsia="ja-JP"/>
        </w:rPr>
        <w:t>(</w:t>
      </w:r>
      <w:r w:rsidR="009804C9">
        <w:rPr>
          <w:rFonts w:asciiTheme="minorHAnsi" w:hAnsiTheme="minorHAnsi" w:cs="Arial"/>
          <w:b/>
          <w:sz w:val="24"/>
          <w:szCs w:val="22"/>
          <w:lang w:eastAsia="ja-JP"/>
        </w:rPr>
        <w:t>4</w:t>
      </w:r>
      <w:r w:rsidRPr="009804C9">
        <w:rPr>
          <w:rFonts w:asciiTheme="minorHAnsi" w:hAnsiTheme="minorHAnsi" w:cs="Arial"/>
          <w:b/>
          <w:sz w:val="24"/>
          <w:szCs w:val="22"/>
          <w:lang w:eastAsia="ja-JP"/>
        </w:rPr>
        <w:t xml:space="preserve">0%) </w:t>
      </w:r>
      <w:r w:rsidRPr="009804C9">
        <w:rPr>
          <w:rFonts w:asciiTheme="minorHAnsi" w:hAnsiTheme="minorHAnsi" w:cs="Arial"/>
          <w:b/>
          <w:sz w:val="24"/>
          <w:szCs w:val="22"/>
        </w:rPr>
        <w:t>(</w:t>
      </w:r>
      <w:r w:rsidR="005E4F66">
        <w:rPr>
          <w:rFonts w:asciiTheme="minorHAnsi" w:hAnsiTheme="minorHAnsi" w:cs="Arial"/>
          <w:b/>
          <w:sz w:val="24"/>
          <w:szCs w:val="22"/>
          <w:lang w:eastAsia="ja-JP"/>
        </w:rPr>
        <w:t>4</w:t>
      </w:r>
      <w:r w:rsidR="00CF7ABE">
        <w:rPr>
          <w:rFonts w:asciiTheme="minorHAnsi" w:hAnsiTheme="minorHAnsi" w:cs="Arial"/>
          <w:b/>
          <w:sz w:val="24"/>
          <w:szCs w:val="22"/>
          <w:lang w:val="en-US" w:eastAsia="ja-JP"/>
        </w:rPr>
        <w:t>7</w:t>
      </w:r>
      <w:r w:rsidRPr="009804C9">
        <w:rPr>
          <w:rFonts w:asciiTheme="minorHAnsi" w:hAnsiTheme="minorHAnsi" w:cs="Arial"/>
          <w:b/>
          <w:sz w:val="24"/>
          <w:szCs w:val="22"/>
        </w:rPr>
        <w:t xml:space="preserve"> Marks)</w:t>
      </w:r>
    </w:p>
    <w:p w14:paraId="2E20B458" w14:textId="77777777" w:rsidR="000B7331" w:rsidRPr="009804C9" w:rsidRDefault="000B7331" w:rsidP="000B733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 xml:space="preserve">This section contains </w:t>
      </w:r>
      <w:r w:rsidRPr="009804C9">
        <w:rPr>
          <w:rFonts w:asciiTheme="minorHAnsi" w:hAnsiTheme="minorHAnsi" w:cs="Arial"/>
          <w:b/>
          <w:sz w:val="24"/>
          <w:szCs w:val="24"/>
          <w:lang w:eastAsia="ja-JP"/>
        </w:rPr>
        <w:t>three (3)</w:t>
      </w:r>
      <w:r w:rsidRPr="009804C9">
        <w:rPr>
          <w:rFonts w:asciiTheme="minorHAnsi" w:hAnsiTheme="minorHAnsi" w:cs="Arial"/>
          <w:sz w:val="24"/>
          <w:szCs w:val="24"/>
          <w:lang w:eastAsia="ja-JP"/>
        </w:rPr>
        <w:t xml:space="preserve"> texts and </w:t>
      </w:r>
      <w:r w:rsidR="00F456A2" w:rsidRPr="009804C9">
        <w:rPr>
          <w:rFonts w:asciiTheme="minorHAnsi" w:hAnsiTheme="minorHAnsi" w:cs="Arial"/>
          <w:b/>
          <w:sz w:val="24"/>
          <w:szCs w:val="24"/>
          <w:lang w:eastAsia="ja-JP"/>
        </w:rPr>
        <w:t>1</w:t>
      </w:r>
      <w:r w:rsidR="005E4F66">
        <w:rPr>
          <w:rFonts w:asciiTheme="minorHAnsi" w:hAnsiTheme="minorHAnsi" w:cs="Arial"/>
          <w:b/>
          <w:sz w:val="24"/>
          <w:szCs w:val="24"/>
          <w:lang w:eastAsia="ja-JP"/>
        </w:rPr>
        <w:t>5</w:t>
      </w:r>
      <w:r w:rsidRPr="009804C9">
        <w:rPr>
          <w:rFonts w:asciiTheme="minorHAnsi" w:hAnsiTheme="minorHAnsi" w:cs="Arial"/>
          <w:sz w:val="24"/>
          <w:szCs w:val="24"/>
          <w:lang w:eastAsia="ja-JP"/>
        </w:rPr>
        <w:t xml:space="preserve"> questions. Answer </w:t>
      </w:r>
      <w:r w:rsidRPr="009804C9">
        <w:rPr>
          <w:rFonts w:asciiTheme="minorHAnsi" w:hAnsiTheme="minorHAnsi" w:cs="Arial"/>
          <w:b/>
          <w:sz w:val="24"/>
          <w:szCs w:val="24"/>
          <w:lang w:eastAsia="ja-JP"/>
        </w:rPr>
        <w:t>all</w:t>
      </w:r>
      <w:r w:rsidRPr="009804C9">
        <w:rPr>
          <w:rFonts w:asciiTheme="minorHAnsi" w:hAnsiTheme="minorHAnsi" w:cs="Arial"/>
          <w:sz w:val="24"/>
          <w:szCs w:val="24"/>
          <w:lang w:eastAsia="ja-JP"/>
        </w:rPr>
        <w:t xml:space="preserve"> questions in </w:t>
      </w:r>
      <w:r w:rsidRPr="009804C9">
        <w:rPr>
          <w:rFonts w:asciiTheme="minorHAnsi" w:hAnsiTheme="minorHAnsi" w:cs="Arial"/>
          <w:b/>
          <w:sz w:val="24"/>
          <w:szCs w:val="24"/>
          <w:lang w:eastAsia="ja-JP"/>
        </w:rPr>
        <w:t>English</w:t>
      </w:r>
      <w:r w:rsidRPr="009804C9">
        <w:rPr>
          <w:rFonts w:asciiTheme="minorHAnsi" w:hAnsiTheme="minorHAnsi" w:cs="Arial"/>
          <w:sz w:val="24"/>
          <w:szCs w:val="24"/>
          <w:lang w:eastAsia="ja-JP"/>
        </w:rPr>
        <w:t xml:space="preserve"> in the spaces provided.</w:t>
      </w:r>
    </w:p>
    <w:p w14:paraId="37B34DD0" w14:textId="77777777" w:rsidR="000B7331" w:rsidRPr="009804C9" w:rsidRDefault="000B7331" w:rsidP="000B733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Suggested working time:  60 minutes.</w:t>
      </w:r>
    </w:p>
    <w:p w14:paraId="74BD0717" w14:textId="77777777" w:rsidR="000B7331" w:rsidRPr="009804C9" w:rsidRDefault="000B7331" w:rsidP="000B7331">
      <w:pPr>
        <w:tabs>
          <w:tab w:val="left" w:pos="2880"/>
        </w:tabs>
        <w:rPr>
          <w:rFonts w:asciiTheme="minorHAnsi" w:hAnsiTheme="minorHAnsi" w:cs="Arial"/>
          <w:szCs w:val="22"/>
          <w:lang w:eastAsia="ja-JP"/>
        </w:rPr>
      </w:pPr>
      <w:r w:rsidRPr="009804C9">
        <w:rPr>
          <w:rFonts w:asciiTheme="minorHAnsi" w:hAnsiTheme="minorHAnsi" w:cs="Arial"/>
          <w:szCs w:val="22"/>
          <w:lang w:eastAsia="ja-JP"/>
        </w:rPr>
        <w:t>_________________________________________________________________________</w:t>
      </w:r>
    </w:p>
    <w:p w14:paraId="12C5F817" w14:textId="77777777" w:rsidR="000B7331" w:rsidRPr="009804C9" w:rsidRDefault="000B7331" w:rsidP="000B7331">
      <w:pPr>
        <w:tabs>
          <w:tab w:val="left" w:pos="2880"/>
        </w:tabs>
        <w:rPr>
          <w:rFonts w:asciiTheme="minorHAnsi" w:hAnsiTheme="minorHAnsi" w:cs="Arial"/>
          <w:sz w:val="16"/>
          <w:szCs w:val="16"/>
          <w:lang w:eastAsia="ja-JP"/>
        </w:rPr>
      </w:pPr>
    </w:p>
    <w:p w14:paraId="4FCB5236" w14:textId="77777777" w:rsidR="000B7331" w:rsidRPr="009804C9" w:rsidRDefault="000B7331" w:rsidP="000B7331">
      <w:pPr>
        <w:tabs>
          <w:tab w:val="left" w:pos="2880"/>
        </w:tabs>
        <w:rPr>
          <w:rFonts w:asciiTheme="minorHAnsi" w:hAnsiTheme="minorHAnsi" w:cs="Arial"/>
          <w:b/>
          <w:szCs w:val="22"/>
          <w:lang w:eastAsia="ja-JP"/>
        </w:rPr>
      </w:pPr>
      <w:r w:rsidRPr="009804C9">
        <w:rPr>
          <w:rFonts w:asciiTheme="minorHAnsi" w:hAnsiTheme="minorHAnsi" w:cs="Arial"/>
          <w:b/>
          <w:szCs w:val="22"/>
          <w:lang w:eastAsia="ja-JP"/>
        </w:rPr>
        <w:t>Text 5</w:t>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color w:val="000000"/>
          <w:szCs w:val="22"/>
          <w:lang w:eastAsia="ja-JP"/>
        </w:rPr>
        <w:t>(</w:t>
      </w:r>
      <w:r w:rsidR="006B2F5A">
        <w:rPr>
          <w:rFonts w:asciiTheme="minorHAnsi" w:hAnsiTheme="minorHAnsi" w:cs="Arial"/>
          <w:b/>
          <w:color w:val="000000"/>
          <w:szCs w:val="22"/>
          <w:lang w:eastAsia="ja-JP"/>
        </w:rPr>
        <w:t>1</w:t>
      </w:r>
      <w:r w:rsidR="00A321F3">
        <w:rPr>
          <w:rFonts w:asciiTheme="minorHAnsi" w:hAnsiTheme="minorHAnsi" w:cs="Arial"/>
          <w:b/>
          <w:color w:val="000000"/>
          <w:szCs w:val="22"/>
          <w:lang w:eastAsia="ja-JP"/>
        </w:rPr>
        <w:t>7</w:t>
      </w:r>
      <w:r w:rsidRPr="009804C9">
        <w:rPr>
          <w:rFonts w:asciiTheme="minorHAnsi" w:hAnsiTheme="minorHAnsi" w:cs="Arial"/>
          <w:b/>
          <w:color w:val="000000"/>
          <w:szCs w:val="22"/>
          <w:lang w:eastAsia="ja-JP"/>
        </w:rPr>
        <w:t xml:space="preserve"> marks)</w:t>
      </w:r>
    </w:p>
    <w:p w14:paraId="461DC2E0" w14:textId="77777777" w:rsidR="000B7331" w:rsidRDefault="000B7331" w:rsidP="002611C0">
      <w:pPr>
        <w:tabs>
          <w:tab w:val="left" w:pos="2880"/>
        </w:tabs>
        <w:spacing w:line="360" w:lineRule="auto"/>
        <w:rPr>
          <w:rFonts w:asciiTheme="minorHAnsi" w:hAnsiTheme="minorHAnsi" w:cs="Arial"/>
          <w:b/>
          <w:i/>
          <w:color w:val="000000"/>
          <w:szCs w:val="22"/>
          <w:lang w:eastAsia="ja-JP"/>
        </w:rPr>
      </w:pPr>
      <w:r w:rsidRPr="009804C9">
        <w:rPr>
          <w:rFonts w:asciiTheme="minorHAnsi" w:hAnsiTheme="minorHAnsi" w:cs="Arial"/>
          <w:color w:val="000000"/>
          <w:szCs w:val="22"/>
          <w:lang w:eastAsia="ja-JP"/>
        </w:rPr>
        <w:t>Read the following ‘</w:t>
      </w:r>
      <w:r w:rsidR="00CB6B15">
        <w:rPr>
          <w:rFonts w:asciiTheme="minorHAnsi" w:hAnsiTheme="minorHAnsi" w:cs="Arial"/>
          <w:color w:val="000000"/>
          <w:szCs w:val="22"/>
          <w:lang w:eastAsia="ja-JP"/>
        </w:rPr>
        <w:t>blogs</w:t>
      </w:r>
      <w:r w:rsidRPr="009804C9">
        <w:rPr>
          <w:rFonts w:asciiTheme="minorHAnsi" w:hAnsiTheme="minorHAnsi" w:cs="Arial"/>
          <w:color w:val="000000"/>
          <w:szCs w:val="22"/>
          <w:lang w:eastAsia="ja-JP"/>
        </w:rPr>
        <w:t>’</w:t>
      </w:r>
      <w:r w:rsidR="002611C0">
        <w:rPr>
          <w:rFonts w:asciiTheme="minorHAnsi" w:hAnsiTheme="minorHAnsi" w:cs="Arial"/>
          <w:color w:val="000000"/>
          <w:szCs w:val="22"/>
          <w:lang w:eastAsia="ja-JP"/>
        </w:rPr>
        <w:t>,</w:t>
      </w:r>
      <w:r w:rsidRPr="009804C9">
        <w:rPr>
          <w:rFonts w:asciiTheme="minorHAnsi" w:hAnsiTheme="minorHAnsi" w:cs="Arial"/>
          <w:color w:val="000000"/>
          <w:szCs w:val="22"/>
          <w:lang w:eastAsia="ja-JP"/>
        </w:rPr>
        <w:t xml:space="preserve"> and respond to the questions in </w:t>
      </w:r>
      <w:r w:rsidRPr="009804C9">
        <w:rPr>
          <w:rFonts w:asciiTheme="minorHAnsi" w:hAnsiTheme="minorHAnsi" w:cs="Arial"/>
          <w:b/>
          <w:i/>
          <w:color w:val="000000"/>
          <w:szCs w:val="22"/>
          <w:lang w:eastAsia="ja-JP"/>
        </w:rPr>
        <w:t>English.</w:t>
      </w:r>
    </w:p>
    <w:tbl>
      <w:tblPr>
        <w:tblStyle w:val="TableGrid"/>
        <w:tblW w:w="0" w:type="auto"/>
        <w:tblLook w:val="04A0" w:firstRow="1" w:lastRow="0" w:firstColumn="1" w:lastColumn="0" w:noHBand="0" w:noVBand="1"/>
      </w:tblPr>
      <w:tblGrid>
        <w:gridCol w:w="9373"/>
      </w:tblGrid>
      <w:tr w:rsidR="00CB6B15" w14:paraId="21180FEA" w14:textId="77777777" w:rsidTr="00594206">
        <w:tc>
          <w:tcPr>
            <w:tcW w:w="9373" w:type="dxa"/>
            <w:tcBorders>
              <w:bottom w:val="single" w:sz="4" w:space="0" w:color="auto"/>
            </w:tcBorders>
          </w:tcPr>
          <w:p w14:paraId="7EC9DC5E" w14:textId="77777777" w:rsidR="00C71DCE" w:rsidRPr="00594206" w:rsidRDefault="00594206" w:rsidP="00AB615C">
            <w:pPr>
              <w:rPr>
                <w:rFonts w:ascii="Meiryo" w:eastAsia="Meiryo" w:hAnsi="Meiryo"/>
                <w:b/>
                <w:sz w:val="34"/>
                <w:szCs w:val="34"/>
                <w:lang w:eastAsia="ja-JP"/>
                <w14:shadow w14:blurRad="50800" w14:dist="38100" w14:dir="2700000" w14:sx="100000" w14:sy="100000" w14:kx="0" w14:ky="0" w14:algn="tl">
                  <w14:srgbClr w14:val="000000">
                    <w14:alpha w14:val="60000"/>
                  </w14:srgbClr>
                </w14:shadow>
              </w:rPr>
            </w:pPr>
            <w:r w:rsidRPr="00594206">
              <w:rPr>
                <w:noProof/>
                <w:sz w:val="34"/>
                <w:szCs w:val="34"/>
                <w:lang w:val="en-US" w:eastAsia="ja-JP"/>
              </w:rPr>
              <w:drawing>
                <wp:anchor distT="0" distB="0" distL="114300" distR="114300" simplePos="0" relativeHeight="251674624" behindDoc="0" locked="0" layoutInCell="1" allowOverlap="1" wp14:anchorId="1F5CBE33" wp14:editId="43F96280">
                  <wp:simplePos x="0" y="0"/>
                  <wp:positionH relativeFrom="column">
                    <wp:posOffset>4963534</wp:posOffset>
                  </wp:positionH>
                  <wp:positionV relativeFrom="paragraph">
                    <wp:posOffset>238125</wp:posOffset>
                  </wp:positionV>
                  <wp:extent cx="798195" cy="158115"/>
                  <wp:effectExtent l="0" t="0" r="190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3546" t="1" b="-2"/>
                          <a:stretch/>
                        </pic:blipFill>
                        <pic:spPr bwMode="auto">
                          <a:xfrm>
                            <a:off x="0" y="0"/>
                            <a:ext cx="798195" cy="158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Pr="00594206">
              <w:rPr>
                <w:noProof/>
                <w:sz w:val="34"/>
                <w:szCs w:val="34"/>
                <w:lang w:val="en-US" w:eastAsia="ja-JP"/>
              </w:rPr>
              <w:drawing>
                <wp:anchor distT="0" distB="0" distL="114300" distR="114300" simplePos="0" relativeHeight="251672576" behindDoc="0" locked="0" layoutInCell="1" allowOverlap="1" wp14:anchorId="51449646" wp14:editId="4F45EA19">
                  <wp:simplePos x="0" y="0"/>
                  <wp:positionH relativeFrom="column">
                    <wp:posOffset>4957894</wp:posOffset>
                  </wp:positionH>
                  <wp:positionV relativeFrom="paragraph">
                    <wp:posOffset>29210</wp:posOffset>
                  </wp:positionV>
                  <wp:extent cx="908050" cy="158115"/>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 r="47149" b="-2"/>
                          <a:stretch/>
                        </pic:blipFill>
                        <pic:spPr bwMode="auto">
                          <a:xfrm>
                            <a:off x="0" y="0"/>
                            <a:ext cx="908050" cy="158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CB6B15" w:rsidRPr="00594206">
              <w:rPr>
                <w:rFonts w:ascii="Meiryo" w:eastAsia="Meiryo" w:hAnsi="Meiryo" w:hint="eastAsia"/>
                <w:b/>
                <w:sz w:val="34"/>
                <w:szCs w:val="34"/>
                <w:lang w:eastAsia="ja-JP"/>
                <w14:shadow w14:blurRad="50800" w14:dist="38100" w14:dir="2700000" w14:sx="100000" w14:sy="100000" w14:kx="0" w14:ky="0" w14:algn="tl">
                  <w14:srgbClr w14:val="000000">
                    <w14:alpha w14:val="60000"/>
                  </w14:srgbClr>
                </w14:shadow>
              </w:rPr>
              <w:t>もし、お金と時間があったら、何をしたいですか？</w:t>
            </w:r>
          </w:p>
        </w:tc>
      </w:tr>
      <w:tr w:rsidR="00CB6B15" w14:paraId="3A9E4C0F" w14:textId="77777777" w:rsidTr="00594206">
        <w:tc>
          <w:tcPr>
            <w:tcW w:w="9373" w:type="dxa"/>
            <w:tcBorders>
              <w:bottom w:val="dashed" w:sz="4" w:space="0" w:color="auto"/>
            </w:tcBorders>
          </w:tcPr>
          <w:p w14:paraId="332750F6" w14:textId="77777777" w:rsidR="00CB6B15" w:rsidRPr="00E46F02" w:rsidRDefault="00312EEF" w:rsidP="00E46F02">
            <w:pPr>
              <w:shd w:val="clear" w:color="auto" w:fill="FFC000"/>
              <w:rPr>
                <w:rFonts w:ascii="Meiryo" w:eastAsia="Meiryo" w:hAnsi="Meiryo"/>
                <w:b/>
                <w:sz w:val="24"/>
                <w:szCs w:val="24"/>
                <w:lang w:eastAsia="ja-JP"/>
              </w:rPr>
            </w:pPr>
            <w:r w:rsidRPr="00E46F02">
              <w:rPr>
                <w:rFonts w:ascii="Meiryo" w:eastAsia="Meiryo" w:hAnsi="Meiryo" w:hint="eastAsia"/>
                <w:b/>
                <w:noProof/>
                <w:sz w:val="24"/>
                <w:szCs w:val="24"/>
                <w:lang w:val="en-US" w:eastAsia="ja-JP"/>
              </w:rPr>
              <w:drawing>
                <wp:inline distT="0" distB="0" distL="0" distR="0" wp14:anchorId="4832A5C9" wp14:editId="5A0EEEA7">
                  <wp:extent cx="166189" cy="1800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to02_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89" cy="180000"/>
                          </a:xfrm>
                          <a:prstGeom prst="rect">
                            <a:avLst/>
                          </a:prstGeom>
                        </pic:spPr>
                      </pic:pic>
                    </a:graphicData>
                  </a:graphic>
                </wp:inline>
              </w:drawing>
            </w:r>
            <w:r w:rsidR="00CB6B15" w:rsidRPr="00E46F02">
              <w:rPr>
                <w:rFonts w:ascii="Meiryo" w:eastAsia="Meiryo" w:hAnsi="Meiryo" w:hint="eastAsia"/>
                <w:b/>
                <w:sz w:val="24"/>
                <w:szCs w:val="24"/>
                <w:lang w:eastAsia="ja-JP"/>
              </w:rPr>
              <w:t>山ちゃん　（高２）</w:t>
            </w:r>
          </w:p>
          <w:p w14:paraId="0659B5C0" w14:textId="77777777" w:rsidR="00CB6B15" w:rsidRPr="00312EEF" w:rsidRDefault="00CB6B15" w:rsidP="00A321F3">
            <w:pPr>
              <w:rPr>
                <w:rFonts w:ascii="Meiryo" w:eastAsia="Meiryo" w:hAnsi="Meiryo"/>
                <w:sz w:val="24"/>
                <w:szCs w:val="24"/>
                <w:lang w:eastAsia="ja-JP"/>
              </w:rPr>
            </w:pPr>
            <w:r w:rsidRPr="00CB6B15">
              <w:rPr>
                <w:rFonts w:ascii="Meiryo" w:eastAsia="Meiryo" w:hAnsi="Meiryo" w:hint="eastAsia"/>
                <w:sz w:val="24"/>
                <w:szCs w:val="24"/>
                <w:lang w:eastAsia="ja-JP"/>
              </w:rPr>
              <w:t>ぜったいにせかい旅行!!　まだバリ島にしか行ったことがないし、パリやニューヨークみたいな所で買い物もしてみたいし、色々な国のまだ食べたことがない物も食べてみたい！</w:t>
            </w:r>
            <w:r w:rsidR="007462DB">
              <w:rPr>
                <w:rFonts w:ascii="Meiryo" w:eastAsia="Meiryo" w:hAnsi="Meiryo"/>
                <w:sz w:val="24"/>
                <w:szCs w:val="24"/>
                <w:lang w:eastAsia="ja-JP"/>
              </w:rPr>
              <w:ruby>
                <w:rubyPr>
                  <w:rubyAlign w:val="distributeSpace"/>
                  <w:hps w:val="12"/>
                  <w:hpsRaise w:val="22"/>
                  <w:hpsBaseText w:val="24"/>
                  <w:lid w:val="ja-JP"/>
                </w:rubyPr>
                <w:rt>
                  <w:r w:rsidR="007462DB" w:rsidRPr="007462DB">
                    <w:rPr>
                      <w:rFonts w:ascii="Meiryo" w:eastAsia="Meiryo" w:hAnsi="Meiryo" w:hint="eastAsia"/>
                      <w:sz w:val="12"/>
                      <w:szCs w:val="24"/>
                      <w:lang w:val="en-US" w:eastAsia="ja-JP"/>
                    </w:rPr>
                    <w:t>せかいじゅう</w:t>
                  </w:r>
                </w:rt>
                <w:rubyBase>
                  <w:r w:rsidR="007462DB">
                    <w:rPr>
                      <w:rFonts w:ascii="Meiryo" w:eastAsia="Meiryo" w:hAnsi="Meiryo" w:hint="eastAsia"/>
                      <w:sz w:val="24"/>
                      <w:szCs w:val="24"/>
                      <w:lang w:val="en-US" w:eastAsia="ja-JP"/>
                    </w:rPr>
                    <w:t>世界中</w:t>
                  </w:r>
                </w:rubyBase>
              </w:ruby>
            </w:r>
            <w:r w:rsidRPr="00CB6B15">
              <w:rPr>
                <w:rFonts w:ascii="Meiryo" w:eastAsia="Meiryo" w:hAnsi="Meiryo" w:hint="eastAsia"/>
                <w:sz w:val="24"/>
                <w:szCs w:val="24"/>
                <w:lang w:eastAsia="ja-JP"/>
              </w:rPr>
              <w:t>にあるトップクラスのホテルに泊まって、プールサイドでつめたい物を飲みながら本を読んだり、リラックスしたりすることが</w:t>
            </w:r>
            <w:r w:rsidR="007462DB">
              <w:rPr>
                <w:rFonts w:ascii="Meiryo" w:eastAsia="Meiryo" w:hAnsi="Meiryo" w:hint="eastAsia"/>
                <w:sz w:val="24"/>
                <w:szCs w:val="24"/>
                <w:lang w:eastAsia="ja-JP"/>
              </w:rPr>
              <w:t>でき</w:t>
            </w:r>
            <w:r w:rsidRPr="00CB6B15">
              <w:rPr>
                <w:rFonts w:ascii="Meiryo" w:eastAsia="Meiryo" w:hAnsi="Meiryo" w:hint="eastAsia"/>
                <w:sz w:val="24"/>
                <w:szCs w:val="24"/>
                <w:lang w:eastAsia="ja-JP"/>
              </w:rPr>
              <w:t>たら</w:t>
            </w:r>
            <w:r w:rsidR="007462DB">
              <w:rPr>
                <w:rFonts w:ascii="Meiryo" w:eastAsia="Meiryo" w:hAnsi="Meiryo" w:hint="eastAsia"/>
                <w:sz w:val="24"/>
                <w:szCs w:val="24"/>
                <w:lang w:eastAsia="ja-JP"/>
              </w:rPr>
              <w:t>、</w:t>
            </w:r>
            <w:r w:rsidRPr="00CB6B15">
              <w:rPr>
                <w:rFonts w:ascii="Meiryo" w:eastAsia="Meiryo" w:hAnsi="Meiryo" w:hint="eastAsia"/>
                <w:sz w:val="24"/>
                <w:szCs w:val="24"/>
                <w:lang w:eastAsia="ja-JP"/>
              </w:rPr>
              <w:t>さいこう!!</w:t>
            </w:r>
            <w:r w:rsidR="007462DB">
              <w:rPr>
                <w:rFonts w:ascii="Meiryo" w:eastAsia="Meiryo" w:hAnsi="Meiryo" w:hint="eastAsia"/>
                <w:sz w:val="24"/>
                <w:szCs w:val="24"/>
                <w:lang w:eastAsia="ja-JP"/>
              </w:rPr>
              <w:t xml:space="preserve">　でも</w:t>
            </w:r>
            <w:r w:rsidRPr="00CB6B15">
              <w:rPr>
                <w:rFonts w:ascii="Meiryo" w:eastAsia="Meiryo" w:hAnsi="Meiryo" w:hint="eastAsia"/>
                <w:sz w:val="24"/>
                <w:szCs w:val="24"/>
                <w:lang w:eastAsia="ja-JP"/>
              </w:rPr>
              <w:t>、一人じゃなくて、家族みんなで旅行できたらいいな。だって、家族といっしょだったら、</w:t>
            </w:r>
            <w:r w:rsidR="00A321F3">
              <w:rPr>
                <w:rFonts w:ascii="Meiryo" w:eastAsia="Meiryo" w:hAnsi="Meiryo" w:hint="eastAsia"/>
                <w:sz w:val="24"/>
                <w:szCs w:val="24"/>
                <w:lang w:val="en-US" w:eastAsia="ja-JP"/>
              </w:rPr>
              <w:t>みんなで</w:t>
            </w:r>
            <w:r w:rsidRPr="00CB6B15">
              <w:rPr>
                <w:rFonts w:ascii="Meiryo" w:eastAsia="Meiryo" w:hAnsi="Meiryo" w:hint="eastAsia"/>
                <w:sz w:val="24"/>
                <w:szCs w:val="24"/>
                <w:lang w:eastAsia="ja-JP"/>
              </w:rPr>
              <w:t>楽しい思い出が作れるでしょ?!</w:t>
            </w:r>
          </w:p>
        </w:tc>
      </w:tr>
      <w:tr w:rsidR="00E46F02" w14:paraId="45C98864" w14:textId="77777777" w:rsidTr="00594206">
        <w:tc>
          <w:tcPr>
            <w:tcW w:w="9373" w:type="dxa"/>
            <w:tcBorders>
              <w:top w:val="dashed" w:sz="4" w:space="0" w:color="auto"/>
              <w:bottom w:val="single" w:sz="4" w:space="0" w:color="auto"/>
            </w:tcBorders>
            <w:vAlign w:val="bottom"/>
          </w:tcPr>
          <w:p w14:paraId="65D8B5F6" w14:textId="77777777" w:rsidR="00E46F02" w:rsidRPr="00AD3762" w:rsidRDefault="00E46F02" w:rsidP="007378B3">
            <w:pPr>
              <w:jc w:val="right"/>
              <w:rPr>
                <w:rFonts w:ascii="Meiryo" w:eastAsia="Meiryo" w:hAnsi="Meiryo"/>
                <w:b/>
                <w:noProof/>
                <w:sz w:val="24"/>
                <w:szCs w:val="24"/>
                <w:lang w:val="en-US" w:eastAsia="ja-JP"/>
              </w:rPr>
            </w:pP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noProof/>
                <w:lang w:val="en-US" w:eastAsia="ja-JP"/>
              </w:rPr>
              <w:drawing>
                <wp:inline distT="0" distB="0" distL="0" distR="0" wp14:anchorId="09E66652" wp14:editId="66F00F9C">
                  <wp:extent cx="2338202" cy="21600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38202" cy="216000"/>
                          </a:xfrm>
                          <a:prstGeom prst="rect">
                            <a:avLst/>
                          </a:prstGeom>
                        </pic:spPr>
                      </pic:pic>
                    </a:graphicData>
                  </a:graphic>
                </wp:inline>
              </w:drawing>
            </w:r>
          </w:p>
        </w:tc>
      </w:tr>
      <w:tr w:rsidR="00CB6B15" w14:paraId="7118A86E" w14:textId="77777777" w:rsidTr="00594206">
        <w:tc>
          <w:tcPr>
            <w:tcW w:w="9373" w:type="dxa"/>
            <w:tcBorders>
              <w:bottom w:val="dashed" w:sz="4" w:space="0" w:color="auto"/>
            </w:tcBorders>
          </w:tcPr>
          <w:p w14:paraId="5F823EFD" w14:textId="77777777" w:rsidR="00CB6B15" w:rsidRPr="00E46F02" w:rsidRDefault="00AD3762" w:rsidP="00E46F02">
            <w:pPr>
              <w:shd w:val="clear" w:color="auto" w:fill="FFC000"/>
              <w:rPr>
                <w:rFonts w:ascii="Meiryo" w:eastAsia="Meiryo" w:hAnsi="Meiryo"/>
                <w:b/>
                <w:sz w:val="24"/>
                <w:szCs w:val="24"/>
                <w:lang w:eastAsia="ja-JP"/>
              </w:rPr>
            </w:pPr>
            <w:r w:rsidRPr="00E46F02">
              <w:rPr>
                <w:rFonts w:ascii="Meiryo" w:eastAsia="Meiryo" w:hAnsi="Meiryo" w:hint="eastAsia"/>
                <w:b/>
                <w:noProof/>
                <w:sz w:val="24"/>
                <w:szCs w:val="24"/>
                <w:lang w:val="en-US" w:eastAsia="ja-JP"/>
              </w:rPr>
              <w:drawing>
                <wp:inline distT="0" distB="0" distL="0" distR="0" wp14:anchorId="2293B9E0" wp14:editId="184E96ED">
                  <wp:extent cx="414286" cy="1800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kouki01.jpg"/>
                          <pic:cNvPicPr/>
                        </pic:nvPicPr>
                        <pic:blipFill>
                          <a:blip r:embed="rId14" cstate="print">
                            <a:extLst>
                              <a:ext uri="{BEBA8EAE-BF5A-486C-A8C5-ECC9F3942E4B}">
                                <a14:imgProps xmlns:a14="http://schemas.microsoft.com/office/drawing/2010/main">
                                  <a14:imgLayer r:embed="rId15">
                                    <a14:imgEffect>
                                      <a14:backgroundRemoval t="0" b="100000" l="0" r="100000">
                                        <a14:foregroundMark x1="8276" y1="65608" x2="79080" y2="46561"/>
                                        <a14:foregroundMark x1="71034" y1="88889" x2="35402" y2="62963"/>
                                        <a14:foregroundMark x1="35402" y1="83598" x2="50575" y2="32804"/>
                                        <a14:foregroundMark x1="50575" y1="32804" x2="37701" y2="74074"/>
                                        <a14:foregroundMark x1="35862" y1="84656" x2="44828" y2="55026"/>
                                        <a14:foregroundMark x1="21149" y1="44974" x2="65747" y2="62963"/>
                                        <a14:foregroundMark x1="74253" y1="63492" x2="92874" y2="47090"/>
                                        <a14:foregroundMark x1="60460" y1="41799" x2="67586" y2="42328"/>
                                        <a14:foregroundMark x1="41609" y1="83598" x2="43218" y2="72487"/>
                                      </a14:backgroundRemoval>
                                    </a14:imgEffect>
                                  </a14:imgLayer>
                                </a14:imgProps>
                              </a:ext>
                              <a:ext uri="{28A0092B-C50C-407E-A947-70E740481C1C}">
                                <a14:useLocalDpi xmlns:a14="http://schemas.microsoft.com/office/drawing/2010/main" val="0"/>
                              </a:ext>
                            </a:extLst>
                          </a:blip>
                          <a:stretch>
                            <a:fillRect/>
                          </a:stretch>
                        </pic:blipFill>
                        <pic:spPr>
                          <a:xfrm>
                            <a:off x="0" y="0"/>
                            <a:ext cx="414286" cy="180000"/>
                          </a:xfrm>
                          <a:prstGeom prst="rect">
                            <a:avLst/>
                          </a:prstGeom>
                        </pic:spPr>
                      </pic:pic>
                    </a:graphicData>
                  </a:graphic>
                </wp:inline>
              </w:drawing>
            </w:r>
            <w:r w:rsidR="00936A3C">
              <w:rPr>
                <w:rFonts w:ascii="Meiryo" w:eastAsia="Meiryo" w:hAnsi="Meiryo" w:hint="eastAsia"/>
                <w:b/>
                <w:sz w:val="24"/>
                <w:szCs w:val="24"/>
                <w:lang w:eastAsia="ja-JP"/>
              </w:rPr>
              <w:t>さとみ</w:t>
            </w:r>
            <w:r w:rsidR="00CB6B15" w:rsidRPr="00E46F02">
              <w:rPr>
                <w:rFonts w:ascii="Meiryo" w:eastAsia="Meiryo" w:hAnsi="Meiryo" w:hint="eastAsia"/>
                <w:b/>
                <w:sz w:val="24"/>
                <w:szCs w:val="24"/>
                <w:lang w:eastAsia="ja-JP"/>
              </w:rPr>
              <w:t xml:space="preserve">　　（しゅふ）</w:t>
            </w:r>
          </w:p>
          <w:p w14:paraId="22B767DF" w14:textId="77777777" w:rsidR="00CB6B15" w:rsidRPr="00CB6B15" w:rsidRDefault="00CB6B15" w:rsidP="007462DB">
            <w:pPr>
              <w:rPr>
                <w:rFonts w:ascii="Meiryo" w:eastAsia="Meiryo" w:hAnsi="Meiryo"/>
                <w:lang w:eastAsia="ja-JP"/>
              </w:rPr>
            </w:pPr>
            <w:r w:rsidRPr="00CB6B15">
              <w:rPr>
                <w:rFonts w:ascii="Meiryo" w:eastAsia="Meiryo" w:hAnsi="Meiryo" w:hint="eastAsia"/>
                <w:sz w:val="24"/>
                <w:szCs w:val="24"/>
                <w:lang w:eastAsia="ja-JP"/>
              </w:rPr>
              <w:t>今しているアルバイトをやめて、</w:t>
            </w:r>
            <w:proofErr w:type="gramStart"/>
            <w:r w:rsidRPr="00CB6B15">
              <w:rPr>
                <w:rFonts w:ascii="Meiryo" w:eastAsia="Meiryo" w:hAnsi="Meiryo" w:hint="eastAsia"/>
                <w:sz w:val="24"/>
                <w:szCs w:val="24"/>
                <w:lang w:eastAsia="ja-JP"/>
              </w:rPr>
              <w:t>ふねで</w:t>
            </w:r>
            <w:proofErr w:type="gramEnd"/>
            <w:r w:rsidRPr="00CB6B15">
              <w:rPr>
                <w:rFonts w:ascii="Meiryo" w:eastAsia="Meiryo" w:hAnsi="Meiryo" w:hint="eastAsia"/>
                <w:sz w:val="24"/>
                <w:szCs w:val="24"/>
                <w:lang w:eastAsia="ja-JP"/>
              </w:rPr>
              <w:t>ゆっくりとクルーズに行きたいですね。クルーズに行った</w:t>
            </w:r>
            <w:r w:rsidR="00E72853">
              <w:rPr>
                <w:rFonts w:ascii="Meiryo" w:eastAsia="Meiryo" w:hAnsi="Meiryo" w:hint="eastAsia"/>
                <w:sz w:val="24"/>
                <w:szCs w:val="24"/>
                <w:lang w:eastAsia="ja-JP"/>
              </w:rPr>
              <w:t>人の話によると、</w:t>
            </w:r>
            <w:proofErr w:type="gramStart"/>
            <w:r w:rsidR="00E72853">
              <w:rPr>
                <w:rFonts w:ascii="Meiryo" w:eastAsia="Meiryo" w:hAnsi="Meiryo" w:hint="eastAsia"/>
                <w:sz w:val="24"/>
                <w:szCs w:val="24"/>
                <w:lang w:eastAsia="ja-JP"/>
              </w:rPr>
              <w:t>ふね</w:t>
            </w:r>
            <w:proofErr w:type="gramEnd"/>
            <w:r w:rsidR="00E72853">
              <w:rPr>
                <w:rFonts w:ascii="Meiryo" w:eastAsia="Meiryo" w:hAnsi="Meiryo" w:hint="eastAsia"/>
                <w:sz w:val="24"/>
                <w:szCs w:val="24"/>
                <w:lang w:eastAsia="ja-JP"/>
              </w:rPr>
              <w:t>では色々なショーが見られるし、プールやスパ</w:t>
            </w:r>
            <w:r w:rsidRPr="00CB6B15">
              <w:rPr>
                <w:rFonts w:ascii="Meiryo" w:eastAsia="Meiryo" w:hAnsi="Meiryo" w:hint="eastAsia"/>
                <w:sz w:val="24"/>
                <w:szCs w:val="24"/>
                <w:lang w:eastAsia="ja-JP"/>
              </w:rPr>
              <w:t>もあるそうだし、電車やバスやタクシーなどのほかの乗り物に乗らなくても、</w:t>
            </w:r>
            <w:proofErr w:type="gramStart"/>
            <w:r w:rsidRPr="00CB6B15">
              <w:rPr>
                <w:rFonts w:ascii="Meiryo" w:eastAsia="Meiryo" w:hAnsi="Meiryo" w:hint="eastAsia"/>
                <w:sz w:val="24"/>
                <w:szCs w:val="24"/>
                <w:lang w:eastAsia="ja-JP"/>
              </w:rPr>
              <w:t>ふねだけで</w:t>
            </w:r>
            <w:proofErr w:type="gramEnd"/>
            <w:r w:rsidRPr="00CB6B15">
              <w:rPr>
                <w:rFonts w:ascii="Meiryo" w:eastAsia="Meiryo" w:hAnsi="Meiryo" w:hint="eastAsia"/>
                <w:sz w:val="24"/>
                <w:szCs w:val="24"/>
                <w:lang w:eastAsia="ja-JP"/>
              </w:rPr>
              <w:t>色々な所に行けるそうだから、ぜひ、クルーズをしてみたいです。でも、一つだけ</w:t>
            </w:r>
            <w:r w:rsidR="007462DB">
              <w:rPr>
                <w:rFonts w:ascii="Meiryo" w:eastAsia="Meiryo" w:hAnsi="Meiryo"/>
                <w:sz w:val="24"/>
                <w:szCs w:val="24"/>
                <w:lang w:eastAsia="ja-JP"/>
              </w:rPr>
              <w:ruby>
                <w:rubyPr>
                  <w:rubyAlign w:val="distributeSpace"/>
                  <w:hps w:val="12"/>
                  <w:hpsRaise w:val="22"/>
                  <w:hpsBaseText w:val="24"/>
                  <w:lid w:val="ja-JP"/>
                </w:rubyPr>
                <w:rt>
                  <w:r w:rsidR="007462DB" w:rsidRPr="007462DB">
                    <w:rPr>
                      <w:rFonts w:ascii="Meiryo" w:eastAsia="Meiryo" w:hAnsi="Meiryo" w:hint="eastAsia"/>
                      <w:sz w:val="12"/>
                      <w:szCs w:val="24"/>
                      <w:lang w:eastAsia="ja-JP"/>
                    </w:rPr>
                    <w:t>しんぱい</w:t>
                  </w:r>
                </w:rt>
                <w:rubyBase>
                  <w:r w:rsidR="007462DB">
                    <w:rPr>
                      <w:rFonts w:ascii="Meiryo" w:eastAsia="Meiryo" w:hAnsi="Meiryo" w:hint="eastAsia"/>
                      <w:sz w:val="24"/>
                      <w:szCs w:val="24"/>
                      <w:lang w:eastAsia="ja-JP"/>
                    </w:rPr>
                    <w:t>心配</w:t>
                  </w:r>
                </w:rubyBase>
              </w:ruby>
            </w:r>
            <w:r w:rsidRPr="00CB6B15">
              <w:rPr>
                <w:rFonts w:ascii="Meiryo" w:eastAsia="Meiryo" w:hAnsi="Meiryo" w:hint="eastAsia"/>
                <w:sz w:val="24"/>
                <w:szCs w:val="24"/>
                <w:lang w:eastAsia="ja-JP"/>
              </w:rPr>
              <w:t>していることがあります。それは、</w:t>
            </w:r>
            <w:proofErr w:type="gramStart"/>
            <w:r w:rsidRPr="00CB6B15">
              <w:rPr>
                <w:rFonts w:ascii="Meiryo" w:eastAsia="Meiryo" w:hAnsi="Meiryo" w:hint="eastAsia"/>
                <w:sz w:val="24"/>
                <w:szCs w:val="24"/>
                <w:lang w:eastAsia="ja-JP"/>
              </w:rPr>
              <w:t>ふねに</w:t>
            </w:r>
            <w:proofErr w:type="gramEnd"/>
            <w:r w:rsidRPr="00CB6B15">
              <w:rPr>
                <w:rFonts w:ascii="Meiryo" w:eastAsia="Meiryo" w:hAnsi="Meiryo" w:hint="eastAsia"/>
                <w:sz w:val="24"/>
                <w:szCs w:val="24"/>
                <w:lang w:eastAsia="ja-JP"/>
              </w:rPr>
              <w:t>乗ると、よく</w:t>
            </w:r>
            <w:r w:rsidR="007462DB">
              <w:rPr>
                <w:rFonts w:ascii="Meiryo" w:eastAsia="Meiryo" w:hAnsi="Meiryo" w:hint="eastAsia"/>
                <w:sz w:val="24"/>
                <w:szCs w:val="24"/>
                <w:lang w:eastAsia="ja-JP"/>
              </w:rPr>
              <w:t>気持ちがわるくなる</w:t>
            </w:r>
            <w:r w:rsidRPr="00CB6B15">
              <w:rPr>
                <w:rFonts w:ascii="Meiryo" w:eastAsia="Meiryo" w:hAnsi="Meiryo" w:hint="eastAsia"/>
                <w:sz w:val="24"/>
                <w:szCs w:val="24"/>
                <w:lang w:eastAsia="ja-JP"/>
              </w:rPr>
              <w:t>こと。でも、クルーズみたいな大きな</w:t>
            </w:r>
            <w:proofErr w:type="gramStart"/>
            <w:r w:rsidRPr="00CB6B15">
              <w:rPr>
                <w:rFonts w:ascii="Meiryo" w:eastAsia="Meiryo" w:hAnsi="Meiryo" w:hint="eastAsia"/>
                <w:sz w:val="24"/>
                <w:szCs w:val="24"/>
                <w:lang w:eastAsia="ja-JP"/>
              </w:rPr>
              <w:t>ふ</w:t>
            </w:r>
            <w:proofErr w:type="gramEnd"/>
            <w:r w:rsidRPr="00CB6B15">
              <w:rPr>
                <w:rFonts w:ascii="Meiryo" w:eastAsia="Meiryo" w:hAnsi="Meiryo" w:hint="eastAsia"/>
                <w:sz w:val="24"/>
                <w:szCs w:val="24"/>
                <w:lang w:eastAsia="ja-JP"/>
              </w:rPr>
              <w:t>ねだったら、</w:t>
            </w:r>
            <w:r w:rsidR="007462DB">
              <w:rPr>
                <w:rFonts w:ascii="Meiryo" w:eastAsia="Meiryo" w:hAnsi="Meiryo" w:hint="eastAsia"/>
                <w:sz w:val="24"/>
                <w:szCs w:val="24"/>
                <w:lang w:eastAsia="ja-JP"/>
              </w:rPr>
              <w:t>だい</w:t>
            </w:r>
            <w:r w:rsidRPr="00CB6B15">
              <w:rPr>
                <w:rFonts w:ascii="Meiryo" w:eastAsia="Meiryo" w:hAnsi="Meiryo" w:hint="eastAsia"/>
                <w:sz w:val="24"/>
                <w:szCs w:val="24"/>
                <w:lang w:eastAsia="ja-JP"/>
              </w:rPr>
              <w:t xml:space="preserve">じょうぶかしら？だれか、教えてくれませんか？　</w:t>
            </w:r>
          </w:p>
        </w:tc>
      </w:tr>
      <w:tr w:rsidR="007378B3" w14:paraId="2C759DF0" w14:textId="77777777" w:rsidTr="005E080A">
        <w:tc>
          <w:tcPr>
            <w:tcW w:w="9373" w:type="dxa"/>
            <w:tcBorders>
              <w:top w:val="dashed" w:sz="4" w:space="0" w:color="auto"/>
              <w:bottom w:val="single" w:sz="4" w:space="0" w:color="auto"/>
            </w:tcBorders>
            <w:vAlign w:val="bottom"/>
          </w:tcPr>
          <w:p w14:paraId="5A027CAB" w14:textId="77777777" w:rsidR="007378B3" w:rsidRPr="00AD3762" w:rsidRDefault="007378B3" w:rsidP="00E67683">
            <w:pPr>
              <w:jc w:val="right"/>
              <w:rPr>
                <w:rFonts w:ascii="Meiryo" w:eastAsia="Meiryo" w:hAnsi="Meiryo"/>
                <w:b/>
                <w:noProof/>
                <w:sz w:val="24"/>
                <w:szCs w:val="24"/>
                <w:lang w:val="en-US" w:eastAsia="ja-JP"/>
              </w:rPr>
            </w:pP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rFonts w:ascii="Meiryo" w:eastAsia="Meiryo" w:hAnsi="Meiryo"/>
                <w:noProof/>
                <w:sz w:val="14"/>
                <w:szCs w:val="24"/>
                <w:lang w:val="en-US" w:eastAsia="ja-JP"/>
              </w:rPr>
              <w:tab/>
            </w:r>
            <w:r>
              <w:rPr>
                <w:noProof/>
                <w:lang w:val="en-US" w:eastAsia="ja-JP"/>
              </w:rPr>
              <w:drawing>
                <wp:inline distT="0" distB="0" distL="0" distR="0" wp14:anchorId="1A00BFB1" wp14:editId="29C6A89E">
                  <wp:extent cx="2338202" cy="21600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38202" cy="216000"/>
                          </a:xfrm>
                          <a:prstGeom prst="rect">
                            <a:avLst/>
                          </a:prstGeom>
                        </pic:spPr>
                      </pic:pic>
                    </a:graphicData>
                  </a:graphic>
                </wp:inline>
              </w:drawing>
            </w:r>
          </w:p>
        </w:tc>
      </w:tr>
      <w:tr w:rsidR="00CB6B15" w14:paraId="16474A4B" w14:textId="77777777" w:rsidTr="005E080A">
        <w:tc>
          <w:tcPr>
            <w:tcW w:w="9373" w:type="dxa"/>
            <w:tcBorders>
              <w:bottom w:val="dashed" w:sz="4" w:space="0" w:color="auto"/>
            </w:tcBorders>
          </w:tcPr>
          <w:p w14:paraId="3738D6A8" w14:textId="77777777" w:rsidR="00CB6B15" w:rsidRPr="00E46F02" w:rsidRDefault="00AD3762" w:rsidP="00E46F02">
            <w:pPr>
              <w:shd w:val="clear" w:color="auto" w:fill="FFC000"/>
              <w:rPr>
                <w:rFonts w:ascii="Meiryo" w:eastAsia="Meiryo" w:hAnsi="Meiryo"/>
                <w:b/>
                <w:sz w:val="24"/>
                <w:szCs w:val="24"/>
                <w:lang w:eastAsia="ja-JP"/>
              </w:rPr>
            </w:pPr>
            <w:r w:rsidRPr="00E46F02">
              <w:rPr>
                <w:rFonts w:ascii="Meiryo" w:eastAsia="Meiryo" w:hAnsi="Meiryo" w:hint="eastAsia"/>
                <w:b/>
                <w:noProof/>
                <w:sz w:val="24"/>
                <w:szCs w:val="24"/>
                <w:lang w:val="en-US" w:eastAsia="ja-JP"/>
              </w:rPr>
              <w:drawing>
                <wp:inline distT="0" distB="0" distL="0" distR="0" wp14:anchorId="453F7B88" wp14:editId="2F72EAD9">
                  <wp:extent cx="180000" cy="18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_excursion_a04.jpg"/>
                          <pic:cNvPicPr/>
                        </pic:nvPicPr>
                        <pic:blipFill>
                          <a:blip r:embed="rId16" cstate="print">
                            <a:extLst>
                              <a:ext uri="{BEBA8EAE-BF5A-486C-A8C5-ECC9F3942E4B}">
                                <a14:imgProps xmlns:a14="http://schemas.microsoft.com/office/drawing/2010/main">
                                  <a14:imgLayer r:embed="rId17">
                                    <a14:imgEffect>
                                      <a14:backgroundRemoval t="1000" b="99000" l="0" r="100000">
                                        <a14:foregroundMark x1="69000" y1="63000" x2="85000" y2="43000"/>
                                        <a14:foregroundMark x1="70000" y1="39000" x2="88000" y2="52000"/>
                                        <a14:foregroundMark x1="88000" y1="53000" x2="84000" y2="55000"/>
                                        <a14:foregroundMark x1="69000" y1="58000" x2="69000" y2="58000"/>
                                        <a14:foregroundMark x1="98000" y1="35000" x2="98000" y2="35000"/>
                                      </a14:backgroundRemoval>
                                    </a14:imgEffect>
                                  </a14:imgLayer>
                                </a14:imgProps>
                              </a:ex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CB6B15" w:rsidRPr="00E46F02">
              <w:rPr>
                <w:rFonts w:ascii="Meiryo" w:eastAsia="Meiryo" w:hAnsi="Meiryo" w:hint="eastAsia"/>
                <w:b/>
                <w:sz w:val="24"/>
                <w:szCs w:val="24"/>
                <w:lang w:eastAsia="ja-JP"/>
              </w:rPr>
              <w:t>はるき　　（大学生）</w:t>
            </w:r>
          </w:p>
          <w:p w14:paraId="1A8FB609" w14:textId="77777777" w:rsidR="00CB6B15" w:rsidRPr="00312EEF" w:rsidRDefault="00CB6B15" w:rsidP="00A321F3">
            <w:pPr>
              <w:rPr>
                <w:rFonts w:ascii="Meiryo" w:eastAsia="Meiryo" w:hAnsi="Meiryo"/>
                <w:sz w:val="24"/>
                <w:szCs w:val="24"/>
                <w:lang w:eastAsia="ja-JP"/>
              </w:rPr>
            </w:pPr>
            <w:r w:rsidRPr="00CB6B15">
              <w:rPr>
                <w:rFonts w:ascii="Meiryo" w:eastAsia="Meiryo" w:hAnsi="Meiryo" w:hint="eastAsia"/>
                <w:sz w:val="24"/>
                <w:szCs w:val="24"/>
                <w:lang w:eastAsia="ja-JP"/>
              </w:rPr>
              <w:t>そうだなー、今、大学</w:t>
            </w:r>
            <w:r w:rsidR="007462DB">
              <w:rPr>
                <w:rFonts w:ascii="Meiryo" w:eastAsia="Meiryo" w:hAnsi="Meiryo" w:hint="eastAsia"/>
                <w:sz w:val="24"/>
                <w:szCs w:val="24"/>
                <w:lang w:eastAsia="ja-JP"/>
              </w:rPr>
              <w:t>でいそがしいから、外国語をならいたいと思っていても、なかなかでき</w:t>
            </w:r>
            <w:r w:rsidRPr="00CB6B15">
              <w:rPr>
                <w:rFonts w:ascii="Meiryo" w:eastAsia="Meiryo" w:hAnsi="Meiryo" w:hint="eastAsia"/>
                <w:sz w:val="24"/>
                <w:szCs w:val="24"/>
                <w:lang w:eastAsia="ja-JP"/>
              </w:rPr>
              <w:t>ないんだ。だから、お金と時間があったら、一年ぐらい東京</w:t>
            </w:r>
            <w:r w:rsidR="007462DB">
              <w:rPr>
                <w:rFonts w:ascii="Meiryo" w:eastAsia="Meiryo" w:hAnsi="Meiryo" w:hint="eastAsia"/>
                <w:sz w:val="24"/>
                <w:szCs w:val="24"/>
                <w:lang w:eastAsia="ja-JP"/>
              </w:rPr>
              <w:t>の</w:t>
            </w:r>
            <w:r w:rsidRPr="00CB6B15">
              <w:rPr>
                <w:rFonts w:ascii="Meiryo" w:eastAsia="Meiryo" w:hAnsi="Meiryo" w:hint="eastAsia"/>
                <w:sz w:val="24"/>
                <w:szCs w:val="24"/>
                <w:lang w:eastAsia="ja-JP"/>
              </w:rPr>
              <w:t>外国語学校に行って勉強しようかな。そして、その後で、その勉強した</w:t>
            </w:r>
            <w:r w:rsidR="007462DB">
              <w:rPr>
                <w:rFonts w:ascii="Meiryo" w:eastAsia="Meiryo" w:hAnsi="Meiryo" w:hint="eastAsia"/>
                <w:sz w:val="24"/>
                <w:szCs w:val="24"/>
                <w:lang w:eastAsia="ja-JP"/>
              </w:rPr>
              <w:t>ことばを話す</w:t>
            </w:r>
            <w:r w:rsidRPr="00CB6B15">
              <w:rPr>
                <w:rFonts w:ascii="Meiryo" w:eastAsia="Meiryo" w:hAnsi="Meiryo" w:hint="eastAsia"/>
                <w:sz w:val="24"/>
                <w:szCs w:val="24"/>
                <w:lang w:eastAsia="ja-JP"/>
              </w:rPr>
              <w:t>国に行って、半年ぐらい旅行してみたい。去年ヨーロッパに行った姉によると、ヨーロッパの国々はれきしがあっておもしろ</w:t>
            </w:r>
            <w:r w:rsidR="007462DB">
              <w:rPr>
                <w:rFonts w:ascii="Meiryo" w:eastAsia="Meiryo" w:hAnsi="Meiryo" w:hint="eastAsia"/>
                <w:sz w:val="24"/>
                <w:szCs w:val="24"/>
                <w:lang w:eastAsia="ja-JP"/>
              </w:rPr>
              <w:t>い</w:t>
            </w:r>
            <w:r w:rsidRPr="00CB6B15">
              <w:rPr>
                <w:rFonts w:ascii="Meiryo" w:eastAsia="Meiryo" w:hAnsi="Meiryo" w:hint="eastAsia"/>
                <w:sz w:val="24"/>
                <w:szCs w:val="24"/>
                <w:lang w:eastAsia="ja-JP"/>
              </w:rPr>
              <w:t>そうだし、見所もたくさんあ</w:t>
            </w:r>
            <w:r w:rsidR="00A321F3">
              <w:rPr>
                <w:rFonts w:ascii="Meiryo" w:eastAsia="Meiryo" w:hAnsi="Meiryo" w:hint="eastAsia"/>
                <w:sz w:val="24"/>
                <w:szCs w:val="24"/>
                <w:lang w:val="en-US" w:eastAsia="ja-JP"/>
              </w:rPr>
              <w:t>る</w:t>
            </w:r>
            <w:r w:rsidRPr="00CB6B15">
              <w:rPr>
                <w:rFonts w:ascii="Meiryo" w:eastAsia="Meiryo" w:hAnsi="Meiryo" w:hint="eastAsia"/>
                <w:sz w:val="24"/>
                <w:szCs w:val="24"/>
                <w:lang w:eastAsia="ja-JP"/>
              </w:rPr>
              <w:t>そうだから、ヨーロッパに行くのがいいかもしれないな。</w:t>
            </w:r>
          </w:p>
        </w:tc>
      </w:tr>
      <w:tr w:rsidR="007378B3" w14:paraId="579143CF" w14:textId="77777777" w:rsidTr="005E080A">
        <w:tc>
          <w:tcPr>
            <w:tcW w:w="9373" w:type="dxa"/>
            <w:tcBorders>
              <w:top w:val="dashed" w:sz="4" w:space="0" w:color="auto"/>
            </w:tcBorders>
            <w:vAlign w:val="bottom"/>
          </w:tcPr>
          <w:p w14:paraId="47F9DC9D" w14:textId="77777777" w:rsidR="007378B3" w:rsidRPr="00594206" w:rsidRDefault="007378B3" w:rsidP="00E67683">
            <w:pPr>
              <w:jc w:val="right"/>
              <w:rPr>
                <w:rFonts w:ascii="Meiryo" w:eastAsia="Meiryo" w:hAnsi="Meiryo"/>
                <w:b/>
                <w:noProof/>
                <w:sz w:val="14"/>
                <w:szCs w:val="24"/>
                <w:lang w:val="en-US" w:eastAsia="ja-JP"/>
              </w:rPr>
            </w:pP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rFonts w:ascii="Meiryo" w:eastAsia="Meiryo" w:hAnsi="Meiryo"/>
                <w:noProof/>
                <w:sz w:val="14"/>
                <w:szCs w:val="24"/>
                <w:lang w:val="en-US" w:eastAsia="ja-JP"/>
              </w:rPr>
              <w:tab/>
            </w:r>
            <w:r w:rsidRPr="00594206">
              <w:rPr>
                <w:noProof/>
                <w:sz w:val="14"/>
                <w:lang w:val="en-US" w:eastAsia="ja-JP"/>
              </w:rPr>
              <w:drawing>
                <wp:inline distT="0" distB="0" distL="0" distR="0" wp14:anchorId="66A84386" wp14:editId="60334A76">
                  <wp:extent cx="2338202" cy="2160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38202" cy="216000"/>
                          </a:xfrm>
                          <a:prstGeom prst="rect">
                            <a:avLst/>
                          </a:prstGeom>
                        </pic:spPr>
                      </pic:pic>
                    </a:graphicData>
                  </a:graphic>
                </wp:inline>
              </w:drawing>
            </w:r>
          </w:p>
        </w:tc>
      </w:tr>
    </w:tbl>
    <w:p w14:paraId="7AE32EB1" w14:textId="77777777" w:rsidR="009804C9" w:rsidRPr="00E72853" w:rsidRDefault="005E54E4" w:rsidP="00CC32A4">
      <w:pPr>
        <w:pStyle w:val="Title"/>
        <w:jc w:val="left"/>
        <w:rPr>
          <w:rFonts w:asciiTheme="minorHAnsi" w:hAnsiTheme="minorHAnsi"/>
          <w:sz w:val="16"/>
          <w:szCs w:val="16"/>
          <w:lang w:eastAsia="ja-JP"/>
        </w:rPr>
      </w:pPr>
      <w:r w:rsidRPr="009804C9">
        <w:rPr>
          <w:rFonts w:asciiTheme="minorHAnsi" w:hAnsiTheme="minorHAnsi"/>
          <w:lang w:eastAsia="ja-JP"/>
        </w:rPr>
        <w:lastRenderedPageBreak/>
        <w:t xml:space="preserve">   </w:t>
      </w:r>
    </w:p>
    <w:p w14:paraId="78833BFA" w14:textId="77777777" w:rsidR="000B7331" w:rsidRPr="009804C9" w:rsidRDefault="000B7331" w:rsidP="007A2A1E">
      <w:pPr>
        <w:numPr>
          <w:ilvl w:val="0"/>
          <w:numId w:val="5"/>
        </w:numPr>
        <w:rPr>
          <w:rFonts w:asciiTheme="minorHAnsi" w:hAnsiTheme="minorHAnsi" w:cs="Arial"/>
          <w:color w:val="000000"/>
          <w:sz w:val="24"/>
          <w:szCs w:val="24"/>
          <w:lang w:eastAsia="ja-JP"/>
        </w:rPr>
      </w:pPr>
    </w:p>
    <w:p w14:paraId="5DA0D370" w14:textId="77777777" w:rsidR="000B7331" w:rsidRPr="009804C9" w:rsidRDefault="000B7331" w:rsidP="000B7331">
      <w:pPr>
        <w:rPr>
          <w:rFonts w:asciiTheme="minorHAnsi" w:hAnsiTheme="minorHAnsi" w:cs="Arial"/>
          <w:color w:val="000000"/>
          <w:sz w:val="12"/>
          <w:szCs w:val="12"/>
          <w:lang w:eastAsia="ja-JP"/>
        </w:rPr>
      </w:pPr>
    </w:p>
    <w:p w14:paraId="7DDC65FF" w14:textId="77777777" w:rsidR="000B7331" w:rsidRPr="009804C9" w:rsidRDefault="00CC7724" w:rsidP="000B7331">
      <w:pPr>
        <w:tabs>
          <w:tab w:val="right" w:pos="8820"/>
        </w:tabs>
        <w:rPr>
          <w:rFonts w:asciiTheme="minorHAnsi" w:hAnsiTheme="minorHAnsi" w:cs="Arial"/>
          <w:color w:val="000000"/>
          <w:szCs w:val="22"/>
          <w:lang w:eastAsia="ja-JP"/>
        </w:rPr>
      </w:pPr>
      <w:r>
        <w:rPr>
          <w:rFonts w:asciiTheme="minorHAnsi" w:hAnsiTheme="minorHAnsi" w:cs="Arial"/>
          <w:color w:val="000000"/>
          <w:szCs w:val="22"/>
          <w:lang w:eastAsia="ja-JP"/>
        </w:rPr>
        <w:t>List THREE reasons why ‘Yamachan’ wants to go on a world trip.</w:t>
      </w:r>
    </w:p>
    <w:p w14:paraId="0B41E093" w14:textId="77777777" w:rsidR="000B7331" w:rsidRPr="009804C9" w:rsidRDefault="000B7331" w:rsidP="000B7331">
      <w:pPr>
        <w:tabs>
          <w:tab w:val="right" w:pos="8820"/>
        </w:tabs>
        <w:rPr>
          <w:rFonts w:asciiTheme="minorHAnsi" w:hAnsiTheme="minorHAnsi" w:cs="Arial"/>
          <w:color w:val="000000"/>
          <w:sz w:val="12"/>
          <w:szCs w:val="16"/>
          <w:lang w:eastAsia="ja-JP"/>
        </w:rPr>
      </w:pPr>
    </w:p>
    <w:p w14:paraId="79512178" w14:textId="77777777" w:rsidR="000B7331" w:rsidRPr="009804C9" w:rsidRDefault="000B7331" w:rsidP="000B733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87DF008" w14:textId="77777777" w:rsidR="007A2A1E" w:rsidRPr="009804C9" w:rsidRDefault="007A2A1E" w:rsidP="007A2A1E">
      <w:pPr>
        <w:tabs>
          <w:tab w:val="right" w:pos="8820"/>
        </w:tabs>
        <w:rPr>
          <w:rFonts w:asciiTheme="minorHAnsi" w:hAnsiTheme="minorHAnsi" w:cs="Arial"/>
          <w:color w:val="000000"/>
          <w:sz w:val="16"/>
          <w:szCs w:val="16"/>
          <w:lang w:eastAsia="ja-JP"/>
        </w:rPr>
      </w:pPr>
    </w:p>
    <w:p w14:paraId="526E2B10" w14:textId="77777777" w:rsidR="007A2A1E" w:rsidRPr="009804C9" w:rsidRDefault="007A2A1E" w:rsidP="007A2A1E">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776DB94" w14:textId="77777777" w:rsidR="003A0451" w:rsidRPr="009804C9" w:rsidRDefault="003A0451" w:rsidP="003A0451">
      <w:pPr>
        <w:tabs>
          <w:tab w:val="right" w:pos="8820"/>
        </w:tabs>
        <w:rPr>
          <w:rFonts w:asciiTheme="minorHAnsi" w:hAnsiTheme="minorHAnsi" w:cs="Arial"/>
          <w:color w:val="000000"/>
          <w:sz w:val="16"/>
          <w:szCs w:val="16"/>
          <w:lang w:eastAsia="ja-JP"/>
        </w:rPr>
      </w:pPr>
    </w:p>
    <w:p w14:paraId="55D2A3A4" w14:textId="77777777" w:rsidR="003A0451" w:rsidRPr="009804C9" w:rsidRDefault="003A0451" w:rsidP="003A045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CDCB37B" w14:textId="77777777" w:rsidR="003A0451" w:rsidRPr="009804C9" w:rsidRDefault="003A0451" w:rsidP="003A0451">
      <w:pPr>
        <w:tabs>
          <w:tab w:val="right" w:pos="8820"/>
        </w:tabs>
        <w:rPr>
          <w:rFonts w:asciiTheme="minorHAnsi" w:hAnsiTheme="minorHAnsi" w:cs="Arial"/>
          <w:color w:val="000000"/>
          <w:sz w:val="16"/>
          <w:szCs w:val="16"/>
          <w:lang w:eastAsia="ja-JP"/>
        </w:rPr>
      </w:pPr>
    </w:p>
    <w:p w14:paraId="09DE348D" w14:textId="77777777" w:rsidR="000B7331" w:rsidRPr="009804C9" w:rsidRDefault="00B900F9" w:rsidP="000B733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CC7724">
        <w:rPr>
          <w:rFonts w:asciiTheme="minorHAnsi" w:hAnsiTheme="minorHAnsi" w:cs="Arial"/>
          <w:color w:val="000000"/>
          <w:szCs w:val="22"/>
          <w:lang w:eastAsia="ja-JP"/>
        </w:rPr>
        <w:t>3</w:t>
      </w:r>
      <w:r w:rsidR="000B7331" w:rsidRPr="009804C9">
        <w:rPr>
          <w:rFonts w:asciiTheme="minorHAnsi" w:hAnsiTheme="minorHAnsi" w:cs="Arial"/>
          <w:color w:val="000000"/>
          <w:szCs w:val="22"/>
          <w:lang w:eastAsia="ja-JP"/>
        </w:rPr>
        <w:t xml:space="preserve"> marks)</w:t>
      </w:r>
    </w:p>
    <w:p w14:paraId="2C92C7E9" w14:textId="77777777" w:rsidR="000B7331" w:rsidRPr="009804C9" w:rsidRDefault="000B7331" w:rsidP="007A2A1E">
      <w:pPr>
        <w:numPr>
          <w:ilvl w:val="0"/>
          <w:numId w:val="5"/>
        </w:numPr>
        <w:rPr>
          <w:rFonts w:asciiTheme="minorHAnsi" w:hAnsiTheme="minorHAnsi" w:cs="Arial"/>
          <w:color w:val="000000"/>
          <w:sz w:val="24"/>
          <w:szCs w:val="24"/>
          <w:lang w:eastAsia="ja-JP"/>
        </w:rPr>
      </w:pPr>
    </w:p>
    <w:p w14:paraId="160C0273" w14:textId="77777777" w:rsidR="000B7331" w:rsidRPr="009804C9" w:rsidRDefault="000B7331" w:rsidP="000B7331">
      <w:pPr>
        <w:ind w:right="110"/>
        <w:rPr>
          <w:rFonts w:asciiTheme="minorHAnsi" w:hAnsiTheme="minorHAnsi" w:cs="Arial"/>
          <w:color w:val="000000"/>
          <w:sz w:val="12"/>
          <w:szCs w:val="12"/>
          <w:lang w:eastAsia="ja-JP"/>
        </w:rPr>
      </w:pPr>
    </w:p>
    <w:p w14:paraId="65C6B038" w14:textId="77777777" w:rsidR="000B7331" w:rsidRPr="009804C9" w:rsidRDefault="00EC03CE" w:rsidP="000B7331">
      <w:pPr>
        <w:ind w:right="110"/>
        <w:rPr>
          <w:rFonts w:asciiTheme="minorHAnsi" w:hAnsiTheme="minorHAnsi" w:cs="Arial"/>
          <w:color w:val="000000"/>
          <w:szCs w:val="22"/>
          <w:lang w:eastAsia="ja-JP"/>
        </w:rPr>
      </w:pPr>
      <w:r>
        <w:rPr>
          <w:rFonts w:asciiTheme="minorHAnsi" w:hAnsiTheme="minorHAnsi" w:cs="Arial"/>
          <w:color w:val="000000"/>
          <w:szCs w:val="22"/>
          <w:lang w:eastAsia="ja-JP"/>
        </w:rPr>
        <w:t>Does ‘Yamachan’ want to travel alone or with his family</w:t>
      </w:r>
      <w:r w:rsidR="00A3435D" w:rsidRPr="009804C9">
        <w:rPr>
          <w:rFonts w:asciiTheme="minorHAnsi" w:hAnsiTheme="minorHAnsi" w:cs="Arial"/>
          <w:color w:val="000000"/>
          <w:szCs w:val="22"/>
          <w:lang w:eastAsia="ja-JP"/>
        </w:rPr>
        <w:t>?</w:t>
      </w:r>
      <w:r>
        <w:rPr>
          <w:rFonts w:asciiTheme="minorHAnsi" w:hAnsiTheme="minorHAnsi" w:cs="Arial"/>
          <w:color w:val="000000"/>
          <w:szCs w:val="22"/>
          <w:lang w:eastAsia="ja-JP"/>
        </w:rPr>
        <w:t xml:space="preserve"> Explain.</w:t>
      </w:r>
    </w:p>
    <w:p w14:paraId="12634843" w14:textId="77777777" w:rsidR="00750D6C" w:rsidRPr="009804C9" w:rsidRDefault="00750D6C" w:rsidP="000B7331">
      <w:pPr>
        <w:ind w:right="110"/>
        <w:rPr>
          <w:rFonts w:asciiTheme="minorHAnsi" w:hAnsiTheme="minorHAnsi" w:cs="Arial"/>
          <w:color w:val="000000"/>
          <w:sz w:val="12"/>
          <w:szCs w:val="16"/>
          <w:lang w:eastAsia="ja-JP"/>
        </w:rPr>
      </w:pPr>
    </w:p>
    <w:p w14:paraId="05D7E5BF" w14:textId="77777777" w:rsidR="009804C9" w:rsidRDefault="000B7331" w:rsidP="009804C9">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69574BA" w14:textId="77777777" w:rsidR="009804C9" w:rsidRPr="009804C9" w:rsidRDefault="009804C9" w:rsidP="009804C9">
      <w:pPr>
        <w:tabs>
          <w:tab w:val="num" w:pos="0"/>
        </w:tabs>
        <w:rPr>
          <w:rFonts w:asciiTheme="minorHAnsi" w:hAnsiTheme="minorHAnsi" w:cs="Arial"/>
          <w:color w:val="000000"/>
          <w:sz w:val="16"/>
          <w:szCs w:val="16"/>
          <w:lang w:eastAsia="ja-JP"/>
        </w:rPr>
      </w:pPr>
    </w:p>
    <w:p w14:paraId="6EABE114" w14:textId="77777777" w:rsidR="00750D6C" w:rsidRPr="009804C9" w:rsidRDefault="00750D6C" w:rsidP="009804C9">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52E6B07B" w14:textId="77777777" w:rsidR="00750D6C" w:rsidRPr="009804C9" w:rsidRDefault="00750D6C" w:rsidP="00750D6C">
      <w:pPr>
        <w:tabs>
          <w:tab w:val="right" w:pos="8820"/>
        </w:tabs>
        <w:rPr>
          <w:rFonts w:asciiTheme="minorHAnsi" w:hAnsiTheme="minorHAnsi" w:cs="Arial"/>
          <w:color w:val="000000"/>
          <w:sz w:val="16"/>
          <w:szCs w:val="16"/>
          <w:lang w:eastAsia="ja-JP"/>
        </w:rPr>
      </w:pPr>
    </w:p>
    <w:p w14:paraId="770D2E08" w14:textId="77777777" w:rsidR="00750D6C" w:rsidRPr="009804C9" w:rsidRDefault="00750D6C" w:rsidP="00750D6C">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FABD075" w14:textId="77777777" w:rsidR="000B7331" w:rsidRPr="009804C9" w:rsidRDefault="00750D6C" w:rsidP="00750D6C">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0B7331" w:rsidRPr="009804C9">
        <w:rPr>
          <w:rFonts w:asciiTheme="minorHAnsi" w:hAnsiTheme="minorHAnsi" w:cs="Arial"/>
          <w:color w:val="000000"/>
          <w:szCs w:val="22"/>
          <w:lang w:eastAsia="ja-JP"/>
        </w:rPr>
        <w:t>(</w:t>
      </w:r>
      <w:r w:rsidR="00A321F3">
        <w:rPr>
          <w:rFonts w:asciiTheme="minorHAnsi" w:hAnsiTheme="minorHAnsi" w:cs="Arial"/>
          <w:color w:val="000000"/>
          <w:szCs w:val="22"/>
          <w:lang w:val="en-US" w:eastAsia="ja-JP"/>
        </w:rPr>
        <w:t>2</w:t>
      </w:r>
      <w:r w:rsidR="000B7331" w:rsidRPr="009804C9">
        <w:rPr>
          <w:rFonts w:asciiTheme="minorHAnsi" w:hAnsiTheme="minorHAnsi" w:cs="Arial"/>
          <w:color w:val="000000"/>
          <w:szCs w:val="22"/>
          <w:lang w:eastAsia="ja-JP"/>
        </w:rPr>
        <w:t xml:space="preserve"> marks)</w:t>
      </w:r>
    </w:p>
    <w:p w14:paraId="0D68F38C" w14:textId="77777777" w:rsidR="000B7331" w:rsidRPr="009804C9" w:rsidRDefault="000B7331" w:rsidP="000B7331">
      <w:pPr>
        <w:numPr>
          <w:ilvl w:val="0"/>
          <w:numId w:val="5"/>
        </w:numPr>
        <w:rPr>
          <w:rFonts w:asciiTheme="minorHAnsi" w:hAnsiTheme="minorHAnsi" w:cs="Arial"/>
          <w:color w:val="000000"/>
          <w:sz w:val="24"/>
          <w:szCs w:val="24"/>
          <w:lang w:eastAsia="ja-JP"/>
        </w:rPr>
      </w:pPr>
    </w:p>
    <w:p w14:paraId="0E53E993" w14:textId="77777777" w:rsidR="000B7331" w:rsidRPr="009804C9" w:rsidRDefault="000B7331" w:rsidP="000B7331">
      <w:pPr>
        <w:tabs>
          <w:tab w:val="right" w:pos="8820"/>
        </w:tabs>
        <w:rPr>
          <w:rFonts w:asciiTheme="minorHAnsi" w:hAnsiTheme="minorHAnsi" w:cs="Arial"/>
          <w:color w:val="000000"/>
          <w:sz w:val="12"/>
          <w:szCs w:val="12"/>
          <w:lang w:eastAsia="ja-JP"/>
        </w:rPr>
      </w:pPr>
    </w:p>
    <w:p w14:paraId="44346A38" w14:textId="77777777" w:rsidR="000B7331" w:rsidRPr="009804C9" w:rsidRDefault="00936A3C" w:rsidP="000B7331">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val="en-US" w:eastAsia="ja-JP"/>
        </w:rPr>
        <w:t>Why does Satomi want to travel on a cruise ship</w:t>
      </w:r>
      <w:r>
        <w:rPr>
          <w:rFonts w:asciiTheme="minorHAnsi" w:hAnsiTheme="minorHAnsi" w:cs="Arial"/>
          <w:color w:val="000000"/>
          <w:szCs w:val="22"/>
          <w:lang w:eastAsia="ja-JP"/>
        </w:rPr>
        <w:t>?</w:t>
      </w:r>
      <w:r w:rsidR="000B7331" w:rsidRPr="009804C9">
        <w:rPr>
          <w:rFonts w:asciiTheme="minorHAnsi" w:hAnsiTheme="minorHAnsi" w:cs="Arial"/>
          <w:color w:val="000000"/>
          <w:szCs w:val="22"/>
          <w:lang w:eastAsia="ja-JP"/>
        </w:rPr>
        <w:tab/>
      </w:r>
    </w:p>
    <w:p w14:paraId="29DBBA91" w14:textId="77777777" w:rsidR="00750D6C" w:rsidRPr="009804C9" w:rsidRDefault="00750D6C" w:rsidP="00750D6C">
      <w:pPr>
        <w:ind w:right="110"/>
        <w:rPr>
          <w:rFonts w:asciiTheme="minorHAnsi" w:hAnsiTheme="minorHAnsi" w:cs="Arial"/>
          <w:color w:val="000000"/>
          <w:sz w:val="12"/>
          <w:szCs w:val="16"/>
          <w:lang w:eastAsia="ja-JP"/>
        </w:rPr>
      </w:pPr>
    </w:p>
    <w:p w14:paraId="6D910671"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6FB11EF9"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8FE3575"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4B55C536"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47B7E43"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00A79B6C"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90231DC"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243FA489"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897D205"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3360D0C6"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436164C" w14:textId="77777777" w:rsidR="006A1614" w:rsidRPr="009804C9" w:rsidRDefault="006A1614" w:rsidP="006A1614">
      <w:pPr>
        <w:tabs>
          <w:tab w:val="right" w:pos="8820"/>
        </w:tabs>
        <w:rPr>
          <w:rFonts w:asciiTheme="minorHAnsi" w:hAnsiTheme="minorHAnsi" w:cs="Arial"/>
          <w:color w:val="000000"/>
          <w:sz w:val="16"/>
          <w:szCs w:val="16"/>
          <w:lang w:eastAsia="ja-JP"/>
        </w:rPr>
      </w:pPr>
    </w:p>
    <w:p w14:paraId="4A021755" w14:textId="77777777" w:rsidR="006A1614" w:rsidRPr="009804C9" w:rsidRDefault="006A1614" w:rsidP="006A161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D45FAC9" w14:textId="77777777" w:rsidR="000B7331" w:rsidRPr="009804C9" w:rsidRDefault="000B7331" w:rsidP="0012443E">
      <w:pPr>
        <w:tabs>
          <w:tab w:val="left" w:pos="2880"/>
        </w:tabs>
        <w:jc w:val="right"/>
        <w:rPr>
          <w:rFonts w:asciiTheme="minorHAnsi" w:hAnsiTheme="minorHAnsi" w:cs="Arial"/>
          <w:color w:val="000000"/>
          <w:szCs w:val="22"/>
          <w:lang w:eastAsia="ja-JP"/>
        </w:rPr>
      </w:pP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t xml:space="preserve">        </w:t>
      </w:r>
      <w:r w:rsidR="007A2A1E" w:rsidRPr="009804C9">
        <w:rPr>
          <w:rFonts w:asciiTheme="minorHAnsi" w:hAnsiTheme="minorHAnsi" w:cs="Arial"/>
          <w:color w:val="000000"/>
          <w:szCs w:val="22"/>
          <w:lang w:eastAsia="ja-JP"/>
        </w:rPr>
        <w:t>(</w:t>
      </w:r>
      <w:r w:rsidR="006A1614">
        <w:rPr>
          <w:rFonts w:asciiTheme="minorHAnsi" w:hAnsiTheme="minorHAnsi" w:cs="Arial"/>
          <w:color w:val="000000"/>
          <w:szCs w:val="22"/>
          <w:lang w:eastAsia="ja-JP"/>
        </w:rPr>
        <w:t>5</w:t>
      </w:r>
      <w:r w:rsidRPr="009804C9">
        <w:rPr>
          <w:rFonts w:asciiTheme="minorHAnsi" w:hAnsiTheme="minorHAnsi" w:cs="Arial"/>
          <w:color w:val="000000"/>
          <w:szCs w:val="22"/>
          <w:lang w:eastAsia="ja-JP"/>
        </w:rPr>
        <w:t xml:space="preserve"> marks)</w:t>
      </w:r>
    </w:p>
    <w:p w14:paraId="10B2C1DF" w14:textId="77777777" w:rsidR="000B7331" w:rsidRPr="009804C9" w:rsidRDefault="000B7331" w:rsidP="00124BD7">
      <w:pPr>
        <w:numPr>
          <w:ilvl w:val="0"/>
          <w:numId w:val="5"/>
        </w:numPr>
        <w:rPr>
          <w:rFonts w:asciiTheme="minorHAnsi" w:hAnsiTheme="minorHAnsi" w:cs="Arial"/>
          <w:color w:val="000000"/>
          <w:sz w:val="24"/>
          <w:szCs w:val="24"/>
          <w:lang w:eastAsia="ja-JP"/>
        </w:rPr>
      </w:pPr>
    </w:p>
    <w:p w14:paraId="34C43B1D" w14:textId="77777777" w:rsidR="000B7331" w:rsidRPr="009804C9" w:rsidRDefault="000B7331" w:rsidP="000B7331">
      <w:pPr>
        <w:tabs>
          <w:tab w:val="right" w:pos="8820"/>
        </w:tabs>
        <w:rPr>
          <w:rFonts w:asciiTheme="minorHAnsi" w:hAnsiTheme="minorHAnsi" w:cs="Arial"/>
          <w:color w:val="000000"/>
          <w:sz w:val="12"/>
          <w:szCs w:val="12"/>
          <w:lang w:eastAsia="ja-JP"/>
        </w:rPr>
      </w:pPr>
    </w:p>
    <w:p w14:paraId="671C9CBA" w14:textId="77777777" w:rsidR="00750D6C" w:rsidRPr="00E72853" w:rsidRDefault="00B531C5" w:rsidP="00E72853">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eastAsia="ja-JP"/>
        </w:rPr>
        <w:t>What is Satomi worried about</w:t>
      </w:r>
      <w:r w:rsidR="005A4357" w:rsidRPr="009804C9">
        <w:rPr>
          <w:rFonts w:asciiTheme="minorHAnsi" w:hAnsiTheme="minorHAnsi" w:cs="Arial"/>
          <w:color w:val="000000"/>
          <w:szCs w:val="22"/>
          <w:lang w:eastAsia="ja-JP"/>
        </w:rPr>
        <w:t>?</w:t>
      </w:r>
    </w:p>
    <w:p w14:paraId="4FB57990" w14:textId="77777777" w:rsidR="00B531C5" w:rsidRPr="009804C9" w:rsidRDefault="00B531C5" w:rsidP="00B531C5">
      <w:pPr>
        <w:tabs>
          <w:tab w:val="right" w:pos="8820"/>
        </w:tabs>
        <w:rPr>
          <w:rFonts w:asciiTheme="minorHAnsi" w:hAnsiTheme="minorHAnsi" w:cs="Arial"/>
          <w:color w:val="000000"/>
          <w:sz w:val="16"/>
          <w:szCs w:val="16"/>
          <w:lang w:eastAsia="ja-JP"/>
        </w:rPr>
      </w:pPr>
    </w:p>
    <w:p w14:paraId="00057C08" w14:textId="77777777" w:rsidR="00B531C5" w:rsidRPr="009804C9" w:rsidRDefault="00B531C5" w:rsidP="00B531C5">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D73F5E7" w14:textId="77777777" w:rsidR="007A2A1E" w:rsidRPr="009804C9" w:rsidRDefault="007A2A1E" w:rsidP="007A2A1E">
      <w:pPr>
        <w:tabs>
          <w:tab w:val="left" w:pos="2880"/>
        </w:tabs>
        <w:rPr>
          <w:rFonts w:asciiTheme="minorHAnsi" w:hAnsiTheme="minorHAnsi" w:cs="Arial"/>
          <w:sz w:val="16"/>
          <w:szCs w:val="16"/>
          <w:lang w:eastAsia="ja-JP"/>
        </w:rPr>
      </w:pPr>
    </w:p>
    <w:p w14:paraId="14AD8533" w14:textId="77777777" w:rsidR="000B7331" w:rsidRPr="009804C9" w:rsidRDefault="00B900F9" w:rsidP="00750D6C">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E72853">
        <w:rPr>
          <w:rFonts w:asciiTheme="minorHAnsi" w:hAnsiTheme="minorHAnsi" w:cs="Arial"/>
          <w:color w:val="000000"/>
          <w:szCs w:val="22"/>
          <w:lang w:eastAsia="ja-JP"/>
        </w:rPr>
        <w:t>2</w:t>
      </w:r>
      <w:r w:rsidR="000B7331" w:rsidRPr="009804C9">
        <w:rPr>
          <w:rFonts w:asciiTheme="minorHAnsi" w:hAnsiTheme="minorHAnsi" w:cs="Arial"/>
          <w:color w:val="000000"/>
          <w:szCs w:val="22"/>
          <w:lang w:eastAsia="ja-JP"/>
        </w:rPr>
        <w:t xml:space="preserve"> mark</w:t>
      </w:r>
      <w:r w:rsidR="00E72853">
        <w:rPr>
          <w:rFonts w:asciiTheme="minorHAnsi" w:hAnsiTheme="minorHAnsi" w:cs="Arial"/>
          <w:color w:val="000000"/>
          <w:szCs w:val="22"/>
          <w:lang w:eastAsia="ja-JP"/>
        </w:rPr>
        <w:t>s</w:t>
      </w:r>
      <w:r w:rsidR="000B7331" w:rsidRPr="009804C9">
        <w:rPr>
          <w:rFonts w:asciiTheme="minorHAnsi" w:hAnsiTheme="minorHAnsi" w:cs="Arial"/>
          <w:color w:val="000000"/>
          <w:szCs w:val="22"/>
          <w:lang w:eastAsia="ja-JP"/>
        </w:rPr>
        <w:t>)</w:t>
      </w:r>
    </w:p>
    <w:p w14:paraId="5FDBB48A" w14:textId="77777777" w:rsidR="00B900F9" w:rsidRPr="009804C9" w:rsidRDefault="00B900F9" w:rsidP="00B900F9">
      <w:pPr>
        <w:numPr>
          <w:ilvl w:val="0"/>
          <w:numId w:val="5"/>
        </w:numPr>
        <w:rPr>
          <w:rFonts w:asciiTheme="minorHAnsi" w:hAnsiTheme="minorHAnsi" w:cs="Arial"/>
          <w:color w:val="000000"/>
          <w:sz w:val="24"/>
          <w:szCs w:val="24"/>
          <w:lang w:eastAsia="ja-JP"/>
        </w:rPr>
      </w:pPr>
    </w:p>
    <w:p w14:paraId="0AAA091F" w14:textId="77777777" w:rsidR="00B900F9" w:rsidRPr="009804C9" w:rsidRDefault="00B900F9" w:rsidP="00B900F9">
      <w:pPr>
        <w:tabs>
          <w:tab w:val="right" w:pos="8820"/>
        </w:tabs>
        <w:rPr>
          <w:rFonts w:asciiTheme="minorHAnsi" w:hAnsiTheme="minorHAnsi" w:cs="Arial"/>
          <w:color w:val="000000"/>
          <w:sz w:val="12"/>
          <w:szCs w:val="12"/>
          <w:lang w:eastAsia="ja-JP"/>
        </w:rPr>
      </w:pPr>
    </w:p>
    <w:p w14:paraId="382CAED2" w14:textId="77777777" w:rsidR="0012443E" w:rsidRPr="009804C9" w:rsidRDefault="0095591C" w:rsidP="0012443E">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eastAsia="ja-JP"/>
        </w:rPr>
        <w:t>Describe Haruki’s plans if he had time and money</w:t>
      </w:r>
      <w:r w:rsidR="00A42819" w:rsidRPr="009804C9">
        <w:rPr>
          <w:rFonts w:asciiTheme="minorHAnsi" w:hAnsiTheme="minorHAnsi" w:cs="Arial"/>
          <w:color w:val="000000"/>
          <w:szCs w:val="22"/>
          <w:lang w:eastAsia="ja-JP"/>
        </w:rPr>
        <w:t>.</w:t>
      </w:r>
      <w:r w:rsidR="0012443E" w:rsidRPr="009804C9">
        <w:rPr>
          <w:rFonts w:asciiTheme="minorHAnsi" w:hAnsiTheme="minorHAnsi" w:cs="Arial"/>
          <w:color w:val="000000"/>
          <w:szCs w:val="22"/>
          <w:lang w:eastAsia="ja-JP"/>
        </w:rPr>
        <w:t xml:space="preserve">  </w:t>
      </w:r>
    </w:p>
    <w:p w14:paraId="253B8FD9" w14:textId="77777777" w:rsidR="00750D6C" w:rsidRPr="009804C9" w:rsidRDefault="00750D6C" w:rsidP="00750D6C">
      <w:pPr>
        <w:ind w:right="110"/>
        <w:rPr>
          <w:rFonts w:asciiTheme="minorHAnsi" w:hAnsiTheme="minorHAnsi" w:cs="Arial"/>
          <w:color w:val="000000"/>
          <w:sz w:val="12"/>
          <w:szCs w:val="16"/>
          <w:lang w:eastAsia="ja-JP"/>
        </w:rPr>
      </w:pPr>
    </w:p>
    <w:p w14:paraId="790A3E56" w14:textId="77777777" w:rsidR="0095591C" w:rsidRPr="009804C9" w:rsidRDefault="0095591C" w:rsidP="0095591C">
      <w:pPr>
        <w:tabs>
          <w:tab w:val="right" w:pos="8820"/>
        </w:tabs>
        <w:rPr>
          <w:rFonts w:asciiTheme="minorHAnsi" w:hAnsiTheme="minorHAnsi" w:cs="Arial"/>
          <w:color w:val="000000"/>
          <w:sz w:val="16"/>
          <w:szCs w:val="16"/>
          <w:lang w:eastAsia="ja-JP"/>
        </w:rPr>
      </w:pPr>
    </w:p>
    <w:p w14:paraId="19066686" w14:textId="77777777" w:rsidR="00E72853" w:rsidRPr="009804C9" w:rsidRDefault="00E72853" w:rsidP="00E72853">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597F122" w14:textId="77777777" w:rsidR="00E72853" w:rsidRDefault="00E72853" w:rsidP="0095591C">
      <w:pPr>
        <w:tabs>
          <w:tab w:val="right" w:pos="8820"/>
        </w:tabs>
        <w:rPr>
          <w:rFonts w:asciiTheme="minorHAnsi" w:hAnsiTheme="minorHAnsi" w:cs="Arial"/>
          <w:color w:val="000000"/>
          <w:sz w:val="24"/>
          <w:szCs w:val="24"/>
          <w:lang w:eastAsia="ja-JP"/>
        </w:rPr>
      </w:pPr>
    </w:p>
    <w:p w14:paraId="510A5FA5" w14:textId="77777777" w:rsidR="0095591C" w:rsidRPr="009804C9" w:rsidRDefault="0095591C" w:rsidP="0095591C">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60422EC" w14:textId="77777777" w:rsidR="0095591C" w:rsidRPr="009804C9" w:rsidRDefault="0095591C" w:rsidP="0095591C">
      <w:pPr>
        <w:tabs>
          <w:tab w:val="right" w:pos="8820"/>
        </w:tabs>
        <w:rPr>
          <w:rFonts w:asciiTheme="minorHAnsi" w:hAnsiTheme="minorHAnsi" w:cs="Arial"/>
          <w:color w:val="000000"/>
          <w:sz w:val="16"/>
          <w:szCs w:val="16"/>
          <w:lang w:eastAsia="ja-JP"/>
        </w:rPr>
      </w:pPr>
    </w:p>
    <w:p w14:paraId="37BC7361" w14:textId="77777777" w:rsidR="0095591C" w:rsidRPr="009804C9" w:rsidRDefault="0095591C" w:rsidP="0095591C">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3A31A31" w14:textId="77777777" w:rsidR="0095591C" w:rsidRPr="009804C9" w:rsidRDefault="0095591C" w:rsidP="0095591C">
      <w:pPr>
        <w:tabs>
          <w:tab w:val="right" w:pos="8820"/>
        </w:tabs>
        <w:rPr>
          <w:rFonts w:asciiTheme="minorHAnsi" w:hAnsiTheme="minorHAnsi" w:cs="Arial"/>
          <w:color w:val="000000"/>
          <w:sz w:val="16"/>
          <w:szCs w:val="16"/>
          <w:lang w:eastAsia="ja-JP"/>
        </w:rPr>
      </w:pPr>
    </w:p>
    <w:p w14:paraId="3330AE5B" w14:textId="77777777" w:rsidR="0095591C" w:rsidRPr="009804C9" w:rsidRDefault="0095591C" w:rsidP="0095591C">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D9DA9C1" w14:textId="77777777" w:rsidR="0095591C" w:rsidRPr="009804C9" w:rsidRDefault="0095591C" w:rsidP="0095591C">
      <w:pPr>
        <w:tabs>
          <w:tab w:val="left" w:pos="2880"/>
        </w:tabs>
        <w:rPr>
          <w:rFonts w:asciiTheme="minorHAnsi" w:hAnsiTheme="minorHAnsi" w:cs="Arial"/>
          <w:sz w:val="16"/>
          <w:szCs w:val="16"/>
          <w:lang w:eastAsia="ja-JP"/>
        </w:rPr>
      </w:pPr>
    </w:p>
    <w:p w14:paraId="54864301" w14:textId="77777777" w:rsidR="0095591C" w:rsidRPr="009804C9" w:rsidRDefault="0095591C" w:rsidP="0095591C">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E72853">
        <w:rPr>
          <w:rFonts w:asciiTheme="minorHAnsi" w:hAnsiTheme="minorHAnsi" w:cs="Arial"/>
          <w:color w:val="000000"/>
          <w:szCs w:val="22"/>
          <w:lang w:eastAsia="ja-JP"/>
        </w:rPr>
        <w:t>5</w:t>
      </w:r>
      <w:r w:rsidRPr="009804C9">
        <w:rPr>
          <w:rFonts w:asciiTheme="minorHAnsi" w:hAnsiTheme="minorHAnsi" w:cs="Arial"/>
          <w:color w:val="000000"/>
          <w:szCs w:val="22"/>
          <w:lang w:eastAsia="ja-JP"/>
        </w:rPr>
        <w:t xml:space="preserve"> mark</w:t>
      </w:r>
      <w:r>
        <w:rPr>
          <w:rFonts w:asciiTheme="minorHAnsi" w:hAnsiTheme="minorHAnsi" w:cs="Arial"/>
          <w:color w:val="000000"/>
          <w:szCs w:val="22"/>
          <w:lang w:eastAsia="ja-JP"/>
        </w:rPr>
        <w:t>s</w:t>
      </w:r>
      <w:r w:rsidRPr="009804C9">
        <w:rPr>
          <w:rFonts w:asciiTheme="minorHAnsi" w:hAnsiTheme="minorHAnsi" w:cs="Arial"/>
          <w:color w:val="000000"/>
          <w:szCs w:val="22"/>
          <w:lang w:eastAsia="ja-JP"/>
        </w:rPr>
        <w:t>)</w:t>
      </w:r>
    </w:p>
    <w:p w14:paraId="3DC55ACD" w14:textId="77777777" w:rsidR="00E72853" w:rsidRDefault="00E72853">
      <w:pPr>
        <w:rPr>
          <w:rFonts w:asciiTheme="minorHAnsi" w:hAnsiTheme="minorHAnsi" w:cs="Arial"/>
          <w:b/>
          <w:sz w:val="24"/>
          <w:szCs w:val="24"/>
          <w:lang w:eastAsia="ja-JP"/>
        </w:rPr>
      </w:pPr>
      <w:r>
        <w:rPr>
          <w:rFonts w:asciiTheme="minorHAnsi" w:hAnsiTheme="minorHAnsi" w:cs="Arial"/>
          <w:b/>
          <w:sz w:val="24"/>
          <w:szCs w:val="24"/>
          <w:lang w:eastAsia="ja-JP"/>
        </w:rPr>
        <w:br w:type="page"/>
      </w:r>
    </w:p>
    <w:p w14:paraId="5739315B" w14:textId="77777777" w:rsidR="000B7331" w:rsidRPr="009804C9" w:rsidRDefault="000B7331" w:rsidP="000B7331">
      <w:pPr>
        <w:tabs>
          <w:tab w:val="left" w:pos="2880"/>
        </w:tabs>
        <w:rPr>
          <w:rFonts w:asciiTheme="minorHAnsi" w:hAnsiTheme="minorHAnsi" w:cs="Arial"/>
          <w:b/>
          <w:sz w:val="24"/>
          <w:szCs w:val="24"/>
          <w:lang w:eastAsia="ja-JP"/>
        </w:rPr>
      </w:pPr>
      <w:r w:rsidRPr="009804C9">
        <w:rPr>
          <w:rFonts w:asciiTheme="minorHAnsi" w:hAnsiTheme="minorHAnsi" w:cs="Arial"/>
          <w:b/>
          <w:sz w:val="24"/>
          <w:szCs w:val="24"/>
          <w:lang w:eastAsia="ja-JP"/>
        </w:rPr>
        <w:lastRenderedPageBreak/>
        <w:t xml:space="preserve">Text 6                                                                                                       </w:t>
      </w:r>
      <w:r w:rsidR="00057D75">
        <w:rPr>
          <w:rFonts w:asciiTheme="minorHAnsi" w:hAnsiTheme="minorHAnsi" w:cs="Arial"/>
          <w:b/>
          <w:sz w:val="24"/>
          <w:szCs w:val="24"/>
          <w:lang w:eastAsia="ja-JP"/>
        </w:rPr>
        <w:tab/>
      </w:r>
      <w:r w:rsidR="00057D75">
        <w:rPr>
          <w:rFonts w:asciiTheme="minorHAnsi" w:hAnsiTheme="minorHAnsi" w:cs="Arial"/>
          <w:b/>
          <w:sz w:val="24"/>
          <w:szCs w:val="24"/>
          <w:lang w:eastAsia="ja-JP"/>
        </w:rPr>
        <w:tab/>
      </w:r>
      <w:r w:rsidR="00057D75">
        <w:rPr>
          <w:rFonts w:asciiTheme="minorHAnsi" w:hAnsiTheme="minorHAnsi" w:cs="Arial"/>
          <w:b/>
          <w:sz w:val="24"/>
          <w:szCs w:val="24"/>
          <w:lang w:eastAsia="ja-JP"/>
        </w:rPr>
        <w:tab/>
      </w:r>
      <w:r w:rsidRPr="009804C9">
        <w:rPr>
          <w:rFonts w:asciiTheme="minorHAnsi" w:hAnsiTheme="minorHAnsi" w:cs="Arial"/>
          <w:b/>
          <w:sz w:val="24"/>
          <w:szCs w:val="24"/>
          <w:lang w:eastAsia="ja-JP"/>
        </w:rPr>
        <w:t xml:space="preserve"> </w:t>
      </w:r>
      <w:r w:rsidRPr="009804C9">
        <w:rPr>
          <w:rFonts w:asciiTheme="minorHAnsi" w:hAnsiTheme="minorHAnsi" w:cs="Arial"/>
          <w:b/>
          <w:color w:val="000000"/>
          <w:szCs w:val="22"/>
          <w:lang w:eastAsia="ja-JP"/>
        </w:rPr>
        <w:t>(</w:t>
      </w:r>
      <w:r w:rsidR="00057D75">
        <w:rPr>
          <w:rFonts w:asciiTheme="minorHAnsi" w:hAnsiTheme="minorHAnsi" w:cs="Arial"/>
          <w:b/>
          <w:color w:val="000000"/>
          <w:szCs w:val="22"/>
          <w:lang w:eastAsia="ja-JP"/>
        </w:rPr>
        <w:t>1</w:t>
      </w:r>
      <w:r w:rsidR="00E72853">
        <w:rPr>
          <w:rFonts w:asciiTheme="minorHAnsi" w:hAnsiTheme="minorHAnsi" w:cs="Arial"/>
          <w:b/>
          <w:color w:val="000000"/>
          <w:szCs w:val="22"/>
          <w:lang w:eastAsia="ja-JP"/>
        </w:rPr>
        <w:t>6</w:t>
      </w:r>
      <w:r w:rsidRPr="009804C9">
        <w:rPr>
          <w:rFonts w:asciiTheme="minorHAnsi" w:hAnsiTheme="minorHAnsi" w:cs="Arial"/>
          <w:b/>
          <w:color w:val="000000"/>
          <w:szCs w:val="22"/>
          <w:lang w:eastAsia="ja-JP"/>
        </w:rPr>
        <w:t xml:space="preserve"> marks)</w:t>
      </w:r>
    </w:p>
    <w:p w14:paraId="48274374" w14:textId="77777777" w:rsidR="000B7331" w:rsidRPr="009804C9" w:rsidRDefault="000B7331" w:rsidP="000B7331">
      <w:pPr>
        <w:widowControl w:val="0"/>
        <w:tabs>
          <w:tab w:val="left" w:pos="2880"/>
        </w:tabs>
        <w:rPr>
          <w:rFonts w:asciiTheme="minorHAnsi" w:hAnsiTheme="minorHAnsi" w:cs="Arial"/>
          <w:color w:val="000000"/>
          <w:sz w:val="12"/>
          <w:szCs w:val="12"/>
          <w:lang w:eastAsia="ja-JP"/>
        </w:rPr>
      </w:pPr>
    </w:p>
    <w:p w14:paraId="2553995A" w14:textId="77777777" w:rsidR="000B7331" w:rsidRPr="009804C9" w:rsidRDefault="000B7331" w:rsidP="000B7331">
      <w:pPr>
        <w:widowControl w:val="0"/>
        <w:tabs>
          <w:tab w:val="left" w:pos="2880"/>
        </w:tabs>
        <w:rPr>
          <w:rFonts w:asciiTheme="minorHAnsi" w:hAnsiTheme="minorHAnsi" w:cs="Arial"/>
          <w:b/>
          <w:i/>
          <w:color w:val="000000"/>
          <w:szCs w:val="22"/>
          <w:lang w:eastAsia="ja-JP"/>
        </w:rPr>
      </w:pPr>
      <w:r w:rsidRPr="009804C9">
        <w:rPr>
          <w:rFonts w:asciiTheme="minorHAnsi" w:hAnsiTheme="minorHAnsi" w:cs="Arial"/>
          <w:color w:val="000000"/>
          <w:szCs w:val="22"/>
          <w:lang w:eastAsia="ja-JP"/>
        </w:rPr>
        <w:t>Read the</w:t>
      </w:r>
      <w:r w:rsidR="002611C0">
        <w:rPr>
          <w:rFonts w:asciiTheme="minorHAnsi" w:hAnsiTheme="minorHAnsi" w:cs="Arial"/>
          <w:color w:val="000000"/>
          <w:szCs w:val="22"/>
          <w:lang w:eastAsia="ja-JP"/>
        </w:rPr>
        <w:t xml:space="preserve"> following</w:t>
      </w:r>
      <w:r w:rsidR="0085533B" w:rsidRPr="009804C9">
        <w:rPr>
          <w:rFonts w:asciiTheme="minorHAnsi" w:hAnsiTheme="minorHAnsi" w:cs="Arial"/>
          <w:color w:val="000000"/>
          <w:szCs w:val="22"/>
          <w:lang w:eastAsia="ja-JP"/>
        </w:rPr>
        <w:t xml:space="preserve"> </w:t>
      </w:r>
      <w:r w:rsidR="002611C0">
        <w:rPr>
          <w:rFonts w:asciiTheme="minorHAnsi" w:hAnsiTheme="minorHAnsi" w:cs="Arial"/>
          <w:color w:val="000000"/>
          <w:szCs w:val="22"/>
          <w:lang w:eastAsia="ja-JP"/>
        </w:rPr>
        <w:t>‘</w:t>
      </w:r>
      <w:r w:rsidR="008A23CC">
        <w:rPr>
          <w:rFonts w:asciiTheme="minorHAnsi" w:hAnsiTheme="minorHAnsi" w:cs="Arial"/>
          <w:color w:val="000000"/>
          <w:szCs w:val="22"/>
          <w:lang w:eastAsia="ja-JP"/>
        </w:rPr>
        <w:t>letter</w:t>
      </w:r>
      <w:r w:rsidR="002611C0">
        <w:rPr>
          <w:rFonts w:asciiTheme="minorHAnsi" w:hAnsiTheme="minorHAnsi" w:cs="Arial"/>
          <w:color w:val="000000"/>
          <w:szCs w:val="22"/>
          <w:lang w:eastAsia="ja-JP"/>
        </w:rPr>
        <w:t>’,</w:t>
      </w:r>
      <w:r w:rsidR="0085533B" w:rsidRPr="009804C9">
        <w:rPr>
          <w:rFonts w:asciiTheme="minorHAnsi" w:hAnsiTheme="minorHAnsi" w:cs="Arial"/>
          <w:color w:val="000000"/>
          <w:szCs w:val="22"/>
          <w:lang w:eastAsia="ja-JP"/>
        </w:rPr>
        <w:t xml:space="preserve"> a</w:t>
      </w:r>
      <w:r w:rsidR="00C75AE4" w:rsidRPr="009804C9">
        <w:rPr>
          <w:rFonts w:asciiTheme="minorHAnsi" w:hAnsiTheme="minorHAnsi" w:cs="Arial"/>
          <w:color w:val="000000"/>
          <w:szCs w:val="22"/>
          <w:lang w:eastAsia="ja-JP"/>
        </w:rPr>
        <w:t xml:space="preserve">nd </w:t>
      </w:r>
      <w:r w:rsidR="002611C0">
        <w:rPr>
          <w:rFonts w:asciiTheme="minorHAnsi" w:hAnsiTheme="minorHAnsi" w:cs="Arial"/>
          <w:color w:val="000000"/>
          <w:szCs w:val="22"/>
          <w:lang w:eastAsia="ja-JP"/>
        </w:rPr>
        <w:t>respond to the questions</w:t>
      </w:r>
      <w:r w:rsidR="005601E4">
        <w:rPr>
          <w:rFonts w:asciiTheme="minorHAnsi" w:hAnsiTheme="minorHAnsi" w:cs="Arial"/>
          <w:color w:val="000000"/>
          <w:szCs w:val="22"/>
          <w:lang w:val="en-US" w:eastAsia="ja-JP"/>
        </w:rPr>
        <w:t xml:space="preserve"> </w:t>
      </w:r>
      <w:r w:rsidR="00C75AE4" w:rsidRPr="009804C9">
        <w:rPr>
          <w:rFonts w:asciiTheme="minorHAnsi" w:hAnsiTheme="minorHAnsi" w:cs="Arial"/>
          <w:color w:val="000000"/>
          <w:szCs w:val="22"/>
          <w:lang w:eastAsia="ja-JP"/>
        </w:rPr>
        <w:t xml:space="preserve">in </w:t>
      </w:r>
      <w:r w:rsidR="00C75AE4" w:rsidRPr="009804C9">
        <w:rPr>
          <w:rFonts w:asciiTheme="minorHAnsi" w:hAnsiTheme="minorHAnsi" w:cs="Arial"/>
          <w:b/>
          <w:i/>
          <w:color w:val="000000"/>
          <w:szCs w:val="22"/>
          <w:lang w:eastAsia="ja-JP"/>
        </w:rPr>
        <w:t>English</w:t>
      </w:r>
      <w:r w:rsidRPr="009804C9">
        <w:rPr>
          <w:rFonts w:asciiTheme="minorHAnsi" w:hAnsiTheme="minorHAnsi" w:cs="Arial"/>
          <w:b/>
          <w:i/>
          <w:color w:val="000000"/>
          <w:szCs w:val="22"/>
          <w:lang w:eastAsia="ja-JP"/>
        </w:rPr>
        <w:t>.</w:t>
      </w:r>
    </w:p>
    <w:p w14:paraId="132ECDDE" w14:textId="77777777" w:rsidR="008A23CC" w:rsidRDefault="008A23CC">
      <w:pPr>
        <w:rPr>
          <w:rFonts w:asciiTheme="minorHAnsi" w:eastAsia="NtMotoyaKyotai" w:hAnsiTheme="minorHAnsi"/>
          <w:b/>
          <w:sz w:val="24"/>
          <w:szCs w:val="24"/>
          <w:lang w:eastAsia="ja-JP"/>
        </w:rPr>
      </w:pPr>
    </w:p>
    <w:p w14:paraId="059C6BA9" w14:textId="77777777" w:rsidR="00B57C70" w:rsidRDefault="00893336" w:rsidP="00BB4F21">
      <w:pPr>
        <w:ind w:right="-46"/>
        <w:rPr>
          <w:rFonts w:ascii="syunka2pbb" w:eastAsia="syunka2pbb" w:hAnsi="syunka2pbb"/>
          <w:sz w:val="28"/>
          <w:szCs w:val="24"/>
          <w:lang w:eastAsia="ja-JP"/>
        </w:rPr>
      </w:pPr>
      <w:r>
        <w:rPr>
          <w:rFonts w:asciiTheme="minorHAnsi" w:eastAsia="NtMotoyaKyotai" w:hAnsiTheme="minorHAnsi"/>
          <w:b/>
          <w:noProof/>
          <w:sz w:val="24"/>
          <w:szCs w:val="24"/>
          <w:lang w:val="en-US" w:eastAsia="ja-JP"/>
        </w:rPr>
        <mc:AlternateContent>
          <mc:Choice Requires="wps">
            <w:drawing>
              <wp:anchor distT="0" distB="0" distL="114300" distR="114300" simplePos="0" relativeHeight="251658240" behindDoc="1" locked="0" layoutInCell="1" allowOverlap="1" wp14:anchorId="2ABC8874" wp14:editId="1DCBA016">
                <wp:simplePos x="0" y="0"/>
                <wp:positionH relativeFrom="column">
                  <wp:posOffset>-138430</wp:posOffset>
                </wp:positionH>
                <wp:positionV relativeFrom="paragraph">
                  <wp:posOffset>40640</wp:posOffset>
                </wp:positionV>
                <wp:extent cx="6431280" cy="8470900"/>
                <wp:effectExtent l="0" t="0" r="20320" b="38100"/>
                <wp:wrapNone/>
                <wp:docPr id="3" name="Rectangle 3"/>
                <wp:cNvGraphicFramePr/>
                <a:graphic xmlns:a="http://schemas.openxmlformats.org/drawingml/2006/main">
                  <a:graphicData uri="http://schemas.microsoft.com/office/word/2010/wordprocessingShape">
                    <wps:wsp>
                      <wps:cNvSpPr/>
                      <wps:spPr>
                        <a:xfrm>
                          <a:off x="0" y="0"/>
                          <a:ext cx="6431280" cy="84709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0.85pt;margin-top:3.2pt;width:506.4pt;height:6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" fillcolor="#daeef3 [664]" strokecolor="#243f60 [1604]" strokeweight="2pt"/>
            </w:pict>
          </mc:Fallback>
        </mc:AlternateContent>
      </w:r>
    </w:p>
    <w:p w14:paraId="5CDAD3BC" w14:textId="77777777" w:rsidR="00BB4F21" w:rsidRPr="00BB4F21"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山下先生へ</w:t>
      </w:r>
    </w:p>
    <w:p w14:paraId="51F9CCFB" w14:textId="77777777" w:rsidR="00BB4F21" w:rsidRPr="00BB4F21"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w:t>
      </w:r>
    </w:p>
    <w:p w14:paraId="7739926C" w14:textId="77777777" w:rsidR="00BB4F21" w:rsidRPr="00BB4F21"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w:t>
      </w:r>
      <w:r>
        <w:rPr>
          <w:rFonts w:ascii="syunka2pbb" w:eastAsia="syunka2pbb" w:hAnsi="syunka2pbb" w:hint="eastAsia"/>
          <w:sz w:val="28"/>
          <w:szCs w:val="24"/>
          <w:lang w:eastAsia="ja-JP"/>
        </w:rPr>
        <w:t>先生、おひさしぶりです。お元気ですか。</w:t>
      </w:r>
      <w:r w:rsidRPr="00BB4F21">
        <w:rPr>
          <w:rFonts w:ascii="syunka2pbb" w:eastAsia="syunka2pbb" w:hAnsi="syunka2pbb" w:hint="eastAsia"/>
          <w:sz w:val="28"/>
          <w:szCs w:val="24"/>
          <w:lang w:eastAsia="ja-JP"/>
        </w:rPr>
        <w:t>私はとても元気です。日本に来てから、もう半年もたってしまいました。</w:t>
      </w:r>
    </w:p>
    <w:p w14:paraId="76B31FE2" w14:textId="77777777" w:rsidR="00BB4F21" w:rsidRPr="00BB4F21"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先月、ホストファミリーといっしょに日本の南の方へ</w:t>
      </w:r>
      <w:r>
        <w:rPr>
          <w:rFonts w:ascii="syunka2pbb" w:eastAsia="syunka2pbb" w:hAnsi="syunka2pbb"/>
          <w:sz w:val="28"/>
          <w:szCs w:val="24"/>
          <w:lang w:eastAsia="ja-JP"/>
        </w:rPr>
        <w:ruby>
          <w:rubyPr>
            <w:rubyAlign w:val="distributeSpace"/>
            <w:hps w:val="14"/>
            <w:hpsRaise w:val="26"/>
            <w:hpsBaseText w:val="28"/>
            <w:lid w:val="ja-JP"/>
          </w:rubyPr>
          <w:rt>
            <w:r w:rsidR="00BB4F21" w:rsidRPr="00BB4F21">
              <w:rPr>
                <w:rFonts w:ascii="syunka2pbb" w:eastAsia="syunka2pbb" w:hAnsi="syunka2pbb"/>
                <w:sz w:val="14"/>
                <w:szCs w:val="24"/>
                <w:lang w:eastAsia="ja-JP"/>
              </w:rPr>
              <w:t>しんかんせん</w:t>
            </w:r>
          </w:rt>
          <w:rubyBase>
            <w:r w:rsidR="00BB4F21">
              <w:rPr>
                <w:rFonts w:ascii="syunka2pbb" w:eastAsia="syunka2pbb" w:hAnsi="syunka2pbb"/>
                <w:sz w:val="28"/>
                <w:szCs w:val="24"/>
                <w:lang w:eastAsia="ja-JP"/>
              </w:rPr>
              <w:t>新幹線</w:t>
            </w:r>
          </w:rubyBase>
        </w:ruby>
      </w:r>
      <w:r w:rsidRPr="00BB4F21">
        <w:rPr>
          <w:rFonts w:ascii="syunka2pbb" w:eastAsia="syunka2pbb" w:hAnsi="syunka2pbb" w:hint="eastAsia"/>
          <w:sz w:val="28"/>
          <w:szCs w:val="24"/>
          <w:lang w:eastAsia="ja-JP"/>
        </w:rPr>
        <w:t>で旅行して</w:t>
      </w:r>
      <w:r w:rsidR="00834F59">
        <w:rPr>
          <w:rFonts w:ascii="syunka2pbb" w:eastAsia="syunka2pbb" w:hAnsi="syunka2pbb" w:hint="eastAsia"/>
          <w:sz w:val="28"/>
          <w:szCs w:val="24"/>
          <w:lang w:eastAsia="ja-JP"/>
        </w:rPr>
        <w:t>き</w:t>
      </w:r>
      <w:r>
        <w:rPr>
          <w:rFonts w:ascii="syunka2pbb" w:eastAsia="syunka2pbb" w:hAnsi="syunka2pbb" w:hint="eastAsia"/>
          <w:sz w:val="28"/>
          <w:szCs w:val="24"/>
          <w:lang w:eastAsia="ja-JP"/>
        </w:rPr>
        <w:t>ました</w:t>
      </w:r>
      <w:r w:rsidRPr="00BB4F21">
        <w:rPr>
          <w:rFonts w:ascii="syunka2pbb" w:eastAsia="syunka2pbb" w:hAnsi="syunka2pbb" w:hint="eastAsia"/>
          <w:sz w:val="28"/>
          <w:szCs w:val="24"/>
          <w:lang w:eastAsia="ja-JP"/>
        </w:rPr>
        <w:t>。ホストファーザーがあまり長い間、</w:t>
      </w:r>
      <w:r>
        <w:rPr>
          <w:rFonts w:ascii="syunka2pbb" w:eastAsia="syunka2pbb" w:hAnsi="syunka2pbb"/>
          <w:sz w:val="28"/>
          <w:szCs w:val="24"/>
        </w:rPr>
        <w:ruby>
          <w:rubyPr>
            <w:rubyAlign w:val="distributeSpace"/>
            <w:hps w:val="12"/>
            <w:hpsRaise w:val="26"/>
            <w:hpsBaseText w:val="28"/>
            <w:lid w:val="ja-JP"/>
          </w:rubyPr>
          <w:rt>
            <w:r w:rsidR="00BB4F21" w:rsidRPr="00BB4F21">
              <w:rPr>
                <w:rFonts w:ascii="MS Mincho" w:hAnsi="MS Mincho"/>
                <w:sz w:val="12"/>
                <w:szCs w:val="24"/>
                <w:lang w:eastAsia="ja-JP"/>
              </w:rPr>
              <w:t>しごと</w:t>
            </w:r>
          </w:rt>
          <w:rubyBase>
            <w:r w:rsidR="00BB4F21">
              <w:rPr>
                <w:rFonts w:ascii="syunka2pbb" w:eastAsia="syunka2pbb" w:hAnsi="syunka2pbb"/>
                <w:sz w:val="28"/>
                <w:szCs w:val="24"/>
                <w:lang w:eastAsia="ja-JP"/>
              </w:rPr>
              <w:t>仕事</w:t>
            </w:r>
          </w:rubyBase>
        </w:ruby>
      </w:r>
      <w:r w:rsidRPr="00BB4F21">
        <w:rPr>
          <w:rFonts w:ascii="syunka2pbb" w:eastAsia="syunka2pbb" w:hAnsi="syunka2pbb" w:hint="eastAsia"/>
          <w:sz w:val="28"/>
          <w:szCs w:val="24"/>
          <w:lang w:eastAsia="ja-JP"/>
        </w:rPr>
        <w:t>を休めなかったので</w:t>
      </w:r>
      <w:r>
        <w:rPr>
          <w:rFonts w:ascii="syunka2pbb" w:eastAsia="syunka2pbb" w:hAnsi="syunka2pbb" w:hint="eastAsia"/>
          <w:sz w:val="28"/>
          <w:szCs w:val="24"/>
          <w:lang w:eastAsia="ja-JP"/>
        </w:rPr>
        <w:t>２泊３</w:t>
      </w:r>
      <w:r w:rsidRPr="00BB4F21">
        <w:rPr>
          <w:rFonts w:ascii="syunka2pbb" w:eastAsia="syunka2pbb" w:hAnsi="syunka2pbb" w:hint="eastAsia"/>
          <w:sz w:val="28"/>
          <w:szCs w:val="24"/>
          <w:lang w:eastAsia="ja-JP"/>
        </w:rPr>
        <w:t>日しか行けなくてざんねん</w:t>
      </w:r>
      <w:r w:rsidR="007462DB">
        <w:rPr>
          <w:rFonts w:ascii="syunka2pbb" w:eastAsia="syunka2pbb" w:hAnsi="syunka2pbb" w:hint="eastAsia"/>
          <w:sz w:val="28"/>
          <w:szCs w:val="24"/>
          <w:lang w:eastAsia="ja-JP"/>
        </w:rPr>
        <w:t>でした。でも、</w:t>
      </w:r>
      <w:r w:rsidRPr="00BB4F21">
        <w:rPr>
          <w:rFonts w:ascii="syunka2pbb" w:eastAsia="syunka2pbb" w:hAnsi="syunka2pbb" w:hint="eastAsia"/>
          <w:sz w:val="28"/>
          <w:szCs w:val="24"/>
          <w:lang w:eastAsia="ja-JP"/>
        </w:rPr>
        <w:t>今までで一番思い出にのこる旅行になりました。</w:t>
      </w:r>
    </w:p>
    <w:p w14:paraId="50DB1B9C" w14:textId="77777777" w:rsidR="00BB4F21" w:rsidRPr="00BB4F21"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w:t>
      </w:r>
      <w:r>
        <w:rPr>
          <w:rFonts w:ascii="syunka2pbb" w:eastAsia="syunka2pbb" w:hAnsi="syunka2pbb"/>
          <w:sz w:val="28"/>
          <w:szCs w:val="24"/>
        </w:rPr>
        <w:ruby>
          <w:rubyPr>
            <w:rubyAlign w:val="distributeSpace"/>
            <w:hps w:val="12"/>
            <w:hpsRaise w:val="26"/>
            <w:hpsBaseText w:val="28"/>
            <w:lid w:val="ja-JP"/>
          </w:rubyPr>
          <w:rt>
            <w:r w:rsidR="00BB4F21" w:rsidRPr="00BB4F21">
              <w:rPr>
                <w:rFonts w:ascii="MS Mincho" w:hAnsi="MS Mincho"/>
                <w:sz w:val="12"/>
                <w:szCs w:val="24"/>
                <w:lang w:eastAsia="ja-JP"/>
              </w:rPr>
              <w:t>おおいたけん</w:t>
            </w:r>
          </w:rt>
          <w:rubyBase>
            <w:r w:rsidR="00BB4F21">
              <w:rPr>
                <w:rFonts w:ascii="syunka2pbb" w:eastAsia="syunka2pbb" w:hAnsi="syunka2pbb"/>
                <w:sz w:val="28"/>
                <w:szCs w:val="24"/>
                <w:lang w:eastAsia="ja-JP"/>
              </w:rPr>
              <w:t>大分県</w:t>
            </w:r>
          </w:rubyBase>
        </w:ruby>
      </w:r>
      <w:r w:rsidRPr="00BB4F21">
        <w:rPr>
          <w:rFonts w:ascii="syunka2pbb" w:eastAsia="syunka2pbb" w:hAnsi="syunka2pbb" w:hint="eastAsia"/>
          <w:sz w:val="28"/>
          <w:szCs w:val="24"/>
          <w:lang w:eastAsia="ja-JP"/>
        </w:rPr>
        <w:t>にある旅館に泊まった時、はじめて</w:t>
      </w:r>
      <w:r>
        <w:rPr>
          <w:rFonts w:ascii="syunka2pbb" w:eastAsia="syunka2pbb" w:hAnsi="syunka2pbb"/>
          <w:sz w:val="28"/>
          <w:szCs w:val="24"/>
        </w:rPr>
        <w:fldChar w:fldCharType="begin"/>
      </w:r>
      <w:r>
        <w:rPr>
          <w:rFonts w:ascii="syunka2pbb" w:eastAsia="syunka2pbb" w:hAnsi="syunka2pbb"/>
          <w:sz w:val="28"/>
          <w:szCs w:val="24"/>
        </w:rPr>
        <w:instrText>EQ \* jc2 \* "Font:MS Mincho" \* hps12 \o\ad(\s\up 13(</w:instrText>
      </w:r>
      <w:r w:rsidRPr="00BB4F21">
        <w:rPr>
          <w:rFonts w:ascii="MS Mincho" w:hAnsi="MS Mincho"/>
          <w:sz w:val="12"/>
          <w:szCs w:val="24"/>
          <w:lang w:eastAsia="ja-JP"/>
        </w:rPr>
        <w:instrText>おんせん</w:instrText>
      </w:r>
      <w:r>
        <w:rPr>
          <w:rFonts w:ascii="syunka2pbb" w:eastAsia="syunka2pbb" w:hAnsi="syunka2pbb"/>
          <w:sz w:val="28"/>
          <w:szCs w:val="24"/>
        </w:rPr>
        <w:instrText>),</w:instrText>
      </w:r>
      <w:r>
        <w:rPr>
          <w:rFonts w:ascii="syunka2pbb" w:eastAsia="syunka2pbb" w:hAnsi="syunka2pbb"/>
          <w:sz w:val="28"/>
          <w:szCs w:val="24"/>
          <w:lang w:eastAsia="ja-JP"/>
        </w:rPr>
        <w:instrText>温泉</w:instrText>
      </w:r>
      <w:r>
        <w:rPr>
          <w:rFonts w:ascii="syunka2pbb" w:eastAsia="syunka2pbb" w:hAnsi="syunka2pbb"/>
          <w:sz w:val="28"/>
          <w:szCs w:val="24"/>
        </w:rPr>
        <w:instrText>)</w:instrText>
      </w:r>
      <w:r>
        <w:rPr>
          <w:rFonts w:ascii="syunka2pbb" w:eastAsia="syunka2pbb" w:hAnsi="syunka2pbb"/>
          <w:sz w:val="28"/>
          <w:szCs w:val="24"/>
        </w:rPr>
        <w:fldChar w:fldCharType="end"/>
      </w:r>
      <w:r w:rsidRPr="00BB4F21">
        <w:rPr>
          <w:rFonts w:ascii="syunka2pbb" w:eastAsia="syunka2pbb" w:hAnsi="syunka2pbb" w:hint="eastAsia"/>
          <w:sz w:val="28"/>
          <w:szCs w:val="24"/>
          <w:lang w:eastAsia="ja-JP"/>
        </w:rPr>
        <w:t>に入るチャンスがありました。</w:t>
      </w:r>
      <w:r>
        <w:rPr>
          <w:rFonts w:ascii="syunka2pbb" w:eastAsia="syunka2pbb" w:hAnsi="syunka2pbb"/>
          <w:sz w:val="28"/>
          <w:szCs w:val="24"/>
        </w:rPr>
        <w:fldChar w:fldCharType="begin"/>
      </w:r>
      <w:r>
        <w:rPr>
          <w:rFonts w:ascii="syunka2pbb" w:eastAsia="syunka2pbb" w:hAnsi="syunka2pbb"/>
          <w:sz w:val="28"/>
          <w:szCs w:val="24"/>
        </w:rPr>
        <w:instrText>EQ \* jc2 \* "Font:MS Mincho" \* hps12 \o\ad(\s\up 13(</w:instrText>
      </w:r>
      <w:r w:rsidRPr="00BB4F21">
        <w:rPr>
          <w:rFonts w:ascii="MS Mincho" w:hAnsi="MS Mincho"/>
          <w:sz w:val="12"/>
          <w:szCs w:val="24"/>
          <w:lang w:eastAsia="ja-JP"/>
        </w:rPr>
        <w:instrText>おんせん</w:instrText>
      </w:r>
      <w:r>
        <w:rPr>
          <w:rFonts w:ascii="syunka2pbb" w:eastAsia="syunka2pbb" w:hAnsi="syunka2pbb"/>
          <w:sz w:val="28"/>
          <w:szCs w:val="24"/>
        </w:rPr>
        <w:instrText>),</w:instrText>
      </w:r>
      <w:r>
        <w:rPr>
          <w:rFonts w:ascii="syunka2pbb" w:eastAsia="syunka2pbb" w:hAnsi="syunka2pbb"/>
          <w:sz w:val="28"/>
          <w:szCs w:val="24"/>
          <w:lang w:eastAsia="ja-JP"/>
        </w:rPr>
        <w:instrText>温泉</w:instrText>
      </w:r>
      <w:r>
        <w:rPr>
          <w:rFonts w:ascii="syunka2pbb" w:eastAsia="syunka2pbb" w:hAnsi="syunka2pbb"/>
          <w:sz w:val="28"/>
          <w:szCs w:val="24"/>
        </w:rPr>
        <w:instrText>)</w:instrText>
      </w:r>
      <w:r>
        <w:rPr>
          <w:rFonts w:ascii="syunka2pbb" w:eastAsia="syunka2pbb" w:hAnsi="syunka2pbb"/>
          <w:sz w:val="28"/>
          <w:szCs w:val="24"/>
        </w:rPr>
        <w:fldChar w:fldCharType="end"/>
      </w:r>
      <w:r w:rsidRPr="00BB4F21">
        <w:rPr>
          <w:rFonts w:ascii="syunka2pbb" w:eastAsia="syunka2pbb" w:hAnsi="syunka2pbb" w:hint="eastAsia"/>
          <w:sz w:val="28"/>
          <w:szCs w:val="24"/>
          <w:lang w:eastAsia="ja-JP"/>
        </w:rPr>
        <w:t>に入った時、もちろん、はだかで入らなければならなかったから、とてもはずかしかったです。だから、はやく</w:t>
      </w:r>
      <w:r>
        <w:rPr>
          <w:rFonts w:ascii="syunka2pbb" w:eastAsia="syunka2pbb" w:hAnsi="syunka2pbb"/>
          <w:sz w:val="28"/>
          <w:szCs w:val="24"/>
        </w:rPr>
        <w:fldChar w:fldCharType="begin"/>
      </w:r>
      <w:r>
        <w:rPr>
          <w:rFonts w:ascii="syunka2pbb" w:eastAsia="syunka2pbb" w:hAnsi="syunka2pbb"/>
          <w:sz w:val="28"/>
          <w:szCs w:val="24"/>
        </w:rPr>
        <w:instrText>EQ \* jc2 \* "Font:MS Mincho" \* hps12 \o\ad(\s\up 13(</w:instrText>
      </w:r>
      <w:r w:rsidRPr="00BB4F21">
        <w:rPr>
          <w:rFonts w:ascii="MS Mincho" w:hAnsi="MS Mincho"/>
          <w:sz w:val="12"/>
          <w:szCs w:val="24"/>
          <w:lang w:eastAsia="ja-JP"/>
        </w:rPr>
        <w:instrText>おんせん</w:instrText>
      </w:r>
      <w:r>
        <w:rPr>
          <w:rFonts w:ascii="syunka2pbb" w:eastAsia="syunka2pbb" w:hAnsi="syunka2pbb"/>
          <w:sz w:val="28"/>
          <w:szCs w:val="24"/>
        </w:rPr>
        <w:instrText>),</w:instrText>
      </w:r>
      <w:r>
        <w:rPr>
          <w:rFonts w:ascii="syunka2pbb" w:eastAsia="syunka2pbb" w:hAnsi="syunka2pbb"/>
          <w:sz w:val="28"/>
          <w:szCs w:val="24"/>
          <w:lang w:eastAsia="ja-JP"/>
        </w:rPr>
        <w:instrText>温泉</w:instrText>
      </w:r>
      <w:r>
        <w:rPr>
          <w:rFonts w:ascii="syunka2pbb" w:eastAsia="syunka2pbb" w:hAnsi="syunka2pbb"/>
          <w:sz w:val="28"/>
          <w:szCs w:val="24"/>
        </w:rPr>
        <w:instrText>)</w:instrText>
      </w:r>
      <w:r>
        <w:rPr>
          <w:rFonts w:ascii="syunka2pbb" w:eastAsia="syunka2pbb" w:hAnsi="syunka2pbb"/>
          <w:sz w:val="28"/>
          <w:szCs w:val="24"/>
        </w:rPr>
        <w:fldChar w:fldCharType="end"/>
      </w:r>
      <w:r w:rsidR="00893336">
        <w:rPr>
          <w:rFonts w:ascii="syunka2pbb" w:eastAsia="syunka2pbb" w:hAnsi="syunka2pbb" w:hint="eastAsia"/>
          <w:sz w:val="28"/>
          <w:szCs w:val="24"/>
          <w:lang w:eastAsia="ja-JP"/>
        </w:rPr>
        <w:t>から出たかったけど、おんせんにいる人たちが、</w:t>
      </w:r>
      <w:r w:rsidR="007462DB">
        <w:rPr>
          <w:rFonts w:ascii="syunka2pbb" w:eastAsia="syunka2pbb" w:hAnsi="syunka2pbb" w:hint="eastAsia"/>
          <w:sz w:val="28"/>
          <w:szCs w:val="24"/>
          <w:lang w:eastAsia="ja-JP"/>
        </w:rPr>
        <w:t>どこの国から来たのか</w:t>
      </w:r>
      <w:r w:rsidRPr="00BB4F21">
        <w:rPr>
          <w:rFonts w:ascii="syunka2pbb" w:eastAsia="syunka2pbb" w:hAnsi="syunka2pbb" w:hint="eastAsia"/>
          <w:sz w:val="28"/>
          <w:szCs w:val="24"/>
          <w:lang w:eastAsia="ja-JP"/>
        </w:rPr>
        <w:t>、日本で何をしているのか</w:t>
      </w:r>
      <w:r w:rsidR="00893336">
        <w:rPr>
          <w:rFonts w:ascii="syunka2pbb" w:eastAsia="syunka2pbb" w:hAnsi="syunka2pbb" w:hint="eastAsia"/>
          <w:sz w:val="28"/>
          <w:szCs w:val="24"/>
          <w:lang w:eastAsia="ja-JP"/>
        </w:rPr>
        <w:t>、ぼくに</w:t>
      </w:r>
      <w:r w:rsidRPr="00BB4F21">
        <w:rPr>
          <w:rFonts w:ascii="syunka2pbb" w:eastAsia="syunka2pbb" w:hAnsi="syunka2pbb" w:hint="eastAsia"/>
          <w:sz w:val="28"/>
          <w:szCs w:val="24"/>
          <w:lang w:eastAsia="ja-JP"/>
        </w:rPr>
        <w:t>聞いて</w:t>
      </w:r>
      <w:r w:rsidR="007462DB">
        <w:rPr>
          <w:rFonts w:ascii="syunka2pbb" w:eastAsia="syunka2pbb" w:hAnsi="syunka2pbb" w:hint="eastAsia"/>
          <w:sz w:val="28"/>
          <w:szCs w:val="24"/>
          <w:lang w:eastAsia="ja-JP"/>
        </w:rPr>
        <w:t>きて、</w:t>
      </w:r>
      <w:r w:rsidR="00C438B4">
        <w:rPr>
          <w:rFonts w:ascii="syunka2pbb" w:eastAsia="syunka2pbb" w:hAnsi="syunka2pbb"/>
          <w:sz w:val="28"/>
          <w:szCs w:val="24"/>
        </w:rPr>
        <w:fldChar w:fldCharType="begin"/>
      </w:r>
      <w:r w:rsidR="00C438B4">
        <w:rPr>
          <w:rFonts w:ascii="syunka2pbb" w:eastAsia="syunka2pbb" w:hAnsi="syunka2pbb"/>
          <w:sz w:val="28"/>
          <w:szCs w:val="24"/>
        </w:rPr>
        <w:instrText>EQ \* jc2 \* "Font:MS Mincho" \* hps12 \o\ad(\s\up 13(</w:instrText>
      </w:r>
      <w:r w:rsidR="00C438B4" w:rsidRPr="00C438B4">
        <w:rPr>
          <w:rFonts w:ascii="MS Mincho" w:hAnsi="MS Mincho"/>
          <w:sz w:val="12"/>
          <w:szCs w:val="24"/>
          <w:lang w:eastAsia="ja-JP"/>
        </w:rPr>
        <w:instrText>おんせん</w:instrText>
      </w:r>
      <w:r w:rsidR="00C438B4">
        <w:rPr>
          <w:rFonts w:ascii="syunka2pbb" w:eastAsia="syunka2pbb" w:hAnsi="syunka2pbb"/>
          <w:sz w:val="28"/>
          <w:szCs w:val="24"/>
        </w:rPr>
        <w:instrText>),</w:instrText>
      </w:r>
      <w:r w:rsidR="00C438B4">
        <w:rPr>
          <w:rFonts w:ascii="syunka2pbb" w:eastAsia="syunka2pbb" w:hAnsi="syunka2pbb"/>
          <w:sz w:val="28"/>
          <w:szCs w:val="24"/>
          <w:lang w:eastAsia="ja-JP"/>
        </w:rPr>
        <w:instrText>温泉</w:instrText>
      </w:r>
      <w:r w:rsidR="00C438B4">
        <w:rPr>
          <w:rFonts w:ascii="syunka2pbb" w:eastAsia="syunka2pbb" w:hAnsi="syunka2pbb"/>
          <w:sz w:val="28"/>
          <w:szCs w:val="24"/>
        </w:rPr>
        <w:instrText>)</w:instrText>
      </w:r>
      <w:r w:rsidR="00C438B4">
        <w:rPr>
          <w:rFonts w:ascii="syunka2pbb" w:eastAsia="syunka2pbb" w:hAnsi="syunka2pbb"/>
          <w:sz w:val="28"/>
          <w:szCs w:val="24"/>
        </w:rPr>
        <w:fldChar w:fldCharType="end"/>
      </w:r>
      <w:r w:rsidRPr="00BB4F21">
        <w:rPr>
          <w:rFonts w:ascii="syunka2pbb" w:eastAsia="syunka2pbb" w:hAnsi="syunka2pbb" w:hint="eastAsia"/>
          <w:sz w:val="28"/>
          <w:szCs w:val="24"/>
          <w:lang w:eastAsia="ja-JP"/>
        </w:rPr>
        <w:t>から出られなくなって</w:t>
      </w:r>
      <w:r w:rsidR="007462DB">
        <w:rPr>
          <w:rFonts w:ascii="syunka2pbb" w:eastAsia="syunka2pbb" w:hAnsi="syunka2pbb" w:hint="eastAsia"/>
          <w:sz w:val="28"/>
          <w:szCs w:val="24"/>
          <w:lang w:eastAsia="ja-JP"/>
        </w:rPr>
        <w:t>こまりました。でも、</w:t>
      </w:r>
      <w:r w:rsidRPr="00BB4F21">
        <w:rPr>
          <w:rFonts w:ascii="syunka2pbb" w:eastAsia="syunka2pbb" w:hAnsi="syunka2pbb" w:hint="eastAsia"/>
          <w:sz w:val="28"/>
          <w:szCs w:val="24"/>
          <w:lang w:eastAsia="ja-JP"/>
        </w:rPr>
        <w:t>4</w:t>
      </w:r>
      <w:r w:rsidR="007462DB">
        <w:rPr>
          <w:rFonts w:ascii="syunka2pbb" w:eastAsia="syunka2pbb" w:hAnsi="syunka2pbb" w:hint="eastAsia"/>
          <w:sz w:val="28"/>
          <w:szCs w:val="24"/>
          <w:lang w:eastAsia="ja-JP"/>
        </w:rPr>
        <w:t>年間勉強し</w:t>
      </w:r>
      <w:r w:rsidR="00C438B4">
        <w:rPr>
          <w:rFonts w:ascii="syunka2pbb" w:eastAsia="syunka2pbb" w:hAnsi="syunka2pbb" w:hint="eastAsia"/>
          <w:sz w:val="28"/>
          <w:szCs w:val="24"/>
          <w:lang w:eastAsia="ja-JP"/>
        </w:rPr>
        <w:t>た</w:t>
      </w:r>
      <w:r w:rsidRPr="00BB4F21">
        <w:rPr>
          <w:rFonts w:ascii="syunka2pbb" w:eastAsia="syunka2pbb" w:hAnsi="syunka2pbb" w:hint="eastAsia"/>
          <w:sz w:val="28"/>
          <w:szCs w:val="24"/>
          <w:lang w:eastAsia="ja-JP"/>
        </w:rPr>
        <w:t>日本語で色々と話せたのは</w:t>
      </w:r>
      <w:r w:rsidR="007462DB">
        <w:rPr>
          <w:rFonts w:ascii="syunka2pbb" w:eastAsia="syunka2pbb" w:hAnsi="syunka2pbb" w:hint="eastAsia"/>
          <w:sz w:val="28"/>
          <w:szCs w:val="24"/>
          <w:lang w:eastAsia="ja-JP"/>
        </w:rPr>
        <w:t>、</w:t>
      </w:r>
      <w:r w:rsidRPr="00BB4F21">
        <w:rPr>
          <w:rFonts w:ascii="syunka2pbb" w:eastAsia="syunka2pbb" w:hAnsi="syunka2pbb" w:hint="eastAsia"/>
          <w:sz w:val="28"/>
          <w:szCs w:val="24"/>
          <w:lang w:eastAsia="ja-JP"/>
        </w:rPr>
        <w:t>とてもいいけいけんになりました。</w:t>
      </w:r>
    </w:p>
    <w:p w14:paraId="00BF08EA" w14:textId="77777777" w:rsidR="007462DB" w:rsidRPr="00BB4F21" w:rsidRDefault="007462DB" w:rsidP="007462DB">
      <w:pPr>
        <w:ind w:right="-46"/>
        <w:rPr>
          <w:rFonts w:ascii="syunka2pbb" w:eastAsia="syunka2pbb" w:hAnsi="syunka2pbb"/>
          <w:sz w:val="28"/>
          <w:szCs w:val="24"/>
          <w:lang w:eastAsia="ja-JP"/>
        </w:rPr>
      </w:pPr>
      <w:r>
        <w:rPr>
          <w:rFonts w:ascii="syunka2pbb" w:eastAsia="syunka2pbb" w:hAnsi="syunka2pbb" w:hint="eastAsia"/>
          <w:sz w:val="28"/>
          <w:szCs w:val="24"/>
          <w:lang w:eastAsia="ja-JP"/>
        </w:rPr>
        <w:t xml:space="preserve">　　春になったら、東京の</w:t>
      </w:r>
      <w:r w:rsidR="00BB4F21" w:rsidRPr="00BB4F21">
        <w:rPr>
          <w:rFonts w:ascii="syunka2pbb" w:eastAsia="syunka2pbb" w:hAnsi="syunka2pbb" w:hint="eastAsia"/>
          <w:sz w:val="28"/>
          <w:szCs w:val="24"/>
          <w:lang w:eastAsia="ja-JP"/>
        </w:rPr>
        <w:t>ゆうめいな公園に</w:t>
      </w:r>
      <w:r>
        <w:rPr>
          <w:rFonts w:ascii="syunka2pbb" w:eastAsia="syunka2pbb" w:hAnsi="syunka2pbb" w:hint="eastAsia"/>
          <w:sz w:val="28"/>
          <w:szCs w:val="24"/>
          <w:lang w:eastAsia="ja-JP"/>
        </w:rPr>
        <w:t>、</w:t>
      </w:r>
      <w:r w:rsidR="00BB4F21" w:rsidRPr="00BB4F21">
        <w:rPr>
          <w:rFonts w:ascii="syunka2pbb" w:eastAsia="syunka2pbb" w:hAnsi="syunka2pbb" w:hint="eastAsia"/>
          <w:sz w:val="28"/>
          <w:szCs w:val="24"/>
          <w:lang w:eastAsia="ja-JP"/>
        </w:rPr>
        <w:t>友だちと</w:t>
      </w:r>
      <w:r>
        <w:rPr>
          <w:rFonts w:ascii="syunka2pbb" w:eastAsia="syunka2pbb" w:hAnsi="syunka2pbb" w:hint="eastAsia"/>
          <w:sz w:val="28"/>
          <w:szCs w:val="24"/>
          <w:lang w:eastAsia="ja-JP"/>
        </w:rPr>
        <w:t>さくらを見に</w:t>
      </w:r>
      <w:r w:rsidR="00BB4F21" w:rsidRPr="00BB4F21">
        <w:rPr>
          <w:rFonts w:ascii="syunka2pbb" w:eastAsia="syunka2pbb" w:hAnsi="syunka2pbb" w:hint="eastAsia"/>
          <w:sz w:val="28"/>
          <w:szCs w:val="24"/>
          <w:lang w:eastAsia="ja-JP"/>
        </w:rPr>
        <w:t>行こうと思っています。さくらは見たことがないし、お花見というパーティーもしたことがないので、とても楽しみにしています。きれいなさくらの</w:t>
      </w:r>
      <w:proofErr w:type="gramStart"/>
      <w:r w:rsidR="00BB4F21" w:rsidRPr="00BB4F21">
        <w:rPr>
          <w:rFonts w:ascii="syunka2pbb" w:eastAsia="syunka2pbb" w:hAnsi="syunka2pbb" w:hint="eastAsia"/>
          <w:sz w:val="28"/>
          <w:szCs w:val="24"/>
          <w:lang w:eastAsia="ja-JP"/>
        </w:rPr>
        <w:t>しゃしんを</w:t>
      </w:r>
      <w:proofErr w:type="gramEnd"/>
      <w:r w:rsidR="00BB4F21" w:rsidRPr="00BB4F21">
        <w:rPr>
          <w:rFonts w:ascii="syunka2pbb" w:eastAsia="syunka2pbb" w:hAnsi="syunka2pbb" w:hint="eastAsia"/>
          <w:sz w:val="28"/>
          <w:szCs w:val="24"/>
          <w:lang w:eastAsia="ja-JP"/>
        </w:rPr>
        <w:t>たくさんとろうと思っているけれど、さいきん、カメラがこわれて使えなくなって</w:t>
      </w:r>
      <w:r>
        <w:rPr>
          <w:rFonts w:ascii="syunka2pbb" w:eastAsia="syunka2pbb" w:hAnsi="syunka2pbb" w:hint="eastAsia"/>
          <w:sz w:val="28"/>
          <w:szCs w:val="24"/>
          <w:lang w:eastAsia="ja-JP"/>
        </w:rPr>
        <w:t>しまいました。だから、</w:t>
      </w:r>
      <w:r w:rsidR="00AE780B">
        <w:rPr>
          <w:rFonts w:ascii="syunka2pbb" w:eastAsia="syunka2pbb" w:hAnsi="syunka2pbb"/>
          <w:sz w:val="28"/>
          <w:szCs w:val="24"/>
          <w:lang w:eastAsia="ja-JP"/>
        </w:rPr>
        <w:ruby>
          <w:rubyPr>
            <w:rubyAlign w:val="distributeSpace"/>
            <w:hps w:val="14"/>
            <w:hpsRaise w:val="26"/>
            <w:hpsBaseText w:val="28"/>
            <w:lid w:val="ja-JP"/>
          </w:rubyPr>
          <w:rt>
            <w:r w:rsidR="00AE780B" w:rsidRPr="00AE780B">
              <w:rPr>
                <w:rFonts w:ascii="syunka2pbb" w:eastAsia="syunka2pbb" w:hAnsi="syunka2pbb"/>
                <w:sz w:val="14"/>
                <w:szCs w:val="24"/>
                <w:lang w:eastAsia="ja-JP"/>
              </w:rPr>
              <w:t>こんしゅうまつ</w:t>
            </w:r>
          </w:rt>
          <w:rubyBase>
            <w:r w:rsidR="00AE780B">
              <w:rPr>
                <w:rFonts w:ascii="syunka2pbb" w:eastAsia="syunka2pbb" w:hAnsi="syunka2pbb"/>
                <w:sz w:val="28"/>
                <w:szCs w:val="24"/>
                <w:lang w:eastAsia="ja-JP"/>
              </w:rPr>
              <w:t>今週末</w:t>
            </w:r>
          </w:rubyBase>
        </w:ruby>
      </w:r>
      <w:r w:rsidR="00BB4F21" w:rsidRPr="00BB4F21">
        <w:rPr>
          <w:rFonts w:ascii="syunka2pbb" w:eastAsia="syunka2pbb" w:hAnsi="syunka2pbb" w:hint="eastAsia"/>
          <w:sz w:val="28"/>
          <w:szCs w:val="24"/>
          <w:lang w:eastAsia="ja-JP"/>
        </w:rPr>
        <w:t>に新しいカメラを買うよていです。</w:t>
      </w:r>
      <w:r>
        <w:rPr>
          <w:rFonts w:ascii="syunka2pbb" w:eastAsia="syunka2pbb" w:hAnsi="syunka2pbb" w:hint="eastAsia"/>
          <w:sz w:val="28"/>
          <w:szCs w:val="24"/>
          <w:lang w:eastAsia="ja-JP"/>
        </w:rPr>
        <w:t>六千</w:t>
      </w:r>
      <w:r w:rsidRPr="00BB4F21">
        <w:rPr>
          <w:rFonts w:ascii="syunka2pbb" w:eastAsia="syunka2pbb" w:hAnsi="syunka2pbb" w:hint="eastAsia"/>
          <w:sz w:val="28"/>
          <w:szCs w:val="24"/>
          <w:lang w:eastAsia="ja-JP"/>
        </w:rPr>
        <w:t>円ぐらいで買えるカメラがあったらいいと思います。</w:t>
      </w:r>
    </w:p>
    <w:p w14:paraId="3BC5B94C" w14:textId="77777777" w:rsidR="007462DB"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日本に来る前に</w:t>
      </w:r>
      <w:r w:rsidR="00AE780B">
        <w:rPr>
          <w:rFonts w:ascii="syunka2pbb" w:eastAsia="syunka2pbb" w:hAnsi="syunka2pbb"/>
          <w:sz w:val="28"/>
          <w:szCs w:val="24"/>
          <w:lang w:eastAsia="ja-JP"/>
        </w:rPr>
        <w:ruby>
          <w:rubyPr>
            <w:rubyAlign w:val="distributeSpace"/>
            <w:hps w:val="14"/>
            <w:hpsRaise w:val="26"/>
            <w:hpsBaseText w:val="28"/>
            <w:lid w:val="ja-JP"/>
          </w:rubyPr>
          <w:rt>
            <w:r w:rsidR="00AE780B" w:rsidRPr="00AE780B">
              <w:rPr>
                <w:rFonts w:ascii="syunka2pbb" w:eastAsia="syunka2pbb" w:hAnsi="syunka2pbb"/>
                <w:sz w:val="14"/>
                <w:szCs w:val="24"/>
                <w:lang w:eastAsia="ja-JP"/>
              </w:rPr>
              <w:t>ちょきん</w:t>
            </w:r>
          </w:rt>
          <w:rubyBase>
            <w:r w:rsidR="00AE780B">
              <w:rPr>
                <w:rFonts w:ascii="syunka2pbb" w:eastAsia="syunka2pbb" w:hAnsi="syunka2pbb"/>
                <w:sz w:val="28"/>
                <w:szCs w:val="24"/>
                <w:lang w:eastAsia="ja-JP"/>
              </w:rPr>
              <w:t>貯金</w:t>
            </w:r>
          </w:rubyBase>
        </w:ruby>
      </w:r>
      <w:r w:rsidR="007462DB">
        <w:rPr>
          <w:rFonts w:ascii="syunka2pbb" w:eastAsia="syunka2pbb" w:hAnsi="syunka2pbb" w:hint="eastAsia"/>
          <w:sz w:val="28"/>
          <w:szCs w:val="24"/>
          <w:lang w:eastAsia="ja-JP"/>
        </w:rPr>
        <w:t>しておいたお金がありま</w:t>
      </w:r>
      <w:r w:rsidRPr="00BB4F21">
        <w:rPr>
          <w:rFonts w:ascii="syunka2pbb" w:eastAsia="syunka2pbb" w:hAnsi="syunka2pbb" w:hint="eastAsia"/>
          <w:sz w:val="28"/>
          <w:szCs w:val="24"/>
          <w:lang w:eastAsia="ja-JP"/>
        </w:rPr>
        <w:t>すが、ここにいる間、まだ、</w:t>
      </w:r>
      <w:proofErr w:type="gramStart"/>
      <w:r w:rsidRPr="00BB4F21">
        <w:rPr>
          <w:rFonts w:ascii="syunka2pbb" w:eastAsia="syunka2pbb" w:hAnsi="syunka2pbb" w:hint="eastAsia"/>
          <w:sz w:val="28"/>
          <w:szCs w:val="24"/>
          <w:lang w:eastAsia="ja-JP"/>
        </w:rPr>
        <w:t>ふじ</w:t>
      </w:r>
      <w:proofErr w:type="gramEnd"/>
      <w:r w:rsidRPr="00BB4F21">
        <w:rPr>
          <w:rFonts w:ascii="syunka2pbb" w:eastAsia="syunka2pbb" w:hAnsi="syunka2pbb" w:hint="eastAsia"/>
          <w:sz w:val="28"/>
          <w:szCs w:val="24"/>
          <w:lang w:eastAsia="ja-JP"/>
        </w:rPr>
        <w:t>山を見に行ったり、東京ディズニーランドへあそびに行ったりしようと思っているから、あまり使いたく</w:t>
      </w:r>
      <w:r w:rsidR="007462DB">
        <w:rPr>
          <w:rFonts w:ascii="syunka2pbb" w:eastAsia="syunka2pbb" w:hAnsi="syunka2pbb" w:hint="eastAsia"/>
          <w:sz w:val="28"/>
          <w:szCs w:val="24"/>
          <w:lang w:eastAsia="ja-JP"/>
        </w:rPr>
        <w:t>ないんです。</w:t>
      </w:r>
    </w:p>
    <w:p w14:paraId="2B626C9B" w14:textId="77777777" w:rsidR="00BB4F21" w:rsidRPr="00BB4F21" w:rsidRDefault="007462DB" w:rsidP="007462DB">
      <w:pPr>
        <w:ind w:right="-46" w:firstLine="720"/>
        <w:rPr>
          <w:rFonts w:ascii="syunka2pbb" w:eastAsia="syunka2pbb" w:hAnsi="syunka2pbb"/>
          <w:sz w:val="28"/>
          <w:szCs w:val="24"/>
          <w:lang w:eastAsia="ja-JP"/>
        </w:rPr>
      </w:pPr>
      <w:r>
        <w:rPr>
          <w:noProof/>
          <w:lang w:val="en-US" w:eastAsia="ja-JP"/>
        </w:rPr>
        <w:drawing>
          <wp:anchor distT="0" distB="0" distL="114300" distR="114300" simplePos="0" relativeHeight="251664384" behindDoc="0" locked="0" layoutInCell="1" allowOverlap="1" wp14:anchorId="27C92C95" wp14:editId="6BC019A2">
            <wp:simplePos x="0" y="0"/>
            <wp:positionH relativeFrom="column">
              <wp:posOffset>2421890</wp:posOffset>
            </wp:positionH>
            <wp:positionV relativeFrom="paragraph">
              <wp:posOffset>370205</wp:posOffset>
            </wp:positionV>
            <wp:extent cx="3419475" cy="3419475"/>
            <wp:effectExtent l="482600" t="0" r="644525" b="0"/>
            <wp:wrapNone/>
            <wp:docPr id="7" name="Picture 7" descr="http://thumbnail.image.rakuten.co.jp/@0_mall/swallow/cabinet/lamy/4pen_black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nail.image.rakuten.co.jp/@0_mall/swallow/cabinet/lamy/4pen_black_n.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0" b="100000" l="0" r="100000">
                                  <a14:foregroundMark x1="66000" y1="31667" x2="82111" y2="16333"/>
                                </a14:backgroundRemoval>
                              </a14:imgEffect>
                            </a14:imgLayer>
                          </a14:imgProps>
                        </a:ext>
                        <a:ext uri="{28A0092B-C50C-407E-A947-70E740481C1C}">
                          <a14:useLocalDpi xmlns:a14="http://schemas.microsoft.com/office/drawing/2010/main" val="0"/>
                        </a:ext>
                      </a:extLst>
                    </a:blip>
                    <a:srcRect/>
                    <a:stretch>
                      <a:fillRect/>
                    </a:stretch>
                  </pic:blipFill>
                  <pic:spPr bwMode="auto">
                    <a:xfrm rot="3260097">
                      <a:off x="0" y="0"/>
                      <a:ext cx="3419475" cy="3419475"/>
                    </a:xfrm>
                    <a:prstGeom prst="rect">
                      <a:avLst/>
                    </a:prstGeom>
                    <a:noFill/>
                    <a:ln>
                      <a:noFill/>
                    </a:ln>
                    <a:effectLst>
                      <a:outerShdw blurRad="50800" dist="381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syunka2pbb" w:eastAsia="syunka2pbb" w:hAnsi="syunka2pbb" w:hint="eastAsia"/>
          <w:sz w:val="28"/>
          <w:szCs w:val="24"/>
          <w:lang w:eastAsia="ja-JP"/>
        </w:rPr>
        <w:t>あ、それ</w:t>
      </w:r>
      <w:r w:rsidR="00AE780B">
        <w:rPr>
          <w:rFonts w:ascii="syunka2pbb" w:eastAsia="syunka2pbb" w:hAnsi="syunka2pbb" w:hint="eastAsia"/>
          <w:sz w:val="28"/>
          <w:szCs w:val="24"/>
          <w:lang w:eastAsia="ja-JP"/>
        </w:rPr>
        <w:t>から、一</w:t>
      </w:r>
      <w:r w:rsidR="00BB4F21" w:rsidRPr="00BB4F21">
        <w:rPr>
          <w:rFonts w:ascii="syunka2pbb" w:eastAsia="syunka2pbb" w:hAnsi="syunka2pbb" w:hint="eastAsia"/>
          <w:sz w:val="28"/>
          <w:szCs w:val="24"/>
          <w:lang w:eastAsia="ja-JP"/>
        </w:rPr>
        <w:t>つ</w:t>
      </w:r>
      <w:r>
        <w:rPr>
          <w:rFonts w:ascii="syunka2pbb" w:eastAsia="syunka2pbb" w:hAnsi="syunka2pbb"/>
          <w:sz w:val="28"/>
          <w:szCs w:val="24"/>
          <w:lang w:eastAsia="ja-JP"/>
        </w:rPr>
        <w:ruby>
          <w:rubyPr>
            <w:rubyAlign w:val="distributeSpace"/>
            <w:hps w:val="14"/>
            <w:hpsRaise w:val="26"/>
            <w:hpsBaseText w:val="28"/>
            <w:lid w:val="ja-JP"/>
          </w:rubyPr>
          <w:rt>
            <w:r w:rsidR="007462DB" w:rsidRPr="007462DB">
              <w:rPr>
                <w:rFonts w:ascii="syunka2pbb" w:eastAsia="syunka2pbb" w:hAnsi="syunka2pbb" w:hint="eastAsia"/>
                <w:sz w:val="14"/>
                <w:szCs w:val="24"/>
                <w:lang w:eastAsia="ja-JP"/>
              </w:rPr>
              <w:t>しんぱい</w:t>
            </w:r>
          </w:rt>
          <w:rubyBase>
            <w:r w:rsidR="007462DB">
              <w:rPr>
                <w:rFonts w:ascii="syunka2pbb" w:eastAsia="syunka2pbb" w:hAnsi="syunka2pbb" w:hint="eastAsia"/>
                <w:sz w:val="28"/>
                <w:szCs w:val="24"/>
                <w:lang w:eastAsia="ja-JP"/>
              </w:rPr>
              <w:t>心配</w:t>
            </w:r>
          </w:rubyBase>
        </w:ruby>
      </w:r>
      <w:r w:rsidR="00AE780B">
        <w:rPr>
          <w:rFonts w:ascii="syunka2pbb" w:eastAsia="syunka2pbb" w:hAnsi="syunka2pbb" w:hint="eastAsia"/>
          <w:sz w:val="28"/>
          <w:szCs w:val="24"/>
          <w:lang w:eastAsia="ja-JP"/>
        </w:rPr>
        <w:t>していること</w:t>
      </w:r>
      <w:r w:rsidR="00BB4F21" w:rsidRPr="00BB4F21">
        <w:rPr>
          <w:rFonts w:ascii="syunka2pbb" w:eastAsia="syunka2pbb" w:hAnsi="syunka2pbb" w:hint="eastAsia"/>
          <w:sz w:val="28"/>
          <w:szCs w:val="24"/>
          <w:lang w:eastAsia="ja-JP"/>
        </w:rPr>
        <w:t>があるんです。友だち</w:t>
      </w:r>
      <w:r>
        <w:rPr>
          <w:rFonts w:ascii="syunka2pbb" w:eastAsia="syunka2pbb" w:hAnsi="syunka2pbb" w:hint="eastAsia"/>
          <w:sz w:val="28"/>
          <w:szCs w:val="24"/>
          <w:lang w:eastAsia="ja-JP"/>
        </w:rPr>
        <w:t>の話によると、そのお花見の時にみんな何か食べ物を持って行くそうなんで</w:t>
      </w:r>
      <w:r w:rsidR="00BB4F21" w:rsidRPr="00BB4F21">
        <w:rPr>
          <w:rFonts w:ascii="syunka2pbb" w:eastAsia="syunka2pbb" w:hAnsi="syunka2pbb" w:hint="eastAsia"/>
          <w:sz w:val="28"/>
          <w:szCs w:val="24"/>
          <w:lang w:eastAsia="ja-JP"/>
        </w:rPr>
        <w:t>す。でも、ぼ</w:t>
      </w:r>
      <w:r>
        <w:rPr>
          <w:rFonts w:ascii="syunka2pbb" w:eastAsia="syunka2pbb" w:hAnsi="syunka2pbb" w:hint="eastAsia"/>
          <w:sz w:val="28"/>
          <w:szCs w:val="24"/>
          <w:lang w:eastAsia="ja-JP"/>
        </w:rPr>
        <w:t>くはどんな食べ物を持って行ったらいいのかぜんぜん分かりません</w:t>
      </w:r>
      <w:r w:rsidR="00BB4F21" w:rsidRPr="00BB4F21">
        <w:rPr>
          <w:rFonts w:ascii="syunka2pbb" w:eastAsia="syunka2pbb" w:hAnsi="syunka2pbb" w:hint="eastAsia"/>
          <w:sz w:val="28"/>
          <w:szCs w:val="24"/>
          <w:lang w:eastAsia="ja-JP"/>
        </w:rPr>
        <w:t>。ホストマザーに聞いてみようと思っていますが、先生も何かいいアイデアがありますか</w:t>
      </w:r>
      <w:r w:rsidR="00AE780B">
        <w:rPr>
          <w:rFonts w:ascii="syunka2pbb" w:eastAsia="syunka2pbb" w:hAnsi="syunka2pbb" w:hint="eastAsia"/>
          <w:sz w:val="28"/>
          <w:szCs w:val="24"/>
          <w:lang w:eastAsia="ja-JP"/>
        </w:rPr>
        <w:t>。</w:t>
      </w:r>
    </w:p>
    <w:p w14:paraId="79ED4CFF" w14:textId="77777777" w:rsidR="00B57C70" w:rsidRDefault="00BB4F21" w:rsidP="00BB4F21">
      <w:pPr>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それでは、先生、またお</w:t>
      </w:r>
      <w:r w:rsidR="00AE780B">
        <w:rPr>
          <w:rFonts w:ascii="syunka2pbb" w:eastAsia="syunka2pbb" w:hAnsi="syunka2pbb"/>
          <w:sz w:val="28"/>
          <w:szCs w:val="24"/>
          <w:lang w:eastAsia="ja-JP"/>
        </w:rPr>
        <w:ruby>
          <w:rubyPr>
            <w:rubyAlign w:val="distributeSpace"/>
            <w:hps w:val="14"/>
            <w:hpsRaise w:val="26"/>
            <w:hpsBaseText w:val="28"/>
            <w:lid w:val="ja-JP"/>
          </w:rubyPr>
          <w:rt>
            <w:r w:rsidR="00AE780B" w:rsidRPr="00AE780B">
              <w:rPr>
                <w:rFonts w:ascii="syunka2pbb" w:eastAsia="syunka2pbb" w:hAnsi="syunka2pbb"/>
                <w:sz w:val="14"/>
                <w:szCs w:val="24"/>
                <w:lang w:eastAsia="ja-JP"/>
              </w:rPr>
              <w:t>てがみ</w:t>
            </w:r>
          </w:rt>
          <w:rubyBase>
            <w:r w:rsidR="00AE780B">
              <w:rPr>
                <w:rFonts w:ascii="syunka2pbb" w:eastAsia="syunka2pbb" w:hAnsi="syunka2pbb"/>
                <w:sz w:val="28"/>
                <w:szCs w:val="24"/>
                <w:lang w:eastAsia="ja-JP"/>
              </w:rPr>
              <w:t>手紙</w:t>
            </w:r>
          </w:rubyBase>
        </w:ruby>
      </w:r>
      <w:r w:rsidR="007462DB">
        <w:rPr>
          <w:rFonts w:ascii="syunka2pbb" w:eastAsia="syunka2pbb" w:hAnsi="syunka2pbb" w:hint="eastAsia"/>
          <w:sz w:val="28"/>
          <w:szCs w:val="24"/>
          <w:lang w:eastAsia="ja-JP"/>
        </w:rPr>
        <w:t>を書きますね。お体に気をつけてください</w:t>
      </w:r>
      <w:r w:rsidRPr="00BB4F21">
        <w:rPr>
          <w:rFonts w:ascii="syunka2pbb" w:eastAsia="syunka2pbb" w:hAnsi="syunka2pbb" w:hint="eastAsia"/>
          <w:sz w:val="28"/>
          <w:szCs w:val="24"/>
          <w:lang w:eastAsia="ja-JP"/>
        </w:rPr>
        <w:t>。</w:t>
      </w:r>
    </w:p>
    <w:p w14:paraId="1FAFD8E9" w14:textId="77777777" w:rsidR="007462DB" w:rsidRPr="00BB4F21" w:rsidRDefault="00BB4F21" w:rsidP="007462DB">
      <w:pPr>
        <w:tabs>
          <w:tab w:val="right" w:pos="9429"/>
        </w:tabs>
        <w:ind w:right="-46"/>
        <w:rPr>
          <w:rFonts w:ascii="syunka2pbb" w:eastAsia="syunka2pbb" w:hAnsi="syunka2pbb"/>
          <w:sz w:val="28"/>
          <w:szCs w:val="24"/>
          <w:lang w:eastAsia="ja-JP"/>
        </w:rPr>
      </w:pPr>
      <w:r w:rsidRPr="00BB4F21">
        <w:rPr>
          <w:rFonts w:ascii="syunka2pbb" w:eastAsia="syunka2pbb" w:hAnsi="syunka2pbb" w:hint="eastAsia"/>
          <w:sz w:val="28"/>
          <w:szCs w:val="24"/>
          <w:lang w:eastAsia="ja-JP"/>
        </w:rPr>
        <w:t xml:space="preserve">　　　　　</w:t>
      </w:r>
      <w:r w:rsidR="00B57C70">
        <w:rPr>
          <w:rFonts w:ascii="syunka2pbb" w:eastAsia="syunka2pbb" w:hAnsi="syunka2pbb" w:hint="eastAsia"/>
          <w:sz w:val="28"/>
          <w:szCs w:val="24"/>
          <w:lang w:eastAsia="ja-JP"/>
        </w:rPr>
        <w:t>1月23日</w:t>
      </w:r>
      <w:r w:rsidR="00834F59">
        <w:rPr>
          <w:rFonts w:ascii="syunka2pbb" w:eastAsia="syunka2pbb" w:hAnsi="syunka2pbb" w:hint="eastAsia"/>
          <w:sz w:val="28"/>
          <w:szCs w:val="24"/>
          <w:lang w:eastAsia="ja-JP"/>
        </w:rPr>
        <w:t xml:space="preserve">　　　　　　　　　　　　　　　　</w:t>
      </w:r>
      <w:r w:rsidR="00717B30">
        <w:rPr>
          <w:rFonts w:ascii="syunka2pbb" w:eastAsia="syunka2pbb" w:hAnsi="syunka2pbb" w:hint="eastAsia"/>
          <w:sz w:val="28"/>
          <w:szCs w:val="24"/>
          <w:lang w:eastAsia="ja-JP"/>
        </w:rPr>
        <w:t>ジェーソン</w:t>
      </w:r>
      <w:r w:rsidRPr="00BB4F21">
        <w:rPr>
          <w:rFonts w:ascii="syunka2pbb" w:eastAsia="syunka2pbb" w:hAnsi="syunka2pbb" w:hint="eastAsia"/>
          <w:sz w:val="28"/>
          <w:szCs w:val="24"/>
          <w:lang w:eastAsia="ja-JP"/>
        </w:rPr>
        <w:t>より</w:t>
      </w:r>
      <w:r w:rsidR="007462DB">
        <w:rPr>
          <w:rFonts w:ascii="syunka2pbb" w:eastAsia="syunka2pbb" w:hAnsi="syunka2pbb"/>
          <w:sz w:val="28"/>
          <w:szCs w:val="24"/>
          <w:lang w:eastAsia="ja-JP"/>
        </w:rPr>
        <w:tab/>
      </w:r>
    </w:p>
    <w:p w14:paraId="3821294D" w14:textId="77777777" w:rsidR="009804C9" w:rsidRDefault="009804C9">
      <w:pPr>
        <w:rPr>
          <w:rFonts w:asciiTheme="minorHAnsi" w:eastAsia="NtMotoyaKyotai" w:hAnsiTheme="minorHAnsi"/>
          <w:b/>
          <w:sz w:val="24"/>
          <w:szCs w:val="24"/>
          <w:lang w:eastAsia="ja-JP"/>
        </w:rPr>
      </w:pPr>
      <w:r>
        <w:rPr>
          <w:rFonts w:asciiTheme="minorHAnsi" w:eastAsia="NtMotoyaKyotai" w:hAnsiTheme="minorHAnsi"/>
          <w:b/>
          <w:sz w:val="24"/>
          <w:szCs w:val="24"/>
          <w:lang w:eastAsia="ja-JP"/>
        </w:rPr>
        <w:br w:type="page"/>
      </w:r>
    </w:p>
    <w:p w14:paraId="6B3A53D3" w14:textId="77777777" w:rsidR="0085533B" w:rsidRPr="009804C9" w:rsidRDefault="0085533B" w:rsidP="0085533B">
      <w:pPr>
        <w:rPr>
          <w:rFonts w:asciiTheme="minorHAnsi" w:eastAsia="NtMotoyaKyotai" w:hAnsiTheme="minorHAnsi"/>
          <w:b/>
          <w:sz w:val="24"/>
          <w:szCs w:val="24"/>
          <w:lang w:eastAsia="ja-JP"/>
        </w:rPr>
      </w:pPr>
    </w:p>
    <w:p w14:paraId="37AEB239"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43F81630" w14:textId="77777777" w:rsidR="000B7331" w:rsidRPr="009804C9" w:rsidRDefault="00717B30" w:rsidP="003761D3">
      <w:pPr>
        <w:rPr>
          <w:rFonts w:asciiTheme="minorHAnsi" w:hAnsiTheme="minorHAnsi" w:cs="Arial"/>
          <w:color w:val="000000"/>
          <w:szCs w:val="22"/>
          <w:lang w:eastAsia="ja-JP"/>
        </w:rPr>
      </w:pPr>
      <w:r>
        <w:rPr>
          <w:rFonts w:asciiTheme="minorHAnsi" w:hAnsiTheme="minorHAnsi" w:cs="Arial"/>
          <w:color w:val="000000"/>
          <w:szCs w:val="22"/>
          <w:lang w:eastAsia="ja-JP"/>
        </w:rPr>
        <w:t>What did Jason</w:t>
      </w:r>
      <w:r w:rsidR="00B65C11">
        <w:rPr>
          <w:rFonts w:asciiTheme="minorHAnsi" w:hAnsiTheme="minorHAnsi" w:cs="Arial"/>
          <w:color w:val="000000"/>
          <w:szCs w:val="22"/>
          <w:lang w:eastAsia="ja-JP"/>
        </w:rPr>
        <w:t xml:space="preserve"> think was unfortunate?</w:t>
      </w:r>
    </w:p>
    <w:p w14:paraId="1F781558" w14:textId="77777777" w:rsidR="007F5CD0" w:rsidRPr="009804C9" w:rsidRDefault="007F5CD0" w:rsidP="007F5CD0">
      <w:pPr>
        <w:tabs>
          <w:tab w:val="num" w:pos="0"/>
        </w:tabs>
        <w:spacing w:before="240" w:after="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5CD785A4" w14:textId="77777777" w:rsidR="007F5CD0" w:rsidRPr="009804C9" w:rsidRDefault="007F5CD0" w:rsidP="007F5CD0">
      <w:pPr>
        <w:tabs>
          <w:tab w:val="num" w:pos="0"/>
        </w:tabs>
        <w:spacing w:before="240" w:after="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532ED904" w14:textId="77777777" w:rsidR="000B7331" w:rsidRPr="009804C9" w:rsidRDefault="000B7331" w:rsidP="000B7331">
      <w:pPr>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74852A2" w14:textId="77777777" w:rsidR="000B7331" w:rsidRPr="009804C9" w:rsidRDefault="000B7331" w:rsidP="000B733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DF6510">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3C96E512"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03DEC3AD" w14:textId="77777777" w:rsidR="000B7331" w:rsidRPr="009804C9" w:rsidRDefault="00735E42" w:rsidP="003761D3">
      <w:pPr>
        <w:rPr>
          <w:rFonts w:asciiTheme="minorHAnsi" w:hAnsiTheme="minorHAnsi" w:cs="Arial"/>
          <w:color w:val="000000"/>
          <w:szCs w:val="22"/>
          <w:lang w:eastAsia="ja-JP"/>
        </w:rPr>
      </w:pPr>
      <w:r>
        <w:rPr>
          <w:rFonts w:asciiTheme="minorHAnsi" w:hAnsiTheme="minorHAnsi" w:cs="Arial"/>
          <w:color w:val="000000"/>
          <w:szCs w:val="22"/>
          <w:lang w:eastAsia="ja-JP"/>
        </w:rPr>
        <w:t>Describe the troubling situation</w:t>
      </w:r>
      <w:r w:rsidR="00717B30">
        <w:rPr>
          <w:rFonts w:asciiTheme="minorHAnsi" w:hAnsiTheme="minorHAnsi" w:cs="Arial"/>
          <w:color w:val="000000"/>
          <w:szCs w:val="22"/>
          <w:lang w:eastAsia="ja-JP"/>
        </w:rPr>
        <w:t xml:space="preserve"> Jason</w:t>
      </w:r>
      <w:r>
        <w:rPr>
          <w:rFonts w:asciiTheme="minorHAnsi" w:hAnsiTheme="minorHAnsi" w:cs="Arial"/>
          <w:color w:val="000000"/>
          <w:szCs w:val="22"/>
          <w:lang w:eastAsia="ja-JP"/>
        </w:rPr>
        <w:t xml:space="preserve"> experienced</w:t>
      </w:r>
      <w:r w:rsidR="00B56ABE" w:rsidRPr="009804C9">
        <w:rPr>
          <w:rFonts w:asciiTheme="minorHAnsi" w:hAnsiTheme="minorHAnsi" w:cs="Arial"/>
          <w:color w:val="000000"/>
          <w:szCs w:val="22"/>
          <w:lang w:eastAsia="ja-JP"/>
        </w:rPr>
        <w:t>.</w:t>
      </w:r>
      <w:r w:rsidR="007C59CD" w:rsidRPr="009804C9">
        <w:rPr>
          <w:rFonts w:asciiTheme="minorHAnsi" w:hAnsiTheme="minorHAnsi" w:cs="Arial"/>
          <w:color w:val="000000"/>
          <w:szCs w:val="22"/>
          <w:lang w:eastAsia="ja-JP"/>
        </w:rPr>
        <w:t xml:space="preserve">  </w:t>
      </w:r>
      <w:r w:rsidR="002B04B6" w:rsidRPr="009804C9">
        <w:rPr>
          <w:rFonts w:asciiTheme="minorHAnsi" w:hAnsiTheme="minorHAnsi" w:cs="Arial"/>
          <w:color w:val="000000"/>
          <w:szCs w:val="22"/>
          <w:lang w:eastAsia="ja-JP"/>
        </w:rPr>
        <w:t xml:space="preserve"> </w:t>
      </w:r>
    </w:p>
    <w:p w14:paraId="1405790D" w14:textId="77777777" w:rsidR="001825ED" w:rsidRPr="009804C9" w:rsidRDefault="001825ED" w:rsidP="001825ED">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310199DA" w14:textId="77777777" w:rsidR="00735E42" w:rsidRPr="009804C9" w:rsidRDefault="00735E42" w:rsidP="00735E42">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25780787" w14:textId="77777777" w:rsidR="00735E42" w:rsidRPr="009804C9" w:rsidRDefault="00735E42" w:rsidP="00735E42">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08C59CE3" w14:textId="77777777" w:rsidR="00EC7357" w:rsidRPr="00893336" w:rsidRDefault="00735E42" w:rsidP="00893336">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202077F3" w14:textId="77777777" w:rsidR="000B7331" w:rsidRPr="009804C9" w:rsidRDefault="00FF751E" w:rsidP="005F6CA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735E42">
        <w:rPr>
          <w:rFonts w:asciiTheme="minorHAnsi" w:hAnsiTheme="minorHAnsi" w:cs="Arial"/>
          <w:color w:val="000000"/>
          <w:szCs w:val="22"/>
          <w:lang w:eastAsia="ja-JP"/>
        </w:rPr>
        <w:t>4</w:t>
      </w:r>
      <w:r w:rsidR="000B7331" w:rsidRPr="009804C9">
        <w:rPr>
          <w:rFonts w:asciiTheme="minorHAnsi" w:hAnsiTheme="minorHAnsi" w:cs="Arial"/>
          <w:color w:val="000000"/>
          <w:szCs w:val="22"/>
          <w:lang w:eastAsia="ja-JP"/>
        </w:rPr>
        <w:t xml:space="preserve"> marks)</w:t>
      </w:r>
    </w:p>
    <w:p w14:paraId="18A663B2"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424B62E7" w14:textId="77777777" w:rsidR="000B7331" w:rsidRPr="009804C9" w:rsidRDefault="00717B30" w:rsidP="00471C52">
      <w:pPr>
        <w:rPr>
          <w:rFonts w:asciiTheme="minorHAnsi" w:hAnsiTheme="minorHAnsi" w:cs="Arial"/>
          <w:color w:val="000000"/>
          <w:szCs w:val="22"/>
          <w:lang w:eastAsia="ja-JP"/>
        </w:rPr>
      </w:pPr>
      <w:r>
        <w:rPr>
          <w:rFonts w:asciiTheme="minorHAnsi" w:hAnsiTheme="minorHAnsi" w:cs="Arial"/>
          <w:color w:val="000000"/>
          <w:szCs w:val="22"/>
          <w:lang w:eastAsia="ja-JP"/>
        </w:rPr>
        <w:t>What is Jason looking forward to? Explain.</w:t>
      </w:r>
      <w:r w:rsidR="000B7331" w:rsidRPr="009804C9">
        <w:rPr>
          <w:rFonts w:asciiTheme="minorHAnsi" w:hAnsiTheme="minorHAnsi" w:cs="Arial"/>
          <w:color w:val="000000"/>
          <w:szCs w:val="22"/>
          <w:lang w:eastAsia="ja-JP"/>
        </w:rPr>
        <w:t xml:space="preserve"> </w:t>
      </w:r>
    </w:p>
    <w:p w14:paraId="611E1D72" w14:textId="77777777" w:rsidR="000B7331" w:rsidRPr="009804C9" w:rsidRDefault="000B7331" w:rsidP="000B733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B5C7CF9" w14:textId="77777777" w:rsidR="003761D3" w:rsidRPr="009804C9" w:rsidRDefault="003761D3" w:rsidP="003761D3">
      <w:pPr>
        <w:rPr>
          <w:rFonts w:asciiTheme="minorHAnsi" w:hAnsiTheme="minorHAnsi" w:cs="Arial"/>
          <w:color w:val="000000"/>
          <w:sz w:val="24"/>
          <w:szCs w:val="24"/>
          <w:lang w:eastAsia="ja-JP"/>
        </w:rPr>
      </w:pPr>
    </w:p>
    <w:p w14:paraId="06333F24" w14:textId="77777777" w:rsidR="003761D3" w:rsidRPr="009804C9" w:rsidRDefault="003761D3" w:rsidP="003761D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70A0405" w14:textId="77777777" w:rsidR="003761D3" w:rsidRPr="009804C9" w:rsidRDefault="003761D3" w:rsidP="003761D3">
      <w:pPr>
        <w:rPr>
          <w:rFonts w:asciiTheme="minorHAnsi" w:hAnsiTheme="minorHAnsi" w:cs="Arial"/>
          <w:color w:val="000000"/>
          <w:sz w:val="24"/>
          <w:szCs w:val="24"/>
          <w:lang w:eastAsia="ja-JP"/>
        </w:rPr>
      </w:pPr>
    </w:p>
    <w:p w14:paraId="564919A5" w14:textId="77777777" w:rsidR="003761D3" w:rsidRPr="009804C9" w:rsidRDefault="003761D3" w:rsidP="003761D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D69A316" w14:textId="77777777" w:rsidR="000B7331" w:rsidRPr="009804C9" w:rsidRDefault="00FF751E"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(3</w:t>
      </w:r>
      <w:r w:rsidR="000B7331" w:rsidRPr="009804C9">
        <w:rPr>
          <w:rFonts w:asciiTheme="minorHAnsi" w:hAnsiTheme="minorHAnsi" w:cs="Arial"/>
          <w:color w:val="000000"/>
          <w:szCs w:val="22"/>
          <w:lang w:eastAsia="ja-JP"/>
        </w:rPr>
        <w:t xml:space="preserve"> marks)</w:t>
      </w:r>
    </w:p>
    <w:p w14:paraId="68A25C28"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37B64A37" w14:textId="77777777" w:rsidR="001825ED" w:rsidRPr="009804C9" w:rsidRDefault="0084565D" w:rsidP="001825ED">
      <w:pPr>
        <w:rPr>
          <w:rFonts w:asciiTheme="minorHAnsi" w:hAnsiTheme="minorHAnsi" w:cs="Arial"/>
          <w:color w:val="000000"/>
          <w:szCs w:val="22"/>
          <w:lang w:eastAsia="ja-JP"/>
        </w:rPr>
      </w:pPr>
      <w:r>
        <w:rPr>
          <w:rFonts w:asciiTheme="minorHAnsi" w:hAnsiTheme="minorHAnsi" w:cs="Arial"/>
          <w:color w:val="000000"/>
          <w:szCs w:val="22"/>
          <w:lang w:eastAsia="ja-JP"/>
        </w:rPr>
        <w:t xml:space="preserve">Why does Jason </w:t>
      </w:r>
      <w:r w:rsidR="00893336">
        <w:rPr>
          <w:rFonts w:asciiTheme="minorHAnsi" w:hAnsiTheme="minorHAnsi" w:cs="Arial"/>
          <w:color w:val="000000"/>
          <w:szCs w:val="22"/>
          <w:lang w:val="en-US" w:eastAsia="ja-JP"/>
        </w:rPr>
        <w:t>need to buy a new camera</w:t>
      </w:r>
      <w:r>
        <w:rPr>
          <w:rFonts w:asciiTheme="minorHAnsi" w:hAnsiTheme="minorHAnsi" w:cs="Arial"/>
          <w:color w:val="000000"/>
          <w:szCs w:val="22"/>
          <w:lang w:eastAsia="ja-JP"/>
        </w:rPr>
        <w:t xml:space="preserve">? </w:t>
      </w:r>
      <w:r w:rsidR="00893336">
        <w:rPr>
          <w:rFonts w:asciiTheme="minorHAnsi" w:hAnsiTheme="minorHAnsi" w:cs="Arial"/>
          <w:color w:val="000000"/>
          <w:szCs w:val="22"/>
          <w:lang w:eastAsia="ja-JP"/>
        </w:rPr>
        <w:t xml:space="preserve"> Why would it be good if it is a cheap camera?</w:t>
      </w:r>
    </w:p>
    <w:p w14:paraId="6749F818" w14:textId="77777777" w:rsidR="0017476A" w:rsidRPr="009804C9" w:rsidRDefault="0017476A" w:rsidP="0017476A">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BBFA1F0" w14:textId="77777777" w:rsidR="0017476A" w:rsidRPr="009804C9" w:rsidRDefault="0017476A" w:rsidP="0017476A">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1B43946" w14:textId="77777777" w:rsidR="00294E97" w:rsidRPr="009804C9" w:rsidRDefault="00294E97" w:rsidP="00294E97">
      <w:pPr>
        <w:rPr>
          <w:rFonts w:asciiTheme="minorHAnsi" w:hAnsiTheme="minorHAnsi" w:cs="Arial"/>
          <w:color w:val="000000"/>
          <w:sz w:val="24"/>
          <w:szCs w:val="24"/>
          <w:lang w:eastAsia="ja-JP"/>
        </w:rPr>
      </w:pPr>
    </w:p>
    <w:p w14:paraId="1A05F80A" w14:textId="77777777" w:rsidR="00294E97" w:rsidRDefault="00294E97" w:rsidP="00294E97">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20967A7" w14:textId="77777777" w:rsidR="00893336" w:rsidRDefault="00893336" w:rsidP="00893336">
      <w:pPr>
        <w:tabs>
          <w:tab w:val="num" w:pos="0"/>
        </w:tabs>
        <w:rPr>
          <w:rFonts w:asciiTheme="minorHAnsi" w:hAnsiTheme="minorHAnsi" w:cs="Arial"/>
          <w:color w:val="000000"/>
          <w:sz w:val="24"/>
          <w:szCs w:val="24"/>
          <w:lang w:eastAsia="ja-JP"/>
        </w:rPr>
      </w:pPr>
    </w:p>
    <w:p w14:paraId="6DDA7191" w14:textId="77777777" w:rsidR="00893336" w:rsidRPr="009804C9" w:rsidRDefault="00893336" w:rsidP="00294E97">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043CA46" w14:textId="77777777" w:rsidR="000B7331" w:rsidRPr="009804C9" w:rsidRDefault="000B7331"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E72853">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73B3D058" w14:textId="77777777" w:rsidR="00EC7357" w:rsidRPr="009804C9" w:rsidRDefault="00EC7357" w:rsidP="0017476A">
      <w:pPr>
        <w:numPr>
          <w:ilvl w:val="0"/>
          <w:numId w:val="5"/>
        </w:numPr>
        <w:spacing w:line="360" w:lineRule="auto"/>
        <w:rPr>
          <w:rFonts w:asciiTheme="minorHAnsi" w:hAnsiTheme="minorHAnsi" w:cs="Arial"/>
          <w:color w:val="000000"/>
          <w:szCs w:val="22"/>
          <w:lang w:eastAsia="ja-JP"/>
        </w:rPr>
      </w:pPr>
    </w:p>
    <w:p w14:paraId="544CB5FB" w14:textId="77777777" w:rsidR="00EC7357" w:rsidRPr="009804C9" w:rsidRDefault="0017476A" w:rsidP="00EC7357">
      <w:pPr>
        <w:rPr>
          <w:rFonts w:asciiTheme="minorHAnsi" w:hAnsiTheme="minorHAnsi" w:cs="Arial"/>
          <w:color w:val="000000"/>
          <w:szCs w:val="22"/>
          <w:lang w:eastAsia="ja-JP"/>
        </w:rPr>
      </w:pPr>
      <w:r>
        <w:rPr>
          <w:rFonts w:asciiTheme="minorHAnsi" w:hAnsiTheme="minorHAnsi" w:cs="Arial"/>
          <w:color w:val="000000"/>
          <w:szCs w:val="22"/>
          <w:lang w:eastAsia="ja-JP"/>
        </w:rPr>
        <w:t>Describe Jason’s concern</w:t>
      </w:r>
      <w:r w:rsidR="00592127" w:rsidRPr="009804C9">
        <w:rPr>
          <w:rFonts w:asciiTheme="minorHAnsi" w:hAnsiTheme="minorHAnsi" w:cs="Arial"/>
          <w:color w:val="000000"/>
          <w:szCs w:val="22"/>
          <w:lang w:eastAsia="ja-JP"/>
        </w:rPr>
        <w:t>.</w:t>
      </w:r>
    </w:p>
    <w:p w14:paraId="1DEE3B52" w14:textId="77777777" w:rsidR="00EC7357" w:rsidRPr="009804C9" w:rsidRDefault="00EC7357" w:rsidP="00EC7357">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7668A29" w14:textId="77777777" w:rsidR="005B7716" w:rsidRPr="009804C9" w:rsidRDefault="005B7716" w:rsidP="005B771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3CF2AC7" w14:textId="77777777" w:rsidR="005B7716" w:rsidRPr="009804C9" w:rsidRDefault="005B7716" w:rsidP="005B771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DA8CCA4" w14:textId="77777777" w:rsidR="00EC7357" w:rsidRDefault="00EC7357" w:rsidP="009158A6">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057D75">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1FBF79D6" w14:textId="77777777" w:rsidR="0017476A" w:rsidRPr="009804C9" w:rsidRDefault="0017476A" w:rsidP="009158A6">
      <w:pPr>
        <w:widowControl w:val="0"/>
        <w:tabs>
          <w:tab w:val="left" w:pos="2880"/>
        </w:tabs>
        <w:jc w:val="right"/>
        <w:rPr>
          <w:rFonts w:asciiTheme="minorHAnsi" w:hAnsiTheme="minorHAnsi" w:cs="Arial"/>
          <w:color w:val="000000"/>
          <w:szCs w:val="22"/>
          <w:lang w:eastAsia="ja-JP"/>
        </w:rPr>
      </w:pPr>
    </w:p>
    <w:p w14:paraId="0FB1BA72" w14:textId="77777777" w:rsidR="000B7331" w:rsidRPr="009804C9" w:rsidRDefault="000B7331" w:rsidP="000B7331">
      <w:pPr>
        <w:tabs>
          <w:tab w:val="left" w:pos="2880"/>
        </w:tabs>
        <w:rPr>
          <w:rFonts w:asciiTheme="minorHAnsi" w:hAnsiTheme="minorHAnsi" w:cs="Arial"/>
          <w:b/>
          <w:sz w:val="24"/>
          <w:szCs w:val="24"/>
          <w:lang w:eastAsia="ja-JP"/>
        </w:rPr>
      </w:pPr>
      <w:r w:rsidRPr="009804C9">
        <w:rPr>
          <w:rFonts w:asciiTheme="minorHAnsi" w:hAnsiTheme="minorHAnsi" w:cs="Arial"/>
          <w:b/>
          <w:sz w:val="24"/>
          <w:szCs w:val="24"/>
          <w:lang w:eastAsia="ja-JP"/>
        </w:rPr>
        <w:lastRenderedPageBreak/>
        <w:t xml:space="preserve">Text 7                                                                                                       </w:t>
      </w:r>
      <w:r w:rsidR="002611C0">
        <w:rPr>
          <w:rFonts w:asciiTheme="minorHAnsi" w:hAnsiTheme="minorHAnsi" w:cs="Arial"/>
          <w:b/>
          <w:sz w:val="24"/>
          <w:szCs w:val="24"/>
          <w:lang w:eastAsia="ja-JP"/>
        </w:rPr>
        <w:tab/>
      </w:r>
      <w:r w:rsidR="002611C0">
        <w:rPr>
          <w:rFonts w:asciiTheme="minorHAnsi" w:hAnsiTheme="minorHAnsi" w:cs="Arial"/>
          <w:b/>
          <w:sz w:val="24"/>
          <w:szCs w:val="24"/>
          <w:lang w:eastAsia="ja-JP"/>
        </w:rPr>
        <w:tab/>
      </w:r>
      <w:r w:rsidR="002611C0">
        <w:rPr>
          <w:rFonts w:asciiTheme="minorHAnsi" w:hAnsiTheme="minorHAnsi" w:cs="Arial"/>
          <w:b/>
          <w:sz w:val="24"/>
          <w:szCs w:val="24"/>
          <w:lang w:eastAsia="ja-JP"/>
        </w:rPr>
        <w:tab/>
      </w:r>
      <w:r w:rsidRPr="009804C9">
        <w:rPr>
          <w:rFonts w:asciiTheme="minorHAnsi" w:hAnsiTheme="minorHAnsi" w:cs="Arial"/>
          <w:b/>
          <w:sz w:val="24"/>
          <w:szCs w:val="24"/>
          <w:lang w:eastAsia="ja-JP"/>
        </w:rPr>
        <w:t xml:space="preserve"> </w:t>
      </w:r>
      <w:r w:rsidRPr="009804C9">
        <w:rPr>
          <w:rFonts w:asciiTheme="minorHAnsi" w:hAnsiTheme="minorHAnsi" w:cs="Arial"/>
          <w:b/>
          <w:color w:val="000000"/>
          <w:sz w:val="24"/>
          <w:szCs w:val="24"/>
          <w:lang w:eastAsia="ja-JP"/>
        </w:rPr>
        <w:t>(</w:t>
      </w:r>
      <w:r w:rsidR="005E4F66">
        <w:rPr>
          <w:rFonts w:asciiTheme="minorHAnsi" w:hAnsiTheme="minorHAnsi" w:cs="Arial"/>
          <w:b/>
          <w:color w:val="000000"/>
          <w:sz w:val="24"/>
          <w:szCs w:val="24"/>
          <w:lang w:eastAsia="ja-JP"/>
        </w:rPr>
        <w:t>14</w:t>
      </w:r>
      <w:r w:rsidRPr="009804C9">
        <w:rPr>
          <w:rFonts w:asciiTheme="minorHAnsi" w:hAnsiTheme="minorHAnsi" w:cs="Arial"/>
          <w:b/>
          <w:color w:val="000000"/>
          <w:sz w:val="24"/>
          <w:szCs w:val="24"/>
          <w:lang w:eastAsia="ja-JP"/>
        </w:rPr>
        <w:t xml:space="preserve"> marks)</w:t>
      </w:r>
    </w:p>
    <w:p w14:paraId="304A67A1" w14:textId="77777777" w:rsidR="000B7331" w:rsidRPr="009804C9" w:rsidRDefault="000B7331" w:rsidP="000B7331">
      <w:pPr>
        <w:widowControl w:val="0"/>
        <w:tabs>
          <w:tab w:val="left" w:pos="2880"/>
        </w:tabs>
        <w:rPr>
          <w:rFonts w:asciiTheme="minorHAnsi" w:hAnsiTheme="minorHAnsi" w:cs="Arial"/>
          <w:color w:val="000000"/>
          <w:sz w:val="12"/>
          <w:szCs w:val="12"/>
          <w:lang w:eastAsia="ja-JP"/>
        </w:rPr>
      </w:pPr>
    </w:p>
    <w:p w14:paraId="31765884" w14:textId="77777777" w:rsidR="00ED4202" w:rsidRDefault="000B7331" w:rsidP="00F31352">
      <w:pPr>
        <w:widowControl w:val="0"/>
        <w:tabs>
          <w:tab w:val="left" w:pos="2880"/>
        </w:tabs>
        <w:spacing w:line="360" w:lineRule="auto"/>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Read the following </w:t>
      </w:r>
      <w:r w:rsidR="002611C0">
        <w:rPr>
          <w:rFonts w:asciiTheme="minorHAnsi" w:hAnsiTheme="minorHAnsi" w:cs="Arial"/>
          <w:color w:val="000000"/>
          <w:szCs w:val="22"/>
          <w:lang w:eastAsia="ja-JP"/>
        </w:rPr>
        <w:t>‘advertisement’</w:t>
      </w:r>
      <w:r w:rsidRPr="009804C9">
        <w:rPr>
          <w:rFonts w:asciiTheme="minorHAnsi" w:hAnsiTheme="minorHAnsi" w:cs="Arial"/>
          <w:color w:val="000000"/>
          <w:szCs w:val="22"/>
          <w:lang w:eastAsia="ja-JP"/>
        </w:rPr>
        <w:t xml:space="preserve">, and respond to the questions in </w:t>
      </w:r>
      <w:r w:rsidRPr="009804C9">
        <w:rPr>
          <w:rFonts w:asciiTheme="minorHAnsi" w:hAnsiTheme="minorHAnsi" w:cs="Arial"/>
          <w:b/>
          <w:i/>
          <w:color w:val="000000"/>
          <w:szCs w:val="22"/>
          <w:lang w:eastAsia="ja-JP"/>
        </w:rPr>
        <w:t>English</w:t>
      </w:r>
      <w:r w:rsidRPr="009804C9">
        <w:rPr>
          <w:rFonts w:asciiTheme="minorHAnsi" w:hAnsiTheme="minorHAnsi" w:cs="Arial"/>
          <w:color w:val="000000"/>
          <w:szCs w:val="22"/>
          <w:lang w:eastAsia="ja-JP"/>
        </w:rPr>
        <w:t>.</w:t>
      </w:r>
    </w:p>
    <w:p w14:paraId="242E8F4E" w14:textId="77777777" w:rsidR="00E67683" w:rsidRDefault="00E67683" w:rsidP="004660E2">
      <w:pPr>
        <w:spacing w:line="360" w:lineRule="auto"/>
        <w:jc w:val="center"/>
        <w:rPr>
          <w:rFonts w:ascii="NtMotoyaKyotai" w:eastAsia="NtMotoyaKyotai"/>
          <w:b/>
          <w:sz w:val="40"/>
          <w:szCs w:val="40"/>
          <w:lang w:eastAsia="ja-JP"/>
          <w14:shadow w14:blurRad="50800" w14:dist="38100" w14:dir="2700000" w14:sx="100000" w14:sy="100000" w14:kx="0" w14:ky="0" w14:algn="tl">
            <w14:srgbClr w14:val="000000">
              <w14:alpha w14:val="60000"/>
            </w14:srgbClr>
          </w14:shadow>
        </w:rPr>
      </w:pPr>
      <w:r>
        <w:rPr>
          <w:noProof/>
          <w:lang w:val="en-US" w:eastAsia="ja-JP"/>
        </w:rPr>
        <w:drawing>
          <wp:inline distT="0" distB="0" distL="0" distR="0" wp14:anchorId="43A43CF5" wp14:editId="0EC36C6E">
            <wp:extent cx="5954700" cy="382270"/>
            <wp:effectExtent l="19050" t="19050" r="27305" b="177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7756"/>
                    <a:stretch/>
                  </pic:blipFill>
                  <pic:spPr bwMode="auto">
                    <a:xfrm>
                      <a:off x="0" y="0"/>
                      <a:ext cx="5958205" cy="382495"/>
                    </a:xfrm>
                    <a:prstGeom prst="rect">
                      <a:avLst/>
                    </a:prstGeom>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293C6486" w14:textId="77777777" w:rsidR="007C4D91" w:rsidRDefault="00701B1E" w:rsidP="004660E2">
      <w:pPr>
        <w:shd w:val="clear" w:color="auto" w:fill="E5B8B7" w:themeFill="accent2" w:themeFillTint="66"/>
        <w:jc w:val="center"/>
        <w:rPr>
          <w:rFonts w:ascii="NtMotoyaKyotai" w:eastAsia="NtMotoyaKyotai"/>
          <w:b/>
          <w:sz w:val="40"/>
          <w:szCs w:val="40"/>
          <w:lang w:eastAsia="ja-JP"/>
          <w14:shadow w14:blurRad="50800" w14:dist="38100" w14:dir="2700000" w14:sx="100000" w14:sy="100000" w14:kx="0" w14:ky="0" w14:algn="tl">
            <w14:srgbClr w14:val="000000">
              <w14:alpha w14:val="60000"/>
            </w14:srgbClr>
          </w14:shadow>
        </w:rPr>
      </w:pPr>
      <w:r w:rsidRPr="007C4D91">
        <w:rPr>
          <w:rFonts w:ascii="NtMotoyaKyotai" w:eastAsia="NtMotoyaKyotai" w:hint="eastAsia"/>
          <w:b/>
          <w:sz w:val="40"/>
          <w:szCs w:val="40"/>
          <w:lang w:eastAsia="ja-JP"/>
          <w14:shadow w14:blurRad="50800" w14:dist="38100" w14:dir="2700000" w14:sx="100000" w14:sy="100000" w14:kx="0" w14:ky="0" w14:algn="tl">
            <w14:srgbClr w14:val="000000">
              <w14:alpha w14:val="60000"/>
            </w14:srgbClr>
          </w14:shadow>
        </w:rPr>
        <w:t>日本でアルバイトをしてみたい人、あつまれ</w:t>
      </w:r>
      <w:r w:rsidRPr="007C4D91">
        <w:rPr>
          <w:rFonts w:ascii="MS Mincho" w:hAnsi="MS Mincho" w:cs="MS Mincho" w:hint="eastAsia"/>
          <w:b/>
          <w:sz w:val="40"/>
          <w:szCs w:val="40"/>
          <w:lang w:eastAsia="ja-JP"/>
          <w14:shadow w14:blurRad="50800" w14:dist="38100" w14:dir="2700000" w14:sx="100000" w14:sy="100000" w14:kx="0" w14:ky="0" w14:algn="tl">
            <w14:srgbClr w14:val="000000">
              <w14:alpha w14:val="60000"/>
            </w14:srgbClr>
          </w14:shadow>
        </w:rPr>
        <w:t>‼‼</w:t>
      </w:r>
    </w:p>
    <w:p w14:paraId="0CE94392" w14:textId="77777777" w:rsidR="009F13B5" w:rsidRPr="009F13B5" w:rsidRDefault="009F13B5" w:rsidP="0028457F">
      <w:pPr>
        <w:jc w:val="center"/>
        <w:rPr>
          <w:rFonts w:ascii="NtMotoyaKyotai" w:eastAsia="NtMotoyaKyotai"/>
          <w:b/>
          <w:sz w:val="20"/>
          <w:szCs w:val="32"/>
          <w:lang w:eastAsia="ja-JP"/>
        </w:rPr>
      </w:pPr>
    </w:p>
    <w:p w14:paraId="6BD1F82D" w14:textId="77777777" w:rsidR="0028457F" w:rsidRDefault="0028457F" w:rsidP="009F13B5">
      <w:pPr>
        <w:spacing w:line="360" w:lineRule="auto"/>
        <w:jc w:val="center"/>
        <w:rPr>
          <w:rFonts w:ascii="NtMotoyaKyotai" w:eastAsia="NtMotoyaKyotai"/>
          <w:b/>
          <w:sz w:val="32"/>
          <w:szCs w:val="32"/>
          <w:lang w:eastAsia="ja-JP"/>
        </w:rPr>
      </w:pPr>
      <w:r w:rsidRPr="009F13B5">
        <w:rPr>
          <w:rFonts w:ascii="NtMotoyaKyotai" w:eastAsia="NtMotoyaKyotai" w:hint="eastAsia"/>
          <w:b/>
          <w:sz w:val="32"/>
          <w:szCs w:val="32"/>
          <w:u w:val="single"/>
          <w:lang w:eastAsia="ja-JP"/>
        </w:rPr>
        <w:t>こんな人におすすめ</w:t>
      </w:r>
      <w:r w:rsidRPr="007C4D91">
        <w:rPr>
          <w:rFonts w:ascii="NtMotoyaKyotai" w:eastAsia="NtMotoyaKyotai" w:hint="eastAsia"/>
          <w:b/>
          <w:sz w:val="32"/>
          <w:szCs w:val="32"/>
          <w:lang w:eastAsia="ja-JP"/>
        </w:rPr>
        <w:t>！</w:t>
      </w:r>
    </w:p>
    <w:p w14:paraId="712AC2C4" w14:textId="77777777" w:rsidR="00701B1E" w:rsidRPr="0028457F" w:rsidRDefault="00701B1E" w:rsidP="00534D69">
      <w:pPr>
        <w:pStyle w:val="ListParagraph"/>
        <w:numPr>
          <w:ilvl w:val="0"/>
          <w:numId w:val="23"/>
        </w:numPr>
        <w:spacing w:after="200" w:line="276" w:lineRule="auto"/>
        <w:ind w:left="567"/>
        <w:contextualSpacing/>
        <w:rPr>
          <w:rFonts w:ascii="NtMotoyaKyotai" w:eastAsia="NtMotoyaKyotai"/>
          <w:sz w:val="24"/>
          <w:szCs w:val="24"/>
          <w:lang w:eastAsia="ja-JP"/>
        </w:rPr>
      </w:pPr>
      <w:r w:rsidRPr="0028457F">
        <w:rPr>
          <w:rFonts w:ascii="NtMotoyaKyotai" w:eastAsia="NtMotoyaKyotai" w:hint="eastAsia"/>
          <w:sz w:val="24"/>
          <w:szCs w:val="24"/>
          <w:lang w:eastAsia="ja-JP"/>
        </w:rPr>
        <w:t>日本を旅行しようと思っているけど、お金がたりる</w:t>
      </w:r>
      <w:r w:rsidR="00885A94">
        <w:rPr>
          <w:rFonts w:ascii="NtMotoyaKyotai" w:eastAsia="NtMotoyaKyotai" w:hint="eastAsia"/>
          <w:sz w:val="24"/>
          <w:szCs w:val="24"/>
          <w:lang w:eastAsia="ja-JP"/>
        </w:rPr>
        <w:t>かどうか</w:t>
      </w:r>
      <w:r w:rsidR="007462DB">
        <w:rPr>
          <w:rFonts w:ascii="NtMotoyaKyotai" w:eastAsia="NtMotoyaKyotai"/>
          <w:sz w:val="24"/>
          <w:szCs w:val="24"/>
          <w:lang w:eastAsia="ja-JP"/>
        </w:rPr>
        <w:ruby>
          <w:rubyPr>
            <w:rubyAlign w:val="distributeSpace"/>
            <w:hps w:val="12"/>
            <w:hpsRaise w:val="22"/>
            <w:hpsBaseText w:val="24"/>
            <w:lid w:val="ja-JP"/>
          </w:rubyPr>
          <w:rt>
            <w:r w:rsidR="007462DB" w:rsidRPr="007462DB">
              <w:rPr>
                <w:rFonts w:ascii="NtMotoyaKyotai" w:eastAsia="NtMotoyaKyotai" w:hint="eastAsia"/>
                <w:sz w:val="12"/>
                <w:szCs w:val="24"/>
                <w:lang w:eastAsia="ja-JP"/>
              </w:rPr>
              <w:t>しんぱい</w:t>
            </w:r>
          </w:rt>
          <w:rubyBase>
            <w:r w:rsidR="007462DB">
              <w:rPr>
                <w:rFonts w:ascii="NtMotoyaKyotai" w:eastAsia="NtMotoyaKyotai" w:hint="eastAsia"/>
                <w:sz w:val="24"/>
                <w:szCs w:val="24"/>
                <w:lang w:eastAsia="ja-JP"/>
              </w:rPr>
              <w:t>心配</w:t>
            </w:r>
          </w:rubyBase>
        </w:ruby>
      </w:r>
      <w:r w:rsidRPr="0028457F">
        <w:rPr>
          <w:rFonts w:ascii="NtMotoyaKyotai" w:eastAsia="NtMotoyaKyotai" w:hint="eastAsia"/>
          <w:sz w:val="24"/>
          <w:szCs w:val="24"/>
          <w:lang w:eastAsia="ja-JP"/>
        </w:rPr>
        <w:t>している人</w:t>
      </w:r>
    </w:p>
    <w:p w14:paraId="107ED31D" w14:textId="77777777" w:rsidR="00701B1E" w:rsidRPr="00701B1E" w:rsidRDefault="00701B1E" w:rsidP="00534D69">
      <w:pPr>
        <w:pStyle w:val="ListParagraph"/>
        <w:numPr>
          <w:ilvl w:val="0"/>
          <w:numId w:val="23"/>
        </w:numPr>
        <w:spacing w:after="200" w:line="276" w:lineRule="auto"/>
        <w:ind w:left="567"/>
        <w:contextualSpacing/>
        <w:rPr>
          <w:rFonts w:ascii="NtMotoyaKyotai" w:eastAsia="NtMotoyaKyotai"/>
          <w:sz w:val="24"/>
          <w:szCs w:val="24"/>
          <w:lang w:eastAsia="ja-JP"/>
        </w:rPr>
      </w:pPr>
      <w:r w:rsidRPr="00701B1E">
        <w:rPr>
          <w:rFonts w:ascii="NtMotoyaKyotai" w:eastAsia="NtMotoyaKyotai" w:hint="eastAsia"/>
          <w:sz w:val="24"/>
          <w:szCs w:val="24"/>
          <w:lang w:eastAsia="ja-JP"/>
        </w:rPr>
        <w:t>日本でアルバイトをしたいけど、どうやって</w:t>
      </w:r>
      <w:r w:rsidRPr="00701B1E">
        <w:rPr>
          <w:rFonts w:ascii="NtMotoyaKyotai" w:eastAsia="NtMotoyaKyotai" w:hint="eastAsia"/>
          <w:sz w:val="24"/>
          <w:szCs w:val="24"/>
        </w:rPr>
        <w:ruby>
          <w:rubyPr>
            <w:rubyAlign w:val="distributeSpace"/>
            <w:hps w:val="12"/>
            <w:hpsRaise w:val="22"/>
            <w:hpsBaseText w:val="24"/>
            <w:lid w:val="ja-JP"/>
          </w:rubyPr>
          <w:rt>
            <w:r w:rsidR="00701B1E" w:rsidRPr="00701B1E">
              <w:rPr>
                <w:rFonts w:ascii="NtMotoyaKyotai" w:eastAsia="NtMotoyaKyotai" w:hAnsi="MS Mincho" w:hint="eastAsia"/>
                <w:sz w:val="24"/>
                <w:szCs w:val="24"/>
                <w:lang w:eastAsia="ja-JP"/>
              </w:rPr>
              <w:t>しごと</w:t>
            </w:r>
          </w:rt>
          <w:rubyBase>
            <w:r w:rsidR="00701B1E" w:rsidRPr="00701B1E">
              <w:rPr>
                <w:rFonts w:ascii="NtMotoyaKyotai" w:eastAsia="NtMotoyaKyotai" w:hint="eastAsia"/>
                <w:sz w:val="24"/>
                <w:szCs w:val="24"/>
                <w:lang w:eastAsia="ja-JP"/>
              </w:rPr>
              <w:t>仕事</w:t>
            </w:r>
          </w:rubyBase>
        </w:ruby>
      </w:r>
      <w:r w:rsidRPr="00701B1E">
        <w:rPr>
          <w:rFonts w:ascii="NtMotoyaKyotai" w:eastAsia="NtMotoyaKyotai" w:hint="eastAsia"/>
          <w:sz w:val="24"/>
          <w:szCs w:val="24"/>
          <w:lang w:eastAsia="ja-JP"/>
        </w:rPr>
        <w:t>を見つけたらいいのか</w:t>
      </w:r>
    </w:p>
    <w:p w14:paraId="6C75C764" w14:textId="77777777" w:rsidR="00701B1E" w:rsidRDefault="00701B1E" w:rsidP="00534D69">
      <w:pPr>
        <w:pStyle w:val="ListParagraph"/>
        <w:ind w:left="567"/>
        <w:rPr>
          <w:rFonts w:ascii="NtMotoyaKyotai" w:eastAsia="NtMotoyaKyotai"/>
          <w:sz w:val="24"/>
          <w:szCs w:val="24"/>
        </w:rPr>
      </w:pPr>
      <w:r w:rsidRPr="00701B1E">
        <w:rPr>
          <w:rFonts w:ascii="NtMotoyaKyotai" w:eastAsia="NtMotoyaKyotai" w:hint="eastAsia"/>
          <w:sz w:val="24"/>
          <w:szCs w:val="24"/>
        </w:rPr>
        <w:t>よく分からない人</w:t>
      </w:r>
    </w:p>
    <w:p w14:paraId="7D6F2895" w14:textId="77777777" w:rsidR="00FB0454" w:rsidRPr="00534D69" w:rsidRDefault="00FB0454" w:rsidP="00534D69">
      <w:pPr>
        <w:spacing w:after="200"/>
        <w:ind w:left="207"/>
        <w:contextualSpacing/>
        <w:jc w:val="center"/>
        <w:rPr>
          <w:rFonts w:ascii="NtMotoyaKyotai" w:eastAsia="NtMotoyaKyotai"/>
          <w:sz w:val="24"/>
          <w:szCs w:val="24"/>
          <w:lang w:eastAsia="ja-JP"/>
        </w:rPr>
      </w:pPr>
      <w:r>
        <w:rPr>
          <w:noProof/>
          <w:lang w:val="en-US" w:eastAsia="ja-JP"/>
        </w:rPr>
        <w:drawing>
          <wp:inline distT="0" distB="0" distL="0" distR="0" wp14:anchorId="7A23813D" wp14:editId="3F21F3BA">
            <wp:extent cx="4275735" cy="36000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03" r="897"/>
                    <a:stretch/>
                  </pic:blipFill>
                  <pic:spPr bwMode="auto">
                    <a:xfrm>
                      <a:off x="0" y="0"/>
                      <a:ext cx="4275735" cy="360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bl>
      <w:tblPr>
        <w:tblStyle w:val="TableGrid"/>
        <w:tblW w:w="9242" w:type="dxa"/>
        <w:tblLook w:val="04A0" w:firstRow="1" w:lastRow="0" w:firstColumn="1" w:lastColumn="0" w:noHBand="0" w:noVBand="1"/>
      </w:tblPr>
      <w:tblGrid>
        <w:gridCol w:w="4621"/>
        <w:gridCol w:w="4621"/>
      </w:tblGrid>
      <w:tr w:rsidR="00701B1E" w:rsidRPr="00701B1E" w14:paraId="065903A2" w14:textId="77777777" w:rsidTr="004660E2">
        <w:trPr>
          <w:trHeight w:val="253"/>
        </w:trPr>
        <w:tc>
          <w:tcPr>
            <w:tcW w:w="4621" w:type="dxa"/>
            <w:shd w:val="clear" w:color="auto" w:fill="E5B8B7" w:themeFill="accent2" w:themeFillTint="66"/>
            <w:vAlign w:val="center"/>
          </w:tcPr>
          <w:p w14:paraId="2C74D3A4" w14:textId="77777777" w:rsidR="00701B1E" w:rsidRPr="00701B1E" w:rsidRDefault="00701B1E" w:rsidP="00701B1E">
            <w:pPr>
              <w:jc w:val="center"/>
              <w:rPr>
                <w:rFonts w:ascii="NtMotoyaKyotai" w:eastAsia="NtMotoyaKyotai"/>
                <w:b/>
                <w:sz w:val="28"/>
                <w:szCs w:val="28"/>
                <w:lang w:eastAsia="ja-JP"/>
                <w14:shadow w14:blurRad="50800" w14:dist="38100" w14:dir="2700000" w14:sx="100000" w14:sy="100000" w14:kx="0" w14:ky="0" w14:algn="tl">
                  <w14:srgbClr w14:val="000000">
                    <w14:alpha w14:val="60000"/>
                  </w14:srgbClr>
                </w14:shadow>
              </w:rPr>
            </w:pPr>
            <w:r w:rsidRPr="00701B1E">
              <w:rPr>
                <w:rFonts w:ascii="NtMotoyaKyotai" w:eastAsia="NtMotoyaKyotai" w:hint="eastAsia"/>
                <w:b/>
                <w:sz w:val="28"/>
                <w:szCs w:val="28"/>
                <w:lang w:eastAsia="ja-JP"/>
                <w14:shadow w14:blurRad="50800" w14:dist="38100" w14:dir="2700000" w14:sx="100000" w14:sy="100000" w14:kx="0" w14:ky="0" w14:algn="tl">
                  <w14:srgbClr w14:val="000000">
                    <w14:alpha w14:val="60000"/>
                  </w14:srgbClr>
                </w14:shadow>
              </w:rPr>
              <w:t>北海道プラン</w:t>
            </w:r>
          </w:p>
          <w:p w14:paraId="18E809A1" w14:textId="77777777" w:rsidR="00701B1E" w:rsidRPr="00701B1E" w:rsidRDefault="00701B1E" w:rsidP="00701B1E">
            <w:pPr>
              <w:jc w:val="center"/>
              <w:rPr>
                <w:rFonts w:ascii="NtMotoyaKyotai" w:eastAsia="NtMotoyaKyotai"/>
                <w:sz w:val="28"/>
                <w:szCs w:val="28"/>
                <w:lang w:eastAsia="ja-JP"/>
              </w:rPr>
            </w:pPr>
            <w:r w:rsidRPr="00701B1E">
              <w:rPr>
                <w:rFonts w:ascii="NtMotoyaKyotai" w:eastAsia="NtMotoyaKyotai" w:hint="eastAsia"/>
                <w:sz w:val="28"/>
                <w:szCs w:val="28"/>
                <w:lang w:eastAsia="ja-JP"/>
              </w:rPr>
              <w:t>（冬だけのアルバイト）</w:t>
            </w:r>
          </w:p>
        </w:tc>
        <w:tc>
          <w:tcPr>
            <w:tcW w:w="4621" w:type="dxa"/>
            <w:shd w:val="clear" w:color="auto" w:fill="E5B8B7" w:themeFill="accent2" w:themeFillTint="66"/>
            <w:vAlign w:val="center"/>
          </w:tcPr>
          <w:p w14:paraId="18C6312B" w14:textId="77777777" w:rsidR="00701B1E" w:rsidRPr="00701B1E" w:rsidRDefault="00701B1E" w:rsidP="00701B1E">
            <w:pPr>
              <w:jc w:val="center"/>
              <w:rPr>
                <w:rFonts w:ascii="NtMotoyaKyotai" w:eastAsia="NtMotoyaKyotai"/>
                <w:b/>
                <w:sz w:val="28"/>
                <w:szCs w:val="28"/>
              </w:rPr>
            </w:pPr>
            <w:r w:rsidRPr="00701B1E">
              <w:rPr>
                <w:rFonts w:ascii="NtMotoyaKyotai" w:eastAsia="NtMotoyaKyotai" w:hint="eastAsia"/>
                <w:b/>
                <w:sz w:val="28"/>
                <w:szCs w:val="28"/>
                <w14:shadow w14:blurRad="50800" w14:dist="38100" w14:dir="2700000" w14:sx="100000" w14:sy="100000" w14:kx="0" w14:ky="0" w14:algn="tl">
                  <w14:srgbClr w14:val="000000">
                    <w14:alpha w14:val="60000"/>
                  </w14:srgbClr>
                </w14:shadow>
              </w:rPr>
              <w:t>おきなわプラン</w:t>
            </w:r>
          </w:p>
        </w:tc>
      </w:tr>
      <w:tr w:rsidR="00701B1E" w:rsidRPr="00701B1E" w14:paraId="262F11D6" w14:textId="77777777" w:rsidTr="00CB6B15">
        <w:trPr>
          <w:trHeight w:val="3743"/>
        </w:trPr>
        <w:tc>
          <w:tcPr>
            <w:tcW w:w="4621" w:type="dxa"/>
          </w:tcPr>
          <w:p w14:paraId="1FED1C7E" w14:textId="77777777" w:rsidR="00701B1E" w:rsidRPr="007C4D91" w:rsidRDefault="00701B1E" w:rsidP="00701B1E">
            <w:pPr>
              <w:pStyle w:val="ListParagraph"/>
              <w:numPr>
                <w:ilvl w:val="0"/>
                <w:numId w:val="24"/>
              </w:numPr>
              <w:contextualSpacing/>
              <w:rPr>
                <w:rFonts w:ascii="syunka2pbb" w:eastAsia="syunka2pbb" w:hAnsi="syunka2pbb"/>
                <w:sz w:val="26"/>
                <w:szCs w:val="26"/>
              </w:rPr>
            </w:pPr>
            <w:proofErr w:type="spellStart"/>
            <w:r w:rsidRPr="007C4D91">
              <w:rPr>
                <w:rFonts w:ascii="syunka2pbb" w:eastAsia="syunka2pbb" w:hAnsi="syunka2pbb" w:hint="eastAsia"/>
                <w:sz w:val="26"/>
                <w:szCs w:val="26"/>
              </w:rPr>
              <w:t>スキーリゾートでの</w:t>
            </w:r>
            <w:proofErr w:type="spellEnd"/>
            <w:r w:rsidR="007C4D91">
              <w:rPr>
                <w:rFonts w:ascii="syunka2pbb" w:eastAsia="syunka2pbb" w:hAnsi="syunka2pbb"/>
                <w:sz w:val="26"/>
                <w:szCs w:val="26"/>
              </w:rPr>
              <w:ruby>
                <w:rubyPr>
                  <w:rubyAlign w:val="distributeSpace"/>
                  <w:hps w:val="12"/>
                  <w:hpsRaise w:val="24"/>
                  <w:hpsBaseText w:val="26"/>
                  <w:lid w:val="en-US"/>
                </w:rubyPr>
                <w:rt>
                  <w:r w:rsidR="007C4D91" w:rsidRPr="007C4D91">
                    <w:rPr>
                      <w:rFonts w:ascii="MS Mincho" w:hAnsi="MS Mincho"/>
                      <w:sz w:val="12"/>
                      <w:szCs w:val="26"/>
                    </w:rPr>
                    <w:t>しごと</w:t>
                  </w:r>
                </w:rt>
                <w:rubyBase>
                  <w:r w:rsidR="007C4D91">
                    <w:rPr>
                      <w:rFonts w:ascii="syunka2pbb" w:eastAsia="syunka2pbb" w:hAnsi="syunka2pbb"/>
                      <w:sz w:val="26"/>
                      <w:szCs w:val="26"/>
                    </w:rPr>
                    <w:t>仕事</w:t>
                  </w:r>
                </w:rubyBase>
              </w:ruby>
            </w:r>
          </w:p>
          <w:p w14:paraId="666AE1EA" w14:textId="77777777" w:rsidR="00701B1E" w:rsidRPr="007C4D91" w:rsidRDefault="00701B1E" w:rsidP="00701B1E">
            <w:pPr>
              <w:pStyle w:val="ListParagraph"/>
              <w:numPr>
                <w:ilvl w:val="0"/>
                <w:numId w:val="24"/>
              </w:numPr>
              <w:contextualSpacing/>
              <w:rPr>
                <w:rFonts w:ascii="syunka2pbb" w:eastAsia="syunka2pbb" w:hAnsi="syunka2pbb"/>
                <w:sz w:val="26"/>
                <w:szCs w:val="26"/>
                <w:lang w:eastAsia="ja-JP"/>
              </w:rPr>
            </w:pPr>
            <w:r w:rsidRPr="007C4D91">
              <w:rPr>
                <w:rFonts w:ascii="syunka2pbb" w:eastAsia="syunka2pbb" w:hAnsi="syunka2pbb" w:hint="eastAsia"/>
                <w:sz w:val="26"/>
                <w:szCs w:val="26"/>
                <w:lang w:eastAsia="ja-JP"/>
              </w:rPr>
              <w:t>キッチンハンド・ウェイトレス・</w:t>
            </w:r>
          </w:p>
          <w:p w14:paraId="2D69CD8A" w14:textId="77777777" w:rsidR="00701B1E" w:rsidRPr="007C4D91" w:rsidRDefault="00701B1E" w:rsidP="00CB6B15">
            <w:pPr>
              <w:pStyle w:val="ListParagraph"/>
              <w:rPr>
                <w:rFonts w:ascii="syunka2pbb" w:eastAsia="syunka2pbb" w:hAnsi="syunka2pbb"/>
                <w:sz w:val="26"/>
                <w:szCs w:val="26"/>
                <w:lang w:eastAsia="ja-JP"/>
              </w:rPr>
            </w:pPr>
            <w:r w:rsidRPr="007C4D91">
              <w:rPr>
                <w:rFonts w:ascii="syunka2pbb" w:eastAsia="syunka2pbb" w:hAnsi="syunka2pbb" w:hint="eastAsia"/>
                <w:sz w:val="26"/>
                <w:szCs w:val="26"/>
                <w:lang w:eastAsia="ja-JP"/>
              </w:rPr>
              <w:t>インフォーメーションセンター</w:t>
            </w:r>
          </w:p>
          <w:p w14:paraId="4EFEE074" w14:textId="77777777" w:rsidR="00701B1E" w:rsidRPr="007C4D91" w:rsidRDefault="00701B1E" w:rsidP="00701B1E">
            <w:pPr>
              <w:pStyle w:val="ListParagraph"/>
              <w:numPr>
                <w:ilvl w:val="0"/>
                <w:numId w:val="24"/>
              </w:numPr>
              <w:contextualSpacing/>
              <w:rPr>
                <w:rFonts w:ascii="syunka2pbb" w:eastAsia="syunka2pbb" w:hAnsi="syunka2pbb"/>
                <w:sz w:val="26"/>
                <w:szCs w:val="26"/>
                <w:lang w:eastAsia="ja-JP"/>
              </w:rPr>
            </w:pPr>
            <w:r w:rsidRPr="007C4D91">
              <w:rPr>
                <w:rFonts w:ascii="syunka2pbb" w:eastAsia="syunka2pbb" w:hAnsi="syunka2pbb" w:hint="eastAsia"/>
                <w:sz w:val="26"/>
                <w:szCs w:val="26"/>
                <w:lang w:eastAsia="ja-JP"/>
              </w:rPr>
              <w:t>外国から来たスキーヤー</w:t>
            </w:r>
            <w:proofErr w:type="gramStart"/>
            <w:r w:rsidRPr="007C4D91">
              <w:rPr>
                <w:rFonts w:ascii="syunka2pbb" w:eastAsia="syunka2pbb" w:hAnsi="syunka2pbb" w:hint="eastAsia"/>
                <w:sz w:val="26"/>
                <w:szCs w:val="26"/>
                <w:lang w:eastAsia="ja-JP"/>
              </w:rPr>
              <w:t>が</w:t>
            </w:r>
            <w:proofErr w:type="gramEnd"/>
            <w:r w:rsidRPr="007C4D91">
              <w:rPr>
                <w:rFonts w:ascii="syunka2pbb" w:eastAsia="syunka2pbb" w:hAnsi="syunka2pbb" w:hint="eastAsia"/>
                <w:sz w:val="26"/>
                <w:szCs w:val="26"/>
                <w:lang w:eastAsia="ja-JP"/>
              </w:rPr>
              <w:t>日本語</w:t>
            </w:r>
            <w:proofErr w:type="gramStart"/>
            <w:r w:rsidRPr="007C4D91">
              <w:rPr>
                <w:rFonts w:ascii="syunka2pbb" w:eastAsia="syunka2pbb" w:hAnsi="syunka2pbb" w:hint="eastAsia"/>
                <w:sz w:val="26"/>
                <w:szCs w:val="26"/>
                <w:lang w:eastAsia="ja-JP"/>
              </w:rPr>
              <w:t>が</w:t>
            </w:r>
            <w:proofErr w:type="gramEnd"/>
            <w:r w:rsidRPr="007C4D91">
              <w:rPr>
                <w:rFonts w:ascii="syunka2pbb" w:eastAsia="syunka2pbb" w:hAnsi="syunka2pbb" w:hint="eastAsia"/>
                <w:sz w:val="26"/>
                <w:szCs w:val="26"/>
                <w:lang w:eastAsia="ja-JP"/>
              </w:rPr>
              <w:t>分からない時、</w:t>
            </w:r>
            <w:r w:rsidR="007C4D91">
              <w:rPr>
                <w:rFonts w:ascii="syunka2pbb" w:eastAsia="syunka2pbb" w:hAnsi="syunka2pbb"/>
                <w:sz w:val="26"/>
                <w:szCs w:val="26"/>
              </w:rPr>
              <w:ruby>
                <w:rubyPr>
                  <w:rubyAlign w:val="distributeSpace"/>
                  <w:hps w:val="12"/>
                  <w:hpsRaise w:val="24"/>
                  <w:hpsBaseText w:val="26"/>
                  <w:lid w:val="ja-JP"/>
                </w:rubyPr>
                <w:rt>
                  <w:r w:rsidR="007C4D91" w:rsidRPr="007C4D91">
                    <w:rPr>
                      <w:rFonts w:ascii="MS Mincho" w:hAnsi="MS Mincho"/>
                      <w:sz w:val="12"/>
                      <w:szCs w:val="26"/>
                      <w:lang w:eastAsia="ja-JP"/>
                    </w:rPr>
                    <w:t>えいご</w:t>
                  </w:r>
                </w:rt>
                <w:rubyBase>
                  <w:r w:rsidR="007C4D91">
                    <w:rPr>
                      <w:rFonts w:ascii="syunka2pbb" w:eastAsia="syunka2pbb" w:hAnsi="syunka2pbb"/>
                      <w:sz w:val="26"/>
                      <w:szCs w:val="26"/>
                      <w:lang w:eastAsia="ja-JP"/>
                    </w:rPr>
                    <w:t>英語</w:t>
                  </w:r>
                </w:rubyBase>
              </w:ruby>
            </w:r>
            <w:r w:rsidRPr="007C4D91">
              <w:rPr>
                <w:rFonts w:ascii="syunka2pbb" w:eastAsia="syunka2pbb" w:hAnsi="syunka2pbb" w:hint="eastAsia"/>
                <w:sz w:val="26"/>
                <w:szCs w:val="26"/>
                <w:lang w:eastAsia="ja-JP"/>
              </w:rPr>
              <w:t>で</w:t>
            </w:r>
            <w:r w:rsidR="0028457F">
              <w:rPr>
                <w:rFonts w:ascii="syunka2pbb" w:eastAsia="syunka2pbb" w:hAnsi="syunka2pbb" w:hint="eastAsia"/>
                <w:sz w:val="26"/>
                <w:szCs w:val="26"/>
                <w:lang w:eastAsia="ja-JP"/>
              </w:rPr>
              <w:t xml:space="preserve">    </w:t>
            </w:r>
            <w:r w:rsidRPr="007C4D91">
              <w:rPr>
                <w:rFonts w:ascii="syunka2pbb" w:eastAsia="syunka2pbb" w:hAnsi="syunka2pbb" w:hint="eastAsia"/>
                <w:sz w:val="26"/>
                <w:szCs w:val="26"/>
                <w:lang w:eastAsia="ja-JP"/>
              </w:rPr>
              <w:t>お</w:t>
            </w:r>
            <w:r w:rsidR="007C4D91">
              <w:rPr>
                <w:rFonts w:ascii="syunka2pbb" w:eastAsia="syunka2pbb" w:hAnsi="syunka2pbb"/>
                <w:sz w:val="26"/>
                <w:szCs w:val="26"/>
              </w:rPr>
              <w:ruby>
                <w:rubyPr>
                  <w:rubyAlign w:val="distributeSpace"/>
                  <w:hps w:val="12"/>
                  <w:hpsRaise w:val="24"/>
                  <w:hpsBaseText w:val="26"/>
                  <w:lid w:val="ja-JP"/>
                </w:rubyPr>
                <w:rt>
                  <w:r w:rsidR="007C4D91" w:rsidRPr="007C4D91">
                    <w:rPr>
                      <w:rFonts w:ascii="MS Mincho" w:hAnsi="MS Mincho"/>
                      <w:sz w:val="12"/>
                      <w:szCs w:val="26"/>
                      <w:lang w:eastAsia="ja-JP"/>
                    </w:rPr>
                    <w:t>てつだ</w:t>
                  </w:r>
                </w:rt>
                <w:rubyBase>
                  <w:r w:rsidR="007C4D91">
                    <w:rPr>
                      <w:rFonts w:ascii="syunka2pbb" w:eastAsia="syunka2pbb" w:hAnsi="syunka2pbb"/>
                      <w:sz w:val="26"/>
                      <w:szCs w:val="26"/>
                      <w:lang w:eastAsia="ja-JP"/>
                    </w:rPr>
                    <w:t>手伝</w:t>
                  </w:r>
                </w:rubyBase>
              </w:ruby>
            </w:r>
            <w:r w:rsidRPr="007C4D91">
              <w:rPr>
                <w:rFonts w:ascii="syunka2pbb" w:eastAsia="syunka2pbb" w:hAnsi="syunka2pbb" w:hint="eastAsia"/>
                <w:sz w:val="26"/>
                <w:szCs w:val="26"/>
                <w:lang w:eastAsia="ja-JP"/>
              </w:rPr>
              <w:t>い</w:t>
            </w:r>
          </w:p>
          <w:p w14:paraId="22F59A42" w14:textId="77777777" w:rsidR="00701B1E" w:rsidRPr="007C4D91" w:rsidRDefault="00701B1E" w:rsidP="00701B1E">
            <w:pPr>
              <w:pStyle w:val="ListParagraph"/>
              <w:numPr>
                <w:ilvl w:val="0"/>
                <w:numId w:val="24"/>
              </w:numPr>
              <w:contextualSpacing/>
              <w:rPr>
                <w:rFonts w:ascii="syunka2pbb" w:eastAsia="syunka2pbb" w:hAnsi="syunka2pbb"/>
                <w:sz w:val="26"/>
                <w:szCs w:val="26"/>
                <w:lang w:eastAsia="ja-JP"/>
              </w:rPr>
            </w:pPr>
            <w:r w:rsidRPr="007C4D91">
              <w:rPr>
                <w:rFonts w:ascii="syunka2pbb" w:eastAsia="syunka2pbb" w:hAnsi="syunka2pbb" w:hint="eastAsia"/>
                <w:sz w:val="26"/>
                <w:szCs w:val="26"/>
                <w:lang w:eastAsia="ja-JP"/>
              </w:rPr>
              <w:t>休みの日には週に一回フリー</w:t>
            </w:r>
          </w:p>
          <w:p w14:paraId="432BA0D4" w14:textId="77777777" w:rsidR="00701B1E" w:rsidRPr="007C4D91" w:rsidRDefault="00701B1E" w:rsidP="00CB6B15">
            <w:pPr>
              <w:pStyle w:val="ListParagraph"/>
              <w:rPr>
                <w:rFonts w:ascii="syunka2pbb" w:eastAsia="syunka2pbb" w:hAnsi="syunka2pbb"/>
                <w:sz w:val="26"/>
                <w:szCs w:val="26"/>
                <w:lang w:eastAsia="ja-JP"/>
              </w:rPr>
            </w:pPr>
            <w:r w:rsidRPr="007C4D91">
              <w:rPr>
                <w:rFonts w:ascii="syunka2pbb" w:eastAsia="syunka2pbb" w:hAnsi="syunka2pbb" w:hint="eastAsia"/>
                <w:sz w:val="26"/>
                <w:szCs w:val="26"/>
                <w:lang w:eastAsia="ja-JP"/>
              </w:rPr>
              <w:t>スキーレッスンがうけられるよ！</w:t>
            </w:r>
          </w:p>
          <w:p w14:paraId="7BC5D076" w14:textId="77777777" w:rsidR="00701B1E" w:rsidRPr="007C4D91" w:rsidRDefault="00701B1E" w:rsidP="00CB6B15">
            <w:pPr>
              <w:pStyle w:val="ListParagraph"/>
              <w:rPr>
                <w:rFonts w:ascii="syunka2pbb" w:eastAsia="syunka2pbb" w:hAnsi="syunka2pbb"/>
                <w:sz w:val="26"/>
                <w:szCs w:val="26"/>
                <w:lang w:eastAsia="ja-JP"/>
              </w:rPr>
            </w:pPr>
            <w:r w:rsidRPr="007C4D91">
              <w:rPr>
                <w:rFonts w:ascii="syunka2pbb" w:eastAsia="syunka2pbb" w:hAnsi="syunka2pbb" w:hint="eastAsia"/>
                <w:sz w:val="26"/>
                <w:szCs w:val="26"/>
                <w:lang w:eastAsia="ja-JP"/>
              </w:rPr>
              <w:t>（スキーウェアやスキーぐつは</w:t>
            </w:r>
          </w:p>
          <w:p w14:paraId="6EDB2AD6" w14:textId="77777777" w:rsidR="00D071E0" w:rsidRDefault="00D071E0" w:rsidP="00D071E0">
            <w:pPr>
              <w:pStyle w:val="ListParagraph"/>
              <w:ind w:firstLine="260"/>
              <w:rPr>
                <w:rFonts w:ascii="syunka2pbb" w:eastAsia="syunka2pbb" w:hAnsi="syunka2pbb"/>
                <w:sz w:val="26"/>
                <w:szCs w:val="26"/>
                <w:lang w:eastAsia="ja-JP"/>
              </w:rPr>
            </w:pPr>
            <w:r>
              <w:rPr>
                <w:rFonts w:ascii="syunka2pbb" w:eastAsia="syunka2pbb" w:hAnsi="syunka2pbb"/>
                <w:sz w:val="26"/>
                <w:szCs w:val="26"/>
                <w:lang w:eastAsia="ja-JP"/>
              </w:rPr>
              <w:ruby>
                <w:rubyPr>
                  <w:rubyAlign w:val="distributeSpace"/>
                  <w:hps w:val="13"/>
                  <w:hpsRaise w:val="24"/>
                  <w:hpsBaseText w:val="26"/>
                  <w:lid w:val="ja-JP"/>
                </w:rubyPr>
                <w:rt>
                  <w:r w:rsidR="00D071E0" w:rsidRPr="00D071E0">
                    <w:rPr>
                      <w:rFonts w:ascii="syunka2pbb" w:eastAsia="syunka2pbb" w:hAnsi="syunka2pbb"/>
                      <w:sz w:val="13"/>
                      <w:szCs w:val="26"/>
                      <w:lang w:eastAsia="ja-JP"/>
                    </w:rPr>
                    <w:t>むりょう</w:t>
                  </w:r>
                </w:rt>
                <w:rubyBase>
                  <w:r w:rsidR="00D071E0">
                    <w:rPr>
                      <w:rFonts w:ascii="syunka2pbb" w:eastAsia="syunka2pbb" w:hAnsi="syunka2pbb"/>
                      <w:sz w:val="26"/>
                      <w:szCs w:val="26"/>
                      <w:lang w:eastAsia="ja-JP"/>
                    </w:rPr>
                    <w:t>無料</w:t>
                  </w:r>
                </w:rubyBase>
              </w:ruby>
            </w:r>
            <w:r>
              <w:rPr>
                <w:rFonts w:ascii="syunka2pbb" w:eastAsia="syunka2pbb" w:hAnsi="syunka2pbb" w:hint="eastAsia"/>
                <w:sz w:val="26"/>
                <w:szCs w:val="26"/>
                <w:lang w:eastAsia="ja-JP"/>
              </w:rPr>
              <w:t>で</w:t>
            </w:r>
            <w:r w:rsidR="00701B1E" w:rsidRPr="007C4D91">
              <w:rPr>
                <w:rFonts w:ascii="syunka2pbb" w:eastAsia="syunka2pbb" w:hAnsi="syunka2pbb" w:hint="eastAsia"/>
                <w:sz w:val="26"/>
                <w:szCs w:val="26"/>
                <w:lang w:eastAsia="ja-JP"/>
              </w:rPr>
              <w:t>かりられるから</w:t>
            </w:r>
          </w:p>
          <w:p w14:paraId="69074A34" w14:textId="77777777" w:rsidR="00701B1E" w:rsidRPr="007C4D91" w:rsidRDefault="007462DB" w:rsidP="00D071E0">
            <w:pPr>
              <w:pStyle w:val="ListParagraph"/>
              <w:ind w:firstLine="260"/>
              <w:rPr>
                <w:rFonts w:ascii="syunka2pbb" w:eastAsia="syunka2pbb" w:hAnsi="syunka2pbb"/>
                <w:sz w:val="26"/>
                <w:szCs w:val="26"/>
                <w:lang w:eastAsia="ja-JP"/>
              </w:rPr>
            </w:pPr>
            <w:r>
              <w:rPr>
                <w:rFonts w:ascii="syunka2pbb" w:eastAsia="syunka2pbb" w:hAnsi="syunka2pbb" w:hint="eastAsia"/>
                <w:sz w:val="26"/>
                <w:szCs w:val="26"/>
                <w:lang w:eastAsia="ja-JP"/>
              </w:rPr>
              <w:t>だい</w:t>
            </w:r>
            <w:r w:rsidR="00701B1E" w:rsidRPr="007C4D91">
              <w:rPr>
                <w:rFonts w:ascii="syunka2pbb" w:eastAsia="syunka2pbb" w:hAnsi="syunka2pbb" w:hint="eastAsia"/>
                <w:sz w:val="26"/>
                <w:szCs w:val="26"/>
                <w:lang w:eastAsia="ja-JP"/>
              </w:rPr>
              <w:t>じょうぶ！）</w:t>
            </w:r>
          </w:p>
        </w:tc>
        <w:tc>
          <w:tcPr>
            <w:tcW w:w="4621" w:type="dxa"/>
          </w:tcPr>
          <w:p w14:paraId="57B68D79" w14:textId="77777777" w:rsidR="00701B1E" w:rsidRPr="007C4D91" w:rsidRDefault="00701B1E" w:rsidP="00701B1E">
            <w:pPr>
              <w:pStyle w:val="ListParagraph"/>
              <w:numPr>
                <w:ilvl w:val="0"/>
                <w:numId w:val="24"/>
              </w:numPr>
              <w:contextualSpacing/>
              <w:rPr>
                <w:rFonts w:ascii="syunka2pbb" w:eastAsia="syunka2pbb" w:hAnsi="syunka2pbb"/>
                <w:sz w:val="26"/>
                <w:szCs w:val="26"/>
                <w:lang w:eastAsia="ja-JP"/>
              </w:rPr>
            </w:pPr>
            <w:r w:rsidRPr="007C4D91">
              <w:rPr>
                <w:rFonts w:ascii="syunka2pbb" w:eastAsia="syunka2pbb" w:hAnsi="syunka2pbb" w:hint="eastAsia"/>
                <w:sz w:val="26"/>
                <w:szCs w:val="26"/>
                <w:lang w:eastAsia="ja-JP"/>
              </w:rPr>
              <w:t>ダイビングインストラクターの</w:t>
            </w:r>
          </w:p>
          <w:p w14:paraId="115E39F8" w14:textId="77777777" w:rsidR="00701B1E" w:rsidRPr="007C4D91" w:rsidRDefault="00701B1E" w:rsidP="00CB6B15">
            <w:pPr>
              <w:pStyle w:val="ListParagraph"/>
              <w:rPr>
                <w:rFonts w:ascii="syunka2pbb" w:eastAsia="syunka2pbb" w:hAnsi="syunka2pbb"/>
                <w:sz w:val="26"/>
                <w:szCs w:val="26"/>
                <w:lang w:eastAsia="ja-JP"/>
              </w:rPr>
            </w:pPr>
            <w:r w:rsidRPr="007C4D91">
              <w:rPr>
                <w:rFonts w:ascii="syunka2pbb" w:eastAsia="syunka2pbb" w:hAnsi="syunka2pbb" w:hint="eastAsia"/>
                <w:sz w:val="26"/>
                <w:szCs w:val="26"/>
                <w:lang w:eastAsia="ja-JP"/>
              </w:rPr>
              <w:t>アシスタント</w:t>
            </w:r>
          </w:p>
          <w:p w14:paraId="66E29EDB" w14:textId="77777777" w:rsidR="00701B1E" w:rsidRPr="0028457F" w:rsidRDefault="007C4D91" w:rsidP="0028457F">
            <w:pPr>
              <w:pStyle w:val="ListParagraph"/>
              <w:numPr>
                <w:ilvl w:val="0"/>
                <w:numId w:val="24"/>
              </w:numPr>
              <w:contextualSpacing/>
              <w:rPr>
                <w:rFonts w:ascii="syunka2pbb" w:eastAsia="syunka2pbb" w:hAnsi="syunka2pbb"/>
                <w:sz w:val="26"/>
                <w:szCs w:val="26"/>
                <w:lang w:eastAsia="ja-JP"/>
              </w:rPr>
            </w:pPr>
            <w:r w:rsidRPr="0028457F">
              <w:rPr>
                <w:rFonts w:ascii="syunka2pbb" w:eastAsia="syunka2pbb" w:hAnsi="syunka2pbb"/>
                <w:sz w:val="26"/>
                <w:szCs w:val="26"/>
                <w:lang w:eastAsia="ja-JP"/>
              </w:rPr>
              <w:ruby>
                <w:rubyPr>
                  <w:rubyAlign w:val="distributeSpace"/>
                  <w:hps w:val="13"/>
                  <w:hpsRaise w:val="24"/>
                  <w:hpsBaseText w:val="26"/>
                  <w:lid w:val="ja-JP"/>
                </w:rubyPr>
                <w:rt>
                  <w:r w:rsidR="007C4D91" w:rsidRPr="0028457F">
                    <w:rPr>
                      <w:rFonts w:ascii="syunka2pbb" w:eastAsia="syunka2pbb" w:hAnsi="syunka2pbb"/>
                      <w:sz w:val="13"/>
                      <w:szCs w:val="26"/>
                      <w:lang w:eastAsia="ja-JP"/>
                    </w:rPr>
                    <w:t>さいきん</w:t>
                  </w:r>
                </w:rt>
                <w:rubyBase>
                  <w:r w:rsidR="007C4D91" w:rsidRPr="0028457F">
                    <w:rPr>
                      <w:rFonts w:ascii="syunka2pbb" w:eastAsia="syunka2pbb" w:hAnsi="syunka2pbb"/>
                      <w:sz w:val="26"/>
                      <w:szCs w:val="26"/>
                      <w:lang w:eastAsia="ja-JP"/>
                    </w:rPr>
                    <w:t>最近</w:t>
                  </w:r>
                </w:rubyBase>
              </w:ruby>
            </w:r>
            <w:r w:rsidR="00701B1E" w:rsidRPr="0028457F">
              <w:rPr>
                <w:rFonts w:ascii="syunka2pbb" w:eastAsia="syunka2pbb" w:hAnsi="syunka2pbb" w:hint="eastAsia"/>
                <w:sz w:val="26"/>
                <w:szCs w:val="26"/>
                <w:lang w:eastAsia="ja-JP"/>
              </w:rPr>
              <w:t>、中国や</w:t>
            </w:r>
            <w:r w:rsidRPr="0028457F">
              <w:rPr>
                <w:rFonts w:ascii="syunka2pbb" w:eastAsia="syunka2pbb" w:hAnsi="syunka2pbb"/>
                <w:sz w:val="26"/>
                <w:szCs w:val="26"/>
              </w:rPr>
              <w:ruby>
                <w:rubyPr>
                  <w:rubyAlign w:val="distributeSpace"/>
                  <w:hps w:val="12"/>
                  <w:hpsRaise w:val="24"/>
                  <w:hpsBaseText w:val="26"/>
                  <w:lid w:val="ja-JP"/>
                </w:rubyPr>
                <w:rt>
                  <w:r w:rsidR="007C4D91" w:rsidRPr="0028457F">
                    <w:rPr>
                      <w:rFonts w:ascii="MS Mincho" w:hAnsi="MS Mincho"/>
                      <w:sz w:val="12"/>
                      <w:szCs w:val="26"/>
                      <w:lang w:eastAsia="ja-JP"/>
                    </w:rPr>
                    <w:t>かんこく</w:t>
                  </w:r>
                </w:rt>
                <w:rubyBase>
                  <w:r w:rsidR="007C4D91" w:rsidRPr="0028457F">
                    <w:rPr>
                      <w:rFonts w:ascii="syunka2pbb" w:eastAsia="syunka2pbb" w:hAnsi="syunka2pbb"/>
                      <w:sz w:val="26"/>
                      <w:szCs w:val="26"/>
                      <w:lang w:eastAsia="ja-JP"/>
                    </w:rPr>
                    <w:t>韓国</w:t>
                  </w:r>
                </w:rubyBase>
              </w:ruby>
            </w:r>
            <w:r w:rsidR="00701B1E" w:rsidRPr="0028457F">
              <w:rPr>
                <w:rFonts w:ascii="syunka2pbb" w:eastAsia="syunka2pbb" w:hAnsi="syunka2pbb" w:hint="eastAsia"/>
                <w:sz w:val="26"/>
                <w:szCs w:val="26"/>
                <w:lang w:eastAsia="ja-JP"/>
              </w:rPr>
              <w:t>からの</w:t>
            </w:r>
          </w:p>
          <w:p w14:paraId="1EF52781" w14:textId="77777777" w:rsidR="00701B1E" w:rsidRDefault="007462DB" w:rsidP="00CB6B15">
            <w:pPr>
              <w:rPr>
                <w:rFonts w:ascii="syunka2pbb" w:eastAsia="syunka2pbb" w:hAnsi="syunka2pbb"/>
                <w:sz w:val="26"/>
                <w:szCs w:val="26"/>
                <w:lang w:eastAsia="ja-JP"/>
              </w:rPr>
            </w:pPr>
            <w:r>
              <w:rPr>
                <w:rFonts w:ascii="syunka2pbb" w:eastAsia="syunka2pbb" w:hAnsi="syunka2pbb" w:hint="eastAsia"/>
                <w:sz w:val="26"/>
                <w:szCs w:val="26"/>
                <w:lang w:eastAsia="ja-JP"/>
              </w:rPr>
              <w:t xml:space="preserve">　　　おきゃくさんが多いので、</w:t>
            </w:r>
            <w:r>
              <w:rPr>
                <w:rFonts w:ascii="syunka2pbb" w:eastAsia="syunka2pbb" w:hAnsi="syunka2pbb"/>
                <w:sz w:val="26"/>
                <w:szCs w:val="26"/>
                <w:lang w:eastAsia="ja-JP"/>
              </w:rPr>
              <w:br/>
            </w:r>
            <w:r>
              <w:rPr>
                <w:rFonts w:ascii="syunka2pbb" w:eastAsia="syunka2pbb" w:hAnsi="syunka2pbb" w:hint="eastAsia"/>
                <w:sz w:val="26"/>
                <w:szCs w:val="26"/>
                <w:lang w:eastAsia="ja-JP"/>
              </w:rPr>
              <w:t xml:space="preserve">　　　中国語</w:t>
            </w:r>
            <w:r w:rsidR="00701B1E" w:rsidRPr="007C4D91">
              <w:rPr>
                <w:rFonts w:ascii="syunka2pbb" w:eastAsia="syunka2pbb" w:hAnsi="syunka2pbb" w:hint="eastAsia"/>
                <w:sz w:val="26"/>
                <w:szCs w:val="26"/>
                <w:lang w:eastAsia="ja-JP"/>
              </w:rPr>
              <w:t>や</w:t>
            </w:r>
            <w:r w:rsidR="007C4D91">
              <w:rPr>
                <w:rFonts w:ascii="syunka2pbb" w:eastAsia="syunka2pbb" w:hAnsi="syunka2pbb"/>
                <w:sz w:val="26"/>
                <w:szCs w:val="26"/>
              </w:rPr>
              <w:ruby>
                <w:rubyPr>
                  <w:rubyAlign w:val="distributeSpace"/>
                  <w:hps w:val="12"/>
                  <w:hpsRaise w:val="24"/>
                  <w:hpsBaseText w:val="26"/>
                  <w:lid w:val="ja-JP"/>
                </w:rubyPr>
                <w:rt>
                  <w:r w:rsidR="007C4D91" w:rsidRPr="007C4D91">
                    <w:rPr>
                      <w:rFonts w:ascii="MS Mincho" w:hAnsi="MS Mincho"/>
                      <w:sz w:val="12"/>
                      <w:szCs w:val="26"/>
                      <w:lang w:eastAsia="ja-JP"/>
                    </w:rPr>
                    <w:t>かんこくご</w:t>
                  </w:r>
                </w:rt>
                <w:rubyBase>
                  <w:r w:rsidR="007C4D91">
                    <w:rPr>
                      <w:rFonts w:ascii="syunka2pbb" w:eastAsia="syunka2pbb" w:hAnsi="syunka2pbb"/>
                      <w:sz w:val="26"/>
                      <w:szCs w:val="26"/>
                      <w:lang w:eastAsia="ja-JP"/>
                    </w:rPr>
                    <w:t>韓国語</w:t>
                  </w:r>
                </w:rubyBase>
              </w:ruby>
            </w:r>
            <w:r w:rsidR="00701B1E" w:rsidRPr="007C4D91">
              <w:rPr>
                <w:rFonts w:ascii="syunka2pbb" w:eastAsia="syunka2pbb" w:hAnsi="syunka2pbb" w:hint="eastAsia"/>
                <w:sz w:val="26"/>
                <w:szCs w:val="26"/>
                <w:lang w:eastAsia="ja-JP"/>
              </w:rPr>
              <w:t>が</w:t>
            </w:r>
            <w:r>
              <w:rPr>
                <w:rFonts w:ascii="syunka2pbb" w:eastAsia="syunka2pbb" w:hAnsi="syunka2pbb" w:hint="eastAsia"/>
                <w:sz w:val="26"/>
                <w:szCs w:val="26"/>
                <w:lang w:eastAsia="ja-JP"/>
              </w:rPr>
              <w:t>でき</w:t>
            </w:r>
            <w:r w:rsidR="00701B1E" w:rsidRPr="007C4D91">
              <w:rPr>
                <w:rFonts w:ascii="syunka2pbb" w:eastAsia="syunka2pbb" w:hAnsi="syunka2pbb" w:hint="eastAsia"/>
                <w:sz w:val="26"/>
                <w:szCs w:val="26"/>
                <w:lang w:eastAsia="ja-JP"/>
              </w:rPr>
              <w:t>る人</w:t>
            </w:r>
            <w:r>
              <w:rPr>
                <w:rFonts w:ascii="syunka2pbb" w:eastAsia="syunka2pbb" w:hAnsi="syunka2pbb" w:hint="eastAsia"/>
                <w:sz w:val="26"/>
                <w:szCs w:val="26"/>
                <w:lang w:eastAsia="ja-JP"/>
              </w:rPr>
              <w:t>に</w:t>
            </w:r>
            <w:r>
              <w:rPr>
                <w:rFonts w:ascii="syunka2pbb" w:eastAsia="syunka2pbb" w:hAnsi="syunka2pbb"/>
                <w:sz w:val="26"/>
                <w:szCs w:val="26"/>
                <w:lang w:eastAsia="ja-JP"/>
              </w:rPr>
              <w:br/>
            </w:r>
            <w:r>
              <w:rPr>
                <w:rFonts w:ascii="syunka2pbb" w:eastAsia="syunka2pbb" w:hAnsi="syunka2pbb" w:hint="eastAsia"/>
                <w:sz w:val="26"/>
                <w:szCs w:val="26"/>
                <w:lang w:eastAsia="ja-JP"/>
              </w:rPr>
              <w:t xml:space="preserve">　　　</w:t>
            </w:r>
            <w:r w:rsidR="0057117E">
              <w:rPr>
                <w:rFonts w:ascii="syunka2pbb" w:eastAsia="syunka2pbb" w:hAnsi="syunka2pbb" w:hint="eastAsia"/>
                <w:sz w:val="26"/>
                <w:szCs w:val="26"/>
                <w:lang w:eastAsia="ja-JP"/>
              </w:rPr>
              <w:t>ピッタリ</w:t>
            </w:r>
            <w:r w:rsidR="00701B1E" w:rsidRPr="007C4D91">
              <w:rPr>
                <w:rFonts w:ascii="syunka2pbb" w:eastAsia="syunka2pbb" w:hAnsi="syunka2pbb" w:hint="eastAsia"/>
                <w:sz w:val="26"/>
                <w:szCs w:val="26"/>
                <w:lang w:eastAsia="ja-JP"/>
              </w:rPr>
              <w:t>！</w:t>
            </w:r>
          </w:p>
          <w:p w14:paraId="3DF94193" w14:textId="77777777" w:rsidR="007462DB" w:rsidRPr="007462DB" w:rsidRDefault="007462DB" w:rsidP="00CB6B15">
            <w:pPr>
              <w:rPr>
                <w:rFonts w:ascii="syunka2pbb" w:eastAsia="syunka2pbb" w:hAnsi="syunka2pbb"/>
                <w:sz w:val="26"/>
                <w:szCs w:val="26"/>
                <w:lang w:eastAsia="ja-JP"/>
              </w:rPr>
            </w:pPr>
          </w:p>
          <w:p w14:paraId="1E5589B5" w14:textId="77777777" w:rsidR="00701B1E" w:rsidRPr="0028457F" w:rsidRDefault="00701B1E" w:rsidP="0028457F">
            <w:pPr>
              <w:pStyle w:val="ListParagraph"/>
              <w:numPr>
                <w:ilvl w:val="0"/>
                <w:numId w:val="24"/>
              </w:numPr>
              <w:contextualSpacing/>
              <w:rPr>
                <w:rFonts w:ascii="syunka2pbb" w:eastAsia="syunka2pbb" w:hAnsi="syunka2pbb"/>
                <w:sz w:val="26"/>
                <w:szCs w:val="26"/>
                <w:lang w:eastAsia="ja-JP"/>
              </w:rPr>
            </w:pPr>
            <w:r w:rsidRPr="0028457F">
              <w:rPr>
                <w:rFonts w:ascii="syunka2pbb" w:eastAsia="syunka2pbb" w:hAnsi="syunka2pbb" w:hint="eastAsia"/>
                <w:sz w:val="26"/>
                <w:szCs w:val="26"/>
                <w:lang w:eastAsia="ja-JP"/>
              </w:rPr>
              <w:t>海に入ることが多いので、</w:t>
            </w:r>
            <w:r w:rsidR="007C4D91" w:rsidRPr="0028457F">
              <w:rPr>
                <w:rFonts w:ascii="syunka2pbb" w:eastAsia="syunka2pbb" w:hAnsi="syunka2pbb"/>
                <w:sz w:val="26"/>
                <w:szCs w:val="26"/>
                <w:lang w:eastAsia="ja-JP"/>
              </w:rPr>
              <w:ruby>
                <w:rubyPr>
                  <w:rubyAlign w:val="distributeSpace"/>
                  <w:hps w:val="13"/>
                  <w:hpsRaise w:val="24"/>
                  <w:hpsBaseText w:val="26"/>
                  <w:lid w:val="ja-JP"/>
                </w:rubyPr>
                <w:rt>
                  <w:r w:rsidR="007C4D91" w:rsidRPr="0028457F">
                    <w:rPr>
                      <w:rFonts w:ascii="syunka2pbb" w:eastAsia="syunka2pbb" w:hAnsi="syunka2pbb"/>
                      <w:sz w:val="13"/>
                      <w:szCs w:val="26"/>
                      <w:lang w:eastAsia="ja-JP"/>
                    </w:rPr>
                    <w:t>すいえい</w:t>
                  </w:r>
                </w:rt>
                <w:rubyBase>
                  <w:r w:rsidR="007C4D91" w:rsidRPr="0028457F">
                    <w:rPr>
                      <w:rFonts w:ascii="syunka2pbb" w:eastAsia="syunka2pbb" w:hAnsi="syunka2pbb"/>
                      <w:sz w:val="26"/>
                      <w:szCs w:val="26"/>
                      <w:lang w:eastAsia="ja-JP"/>
                    </w:rPr>
                    <w:t>水泳</w:t>
                  </w:r>
                </w:rubyBase>
              </w:ruby>
            </w:r>
            <w:r w:rsidR="007462DB">
              <w:rPr>
                <w:rFonts w:ascii="syunka2pbb" w:eastAsia="syunka2pbb" w:hAnsi="syunka2pbb" w:hint="eastAsia"/>
                <w:sz w:val="26"/>
                <w:szCs w:val="26"/>
                <w:lang w:eastAsia="ja-JP"/>
              </w:rPr>
              <w:t>が上手な</w:t>
            </w:r>
            <w:r w:rsidRPr="0028457F">
              <w:rPr>
                <w:rFonts w:ascii="syunka2pbb" w:eastAsia="syunka2pbb" w:hAnsi="syunka2pbb" w:hint="eastAsia"/>
                <w:sz w:val="26"/>
                <w:szCs w:val="26"/>
                <w:lang w:eastAsia="ja-JP"/>
              </w:rPr>
              <w:t>人</w:t>
            </w:r>
          </w:p>
          <w:p w14:paraId="5290AE68" w14:textId="77777777" w:rsidR="00701B1E" w:rsidRPr="0028457F" w:rsidRDefault="00701B1E" w:rsidP="0028457F">
            <w:pPr>
              <w:pStyle w:val="ListParagraph"/>
              <w:numPr>
                <w:ilvl w:val="0"/>
                <w:numId w:val="24"/>
              </w:numPr>
              <w:contextualSpacing/>
              <w:rPr>
                <w:rFonts w:ascii="syunka2pbb" w:eastAsia="syunka2pbb" w:hAnsi="syunka2pbb"/>
                <w:sz w:val="26"/>
                <w:szCs w:val="26"/>
                <w:lang w:eastAsia="ja-JP"/>
              </w:rPr>
            </w:pPr>
            <w:r w:rsidRPr="0028457F">
              <w:rPr>
                <w:rFonts w:ascii="syunka2pbb" w:eastAsia="syunka2pbb" w:hAnsi="syunka2pbb" w:hint="eastAsia"/>
                <w:sz w:val="26"/>
                <w:szCs w:val="26"/>
                <w:lang w:eastAsia="ja-JP"/>
              </w:rPr>
              <w:t>休みの日にはスノーケリングや</w:t>
            </w:r>
          </w:p>
          <w:p w14:paraId="137FBAD4" w14:textId="77777777" w:rsidR="00701B1E" w:rsidRPr="007C4D91" w:rsidRDefault="00701B1E" w:rsidP="00CB6B15">
            <w:pPr>
              <w:pStyle w:val="ListParagraph"/>
              <w:rPr>
                <w:rFonts w:ascii="syunka2pbb" w:eastAsia="syunka2pbb" w:hAnsi="syunka2pbb"/>
                <w:sz w:val="26"/>
                <w:szCs w:val="26"/>
                <w:lang w:eastAsia="ja-JP"/>
              </w:rPr>
            </w:pPr>
            <w:r w:rsidRPr="007C4D91">
              <w:rPr>
                <w:rFonts w:ascii="syunka2pbb" w:eastAsia="syunka2pbb" w:hAnsi="syunka2pbb" w:hint="eastAsia"/>
                <w:sz w:val="26"/>
                <w:szCs w:val="26"/>
                <w:lang w:eastAsia="ja-JP"/>
              </w:rPr>
              <w:t>サーフィンが楽しめるよ！</w:t>
            </w:r>
          </w:p>
        </w:tc>
      </w:tr>
    </w:tbl>
    <w:p w14:paraId="76CC08C5" w14:textId="77777777" w:rsidR="0028457F" w:rsidRPr="00FB0454" w:rsidRDefault="0028457F" w:rsidP="00FB0454">
      <w:pPr>
        <w:rPr>
          <w:rFonts w:ascii="NtMotoyaKyotai" w:eastAsia="NtMotoyaKyotai"/>
          <w:sz w:val="12"/>
          <w:szCs w:val="24"/>
          <w:lang w:eastAsia="ja-JP"/>
        </w:rPr>
      </w:pPr>
    </w:p>
    <w:p w14:paraId="0C795918" w14:textId="77777777" w:rsidR="00701B1E" w:rsidRPr="0028457F" w:rsidRDefault="007462DB" w:rsidP="0028457F">
      <w:pPr>
        <w:pStyle w:val="ListParagraph"/>
        <w:numPr>
          <w:ilvl w:val="0"/>
          <w:numId w:val="23"/>
        </w:numPr>
        <w:rPr>
          <w:rFonts w:ascii="NtMotoyaKyotai" w:eastAsia="NtMotoyaKyotai"/>
          <w:sz w:val="24"/>
          <w:szCs w:val="24"/>
          <w:lang w:eastAsia="ja-JP"/>
        </w:rPr>
      </w:pPr>
      <w:r>
        <w:rPr>
          <w:rFonts w:ascii="NtMotoyaKyotai" w:eastAsia="NtMotoyaKyotai" w:hint="eastAsia"/>
          <w:sz w:val="24"/>
          <w:szCs w:val="24"/>
          <w:lang w:eastAsia="ja-JP"/>
        </w:rPr>
        <w:t>日本語のレベルや</w:t>
      </w:r>
      <w:r w:rsidR="00701B1E" w:rsidRPr="0028457F">
        <w:rPr>
          <w:rFonts w:ascii="NtMotoyaKyotai" w:eastAsia="NtMotoyaKyotai" w:hint="eastAsia"/>
          <w:sz w:val="24"/>
          <w:szCs w:val="24"/>
        </w:rPr>
        <w:ruby>
          <w:rubyPr>
            <w:rubyAlign w:val="distributeSpace"/>
            <w:hps w:val="12"/>
            <w:hpsRaise w:val="22"/>
            <w:hpsBaseText w:val="24"/>
            <w:lid w:val="ja-JP"/>
          </w:rubyPr>
          <w:rt>
            <w:r w:rsidR="00701B1E" w:rsidRPr="0028457F">
              <w:rPr>
                <w:rFonts w:ascii="NtMotoyaKyotai" w:eastAsia="NtMotoyaKyotai" w:hAnsi="MS Mincho" w:hint="eastAsia"/>
                <w:sz w:val="24"/>
                <w:szCs w:val="24"/>
                <w:lang w:eastAsia="ja-JP"/>
              </w:rPr>
              <w:t>しごと</w:t>
            </w:r>
          </w:rt>
          <w:rubyBase>
            <w:r w:rsidR="00701B1E" w:rsidRPr="0028457F">
              <w:rPr>
                <w:rFonts w:ascii="NtMotoyaKyotai" w:eastAsia="NtMotoyaKyotai" w:hint="eastAsia"/>
                <w:sz w:val="24"/>
                <w:szCs w:val="24"/>
                <w:lang w:eastAsia="ja-JP"/>
              </w:rPr>
              <w:t>仕事</w:t>
            </w:r>
          </w:rubyBase>
        </w:ruby>
      </w:r>
      <w:r w:rsidR="00701B1E" w:rsidRPr="0028457F">
        <w:rPr>
          <w:rFonts w:ascii="NtMotoyaKyotai" w:eastAsia="NtMotoyaKyotai" w:hint="eastAsia"/>
          <w:sz w:val="24"/>
          <w:szCs w:val="24"/>
          <w:lang w:eastAsia="ja-JP"/>
        </w:rPr>
        <w:t>のないよう</w:t>
      </w:r>
      <w:r w:rsidR="0057117E">
        <w:rPr>
          <w:rFonts w:ascii="NtMotoyaKyotai" w:eastAsia="NtMotoyaKyotai" w:hint="eastAsia"/>
          <w:sz w:val="24"/>
          <w:szCs w:val="24"/>
          <w:lang w:eastAsia="ja-JP"/>
        </w:rPr>
        <w:t>で</w:t>
      </w:r>
      <w:r>
        <w:rPr>
          <w:rFonts w:ascii="NtMotoyaKyotai" w:eastAsia="NtMotoyaKyotai" w:hint="eastAsia"/>
          <w:sz w:val="24"/>
          <w:szCs w:val="24"/>
          <w:lang w:eastAsia="ja-JP"/>
        </w:rPr>
        <w:t>、もらえるお金が</w:t>
      </w:r>
      <w:r w:rsidR="00701B1E" w:rsidRPr="0028457F">
        <w:rPr>
          <w:rFonts w:ascii="NtMotoyaKyotai" w:eastAsia="NtMotoyaKyotai" w:hint="eastAsia"/>
          <w:sz w:val="24"/>
          <w:szCs w:val="24"/>
          <w:lang w:eastAsia="ja-JP"/>
        </w:rPr>
        <w:t xml:space="preserve">かわる。　</w:t>
      </w:r>
    </w:p>
    <w:p w14:paraId="265B9402" w14:textId="77777777" w:rsidR="00701B1E" w:rsidRPr="007C4D91" w:rsidRDefault="00701B1E" w:rsidP="00701B1E">
      <w:pPr>
        <w:pStyle w:val="ListParagraph"/>
        <w:numPr>
          <w:ilvl w:val="0"/>
          <w:numId w:val="23"/>
        </w:numPr>
        <w:spacing w:after="200" w:line="276" w:lineRule="auto"/>
        <w:contextualSpacing/>
        <w:rPr>
          <w:rFonts w:ascii="NtMotoyaKyotai" w:eastAsia="NtMotoyaKyotai"/>
          <w:sz w:val="24"/>
          <w:szCs w:val="24"/>
          <w:lang w:eastAsia="ja-JP"/>
        </w:rPr>
      </w:pPr>
      <w:r w:rsidRPr="007C4D91">
        <w:rPr>
          <w:rFonts w:ascii="NtMotoyaKyotai" w:eastAsia="NtMotoyaKyotai" w:hint="eastAsia"/>
          <w:sz w:val="24"/>
          <w:szCs w:val="24"/>
          <w:lang w:eastAsia="ja-JP"/>
        </w:rPr>
        <w:t>日本にいる間に住む</w:t>
      </w:r>
      <w:r w:rsidR="00D41B79">
        <w:rPr>
          <w:rFonts w:ascii="NtMotoyaKyotai" w:eastAsia="NtMotoyaKyotai"/>
          <w:sz w:val="24"/>
          <w:szCs w:val="24"/>
          <w:lang w:eastAsia="ja-JP"/>
        </w:rPr>
        <w:ruby>
          <w:rubyPr>
            <w:rubyAlign w:val="distributeSpace"/>
            <w:hps w:val="12"/>
            <w:hpsRaise w:val="22"/>
            <w:hpsBaseText w:val="24"/>
            <w:lid w:val="ja-JP"/>
          </w:rubyPr>
          <w:rt>
            <w:r w:rsidR="00D41B79" w:rsidRPr="00D41B79">
              <w:rPr>
                <w:rFonts w:ascii="NtMotoyaKyotai" w:eastAsia="NtMotoyaKyotai" w:hint="eastAsia"/>
                <w:sz w:val="12"/>
                <w:szCs w:val="24"/>
                <w:lang w:eastAsia="ja-JP"/>
              </w:rPr>
              <w:t>ばしょ</w:t>
            </w:r>
          </w:rt>
          <w:rubyBase>
            <w:r w:rsidR="00D41B79">
              <w:rPr>
                <w:rFonts w:ascii="NtMotoyaKyotai" w:eastAsia="NtMotoyaKyotai" w:hint="eastAsia"/>
                <w:sz w:val="24"/>
                <w:szCs w:val="24"/>
                <w:lang w:eastAsia="ja-JP"/>
              </w:rPr>
              <w:t>場所</w:t>
            </w:r>
          </w:rubyBase>
        </w:ruby>
      </w:r>
      <w:r w:rsidRPr="007C4D91">
        <w:rPr>
          <w:rFonts w:ascii="NtMotoyaKyotai" w:eastAsia="NtMotoyaKyotai" w:hint="eastAsia"/>
          <w:sz w:val="24"/>
          <w:szCs w:val="24"/>
          <w:lang w:eastAsia="ja-JP"/>
        </w:rPr>
        <w:t>は</w:t>
      </w:r>
      <w:r w:rsidR="006D4115">
        <w:rPr>
          <w:rFonts w:ascii="NtMotoyaKyotai" w:eastAsia="NtMotoyaKyotai"/>
          <w:sz w:val="24"/>
          <w:szCs w:val="24"/>
          <w:lang w:eastAsia="ja-JP"/>
        </w:rPr>
        <w:ruby>
          <w:rubyPr>
            <w:rubyAlign w:val="distributeSpace"/>
            <w:hps w:val="12"/>
            <w:hpsRaise w:val="22"/>
            <w:hpsBaseText w:val="24"/>
            <w:lid w:val="ja-JP"/>
          </w:rubyPr>
          <w:rt>
            <w:r w:rsidR="006D4115" w:rsidRPr="006D4115">
              <w:rPr>
                <w:rFonts w:ascii="NtMotoyaKyotai" w:eastAsia="NtMotoyaKyotai" w:hint="eastAsia"/>
                <w:sz w:val="12"/>
                <w:szCs w:val="24"/>
                <w:lang w:eastAsia="ja-JP"/>
              </w:rPr>
              <w:t>しんぱい</w:t>
            </w:r>
          </w:rt>
          <w:rubyBase>
            <w:r w:rsidR="006D4115">
              <w:rPr>
                <w:rFonts w:ascii="NtMotoyaKyotai" w:eastAsia="NtMotoyaKyotai" w:hint="eastAsia"/>
                <w:sz w:val="24"/>
                <w:szCs w:val="24"/>
                <w:lang w:eastAsia="ja-JP"/>
              </w:rPr>
              <w:t>心配</w:t>
            </w:r>
          </w:rubyBase>
        </w:ruby>
      </w:r>
      <w:r w:rsidRPr="007C4D91">
        <w:rPr>
          <w:rFonts w:ascii="NtMotoyaKyotai" w:eastAsia="NtMotoyaKyotai" w:hint="eastAsia"/>
          <w:sz w:val="24"/>
          <w:szCs w:val="24"/>
          <w:lang w:eastAsia="ja-JP"/>
        </w:rPr>
        <w:t>しないで！私たち</w:t>
      </w:r>
      <w:r w:rsidR="006D4115">
        <w:rPr>
          <w:rFonts w:ascii="NtMotoyaKyotai" w:eastAsia="NtMotoyaKyotai" w:hint="eastAsia"/>
          <w:sz w:val="24"/>
          <w:szCs w:val="24"/>
          <w:lang w:eastAsia="ja-JP"/>
        </w:rPr>
        <w:t>がアパートをじゅんびします！</w:t>
      </w:r>
    </w:p>
    <w:p w14:paraId="2249E399" w14:textId="77777777" w:rsidR="00701B1E" w:rsidRPr="007C4D91" w:rsidRDefault="00701B1E" w:rsidP="00701B1E">
      <w:pPr>
        <w:pStyle w:val="ListParagraph"/>
        <w:rPr>
          <w:rFonts w:ascii="NtMotoyaKyotai" w:eastAsia="NtMotoyaKyotai"/>
          <w:sz w:val="24"/>
          <w:szCs w:val="24"/>
          <w:lang w:eastAsia="ja-JP"/>
        </w:rPr>
      </w:pPr>
      <w:r w:rsidRPr="007C4D91">
        <w:rPr>
          <w:rFonts w:ascii="NtMotoyaKyotai" w:eastAsia="NtMotoyaKyotai" w:hint="eastAsia"/>
          <w:sz w:val="24"/>
          <w:szCs w:val="24"/>
          <w:lang w:eastAsia="ja-JP"/>
        </w:rPr>
        <w:t>（昼食・夕食つき）</w:t>
      </w:r>
    </w:p>
    <w:p w14:paraId="07AD3A61" w14:textId="77777777" w:rsidR="00701B1E" w:rsidRPr="00FB0454" w:rsidRDefault="00701B1E" w:rsidP="00701B1E">
      <w:pPr>
        <w:rPr>
          <w:rFonts w:ascii="NtMotoyaKyotai" w:eastAsia="NtMotoyaKyotai"/>
          <w:sz w:val="20"/>
          <w:szCs w:val="32"/>
          <w:lang w:eastAsia="ja-JP"/>
        </w:rPr>
      </w:pPr>
    </w:p>
    <w:p w14:paraId="1BA54DE4" w14:textId="77777777" w:rsidR="00701B1E" w:rsidRPr="00885A94" w:rsidRDefault="00701B1E" w:rsidP="00FB0454">
      <w:pPr>
        <w:shd w:val="clear" w:color="auto" w:fill="E5B8B7" w:themeFill="accent2" w:themeFillTint="66"/>
        <w:jc w:val="center"/>
        <w:rPr>
          <w:rFonts w:asciiTheme="minorHAnsi" w:eastAsia="NtMotoyaKyotai" w:hAnsiTheme="minorHAnsi"/>
          <w:b/>
          <w:sz w:val="32"/>
          <w:szCs w:val="32"/>
          <w:lang w:val="en-US" w:eastAsia="ja-JP"/>
          <w14:shadow w14:blurRad="50800" w14:dist="38100" w14:dir="2700000" w14:sx="100000" w14:sy="100000" w14:kx="0" w14:ky="0" w14:algn="tl">
            <w14:srgbClr w14:val="000000">
              <w14:alpha w14:val="60000"/>
            </w14:srgbClr>
          </w14:shadow>
        </w:rPr>
      </w:pPr>
      <w:r w:rsidRPr="004A1491">
        <w:rPr>
          <w:rFonts w:ascii="NtMotoyaKyotai" w:eastAsia="NtMotoyaKyotai" w:hint="eastAsia"/>
          <w:b/>
          <w:sz w:val="32"/>
          <w:szCs w:val="32"/>
          <w:lang w:eastAsia="ja-JP"/>
          <w14:shadow w14:blurRad="50800" w14:dist="38100" w14:dir="2700000" w14:sx="100000" w14:sy="100000" w14:kx="0" w14:ky="0" w14:algn="tl">
            <w14:srgbClr w14:val="000000">
              <w14:alpha w14:val="60000"/>
            </w14:srgbClr>
          </w14:shadow>
        </w:rPr>
        <w:t>このアルバイトの前に自分でじゅんびしておく</w:t>
      </w:r>
      <w:r w:rsidR="00885A94">
        <w:rPr>
          <w:rFonts w:ascii="NtMotoyaKyotai" w:eastAsia="NtMotoyaKyotai" w:hint="eastAsia"/>
          <w:b/>
          <w:sz w:val="32"/>
          <w:szCs w:val="32"/>
          <w:lang w:eastAsia="ja-JP"/>
          <w14:shadow w14:blurRad="50800" w14:dist="38100" w14:dir="2700000" w14:sx="100000" w14:sy="100000" w14:kx="0" w14:ky="0" w14:algn="tl">
            <w14:srgbClr w14:val="000000">
              <w14:alpha w14:val="60000"/>
            </w14:srgbClr>
          </w14:shadow>
        </w:rPr>
        <w:t>こと</w:t>
      </w:r>
    </w:p>
    <w:p w14:paraId="2FA9F594" w14:textId="77777777" w:rsidR="00FB0454" w:rsidRPr="00FB0454" w:rsidRDefault="00FB0454" w:rsidP="00701B1E">
      <w:pPr>
        <w:rPr>
          <w:rFonts w:ascii="NtMotoyaKyotai" w:eastAsia="NtMotoyaKyotai"/>
          <w:sz w:val="8"/>
          <w:szCs w:val="24"/>
          <w:lang w:eastAsia="ja-JP"/>
        </w:rPr>
      </w:pPr>
    </w:p>
    <w:p w14:paraId="263EE8C3" w14:textId="77777777" w:rsidR="00701B1E" w:rsidRPr="00701B1E" w:rsidRDefault="00A71874" w:rsidP="00701B1E">
      <w:pPr>
        <w:rPr>
          <w:rFonts w:ascii="NtMotoyaKyotai" w:eastAsia="NtMotoyaKyotai"/>
          <w:sz w:val="24"/>
          <w:szCs w:val="24"/>
          <w:lang w:eastAsia="ja-JP"/>
        </w:rPr>
      </w:pPr>
      <w:r>
        <w:rPr>
          <w:noProof/>
          <w:lang w:val="en-US" w:eastAsia="ja-JP"/>
        </w:rPr>
        <w:drawing>
          <wp:inline distT="0" distB="0" distL="0" distR="0" wp14:anchorId="148FF612" wp14:editId="71DFDFA9">
            <wp:extent cx="180000" cy="180000"/>
            <wp:effectExtent l="0" t="0" r="0" b="0"/>
            <wp:docPr id="28" name="Picture 28"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noProof/>
          <w:lang w:val="en-US" w:eastAsia="ja-JP"/>
        </w:rPr>
        <w:drawing>
          <wp:inline distT="0" distB="0" distL="0" distR="0" wp14:anchorId="34944F68" wp14:editId="38B709BF">
            <wp:extent cx="180000" cy="180000"/>
            <wp:effectExtent l="0" t="0" r="0" b="0"/>
            <wp:docPr id="38" name="Picture 38"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noProof/>
          <w:lang w:val="en-US" w:eastAsia="ja-JP"/>
        </w:rPr>
        <w:drawing>
          <wp:inline distT="0" distB="0" distL="0" distR="0" wp14:anchorId="60FDAA5E" wp14:editId="7E7DCB03">
            <wp:extent cx="180000" cy="180000"/>
            <wp:effectExtent l="0" t="0" r="0" b="0"/>
            <wp:docPr id="48" name="Picture 48"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701B1E" w:rsidRPr="00701B1E">
        <w:rPr>
          <w:rFonts w:ascii="NtMotoyaKyotai" w:eastAsia="NtMotoyaKyotai" w:hint="eastAsia"/>
          <w:sz w:val="24"/>
          <w:szCs w:val="24"/>
          <w:lang w:eastAsia="ja-JP"/>
        </w:rPr>
        <w:t>自分の国から日本までの</w:t>
      </w:r>
      <w:proofErr w:type="gramStart"/>
      <w:r w:rsidR="00701B1E" w:rsidRPr="00701B1E">
        <w:rPr>
          <w:rFonts w:ascii="NtMotoyaKyotai" w:eastAsia="NtMotoyaKyotai" w:hint="eastAsia"/>
          <w:sz w:val="24"/>
          <w:szCs w:val="24"/>
          <w:lang w:eastAsia="ja-JP"/>
        </w:rPr>
        <w:t>ひ</w:t>
      </w:r>
      <w:proofErr w:type="gramEnd"/>
      <w:r w:rsidR="00701B1E" w:rsidRPr="00701B1E">
        <w:rPr>
          <w:rFonts w:ascii="NtMotoyaKyotai" w:eastAsia="NtMotoyaKyotai" w:hint="eastAsia"/>
          <w:sz w:val="24"/>
          <w:szCs w:val="24"/>
          <w:lang w:eastAsia="ja-JP"/>
        </w:rPr>
        <w:t>こうきの</w:t>
      </w:r>
      <w:r w:rsidR="006D4115">
        <w:rPr>
          <w:rFonts w:ascii="NtMotoyaKyotai" w:eastAsia="NtMotoyaKyotai" w:hint="eastAsia"/>
          <w:sz w:val="24"/>
          <w:szCs w:val="24"/>
          <w:lang w:eastAsia="ja-JP"/>
        </w:rPr>
        <w:t>おうふく</w:t>
      </w:r>
      <w:r w:rsidR="00701B1E" w:rsidRPr="00701B1E">
        <w:rPr>
          <w:rFonts w:ascii="NtMotoyaKyotai" w:eastAsia="NtMotoyaKyotai" w:hint="eastAsia"/>
          <w:sz w:val="24"/>
          <w:szCs w:val="24"/>
          <w:lang w:eastAsia="ja-JP"/>
        </w:rPr>
        <w:t>チケット</w:t>
      </w:r>
    </w:p>
    <w:p w14:paraId="56744AF1" w14:textId="77777777" w:rsidR="00701B1E" w:rsidRPr="00CF7ABE" w:rsidRDefault="00A71874" w:rsidP="00A71874">
      <w:pPr>
        <w:rPr>
          <w:rFonts w:ascii="NtMotoyaKyotai" w:eastAsia="NtMotoyaKyotai"/>
          <w:sz w:val="24"/>
          <w:szCs w:val="24"/>
          <w:lang w:val="en-US" w:eastAsia="ja-JP"/>
        </w:rPr>
      </w:pPr>
      <w:r>
        <w:rPr>
          <w:noProof/>
          <w:lang w:val="en-US" w:eastAsia="ja-JP"/>
        </w:rPr>
        <w:drawing>
          <wp:inline distT="0" distB="0" distL="0" distR="0" wp14:anchorId="3AE21D63" wp14:editId="0F8E3D01">
            <wp:extent cx="180000" cy="180000"/>
            <wp:effectExtent l="0" t="0" r="0" b="0"/>
            <wp:docPr id="40" name="Picture 40"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noProof/>
          <w:lang w:val="en-US" w:eastAsia="ja-JP"/>
        </w:rPr>
        <w:drawing>
          <wp:inline distT="0" distB="0" distL="0" distR="0" wp14:anchorId="5EC70144" wp14:editId="1388667F">
            <wp:extent cx="180000" cy="180000"/>
            <wp:effectExtent l="0" t="0" r="0" b="0"/>
            <wp:docPr id="43" name="Picture 43"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noProof/>
          <w:lang w:val="en-US" w:eastAsia="ja-JP"/>
        </w:rPr>
        <w:drawing>
          <wp:inline distT="0" distB="0" distL="0" distR="0" wp14:anchorId="72D0D2FA" wp14:editId="503AAD8A">
            <wp:extent cx="180000" cy="180000"/>
            <wp:effectExtent l="0" t="0" r="0" b="0"/>
            <wp:docPr id="44" name="Picture 44"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CF7ABE">
        <w:rPr>
          <w:rFonts w:ascii="NtMotoyaKyotai" w:eastAsia="NtMotoyaKyotai" w:hint="eastAsia"/>
          <w:sz w:val="24"/>
          <w:szCs w:val="24"/>
          <w:lang w:eastAsia="ja-JP"/>
        </w:rPr>
        <w:t>日本語</w:t>
      </w:r>
      <w:r w:rsidR="00CF7ABE">
        <w:rPr>
          <w:rFonts w:ascii="NtMotoyaKyotai" w:eastAsia="NtMotoyaKyotai" w:hint="eastAsia"/>
          <w:sz w:val="24"/>
          <w:szCs w:val="24"/>
          <w:lang w:val="en-US" w:eastAsia="ja-JP"/>
        </w:rPr>
        <w:t>で、上手に会話ができること</w:t>
      </w:r>
    </w:p>
    <w:p w14:paraId="466BF20B" w14:textId="77777777" w:rsidR="00701B1E" w:rsidRPr="00A71874" w:rsidRDefault="00CC2CDC" w:rsidP="00A71874">
      <w:pPr>
        <w:rPr>
          <w:rFonts w:asciiTheme="minorHAnsi" w:eastAsia="NtMotoyaKyotai" w:hAnsiTheme="minorHAnsi"/>
          <w:sz w:val="24"/>
          <w:szCs w:val="24"/>
          <w:lang w:val="en-US" w:eastAsia="ja-JP"/>
        </w:rPr>
      </w:pPr>
      <w:r>
        <w:rPr>
          <w:rFonts w:hint="eastAsia"/>
          <w:noProof/>
          <w:lang w:val="en-US" w:eastAsia="ja-JP"/>
        </w:rPr>
        <mc:AlternateContent>
          <mc:Choice Requires="wps">
            <w:drawing>
              <wp:anchor distT="0" distB="0" distL="114300" distR="114300" simplePos="0" relativeHeight="251675648" behindDoc="0" locked="0" layoutInCell="1" allowOverlap="1" wp14:anchorId="7620768C" wp14:editId="5670DCE2">
                <wp:simplePos x="0" y="0"/>
                <wp:positionH relativeFrom="column">
                  <wp:posOffset>3820982</wp:posOffset>
                </wp:positionH>
                <wp:positionV relativeFrom="paragraph">
                  <wp:posOffset>197186</wp:posOffset>
                </wp:positionV>
                <wp:extent cx="705223" cy="179705"/>
                <wp:effectExtent l="76200" t="38100" r="57150" b="106045"/>
                <wp:wrapNone/>
                <wp:docPr id="27" name="Rounded Rectangle 27"/>
                <wp:cNvGraphicFramePr/>
                <a:graphic xmlns:a="http://schemas.openxmlformats.org/drawingml/2006/main">
                  <a:graphicData uri="http://schemas.microsoft.com/office/word/2010/wordprocessingShape">
                    <wps:wsp>
                      <wps:cNvSpPr/>
                      <wps:spPr>
                        <a:xfrm>
                          <a:off x="0" y="0"/>
                          <a:ext cx="705223" cy="179705"/>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0AF1DC91" w14:textId="77777777" w:rsidR="00BE6A9E" w:rsidRPr="00CC2CDC" w:rsidRDefault="00BE6A9E" w:rsidP="00CC2CDC">
                            <w:pPr>
                              <w:jc w:val="center"/>
                              <w:rPr>
                                <w:rFonts w:ascii="mikachan_o-PB" w:eastAsia="mikachan_o-PB" w:hAnsi="mikachan_o-PB"/>
                                <w:b/>
                                <w:sz w:val="10"/>
                                <w:lang w:val="en-US" w:eastAsia="ja-JP"/>
                              </w:rPr>
                            </w:pPr>
                            <w:r w:rsidRPr="00CC2CDC">
                              <w:rPr>
                                <w:rFonts w:ascii="mikachan_o-PB" w:eastAsia="mikachan_o-PB" w:hAnsi="mikachan_o-PB" w:hint="eastAsia"/>
                                <w:b/>
                                <w:sz w:val="10"/>
                                <w:lang w:val="en-US" w:eastAsia="ja-JP"/>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20768C" id="Rounded_x0020_Rectangle_x0020_27" o:spid="_x0000_s1033" style="position:absolute;margin-left:300.85pt;margin-top:15.55pt;width:55.55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" fillcolor="#652523 [1637]" stroked="f">
                <v:fill color2="#ba4442 [3013]" rotate="t" colors="0 #9b2d2a;52429f #cb3d3a;1 #ce3b37" type="gradient">
                  <o:fill v:ext="view" type="gradientUnscaled"/>
                </v:fill>
                <v:shadow on="t" opacity="22937f" mv:blur="40000f" origin=",.5" offset="0,23000emu"/>
                <v:textbox>
                  <w:txbxContent>
                    <w:p w14:paraId="0AF1DC91" w14:textId="77777777" w:rsidR="00BE6A9E" w:rsidRPr="00CC2CDC" w:rsidRDefault="00BE6A9E" w:rsidP="00CC2CDC">
                      <w:pPr>
                        <w:jc w:val="center"/>
                        <w:rPr>
                          <w:rFonts w:ascii="mikachan_o-PB" w:eastAsia="mikachan_o-PB" w:hAnsi="mikachan_o-PB"/>
                          <w:b/>
                          <w:sz w:val="10"/>
                          <w:lang w:val="en-US" w:eastAsia="ja-JP"/>
                        </w:rPr>
                      </w:pPr>
                      <w:r w:rsidRPr="00CC2CDC">
                        <w:rPr>
                          <w:rFonts w:ascii="mikachan_o-PB" w:eastAsia="mikachan_o-PB" w:hAnsi="mikachan_o-PB" w:hint="eastAsia"/>
                          <w:b/>
                          <w:sz w:val="10"/>
                          <w:lang w:val="en-US" w:eastAsia="ja-JP"/>
                        </w:rPr>
                        <w:t>クリック</w:t>
                      </w:r>
                    </w:p>
                  </w:txbxContent>
                </v:textbox>
              </v:roundrect>
            </w:pict>
          </mc:Fallback>
        </mc:AlternateContent>
      </w:r>
      <w:r w:rsidR="00A71874">
        <w:rPr>
          <w:noProof/>
          <w:lang w:val="en-US" w:eastAsia="ja-JP"/>
        </w:rPr>
        <w:drawing>
          <wp:inline distT="0" distB="0" distL="0" distR="0" wp14:anchorId="42D6A60A" wp14:editId="3FACA29A">
            <wp:extent cx="180000" cy="180000"/>
            <wp:effectExtent l="0" t="0" r="0" b="0"/>
            <wp:docPr id="39" name="Picture 39"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A71874">
        <w:rPr>
          <w:noProof/>
          <w:lang w:val="en-US" w:eastAsia="ja-JP"/>
        </w:rPr>
        <w:drawing>
          <wp:inline distT="0" distB="0" distL="0" distR="0" wp14:anchorId="5CE6C709" wp14:editId="1C6E7CFD">
            <wp:extent cx="180000" cy="180000"/>
            <wp:effectExtent l="0" t="0" r="0" b="0"/>
            <wp:docPr id="45" name="Picture 45"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A71874">
        <w:rPr>
          <w:noProof/>
          <w:lang w:val="en-US" w:eastAsia="ja-JP"/>
        </w:rPr>
        <w:drawing>
          <wp:inline distT="0" distB="0" distL="0" distR="0" wp14:anchorId="55BDABC8" wp14:editId="6874087F">
            <wp:extent cx="180000" cy="180000"/>
            <wp:effectExtent l="0" t="0" r="0" b="0"/>
            <wp:docPr id="47" name="Picture 47" descr="http://aikonsozai.itemu.info/imga/arrow_righ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onsozai.itemu.info/imga/arrow_right%2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A71874" w:rsidRPr="00A71874">
        <w:rPr>
          <w:rFonts w:ascii="NtMotoyaKyotai" w:eastAsia="NtMotoyaKyotai" w:hint="eastAsia"/>
          <w:sz w:val="24"/>
          <w:szCs w:val="24"/>
          <w:lang w:eastAsia="ja-JP"/>
        </w:rPr>
        <w:t>日本</w:t>
      </w:r>
      <w:r w:rsidR="00CF7ABE">
        <w:rPr>
          <w:rFonts w:ascii="NtMotoyaKyotai" w:eastAsia="NtMotoyaKyotai" w:hint="eastAsia"/>
          <w:sz w:val="24"/>
          <w:szCs w:val="24"/>
          <w:lang w:eastAsia="ja-JP"/>
        </w:rPr>
        <w:t>でがんばりたい、という</w:t>
      </w:r>
      <w:r w:rsidR="00CF7ABE">
        <w:rPr>
          <w:rFonts w:ascii="NtMotoyaKyotai" w:eastAsia="NtMotoyaKyotai"/>
          <w:sz w:val="24"/>
          <w:szCs w:val="24"/>
          <w:lang w:eastAsia="ja-JP"/>
        </w:rPr>
        <w:ruby>
          <w:rubyPr>
            <w:rubyAlign w:val="distributeSpace"/>
            <w:hps w:val="12"/>
            <w:hpsRaise w:val="22"/>
            <w:hpsBaseText w:val="24"/>
            <w:lid w:val="ja-JP"/>
          </w:rubyPr>
          <w:rt>
            <w:r w:rsidR="00CF7ABE" w:rsidRPr="00CF7ABE">
              <w:rPr>
                <w:rFonts w:ascii="NtMotoyaKyotai" w:eastAsia="NtMotoyaKyotai" w:hint="eastAsia"/>
                <w:sz w:val="12"/>
                <w:szCs w:val="24"/>
                <w:lang w:eastAsia="ja-JP"/>
              </w:rPr>
              <w:t>けっしん</w:t>
            </w:r>
          </w:rt>
          <w:rubyBase>
            <w:r w:rsidR="00CF7ABE">
              <w:rPr>
                <w:rFonts w:ascii="NtMotoyaKyotai" w:eastAsia="NtMotoyaKyotai" w:hint="eastAsia"/>
                <w:sz w:val="24"/>
                <w:szCs w:val="24"/>
                <w:lang w:eastAsia="ja-JP"/>
              </w:rPr>
              <w:t>決心</w:t>
            </w:r>
          </w:rubyBase>
        </w:ruby>
      </w:r>
      <w:r w:rsidR="00A71874" w:rsidRPr="00A71874">
        <w:rPr>
          <w:rFonts w:asciiTheme="minorHAnsi" w:eastAsia="NtMotoyaKyotai" w:hAnsiTheme="minorHAnsi"/>
          <w:sz w:val="24"/>
          <w:szCs w:val="24"/>
          <w:lang w:val="en-US" w:eastAsia="ja-JP"/>
        </w:rPr>
        <w:t>!!</w:t>
      </w:r>
    </w:p>
    <w:p w14:paraId="36315874" w14:textId="77777777" w:rsidR="00701B1E" w:rsidRPr="00701B1E" w:rsidRDefault="004A1491" w:rsidP="00FB0454">
      <w:pPr>
        <w:spacing w:line="360" w:lineRule="auto"/>
        <w:rPr>
          <w:rFonts w:ascii="NtMotoyaKyotai" w:eastAsia="NtMotoyaKyotai"/>
          <w:sz w:val="24"/>
          <w:szCs w:val="24"/>
          <w:lang w:eastAsia="ja-JP"/>
        </w:rPr>
      </w:pPr>
      <w:r>
        <w:rPr>
          <w:noProof/>
          <w:lang w:val="en-US" w:eastAsia="ja-JP"/>
        </w:rPr>
        <w:drawing>
          <wp:inline distT="0" distB="0" distL="0" distR="0" wp14:anchorId="4676DF1B" wp14:editId="5959E905">
            <wp:extent cx="444600" cy="18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4600" cy="180000"/>
                    </a:xfrm>
                    <a:prstGeom prst="rect">
                      <a:avLst/>
                    </a:prstGeom>
                  </pic:spPr>
                </pic:pic>
              </a:graphicData>
            </a:graphic>
          </wp:inline>
        </w:drawing>
      </w:r>
      <w:r w:rsidR="00701B1E" w:rsidRPr="00701B1E">
        <w:rPr>
          <w:rFonts w:ascii="NtMotoyaKyotai" w:eastAsia="NtMotoyaKyotai" w:hint="eastAsia"/>
          <w:sz w:val="24"/>
          <w:szCs w:val="24"/>
          <w:lang w:eastAsia="ja-JP"/>
        </w:rPr>
        <w:t>きょう</w:t>
      </w:r>
      <w:r w:rsidR="00CC2CDC">
        <w:rPr>
          <w:rFonts w:ascii="NtMotoyaKyotai" w:eastAsia="NtMotoyaKyotai" w:hint="eastAsia"/>
          <w:sz w:val="24"/>
          <w:szCs w:val="24"/>
          <w:lang w:eastAsia="ja-JP"/>
        </w:rPr>
        <w:t>みがある人はこちらまでメールください！</w:t>
      </w:r>
    </w:p>
    <w:p w14:paraId="1E1B266C" w14:textId="77777777" w:rsidR="009804C9" w:rsidRDefault="004A1491">
      <w:pPr>
        <w:rPr>
          <w:rFonts w:asciiTheme="minorHAnsi" w:hAnsiTheme="minorHAnsi" w:cs="Arial"/>
          <w:color w:val="000000"/>
          <w:sz w:val="16"/>
          <w:szCs w:val="16"/>
          <w:lang w:eastAsia="ja-JP"/>
        </w:rPr>
      </w:pPr>
      <w:r>
        <w:rPr>
          <w:noProof/>
          <w:lang w:val="en-US" w:eastAsia="ja-JP"/>
        </w:rPr>
        <w:lastRenderedPageBreak/>
        <w:drawing>
          <wp:inline distT="0" distB="0" distL="0" distR="0" wp14:anchorId="694D5954" wp14:editId="5768D6A9">
            <wp:extent cx="5954700" cy="382270"/>
            <wp:effectExtent l="19050" t="19050" r="27305" b="177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7756"/>
                    <a:stretch/>
                  </pic:blipFill>
                  <pic:spPr bwMode="auto">
                    <a:xfrm>
                      <a:off x="0" y="0"/>
                      <a:ext cx="5958205" cy="382495"/>
                    </a:xfrm>
                    <a:prstGeom prst="rect">
                      <a:avLst/>
                    </a:prstGeom>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129DAD44" w14:textId="77777777" w:rsidR="008C0D85" w:rsidRPr="009804C9" w:rsidRDefault="008C0D85" w:rsidP="009804C9">
      <w:pPr>
        <w:widowControl w:val="0"/>
        <w:tabs>
          <w:tab w:val="left" w:pos="2880"/>
        </w:tabs>
        <w:rPr>
          <w:rFonts w:asciiTheme="minorHAnsi" w:hAnsiTheme="minorHAnsi" w:cs="Arial"/>
          <w:color w:val="000000"/>
          <w:sz w:val="16"/>
          <w:szCs w:val="16"/>
          <w:lang w:eastAsia="ja-JP"/>
        </w:rPr>
      </w:pPr>
    </w:p>
    <w:p w14:paraId="460CCDBD" w14:textId="77777777" w:rsidR="000B7331" w:rsidRPr="009804C9" w:rsidRDefault="000B7331" w:rsidP="002611C0">
      <w:pPr>
        <w:numPr>
          <w:ilvl w:val="0"/>
          <w:numId w:val="5"/>
        </w:numPr>
        <w:spacing w:line="360" w:lineRule="auto"/>
        <w:rPr>
          <w:rFonts w:asciiTheme="minorHAnsi" w:hAnsiTheme="minorHAnsi" w:cs="Arial"/>
          <w:color w:val="000000"/>
          <w:szCs w:val="22"/>
          <w:lang w:eastAsia="ja-JP"/>
        </w:rPr>
      </w:pPr>
    </w:p>
    <w:p w14:paraId="743DA2CD" w14:textId="77777777" w:rsidR="000B7331" w:rsidRPr="00885A94" w:rsidRDefault="00846330" w:rsidP="00ED4202">
      <w:pPr>
        <w:rPr>
          <w:rFonts w:asciiTheme="minorHAnsi" w:hAnsiTheme="minorHAnsi" w:cs="Arial"/>
          <w:color w:val="000000"/>
          <w:szCs w:val="22"/>
          <w:lang w:val="en-US" w:eastAsia="ja-JP"/>
        </w:rPr>
      </w:pPr>
      <w:r>
        <w:rPr>
          <w:rFonts w:asciiTheme="minorHAnsi" w:hAnsiTheme="minorHAnsi" w:cs="Arial"/>
          <w:color w:val="000000"/>
          <w:szCs w:val="22"/>
          <w:lang w:val="en-US" w:eastAsia="ja-JP"/>
        </w:rPr>
        <w:t>Who is this</w:t>
      </w:r>
      <w:r w:rsidR="00885A94">
        <w:rPr>
          <w:rFonts w:asciiTheme="minorHAnsi" w:hAnsiTheme="minorHAnsi" w:cs="Arial"/>
          <w:color w:val="000000"/>
          <w:szCs w:val="22"/>
          <w:lang w:val="en-US" w:eastAsia="ja-JP"/>
        </w:rPr>
        <w:t xml:space="preserve"> advertisement </w:t>
      </w:r>
      <w:r>
        <w:rPr>
          <w:rFonts w:asciiTheme="minorHAnsi" w:hAnsiTheme="minorHAnsi" w:cs="Arial"/>
          <w:color w:val="000000"/>
          <w:szCs w:val="22"/>
          <w:lang w:val="en-US" w:eastAsia="ja-JP"/>
        </w:rPr>
        <w:t>suitable for?</w:t>
      </w:r>
    </w:p>
    <w:p w14:paraId="7B9B75D3"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6041A76" w14:textId="77777777" w:rsidR="005E4F66" w:rsidRPr="009804C9" w:rsidRDefault="005E4F66" w:rsidP="005E4F66">
      <w:pPr>
        <w:rPr>
          <w:rFonts w:asciiTheme="minorHAnsi" w:hAnsiTheme="minorHAnsi" w:cs="Arial"/>
          <w:color w:val="000000"/>
          <w:sz w:val="16"/>
          <w:szCs w:val="16"/>
          <w:lang w:eastAsia="ja-JP"/>
        </w:rPr>
      </w:pPr>
    </w:p>
    <w:p w14:paraId="3677EF9E" w14:textId="77777777" w:rsidR="005E4F66" w:rsidRPr="009804C9" w:rsidRDefault="005E4F66" w:rsidP="005E4F6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2305691" w14:textId="77777777" w:rsidR="005E4F66" w:rsidRPr="009804C9" w:rsidRDefault="005E4F66" w:rsidP="005E4F66">
      <w:pPr>
        <w:rPr>
          <w:rFonts w:asciiTheme="minorHAnsi" w:hAnsiTheme="minorHAnsi" w:cs="Arial"/>
          <w:color w:val="000000"/>
          <w:sz w:val="16"/>
          <w:szCs w:val="16"/>
          <w:lang w:eastAsia="ja-JP"/>
        </w:rPr>
      </w:pPr>
    </w:p>
    <w:p w14:paraId="0375CE2C" w14:textId="77777777" w:rsidR="005E4F66" w:rsidRPr="009804C9" w:rsidRDefault="005E4F66" w:rsidP="005E4F6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9732B20" w14:textId="77777777" w:rsidR="005E4F66" w:rsidRPr="009804C9" w:rsidRDefault="005E4F66" w:rsidP="005E4F66">
      <w:pPr>
        <w:rPr>
          <w:rFonts w:asciiTheme="minorHAnsi" w:hAnsiTheme="minorHAnsi" w:cs="Arial"/>
          <w:color w:val="000000"/>
          <w:sz w:val="16"/>
          <w:szCs w:val="16"/>
          <w:lang w:eastAsia="ja-JP"/>
        </w:rPr>
      </w:pPr>
    </w:p>
    <w:p w14:paraId="324A4CDB" w14:textId="77777777" w:rsidR="005E4F66" w:rsidRPr="009804C9" w:rsidRDefault="005E4F66" w:rsidP="005E4F6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7734C6A" w14:textId="77777777" w:rsidR="000B7331" w:rsidRPr="009804C9" w:rsidRDefault="000B7331"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5E4F66">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4D477D10" w14:textId="77777777" w:rsidR="000B7331" w:rsidRPr="009804C9" w:rsidRDefault="000B7331" w:rsidP="0088153E">
      <w:pPr>
        <w:numPr>
          <w:ilvl w:val="0"/>
          <w:numId w:val="5"/>
        </w:numPr>
        <w:spacing w:line="360" w:lineRule="auto"/>
        <w:rPr>
          <w:rFonts w:asciiTheme="minorHAnsi" w:hAnsiTheme="minorHAnsi" w:cs="Arial"/>
          <w:color w:val="000000"/>
          <w:szCs w:val="22"/>
          <w:lang w:eastAsia="ja-JP"/>
        </w:rPr>
      </w:pPr>
    </w:p>
    <w:p w14:paraId="4A95A0A2" w14:textId="77777777" w:rsidR="000B7331" w:rsidRPr="009804C9" w:rsidRDefault="0088153E" w:rsidP="000B7331">
      <w:pPr>
        <w:rPr>
          <w:rFonts w:asciiTheme="minorHAnsi" w:hAnsiTheme="minorHAnsi" w:cs="Arial"/>
          <w:color w:val="000000"/>
          <w:szCs w:val="22"/>
          <w:lang w:eastAsia="ja-JP"/>
        </w:rPr>
      </w:pPr>
      <w:r>
        <w:rPr>
          <w:rFonts w:asciiTheme="minorHAnsi" w:hAnsiTheme="minorHAnsi" w:cs="Arial"/>
          <w:color w:val="000000"/>
          <w:szCs w:val="22"/>
          <w:lang w:eastAsia="ja-JP"/>
        </w:rPr>
        <w:t xml:space="preserve">Which </w:t>
      </w:r>
      <w:r w:rsidR="001B6EDB">
        <w:rPr>
          <w:rFonts w:asciiTheme="minorHAnsi" w:hAnsiTheme="minorHAnsi" w:cs="Arial"/>
          <w:color w:val="000000"/>
          <w:szCs w:val="22"/>
          <w:lang w:val="en-US" w:eastAsia="ja-JP"/>
        </w:rPr>
        <w:t>part-time job would suit somebody who can speak</w:t>
      </w:r>
      <w:r w:rsidR="00B23A81">
        <w:rPr>
          <w:rFonts w:asciiTheme="minorHAnsi" w:hAnsiTheme="minorHAnsi" w:cs="Arial"/>
          <w:color w:val="000000"/>
          <w:szCs w:val="22"/>
          <w:lang w:val="en-US" w:eastAsia="ja-JP"/>
        </w:rPr>
        <w:t xml:space="preserve"> a language other than English? Explain.</w:t>
      </w:r>
    </w:p>
    <w:p w14:paraId="69404E2D"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30400B1" w14:textId="77777777" w:rsidR="00B9730D" w:rsidRPr="009804C9" w:rsidRDefault="00B9730D" w:rsidP="00B9730D">
      <w:pPr>
        <w:tabs>
          <w:tab w:val="num" w:pos="0"/>
        </w:tabs>
        <w:rPr>
          <w:rFonts w:asciiTheme="minorHAnsi" w:hAnsiTheme="minorHAnsi" w:cs="Arial"/>
          <w:color w:val="000000"/>
          <w:sz w:val="16"/>
          <w:szCs w:val="16"/>
          <w:lang w:eastAsia="ja-JP"/>
        </w:rPr>
      </w:pPr>
    </w:p>
    <w:p w14:paraId="2B9B792B" w14:textId="77777777" w:rsidR="00B9730D" w:rsidRPr="009804C9" w:rsidRDefault="00B9730D" w:rsidP="00B9730D">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6842B8F" w14:textId="77777777" w:rsidR="00B9730D" w:rsidRPr="009804C9" w:rsidRDefault="00B9730D" w:rsidP="00B9730D">
      <w:pPr>
        <w:tabs>
          <w:tab w:val="num" w:pos="0"/>
        </w:tabs>
        <w:rPr>
          <w:rFonts w:asciiTheme="minorHAnsi" w:hAnsiTheme="minorHAnsi" w:cs="Arial"/>
          <w:color w:val="000000"/>
          <w:sz w:val="16"/>
          <w:szCs w:val="16"/>
          <w:lang w:eastAsia="ja-JP"/>
        </w:rPr>
      </w:pPr>
    </w:p>
    <w:p w14:paraId="1787C4A0" w14:textId="77777777" w:rsidR="00B9730D" w:rsidRPr="009804C9" w:rsidRDefault="00B9730D" w:rsidP="00B9730D">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E8EE007" w14:textId="77777777" w:rsidR="0088153E" w:rsidRPr="009804C9" w:rsidRDefault="0088153E" w:rsidP="0088153E">
      <w:pPr>
        <w:tabs>
          <w:tab w:val="num" w:pos="0"/>
        </w:tabs>
        <w:rPr>
          <w:rFonts w:asciiTheme="minorHAnsi" w:hAnsiTheme="minorHAnsi" w:cs="Arial"/>
          <w:color w:val="000000"/>
          <w:sz w:val="16"/>
          <w:szCs w:val="16"/>
          <w:lang w:eastAsia="ja-JP"/>
        </w:rPr>
      </w:pPr>
    </w:p>
    <w:p w14:paraId="5A354555" w14:textId="77777777" w:rsidR="0088153E" w:rsidRPr="009804C9" w:rsidRDefault="0088153E" w:rsidP="0088153E">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8B1B115" w14:textId="77777777" w:rsidR="000B7331" w:rsidRPr="009804C9" w:rsidRDefault="00AB441C"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88153E">
        <w:rPr>
          <w:rFonts w:asciiTheme="minorHAnsi" w:hAnsiTheme="minorHAnsi" w:cs="Arial"/>
          <w:color w:val="000000"/>
          <w:szCs w:val="22"/>
          <w:lang w:eastAsia="ja-JP"/>
        </w:rPr>
        <w:t>3</w:t>
      </w:r>
      <w:r w:rsidR="000B7331" w:rsidRPr="009804C9">
        <w:rPr>
          <w:rFonts w:asciiTheme="minorHAnsi" w:hAnsiTheme="minorHAnsi" w:cs="Arial"/>
          <w:color w:val="000000"/>
          <w:szCs w:val="22"/>
          <w:lang w:eastAsia="ja-JP"/>
        </w:rPr>
        <w:t xml:space="preserve"> marks)</w:t>
      </w:r>
    </w:p>
    <w:p w14:paraId="63E35F59" w14:textId="77777777" w:rsidR="000B7331" w:rsidRPr="009804C9" w:rsidRDefault="000B7331" w:rsidP="0088153E">
      <w:pPr>
        <w:numPr>
          <w:ilvl w:val="0"/>
          <w:numId w:val="5"/>
        </w:numPr>
        <w:spacing w:line="360" w:lineRule="auto"/>
        <w:rPr>
          <w:rFonts w:asciiTheme="minorHAnsi" w:hAnsiTheme="minorHAnsi" w:cs="Arial"/>
          <w:color w:val="000000"/>
          <w:szCs w:val="22"/>
          <w:lang w:eastAsia="ja-JP"/>
        </w:rPr>
      </w:pPr>
    </w:p>
    <w:p w14:paraId="24CDC8AD" w14:textId="77777777" w:rsidR="000B7331" w:rsidRPr="009804C9" w:rsidRDefault="00ED3D24" w:rsidP="000B7331">
      <w:pPr>
        <w:rPr>
          <w:rFonts w:asciiTheme="minorHAnsi" w:hAnsiTheme="minorHAnsi" w:cs="Arial"/>
          <w:color w:val="000000"/>
          <w:szCs w:val="22"/>
          <w:lang w:eastAsia="ja-JP"/>
        </w:rPr>
      </w:pPr>
      <w:r>
        <w:rPr>
          <w:rFonts w:asciiTheme="minorHAnsi" w:hAnsiTheme="minorHAnsi" w:cs="Arial"/>
          <w:color w:val="000000"/>
          <w:szCs w:val="22"/>
          <w:lang w:eastAsia="ja-JP"/>
        </w:rPr>
        <w:t>What is the</w:t>
      </w:r>
      <w:r w:rsidR="0088153E">
        <w:rPr>
          <w:rFonts w:asciiTheme="minorHAnsi" w:hAnsiTheme="minorHAnsi" w:cs="Arial"/>
          <w:color w:val="000000"/>
          <w:szCs w:val="22"/>
          <w:lang w:eastAsia="ja-JP"/>
        </w:rPr>
        <w:t xml:space="preserve"> benefit of working</w:t>
      </w:r>
      <w:r w:rsidR="00D071E0">
        <w:rPr>
          <w:rFonts w:asciiTheme="minorHAnsi" w:hAnsiTheme="minorHAnsi" w:cs="Arial"/>
          <w:color w:val="000000"/>
          <w:szCs w:val="22"/>
          <w:lang w:eastAsia="ja-JP"/>
        </w:rPr>
        <w:t xml:space="preserve"> on the</w:t>
      </w:r>
      <w:r w:rsidR="0088153E">
        <w:rPr>
          <w:rFonts w:asciiTheme="minorHAnsi" w:hAnsiTheme="minorHAnsi" w:cs="Arial"/>
          <w:color w:val="000000"/>
          <w:szCs w:val="22"/>
          <w:lang w:eastAsia="ja-JP"/>
        </w:rPr>
        <w:t xml:space="preserve"> Hokkaido plan</w:t>
      </w:r>
      <w:r w:rsidR="005E4F66">
        <w:rPr>
          <w:rFonts w:asciiTheme="minorHAnsi" w:hAnsiTheme="minorHAnsi" w:cs="Arial"/>
          <w:color w:val="000000"/>
          <w:szCs w:val="22"/>
          <w:lang w:eastAsia="ja-JP"/>
        </w:rPr>
        <w:t>?</w:t>
      </w:r>
    </w:p>
    <w:p w14:paraId="05986B8B"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3626D0B" w14:textId="77777777" w:rsidR="00891D76" w:rsidRPr="009804C9" w:rsidRDefault="00891D76" w:rsidP="00891D76">
      <w:pPr>
        <w:rPr>
          <w:rFonts w:asciiTheme="minorHAnsi" w:hAnsiTheme="minorHAnsi" w:cs="Arial"/>
          <w:color w:val="000000"/>
          <w:sz w:val="16"/>
          <w:szCs w:val="16"/>
          <w:lang w:eastAsia="ja-JP"/>
        </w:rPr>
      </w:pPr>
    </w:p>
    <w:p w14:paraId="31FE05A8" w14:textId="77777777" w:rsidR="00891D76" w:rsidRPr="009804C9" w:rsidRDefault="00891D76" w:rsidP="00891D7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92BBC85" w14:textId="77777777" w:rsidR="00891D76" w:rsidRPr="009804C9" w:rsidRDefault="00891D76" w:rsidP="00891D76">
      <w:pPr>
        <w:rPr>
          <w:rFonts w:asciiTheme="minorHAnsi" w:hAnsiTheme="minorHAnsi" w:cs="Arial"/>
          <w:color w:val="000000"/>
          <w:sz w:val="16"/>
          <w:szCs w:val="16"/>
          <w:lang w:eastAsia="ja-JP"/>
        </w:rPr>
      </w:pPr>
    </w:p>
    <w:p w14:paraId="1DEC26E4" w14:textId="77777777" w:rsidR="00891D76" w:rsidRPr="009804C9" w:rsidRDefault="00891D76" w:rsidP="00891D7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79CB3F3" w14:textId="77777777" w:rsidR="000B7331" w:rsidRPr="009804C9" w:rsidRDefault="000B7331"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D071E0">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21B030D2" w14:textId="77777777" w:rsidR="000B7331" w:rsidRPr="009804C9" w:rsidRDefault="000B7331" w:rsidP="00A96D36">
      <w:pPr>
        <w:numPr>
          <w:ilvl w:val="0"/>
          <w:numId w:val="5"/>
        </w:numPr>
        <w:spacing w:line="360" w:lineRule="auto"/>
        <w:rPr>
          <w:rFonts w:asciiTheme="minorHAnsi" w:hAnsiTheme="minorHAnsi" w:cs="Arial"/>
          <w:color w:val="000000"/>
          <w:szCs w:val="22"/>
          <w:lang w:eastAsia="ja-JP"/>
        </w:rPr>
      </w:pPr>
    </w:p>
    <w:p w14:paraId="7F4D9CF6" w14:textId="77777777" w:rsidR="000B7331" w:rsidRPr="009804C9" w:rsidRDefault="00A96D36" w:rsidP="000B7331">
      <w:pPr>
        <w:rPr>
          <w:rFonts w:asciiTheme="minorHAnsi" w:hAnsiTheme="minorHAnsi" w:cs="Arial"/>
          <w:color w:val="000000"/>
          <w:szCs w:val="22"/>
          <w:lang w:eastAsia="ja-JP"/>
        </w:rPr>
      </w:pPr>
      <w:r>
        <w:rPr>
          <w:rFonts w:asciiTheme="minorHAnsi" w:hAnsiTheme="minorHAnsi" w:cs="Arial"/>
          <w:color w:val="000000"/>
          <w:szCs w:val="22"/>
          <w:lang w:val="en-US" w:eastAsia="ja-JP"/>
        </w:rPr>
        <w:t xml:space="preserve">Describe how your pay </w:t>
      </w:r>
      <w:r w:rsidR="005D37B3">
        <w:rPr>
          <w:rFonts w:asciiTheme="minorHAnsi" w:hAnsiTheme="minorHAnsi" w:cs="Arial"/>
          <w:color w:val="000000"/>
          <w:szCs w:val="22"/>
          <w:lang w:val="en-US" w:eastAsia="ja-JP"/>
        </w:rPr>
        <w:t>might</w:t>
      </w:r>
      <w:r>
        <w:rPr>
          <w:rFonts w:asciiTheme="minorHAnsi" w:hAnsiTheme="minorHAnsi" w:cs="Arial"/>
          <w:color w:val="000000"/>
          <w:szCs w:val="22"/>
          <w:lang w:val="en-US" w:eastAsia="ja-JP"/>
        </w:rPr>
        <w:t xml:space="preserve"> change</w:t>
      </w:r>
      <w:r w:rsidR="003230FF" w:rsidRPr="009804C9">
        <w:rPr>
          <w:rFonts w:asciiTheme="minorHAnsi" w:hAnsiTheme="minorHAnsi" w:cs="Arial"/>
          <w:color w:val="000000"/>
          <w:szCs w:val="22"/>
          <w:lang w:eastAsia="ja-JP"/>
        </w:rPr>
        <w:t>.</w:t>
      </w:r>
    </w:p>
    <w:p w14:paraId="5F8B7DCE"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5662C2B" w14:textId="77777777" w:rsidR="00AB766B" w:rsidRPr="009804C9" w:rsidRDefault="00AB766B" w:rsidP="00AB766B">
      <w:pPr>
        <w:rPr>
          <w:rFonts w:asciiTheme="minorHAnsi" w:hAnsiTheme="minorHAnsi" w:cs="Arial"/>
          <w:color w:val="000000"/>
          <w:sz w:val="16"/>
          <w:szCs w:val="16"/>
          <w:lang w:eastAsia="ja-JP"/>
        </w:rPr>
      </w:pPr>
    </w:p>
    <w:p w14:paraId="3BB9296A" w14:textId="77777777" w:rsidR="00AB766B" w:rsidRPr="009804C9" w:rsidRDefault="00AB766B" w:rsidP="00AB766B">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9769F66" w14:textId="77777777" w:rsidR="00AB766B" w:rsidRPr="009804C9" w:rsidRDefault="00AB766B" w:rsidP="00AB766B">
      <w:pPr>
        <w:rPr>
          <w:rFonts w:asciiTheme="minorHAnsi" w:hAnsiTheme="minorHAnsi" w:cs="Arial"/>
          <w:color w:val="000000"/>
          <w:sz w:val="16"/>
          <w:szCs w:val="16"/>
          <w:lang w:eastAsia="ja-JP"/>
        </w:rPr>
      </w:pPr>
    </w:p>
    <w:p w14:paraId="66CDE85D" w14:textId="77777777" w:rsidR="00891D76" w:rsidRPr="009804C9" w:rsidRDefault="00891D76" w:rsidP="00891D7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4582F99" w14:textId="77777777" w:rsidR="000B7331" w:rsidRPr="009804C9" w:rsidRDefault="000B7331"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B9730D">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4626C511" w14:textId="77777777" w:rsidR="000B7331" w:rsidRPr="009804C9" w:rsidRDefault="000B7331" w:rsidP="00B9730D">
      <w:pPr>
        <w:numPr>
          <w:ilvl w:val="0"/>
          <w:numId w:val="5"/>
        </w:numPr>
        <w:spacing w:line="360" w:lineRule="auto"/>
        <w:rPr>
          <w:rFonts w:asciiTheme="minorHAnsi" w:hAnsiTheme="minorHAnsi" w:cs="Arial"/>
          <w:color w:val="000000"/>
          <w:szCs w:val="22"/>
          <w:lang w:eastAsia="ja-JP"/>
        </w:rPr>
      </w:pPr>
    </w:p>
    <w:p w14:paraId="5862F7C3" w14:textId="77777777" w:rsidR="000B7331" w:rsidRPr="009804C9" w:rsidRDefault="00ED3D24" w:rsidP="000B7331">
      <w:pPr>
        <w:rPr>
          <w:rFonts w:asciiTheme="minorHAnsi" w:hAnsiTheme="minorHAnsi" w:cs="Arial"/>
          <w:color w:val="000000"/>
          <w:szCs w:val="22"/>
          <w:lang w:eastAsia="ja-JP"/>
        </w:rPr>
      </w:pPr>
      <w:r>
        <w:rPr>
          <w:rFonts w:asciiTheme="minorHAnsi" w:hAnsiTheme="minorHAnsi" w:cs="Arial"/>
          <w:color w:val="000000"/>
          <w:szCs w:val="22"/>
          <w:lang w:eastAsia="ja-JP"/>
        </w:rPr>
        <w:t>List the things the advertisement recommends you prepare before coming to Japan</w:t>
      </w:r>
      <w:r w:rsidR="000E5C0B" w:rsidRPr="009804C9">
        <w:rPr>
          <w:rFonts w:asciiTheme="minorHAnsi" w:hAnsiTheme="minorHAnsi" w:cs="Arial"/>
          <w:color w:val="000000"/>
          <w:szCs w:val="22"/>
          <w:lang w:eastAsia="ja-JP"/>
        </w:rPr>
        <w:t>.</w:t>
      </w:r>
    </w:p>
    <w:p w14:paraId="67C7E4D4" w14:textId="77777777" w:rsidR="000B7331" w:rsidRPr="009804C9" w:rsidRDefault="000B7331" w:rsidP="000B733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AA295EB" w14:textId="77777777" w:rsidR="005E4F66" w:rsidRPr="009804C9" w:rsidRDefault="005E4F66" w:rsidP="005E4F66">
      <w:pPr>
        <w:rPr>
          <w:rFonts w:asciiTheme="minorHAnsi" w:hAnsiTheme="minorHAnsi" w:cs="Arial"/>
          <w:color w:val="000000"/>
          <w:sz w:val="24"/>
          <w:szCs w:val="24"/>
          <w:lang w:eastAsia="ja-JP"/>
        </w:rPr>
      </w:pPr>
    </w:p>
    <w:p w14:paraId="4A5E50B5" w14:textId="77777777" w:rsidR="005E4F66" w:rsidRPr="009804C9" w:rsidRDefault="005E4F66" w:rsidP="005E4F6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F4AFECE" w14:textId="77777777" w:rsidR="005E4F66" w:rsidRPr="009804C9" w:rsidRDefault="005E4F66" w:rsidP="005E4F66">
      <w:pPr>
        <w:rPr>
          <w:rFonts w:asciiTheme="minorHAnsi" w:hAnsiTheme="minorHAnsi" w:cs="Arial"/>
          <w:color w:val="000000"/>
          <w:sz w:val="24"/>
          <w:szCs w:val="24"/>
          <w:lang w:eastAsia="ja-JP"/>
        </w:rPr>
      </w:pPr>
    </w:p>
    <w:p w14:paraId="1B1DF084" w14:textId="77777777" w:rsidR="005E4F66" w:rsidRPr="009804C9" w:rsidRDefault="005E4F66" w:rsidP="005E4F6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6A0BCF6" w14:textId="77777777" w:rsidR="000B7331" w:rsidRPr="009804C9" w:rsidRDefault="006D4115"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b/>
          <w:noProof/>
          <w:szCs w:val="22"/>
          <w:lang w:val="en-US" w:eastAsia="ja-JP"/>
        </w:rPr>
        <mc:AlternateContent>
          <mc:Choice Requires="wps">
            <w:drawing>
              <wp:anchor distT="0" distB="0" distL="114300" distR="114300" simplePos="0" relativeHeight="251665408" behindDoc="0" locked="0" layoutInCell="1" allowOverlap="1" wp14:anchorId="6C0007DB" wp14:editId="583A3D11">
                <wp:simplePos x="0" y="0"/>
                <wp:positionH relativeFrom="column">
                  <wp:posOffset>1885950</wp:posOffset>
                </wp:positionH>
                <wp:positionV relativeFrom="paragraph">
                  <wp:posOffset>24765</wp:posOffset>
                </wp:positionV>
                <wp:extent cx="2065655" cy="289560"/>
                <wp:effectExtent l="0" t="0" r="0" b="0"/>
                <wp:wrapNone/>
                <wp:docPr id="584" name="Text Box 584"/>
                <wp:cNvGraphicFramePr/>
                <a:graphic xmlns:a="http://schemas.openxmlformats.org/drawingml/2006/main">
                  <a:graphicData uri="http://schemas.microsoft.com/office/word/2010/wordprocessingShape">
                    <wps:wsp>
                      <wps:cNvSpPr txBox="1"/>
                      <wps:spPr>
                        <a:xfrm>
                          <a:off x="0" y="0"/>
                          <a:ext cx="206565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A5170" w14:textId="77777777" w:rsidR="00BE6A9E" w:rsidRPr="0059738D" w:rsidRDefault="00BE6A9E"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14:paraId="0FF30CD5" w14:textId="77777777" w:rsidR="00BE6A9E" w:rsidRDefault="00BE6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07DB" id="Text_x0020_Box_x0020_584" o:spid="_x0000_s1034" type="#_x0000_t202" style="position:absolute;left:0;text-align:left;margin-left:148.5pt;margin-top:1.95pt;width:162.6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" fillcolor="white [3201]" stroked="f" strokeweight=".5pt">
                <v:textbox>
                  <w:txbxContent>
                    <w:p w14:paraId="5C5A5170" w14:textId="77777777" w:rsidR="00BE6A9E" w:rsidRPr="0059738D" w:rsidRDefault="00BE6A9E"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14:paraId="0FF30CD5" w14:textId="77777777" w:rsidR="00BE6A9E" w:rsidRDefault="00BE6A9E"/>
                  </w:txbxContent>
                </v:textbox>
              </v:shape>
            </w:pict>
          </mc:Fallback>
        </mc:AlternateContent>
      </w:r>
      <w:r w:rsidR="005E4F66">
        <w:rPr>
          <w:rFonts w:asciiTheme="minorHAnsi" w:hAnsiTheme="minorHAnsi" w:cs="Arial"/>
          <w:color w:val="000000"/>
          <w:szCs w:val="22"/>
          <w:lang w:eastAsia="ja-JP"/>
        </w:rPr>
        <w:t xml:space="preserve"> (3</w:t>
      </w:r>
      <w:r w:rsidR="000B7331" w:rsidRPr="009804C9">
        <w:rPr>
          <w:rFonts w:asciiTheme="minorHAnsi" w:hAnsiTheme="minorHAnsi" w:cs="Arial"/>
          <w:color w:val="000000"/>
          <w:szCs w:val="22"/>
          <w:lang w:eastAsia="ja-JP"/>
        </w:rPr>
        <w:t xml:space="preserve"> marks)</w:t>
      </w:r>
    </w:p>
    <w:p w14:paraId="3F7E0E5F" w14:textId="77777777" w:rsidR="00B07A23" w:rsidRPr="009804C9" w:rsidRDefault="00B07A23" w:rsidP="00B07A23">
      <w:pPr>
        <w:rPr>
          <w:rFonts w:asciiTheme="minorHAnsi" w:hAnsiTheme="minorHAnsi" w:cs="Arial"/>
          <w:color w:val="000000"/>
          <w:sz w:val="24"/>
          <w:szCs w:val="24"/>
          <w:lang w:eastAsia="ja-JP"/>
        </w:rPr>
      </w:pPr>
    </w:p>
    <w:p w14:paraId="61FA26A8" w14:textId="77777777" w:rsidR="005E4F66" w:rsidRDefault="005E4F66">
      <w:pPr>
        <w:rPr>
          <w:rFonts w:asciiTheme="minorHAnsi" w:hAnsiTheme="minorHAnsi" w:cs="Arial"/>
          <w:b/>
          <w:szCs w:val="22"/>
          <w:lang w:eastAsia="ja-JP"/>
        </w:rPr>
      </w:pPr>
    </w:p>
    <w:p w14:paraId="54A9D432" w14:textId="77777777" w:rsidR="00B37FE1" w:rsidRPr="009804C9" w:rsidRDefault="008C1067" w:rsidP="00D273FF">
      <w:pPr>
        <w:rPr>
          <w:rFonts w:asciiTheme="minorHAnsi" w:hAnsiTheme="minorHAnsi" w:cs="Arial"/>
          <w:b/>
          <w:szCs w:val="22"/>
          <w:lang w:eastAsia="ja-JP"/>
        </w:rPr>
      </w:pPr>
      <w:r w:rsidRPr="009804C9">
        <w:rPr>
          <w:rFonts w:asciiTheme="minorHAnsi" w:hAnsiTheme="minorHAnsi" w:cs="Arial"/>
          <w:b/>
          <w:szCs w:val="22"/>
          <w:lang w:eastAsia="ja-JP"/>
        </w:rPr>
        <w:t>Section Three</w:t>
      </w:r>
      <w:r w:rsidR="00B37FE1" w:rsidRPr="009804C9">
        <w:rPr>
          <w:rFonts w:asciiTheme="minorHAnsi" w:hAnsiTheme="minorHAnsi" w:cs="Arial"/>
          <w:b/>
          <w:szCs w:val="22"/>
          <w:lang w:eastAsia="ja-JP"/>
        </w:rPr>
        <w:t xml:space="preserve">: </w:t>
      </w:r>
      <w:r w:rsidRPr="009804C9">
        <w:rPr>
          <w:rFonts w:asciiTheme="minorHAnsi" w:hAnsiTheme="minorHAnsi" w:cs="Arial"/>
          <w:b/>
          <w:szCs w:val="22"/>
          <w:lang w:eastAsia="ja-JP"/>
        </w:rPr>
        <w:t>Written Communication</w:t>
      </w:r>
      <w:r w:rsidR="00B37FE1" w:rsidRPr="009804C9">
        <w:rPr>
          <w:rFonts w:asciiTheme="minorHAnsi" w:hAnsiTheme="minorHAnsi" w:cs="Arial"/>
          <w:b/>
          <w:szCs w:val="22"/>
          <w:lang w:eastAsia="ja-JP"/>
        </w:rPr>
        <w:tab/>
      </w:r>
      <w:r w:rsidR="00797815" w:rsidRPr="009804C9">
        <w:rPr>
          <w:rFonts w:asciiTheme="minorHAnsi" w:hAnsiTheme="minorHAnsi" w:cs="Arial"/>
          <w:b/>
          <w:szCs w:val="22"/>
          <w:lang w:eastAsia="ja-JP"/>
        </w:rPr>
        <w:tab/>
      </w:r>
      <w:r w:rsidR="00A435A4" w:rsidRPr="009804C9">
        <w:rPr>
          <w:rFonts w:asciiTheme="minorHAnsi" w:hAnsiTheme="minorHAnsi" w:cs="Arial"/>
          <w:b/>
          <w:szCs w:val="22"/>
          <w:lang w:eastAsia="ja-JP"/>
        </w:rPr>
        <w:t>(</w:t>
      </w:r>
      <w:r w:rsidR="009804C9">
        <w:rPr>
          <w:rFonts w:asciiTheme="minorHAnsi" w:hAnsiTheme="minorHAnsi" w:cs="Arial"/>
          <w:b/>
          <w:szCs w:val="22"/>
          <w:lang w:eastAsia="ja-JP"/>
        </w:rPr>
        <w:t>3</w:t>
      </w:r>
      <w:r w:rsidR="00A435A4" w:rsidRPr="009804C9">
        <w:rPr>
          <w:rFonts w:asciiTheme="minorHAnsi" w:hAnsiTheme="minorHAnsi" w:cs="Arial"/>
          <w:b/>
          <w:szCs w:val="22"/>
          <w:lang w:eastAsia="ja-JP"/>
        </w:rPr>
        <w:t>0%</w:t>
      </w:r>
      <w:r w:rsidR="00B37FE1" w:rsidRPr="009804C9">
        <w:rPr>
          <w:rFonts w:asciiTheme="minorHAnsi" w:hAnsiTheme="minorHAnsi" w:cs="Arial"/>
          <w:b/>
          <w:szCs w:val="22"/>
          <w:lang w:eastAsia="ja-JP"/>
        </w:rPr>
        <w:t>)</w:t>
      </w:r>
      <w:r w:rsidR="00981D8C" w:rsidRPr="009804C9">
        <w:rPr>
          <w:rFonts w:asciiTheme="minorHAnsi" w:hAnsiTheme="minorHAnsi" w:cs="Arial"/>
          <w:b/>
          <w:szCs w:val="22"/>
          <w:lang w:eastAsia="ja-JP"/>
        </w:rPr>
        <w:t xml:space="preserve"> </w:t>
      </w:r>
      <w:r w:rsidR="00797815" w:rsidRPr="009804C9">
        <w:rPr>
          <w:rFonts w:asciiTheme="minorHAnsi" w:hAnsiTheme="minorHAnsi" w:cs="Arial"/>
          <w:b/>
          <w:szCs w:val="22"/>
          <w:lang w:eastAsia="ja-JP"/>
        </w:rPr>
        <w:tab/>
      </w:r>
      <w:r w:rsidR="00797815" w:rsidRPr="009804C9">
        <w:rPr>
          <w:rFonts w:asciiTheme="minorHAnsi" w:hAnsiTheme="minorHAnsi" w:cs="Arial"/>
          <w:b/>
          <w:szCs w:val="22"/>
          <w:lang w:eastAsia="ja-JP"/>
        </w:rPr>
        <w:tab/>
      </w:r>
      <w:r w:rsidR="00E7692D" w:rsidRPr="009804C9">
        <w:rPr>
          <w:rFonts w:asciiTheme="minorHAnsi" w:hAnsiTheme="minorHAnsi" w:cs="Arial"/>
          <w:b/>
          <w:szCs w:val="22"/>
          <w:lang w:eastAsia="ja-JP"/>
        </w:rPr>
        <w:tab/>
      </w:r>
      <w:r w:rsidR="00E7692D" w:rsidRPr="009804C9">
        <w:rPr>
          <w:rFonts w:asciiTheme="minorHAnsi" w:hAnsiTheme="minorHAnsi" w:cs="Arial"/>
          <w:b/>
          <w:szCs w:val="22"/>
          <w:lang w:eastAsia="ja-JP"/>
        </w:rPr>
        <w:tab/>
      </w:r>
      <w:r w:rsidR="00981D8C" w:rsidRPr="009804C9">
        <w:rPr>
          <w:rFonts w:asciiTheme="minorHAnsi" w:hAnsiTheme="minorHAnsi" w:cs="Arial"/>
          <w:b/>
          <w:szCs w:val="22"/>
          <w:lang w:eastAsia="ja-JP"/>
        </w:rPr>
        <w:t>(3</w:t>
      </w:r>
      <w:r w:rsidR="009804C9">
        <w:rPr>
          <w:rFonts w:asciiTheme="minorHAnsi" w:hAnsiTheme="minorHAnsi" w:cs="Arial"/>
          <w:b/>
          <w:szCs w:val="22"/>
          <w:lang w:eastAsia="ja-JP"/>
        </w:rPr>
        <w:t>0</w:t>
      </w:r>
      <w:r w:rsidR="00981D8C" w:rsidRPr="009804C9">
        <w:rPr>
          <w:rFonts w:asciiTheme="minorHAnsi" w:hAnsiTheme="minorHAnsi" w:cs="Arial"/>
          <w:b/>
          <w:szCs w:val="22"/>
          <w:lang w:eastAsia="ja-JP"/>
        </w:rPr>
        <w:t xml:space="preserve"> Marks)</w:t>
      </w:r>
      <w:r w:rsidR="00B37FE1" w:rsidRPr="009804C9">
        <w:rPr>
          <w:rFonts w:asciiTheme="minorHAnsi" w:hAnsiTheme="minorHAnsi" w:cs="Arial"/>
          <w:b/>
          <w:szCs w:val="22"/>
          <w:lang w:eastAsia="ja-JP"/>
        </w:rPr>
        <w:tab/>
      </w:r>
    </w:p>
    <w:p w14:paraId="123E61DA" w14:textId="77777777" w:rsidR="00981D8C" w:rsidRPr="009804C9" w:rsidRDefault="008C1067" w:rsidP="00981D8C">
      <w:pPr>
        <w:rPr>
          <w:rFonts w:asciiTheme="minorHAnsi" w:eastAsia="平成明朝" w:hAnsiTheme="minorHAnsi" w:cs="Arial"/>
          <w:szCs w:val="22"/>
        </w:rPr>
      </w:pPr>
      <w:r w:rsidRPr="009804C9">
        <w:rPr>
          <w:rFonts w:asciiTheme="minorHAnsi" w:eastAsia="平成明朝" w:hAnsiTheme="minorHAnsi" w:cs="Arial"/>
          <w:szCs w:val="22"/>
        </w:rPr>
        <w:t>This section has</w:t>
      </w:r>
      <w:r w:rsidR="00981D8C" w:rsidRPr="009804C9">
        <w:rPr>
          <w:rFonts w:asciiTheme="minorHAnsi" w:eastAsia="平成明朝" w:hAnsiTheme="minorHAnsi" w:cs="Arial"/>
          <w:szCs w:val="22"/>
        </w:rPr>
        <w:t xml:space="preserve"> </w:t>
      </w:r>
      <w:r w:rsidR="00981D8C" w:rsidRPr="009804C9">
        <w:rPr>
          <w:rFonts w:asciiTheme="minorHAnsi" w:eastAsia="平成明朝" w:hAnsiTheme="minorHAnsi" w:cs="Arial"/>
          <w:b/>
          <w:szCs w:val="22"/>
        </w:rPr>
        <w:t>two (2)</w:t>
      </w:r>
      <w:r w:rsidR="00981D8C" w:rsidRPr="009804C9">
        <w:rPr>
          <w:rFonts w:asciiTheme="minorHAnsi" w:eastAsia="平成明朝" w:hAnsiTheme="minorHAnsi" w:cs="Arial"/>
          <w:szCs w:val="22"/>
        </w:rPr>
        <w:t xml:space="preserve"> parts</w:t>
      </w:r>
      <w:r w:rsidRPr="009804C9">
        <w:rPr>
          <w:rFonts w:asciiTheme="minorHAnsi" w:eastAsia="平成明朝" w:hAnsiTheme="minorHAnsi" w:cs="Arial"/>
          <w:szCs w:val="22"/>
        </w:rPr>
        <w:t xml:space="preserve"> and </w:t>
      </w:r>
      <w:r w:rsidRPr="009804C9">
        <w:rPr>
          <w:rFonts w:asciiTheme="minorHAnsi" w:eastAsia="平成明朝" w:hAnsiTheme="minorHAnsi" w:cs="Arial"/>
          <w:b/>
          <w:szCs w:val="22"/>
        </w:rPr>
        <w:t>three (3)</w:t>
      </w:r>
      <w:r w:rsidRPr="009804C9">
        <w:rPr>
          <w:rFonts w:asciiTheme="minorHAnsi" w:eastAsia="平成明朝" w:hAnsiTheme="minorHAnsi" w:cs="Arial"/>
          <w:szCs w:val="22"/>
        </w:rPr>
        <w:t xml:space="preserve"> questions.  A</w:t>
      </w:r>
      <w:r w:rsidR="00981D8C" w:rsidRPr="009804C9">
        <w:rPr>
          <w:rFonts w:asciiTheme="minorHAnsi" w:eastAsia="平成明朝" w:hAnsiTheme="minorHAnsi" w:cs="Arial"/>
          <w:szCs w:val="22"/>
        </w:rPr>
        <w:t xml:space="preserve">nswer </w:t>
      </w:r>
      <w:r w:rsidR="00981D8C" w:rsidRPr="009804C9">
        <w:rPr>
          <w:rFonts w:asciiTheme="minorHAnsi" w:eastAsia="平成明朝" w:hAnsiTheme="minorHAnsi" w:cs="Arial"/>
          <w:b/>
          <w:szCs w:val="22"/>
        </w:rPr>
        <w:t xml:space="preserve">two (2) </w:t>
      </w:r>
      <w:r w:rsidR="00981D8C" w:rsidRPr="009804C9">
        <w:rPr>
          <w:rFonts w:asciiTheme="minorHAnsi" w:eastAsia="平成明朝" w:hAnsiTheme="minorHAnsi" w:cs="Arial"/>
          <w:szCs w:val="22"/>
        </w:rPr>
        <w:t xml:space="preserve">questions in </w:t>
      </w:r>
      <w:r w:rsidR="00981D8C" w:rsidRPr="009804C9">
        <w:rPr>
          <w:rFonts w:asciiTheme="minorHAnsi" w:eastAsia="平成明朝" w:hAnsiTheme="minorHAnsi" w:cs="Arial"/>
          <w:b/>
          <w:szCs w:val="22"/>
        </w:rPr>
        <w:t>Japanese</w:t>
      </w:r>
      <w:r w:rsidR="00981D8C" w:rsidRPr="009804C9">
        <w:rPr>
          <w:rFonts w:asciiTheme="minorHAnsi" w:eastAsia="平成明朝" w:hAnsiTheme="minorHAnsi" w:cs="Arial"/>
          <w:szCs w:val="22"/>
        </w:rPr>
        <w:t>.</w:t>
      </w:r>
    </w:p>
    <w:p w14:paraId="7E3C99F2" w14:textId="77777777" w:rsidR="00981D8C" w:rsidRPr="009804C9" w:rsidRDefault="00981D8C" w:rsidP="00981D8C">
      <w:pPr>
        <w:suppressAutoHyphens/>
        <w:rPr>
          <w:rFonts w:asciiTheme="minorHAnsi" w:hAnsiTheme="minorHAnsi" w:cs="Arial"/>
          <w:spacing w:val="-2"/>
          <w:szCs w:val="22"/>
        </w:rPr>
      </w:pPr>
    </w:p>
    <w:p w14:paraId="75EACA21" w14:textId="77777777" w:rsidR="008C1067" w:rsidRPr="009804C9" w:rsidRDefault="008C1067" w:rsidP="00981D8C">
      <w:pPr>
        <w:suppressAutoHyphens/>
        <w:rPr>
          <w:rFonts w:asciiTheme="minorHAnsi" w:hAnsiTheme="minorHAnsi" w:cs="Arial"/>
          <w:b/>
          <w:szCs w:val="22"/>
        </w:rPr>
      </w:pPr>
      <w:r w:rsidRPr="009804C9">
        <w:rPr>
          <w:rFonts w:asciiTheme="minorHAnsi" w:hAnsiTheme="minorHAnsi" w:cs="Arial"/>
          <w:b/>
          <w:szCs w:val="22"/>
        </w:rPr>
        <w:t>Part A:  Stimulus and response</w:t>
      </w:r>
    </w:p>
    <w:p w14:paraId="4B593F83" w14:textId="77777777" w:rsidR="008C1067" w:rsidRPr="009804C9" w:rsidRDefault="008C1067" w:rsidP="00981D8C">
      <w:pPr>
        <w:suppressAutoHyphens/>
        <w:rPr>
          <w:rFonts w:asciiTheme="minorHAnsi" w:hAnsiTheme="minorHAnsi" w:cs="Arial"/>
          <w:b/>
          <w:szCs w:val="22"/>
        </w:rPr>
      </w:pPr>
      <w:r w:rsidRPr="009804C9">
        <w:rPr>
          <w:rFonts w:asciiTheme="minorHAnsi" w:hAnsiTheme="minorHAnsi" w:cs="Arial"/>
          <w:szCs w:val="22"/>
        </w:rPr>
        <w:t xml:space="preserve">There is </w:t>
      </w:r>
      <w:r w:rsidRPr="009804C9">
        <w:rPr>
          <w:rFonts w:asciiTheme="minorHAnsi" w:hAnsiTheme="minorHAnsi" w:cs="Arial"/>
          <w:b/>
          <w:szCs w:val="22"/>
        </w:rPr>
        <w:t>one (1)</w:t>
      </w:r>
      <w:r w:rsidRPr="009804C9">
        <w:rPr>
          <w:rFonts w:asciiTheme="minorHAnsi" w:hAnsiTheme="minorHAnsi" w:cs="Arial"/>
          <w:szCs w:val="22"/>
        </w:rPr>
        <w:t xml:space="preserve"> question. Answer the question in </w:t>
      </w:r>
      <w:r w:rsidRPr="009804C9">
        <w:rPr>
          <w:rFonts w:asciiTheme="minorHAnsi" w:hAnsiTheme="minorHAnsi" w:cs="Arial"/>
          <w:b/>
          <w:szCs w:val="22"/>
        </w:rPr>
        <w:t>Japanese.</w:t>
      </w:r>
    </w:p>
    <w:p w14:paraId="39E6513E" w14:textId="77777777" w:rsidR="008C1067" w:rsidRPr="009804C9" w:rsidRDefault="008C1067" w:rsidP="00981D8C">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250-300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plain</w:t>
      </w:r>
      <w:r w:rsidRPr="009804C9">
        <w:rPr>
          <w:rFonts w:asciiTheme="minorHAnsi" w:hAnsiTheme="minorHAnsi" w:cs="Arial"/>
          <w:szCs w:val="22"/>
        </w:rPr>
        <w:t xml:space="preserve"> </w:t>
      </w:r>
      <w:r w:rsidRPr="009804C9">
        <w:rPr>
          <w:rFonts w:asciiTheme="minorHAnsi" w:hAnsiTheme="minorHAnsi" w:cs="Arial"/>
          <w:b/>
          <w:szCs w:val="22"/>
        </w:rPr>
        <w:t>form</w:t>
      </w:r>
      <w:r w:rsidR="00797815" w:rsidRPr="009804C9">
        <w:rPr>
          <w:rFonts w:asciiTheme="minorHAnsi" w:hAnsiTheme="minorHAnsi" w:cs="Arial"/>
          <w:szCs w:val="22"/>
        </w:rPr>
        <w:t xml:space="preserve"> o</w:t>
      </w:r>
      <w:r w:rsidRPr="009804C9">
        <w:rPr>
          <w:rFonts w:asciiTheme="minorHAnsi" w:hAnsiTheme="minorHAnsi" w:cs="Arial"/>
          <w:szCs w:val="22"/>
        </w:rPr>
        <w:t xml:space="preserve">n the squared paper following </w:t>
      </w:r>
      <w:r w:rsidR="00797815" w:rsidRPr="009804C9">
        <w:rPr>
          <w:rFonts w:asciiTheme="minorHAnsi" w:hAnsiTheme="minorHAnsi" w:cs="Arial"/>
          <w:szCs w:val="22"/>
        </w:rPr>
        <w:t>the question</w:t>
      </w:r>
      <w:r w:rsidRPr="009804C9">
        <w:rPr>
          <w:rFonts w:asciiTheme="minorHAnsi" w:hAnsiTheme="minorHAnsi" w:cs="Arial"/>
          <w:szCs w:val="22"/>
        </w:rPr>
        <w:t>.</w:t>
      </w:r>
    </w:p>
    <w:p w14:paraId="53C78A65" w14:textId="77777777" w:rsidR="008C1067" w:rsidRPr="009804C9" w:rsidRDefault="008C1067" w:rsidP="00981D8C">
      <w:pPr>
        <w:suppressAutoHyphens/>
        <w:rPr>
          <w:rFonts w:asciiTheme="minorHAnsi" w:hAnsiTheme="minorHAnsi" w:cs="Arial"/>
          <w:szCs w:val="22"/>
        </w:rPr>
      </w:pPr>
    </w:p>
    <w:p w14:paraId="29151A7C" w14:textId="77777777" w:rsidR="008C1067" w:rsidRPr="009804C9" w:rsidRDefault="008C1067" w:rsidP="008C1067">
      <w:pPr>
        <w:suppressAutoHyphens/>
        <w:rPr>
          <w:rFonts w:asciiTheme="minorHAnsi" w:hAnsiTheme="minorHAnsi" w:cs="Arial"/>
          <w:b/>
          <w:szCs w:val="22"/>
        </w:rPr>
      </w:pPr>
      <w:r w:rsidRPr="009804C9">
        <w:rPr>
          <w:rFonts w:asciiTheme="minorHAnsi" w:hAnsiTheme="minorHAnsi" w:cs="Arial"/>
          <w:b/>
          <w:szCs w:val="22"/>
        </w:rPr>
        <w:t>Part B:  Extended writing</w:t>
      </w:r>
    </w:p>
    <w:p w14:paraId="29A5E010" w14:textId="77777777" w:rsidR="008C1067" w:rsidRPr="009804C9" w:rsidRDefault="008C1067" w:rsidP="008C1067">
      <w:pPr>
        <w:suppressAutoHyphens/>
        <w:rPr>
          <w:rFonts w:asciiTheme="minorHAnsi" w:hAnsiTheme="minorHAnsi" w:cs="Arial"/>
          <w:b/>
          <w:szCs w:val="22"/>
        </w:rPr>
      </w:pPr>
      <w:r w:rsidRPr="009804C9">
        <w:rPr>
          <w:rFonts w:asciiTheme="minorHAnsi" w:hAnsiTheme="minorHAnsi" w:cs="Arial"/>
          <w:szCs w:val="22"/>
        </w:rPr>
        <w:t xml:space="preserve">There are </w:t>
      </w:r>
      <w:r w:rsidRPr="009804C9">
        <w:rPr>
          <w:rFonts w:asciiTheme="minorHAnsi" w:hAnsiTheme="minorHAnsi" w:cs="Arial"/>
          <w:b/>
          <w:szCs w:val="22"/>
        </w:rPr>
        <w:t>two (2)</w:t>
      </w:r>
      <w:r w:rsidRPr="009804C9">
        <w:rPr>
          <w:rFonts w:asciiTheme="minorHAnsi" w:hAnsiTheme="minorHAnsi" w:cs="Arial"/>
          <w:szCs w:val="22"/>
        </w:rPr>
        <w:t xml:space="preserve"> questions. Answer </w:t>
      </w:r>
      <w:r w:rsidRPr="009804C9">
        <w:rPr>
          <w:rFonts w:asciiTheme="minorHAnsi" w:hAnsiTheme="minorHAnsi" w:cs="Arial"/>
          <w:b/>
          <w:szCs w:val="22"/>
        </w:rPr>
        <w:t>one (1)</w:t>
      </w:r>
      <w:r w:rsidRPr="009804C9">
        <w:rPr>
          <w:rFonts w:asciiTheme="minorHAnsi" w:hAnsiTheme="minorHAnsi" w:cs="Arial"/>
          <w:szCs w:val="22"/>
        </w:rPr>
        <w:t xml:space="preserve"> question in </w:t>
      </w:r>
      <w:r w:rsidRPr="009804C9">
        <w:rPr>
          <w:rFonts w:asciiTheme="minorHAnsi" w:hAnsiTheme="minorHAnsi" w:cs="Arial"/>
          <w:b/>
          <w:szCs w:val="22"/>
        </w:rPr>
        <w:t>Japanese.</w:t>
      </w:r>
    </w:p>
    <w:p w14:paraId="5B91978F" w14:textId="77777777" w:rsidR="008C1067" w:rsidRPr="009804C9" w:rsidRDefault="008C1067" w:rsidP="008C1067">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350-400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polite</w:t>
      </w:r>
      <w:r w:rsidRPr="009804C9">
        <w:rPr>
          <w:rFonts w:asciiTheme="minorHAnsi" w:hAnsiTheme="minorHAnsi" w:cs="Arial"/>
          <w:szCs w:val="22"/>
        </w:rPr>
        <w:t xml:space="preserve"> </w:t>
      </w:r>
      <w:r w:rsidRPr="009804C9">
        <w:rPr>
          <w:rFonts w:asciiTheme="minorHAnsi" w:hAnsiTheme="minorHAnsi" w:cs="Arial"/>
          <w:b/>
          <w:szCs w:val="22"/>
        </w:rPr>
        <w:t>form</w:t>
      </w:r>
      <w:r w:rsidRPr="009804C9">
        <w:rPr>
          <w:rFonts w:asciiTheme="minorHAnsi" w:hAnsiTheme="minorHAnsi" w:cs="Arial"/>
          <w:szCs w:val="22"/>
        </w:rPr>
        <w:t xml:space="preserve"> </w:t>
      </w:r>
      <w:r w:rsidR="00797815" w:rsidRPr="009804C9">
        <w:rPr>
          <w:rFonts w:asciiTheme="minorHAnsi" w:hAnsiTheme="minorHAnsi" w:cs="Arial"/>
          <w:szCs w:val="22"/>
        </w:rPr>
        <w:t>o</w:t>
      </w:r>
      <w:r w:rsidRPr="009804C9">
        <w:rPr>
          <w:rFonts w:asciiTheme="minorHAnsi" w:hAnsiTheme="minorHAnsi" w:cs="Arial"/>
          <w:szCs w:val="22"/>
        </w:rPr>
        <w:t xml:space="preserve">n the squared paper following </w:t>
      </w:r>
      <w:r w:rsidR="00797815" w:rsidRPr="009804C9">
        <w:rPr>
          <w:rFonts w:asciiTheme="minorHAnsi" w:hAnsiTheme="minorHAnsi" w:cs="Arial"/>
          <w:szCs w:val="22"/>
        </w:rPr>
        <w:t>the question</w:t>
      </w:r>
      <w:r w:rsidRPr="009804C9">
        <w:rPr>
          <w:rFonts w:asciiTheme="minorHAnsi" w:hAnsiTheme="minorHAnsi" w:cs="Arial"/>
          <w:szCs w:val="22"/>
        </w:rPr>
        <w:t>.</w:t>
      </w:r>
    </w:p>
    <w:p w14:paraId="7B70294E" w14:textId="77777777" w:rsidR="008C1067" w:rsidRPr="009804C9" w:rsidRDefault="008C1067" w:rsidP="008C1067">
      <w:pPr>
        <w:suppressAutoHyphens/>
        <w:rPr>
          <w:rFonts w:asciiTheme="minorHAnsi" w:hAnsiTheme="minorHAnsi" w:cs="Arial"/>
          <w:szCs w:val="22"/>
        </w:rPr>
      </w:pPr>
    </w:p>
    <w:p w14:paraId="18ED85CE" w14:textId="77777777" w:rsidR="008C1067" w:rsidRPr="009804C9" w:rsidRDefault="008C1067" w:rsidP="008C1067">
      <w:pPr>
        <w:suppressAutoHyphens/>
        <w:rPr>
          <w:rFonts w:asciiTheme="minorHAnsi" w:hAnsiTheme="minorHAnsi" w:cs="Arial"/>
          <w:szCs w:val="22"/>
        </w:rPr>
      </w:pPr>
      <w:r w:rsidRPr="009804C9">
        <w:rPr>
          <w:rFonts w:asciiTheme="minorHAnsi" w:hAnsiTheme="minorHAnsi" w:cs="Arial"/>
          <w:szCs w:val="22"/>
        </w:rPr>
        <w:t>Spare pages are included at the end of this booklet. They can be used for planning your responses and/or as additional space if required to continue an answer.</w:t>
      </w:r>
    </w:p>
    <w:p w14:paraId="6B32FC09" w14:textId="77777777" w:rsidR="008C1067" w:rsidRPr="009804C9" w:rsidRDefault="008C1067" w:rsidP="00797815">
      <w:pPr>
        <w:pStyle w:val="ListParagraph"/>
        <w:numPr>
          <w:ilvl w:val="0"/>
          <w:numId w:val="21"/>
        </w:numPr>
        <w:suppressAutoHyphens/>
        <w:rPr>
          <w:rFonts w:asciiTheme="minorHAnsi" w:hAnsiTheme="minorHAnsi" w:cs="Arial"/>
          <w:szCs w:val="22"/>
        </w:rPr>
      </w:pPr>
      <w:r w:rsidRPr="009804C9">
        <w:rPr>
          <w:rFonts w:asciiTheme="minorHAnsi" w:hAnsiTheme="minorHAnsi" w:cs="Arial"/>
          <w:szCs w:val="22"/>
        </w:rPr>
        <w:t>Planning: If you use the spare pages for planning, indicate this clearly at the top of the page.</w:t>
      </w:r>
    </w:p>
    <w:p w14:paraId="1DFBDB0F" w14:textId="77777777" w:rsidR="008C1067" w:rsidRPr="009804C9" w:rsidRDefault="008C1067" w:rsidP="00797815">
      <w:pPr>
        <w:pStyle w:val="ListParagraph"/>
        <w:numPr>
          <w:ilvl w:val="0"/>
          <w:numId w:val="21"/>
        </w:numPr>
        <w:suppressAutoHyphens/>
        <w:rPr>
          <w:rFonts w:asciiTheme="minorHAnsi" w:hAnsiTheme="minorHAnsi" w:cs="Arial"/>
          <w:szCs w:val="22"/>
        </w:rPr>
      </w:pPr>
      <w:r w:rsidRPr="009804C9">
        <w:rPr>
          <w:rFonts w:asciiTheme="minorHAnsi" w:hAnsiTheme="minorHAnsi" w:cs="Arial"/>
          <w:szCs w:val="22"/>
        </w:rPr>
        <w:t xml:space="preserve">Continuing an answer: If you need to use the space to continue an answer, indicate in the original answer space where the answer is continued, i.e. give the page number. Fill </w:t>
      </w:r>
      <w:r w:rsidR="00797815" w:rsidRPr="009804C9">
        <w:rPr>
          <w:rFonts w:asciiTheme="minorHAnsi" w:hAnsiTheme="minorHAnsi" w:cs="Arial"/>
          <w:szCs w:val="22"/>
        </w:rPr>
        <w:t>in the number of the question</w:t>
      </w:r>
      <w:r w:rsidRPr="009804C9">
        <w:rPr>
          <w:rFonts w:asciiTheme="minorHAnsi" w:hAnsiTheme="minorHAnsi" w:cs="Arial"/>
          <w:szCs w:val="22"/>
        </w:rPr>
        <w:t xml:space="preserve"> that you are continuing to answer at the top of the page.</w:t>
      </w:r>
    </w:p>
    <w:p w14:paraId="620F969A" w14:textId="77777777" w:rsidR="008C1067" w:rsidRPr="009804C9" w:rsidRDefault="008C1067" w:rsidP="00981D8C">
      <w:pPr>
        <w:suppressAutoHyphens/>
        <w:rPr>
          <w:rFonts w:asciiTheme="minorHAnsi" w:hAnsiTheme="minorHAnsi" w:cs="Arial"/>
          <w:spacing w:val="-2"/>
          <w:szCs w:val="22"/>
        </w:rPr>
      </w:pPr>
    </w:p>
    <w:p w14:paraId="0B118F14" w14:textId="77777777" w:rsidR="00981D8C" w:rsidRPr="009804C9" w:rsidRDefault="00DE6E2D" w:rsidP="00981D8C">
      <w:pPr>
        <w:rPr>
          <w:rFonts w:asciiTheme="minorHAnsi" w:hAnsiTheme="minorHAnsi" w:cs="Arial"/>
          <w:szCs w:val="22"/>
        </w:rPr>
      </w:pPr>
      <w:r w:rsidRPr="009804C9">
        <w:rPr>
          <w:rFonts w:asciiTheme="minorHAnsi" w:hAnsiTheme="minorHAnsi" w:cs="Arial"/>
          <w:szCs w:val="22"/>
        </w:rPr>
        <w:t xml:space="preserve">Suggested </w:t>
      </w:r>
      <w:r w:rsidR="00981D8C" w:rsidRPr="009804C9">
        <w:rPr>
          <w:rFonts w:asciiTheme="minorHAnsi" w:hAnsiTheme="minorHAnsi" w:cs="Arial"/>
          <w:szCs w:val="22"/>
        </w:rPr>
        <w:t>wo</w:t>
      </w:r>
      <w:r w:rsidR="00667B30" w:rsidRPr="009804C9">
        <w:rPr>
          <w:rFonts w:asciiTheme="minorHAnsi" w:hAnsiTheme="minorHAnsi" w:cs="Arial"/>
          <w:szCs w:val="22"/>
        </w:rPr>
        <w:t>rking</w:t>
      </w:r>
      <w:r w:rsidR="008C1067" w:rsidRPr="009804C9">
        <w:rPr>
          <w:rFonts w:asciiTheme="minorHAnsi" w:hAnsiTheme="minorHAnsi" w:cs="Arial"/>
          <w:szCs w:val="22"/>
        </w:rPr>
        <w:t xml:space="preserve"> time:</w:t>
      </w:r>
      <w:r w:rsidR="00667B30" w:rsidRPr="009804C9">
        <w:rPr>
          <w:rFonts w:asciiTheme="minorHAnsi" w:hAnsiTheme="minorHAnsi" w:cs="Arial"/>
          <w:szCs w:val="22"/>
        </w:rPr>
        <w:t xml:space="preserve"> </w:t>
      </w:r>
      <w:r w:rsidR="00A43427" w:rsidRPr="009804C9">
        <w:rPr>
          <w:rFonts w:asciiTheme="minorHAnsi" w:hAnsiTheme="minorHAnsi" w:cs="Arial"/>
          <w:szCs w:val="22"/>
          <w:lang w:eastAsia="ja-JP"/>
        </w:rPr>
        <w:t>60</w:t>
      </w:r>
      <w:r w:rsidR="00981D8C" w:rsidRPr="009804C9">
        <w:rPr>
          <w:rFonts w:asciiTheme="minorHAnsi" w:hAnsiTheme="minorHAnsi" w:cs="Arial"/>
          <w:szCs w:val="22"/>
        </w:rPr>
        <w:t xml:space="preserve"> minutes.</w:t>
      </w:r>
    </w:p>
    <w:p w14:paraId="3BAAB2C8" w14:textId="77777777" w:rsidR="00981D8C" w:rsidRPr="009804C9" w:rsidRDefault="00981D8C" w:rsidP="00981D8C">
      <w:pPr>
        <w:pBdr>
          <w:bottom w:val="single" w:sz="4" w:space="1" w:color="auto"/>
        </w:pBdr>
        <w:rPr>
          <w:rFonts w:asciiTheme="minorHAnsi" w:eastAsia="平成明朝" w:hAnsiTheme="minorHAnsi" w:cs="Arial"/>
          <w:sz w:val="24"/>
          <w:szCs w:val="24"/>
        </w:rPr>
      </w:pPr>
    </w:p>
    <w:p w14:paraId="1E996532" w14:textId="77777777" w:rsidR="00981D8C" w:rsidRPr="009804C9" w:rsidRDefault="00981D8C" w:rsidP="00981D8C">
      <w:pPr>
        <w:rPr>
          <w:rFonts w:asciiTheme="minorHAnsi" w:eastAsia="平成明朝" w:hAnsiTheme="minorHAnsi" w:cs="Arial"/>
          <w:sz w:val="24"/>
          <w:szCs w:val="24"/>
        </w:rPr>
      </w:pPr>
    </w:p>
    <w:p w14:paraId="7DCBEE07" w14:textId="77777777" w:rsidR="00981D8C" w:rsidRPr="009804C9" w:rsidRDefault="00981D8C" w:rsidP="00981D8C">
      <w:pPr>
        <w:tabs>
          <w:tab w:val="right" w:pos="9360"/>
        </w:tabs>
        <w:rPr>
          <w:rFonts w:asciiTheme="minorHAnsi" w:hAnsiTheme="minorHAnsi" w:cs="Arial"/>
          <w:b/>
          <w:sz w:val="24"/>
          <w:szCs w:val="24"/>
        </w:rPr>
      </w:pPr>
      <w:r w:rsidRPr="009804C9">
        <w:rPr>
          <w:rFonts w:asciiTheme="minorHAnsi" w:hAnsiTheme="minorHAnsi" w:cs="Arial"/>
          <w:b/>
          <w:sz w:val="24"/>
          <w:szCs w:val="24"/>
        </w:rPr>
        <w:t>Part A:  Stimulus and response</w:t>
      </w:r>
      <w:r w:rsidRPr="009804C9">
        <w:rPr>
          <w:rFonts w:asciiTheme="minorHAnsi" w:hAnsiTheme="minorHAnsi" w:cs="Arial"/>
          <w:b/>
          <w:sz w:val="24"/>
          <w:szCs w:val="24"/>
        </w:rPr>
        <w:tab/>
        <w:t>(10 marks)</w:t>
      </w:r>
    </w:p>
    <w:p w14:paraId="13776B98" w14:textId="77777777" w:rsidR="00981D8C" w:rsidRPr="009804C9" w:rsidRDefault="00981D8C" w:rsidP="00981D8C">
      <w:pPr>
        <w:rPr>
          <w:rFonts w:asciiTheme="minorHAnsi" w:hAnsiTheme="minorHAnsi" w:cs="Arial"/>
          <w:sz w:val="24"/>
          <w:szCs w:val="24"/>
        </w:rPr>
      </w:pPr>
    </w:p>
    <w:p w14:paraId="6767732B" w14:textId="77777777" w:rsidR="00981D8C" w:rsidRPr="009804C9" w:rsidRDefault="00981D8C" w:rsidP="00981D8C">
      <w:pPr>
        <w:rPr>
          <w:rFonts w:asciiTheme="minorHAnsi" w:hAnsiTheme="minorHAnsi" w:cs="Arial"/>
          <w:szCs w:val="22"/>
        </w:rPr>
      </w:pPr>
      <w:r w:rsidRPr="009804C9">
        <w:rPr>
          <w:rFonts w:asciiTheme="minorHAnsi" w:hAnsiTheme="minorHAnsi" w:cs="Arial"/>
          <w:szCs w:val="22"/>
        </w:rPr>
        <w:t xml:space="preserve">Write your response to </w:t>
      </w:r>
      <w:r w:rsidR="00797815" w:rsidRPr="009804C9">
        <w:rPr>
          <w:rFonts w:asciiTheme="minorHAnsi" w:hAnsiTheme="minorHAnsi" w:cs="Arial"/>
          <w:szCs w:val="22"/>
        </w:rPr>
        <w:t>Q</w:t>
      </w:r>
      <w:r w:rsidRPr="009804C9">
        <w:rPr>
          <w:rFonts w:asciiTheme="minorHAnsi" w:hAnsiTheme="minorHAnsi" w:cs="Arial"/>
          <w:szCs w:val="22"/>
        </w:rPr>
        <w:t>uestion</w:t>
      </w:r>
      <w:r w:rsidR="00AC4AB0" w:rsidRPr="009804C9">
        <w:rPr>
          <w:rFonts w:asciiTheme="minorHAnsi" w:hAnsiTheme="minorHAnsi" w:cs="Arial"/>
          <w:szCs w:val="22"/>
          <w:lang w:eastAsia="ja-JP"/>
        </w:rPr>
        <w:t xml:space="preserve"> </w:t>
      </w:r>
      <w:r w:rsidR="00F83B4A" w:rsidRPr="009804C9">
        <w:rPr>
          <w:rFonts w:asciiTheme="minorHAnsi" w:hAnsiTheme="minorHAnsi" w:cs="Arial"/>
          <w:szCs w:val="22"/>
          <w:lang w:eastAsia="ja-JP"/>
        </w:rPr>
        <w:t>3</w:t>
      </w:r>
      <w:r w:rsidR="005E4F66">
        <w:rPr>
          <w:rFonts w:asciiTheme="minorHAnsi" w:hAnsiTheme="minorHAnsi" w:cs="Arial"/>
          <w:szCs w:val="22"/>
          <w:lang w:eastAsia="ja-JP"/>
        </w:rPr>
        <w:t>0</w:t>
      </w:r>
      <w:r w:rsidRPr="009804C9">
        <w:rPr>
          <w:rFonts w:asciiTheme="minorHAnsi" w:hAnsiTheme="minorHAnsi" w:cs="Arial"/>
          <w:szCs w:val="22"/>
        </w:rPr>
        <w:t xml:space="preserve"> on the squared paper </w:t>
      </w:r>
      <w:r w:rsidR="00797815" w:rsidRPr="009804C9">
        <w:rPr>
          <w:rFonts w:asciiTheme="minorHAnsi" w:hAnsiTheme="minorHAnsi" w:cs="Arial"/>
          <w:szCs w:val="22"/>
        </w:rPr>
        <w:t>following this section.</w:t>
      </w:r>
    </w:p>
    <w:p w14:paraId="06BA275E" w14:textId="77777777" w:rsidR="00797815" w:rsidRPr="009804C9" w:rsidRDefault="00797815" w:rsidP="00797815">
      <w:pPr>
        <w:pBdr>
          <w:bottom w:val="single" w:sz="4" w:space="1" w:color="auto"/>
        </w:pBdr>
        <w:rPr>
          <w:rFonts w:asciiTheme="minorHAnsi" w:eastAsia="平成明朝" w:hAnsiTheme="minorHAnsi" w:cs="Arial"/>
          <w:sz w:val="24"/>
          <w:szCs w:val="24"/>
        </w:rPr>
      </w:pPr>
    </w:p>
    <w:p w14:paraId="2E850675" w14:textId="77777777" w:rsidR="00797815" w:rsidRPr="009804C9" w:rsidRDefault="00797815" w:rsidP="00797815">
      <w:pPr>
        <w:rPr>
          <w:rFonts w:asciiTheme="minorHAnsi" w:eastAsia="平成明朝" w:hAnsiTheme="minorHAnsi" w:cs="Arial"/>
          <w:sz w:val="24"/>
          <w:szCs w:val="24"/>
        </w:rPr>
      </w:pPr>
    </w:p>
    <w:p w14:paraId="40559105" w14:textId="77777777" w:rsidR="00D82F7D" w:rsidRPr="009804C9" w:rsidRDefault="00D82F7D" w:rsidP="00D82F7D">
      <w:pPr>
        <w:numPr>
          <w:ilvl w:val="0"/>
          <w:numId w:val="5"/>
        </w:numPr>
        <w:rPr>
          <w:rFonts w:asciiTheme="minorHAnsi" w:hAnsiTheme="minorHAnsi" w:cs="Arial"/>
          <w:color w:val="000000"/>
          <w:szCs w:val="22"/>
          <w:lang w:eastAsia="ja-JP"/>
        </w:rPr>
      </w:pPr>
    </w:p>
    <w:p w14:paraId="2DA9307A" w14:textId="77777777" w:rsidR="00981D8C" w:rsidRPr="00D82F7D" w:rsidRDefault="00704C3C" w:rsidP="00D82F7D">
      <w:pPr>
        <w:jc w:val="right"/>
        <w:rPr>
          <w:rFonts w:asciiTheme="minorHAnsi" w:hAnsiTheme="minorHAnsi" w:cs="Arial"/>
          <w:color w:val="000000"/>
          <w:szCs w:val="22"/>
          <w:lang w:eastAsia="ja-JP"/>
        </w:rPr>
      </w:pPr>
      <w:r w:rsidRPr="009804C9">
        <w:rPr>
          <w:rFonts w:asciiTheme="minorHAnsi" w:hAnsiTheme="minorHAnsi" w:cs="Arial"/>
          <w:b/>
          <w:sz w:val="24"/>
          <w:szCs w:val="24"/>
          <w:lang w:eastAsia="ja-JP"/>
        </w:rPr>
        <w:t>(10 marks)</w:t>
      </w:r>
    </w:p>
    <w:p w14:paraId="4EB592FC" w14:textId="77777777" w:rsidR="006D583F" w:rsidRPr="009804C9" w:rsidRDefault="006D583F" w:rsidP="00981D8C">
      <w:pPr>
        <w:rPr>
          <w:rFonts w:asciiTheme="minorHAnsi" w:hAnsiTheme="minorHAnsi" w:cs="Arial"/>
          <w:b/>
          <w:sz w:val="24"/>
          <w:szCs w:val="24"/>
          <w:lang w:eastAsia="ja-JP"/>
        </w:rPr>
      </w:pPr>
    </w:p>
    <w:p w14:paraId="26D49F25" w14:textId="77777777" w:rsidR="006D583F" w:rsidRDefault="006D583F" w:rsidP="006D583F">
      <w:pPr>
        <w:jc w:val="both"/>
        <w:rPr>
          <w:rFonts w:asciiTheme="minorHAnsi" w:hAnsiTheme="minorHAnsi" w:cs="Arial"/>
          <w:sz w:val="24"/>
          <w:szCs w:val="24"/>
        </w:rPr>
      </w:pPr>
      <w:r w:rsidRPr="009804C9">
        <w:rPr>
          <w:rFonts w:asciiTheme="minorHAnsi" w:hAnsiTheme="minorHAnsi" w:cs="Arial"/>
          <w:sz w:val="24"/>
          <w:szCs w:val="24"/>
        </w:rPr>
        <w:t xml:space="preserve">You </w:t>
      </w:r>
      <w:r w:rsidR="003160B8" w:rsidRPr="009804C9">
        <w:rPr>
          <w:rFonts w:asciiTheme="minorHAnsi" w:hAnsiTheme="minorHAnsi" w:cs="Arial"/>
          <w:sz w:val="24"/>
          <w:szCs w:val="24"/>
        </w:rPr>
        <w:t>receive</w:t>
      </w:r>
      <w:r w:rsidRPr="009804C9">
        <w:rPr>
          <w:rFonts w:asciiTheme="minorHAnsi" w:hAnsiTheme="minorHAnsi" w:cs="Arial"/>
          <w:sz w:val="24"/>
          <w:szCs w:val="24"/>
        </w:rPr>
        <w:t xml:space="preserve"> the following</w:t>
      </w:r>
      <w:r w:rsidRPr="009804C9">
        <w:rPr>
          <w:rFonts w:asciiTheme="minorHAnsi" w:hAnsiTheme="minorHAnsi" w:cs="Arial"/>
          <w:sz w:val="24"/>
          <w:szCs w:val="24"/>
          <w:lang w:eastAsia="ja-JP"/>
        </w:rPr>
        <w:t>:</w:t>
      </w:r>
      <w:r w:rsidRPr="009804C9">
        <w:rPr>
          <w:rFonts w:asciiTheme="minorHAnsi" w:hAnsiTheme="minorHAnsi" w:cs="Arial"/>
          <w:sz w:val="24"/>
          <w:szCs w:val="24"/>
        </w:rPr>
        <w:t xml:space="preserve"> </w:t>
      </w:r>
    </w:p>
    <w:p w14:paraId="45EA20DD" w14:textId="77777777" w:rsidR="006D4115" w:rsidRDefault="006D4115" w:rsidP="006D583F">
      <w:pPr>
        <w:jc w:val="both"/>
        <w:rPr>
          <w:rFonts w:asciiTheme="minorHAnsi" w:hAnsiTheme="minorHAnsi" w:cs="Arial"/>
          <w:sz w:val="24"/>
          <w:szCs w:val="24"/>
          <w:lang w:val="en-US"/>
        </w:rPr>
      </w:pPr>
    </w:p>
    <w:p w14:paraId="41FB90A2" w14:textId="77777777" w:rsidR="00AB23D8" w:rsidRDefault="00AB23D8" w:rsidP="006D583F">
      <w:pPr>
        <w:jc w:val="both"/>
        <w:rPr>
          <w:rFonts w:asciiTheme="minorHAnsi" w:hAnsiTheme="minorHAnsi" w:cs="Arial"/>
          <w:sz w:val="24"/>
          <w:szCs w:val="24"/>
          <w:lang w:val="en-US"/>
        </w:rPr>
      </w:pPr>
      <w:r>
        <w:rPr>
          <w:rFonts w:asciiTheme="minorHAnsi" w:hAnsiTheme="minorHAnsi" w:cs="Arial"/>
          <w:noProof/>
          <w:sz w:val="24"/>
          <w:szCs w:val="24"/>
          <w:lang w:val="en-US" w:eastAsia="ja-JP"/>
        </w:rPr>
        <mc:AlternateContent>
          <mc:Choice Requires="wps">
            <w:drawing>
              <wp:anchor distT="0" distB="0" distL="114300" distR="114300" simplePos="0" relativeHeight="251677696" behindDoc="0" locked="0" layoutInCell="1" allowOverlap="1" wp14:anchorId="4D458D37" wp14:editId="0047613C">
                <wp:simplePos x="0" y="0"/>
                <wp:positionH relativeFrom="column">
                  <wp:posOffset>0</wp:posOffset>
                </wp:positionH>
                <wp:positionV relativeFrom="paragraph">
                  <wp:posOffset>1082040</wp:posOffset>
                </wp:positionV>
                <wp:extent cx="5937250" cy="914400"/>
                <wp:effectExtent l="0" t="0" r="31750" b="25400"/>
                <wp:wrapSquare wrapText="bothSides"/>
                <wp:docPr id="34" name="Text Box 34"/>
                <wp:cNvGraphicFramePr/>
                <a:graphic xmlns:a="http://schemas.openxmlformats.org/drawingml/2006/main">
                  <a:graphicData uri="http://schemas.microsoft.com/office/word/2010/wordprocessingShape">
                    <wps:wsp>
                      <wps:cNvSpPr txBox="1"/>
                      <wps:spPr>
                        <a:xfrm>
                          <a:off x="0" y="0"/>
                          <a:ext cx="5937250" cy="914400"/>
                        </a:xfrm>
                        <a:prstGeom prst="rect">
                          <a:avLst/>
                        </a:prstGeom>
                        <a:no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18713" w14:textId="77777777" w:rsidR="00BE6A9E" w:rsidRPr="00AB23D8" w:rsidRDefault="00BE6A9E" w:rsidP="00AB23D8">
                            <w:pPr>
                              <w:jc w:val="both"/>
                              <w:rPr>
                                <w:rFonts w:asciiTheme="majorEastAsia" w:eastAsiaTheme="majorEastAsia" w:hAnsiTheme="majorEastAsia" w:cs="Arial"/>
                                <w:sz w:val="20"/>
                                <w:lang w:val="en-US" w:eastAsia="ja-JP"/>
                              </w:rPr>
                            </w:pPr>
                            <w:r w:rsidRPr="00AB23D8">
                              <w:rPr>
                                <w:rFonts w:asciiTheme="majorEastAsia" w:eastAsiaTheme="majorEastAsia" w:hAnsiTheme="majorEastAsia" w:cs="Arial" w:hint="eastAsia"/>
                                <w:sz w:val="20"/>
                                <w:lang w:eastAsia="ja-JP"/>
                              </w:rPr>
                              <w:t>アレックス、元気？　新しいアルバイトを始めたんだね！</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どう？</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仕事でどんなことをしているの？</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sz w:val="20"/>
                                <w:lang w:val="en-US" w:eastAsia="ja-JP"/>
                              </w:rPr>
                              <w:ruby>
                                <w:rubyPr>
                                  <w:rubyAlign w:val="distributeSpace"/>
                                  <w:hps w:val="11"/>
                                  <w:hpsRaise w:val="20"/>
                                  <w:hpsBaseText w:val="20"/>
                                  <w:lid w:val="ja-JP"/>
                                </w:rubyPr>
                                <w:rt>
                                  <w:r w:rsidR="00BE6A9E" w:rsidRPr="00AB23D8">
                                    <w:rPr>
                                      <w:rFonts w:ascii="ＭＳ ゴシック" w:eastAsia="ＭＳ ゴシック" w:hAnsi="ＭＳ ゴシック" w:cs="Arial" w:hint="eastAsia"/>
                                      <w:sz w:val="20"/>
                                      <w:lang w:val="en-US" w:eastAsia="ja-JP"/>
                                    </w:rPr>
                                    <w:t>じきゅう</w:t>
                                  </w:r>
                                </w:rt>
                                <w:rubyBase>
                                  <w:r w:rsidR="00BE6A9E" w:rsidRPr="00AB23D8">
                                    <w:rPr>
                                      <w:rFonts w:asciiTheme="majorEastAsia" w:eastAsiaTheme="majorEastAsia" w:hAnsiTheme="majorEastAsia" w:cs="Arial" w:hint="eastAsia"/>
                                      <w:sz w:val="20"/>
                                      <w:lang w:val="en-US" w:eastAsia="ja-JP"/>
                                    </w:rPr>
                                    <w:t>時給</w:t>
                                  </w:r>
                                </w:rubyBase>
                              </w:ruby>
                            </w:r>
                            <w:r w:rsidRPr="00AB23D8">
                              <w:rPr>
                                <w:rFonts w:asciiTheme="majorEastAsia" w:eastAsiaTheme="majorEastAsia" w:hAnsiTheme="majorEastAsia" w:cs="Arial" w:hint="eastAsia"/>
                                <w:sz w:val="20"/>
                                <w:lang w:val="en-US" w:eastAsia="ja-JP"/>
                              </w:rPr>
                              <w:t>はいくらぐらい？</w:t>
                            </w:r>
                            <w:r w:rsidRPr="00AB23D8">
                              <w:rPr>
                                <w:rFonts w:asciiTheme="majorEastAsia" w:eastAsiaTheme="majorEastAsia" w:hAnsiTheme="majorEastAsia" w:cs="Arial"/>
                                <w:sz w:val="20"/>
                                <w:lang w:val="en-US" w:eastAsia="ja-JP"/>
                              </w:rPr>
                              <w:t xml:space="preserve"> </w:t>
                            </w:r>
                            <w:r>
                              <w:rPr>
                                <w:rFonts w:asciiTheme="majorEastAsia" w:eastAsiaTheme="majorEastAsia" w:hAnsiTheme="majorEastAsia" w:cs="Arial" w:hint="eastAsia"/>
                                <w:sz w:val="20"/>
                                <w:lang w:val="en-US" w:eastAsia="ja-JP"/>
                              </w:rPr>
                              <w:t>そのお金を、どう使うの？</w:t>
                            </w:r>
                            <w:r>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ねえ、色々教えて！</w:t>
                            </w:r>
                          </w:p>
                          <w:p w14:paraId="0597A29F" w14:textId="77777777" w:rsidR="00BE6A9E" w:rsidRDefault="00BE6A9E" w:rsidP="00AB23D8">
                            <w:pPr>
                              <w:jc w:val="both"/>
                              <w:rPr>
                                <w:rFonts w:asciiTheme="majorEastAsia" w:eastAsiaTheme="majorEastAsia" w:hAnsiTheme="majorEastAsia" w:cs="Arial"/>
                                <w:sz w:val="20"/>
                                <w:lang w:val="en-US" w:eastAsia="ja-JP"/>
                              </w:rPr>
                            </w:pPr>
                          </w:p>
                          <w:p w14:paraId="25466283" w14:textId="77777777" w:rsidR="00BE6A9E" w:rsidRPr="00AB23D8" w:rsidRDefault="00BE6A9E" w:rsidP="00AB23D8">
                            <w:pPr>
                              <w:jc w:val="both"/>
                              <w:rPr>
                                <w:rFonts w:asciiTheme="majorEastAsia" w:eastAsiaTheme="majorEastAsia" w:hAnsiTheme="majorEastAsia" w:cs="Arial"/>
                                <w:sz w:val="20"/>
                                <w:lang w:val="en-US" w:eastAsia="ja-JP"/>
                              </w:rPr>
                            </w:pPr>
                            <w:r w:rsidRPr="00AB23D8">
                              <w:rPr>
                                <w:rFonts w:asciiTheme="majorEastAsia" w:eastAsiaTheme="majorEastAsia" w:hAnsiTheme="majorEastAsia" w:cs="Arial" w:hint="eastAsia"/>
                                <w:sz w:val="20"/>
                                <w:lang w:val="en-US" w:eastAsia="ja-JP"/>
                              </w:rPr>
                              <w:t>秋子より</w:t>
                            </w:r>
                          </w:p>
                          <w:p w14:paraId="183E10A3" w14:textId="77777777" w:rsidR="00BE6A9E" w:rsidRDefault="00BE6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58D37" id="Text_x0020_Box_x0020_34" o:spid="_x0000_s1035" type="#_x0000_t202" style="position:absolute;left:0;text-align:left;margin-left:0;margin-top:85.2pt;width:467.5pt;height:1in;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" filled="f" strokecolor="black [3213]" strokeweight="1pt">
                <v:textbox>
                  <w:txbxContent>
                    <w:p w14:paraId="10B18713" w14:textId="77777777" w:rsidR="00BE6A9E" w:rsidRPr="00AB23D8" w:rsidRDefault="00BE6A9E" w:rsidP="00AB23D8">
                      <w:pPr>
                        <w:jc w:val="both"/>
                        <w:rPr>
                          <w:rFonts w:asciiTheme="majorEastAsia" w:eastAsiaTheme="majorEastAsia" w:hAnsiTheme="majorEastAsia" w:cs="Arial"/>
                          <w:sz w:val="20"/>
                          <w:lang w:val="en-US" w:eastAsia="ja-JP"/>
                        </w:rPr>
                      </w:pPr>
                      <w:r w:rsidRPr="00AB23D8">
                        <w:rPr>
                          <w:rFonts w:asciiTheme="majorEastAsia" w:eastAsiaTheme="majorEastAsia" w:hAnsiTheme="majorEastAsia" w:cs="Arial" w:hint="eastAsia"/>
                          <w:sz w:val="20"/>
                          <w:lang w:eastAsia="ja-JP"/>
                        </w:rPr>
                        <w:t>アレックス、元気？　新しいアルバイトを始めたんだね！</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どう？</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仕事でどんなことをしているの？</w:t>
                      </w:r>
                      <w:r w:rsidRPr="00AB23D8">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sz w:val="20"/>
                          <w:lang w:val="en-US" w:eastAsia="ja-JP"/>
                        </w:rPr>
                        <w:ruby>
                          <w:rubyPr>
                            <w:rubyAlign w:val="distributeSpace"/>
                            <w:hps w:val="11"/>
                            <w:hpsRaise w:val="20"/>
                            <w:hpsBaseText w:val="20"/>
                            <w:lid w:val="ja-JP"/>
                          </w:rubyPr>
                          <w:rt>
                            <w:r w:rsidR="00BE6A9E" w:rsidRPr="00AB23D8">
                              <w:rPr>
                                <w:rFonts w:ascii="ＭＳ ゴシック" w:eastAsia="ＭＳ ゴシック" w:hAnsi="ＭＳ ゴシック" w:cs="Arial" w:hint="eastAsia"/>
                                <w:sz w:val="20"/>
                                <w:lang w:val="en-US" w:eastAsia="ja-JP"/>
                              </w:rPr>
                              <w:t>じきゅう</w:t>
                            </w:r>
                          </w:rt>
                          <w:rubyBase>
                            <w:r w:rsidR="00BE6A9E" w:rsidRPr="00AB23D8">
                              <w:rPr>
                                <w:rFonts w:asciiTheme="majorEastAsia" w:eastAsiaTheme="majorEastAsia" w:hAnsiTheme="majorEastAsia" w:cs="Arial" w:hint="eastAsia"/>
                                <w:sz w:val="20"/>
                                <w:lang w:val="en-US" w:eastAsia="ja-JP"/>
                              </w:rPr>
                              <w:t>時給</w:t>
                            </w:r>
                          </w:rubyBase>
                        </w:ruby>
                      </w:r>
                      <w:r w:rsidRPr="00AB23D8">
                        <w:rPr>
                          <w:rFonts w:asciiTheme="majorEastAsia" w:eastAsiaTheme="majorEastAsia" w:hAnsiTheme="majorEastAsia" w:cs="Arial" w:hint="eastAsia"/>
                          <w:sz w:val="20"/>
                          <w:lang w:val="en-US" w:eastAsia="ja-JP"/>
                        </w:rPr>
                        <w:t>はいくらぐらい？</w:t>
                      </w:r>
                      <w:r w:rsidRPr="00AB23D8">
                        <w:rPr>
                          <w:rFonts w:asciiTheme="majorEastAsia" w:eastAsiaTheme="majorEastAsia" w:hAnsiTheme="majorEastAsia" w:cs="Arial"/>
                          <w:sz w:val="20"/>
                          <w:lang w:val="en-US" w:eastAsia="ja-JP"/>
                        </w:rPr>
                        <w:t xml:space="preserve"> </w:t>
                      </w:r>
                      <w:r>
                        <w:rPr>
                          <w:rFonts w:asciiTheme="majorEastAsia" w:eastAsiaTheme="majorEastAsia" w:hAnsiTheme="majorEastAsia" w:cs="Arial" w:hint="eastAsia"/>
                          <w:sz w:val="20"/>
                          <w:lang w:val="en-US" w:eastAsia="ja-JP"/>
                        </w:rPr>
                        <w:t>そのお金を、どう使うの？</w:t>
                      </w:r>
                      <w:r>
                        <w:rPr>
                          <w:rFonts w:asciiTheme="majorEastAsia" w:eastAsiaTheme="majorEastAsia" w:hAnsiTheme="majorEastAsia" w:cs="Arial"/>
                          <w:sz w:val="20"/>
                          <w:lang w:val="en-US" w:eastAsia="ja-JP"/>
                        </w:rPr>
                        <w:t xml:space="preserve"> </w:t>
                      </w:r>
                      <w:r w:rsidRPr="00AB23D8">
                        <w:rPr>
                          <w:rFonts w:asciiTheme="majorEastAsia" w:eastAsiaTheme="majorEastAsia" w:hAnsiTheme="majorEastAsia" w:cs="Arial" w:hint="eastAsia"/>
                          <w:sz w:val="20"/>
                          <w:lang w:val="en-US" w:eastAsia="ja-JP"/>
                        </w:rPr>
                        <w:t>ねえ、色々教えて！</w:t>
                      </w:r>
                    </w:p>
                    <w:p w14:paraId="0597A29F" w14:textId="77777777" w:rsidR="00BE6A9E" w:rsidRDefault="00BE6A9E" w:rsidP="00AB23D8">
                      <w:pPr>
                        <w:jc w:val="both"/>
                        <w:rPr>
                          <w:rFonts w:asciiTheme="majorEastAsia" w:eastAsiaTheme="majorEastAsia" w:hAnsiTheme="majorEastAsia" w:cs="Arial"/>
                          <w:sz w:val="20"/>
                          <w:lang w:val="en-US" w:eastAsia="ja-JP"/>
                        </w:rPr>
                      </w:pPr>
                    </w:p>
                    <w:p w14:paraId="25466283" w14:textId="77777777" w:rsidR="00BE6A9E" w:rsidRPr="00AB23D8" w:rsidRDefault="00BE6A9E" w:rsidP="00AB23D8">
                      <w:pPr>
                        <w:jc w:val="both"/>
                        <w:rPr>
                          <w:rFonts w:asciiTheme="majorEastAsia" w:eastAsiaTheme="majorEastAsia" w:hAnsiTheme="majorEastAsia" w:cs="Arial"/>
                          <w:sz w:val="20"/>
                          <w:lang w:val="en-US" w:eastAsia="ja-JP"/>
                        </w:rPr>
                      </w:pPr>
                      <w:r w:rsidRPr="00AB23D8">
                        <w:rPr>
                          <w:rFonts w:asciiTheme="majorEastAsia" w:eastAsiaTheme="majorEastAsia" w:hAnsiTheme="majorEastAsia" w:cs="Arial" w:hint="eastAsia"/>
                          <w:sz w:val="20"/>
                          <w:lang w:val="en-US" w:eastAsia="ja-JP"/>
                        </w:rPr>
                        <w:t>秋子より</w:t>
                      </w:r>
                    </w:p>
                    <w:p w14:paraId="183E10A3" w14:textId="77777777" w:rsidR="00BE6A9E" w:rsidRDefault="00BE6A9E"/>
                  </w:txbxContent>
                </v:textbox>
                <w10:wrap type="square"/>
              </v:shape>
            </w:pict>
          </mc:Fallback>
        </mc:AlternateContent>
      </w:r>
      <w:r>
        <w:rPr>
          <w:rFonts w:asciiTheme="minorHAnsi" w:hAnsiTheme="minorHAnsi" w:cs="Arial"/>
          <w:noProof/>
          <w:sz w:val="24"/>
          <w:szCs w:val="24"/>
          <w:lang w:val="en-US" w:eastAsia="ja-JP"/>
        </w:rPr>
        <w:drawing>
          <wp:anchor distT="0" distB="0" distL="114300" distR="114300" simplePos="0" relativeHeight="251676672" behindDoc="0" locked="0" layoutInCell="1" allowOverlap="1" wp14:anchorId="4D69DDA3" wp14:editId="7168A1D0">
            <wp:simplePos x="0" y="0"/>
            <wp:positionH relativeFrom="column">
              <wp:posOffset>-139700</wp:posOffset>
            </wp:positionH>
            <wp:positionV relativeFrom="paragraph">
              <wp:posOffset>53340</wp:posOffset>
            </wp:positionV>
            <wp:extent cx="6166485" cy="978535"/>
            <wp:effectExtent l="0" t="0" r="5715" b="12065"/>
            <wp:wrapTight wrapText="bothSides">
              <wp:wrapPolygon edited="0">
                <wp:start x="0" y="0"/>
                <wp:lineTo x="0" y="21306"/>
                <wp:lineTo x="21531" y="21306"/>
                <wp:lineTo x="21531"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6485" cy="9785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AE8623A" w14:textId="77777777" w:rsidR="006D583F" w:rsidRPr="009804C9" w:rsidRDefault="00BE6A9E" w:rsidP="009C394F">
      <w:pPr>
        <w:jc w:val="both"/>
        <w:rPr>
          <w:rFonts w:asciiTheme="minorHAnsi" w:hAnsiTheme="minorHAnsi" w:cs="Arial"/>
          <w:sz w:val="24"/>
          <w:szCs w:val="24"/>
          <w:lang w:eastAsia="ja-JP"/>
        </w:rPr>
      </w:pPr>
      <w:r>
        <w:rPr>
          <w:rFonts w:asciiTheme="minorHAnsi" w:hAnsiTheme="minorHAnsi" w:cs="Arial"/>
          <w:sz w:val="24"/>
          <w:szCs w:val="24"/>
        </w:rPr>
        <w:t>You have just received this</w:t>
      </w:r>
      <w:r w:rsidR="00285DE0" w:rsidRPr="009804C9">
        <w:rPr>
          <w:rFonts w:asciiTheme="minorHAnsi" w:hAnsiTheme="minorHAnsi" w:cs="Arial"/>
          <w:sz w:val="24"/>
          <w:szCs w:val="24"/>
          <w:lang w:val="en-US"/>
        </w:rPr>
        <w:t xml:space="preserve"> </w:t>
      </w:r>
      <w:r w:rsidR="00D82F7D">
        <w:rPr>
          <w:rFonts w:asciiTheme="minorHAnsi" w:hAnsiTheme="minorHAnsi" w:cs="Arial"/>
          <w:sz w:val="24"/>
          <w:szCs w:val="24"/>
          <w:lang w:val="en-US"/>
        </w:rPr>
        <w:t>email</w:t>
      </w:r>
      <w:r w:rsidR="00285DE0" w:rsidRPr="009804C9">
        <w:rPr>
          <w:rFonts w:asciiTheme="minorHAnsi" w:hAnsiTheme="minorHAnsi" w:cs="Arial"/>
          <w:sz w:val="24"/>
          <w:szCs w:val="24"/>
          <w:lang w:val="en-US"/>
        </w:rPr>
        <w:t xml:space="preserve"> from your </w:t>
      </w:r>
      <w:r w:rsidR="00D82F7D">
        <w:rPr>
          <w:rFonts w:asciiTheme="minorHAnsi" w:hAnsiTheme="minorHAnsi" w:cs="Arial"/>
          <w:sz w:val="24"/>
          <w:szCs w:val="24"/>
          <w:lang w:val="en-US"/>
        </w:rPr>
        <w:t>friend</w:t>
      </w:r>
      <w:r w:rsidR="009C394F" w:rsidRPr="009804C9">
        <w:rPr>
          <w:rFonts w:asciiTheme="minorHAnsi" w:hAnsiTheme="minorHAnsi" w:cs="Arial"/>
          <w:sz w:val="24"/>
          <w:szCs w:val="24"/>
        </w:rPr>
        <w:t>. W</w:t>
      </w:r>
      <w:r w:rsidR="006D583F" w:rsidRPr="009804C9">
        <w:rPr>
          <w:rFonts w:asciiTheme="minorHAnsi" w:hAnsiTheme="minorHAnsi" w:cs="Arial"/>
          <w:sz w:val="24"/>
          <w:szCs w:val="24"/>
        </w:rPr>
        <w:t xml:space="preserve">rite an </w:t>
      </w:r>
      <w:r w:rsidR="000234A4">
        <w:rPr>
          <w:rFonts w:asciiTheme="minorHAnsi" w:hAnsiTheme="minorHAnsi" w:cs="Arial"/>
          <w:sz w:val="24"/>
          <w:szCs w:val="24"/>
        </w:rPr>
        <w:t>‘</w:t>
      </w:r>
      <w:r w:rsidR="006D583F" w:rsidRPr="009804C9">
        <w:rPr>
          <w:rFonts w:asciiTheme="minorHAnsi" w:hAnsiTheme="minorHAnsi" w:cs="Arial"/>
          <w:b/>
          <w:sz w:val="24"/>
          <w:szCs w:val="24"/>
        </w:rPr>
        <w:t>e</w:t>
      </w:r>
      <w:r w:rsidR="001F3945">
        <w:rPr>
          <w:rFonts w:asciiTheme="minorHAnsi" w:hAnsiTheme="minorHAnsi" w:cs="Arial"/>
          <w:b/>
          <w:sz w:val="24"/>
          <w:szCs w:val="24"/>
        </w:rPr>
        <w:t>-</w:t>
      </w:r>
      <w:r w:rsidR="006D583F" w:rsidRPr="009804C9">
        <w:rPr>
          <w:rFonts w:asciiTheme="minorHAnsi" w:hAnsiTheme="minorHAnsi" w:cs="Arial"/>
          <w:b/>
          <w:sz w:val="24"/>
          <w:szCs w:val="24"/>
        </w:rPr>
        <w:t>mail</w:t>
      </w:r>
      <w:r w:rsidR="000234A4">
        <w:rPr>
          <w:rFonts w:asciiTheme="minorHAnsi" w:hAnsiTheme="minorHAnsi" w:cs="Arial"/>
          <w:b/>
          <w:sz w:val="24"/>
          <w:szCs w:val="24"/>
        </w:rPr>
        <w:t>’</w:t>
      </w:r>
      <w:r w:rsidR="006D583F" w:rsidRPr="009804C9">
        <w:rPr>
          <w:rFonts w:asciiTheme="minorHAnsi" w:hAnsiTheme="minorHAnsi" w:cs="Arial"/>
          <w:sz w:val="24"/>
          <w:szCs w:val="24"/>
        </w:rPr>
        <w:t xml:space="preserve"> reply in </w:t>
      </w:r>
      <w:r w:rsidR="009C394F" w:rsidRPr="009804C9">
        <w:rPr>
          <w:rFonts w:asciiTheme="minorHAnsi" w:hAnsiTheme="minorHAnsi" w:cs="Arial"/>
          <w:b/>
          <w:sz w:val="24"/>
          <w:szCs w:val="24"/>
        </w:rPr>
        <w:t xml:space="preserve">250–300 </w:t>
      </w:r>
      <w:r w:rsidR="009C394F" w:rsidRPr="009804C9">
        <w:rPr>
          <w:rFonts w:asciiTheme="minorHAnsi" w:hAnsiTheme="minorHAnsi" w:cs="Arial"/>
          <w:b/>
          <w:i/>
          <w:sz w:val="24"/>
          <w:szCs w:val="24"/>
        </w:rPr>
        <w:t>ji</w:t>
      </w:r>
      <w:r w:rsidR="009C394F" w:rsidRPr="009804C9">
        <w:rPr>
          <w:rFonts w:asciiTheme="minorHAnsi" w:hAnsiTheme="minorHAnsi" w:cs="Arial"/>
          <w:sz w:val="24"/>
          <w:szCs w:val="24"/>
        </w:rPr>
        <w:t xml:space="preserve"> </w:t>
      </w:r>
      <w:r w:rsidR="00555A84" w:rsidRPr="009804C9">
        <w:rPr>
          <w:rFonts w:asciiTheme="minorHAnsi" w:hAnsiTheme="minorHAnsi" w:cs="Arial"/>
          <w:sz w:val="24"/>
          <w:szCs w:val="24"/>
        </w:rPr>
        <w:t xml:space="preserve">to </w:t>
      </w:r>
      <w:r w:rsidR="00D82F7D">
        <w:rPr>
          <w:rFonts w:asciiTheme="minorHAnsi" w:hAnsiTheme="minorHAnsi" w:cs="Arial"/>
          <w:sz w:val="24"/>
          <w:szCs w:val="24"/>
        </w:rPr>
        <w:t>your friend</w:t>
      </w:r>
      <w:r w:rsidR="009C394F" w:rsidRPr="009804C9">
        <w:rPr>
          <w:rFonts w:asciiTheme="minorHAnsi" w:hAnsiTheme="minorHAnsi" w:cs="Arial"/>
          <w:sz w:val="24"/>
          <w:szCs w:val="24"/>
        </w:rPr>
        <w:t xml:space="preserve">, addressing the points made and </w:t>
      </w:r>
      <w:r w:rsidR="00C13DA3" w:rsidRPr="009804C9">
        <w:rPr>
          <w:rFonts w:asciiTheme="minorHAnsi" w:hAnsiTheme="minorHAnsi" w:cs="Arial"/>
          <w:sz w:val="24"/>
          <w:szCs w:val="24"/>
        </w:rPr>
        <w:t xml:space="preserve">any </w:t>
      </w:r>
      <w:r w:rsidR="009C394F" w:rsidRPr="009804C9">
        <w:rPr>
          <w:rFonts w:asciiTheme="minorHAnsi" w:hAnsiTheme="minorHAnsi" w:cs="Arial"/>
          <w:sz w:val="24"/>
          <w:szCs w:val="24"/>
        </w:rPr>
        <w:t xml:space="preserve">questions asked. Use </w:t>
      </w:r>
      <w:r w:rsidR="009C394F" w:rsidRPr="009804C9">
        <w:rPr>
          <w:rFonts w:asciiTheme="minorHAnsi" w:hAnsiTheme="minorHAnsi" w:cs="Arial"/>
          <w:b/>
          <w:sz w:val="24"/>
          <w:szCs w:val="24"/>
        </w:rPr>
        <w:t>plain form</w:t>
      </w:r>
      <w:r w:rsidR="009C394F" w:rsidRPr="009804C9">
        <w:rPr>
          <w:rFonts w:asciiTheme="minorHAnsi" w:hAnsiTheme="minorHAnsi" w:cs="Arial"/>
          <w:sz w:val="24"/>
          <w:szCs w:val="24"/>
        </w:rPr>
        <w:t>.</w:t>
      </w:r>
    </w:p>
    <w:p w14:paraId="700D40EE" w14:textId="77777777" w:rsidR="006D583F" w:rsidRPr="009804C9" w:rsidRDefault="006D583F" w:rsidP="006D583F">
      <w:pPr>
        <w:widowControl w:val="0"/>
        <w:tabs>
          <w:tab w:val="left" w:pos="2880"/>
        </w:tabs>
        <w:rPr>
          <w:rFonts w:asciiTheme="minorHAnsi" w:hAnsiTheme="minorHAnsi" w:cs="Arial"/>
          <w:color w:val="000000"/>
          <w:szCs w:val="22"/>
          <w:lang w:eastAsia="ja-JP"/>
        </w:rPr>
      </w:pPr>
    </w:p>
    <w:p w14:paraId="4780E006" w14:textId="77777777" w:rsidR="006D583F" w:rsidRPr="009804C9" w:rsidRDefault="006D583F" w:rsidP="006D583F">
      <w:pPr>
        <w:rPr>
          <w:rFonts w:asciiTheme="minorHAnsi" w:hAnsiTheme="minorHAnsi" w:cs="Arial"/>
          <w:b/>
          <w:sz w:val="24"/>
          <w:szCs w:val="24"/>
          <w:lang w:eastAsia="ja-JP"/>
        </w:rPr>
      </w:pPr>
    </w:p>
    <w:p w14:paraId="361F1FDF" w14:textId="77777777" w:rsidR="00C13DA3" w:rsidRPr="009804C9" w:rsidRDefault="00C13DA3">
      <w:pPr>
        <w:rPr>
          <w:rFonts w:asciiTheme="minorHAnsi" w:hAnsiTheme="minorHAnsi" w:cs="Arial"/>
          <w:b/>
          <w:sz w:val="24"/>
          <w:szCs w:val="24"/>
        </w:rPr>
      </w:pPr>
      <w:r w:rsidRPr="009804C9">
        <w:rPr>
          <w:rFonts w:asciiTheme="minorHAnsi" w:hAnsiTheme="minorHAnsi" w:cs="Arial"/>
          <w:b/>
          <w:sz w:val="24"/>
          <w:szCs w:val="24"/>
        </w:rPr>
        <w:br w:type="page"/>
      </w:r>
    </w:p>
    <w:p w14:paraId="631671BF" w14:textId="77777777" w:rsidR="00797815" w:rsidRPr="009804C9" w:rsidRDefault="00797815" w:rsidP="00797815">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Start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sidR="0001166F">
        <w:rPr>
          <w:rFonts w:asciiTheme="minorHAnsi" w:hAnsiTheme="minorHAnsi" w:cs="Arial"/>
          <w:b/>
          <w:sz w:val="24"/>
          <w:szCs w:val="24"/>
          <w:lang w:eastAsia="ja-JP"/>
        </w:rPr>
        <w:t>30</w:t>
      </w:r>
      <w:r w:rsidRPr="009804C9">
        <w:rPr>
          <w:rFonts w:asciiTheme="minorHAnsi" w:hAnsiTheme="minorHAnsi" w:cs="Arial"/>
          <w:b/>
          <w:sz w:val="24"/>
          <w:szCs w:val="24"/>
          <w:lang w:eastAsia="ja-JP"/>
        </w:rPr>
        <w:t xml:space="preserve"> here</w:t>
      </w:r>
    </w:p>
    <w:p w14:paraId="6F168E04" w14:textId="77777777" w:rsidR="00797815" w:rsidRPr="009804C9" w:rsidRDefault="00797815" w:rsidP="00797815">
      <w:pPr>
        <w:tabs>
          <w:tab w:val="right" w:pos="9360"/>
        </w:tabs>
        <w:rPr>
          <w:rFonts w:asciiTheme="minorHAnsi" w:hAnsiTheme="minorHAnsi" w:cs="Arial"/>
          <w:b/>
          <w:szCs w:val="22"/>
          <w:lang w:eastAsia="ja-JP"/>
        </w:rPr>
      </w:pPr>
    </w:p>
    <w:p w14:paraId="4F53234B" w14:textId="77777777" w:rsidR="00797815" w:rsidRPr="009804C9" w:rsidRDefault="00797815" w:rsidP="00797815">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9804C9" w14:paraId="4B4F7F90" w14:textId="77777777" w:rsidTr="00AD1132">
        <w:trPr>
          <w:jc w:val="center"/>
        </w:trPr>
        <w:tc>
          <w:tcPr>
            <w:tcW w:w="10122" w:type="dxa"/>
            <w:gridSpan w:val="20"/>
            <w:tcBorders>
              <w:bottom w:val="dashSmallGap" w:sz="4" w:space="0" w:color="auto"/>
            </w:tcBorders>
          </w:tcPr>
          <w:p w14:paraId="437DC73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4658D97"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3DD8C3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89F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702B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5FDB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86FA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38BA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4F5AD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5D89A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77B74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9BFA5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36E66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32CC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CACA4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BF62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B39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5C1E6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068B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1E43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0FC2D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6B18C7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6F0B3E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6F598B9"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70A3AF7"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B3224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C2051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9C4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7F27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1DFD0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80AC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DD0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D7377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76CAC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84E47A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209C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286B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BA6DC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3559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C6A4C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CE90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7446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536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DB9F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276EA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0F53707" w14:textId="77777777" w:rsidTr="00AD1132">
        <w:trPr>
          <w:jc w:val="center"/>
        </w:trPr>
        <w:tc>
          <w:tcPr>
            <w:tcW w:w="10122" w:type="dxa"/>
            <w:gridSpan w:val="20"/>
            <w:tcBorders>
              <w:top w:val="dashSmallGap" w:sz="4" w:space="0" w:color="auto"/>
            </w:tcBorders>
          </w:tcPr>
          <w:p w14:paraId="5E850A9E"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F0F48E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A4CC3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E312A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4F57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D50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9205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E0BBC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906C0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C2A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247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8B7C3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C78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02277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B16D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B558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0C6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903F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E6110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2817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2BC06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8805A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DABD006"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86BE136"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38AFBD4D"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35856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F416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14D0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9404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650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D5A9C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DEF5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5065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51B6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4D677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A4F04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28B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D2EC3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BDB0B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0F3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052C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816E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7327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B475D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019CB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17E446E"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8FDF3C9"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CF9ED9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41404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0557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0B776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1068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568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E06E9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FE318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DD5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B5C6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04DF4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F70E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E4A4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8217A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D1CD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C8D9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172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9C5BD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7BC74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97F0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DEDF5C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7CD5608"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B1D8D95"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8E86F7F"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6A66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E02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AB30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7505C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6B57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11F38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97F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EE81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2A58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8B66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D1F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E627D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328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8DC4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BB42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EA4F7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F798E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B23F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C9E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AB8A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D5C8CEF" w14:textId="77777777" w:rsidTr="00AD1132">
        <w:trPr>
          <w:jc w:val="center"/>
        </w:trPr>
        <w:tc>
          <w:tcPr>
            <w:tcW w:w="10122" w:type="dxa"/>
            <w:gridSpan w:val="20"/>
            <w:tcBorders>
              <w:top w:val="dashSmallGap" w:sz="4" w:space="0" w:color="auto"/>
            </w:tcBorders>
          </w:tcPr>
          <w:p w14:paraId="380A474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ACD3C1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297A4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8E060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8A4A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60C78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D2CA8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1548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044F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6052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46120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42F9EC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EBA7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7E928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C86FE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78E9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B4CA2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BB113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8FE1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BB0A1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7F134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613A5D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851BD0F"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E86E6D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1B871A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2CEE0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7B4E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0C55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EFD7F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3C5F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2273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A99F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977C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858E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EB3B4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E3C7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02DD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FC292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C366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35AD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5150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8ECA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00B8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A415C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9E3C2E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9ED472A" w14:textId="77777777" w:rsidTr="00AD1132">
        <w:trPr>
          <w:jc w:val="center"/>
        </w:trPr>
        <w:tc>
          <w:tcPr>
            <w:tcW w:w="10122" w:type="dxa"/>
            <w:gridSpan w:val="20"/>
            <w:tcBorders>
              <w:bottom w:val="dashSmallGap" w:sz="4" w:space="0" w:color="auto"/>
            </w:tcBorders>
          </w:tcPr>
          <w:p w14:paraId="1BEC0E4C"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4601CE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ECFE0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EA9B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58500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2EA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E6F4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D0B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12E4F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E697D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5D0C1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DA4E2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7F4DE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DC75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8DEC4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AD8A8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A81B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437C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0595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C15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D20E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9790FC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079143F"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6421700"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32789D8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0A86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C4D6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5BF3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CFDB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BE13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086C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34ED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E58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E97D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8B553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503C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2BE7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4D12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D089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8F2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8B7C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38F0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6D3B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A1C0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6C800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181B959" w14:textId="77777777" w:rsidTr="00AD1132">
        <w:trPr>
          <w:jc w:val="center"/>
        </w:trPr>
        <w:tc>
          <w:tcPr>
            <w:tcW w:w="10122" w:type="dxa"/>
            <w:gridSpan w:val="20"/>
            <w:tcBorders>
              <w:top w:val="dashSmallGap" w:sz="4" w:space="0" w:color="auto"/>
            </w:tcBorders>
          </w:tcPr>
          <w:p w14:paraId="5840301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9A32EFC"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8B060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7C824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9F10E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5719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7A04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5BF6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8CDE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47BA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CEE7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585015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91AD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9CA2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5CA2B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DB25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B51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23CD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36201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78D2C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3A71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6244CC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E4EB2B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44E639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30DA61C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C2A74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D6E05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68EF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AE4F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ABE4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D278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75A20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D55A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590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18FA6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E76A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E82C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125FD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F39FF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C66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0DB68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21161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5851A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17EF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9B070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9BF235E" w14:textId="77777777" w:rsidTr="00AD1132">
        <w:trPr>
          <w:jc w:val="center"/>
        </w:trPr>
        <w:tc>
          <w:tcPr>
            <w:tcW w:w="10122" w:type="dxa"/>
            <w:gridSpan w:val="20"/>
            <w:tcBorders>
              <w:bottom w:val="dashSmallGap" w:sz="4" w:space="0" w:color="auto"/>
            </w:tcBorders>
          </w:tcPr>
          <w:p w14:paraId="44E614F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D730C3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4BCAC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369F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A078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34A5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C7870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92D31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B89C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55ECA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654B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912AA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2A136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3804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E78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5519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819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6BB5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9EAF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C793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6669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CEA8E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AAEC7C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1A8FAEA"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9FA456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E334F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26C4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8131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529E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A04E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E65F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D41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58F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4569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FDCD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2616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EF97D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A1E56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EAA4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BEDE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63CC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B0D1D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6FAE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1D7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708DC5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E1CA749" w14:textId="77777777" w:rsidTr="00AD1132">
        <w:trPr>
          <w:jc w:val="center"/>
        </w:trPr>
        <w:tc>
          <w:tcPr>
            <w:tcW w:w="10122" w:type="dxa"/>
            <w:gridSpan w:val="20"/>
            <w:tcBorders>
              <w:top w:val="dashSmallGap" w:sz="4" w:space="0" w:color="auto"/>
            </w:tcBorders>
          </w:tcPr>
          <w:p w14:paraId="21448E8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970D8DD"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C4A77F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E9B79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34184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45D7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D394B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FD50E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1583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6AB63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DCE8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BED1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6C7E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3426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AB7C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5B7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21A9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68A9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355B8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060E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5812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ACA99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CC922C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93C63B0"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9A66E6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B478C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D86A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7D119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17E02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F61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551E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8B53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8A5D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F39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15C323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FF2B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45A3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A6F4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115E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830F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FEF1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56EB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44D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E1DA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887B7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A21E648" w14:textId="77777777" w:rsidTr="00AD1132">
        <w:trPr>
          <w:jc w:val="center"/>
        </w:trPr>
        <w:tc>
          <w:tcPr>
            <w:tcW w:w="10122" w:type="dxa"/>
            <w:gridSpan w:val="20"/>
            <w:tcBorders>
              <w:bottom w:val="dashSmallGap" w:sz="4" w:space="0" w:color="auto"/>
            </w:tcBorders>
          </w:tcPr>
          <w:p w14:paraId="00E7728B"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7323A6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18C43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FEE2E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536A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1815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04FE2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698E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757A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EF98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AE61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AEA9F7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F50D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0CE2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0749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669D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66A5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F0EE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EFBA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D355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551F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990A7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57B2EA2"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CF7B22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bl>
    <w:p w14:paraId="61B8BEDD" w14:textId="77777777" w:rsidR="00797815" w:rsidRPr="009804C9" w:rsidRDefault="00797815" w:rsidP="00797815">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Continue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sidR="0001166F">
        <w:rPr>
          <w:rFonts w:asciiTheme="minorHAnsi" w:hAnsiTheme="minorHAnsi" w:cs="Arial"/>
          <w:b/>
          <w:sz w:val="24"/>
          <w:szCs w:val="24"/>
          <w:lang w:eastAsia="ja-JP"/>
        </w:rPr>
        <w:t>30</w:t>
      </w:r>
      <w:r w:rsidRPr="009804C9">
        <w:rPr>
          <w:rFonts w:asciiTheme="minorHAnsi" w:hAnsiTheme="minorHAnsi" w:cs="Arial"/>
          <w:b/>
          <w:sz w:val="24"/>
          <w:szCs w:val="24"/>
          <w:lang w:eastAsia="ja-JP"/>
        </w:rPr>
        <w:t xml:space="preserve"> here.</w:t>
      </w:r>
    </w:p>
    <w:p w14:paraId="077EFF1A" w14:textId="77777777" w:rsidR="00797815" w:rsidRPr="009804C9" w:rsidRDefault="00797815" w:rsidP="00797815">
      <w:pPr>
        <w:tabs>
          <w:tab w:val="right" w:pos="9360"/>
        </w:tabs>
        <w:rPr>
          <w:rFonts w:asciiTheme="minorHAnsi" w:hAnsiTheme="minorHAnsi" w:cs="Arial"/>
          <w:b/>
          <w:szCs w:val="22"/>
          <w:lang w:eastAsia="ja-JP"/>
        </w:rPr>
      </w:pPr>
    </w:p>
    <w:p w14:paraId="2E0D419E" w14:textId="77777777" w:rsidR="00797815" w:rsidRPr="009804C9" w:rsidRDefault="00797815" w:rsidP="00797815">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9804C9" w14:paraId="517144DC" w14:textId="77777777" w:rsidTr="00AD1132">
        <w:trPr>
          <w:jc w:val="center"/>
        </w:trPr>
        <w:tc>
          <w:tcPr>
            <w:tcW w:w="10122" w:type="dxa"/>
            <w:gridSpan w:val="20"/>
            <w:tcBorders>
              <w:bottom w:val="dashSmallGap" w:sz="4" w:space="0" w:color="auto"/>
            </w:tcBorders>
          </w:tcPr>
          <w:p w14:paraId="4D9B1494"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2EE0D5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16B96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E1E6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619B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92B9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E47E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C6BA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F2B7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679A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98EE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8FE7D0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0F0B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27AA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B9FE8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669F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054B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2210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D1BBD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1F4E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1209A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708AD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6A801F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182815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99B3FF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660AFD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65A5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03AA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ACBD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F97A5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D86A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8412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BF09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EC05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BA4F2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EBDC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7EA0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EEE07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26BB7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F32D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2A726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74798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66A6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0C80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4A6446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C894262" w14:textId="77777777" w:rsidTr="00AD1132">
        <w:trPr>
          <w:jc w:val="center"/>
        </w:trPr>
        <w:tc>
          <w:tcPr>
            <w:tcW w:w="10122" w:type="dxa"/>
            <w:gridSpan w:val="20"/>
            <w:tcBorders>
              <w:top w:val="dashSmallGap" w:sz="4" w:space="0" w:color="auto"/>
            </w:tcBorders>
          </w:tcPr>
          <w:p w14:paraId="23F0EB8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747030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8C492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2F5E2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3B3D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B640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E61FC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5E51B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7292D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7C0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27C21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84E590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B405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A0CD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0AF7D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1DA6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B474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DB30C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EC2BF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5FC0D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7568E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45F7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867245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A4C9E7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A78688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7E964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CA5F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719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58B3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6F44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0606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3D23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910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3FA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C8FEC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703C9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D079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D66E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5259E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4F321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420B1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AFCCD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5328E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541D7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1FB8DB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9004F80"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84F65C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5C633C4"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BF68A8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2E7E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B6986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02C8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C8DE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03DE8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D86C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A7C1E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C5A2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803E9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2AF2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9EF48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17B6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08BF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C733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6CB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8C51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1964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2C94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750E7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29CABA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FBCA1EC"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B03312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F722C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20A2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F527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C82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F8CF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A68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FF87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F37A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B48C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E7AB59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9627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7036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BB7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5C3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64808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A2E58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D22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D642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6899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5D72D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20481F6" w14:textId="77777777" w:rsidTr="00AD1132">
        <w:trPr>
          <w:jc w:val="center"/>
        </w:trPr>
        <w:tc>
          <w:tcPr>
            <w:tcW w:w="10122" w:type="dxa"/>
            <w:gridSpan w:val="20"/>
            <w:tcBorders>
              <w:top w:val="dashSmallGap" w:sz="4" w:space="0" w:color="auto"/>
            </w:tcBorders>
          </w:tcPr>
          <w:p w14:paraId="7481C8E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FF349FF"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1FA77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CA78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7709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AADB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A742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C3FD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8D66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56A8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CCB2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89CC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E67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42A7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18D3D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83D90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936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12761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48FF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29C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DD0AC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EF2B41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5609B45"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36A703C"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43FEF6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631680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6FC23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7A4E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20A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C7B4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605F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4194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EFC8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D9BD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E4FBD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1E10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59F3A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E5F5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0774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08A1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23CE8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78F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FD762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AAEC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7416E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1B3AB0B" w14:textId="77777777" w:rsidTr="00AD1132">
        <w:trPr>
          <w:jc w:val="center"/>
        </w:trPr>
        <w:tc>
          <w:tcPr>
            <w:tcW w:w="10122" w:type="dxa"/>
            <w:gridSpan w:val="20"/>
            <w:tcBorders>
              <w:bottom w:val="dashSmallGap" w:sz="4" w:space="0" w:color="auto"/>
            </w:tcBorders>
          </w:tcPr>
          <w:p w14:paraId="73D0860E"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B71B12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4B584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A776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AA76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43E6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1AF38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FD2A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4334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4C7A0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240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C94E2D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CEA8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2C770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DF71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0B94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476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789A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D50E5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93021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C4A72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24CE81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9F6E05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3A5C80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A55F6F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F08A3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CD1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89CC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76AC8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C59E1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4DE9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0F51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F6C3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BE96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930D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83E97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1B06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F98EF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EED6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F6EC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3911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64DD7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20C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F59F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4E683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A05F409" w14:textId="77777777" w:rsidTr="00AD1132">
        <w:trPr>
          <w:jc w:val="center"/>
        </w:trPr>
        <w:tc>
          <w:tcPr>
            <w:tcW w:w="10122" w:type="dxa"/>
            <w:gridSpan w:val="20"/>
            <w:tcBorders>
              <w:top w:val="dashSmallGap" w:sz="4" w:space="0" w:color="auto"/>
            </w:tcBorders>
          </w:tcPr>
          <w:p w14:paraId="4EF00BEA"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73735E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16FE9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6D9E6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61F06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50FD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1A266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3F8CB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061F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DB9D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FF8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08F50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08B7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6510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277D0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F354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07050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585E5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915E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3A7C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CF2F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E6301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D0FFDCD"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C1AD953"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16D862C"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98861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72A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FF7C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611D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B966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A1EA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B2DD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E0E9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370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A015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5DD0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150B8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672C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2326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AB51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827C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F3688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FDE68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826B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B53303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7BB212A" w14:textId="77777777" w:rsidTr="00AD1132">
        <w:trPr>
          <w:jc w:val="center"/>
        </w:trPr>
        <w:tc>
          <w:tcPr>
            <w:tcW w:w="10122" w:type="dxa"/>
            <w:gridSpan w:val="20"/>
            <w:tcBorders>
              <w:bottom w:val="dashSmallGap" w:sz="4" w:space="0" w:color="auto"/>
            </w:tcBorders>
          </w:tcPr>
          <w:p w14:paraId="71C117CE"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51779F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0F40E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D60CE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B994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7DC4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D756D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2B61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3BEA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AFFE9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C753D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E8C0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27A3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C75D5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386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645E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8BF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6A07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A61B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82FF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9268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8B6BA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983BED1"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0ADE054"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8F207C4"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E3C62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AE88E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C715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129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CD44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D880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D0EA4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B837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3DB7A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6BC46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D787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670DB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862FE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76AA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F3976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044B9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D4E5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7EE74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7BFB7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6BE3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0E1B410" w14:textId="77777777" w:rsidTr="00AD1132">
        <w:trPr>
          <w:jc w:val="center"/>
        </w:trPr>
        <w:tc>
          <w:tcPr>
            <w:tcW w:w="10122" w:type="dxa"/>
            <w:gridSpan w:val="20"/>
            <w:tcBorders>
              <w:top w:val="dashSmallGap" w:sz="4" w:space="0" w:color="auto"/>
            </w:tcBorders>
          </w:tcPr>
          <w:p w14:paraId="2820E443"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922DD5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DC5757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395F0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E89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E7E8F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E0DF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F41C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EC546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6F0A7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F1A4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C53605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A4C38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EC40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E3F9A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EDF1E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653F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4EBC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E54E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FA2EE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E7084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D3444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0FDE81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9933FA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38C0454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7BCE4D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A4C2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C4E9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5116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C9CE1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F34E3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0CB7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F023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8CA8F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63A6F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D96F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E86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EA8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1B4A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FC16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EB74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DA3B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2ED1E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858A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EADB33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16A012A" w14:textId="77777777" w:rsidTr="00AD1132">
        <w:trPr>
          <w:jc w:val="center"/>
        </w:trPr>
        <w:tc>
          <w:tcPr>
            <w:tcW w:w="10122" w:type="dxa"/>
            <w:gridSpan w:val="20"/>
            <w:tcBorders>
              <w:bottom w:val="dashSmallGap" w:sz="4" w:space="0" w:color="auto"/>
            </w:tcBorders>
          </w:tcPr>
          <w:p w14:paraId="432F8765"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148DC92"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ABB691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AB5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E3000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84AA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8B76C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59C12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5413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76DB7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CDCB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D0D8F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495DD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A26C8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A6C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89D07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0E4C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920A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F2E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BE75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146D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EC7C7C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6D0B615"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342700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bl>
    <w:p w14:paraId="0FE5F409" w14:textId="77777777" w:rsidR="00797815" w:rsidRPr="009804C9" w:rsidRDefault="00797815" w:rsidP="00797815">
      <w:pPr>
        <w:tabs>
          <w:tab w:val="left" w:pos="2160"/>
          <w:tab w:val="right" w:leader="underscore" w:pos="3600"/>
          <w:tab w:val="left" w:pos="4050"/>
          <w:tab w:val="right" w:leader="underscore" w:pos="6750"/>
          <w:tab w:val="right" w:pos="9360"/>
        </w:tabs>
        <w:rPr>
          <w:rFonts w:asciiTheme="minorHAnsi" w:hAnsiTheme="minorHAnsi" w:cs="Arial"/>
          <w:b/>
          <w:szCs w:val="22"/>
        </w:rPr>
      </w:pPr>
    </w:p>
    <w:p w14:paraId="03CFBDC9" w14:textId="77777777" w:rsidR="00797815" w:rsidRPr="009804C9" w:rsidRDefault="00797815" w:rsidP="00797815">
      <w:pPr>
        <w:tabs>
          <w:tab w:val="right" w:pos="9360"/>
        </w:tabs>
        <w:rPr>
          <w:rFonts w:asciiTheme="minorHAnsi" w:hAnsiTheme="minorHAnsi"/>
          <w:sz w:val="28"/>
          <w:szCs w:val="28"/>
          <w:lang w:eastAsia="ja-JP"/>
        </w:rPr>
      </w:pPr>
    </w:p>
    <w:p w14:paraId="53B08A8E" w14:textId="77777777" w:rsidR="00427218" w:rsidRPr="009804C9" w:rsidRDefault="00427218" w:rsidP="00427218">
      <w:pPr>
        <w:rPr>
          <w:rFonts w:asciiTheme="minorHAnsi" w:hAnsiTheme="minorHAnsi" w:cs="Arial"/>
          <w:b/>
          <w:szCs w:val="22"/>
        </w:rPr>
      </w:pPr>
    </w:p>
    <w:p w14:paraId="36C04ED1" w14:textId="77777777" w:rsidR="00427218" w:rsidRPr="009804C9" w:rsidRDefault="00427218" w:rsidP="00427218">
      <w:pPr>
        <w:rPr>
          <w:rFonts w:asciiTheme="minorHAnsi" w:hAnsiTheme="minorHAnsi" w:cs="Arial"/>
          <w:b/>
          <w:szCs w:val="22"/>
        </w:rPr>
      </w:pPr>
    </w:p>
    <w:p w14:paraId="0A9C6A9E" w14:textId="77777777" w:rsidR="00427218" w:rsidRPr="009804C9" w:rsidRDefault="00427218" w:rsidP="00427218">
      <w:pPr>
        <w:rPr>
          <w:rFonts w:asciiTheme="minorHAnsi" w:hAnsiTheme="minorHAnsi" w:cs="Arial"/>
          <w:b/>
          <w:szCs w:val="22"/>
        </w:rPr>
      </w:pPr>
    </w:p>
    <w:p w14:paraId="2DB2D5D7" w14:textId="77777777" w:rsidR="00427218" w:rsidRPr="009804C9" w:rsidRDefault="00427218" w:rsidP="00427218">
      <w:pPr>
        <w:rPr>
          <w:rFonts w:asciiTheme="minorHAnsi" w:hAnsiTheme="minorHAnsi" w:cs="Arial"/>
          <w:b/>
          <w:szCs w:val="22"/>
        </w:rPr>
      </w:pPr>
    </w:p>
    <w:p w14:paraId="40C2538D" w14:textId="77777777" w:rsidR="00427218" w:rsidRPr="009804C9" w:rsidRDefault="00427218" w:rsidP="00427218">
      <w:pPr>
        <w:rPr>
          <w:rFonts w:asciiTheme="minorHAnsi" w:hAnsiTheme="minorHAnsi" w:cs="Arial"/>
          <w:b/>
          <w:szCs w:val="22"/>
        </w:rPr>
      </w:pPr>
    </w:p>
    <w:p w14:paraId="7A0C15C5" w14:textId="77777777" w:rsidR="00427218" w:rsidRPr="009804C9" w:rsidRDefault="00427218" w:rsidP="00427218">
      <w:pPr>
        <w:rPr>
          <w:rFonts w:asciiTheme="minorHAnsi" w:hAnsiTheme="minorHAnsi" w:cs="Arial"/>
          <w:b/>
          <w:szCs w:val="22"/>
        </w:rPr>
      </w:pPr>
    </w:p>
    <w:p w14:paraId="3CAC26B2" w14:textId="77777777" w:rsidR="00427218" w:rsidRPr="009804C9" w:rsidRDefault="00427218" w:rsidP="00427218">
      <w:pPr>
        <w:rPr>
          <w:rFonts w:asciiTheme="minorHAnsi" w:hAnsiTheme="minorHAnsi" w:cs="Arial"/>
          <w:b/>
          <w:szCs w:val="22"/>
        </w:rPr>
      </w:pPr>
    </w:p>
    <w:p w14:paraId="33554585" w14:textId="77777777" w:rsidR="00427218" w:rsidRPr="009804C9" w:rsidRDefault="00427218" w:rsidP="00427218">
      <w:pPr>
        <w:rPr>
          <w:rFonts w:asciiTheme="minorHAnsi" w:hAnsiTheme="minorHAnsi" w:cs="Arial"/>
          <w:b/>
          <w:szCs w:val="22"/>
        </w:rPr>
      </w:pPr>
    </w:p>
    <w:p w14:paraId="6958C466" w14:textId="77777777" w:rsidR="00427218" w:rsidRPr="009804C9" w:rsidRDefault="00427218" w:rsidP="00427218">
      <w:pPr>
        <w:rPr>
          <w:rFonts w:asciiTheme="minorHAnsi" w:hAnsiTheme="minorHAnsi" w:cs="Arial"/>
          <w:b/>
          <w:szCs w:val="22"/>
        </w:rPr>
      </w:pPr>
    </w:p>
    <w:p w14:paraId="0D736908" w14:textId="77777777" w:rsidR="00427218" w:rsidRPr="009804C9" w:rsidRDefault="00427218" w:rsidP="00427218">
      <w:pPr>
        <w:rPr>
          <w:rFonts w:asciiTheme="minorHAnsi" w:hAnsiTheme="minorHAnsi" w:cs="Arial"/>
          <w:b/>
          <w:szCs w:val="22"/>
        </w:rPr>
      </w:pPr>
    </w:p>
    <w:p w14:paraId="1F910192" w14:textId="77777777" w:rsidR="00427218" w:rsidRPr="009804C9" w:rsidRDefault="00427218" w:rsidP="00427218">
      <w:pPr>
        <w:rPr>
          <w:rFonts w:asciiTheme="minorHAnsi" w:hAnsiTheme="minorHAnsi" w:cs="Arial"/>
          <w:b/>
          <w:szCs w:val="22"/>
        </w:rPr>
      </w:pPr>
    </w:p>
    <w:p w14:paraId="18F5F138" w14:textId="77777777" w:rsidR="00427218" w:rsidRPr="009804C9" w:rsidRDefault="00427218" w:rsidP="00427218">
      <w:pPr>
        <w:rPr>
          <w:rFonts w:asciiTheme="minorHAnsi" w:hAnsiTheme="minorHAnsi" w:cs="Arial"/>
          <w:b/>
          <w:szCs w:val="22"/>
        </w:rPr>
      </w:pPr>
    </w:p>
    <w:p w14:paraId="2E33A725" w14:textId="77777777" w:rsidR="00427218" w:rsidRPr="009804C9" w:rsidRDefault="00427218" w:rsidP="00427218">
      <w:pPr>
        <w:rPr>
          <w:rFonts w:asciiTheme="minorHAnsi" w:hAnsiTheme="minorHAnsi" w:cs="Arial"/>
          <w:b/>
          <w:szCs w:val="22"/>
        </w:rPr>
      </w:pPr>
    </w:p>
    <w:p w14:paraId="0E9FF9F5" w14:textId="77777777" w:rsidR="00427218" w:rsidRPr="009804C9" w:rsidRDefault="00427218" w:rsidP="00427218">
      <w:pPr>
        <w:rPr>
          <w:rFonts w:asciiTheme="minorHAnsi" w:hAnsiTheme="minorHAnsi" w:cs="Arial"/>
          <w:b/>
          <w:szCs w:val="22"/>
        </w:rPr>
      </w:pPr>
    </w:p>
    <w:p w14:paraId="2A44D25E" w14:textId="77777777" w:rsidR="00427218" w:rsidRPr="009804C9" w:rsidRDefault="00427218" w:rsidP="00427218">
      <w:pPr>
        <w:rPr>
          <w:rFonts w:asciiTheme="minorHAnsi" w:hAnsiTheme="minorHAnsi" w:cs="Arial"/>
          <w:b/>
          <w:szCs w:val="22"/>
        </w:rPr>
      </w:pPr>
    </w:p>
    <w:p w14:paraId="2D4739FD" w14:textId="77777777" w:rsidR="00427218" w:rsidRPr="009804C9" w:rsidRDefault="00427218" w:rsidP="00427218">
      <w:pPr>
        <w:rPr>
          <w:rFonts w:asciiTheme="minorHAnsi" w:hAnsiTheme="minorHAnsi" w:cs="Arial"/>
          <w:b/>
          <w:szCs w:val="22"/>
        </w:rPr>
      </w:pPr>
    </w:p>
    <w:p w14:paraId="20887096" w14:textId="77777777" w:rsidR="00427218" w:rsidRPr="009804C9" w:rsidRDefault="00427218" w:rsidP="00427218">
      <w:pPr>
        <w:rPr>
          <w:rFonts w:asciiTheme="minorHAnsi" w:hAnsiTheme="minorHAnsi" w:cs="Arial"/>
          <w:b/>
          <w:szCs w:val="22"/>
        </w:rPr>
      </w:pPr>
    </w:p>
    <w:p w14:paraId="2D53DD85" w14:textId="77777777" w:rsidR="00427218" w:rsidRPr="009804C9" w:rsidRDefault="00427218" w:rsidP="00427218">
      <w:pPr>
        <w:rPr>
          <w:rFonts w:asciiTheme="minorHAnsi" w:hAnsiTheme="minorHAnsi" w:cs="Arial"/>
          <w:b/>
          <w:szCs w:val="22"/>
        </w:rPr>
      </w:pPr>
    </w:p>
    <w:p w14:paraId="0566058C" w14:textId="77777777" w:rsidR="00427218" w:rsidRPr="009804C9" w:rsidRDefault="00427218" w:rsidP="00427218">
      <w:pPr>
        <w:rPr>
          <w:rFonts w:asciiTheme="minorHAnsi" w:hAnsiTheme="minorHAnsi" w:cs="Arial"/>
          <w:b/>
          <w:szCs w:val="22"/>
        </w:rPr>
      </w:pPr>
    </w:p>
    <w:p w14:paraId="35EF7140" w14:textId="77777777" w:rsidR="00427218" w:rsidRPr="009804C9" w:rsidRDefault="00427218" w:rsidP="00427218">
      <w:pPr>
        <w:rPr>
          <w:rFonts w:asciiTheme="minorHAnsi" w:hAnsiTheme="minorHAnsi" w:cs="Arial"/>
          <w:b/>
          <w:szCs w:val="22"/>
        </w:rPr>
      </w:pPr>
    </w:p>
    <w:p w14:paraId="3DD8703A" w14:textId="77777777" w:rsidR="00427218" w:rsidRPr="009804C9" w:rsidRDefault="00427218" w:rsidP="00427218">
      <w:pPr>
        <w:rPr>
          <w:rFonts w:asciiTheme="minorHAnsi" w:hAnsiTheme="minorHAnsi" w:cs="Arial"/>
          <w:b/>
          <w:szCs w:val="22"/>
        </w:rPr>
      </w:pPr>
    </w:p>
    <w:p w14:paraId="335641F4" w14:textId="77777777" w:rsidR="00427218" w:rsidRPr="009804C9" w:rsidRDefault="00427218" w:rsidP="00427218">
      <w:pPr>
        <w:rPr>
          <w:rFonts w:asciiTheme="minorHAnsi" w:hAnsiTheme="minorHAnsi" w:cs="Arial"/>
          <w:b/>
          <w:szCs w:val="22"/>
        </w:rPr>
      </w:pPr>
    </w:p>
    <w:p w14:paraId="0F2D022A" w14:textId="77777777" w:rsidR="00427218" w:rsidRPr="009804C9" w:rsidRDefault="00427218" w:rsidP="00427218">
      <w:pPr>
        <w:rPr>
          <w:rFonts w:asciiTheme="minorHAnsi" w:hAnsiTheme="minorHAnsi" w:cs="Arial"/>
          <w:b/>
          <w:szCs w:val="22"/>
        </w:rPr>
      </w:pPr>
    </w:p>
    <w:p w14:paraId="4CB8B48A" w14:textId="77777777" w:rsidR="00427218" w:rsidRPr="009804C9" w:rsidRDefault="00427218" w:rsidP="00427218">
      <w:pPr>
        <w:rPr>
          <w:rFonts w:asciiTheme="minorHAnsi" w:hAnsiTheme="minorHAnsi" w:cs="Arial"/>
          <w:b/>
          <w:szCs w:val="22"/>
        </w:rPr>
      </w:pPr>
    </w:p>
    <w:p w14:paraId="64F2DD36" w14:textId="77777777" w:rsidR="00427218" w:rsidRPr="009804C9" w:rsidRDefault="00427218" w:rsidP="00427218">
      <w:pPr>
        <w:rPr>
          <w:rFonts w:asciiTheme="minorHAnsi" w:hAnsiTheme="minorHAnsi" w:cs="Arial"/>
          <w:b/>
          <w:szCs w:val="22"/>
        </w:rPr>
      </w:pPr>
    </w:p>
    <w:p w14:paraId="541D3A9B" w14:textId="77777777" w:rsidR="00427218" w:rsidRPr="009804C9" w:rsidRDefault="00427218" w:rsidP="00427218">
      <w:pPr>
        <w:rPr>
          <w:rFonts w:asciiTheme="minorHAnsi" w:hAnsiTheme="minorHAnsi" w:cs="Arial"/>
          <w:b/>
          <w:szCs w:val="22"/>
        </w:rPr>
      </w:pPr>
    </w:p>
    <w:p w14:paraId="005E2BEC" w14:textId="77777777" w:rsidR="00427218" w:rsidRPr="009804C9" w:rsidRDefault="00427218" w:rsidP="00427218">
      <w:pPr>
        <w:rPr>
          <w:rFonts w:asciiTheme="minorHAnsi" w:hAnsiTheme="minorHAnsi" w:cs="Arial"/>
          <w:b/>
          <w:szCs w:val="22"/>
        </w:rPr>
      </w:pPr>
    </w:p>
    <w:p w14:paraId="37C7A785" w14:textId="77777777" w:rsidR="00427218" w:rsidRPr="009804C9" w:rsidRDefault="00427218" w:rsidP="00427218">
      <w:pPr>
        <w:rPr>
          <w:rFonts w:asciiTheme="minorHAnsi" w:hAnsiTheme="minorHAnsi" w:cs="Arial"/>
          <w:b/>
          <w:szCs w:val="22"/>
        </w:rPr>
      </w:pPr>
    </w:p>
    <w:p w14:paraId="0172684C" w14:textId="77777777" w:rsidR="00427218" w:rsidRPr="009804C9" w:rsidRDefault="00427218" w:rsidP="00427218">
      <w:pPr>
        <w:rPr>
          <w:rFonts w:asciiTheme="minorHAnsi" w:hAnsiTheme="minorHAnsi" w:cs="Arial"/>
          <w:b/>
          <w:szCs w:val="22"/>
        </w:rPr>
      </w:pPr>
    </w:p>
    <w:p w14:paraId="1D17D858" w14:textId="77777777" w:rsidR="00427218" w:rsidRPr="009804C9" w:rsidRDefault="00427218" w:rsidP="00427218">
      <w:pPr>
        <w:rPr>
          <w:rFonts w:asciiTheme="minorHAnsi" w:hAnsiTheme="minorHAnsi" w:cs="Arial"/>
          <w:b/>
          <w:szCs w:val="22"/>
        </w:rPr>
      </w:pPr>
    </w:p>
    <w:p w14:paraId="36D36C4E" w14:textId="77777777" w:rsidR="00427218" w:rsidRPr="009804C9" w:rsidRDefault="00427218" w:rsidP="00427218">
      <w:pPr>
        <w:jc w:val="center"/>
        <w:rPr>
          <w:rFonts w:asciiTheme="minorHAnsi" w:hAnsiTheme="minorHAnsi" w:cs="Arial"/>
          <w:b/>
          <w:szCs w:val="22"/>
          <w:u w:val="single"/>
        </w:rPr>
      </w:pPr>
      <w:r w:rsidRPr="009804C9">
        <w:rPr>
          <w:rFonts w:asciiTheme="minorHAnsi" w:hAnsiTheme="minorHAnsi" w:cs="Arial"/>
          <w:b/>
          <w:sz w:val="24"/>
          <w:szCs w:val="22"/>
          <w:u w:val="single"/>
        </w:rPr>
        <w:t>THIS PAGE HAS BEEN LEFT BLANK INTENTIONALLY</w:t>
      </w:r>
      <w:r w:rsidRPr="009804C9">
        <w:rPr>
          <w:rFonts w:asciiTheme="minorHAnsi" w:hAnsiTheme="minorHAnsi" w:cs="Arial"/>
          <w:b/>
          <w:szCs w:val="22"/>
          <w:u w:val="single"/>
        </w:rPr>
        <w:br w:type="page"/>
      </w:r>
    </w:p>
    <w:p w14:paraId="67EEC47D" w14:textId="77777777" w:rsidR="006D583F" w:rsidRPr="009804C9" w:rsidRDefault="006D583F" w:rsidP="006D583F">
      <w:pPr>
        <w:tabs>
          <w:tab w:val="right" w:pos="9360"/>
        </w:tabs>
        <w:rPr>
          <w:rFonts w:asciiTheme="minorHAnsi" w:hAnsiTheme="minorHAnsi" w:cs="Arial"/>
          <w:b/>
          <w:sz w:val="24"/>
          <w:szCs w:val="24"/>
        </w:rPr>
      </w:pPr>
      <w:r w:rsidRPr="009804C9">
        <w:rPr>
          <w:rFonts w:asciiTheme="minorHAnsi" w:hAnsiTheme="minorHAnsi" w:cs="Arial"/>
          <w:b/>
          <w:sz w:val="24"/>
          <w:szCs w:val="24"/>
        </w:rPr>
        <w:lastRenderedPageBreak/>
        <w:t>Part B:  Extended writing</w:t>
      </w:r>
      <w:r w:rsidRPr="009804C9">
        <w:rPr>
          <w:rFonts w:asciiTheme="minorHAnsi" w:hAnsiTheme="minorHAnsi" w:cs="Arial"/>
          <w:b/>
          <w:sz w:val="24"/>
          <w:szCs w:val="24"/>
        </w:rPr>
        <w:tab/>
        <w:t>(2</w:t>
      </w:r>
      <w:r w:rsidR="009804C9">
        <w:rPr>
          <w:rFonts w:asciiTheme="minorHAnsi" w:hAnsiTheme="minorHAnsi" w:cs="Arial"/>
          <w:b/>
          <w:sz w:val="24"/>
          <w:szCs w:val="24"/>
          <w:lang w:eastAsia="ja-JP"/>
        </w:rPr>
        <w:t>0</w:t>
      </w:r>
      <w:r w:rsidRPr="009804C9">
        <w:rPr>
          <w:rFonts w:asciiTheme="minorHAnsi" w:hAnsiTheme="minorHAnsi" w:cs="Arial"/>
          <w:b/>
          <w:sz w:val="24"/>
          <w:szCs w:val="24"/>
        </w:rPr>
        <w:t xml:space="preserve"> marks)</w:t>
      </w:r>
    </w:p>
    <w:p w14:paraId="4DF4D0F7" w14:textId="77777777" w:rsidR="006D583F" w:rsidRPr="009804C9" w:rsidRDefault="006D583F" w:rsidP="006D583F">
      <w:pPr>
        <w:rPr>
          <w:rFonts w:asciiTheme="minorHAnsi" w:hAnsiTheme="minorHAnsi" w:cs="Arial"/>
          <w:sz w:val="24"/>
          <w:szCs w:val="24"/>
        </w:rPr>
      </w:pPr>
    </w:p>
    <w:p w14:paraId="4401809A" w14:textId="77777777" w:rsidR="006D583F" w:rsidRPr="009804C9" w:rsidRDefault="006D583F" w:rsidP="006D583F">
      <w:pPr>
        <w:jc w:val="both"/>
        <w:rPr>
          <w:rFonts w:asciiTheme="minorHAnsi" w:hAnsiTheme="minorHAnsi" w:cs="Arial"/>
          <w:i/>
          <w:sz w:val="24"/>
          <w:szCs w:val="24"/>
        </w:rPr>
      </w:pPr>
      <w:r w:rsidRPr="009804C9">
        <w:rPr>
          <w:rFonts w:asciiTheme="minorHAnsi" w:hAnsiTheme="minorHAnsi" w:cs="Arial"/>
          <w:sz w:val="24"/>
          <w:szCs w:val="24"/>
        </w:rPr>
        <w:t xml:space="preserve">Answer </w:t>
      </w:r>
      <w:r w:rsidRPr="009804C9">
        <w:rPr>
          <w:rFonts w:asciiTheme="minorHAnsi" w:hAnsiTheme="minorHAnsi" w:cs="Arial"/>
          <w:b/>
          <w:sz w:val="24"/>
          <w:szCs w:val="24"/>
        </w:rPr>
        <w:t>one (1)</w:t>
      </w:r>
      <w:r w:rsidRPr="009804C9">
        <w:rPr>
          <w:rFonts w:asciiTheme="minorHAnsi" w:hAnsiTheme="minorHAnsi" w:cs="Arial"/>
          <w:sz w:val="24"/>
          <w:szCs w:val="24"/>
        </w:rPr>
        <w:t xml:space="preserve"> of the following questions in </w:t>
      </w:r>
      <w:r w:rsidRPr="009804C9">
        <w:rPr>
          <w:rFonts w:asciiTheme="minorHAnsi" w:hAnsiTheme="minorHAnsi" w:cs="Arial"/>
          <w:b/>
          <w:sz w:val="24"/>
          <w:szCs w:val="24"/>
        </w:rPr>
        <w:t>Japanese</w:t>
      </w:r>
      <w:r w:rsidRPr="009804C9">
        <w:rPr>
          <w:rFonts w:asciiTheme="minorHAnsi" w:hAnsiTheme="minorHAnsi" w:cs="Arial"/>
          <w:sz w:val="24"/>
          <w:szCs w:val="24"/>
        </w:rPr>
        <w:t xml:space="preserve">.  Write approximately </w:t>
      </w:r>
      <w:r w:rsidRPr="009804C9">
        <w:rPr>
          <w:rFonts w:asciiTheme="minorHAnsi" w:hAnsiTheme="minorHAnsi" w:cs="Arial"/>
          <w:b/>
          <w:sz w:val="24"/>
          <w:szCs w:val="24"/>
        </w:rPr>
        <w:t xml:space="preserve">350–400 </w:t>
      </w:r>
      <w:r w:rsidRPr="009804C9">
        <w:rPr>
          <w:rFonts w:asciiTheme="minorHAnsi" w:hAnsiTheme="minorHAnsi" w:cs="Arial"/>
          <w:b/>
          <w:i/>
          <w:sz w:val="24"/>
          <w:szCs w:val="24"/>
        </w:rPr>
        <w:t>ji</w:t>
      </w:r>
      <w:r w:rsidRPr="009804C9">
        <w:rPr>
          <w:rFonts w:asciiTheme="minorHAnsi" w:hAnsiTheme="minorHAnsi" w:cs="Arial"/>
          <w:i/>
          <w:sz w:val="24"/>
          <w:szCs w:val="24"/>
        </w:rPr>
        <w:t xml:space="preserve"> </w:t>
      </w:r>
      <w:r w:rsidRPr="009804C9">
        <w:rPr>
          <w:rFonts w:asciiTheme="minorHAnsi" w:hAnsiTheme="minorHAnsi" w:cs="Arial"/>
          <w:sz w:val="24"/>
          <w:szCs w:val="24"/>
        </w:rPr>
        <w:t xml:space="preserve">using </w:t>
      </w:r>
      <w:r w:rsidRPr="009804C9">
        <w:rPr>
          <w:rFonts w:asciiTheme="minorHAnsi" w:hAnsiTheme="minorHAnsi" w:cs="Arial"/>
          <w:b/>
          <w:sz w:val="24"/>
          <w:szCs w:val="24"/>
        </w:rPr>
        <w:t>p</w:t>
      </w:r>
      <w:r w:rsidRPr="009804C9">
        <w:rPr>
          <w:rFonts w:asciiTheme="minorHAnsi" w:hAnsiTheme="minorHAnsi" w:cs="Arial"/>
          <w:b/>
          <w:sz w:val="24"/>
          <w:szCs w:val="24"/>
          <w:lang w:eastAsia="ja-JP"/>
        </w:rPr>
        <w:t>olite</w:t>
      </w:r>
      <w:r w:rsidRPr="009804C9">
        <w:rPr>
          <w:rFonts w:asciiTheme="minorHAnsi" w:hAnsiTheme="minorHAnsi" w:cs="Arial"/>
          <w:sz w:val="24"/>
          <w:szCs w:val="24"/>
        </w:rPr>
        <w:t xml:space="preserve"> </w:t>
      </w:r>
      <w:r w:rsidRPr="009804C9">
        <w:rPr>
          <w:rFonts w:asciiTheme="minorHAnsi" w:hAnsiTheme="minorHAnsi" w:cs="Arial"/>
          <w:b/>
          <w:sz w:val="24"/>
          <w:szCs w:val="24"/>
        </w:rPr>
        <w:t>form</w:t>
      </w:r>
      <w:r w:rsidRPr="009804C9">
        <w:rPr>
          <w:rFonts w:asciiTheme="minorHAnsi" w:hAnsiTheme="minorHAnsi" w:cs="Arial"/>
          <w:sz w:val="24"/>
          <w:szCs w:val="24"/>
        </w:rPr>
        <w:t xml:space="preserve"> endings in the squared paper following this section. </w:t>
      </w:r>
    </w:p>
    <w:p w14:paraId="08AF6ADE" w14:textId="77777777" w:rsidR="006D583F" w:rsidRPr="009804C9" w:rsidRDefault="006D583F" w:rsidP="006D583F">
      <w:pPr>
        <w:pBdr>
          <w:bottom w:val="single" w:sz="4" w:space="1" w:color="auto"/>
        </w:pBdr>
        <w:rPr>
          <w:rFonts w:asciiTheme="minorHAnsi" w:hAnsiTheme="minorHAnsi" w:cs="Arial"/>
          <w:sz w:val="24"/>
          <w:szCs w:val="24"/>
        </w:rPr>
      </w:pPr>
    </w:p>
    <w:p w14:paraId="4CA36EBC" w14:textId="77777777" w:rsidR="006D583F" w:rsidRPr="009804C9" w:rsidRDefault="006D583F" w:rsidP="006D583F">
      <w:pPr>
        <w:rPr>
          <w:rFonts w:asciiTheme="minorHAnsi" w:hAnsiTheme="minorHAnsi" w:cs="Arial"/>
          <w:b/>
          <w:sz w:val="24"/>
          <w:szCs w:val="24"/>
        </w:rPr>
      </w:pPr>
    </w:p>
    <w:p w14:paraId="34DC02F5" w14:textId="77777777" w:rsidR="000C4A80" w:rsidRPr="009804C9" w:rsidRDefault="000C4A80" w:rsidP="000C4A80">
      <w:pPr>
        <w:numPr>
          <w:ilvl w:val="0"/>
          <w:numId w:val="5"/>
        </w:numPr>
        <w:rPr>
          <w:rFonts w:asciiTheme="minorHAnsi" w:hAnsiTheme="minorHAnsi" w:cs="Arial"/>
          <w:color w:val="000000"/>
          <w:szCs w:val="22"/>
          <w:lang w:eastAsia="ja-JP"/>
        </w:rPr>
      </w:pPr>
    </w:p>
    <w:p w14:paraId="776A309D" w14:textId="77777777" w:rsidR="006D583F" w:rsidRPr="000C4A80" w:rsidRDefault="006D583F" w:rsidP="000C4A80">
      <w:pPr>
        <w:jc w:val="right"/>
        <w:rPr>
          <w:rFonts w:asciiTheme="minorHAnsi" w:hAnsiTheme="minorHAnsi" w:cs="Arial"/>
          <w:color w:val="000000"/>
          <w:szCs w:val="22"/>
          <w:lang w:eastAsia="ja-JP"/>
        </w:rPr>
      </w:pPr>
      <w:r w:rsidRPr="009804C9">
        <w:rPr>
          <w:rFonts w:asciiTheme="minorHAnsi" w:hAnsiTheme="minorHAnsi" w:cs="Arial"/>
          <w:b/>
          <w:sz w:val="24"/>
          <w:szCs w:val="24"/>
        </w:rPr>
        <w:t>(2</w:t>
      </w:r>
      <w:r w:rsidR="009804C9">
        <w:rPr>
          <w:rFonts w:asciiTheme="minorHAnsi" w:hAnsiTheme="minorHAnsi" w:cs="Arial"/>
          <w:b/>
          <w:sz w:val="24"/>
          <w:szCs w:val="24"/>
          <w:lang w:eastAsia="ja-JP"/>
        </w:rPr>
        <w:t>0</w:t>
      </w:r>
      <w:r w:rsidRPr="009804C9">
        <w:rPr>
          <w:rFonts w:asciiTheme="minorHAnsi" w:hAnsiTheme="minorHAnsi" w:cs="Arial"/>
          <w:b/>
          <w:sz w:val="24"/>
          <w:szCs w:val="24"/>
        </w:rPr>
        <w:t xml:space="preserve"> marks)</w:t>
      </w:r>
    </w:p>
    <w:p w14:paraId="3FD7FF68" w14:textId="77777777" w:rsidR="006D583F" w:rsidRPr="009804C9" w:rsidRDefault="006D583F" w:rsidP="006D583F">
      <w:pPr>
        <w:rPr>
          <w:rFonts w:asciiTheme="minorHAnsi" w:hAnsiTheme="minorHAnsi" w:cs="Arial"/>
          <w:b/>
          <w:sz w:val="24"/>
          <w:szCs w:val="24"/>
        </w:rPr>
      </w:pPr>
    </w:p>
    <w:p w14:paraId="5C6E02BC" w14:textId="0D26720C" w:rsidR="006D583F" w:rsidRPr="009804C9" w:rsidRDefault="006D583F" w:rsidP="006D583F">
      <w:pPr>
        <w:jc w:val="both"/>
        <w:rPr>
          <w:rFonts w:asciiTheme="minorHAnsi" w:hAnsiTheme="minorHAnsi" w:cs="Arial"/>
          <w:sz w:val="24"/>
          <w:szCs w:val="24"/>
          <w:lang w:val="en-US" w:eastAsia="ja-JP"/>
        </w:rPr>
      </w:pPr>
      <w:r w:rsidRPr="009804C9">
        <w:rPr>
          <w:rFonts w:asciiTheme="minorHAnsi" w:hAnsiTheme="minorHAnsi" w:cs="Arial"/>
          <w:sz w:val="24"/>
          <w:szCs w:val="24"/>
          <w:lang w:eastAsia="ja-JP"/>
        </w:rPr>
        <w:t xml:space="preserve">You </w:t>
      </w:r>
      <w:r w:rsidR="000C4A80">
        <w:rPr>
          <w:rFonts w:asciiTheme="minorHAnsi" w:hAnsiTheme="minorHAnsi" w:cs="Arial"/>
          <w:sz w:val="24"/>
          <w:szCs w:val="24"/>
          <w:lang w:eastAsia="ja-JP"/>
        </w:rPr>
        <w:t xml:space="preserve">plan to enter an essay competition for the </w:t>
      </w:r>
      <w:r w:rsidR="00BE6A9E">
        <w:rPr>
          <w:rFonts w:asciiTheme="minorHAnsi" w:hAnsiTheme="minorHAnsi" w:cs="Arial"/>
          <w:sz w:val="24"/>
          <w:szCs w:val="24"/>
          <w:lang w:eastAsia="ja-JP"/>
        </w:rPr>
        <w:t>Hiragana T</w:t>
      </w:r>
      <w:r w:rsidR="000C4A80">
        <w:rPr>
          <w:rFonts w:asciiTheme="minorHAnsi" w:hAnsiTheme="minorHAnsi" w:cs="Arial"/>
          <w:sz w:val="24"/>
          <w:szCs w:val="24"/>
          <w:lang w:eastAsia="ja-JP"/>
        </w:rPr>
        <w:t>imes to win a trip to Japan</w:t>
      </w:r>
      <w:r w:rsidR="00550FFF" w:rsidRPr="009804C9">
        <w:rPr>
          <w:rFonts w:asciiTheme="minorHAnsi" w:hAnsiTheme="minorHAnsi" w:cs="Arial"/>
          <w:sz w:val="24"/>
          <w:szCs w:val="24"/>
          <w:lang w:val="en-US" w:eastAsia="ja-JP"/>
        </w:rPr>
        <w:t>.</w:t>
      </w:r>
      <w:r w:rsidR="000C4A80">
        <w:rPr>
          <w:rFonts w:asciiTheme="minorHAnsi" w:hAnsiTheme="minorHAnsi" w:cs="Arial"/>
          <w:sz w:val="24"/>
          <w:szCs w:val="24"/>
          <w:lang w:val="en-US" w:eastAsia="ja-JP"/>
        </w:rPr>
        <w:t xml:space="preserve"> The title of your essay is “Japan is the best place”. Write a</w:t>
      </w:r>
      <w:r w:rsidR="00CB0C97">
        <w:rPr>
          <w:rFonts w:asciiTheme="minorHAnsi" w:hAnsiTheme="minorHAnsi" w:cs="Arial"/>
          <w:sz w:val="24"/>
          <w:szCs w:val="24"/>
          <w:lang w:val="en-US" w:eastAsia="ja-JP"/>
        </w:rPr>
        <w:t>n essay/</w:t>
      </w:r>
      <w:r w:rsidR="000C4A80">
        <w:rPr>
          <w:rFonts w:asciiTheme="minorHAnsi" w:hAnsiTheme="minorHAnsi" w:cs="Arial"/>
          <w:sz w:val="24"/>
          <w:szCs w:val="24"/>
          <w:lang w:val="en-US" w:eastAsia="ja-JP"/>
        </w:rPr>
        <w:t>descriptive account explaining why Jap</w:t>
      </w:r>
      <w:r w:rsidR="00BE6A9E">
        <w:rPr>
          <w:rFonts w:asciiTheme="minorHAnsi" w:hAnsiTheme="minorHAnsi" w:cs="Arial"/>
          <w:sz w:val="24"/>
          <w:szCs w:val="24"/>
          <w:lang w:val="en-US" w:eastAsia="ja-JP"/>
        </w:rPr>
        <w:t>an is the best place to go</w:t>
      </w:r>
      <w:r w:rsidR="000C4A80">
        <w:rPr>
          <w:rFonts w:asciiTheme="minorHAnsi" w:hAnsiTheme="minorHAnsi" w:cs="Arial"/>
          <w:sz w:val="24"/>
          <w:szCs w:val="24"/>
          <w:lang w:val="en-US" w:eastAsia="ja-JP"/>
        </w:rPr>
        <w:t xml:space="preserve"> as well as what you can do there</w:t>
      </w:r>
      <w:r w:rsidR="00BE6A9E">
        <w:rPr>
          <w:rFonts w:asciiTheme="minorHAnsi" w:hAnsiTheme="minorHAnsi" w:cs="Arial"/>
          <w:sz w:val="24"/>
          <w:szCs w:val="24"/>
          <w:lang w:val="en-US" w:eastAsia="ja-JP"/>
        </w:rPr>
        <w:t>.</w:t>
      </w:r>
      <w:r w:rsidR="000C4A80">
        <w:rPr>
          <w:rFonts w:asciiTheme="minorHAnsi" w:hAnsiTheme="minorHAnsi" w:cs="Arial"/>
          <w:sz w:val="24"/>
          <w:szCs w:val="24"/>
          <w:lang w:val="en-US" w:eastAsia="ja-JP"/>
        </w:rPr>
        <w:t xml:space="preserve"> </w:t>
      </w:r>
      <w:r w:rsidR="00BE6A9E">
        <w:rPr>
          <w:rFonts w:asciiTheme="minorHAnsi" w:hAnsiTheme="minorHAnsi" w:cs="Arial"/>
          <w:sz w:val="24"/>
          <w:szCs w:val="24"/>
          <w:lang w:val="en-US" w:eastAsia="ja-JP"/>
        </w:rPr>
        <w:t>Also describe two types of accommodation where you can stay in Japan.</w:t>
      </w:r>
      <w:r w:rsidR="000C4A80">
        <w:rPr>
          <w:rFonts w:asciiTheme="minorHAnsi" w:hAnsiTheme="minorHAnsi" w:cs="Arial"/>
          <w:sz w:val="24"/>
          <w:szCs w:val="24"/>
          <w:lang w:val="en-US" w:eastAsia="ja-JP"/>
        </w:rPr>
        <w:t xml:space="preserve"> Talk about why Australians like Japan as a tourist destination in your account.</w:t>
      </w:r>
    </w:p>
    <w:p w14:paraId="036BCADB" w14:textId="77777777" w:rsidR="001B7F0D" w:rsidRPr="009804C9" w:rsidRDefault="001B7F0D" w:rsidP="006D583F">
      <w:pPr>
        <w:jc w:val="both"/>
        <w:rPr>
          <w:rFonts w:asciiTheme="minorHAnsi" w:hAnsiTheme="minorHAnsi" w:cs="Arial"/>
          <w:sz w:val="24"/>
          <w:szCs w:val="24"/>
          <w:lang w:eastAsia="ja-JP"/>
        </w:rPr>
      </w:pPr>
    </w:p>
    <w:p w14:paraId="5951DDE4" w14:textId="77777777" w:rsidR="006D583F" w:rsidRPr="009804C9" w:rsidRDefault="006D583F" w:rsidP="006D583F">
      <w:pPr>
        <w:jc w:val="both"/>
        <w:rPr>
          <w:rFonts w:asciiTheme="minorHAnsi" w:hAnsiTheme="minorHAnsi" w:cs="Arial"/>
          <w:sz w:val="24"/>
          <w:szCs w:val="24"/>
          <w:lang w:eastAsia="ja-JP"/>
        </w:rPr>
      </w:pPr>
      <w:r w:rsidRPr="009804C9">
        <w:rPr>
          <w:rFonts w:asciiTheme="minorHAnsi" w:hAnsiTheme="minorHAnsi" w:cs="Arial"/>
          <w:sz w:val="24"/>
          <w:szCs w:val="24"/>
          <w:lang w:eastAsia="ja-JP"/>
        </w:rPr>
        <w:t>Include the following information:</w:t>
      </w:r>
    </w:p>
    <w:p w14:paraId="34BA65B8" w14:textId="77777777" w:rsidR="006D583F" w:rsidRPr="009804C9" w:rsidRDefault="006D583F" w:rsidP="006D583F">
      <w:pPr>
        <w:rPr>
          <w:rFonts w:asciiTheme="minorHAnsi" w:hAnsiTheme="minorHAnsi" w:cs="Arial"/>
          <w:sz w:val="24"/>
          <w:szCs w:val="24"/>
          <w:lang w:eastAsia="ja-JP"/>
        </w:rPr>
      </w:pPr>
    </w:p>
    <w:p w14:paraId="6DDD2147" w14:textId="77777777" w:rsidR="009804C9" w:rsidRPr="009804C9" w:rsidRDefault="008836B5" w:rsidP="009804C9">
      <w:pPr>
        <w:numPr>
          <w:ilvl w:val="0"/>
          <w:numId w:val="17"/>
        </w:numPr>
        <w:ind w:hanging="720"/>
        <w:rPr>
          <w:rFonts w:asciiTheme="minorHAnsi" w:hAnsiTheme="minorHAnsi" w:cs="Arial"/>
          <w:sz w:val="24"/>
          <w:szCs w:val="24"/>
          <w:lang w:eastAsia="ja-JP"/>
        </w:rPr>
      </w:pPr>
      <w:r>
        <w:rPr>
          <w:rFonts w:asciiTheme="minorHAnsi" w:hAnsiTheme="minorHAnsi" w:cs="Arial"/>
          <w:sz w:val="24"/>
          <w:szCs w:val="24"/>
        </w:rPr>
        <w:t>Explain why</w:t>
      </w:r>
      <w:r w:rsidR="000C4A80">
        <w:rPr>
          <w:rFonts w:asciiTheme="minorHAnsi" w:hAnsiTheme="minorHAnsi" w:cs="Arial"/>
          <w:sz w:val="24"/>
          <w:szCs w:val="24"/>
        </w:rPr>
        <w:t xml:space="preserve"> Japan is the best place to go </w:t>
      </w:r>
      <w:r>
        <w:rPr>
          <w:rFonts w:asciiTheme="minorHAnsi" w:hAnsiTheme="minorHAnsi" w:cs="Arial"/>
          <w:sz w:val="24"/>
          <w:szCs w:val="24"/>
        </w:rPr>
        <w:t>and what you can do there</w:t>
      </w:r>
    </w:p>
    <w:p w14:paraId="57528E0A" w14:textId="77777777" w:rsidR="000C4A80" w:rsidRDefault="00BE6A9E" w:rsidP="00C71EB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val="en-US" w:eastAsia="ja-JP"/>
        </w:rPr>
        <w:t>Describe two types of accommodation where you can stay in Japan.</w:t>
      </w:r>
    </w:p>
    <w:p w14:paraId="151FE92E" w14:textId="77777777" w:rsidR="000C4A80" w:rsidRPr="009804C9" w:rsidRDefault="000C4A80" w:rsidP="00C71EB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Discuss what Australians like about Japan as a tourist destination</w:t>
      </w:r>
    </w:p>
    <w:p w14:paraId="0441517F" w14:textId="77777777" w:rsidR="006D583F" w:rsidRPr="009804C9" w:rsidRDefault="006D583F" w:rsidP="006D583F">
      <w:pPr>
        <w:rPr>
          <w:rFonts w:asciiTheme="minorHAnsi" w:hAnsiTheme="minorHAnsi" w:cs="Arial"/>
          <w:sz w:val="24"/>
          <w:szCs w:val="24"/>
          <w:lang w:eastAsia="ja-JP"/>
        </w:rPr>
      </w:pPr>
    </w:p>
    <w:p w14:paraId="58E02910" w14:textId="77777777" w:rsidR="006D583F" w:rsidRPr="009804C9" w:rsidRDefault="006D583F" w:rsidP="006D583F">
      <w:pPr>
        <w:rPr>
          <w:rFonts w:asciiTheme="minorHAnsi" w:hAnsiTheme="minorHAnsi" w:cs="Arial"/>
          <w:sz w:val="24"/>
          <w:szCs w:val="24"/>
          <w:lang w:eastAsia="ja-JP"/>
        </w:rPr>
      </w:pPr>
    </w:p>
    <w:p w14:paraId="2A941FEF" w14:textId="77777777" w:rsidR="006D583F" w:rsidRPr="009804C9" w:rsidRDefault="006D583F" w:rsidP="006D583F">
      <w:pPr>
        <w:jc w:val="center"/>
        <w:rPr>
          <w:rFonts w:asciiTheme="minorHAnsi" w:hAnsiTheme="minorHAnsi" w:cs="Arial"/>
          <w:b/>
          <w:sz w:val="24"/>
          <w:szCs w:val="24"/>
        </w:rPr>
      </w:pPr>
      <w:r w:rsidRPr="009804C9">
        <w:rPr>
          <w:rFonts w:asciiTheme="minorHAnsi" w:hAnsiTheme="minorHAnsi" w:cs="Arial"/>
          <w:b/>
          <w:sz w:val="24"/>
          <w:szCs w:val="24"/>
        </w:rPr>
        <w:t>or</w:t>
      </w:r>
    </w:p>
    <w:p w14:paraId="0F99D47E" w14:textId="77777777" w:rsidR="006D583F" w:rsidRPr="009804C9" w:rsidRDefault="006D583F" w:rsidP="006D583F">
      <w:pPr>
        <w:rPr>
          <w:rFonts w:asciiTheme="minorHAnsi" w:hAnsiTheme="minorHAnsi" w:cs="Arial"/>
          <w:sz w:val="24"/>
          <w:szCs w:val="24"/>
          <w:lang w:eastAsia="ja-JP"/>
        </w:rPr>
      </w:pPr>
    </w:p>
    <w:p w14:paraId="1B798FE3" w14:textId="77777777" w:rsidR="006D583F" w:rsidRPr="009804C9" w:rsidRDefault="006D583F" w:rsidP="006D583F">
      <w:pPr>
        <w:rPr>
          <w:rFonts w:asciiTheme="minorHAnsi" w:hAnsiTheme="minorHAnsi" w:cs="Arial"/>
          <w:sz w:val="24"/>
          <w:szCs w:val="24"/>
          <w:lang w:eastAsia="ja-JP"/>
        </w:rPr>
      </w:pPr>
    </w:p>
    <w:p w14:paraId="2191AE17" w14:textId="77777777" w:rsidR="00E41CA6" w:rsidRPr="009804C9" w:rsidRDefault="00E41CA6" w:rsidP="00E41CA6">
      <w:pPr>
        <w:numPr>
          <w:ilvl w:val="0"/>
          <w:numId w:val="5"/>
        </w:numPr>
        <w:rPr>
          <w:rFonts w:asciiTheme="minorHAnsi" w:hAnsiTheme="minorHAnsi" w:cs="Arial"/>
          <w:color w:val="000000"/>
          <w:szCs w:val="22"/>
          <w:lang w:eastAsia="ja-JP"/>
        </w:rPr>
      </w:pPr>
    </w:p>
    <w:p w14:paraId="6CD06BCA" w14:textId="77777777" w:rsidR="00E41CA6" w:rsidRPr="000C4A80" w:rsidRDefault="00E41CA6" w:rsidP="00E41CA6">
      <w:pPr>
        <w:jc w:val="right"/>
        <w:rPr>
          <w:rFonts w:asciiTheme="minorHAnsi" w:hAnsiTheme="minorHAnsi" w:cs="Arial"/>
          <w:color w:val="000000"/>
          <w:szCs w:val="22"/>
          <w:lang w:eastAsia="ja-JP"/>
        </w:rPr>
      </w:pPr>
      <w:r w:rsidRPr="009804C9">
        <w:rPr>
          <w:rFonts w:asciiTheme="minorHAnsi" w:hAnsiTheme="minorHAnsi" w:cs="Arial"/>
          <w:b/>
          <w:sz w:val="24"/>
          <w:szCs w:val="24"/>
        </w:rPr>
        <w:t>(2</w:t>
      </w:r>
      <w:r>
        <w:rPr>
          <w:rFonts w:asciiTheme="minorHAnsi" w:hAnsiTheme="minorHAnsi" w:cs="Arial"/>
          <w:b/>
          <w:sz w:val="24"/>
          <w:szCs w:val="24"/>
          <w:lang w:eastAsia="ja-JP"/>
        </w:rPr>
        <w:t>0</w:t>
      </w:r>
      <w:r w:rsidRPr="009804C9">
        <w:rPr>
          <w:rFonts w:asciiTheme="minorHAnsi" w:hAnsiTheme="minorHAnsi" w:cs="Arial"/>
          <w:b/>
          <w:sz w:val="24"/>
          <w:szCs w:val="24"/>
        </w:rPr>
        <w:t xml:space="preserve"> marks)</w:t>
      </w:r>
    </w:p>
    <w:p w14:paraId="12C41082" w14:textId="77777777" w:rsidR="006D583F" w:rsidRPr="009804C9" w:rsidRDefault="006D583F" w:rsidP="006D583F">
      <w:pPr>
        <w:rPr>
          <w:rFonts w:asciiTheme="minorHAnsi" w:hAnsiTheme="minorHAnsi" w:cs="Arial"/>
          <w:b/>
          <w:sz w:val="24"/>
          <w:szCs w:val="24"/>
        </w:rPr>
      </w:pPr>
    </w:p>
    <w:p w14:paraId="06BA02E7" w14:textId="59FDA467" w:rsidR="006D583F" w:rsidRPr="009804C9" w:rsidRDefault="000C4A80" w:rsidP="007B19D9">
      <w:pPr>
        <w:jc w:val="both"/>
        <w:rPr>
          <w:rFonts w:asciiTheme="minorHAnsi" w:hAnsiTheme="minorHAnsi" w:cs="Arial"/>
          <w:sz w:val="24"/>
          <w:szCs w:val="24"/>
          <w:lang w:eastAsia="ja-JP"/>
        </w:rPr>
      </w:pPr>
      <w:r>
        <w:rPr>
          <w:rFonts w:asciiTheme="minorHAnsi" w:hAnsiTheme="minorHAnsi" w:cs="Arial"/>
          <w:sz w:val="24"/>
          <w:szCs w:val="24"/>
          <w:lang w:eastAsia="ja-JP"/>
        </w:rPr>
        <w:t>Your sister school has asked you to write abo</w:t>
      </w:r>
      <w:r w:rsidR="00BE6A9E">
        <w:rPr>
          <w:rFonts w:asciiTheme="minorHAnsi" w:hAnsiTheme="minorHAnsi" w:cs="Arial"/>
          <w:sz w:val="24"/>
          <w:szCs w:val="24"/>
          <w:lang w:eastAsia="ja-JP"/>
        </w:rPr>
        <w:t>ut how you spend the school summer holidays</w:t>
      </w:r>
      <w:r w:rsidR="0077193B" w:rsidRPr="009804C9">
        <w:rPr>
          <w:rFonts w:asciiTheme="minorHAnsi" w:hAnsiTheme="minorHAnsi" w:cs="Arial"/>
          <w:sz w:val="24"/>
          <w:szCs w:val="24"/>
          <w:lang w:eastAsia="ja-JP"/>
        </w:rPr>
        <w:t xml:space="preserve">. </w:t>
      </w:r>
      <w:r>
        <w:rPr>
          <w:rFonts w:asciiTheme="minorHAnsi" w:hAnsiTheme="minorHAnsi" w:cs="Arial"/>
          <w:sz w:val="24"/>
          <w:szCs w:val="24"/>
          <w:lang w:val="en-US" w:eastAsia="ja-JP"/>
        </w:rPr>
        <w:t>Write a</w:t>
      </w:r>
      <w:r w:rsidR="00CB0C97">
        <w:rPr>
          <w:rFonts w:asciiTheme="minorHAnsi" w:hAnsiTheme="minorHAnsi" w:cs="Arial"/>
          <w:sz w:val="24"/>
          <w:szCs w:val="24"/>
          <w:lang w:val="en-US" w:eastAsia="ja-JP"/>
        </w:rPr>
        <w:t>n essay/</w:t>
      </w:r>
      <w:r>
        <w:rPr>
          <w:rFonts w:asciiTheme="minorHAnsi" w:hAnsiTheme="minorHAnsi" w:cs="Arial"/>
          <w:sz w:val="24"/>
          <w:szCs w:val="24"/>
          <w:lang w:val="en-US" w:eastAsia="ja-JP"/>
        </w:rPr>
        <w:t xml:space="preserve">descriptive account explaining where you go and what you do in the holidays. </w:t>
      </w:r>
      <w:r w:rsidR="00D969FB">
        <w:rPr>
          <w:rFonts w:asciiTheme="minorHAnsi" w:hAnsiTheme="minorHAnsi" w:cs="Arial"/>
          <w:sz w:val="24"/>
          <w:szCs w:val="24"/>
          <w:lang w:val="en-US" w:eastAsia="ja-JP"/>
        </w:rPr>
        <w:t xml:space="preserve">Also discuss where you stay when you travel in school holidays. </w:t>
      </w:r>
      <w:r>
        <w:rPr>
          <w:rFonts w:asciiTheme="minorHAnsi" w:hAnsiTheme="minorHAnsi" w:cs="Arial"/>
          <w:sz w:val="24"/>
          <w:szCs w:val="24"/>
          <w:lang w:val="en-US" w:eastAsia="ja-JP"/>
        </w:rPr>
        <w:t>Talk about what Australians like to do in the holidays and why.</w:t>
      </w:r>
    </w:p>
    <w:p w14:paraId="290E09D2" w14:textId="77777777" w:rsidR="006D583F" w:rsidRPr="009804C9" w:rsidRDefault="006D583F" w:rsidP="006D583F">
      <w:pPr>
        <w:rPr>
          <w:rFonts w:asciiTheme="minorHAnsi" w:hAnsiTheme="minorHAnsi" w:cs="Arial"/>
          <w:sz w:val="24"/>
          <w:szCs w:val="24"/>
        </w:rPr>
      </w:pPr>
    </w:p>
    <w:p w14:paraId="1A9B9615" w14:textId="77777777" w:rsidR="006D583F" w:rsidRPr="009804C9" w:rsidRDefault="006D583F" w:rsidP="006D583F">
      <w:pPr>
        <w:jc w:val="both"/>
        <w:rPr>
          <w:rFonts w:asciiTheme="minorHAnsi" w:hAnsiTheme="minorHAnsi" w:cs="Arial"/>
          <w:sz w:val="24"/>
          <w:szCs w:val="24"/>
          <w:lang w:eastAsia="ja-JP"/>
        </w:rPr>
      </w:pPr>
      <w:r w:rsidRPr="009804C9">
        <w:rPr>
          <w:rFonts w:asciiTheme="minorHAnsi" w:hAnsiTheme="minorHAnsi" w:cs="Arial"/>
          <w:sz w:val="24"/>
          <w:szCs w:val="24"/>
          <w:lang w:eastAsia="ja-JP"/>
        </w:rPr>
        <w:t>Include the following information:</w:t>
      </w:r>
    </w:p>
    <w:p w14:paraId="5DD96078" w14:textId="77777777" w:rsidR="006D583F" w:rsidRPr="009804C9" w:rsidRDefault="006D583F" w:rsidP="006D583F">
      <w:pPr>
        <w:rPr>
          <w:rFonts w:asciiTheme="minorHAnsi" w:hAnsiTheme="minorHAnsi" w:cs="Arial"/>
          <w:sz w:val="24"/>
          <w:szCs w:val="24"/>
          <w:lang w:eastAsia="ja-JP"/>
        </w:rPr>
      </w:pPr>
    </w:p>
    <w:p w14:paraId="7756C850" w14:textId="77777777" w:rsidR="009804C9" w:rsidRPr="008836B5" w:rsidRDefault="008836B5" w:rsidP="009804C9">
      <w:pPr>
        <w:numPr>
          <w:ilvl w:val="0"/>
          <w:numId w:val="17"/>
        </w:numPr>
        <w:ind w:hanging="720"/>
        <w:rPr>
          <w:rFonts w:asciiTheme="minorHAnsi" w:hAnsiTheme="minorHAnsi" w:cs="Arial"/>
          <w:b/>
          <w:szCs w:val="22"/>
        </w:rPr>
      </w:pPr>
      <w:r>
        <w:rPr>
          <w:rFonts w:asciiTheme="minorHAnsi" w:hAnsiTheme="minorHAnsi" w:cs="Arial"/>
          <w:sz w:val="24"/>
          <w:szCs w:val="24"/>
          <w:lang w:eastAsia="ja-JP"/>
        </w:rPr>
        <w:t>Explain how you spend your school holidays, where you go and what you do</w:t>
      </w:r>
    </w:p>
    <w:p w14:paraId="574F9468" w14:textId="77777777" w:rsidR="00D969FB" w:rsidRPr="00D969FB" w:rsidRDefault="00D969FB" w:rsidP="009804C9">
      <w:pPr>
        <w:numPr>
          <w:ilvl w:val="0"/>
          <w:numId w:val="17"/>
        </w:numPr>
        <w:ind w:hanging="720"/>
        <w:rPr>
          <w:rFonts w:asciiTheme="minorHAnsi" w:hAnsiTheme="minorHAnsi" w:cs="Arial"/>
          <w:b/>
          <w:szCs w:val="22"/>
        </w:rPr>
      </w:pPr>
      <w:r>
        <w:rPr>
          <w:rFonts w:asciiTheme="minorHAnsi" w:hAnsiTheme="minorHAnsi" w:cs="Arial"/>
          <w:sz w:val="24"/>
          <w:szCs w:val="24"/>
          <w:lang w:val="en-US" w:eastAsia="ja-JP"/>
        </w:rPr>
        <w:t>Discuss where you stay when you travel in school holidays</w:t>
      </w:r>
    </w:p>
    <w:p w14:paraId="22FD30A0" w14:textId="77777777" w:rsidR="008836B5" w:rsidRPr="009804C9" w:rsidRDefault="008836B5" w:rsidP="009804C9">
      <w:pPr>
        <w:numPr>
          <w:ilvl w:val="0"/>
          <w:numId w:val="17"/>
        </w:numPr>
        <w:ind w:hanging="720"/>
        <w:rPr>
          <w:rFonts w:asciiTheme="minorHAnsi" w:hAnsiTheme="minorHAnsi" w:cs="Arial"/>
          <w:b/>
          <w:szCs w:val="22"/>
        </w:rPr>
      </w:pPr>
      <w:r>
        <w:rPr>
          <w:rFonts w:asciiTheme="minorHAnsi" w:hAnsiTheme="minorHAnsi" w:cs="Arial"/>
          <w:sz w:val="24"/>
          <w:szCs w:val="24"/>
          <w:lang w:eastAsia="ja-JP"/>
        </w:rPr>
        <w:t>Discuss what Australians like to do in the holidays and why</w:t>
      </w:r>
    </w:p>
    <w:p w14:paraId="663F319B" w14:textId="77777777" w:rsidR="00797815" w:rsidRPr="009804C9" w:rsidRDefault="006D583F" w:rsidP="007B19D9">
      <w:pPr>
        <w:numPr>
          <w:ilvl w:val="0"/>
          <w:numId w:val="17"/>
        </w:numPr>
        <w:ind w:hanging="720"/>
        <w:rPr>
          <w:rFonts w:asciiTheme="minorHAnsi" w:hAnsiTheme="minorHAnsi" w:cs="Arial"/>
          <w:b/>
          <w:sz w:val="24"/>
          <w:szCs w:val="24"/>
          <w:lang w:eastAsia="ja-JP"/>
        </w:rPr>
      </w:pPr>
      <w:r w:rsidRPr="009804C9">
        <w:rPr>
          <w:rFonts w:asciiTheme="minorHAnsi" w:hAnsiTheme="minorHAnsi" w:cs="Arial"/>
          <w:b/>
          <w:szCs w:val="22"/>
        </w:rPr>
        <w:br w:type="page"/>
      </w:r>
    </w:p>
    <w:p w14:paraId="215EEC17" w14:textId="77777777" w:rsidR="00864424" w:rsidRPr="009804C9" w:rsidRDefault="00864424" w:rsidP="00864424">
      <w:pPr>
        <w:tabs>
          <w:tab w:val="left" w:pos="2160"/>
          <w:tab w:val="right" w:leader="underscore" w:pos="3600"/>
          <w:tab w:val="left" w:pos="4050"/>
          <w:tab w:val="right" w:leader="underscore" w:pos="6750"/>
          <w:tab w:val="right" w:pos="9360"/>
        </w:tabs>
        <w:rPr>
          <w:rFonts w:asciiTheme="minorHAnsi" w:hAnsiTheme="minorHAnsi" w:cs="Arial"/>
          <w:b/>
          <w:sz w:val="24"/>
          <w:szCs w:val="24"/>
        </w:rPr>
      </w:pPr>
      <w:r w:rsidRPr="009804C9">
        <w:rPr>
          <w:rFonts w:asciiTheme="minorHAnsi" w:hAnsiTheme="minorHAnsi" w:cs="Arial"/>
          <w:b/>
          <w:sz w:val="24"/>
          <w:szCs w:val="24"/>
        </w:rPr>
        <w:lastRenderedPageBreak/>
        <w:t>Start your answer here for:</w:t>
      </w:r>
      <w:r w:rsidR="007F3C78" w:rsidRPr="009804C9">
        <w:rPr>
          <w:rFonts w:asciiTheme="minorHAnsi" w:hAnsiTheme="minorHAnsi" w:cs="Arial"/>
          <w:b/>
          <w:sz w:val="24"/>
          <w:szCs w:val="24"/>
        </w:rPr>
        <w:t xml:space="preserve">    </w:t>
      </w:r>
      <w:r w:rsidR="007F3C78" w:rsidRPr="009804C9">
        <w:rPr>
          <w:rFonts w:asciiTheme="minorHAnsi" w:hAnsiTheme="minorHAnsi" w:cs="Arial"/>
          <w:b/>
          <w:sz w:val="24"/>
          <w:szCs w:val="24"/>
        </w:rPr>
        <w:tab/>
      </w:r>
      <w:r w:rsidRPr="009804C9">
        <w:rPr>
          <w:rFonts w:asciiTheme="minorHAnsi" w:hAnsiTheme="minorHAnsi" w:cs="Arial"/>
          <w:b/>
          <w:sz w:val="24"/>
          <w:szCs w:val="24"/>
        </w:rPr>
        <w:t>Question (</w:t>
      </w:r>
      <w:r w:rsidRPr="009804C9">
        <w:rPr>
          <w:rFonts w:asciiTheme="minorHAnsi" w:hAnsiTheme="minorHAnsi" w:cs="Arial"/>
          <w:b/>
          <w:sz w:val="24"/>
          <w:szCs w:val="24"/>
        </w:rPr>
        <w:sym w:font="Wingdings 2" w:char="F050"/>
      </w:r>
      <w:r w:rsidRPr="009804C9">
        <w:rPr>
          <w:rFonts w:asciiTheme="minorHAnsi" w:hAnsiTheme="minorHAnsi" w:cs="Arial"/>
          <w:b/>
          <w:sz w:val="24"/>
          <w:szCs w:val="24"/>
        </w:rPr>
        <w:t xml:space="preserve">) </w:t>
      </w:r>
      <w:r w:rsidRPr="009804C9">
        <w:rPr>
          <w:rFonts w:asciiTheme="minorHAnsi" w:hAnsiTheme="minorHAnsi" w:cs="Arial"/>
          <w:sz w:val="40"/>
          <w:szCs w:val="40"/>
        </w:rPr>
        <w:sym w:font="Wingdings" w:char="F06F"/>
      </w:r>
      <w:r w:rsidR="001F3945">
        <w:rPr>
          <w:rFonts w:asciiTheme="minorHAnsi" w:hAnsiTheme="minorHAnsi" w:cs="Arial"/>
          <w:b/>
          <w:sz w:val="24"/>
          <w:szCs w:val="24"/>
          <w:lang w:eastAsia="ja-JP"/>
        </w:rPr>
        <w:t>31</w:t>
      </w:r>
      <w:r w:rsidRPr="009804C9">
        <w:rPr>
          <w:rFonts w:asciiTheme="minorHAnsi" w:hAnsiTheme="minorHAnsi" w:cs="Arial"/>
          <w:b/>
          <w:sz w:val="24"/>
          <w:szCs w:val="24"/>
        </w:rPr>
        <w:t xml:space="preserve"> or</w:t>
      </w:r>
      <w:r w:rsidRPr="009804C9">
        <w:rPr>
          <w:rFonts w:asciiTheme="minorHAnsi" w:hAnsiTheme="minorHAnsi" w:cs="Arial"/>
          <w:b/>
          <w:sz w:val="24"/>
          <w:szCs w:val="24"/>
          <w:lang w:eastAsia="ja-JP"/>
        </w:rPr>
        <w:t xml:space="preserve"> </w:t>
      </w:r>
      <w:r w:rsidRPr="009804C9">
        <w:rPr>
          <w:rFonts w:asciiTheme="minorHAnsi" w:hAnsiTheme="minorHAnsi" w:cs="Arial"/>
          <w:sz w:val="40"/>
          <w:szCs w:val="40"/>
        </w:rPr>
        <w:sym w:font="Wingdings" w:char="F06F"/>
      </w:r>
      <w:r w:rsidR="001F3945">
        <w:rPr>
          <w:rFonts w:asciiTheme="minorHAnsi" w:hAnsiTheme="minorHAnsi" w:cs="Arial"/>
          <w:b/>
          <w:sz w:val="24"/>
          <w:szCs w:val="24"/>
          <w:lang w:eastAsia="ja-JP"/>
        </w:rPr>
        <w:t>32</w:t>
      </w:r>
    </w:p>
    <w:p w14:paraId="5193ED98" w14:textId="77777777" w:rsidR="00864424" w:rsidRPr="009804C9" w:rsidRDefault="00864424" w:rsidP="00864424">
      <w:pPr>
        <w:tabs>
          <w:tab w:val="right" w:pos="9360"/>
        </w:tabs>
        <w:rPr>
          <w:rFonts w:asciiTheme="minorHAnsi" w:hAnsiTheme="minorHAnsi" w:cs="Arial"/>
          <w:b/>
          <w:szCs w:val="22"/>
          <w:lang w:eastAsia="ja-JP"/>
        </w:rPr>
      </w:pPr>
    </w:p>
    <w:p w14:paraId="330EC5BF" w14:textId="77777777" w:rsidR="00864424" w:rsidRPr="009804C9" w:rsidRDefault="00864424" w:rsidP="00864424">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864424" w:rsidRPr="009804C9" w14:paraId="1ADB3C99" w14:textId="77777777" w:rsidTr="00060AAD">
        <w:trPr>
          <w:jc w:val="center"/>
        </w:trPr>
        <w:tc>
          <w:tcPr>
            <w:tcW w:w="10122" w:type="dxa"/>
            <w:gridSpan w:val="20"/>
            <w:tcBorders>
              <w:bottom w:val="dashSmallGap" w:sz="4" w:space="0" w:color="auto"/>
            </w:tcBorders>
          </w:tcPr>
          <w:p w14:paraId="58C50EF2"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6871427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7B0758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997B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23FE4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DF7B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A331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A4C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36509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DC3A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08F7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C183F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6E68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6B3F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A2EC4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4F99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C685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FAE7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4B8C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B20F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DEE1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5A2FA8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3DE2A35"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C10998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51E239C"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D05F12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0F3A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8F43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041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7644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30885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EAAD5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8F6F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72E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AFB8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58A83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3910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4C407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5248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A15D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9488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3AD7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6F55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2BBA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6A2F8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47DD8C7" w14:textId="77777777" w:rsidTr="00060AAD">
        <w:trPr>
          <w:jc w:val="center"/>
        </w:trPr>
        <w:tc>
          <w:tcPr>
            <w:tcW w:w="10122" w:type="dxa"/>
            <w:gridSpan w:val="20"/>
            <w:tcBorders>
              <w:top w:val="dashSmallGap" w:sz="4" w:space="0" w:color="auto"/>
            </w:tcBorders>
          </w:tcPr>
          <w:p w14:paraId="7048D0C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2F8AF9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AF2219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FF426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3F54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05D9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0E21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9D3D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497E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774B4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0374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0A5F0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14612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E036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9A15E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46B51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9E88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DA14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5599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F6AA5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F0BF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CDDC5C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E724B1C"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9752752"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8D4067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1B82E3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D2B5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6D3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61BCC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94B37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B53EC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3670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7491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B2E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86656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07A50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53A85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6E939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0A3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3EA5E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6F55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388C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85F6F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6043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319335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7207AB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9081BD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447D10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411A5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19A2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695B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1CE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9D70A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F7CD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87F42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AE08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462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EBF07B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97E79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BC2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7049D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CE4E5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A157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934F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532EB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335F9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E636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B2DFF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CDA04A6"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22A53B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5265FCC"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2F1092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813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DC2F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2C46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8C459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57BD7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CCD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36B1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191B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8001A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CB69C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523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4AE2E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F0A21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885B0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19C8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7757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A16E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14628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61455A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17214AC" w14:textId="77777777" w:rsidTr="00060AAD">
        <w:trPr>
          <w:jc w:val="center"/>
        </w:trPr>
        <w:tc>
          <w:tcPr>
            <w:tcW w:w="10122" w:type="dxa"/>
            <w:gridSpan w:val="20"/>
            <w:tcBorders>
              <w:top w:val="dashSmallGap" w:sz="4" w:space="0" w:color="auto"/>
            </w:tcBorders>
          </w:tcPr>
          <w:p w14:paraId="5C36128A"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6FD7F3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8FCA7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57627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6864C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EE73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C8DD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D91F2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8BCF1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37A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D8B4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98C89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77C6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13D5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FC61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314B6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7E92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28FC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6F5B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1979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62EA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8C19F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08309DE"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60748DC"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F69902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E1E83B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AF8C8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AFAFF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FDD5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074D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565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732C2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7161A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BC382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5C427D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9F3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2CE75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B333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FC9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90C0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62F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093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C46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659C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B405E2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A3257B1" w14:textId="77777777" w:rsidTr="00060AAD">
        <w:trPr>
          <w:jc w:val="center"/>
        </w:trPr>
        <w:tc>
          <w:tcPr>
            <w:tcW w:w="10122" w:type="dxa"/>
            <w:gridSpan w:val="20"/>
            <w:tcBorders>
              <w:bottom w:val="dashSmallGap" w:sz="4" w:space="0" w:color="auto"/>
            </w:tcBorders>
          </w:tcPr>
          <w:p w14:paraId="7FCD188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CBF7A6B"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85B161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6C37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9118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6E561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E86A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823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AC20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6D12B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4AA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1B873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2834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84752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8ED3A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596A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4584A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FDF88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33CC9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3D00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27C0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99D90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136B756"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8C824B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82B190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24332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A97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2FC9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550EA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1F047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FC0C9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D08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ACAD3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7D82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716778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548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D9B67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3915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EEFA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0FCA5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17B5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7674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6EAA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86B3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1B2EC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B061BED" w14:textId="77777777" w:rsidTr="00060AAD">
        <w:trPr>
          <w:jc w:val="center"/>
        </w:trPr>
        <w:tc>
          <w:tcPr>
            <w:tcW w:w="10122" w:type="dxa"/>
            <w:gridSpan w:val="20"/>
            <w:tcBorders>
              <w:top w:val="dashSmallGap" w:sz="4" w:space="0" w:color="auto"/>
            </w:tcBorders>
          </w:tcPr>
          <w:p w14:paraId="486BCF8C"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FD181C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46A4C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106D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54D0D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DCC27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1D1A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8CE2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784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FC79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D8E3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DA5D40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C4E3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3758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D0707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7871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9FAD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DE63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A8CD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D324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37282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10B769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53746B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36BAF77"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951B86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4A0B6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7A5C3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31028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3AA64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098B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47A59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A808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4C29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D5CCF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B2408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6AC7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BEA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CD09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E88A6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128D6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859A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51B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A9C0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7ED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17750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337E98B" w14:textId="77777777" w:rsidTr="00060AAD">
        <w:trPr>
          <w:jc w:val="center"/>
        </w:trPr>
        <w:tc>
          <w:tcPr>
            <w:tcW w:w="10122" w:type="dxa"/>
            <w:gridSpan w:val="20"/>
            <w:tcBorders>
              <w:bottom w:val="dashSmallGap" w:sz="4" w:space="0" w:color="auto"/>
            </w:tcBorders>
          </w:tcPr>
          <w:p w14:paraId="6F1C13F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1DD455A"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3072D1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ADD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FE85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4744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29E3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17B91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2410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9FAF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C9F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E4A41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AD4A4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07BA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6DE2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4A2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57F08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368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AA87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0E7B0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93131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A5109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5A9E5EE1"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0BA6AC2"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64A1FC9"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8AAC5B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70C1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CF216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41A7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FBB5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2DE3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237C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76E33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F797A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E8210B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788D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DA0DA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49ABA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4C3C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B52CF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B67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1392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E86B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58BE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B4C08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D90CA97" w14:textId="77777777" w:rsidTr="00060AAD">
        <w:trPr>
          <w:jc w:val="center"/>
        </w:trPr>
        <w:tc>
          <w:tcPr>
            <w:tcW w:w="10122" w:type="dxa"/>
            <w:gridSpan w:val="20"/>
            <w:tcBorders>
              <w:top w:val="dashSmallGap" w:sz="4" w:space="0" w:color="auto"/>
            </w:tcBorders>
          </w:tcPr>
          <w:p w14:paraId="64B20C5A"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2E09E0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6B8B9E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1A6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17515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993C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5BEC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35B93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0EED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BC9B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053E2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2F2A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9172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F56BF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AC51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A789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6128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612C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FD3C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F780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DD4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BC796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850D56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E1AE1A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68F9613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018DB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AA28C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EB1B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8178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0A41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8DCD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FF1D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7D5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33DC9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9A166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F7E5B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34DBC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E109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475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C1C0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F3E07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71D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31DE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2D17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FD8BD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01F1E88" w14:textId="77777777" w:rsidTr="00060AAD">
        <w:trPr>
          <w:jc w:val="center"/>
        </w:trPr>
        <w:tc>
          <w:tcPr>
            <w:tcW w:w="10122" w:type="dxa"/>
            <w:gridSpan w:val="20"/>
            <w:tcBorders>
              <w:bottom w:val="dashSmallGap" w:sz="4" w:space="0" w:color="auto"/>
            </w:tcBorders>
          </w:tcPr>
          <w:p w14:paraId="42144EC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1B93A0A"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4E313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5D182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73931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DF93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5D3F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1A1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EB942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F28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EB61B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711392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CB18B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80D6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70C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57EFA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29C7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8921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E376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33538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8B8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C5C085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027FA01"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9F4673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bl>
    <w:p w14:paraId="38AEB01C" w14:textId="77777777" w:rsidR="007F3C78" w:rsidRPr="009804C9" w:rsidRDefault="00864424" w:rsidP="00864424">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9804C9">
        <w:rPr>
          <w:rFonts w:asciiTheme="minorHAnsi" w:eastAsia="MS Mincho" w:hAnsiTheme="minorHAnsi"/>
          <w:bCs w:val="0"/>
          <w:szCs w:val="22"/>
          <w:lang w:eastAsia="ja-JP"/>
        </w:rPr>
        <w:br w:type="page"/>
      </w:r>
      <w:r w:rsidR="007F3C78" w:rsidRPr="009804C9">
        <w:rPr>
          <w:rFonts w:asciiTheme="minorHAnsi" w:eastAsia="MS Mincho" w:hAnsiTheme="minorHAnsi"/>
          <w:bCs w:val="0"/>
          <w:szCs w:val="22"/>
          <w:lang w:eastAsia="ja-JP"/>
        </w:rPr>
        <w:lastRenderedPageBreak/>
        <w:t>Con</w:t>
      </w:r>
      <w:r w:rsidR="00791977" w:rsidRPr="009804C9">
        <w:rPr>
          <w:rFonts w:asciiTheme="minorHAnsi" w:eastAsia="MS Mincho" w:hAnsiTheme="minorHAnsi"/>
          <w:bCs w:val="0"/>
          <w:szCs w:val="22"/>
          <w:lang w:eastAsia="ja-JP"/>
        </w:rPr>
        <w:t xml:space="preserve">tinue your answer to question </w:t>
      </w:r>
      <w:r w:rsidR="00F83B4A" w:rsidRPr="009804C9">
        <w:rPr>
          <w:rFonts w:asciiTheme="minorHAnsi" w:eastAsia="MS Mincho" w:hAnsiTheme="minorHAnsi"/>
          <w:bCs w:val="0"/>
          <w:szCs w:val="22"/>
          <w:lang w:eastAsia="ja-JP"/>
        </w:rPr>
        <w:t>3</w:t>
      </w:r>
      <w:r w:rsidR="001F3945">
        <w:rPr>
          <w:rFonts w:asciiTheme="minorHAnsi" w:eastAsia="MS Mincho" w:hAnsiTheme="minorHAnsi"/>
          <w:bCs w:val="0"/>
          <w:szCs w:val="22"/>
          <w:lang w:eastAsia="ja-JP"/>
        </w:rPr>
        <w:t>1</w:t>
      </w:r>
      <w:r w:rsidR="00791977" w:rsidRPr="009804C9">
        <w:rPr>
          <w:rFonts w:asciiTheme="minorHAnsi" w:eastAsia="MS Mincho" w:hAnsiTheme="minorHAnsi"/>
          <w:bCs w:val="0"/>
          <w:szCs w:val="22"/>
          <w:lang w:eastAsia="ja-JP"/>
        </w:rPr>
        <w:t xml:space="preserve"> or </w:t>
      </w:r>
      <w:r w:rsidR="00F83B4A" w:rsidRPr="009804C9">
        <w:rPr>
          <w:rFonts w:asciiTheme="minorHAnsi" w:eastAsia="MS Mincho" w:hAnsiTheme="minorHAnsi"/>
          <w:bCs w:val="0"/>
          <w:szCs w:val="22"/>
          <w:lang w:eastAsia="ja-JP"/>
        </w:rPr>
        <w:t>3</w:t>
      </w:r>
      <w:r w:rsidR="001F3945">
        <w:rPr>
          <w:rFonts w:asciiTheme="minorHAnsi" w:eastAsia="MS Mincho" w:hAnsiTheme="minorHAnsi"/>
          <w:bCs w:val="0"/>
          <w:szCs w:val="22"/>
          <w:lang w:eastAsia="ja-JP"/>
        </w:rPr>
        <w:t>2</w:t>
      </w:r>
      <w:r w:rsidR="007F3C78" w:rsidRPr="009804C9">
        <w:rPr>
          <w:rFonts w:asciiTheme="minorHAnsi" w:eastAsia="MS Mincho" w:hAnsiTheme="minorHAnsi"/>
          <w:bCs w:val="0"/>
          <w:szCs w:val="22"/>
          <w:lang w:eastAsia="ja-JP"/>
        </w:rPr>
        <w:t xml:space="preserve"> here</w:t>
      </w:r>
    </w:p>
    <w:p w14:paraId="20A70168" w14:textId="77777777" w:rsidR="00864424" w:rsidRPr="009804C9" w:rsidRDefault="00864424" w:rsidP="00864424">
      <w:pPr>
        <w:pStyle w:val="xl25"/>
        <w:tabs>
          <w:tab w:val="center" w:pos="4680"/>
        </w:tabs>
        <w:spacing w:before="0" w:beforeAutospacing="0" w:after="0" w:afterAutospacing="0"/>
        <w:jc w:val="left"/>
        <w:textAlignment w:val="auto"/>
        <w:rPr>
          <w:rFonts w:asciiTheme="minorHAnsi" w:hAnsiTheme="minorHAnsi"/>
          <w:i/>
          <w:szCs w:val="22"/>
          <w:lang w:eastAsia="ja-JP"/>
        </w:rPr>
      </w:pPr>
      <w:r w:rsidRPr="009804C9">
        <w:rPr>
          <w:rFonts w:asciiTheme="minorHAnsi" w:hAnsiTheme="minorHAnsi"/>
          <w:szCs w:val="22"/>
          <w:lang w:eastAsia="ja-JP"/>
        </w:rPr>
        <w:t>340</w:t>
      </w:r>
      <w:r w:rsidRPr="009804C9">
        <w:rPr>
          <w:rFonts w:asciiTheme="minorHAnsi" w:hAnsiTheme="minorHAnsi"/>
          <w:i/>
          <w:szCs w:val="22"/>
          <w:lang w:eastAsia="ja-JP"/>
        </w:rPr>
        <w:t>ji</w:t>
      </w:r>
    </w:p>
    <w:p w14:paraId="41EDC773" w14:textId="77777777" w:rsidR="00864424" w:rsidRPr="009804C9" w:rsidRDefault="00864424" w:rsidP="00864424">
      <w:pPr>
        <w:pStyle w:val="xl25"/>
        <w:tabs>
          <w:tab w:val="center" w:pos="4680"/>
        </w:tabs>
        <w:spacing w:before="0" w:beforeAutospacing="0" w:after="0" w:afterAutospacing="0"/>
        <w:jc w:val="left"/>
        <w:textAlignment w:val="auto"/>
        <w:rPr>
          <w:rFonts w:asciiTheme="minorHAnsi" w:hAnsiTheme="minorHAnsi"/>
          <w:b w:val="0"/>
          <w:i/>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864424" w:rsidRPr="009804C9" w14:paraId="36420E42" w14:textId="77777777" w:rsidTr="00060AAD">
        <w:trPr>
          <w:jc w:val="center"/>
        </w:trPr>
        <w:tc>
          <w:tcPr>
            <w:tcW w:w="10122" w:type="dxa"/>
            <w:gridSpan w:val="20"/>
            <w:tcBorders>
              <w:bottom w:val="dashSmallGap" w:sz="4" w:space="0" w:color="auto"/>
            </w:tcBorders>
          </w:tcPr>
          <w:p w14:paraId="5A096A5B"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081DD6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F29D4B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D249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91F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069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DD6B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7BAC5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089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F827A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518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9576F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5ABAA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B6B3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0BE0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BC3F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EAD2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A8FA8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9FB90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8A0C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1E893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68391E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5FD9B5A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116B992"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5AB7005"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E1AE0E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2A7F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6211A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4C47F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71210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0CC4A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E16D4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2AD7A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9FC9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4FD72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1B471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31D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F1F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4A6BF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C109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B607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4B1A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41F9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FE40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BEBF1E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02A724F" w14:textId="77777777" w:rsidTr="00060AAD">
        <w:trPr>
          <w:jc w:val="center"/>
        </w:trPr>
        <w:tc>
          <w:tcPr>
            <w:tcW w:w="10122" w:type="dxa"/>
            <w:gridSpan w:val="20"/>
            <w:tcBorders>
              <w:top w:val="dashSmallGap" w:sz="4" w:space="0" w:color="auto"/>
            </w:tcBorders>
          </w:tcPr>
          <w:p w14:paraId="4CF578DC"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B466A8B"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76FE0C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0EB58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5669F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CCB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74B2C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AD5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CB66D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595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C6AD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CE985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02E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F927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73441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078A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4FDB6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08E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D2D6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4466B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257C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D283A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25EE8CC"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7722E16"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0602C62"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E1595A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1BF7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E721D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0A05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7F1C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626AC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A6CC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0308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6651E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761CA4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94C0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065A4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2E07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29FA5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4BB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38184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08CEC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F1D1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F59B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359A0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E7263C3"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493A01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065A529"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569E0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D810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0C868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915CA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9D5A2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9937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F705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187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09E62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CEDC9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F0EA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4E639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502E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1265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CF2E4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2F92C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1F3B4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3202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8BAF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D012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982441D"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67DF73B"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16B78B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57BD0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F788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A1C4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5BF01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1583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74284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3A9A5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40C8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64A4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FF5CA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5D09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3EED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2127A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FB760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CD3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8DCE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44B4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D4D9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9766A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74A88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D97356F" w14:textId="77777777" w:rsidTr="00060AAD">
        <w:trPr>
          <w:jc w:val="center"/>
        </w:trPr>
        <w:tc>
          <w:tcPr>
            <w:tcW w:w="10122" w:type="dxa"/>
            <w:gridSpan w:val="20"/>
            <w:tcBorders>
              <w:top w:val="dashSmallGap" w:sz="4" w:space="0" w:color="auto"/>
            </w:tcBorders>
          </w:tcPr>
          <w:p w14:paraId="33040DE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73664C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CE9B2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6718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FB0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9EFF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8D04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EA844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E1DEB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2A69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139F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E92B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260B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8428A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186A7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B8D18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4B56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2FB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E3CE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72F8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460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FC86E2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88CE884"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CC5BA6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265EACC"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0C10DC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39A45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6287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FFD1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0E7B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56B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447E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AADCF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CF4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6833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9E2E7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69A4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C8A87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3100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BBBFA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B355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E25EC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5A69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89A8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21E606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16C1746" w14:textId="77777777" w:rsidTr="00060AAD">
        <w:trPr>
          <w:jc w:val="center"/>
        </w:trPr>
        <w:tc>
          <w:tcPr>
            <w:tcW w:w="10122" w:type="dxa"/>
            <w:gridSpan w:val="20"/>
            <w:tcBorders>
              <w:bottom w:val="dashSmallGap" w:sz="4" w:space="0" w:color="auto"/>
            </w:tcBorders>
          </w:tcPr>
          <w:p w14:paraId="5AED6C99"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FC25F9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C5D5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A195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F8B2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E27EA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1B2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E06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14C9E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91EBC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0ECA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97758C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503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A2541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034A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706C5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F839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3F7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2FE3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6D98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43BC7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BA2632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9625C9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ED9822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5DBDDE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D8711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7A1B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93C3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192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0DAF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230C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AF48C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6C8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CBFBB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58487E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5E7C7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D9A9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35B2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0908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9272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2F867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660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E607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549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9E457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5152570" w14:textId="77777777" w:rsidTr="00060AAD">
        <w:trPr>
          <w:jc w:val="center"/>
        </w:trPr>
        <w:tc>
          <w:tcPr>
            <w:tcW w:w="10122" w:type="dxa"/>
            <w:gridSpan w:val="20"/>
            <w:tcBorders>
              <w:top w:val="dashSmallGap" w:sz="4" w:space="0" w:color="auto"/>
            </w:tcBorders>
          </w:tcPr>
          <w:p w14:paraId="0EDC50D1"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727596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74A066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E4EA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F2A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FB41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16575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170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045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D33AE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88DDB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0AE3E6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9C9A3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4C43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78274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86C8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B644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65A39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0DAB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3DE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46C35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DBFEE5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88A877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B9C5C3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4EA486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57CBAA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105B6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8F38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7CA4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B504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874F5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FAE4D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2AD7A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065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A5E252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4777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763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26AE4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F96F0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253C1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7EB19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70D8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3D31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ACDE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6F375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C03BBB9" w14:textId="77777777" w:rsidTr="00060AAD">
        <w:trPr>
          <w:jc w:val="center"/>
        </w:trPr>
        <w:tc>
          <w:tcPr>
            <w:tcW w:w="10122" w:type="dxa"/>
            <w:gridSpan w:val="20"/>
            <w:tcBorders>
              <w:bottom w:val="dashSmallGap" w:sz="4" w:space="0" w:color="auto"/>
            </w:tcBorders>
          </w:tcPr>
          <w:p w14:paraId="5AE771C0"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0C8C1BD"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64594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B18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C1DB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EE7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D46BE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C32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5E61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C60A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8F9A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24A5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DB344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70D5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C786D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8CF71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F019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0B5B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BEA0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2290D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1BBB2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5E8D8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5E805A3"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0BD36B1"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DF5420B"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12CEF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F908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BCA69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4F66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2ECEF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C7293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4AEA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DBC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2ABC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07578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91BE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3DA4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C977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0031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84B5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2E63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A6B1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F6C5C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0EC68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CE3E5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F16B011" w14:textId="77777777" w:rsidTr="00060AAD">
        <w:trPr>
          <w:jc w:val="center"/>
        </w:trPr>
        <w:tc>
          <w:tcPr>
            <w:tcW w:w="10122" w:type="dxa"/>
            <w:gridSpan w:val="20"/>
            <w:tcBorders>
              <w:top w:val="dashSmallGap" w:sz="4" w:space="0" w:color="auto"/>
            </w:tcBorders>
          </w:tcPr>
          <w:p w14:paraId="54F39136"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36A9F9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46D41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818C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E65B8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5272E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0FFE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9CF5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9504E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EB167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CADF8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9EE0C4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597E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630A4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8DB3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2F56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0386B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54A5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92E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4716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3C342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6A858F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E132FE3"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C78B70C"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0AADE6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120D9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5257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F3215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52D2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85E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0CD4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46C8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D71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7E003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6DC059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E6A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DCC1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04D61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95A4F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E680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DEA5D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8D3C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C2C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1106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63A96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A20E8D0" w14:textId="77777777" w:rsidTr="00060AAD">
        <w:trPr>
          <w:jc w:val="center"/>
        </w:trPr>
        <w:tc>
          <w:tcPr>
            <w:tcW w:w="10122" w:type="dxa"/>
            <w:gridSpan w:val="20"/>
            <w:tcBorders>
              <w:bottom w:val="dashSmallGap" w:sz="4" w:space="0" w:color="auto"/>
            </w:tcBorders>
          </w:tcPr>
          <w:p w14:paraId="5622A501"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62B15F0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B9038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2FEF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BB7AE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66EC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82C9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4C5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375B4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B5CCC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7D85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586845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022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7DC1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62AE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C42B4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BC8A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9601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571CC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F8E0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BFFA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2EC6A2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FBB49A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996F82A"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bl>
    <w:p w14:paraId="0F06A408" w14:textId="77777777" w:rsidR="00A85B7B" w:rsidRPr="009804C9" w:rsidRDefault="00A85B7B" w:rsidP="00667B30">
      <w:pPr>
        <w:tabs>
          <w:tab w:val="right" w:pos="9360"/>
        </w:tabs>
        <w:rPr>
          <w:rFonts w:asciiTheme="minorHAnsi" w:hAnsiTheme="minorHAnsi" w:cs="Arial"/>
          <w:b/>
          <w:bCs/>
          <w:iCs/>
          <w:szCs w:val="22"/>
        </w:rPr>
      </w:pPr>
      <w:r w:rsidRPr="009804C9">
        <w:rPr>
          <w:rFonts w:asciiTheme="minorHAnsi" w:hAnsiTheme="minorHAnsi" w:cs="Arial"/>
          <w:b/>
          <w:bCs/>
          <w:iCs/>
          <w:szCs w:val="22"/>
        </w:rPr>
        <w:br w:type="page"/>
      </w:r>
      <w:r w:rsidRPr="009804C9">
        <w:rPr>
          <w:rFonts w:asciiTheme="minorHAnsi" w:hAnsiTheme="minorHAnsi" w:cs="Arial"/>
          <w:b/>
          <w:bCs/>
          <w:iCs/>
          <w:szCs w:val="22"/>
        </w:rPr>
        <w:lastRenderedPageBreak/>
        <w:t>Additional working space</w:t>
      </w:r>
    </w:p>
    <w:p w14:paraId="0CCF7823" w14:textId="77777777" w:rsidR="00A85B7B" w:rsidRPr="009804C9" w:rsidRDefault="00A85B7B" w:rsidP="00667B30">
      <w:pPr>
        <w:tabs>
          <w:tab w:val="right" w:pos="9360"/>
        </w:tabs>
        <w:rPr>
          <w:rFonts w:asciiTheme="minorHAnsi" w:hAnsiTheme="minorHAnsi" w:cs="Arial"/>
          <w:b/>
          <w:bCs/>
          <w:iCs/>
          <w:szCs w:val="22"/>
        </w:rPr>
      </w:pPr>
    </w:p>
    <w:p w14:paraId="0E409728"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5EF39519" w14:textId="77777777" w:rsidR="00A85B7B" w:rsidRPr="009804C9" w:rsidRDefault="00A85B7B" w:rsidP="00A85B7B">
      <w:pPr>
        <w:tabs>
          <w:tab w:val="right" w:pos="9360"/>
        </w:tabs>
        <w:rPr>
          <w:rFonts w:asciiTheme="minorHAnsi" w:hAnsiTheme="minorHAnsi" w:cs="Arial"/>
          <w:b/>
          <w:bCs/>
          <w:iCs/>
          <w:szCs w:val="22"/>
        </w:rPr>
      </w:pPr>
    </w:p>
    <w:p w14:paraId="41ABC96E" w14:textId="77777777" w:rsidR="00A85B7B" w:rsidRPr="009804C9" w:rsidRDefault="00A85B7B" w:rsidP="00667B30">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765B69A2" w14:textId="77777777" w:rsidR="00A85B7B" w:rsidRPr="009804C9" w:rsidRDefault="00A85B7B" w:rsidP="00667B30">
      <w:pPr>
        <w:tabs>
          <w:tab w:val="right" w:pos="9360"/>
        </w:tabs>
        <w:rPr>
          <w:rFonts w:asciiTheme="minorHAnsi" w:hAnsiTheme="minorHAnsi" w:cs="Arial"/>
          <w:b/>
          <w:bCs/>
          <w:iCs/>
          <w:szCs w:val="22"/>
        </w:rPr>
      </w:pPr>
    </w:p>
    <w:p w14:paraId="2BF0628A"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4001172F" w14:textId="77777777" w:rsidR="00A85B7B" w:rsidRPr="009804C9" w:rsidRDefault="00A85B7B" w:rsidP="00A85B7B">
      <w:pPr>
        <w:tabs>
          <w:tab w:val="right" w:pos="9360"/>
        </w:tabs>
        <w:rPr>
          <w:rFonts w:asciiTheme="minorHAnsi" w:hAnsiTheme="minorHAnsi" w:cs="Arial"/>
          <w:b/>
          <w:bCs/>
          <w:iCs/>
          <w:szCs w:val="22"/>
        </w:rPr>
      </w:pPr>
    </w:p>
    <w:p w14:paraId="04E331C1"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1AF87E20" w14:textId="77777777" w:rsidR="00A85B7B" w:rsidRPr="009804C9" w:rsidRDefault="00A85B7B" w:rsidP="00A85B7B">
      <w:pPr>
        <w:tabs>
          <w:tab w:val="right" w:pos="9360"/>
        </w:tabs>
        <w:rPr>
          <w:rFonts w:asciiTheme="minorHAnsi" w:hAnsiTheme="minorHAnsi" w:cs="Arial"/>
          <w:bCs/>
          <w:iCs/>
          <w:szCs w:val="22"/>
        </w:rPr>
      </w:pPr>
    </w:p>
    <w:p w14:paraId="4A0B5044"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2F1314D9" w14:textId="77777777" w:rsidR="00A85B7B" w:rsidRPr="009804C9" w:rsidRDefault="00A85B7B" w:rsidP="00A85B7B">
      <w:pPr>
        <w:tabs>
          <w:tab w:val="right" w:pos="9360"/>
        </w:tabs>
        <w:rPr>
          <w:rFonts w:asciiTheme="minorHAnsi" w:hAnsiTheme="minorHAnsi" w:cs="Arial"/>
          <w:b/>
          <w:bCs/>
          <w:iCs/>
          <w:szCs w:val="22"/>
        </w:rPr>
      </w:pPr>
    </w:p>
    <w:p w14:paraId="0A13A200"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2E3A9352" w14:textId="77777777" w:rsidR="00A85B7B" w:rsidRPr="009804C9" w:rsidRDefault="00A85B7B" w:rsidP="00667B30">
      <w:pPr>
        <w:tabs>
          <w:tab w:val="right" w:pos="9360"/>
        </w:tabs>
        <w:rPr>
          <w:rFonts w:asciiTheme="minorHAnsi" w:hAnsiTheme="minorHAnsi" w:cs="Arial"/>
          <w:b/>
          <w:bCs/>
          <w:iCs/>
          <w:szCs w:val="22"/>
        </w:rPr>
      </w:pPr>
    </w:p>
    <w:p w14:paraId="183288E8"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65BAF722" w14:textId="77777777" w:rsidR="00A85B7B" w:rsidRPr="009804C9" w:rsidRDefault="00A85B7B" w:rsidP="00A85B7B">
      <w:pPr>
        <w:tabs>
          <w:tab w:val="right" w:pos="9360"/>
        </w:tabs>
        <w:rPr>
          <w:rFonts w:asciiTheme="minorHAnsi" w:hAnsiTheme="minorHAnsi" w:cs="Arial"/>
          <w:b/>
          <w:bCs/>
          <w:iCs/>
          <w:szCs w:val="22"/>
        </w:rPr>
      </w:pPr>
    </w:p>
    <w:p w14:paraId="50A7BECC"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4E4F8415" w14:textId="77777777" w:rsidR="00A85B7B" w:rsidRPr="009804C9" w:rsidRDefault="00A85B7B" w:rsidP="00A85B7B">
      <w:pPr>
        <w:tabs>
          <w:tab w:val="right" w:pos="9360"/>
        </w:tabs>
        <w:rPr>
          <w:rFonts w:asciiTheme="minorHAnsi" w:hAnsiTheme="minorHAnsi" w:cs="Arial"/>
          <w:b/>
          <w:bCs/>
          <w:iCs/>
          <w:szCs w:val="22"/>
        </w:rPr>
      </w:pPr>
    </w:p>
    <w:p w14:paraId="5B8AE9A7"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B328534" w14:textId="77777777" w:rsidR="00A85B7B" w:rsidRPr="009804C9" w:rsidRDefault="00A85B7B" w:rsidP="00A85B7B">
      <w:pPr>
        <w:tabs>
          <w:tab w:val="right" w:pos="9360"/>
        </w:tabs>
        <w:rPr>
          <w:rFonts w:asciiTheme="minorHAnsi" w:hAnsiTheme="minorHAnsi" w:cs="Arial"/>
          <w:b/>
          <w:bCs/>
          <w:iCs/>
          <w:szCs w:val="22"/>
        </w:rPr>
      </w:pPr>
    </w:p>
    <w:p w14:paraId="5C2D1E6A"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49F4B288" w14:textId="77777777" w:rsidR="00A85B7B" w:rsidRPr="009804C9" w:rsidRDefault="00A85B7B" w:rsidP="00A85B7B">
      <w:pPr>
        <w:tabs>
          <w:tab w:val="right" w:pos="9360"/>
        </w:tabs>
        <w:rPr>
          <w:rFonts w:asciiTheme="minorHAnsi" w:hAnsiTheme="minorHAnsi" w:cs="Arial"/>
          <w:bCs/>
          <w:iCs/>
          <w:szCs w:val="22"/>
        </w:rPr>
      </w:pPr>
    </w:p>
    <w:p w14:paraId="4B71E612"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6B941222" w14:textId="77777777" w:rsidR="00A85B7B" w:rsidRPr="009804C9" w:rsidRDefault="00A85B7B" w:rsidP="00A85B7B">
      <w:pPr>
        <w:tabs>
          <w:tab w:val="right" w:pos="9360"/>
        </w:tabs>
        <w:rPr>
          <w:rFonts w:asciiTheme="minorHAnsi" w:hAnsiTheme="minorHAnsi" w:cs="Arial"/>
          <w:b/>
          <w:bCs/>
          <w:iCs/>
          <w:szCs w:val="22"/>
        </w:rPr>
      </w:pPr>
    </w:p>
    <w:p w14:paraId="2A889B23"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55B4600F" w14:textId="77777777" w:rsidR="00A85B7B" w:rsidRPr="009804C9" w:rsidRDefault="00A85B7B" w:rsidP="00A85B7B">
      <w:pPr>
        <w:tabs>
          <w:tab w:val="right" w:pos="9360"/>
        </w:tabs>
        <w:rPr>
          <w:rFonts w:asciiTheme="minorHAnsi" w:hAnsiTheme="minorHAnsi" w:cs="Arial"/>
          <w:b/>
          <w:bCs/>
          <w:iCs/>
          <w:szCs w:val="22"/>
        </w:rPr>
      </w:pPr>
    </w:p>
    <w:p w14:paraId="03D61132"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465E544D" w14:textId="77777777" w:rsidR="00A85B7B" w:rsidRPr="009804C9" w:rsidRDefault="00A85B7B" w:rsidP="00A85B7B">
      <w:pPr>
        <w:tabs>
          <w:tab w:val="right" w:pos="9360"/>
        </w:tabs>
        <w:rPr>
          <w:rFonts w:asciiTheme="minorHAnsi" w:hAnsiTheme="minorHAnsi" w:cs="Arial"/>
          <w:b/>
          <w:bCs/>
          <w:iCs/>
          <w:szCs w:val="22"/>
        </w:rPr>
      </w:pPr>
    </w:p>
    <w:p w14:paraId="2BD4DD19"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2032DABB" w14:textId="77777777" w:rsidR="00A85B7B" w:rsidRPr="009804C9" w:rsidRDefault="00A85B7B" w:rsidP="00A85B7B">
      <w:pPr>
        <w:tabs>
          <w:tab w:val="right" w:pos="9360"/>
        </w:tabs>
        <w:rPr>
          <w:rFonts w:asciiTheme="minorHAnsi" w:hAnsiTheme="minorHAnsi" w:cs="Arial"/>
          <w:b/>
          <w:bCs/>
          <w:iCs/>
          <w:szCs w:val="22"/>
        </w:rPr>
      </w:pPr>
    </w:p>
    <w:p w14:paraId="59FDF8D2"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F3F75AA" w14:textId="77777777" w:rsidR="00A85B7B" w:rsidRPr="009804C9" w:rsidRDefault="00A85B7B" w:rsidP="00A85B7B">
      <w:pPr>
        <w:tabs>
          <w:tab w:val="right" w:pos="9360"/>
        </w:tabs>
        <w:rPr>
          <w:rFonts w:asciiTheme="minorHAnsi" w:hAnsiTheme="minorHAnsi" w:cs="Arial"/>
          <w:b/>
          <w:bCs/>
          <w:iCs/>
          <w:szCs w:val="22"/>
        </w:rPr>
      </w:pPr>
    </w:p>
    <w:p w14:paraId="4091F1BF"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39F3F0F2" w14:textId="77777777" w:rsidR="00A85B7B" w:rsidRPr="009804C9" w:rsidRDefault="00A85B7B" w:rsidP="00A85B7B">
      <w:pPr>
        <w:tabs>
          <w:tab w:val="right" w:pos="9360"/>
        </w:tabs>
        <w:rPr>
          <w:rFonts w:asciiTheme="minorHAnsi" w:hAnsiTheme="minorHAnsi" w:cs="Arial"/>
          <w:bCs/>
          <w:iCs/>
          <w:szCs w:val="22"/>
        </w:rPr>
      </w:pPr>
    </w:p>
    <w:p w14:paraId="5E6F5578"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02EC976" w14:textId="77777777" w:rsidR="00A85B7B" w:rsidRPr="009804C9" w:rsidRDefault="00A85B7B" w:rsidP="00A85B7B">
      <w:pPr>
        <w:tabs>
          <w:tab w:val="right" w:pos="9360"/>
        </w:tabs>
        <w:rPr>
          <w:rFonts w:asciiTheme="minorHAnsi" w:hAnsiTheme="minorHAnsi" w:cs="Arial"/>
          <w:b/>
          <w:bCs/>
          <w:iCs/>
          <w:szCs w:val="22"/>
        </w:rPr>
      </w:pPr>
    </w:p>
    <w:p w14:paraId="4DF3B126"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18DFCD42" w14:textId="77777777" w:rsidR="00A85B7B" w:rsidRPr="009804C9" w:rsidRDefault="00A85B7B" w:rsidP="00A85B7B">
      <w:pPr>
        <w:tabs>
          <w:tab w:val="right" w:pos="9360"/>
        </w:tabs>
        <w:rPr>
          <w:rFonts w:asciiTheme="minorHAnsi" w:hAnsiTheme="minorHAnsi" w:cs="Arial"/>
          <w:b/>
          <w:bCs/>
          <w:iCs/>
          <w:szCs w:val="22"/>
        </w:rPr>
      </w:pPr>
    </w:p>
    <w:p w14:paraId="5CD21745"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02D3980C" w14:textId="77777777" w:rsidR="00A85B7B" w:rsidRPr="009804C9" w:rsidRDefault="00A85B7B" w:rsidP="00A85B7B">
      <w:pPr>
        <w:tabs>
          <w:tab w:val="right" w:pos="9360"/>
        </w:tabs>
        <w:rPr>
          <w:rFonts w:asciiTheme="minorHAnsi" w:hAnsiTheme="minorHAnsi" w:cs="Arial"/>
          <w:b/>
          <w:bCs/>
          <w:iCs/>
          <w:szCs w:val="22"/>
        </w:rPr>
      </w:pPr>
    </w:p>
    <w:p w14:paraId="0A7CC002"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6EDEB051" w14:textId="77777777" w:rsidR="00A85B7B" w:rsidRPr="009804C9" w:rsidRDefault="00A85B7B" w:rsidP="00A85B7B">
      <w:pPr>
        <w:tabs>
          <w:tab w:val="right" w:pos="9360"/>
        </w:tabs>
        <w:rPr>
          <w:rFonts w:asciiTheme="minorHAnsi" w:hAnsiTheme="minorHAnsi" w:cs="Arial"/>
          <w:b/>
          <w:bCs/>
          <w:iCs/>
          <w:szCs w:val="22"/>
        </w:rPr>
      </w:pPr>
    </w:p>
    <w:p w14:paraId="701F0EF8"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28E453D" w14:textId="77777777" w:rsidR="00A85B7B" w:rsidRPr="009804C9" w:rsidRDefault="00A85B7B" w:rsidP="00A85B7B">
      <w:pPr>
        <w:tabs>
          <w:tab w:val="right" w:pos="9360"/>
        </w:tabs>
        <w:rPr>
          <w:rFonts w:asciiTheme="minorHAnsi" w:hAnsiTheme="minorHAnsi" w:cs="Arial"/>
          <w:b/>
          <w:bCs/>
          <w:iCs/>
          <w:szCs w:val="22"/>
        </w:rPr>
      </w:pPr>
    </w:p>
    <w:p w14:paraId="57032CD2"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2FDB5147" w14:textId="77777777" w:rsidR="00A85B7B" w:rsidRPr="009804C9" w:rsidRDefault="00A85B7B" w:rsidP="00A85B7B">
      <w:pPr>
        <w:tabs>
          <w:tab w:val="right" w:pos="9360"/>
        </w:tabs>
        <w:rPr>
          <w:rFonts w:asciiTheme="minorHAnsi" w:hAnsiTheme="minorHAnsi" w:cs="Arial"/>
          <w:bCs/>
          <w:iCs/>
          <w:szCs w:val="22"/>
        </w:rPr>
      </w:pPr>
    </w:p>
    <w:p w14:paraId="0BC9D43B"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58DFA131" w14:textId="77777777" w:rsidR="00A85B7B" w:rsidRPr="009804C9" w:rsidRDefault="00A85B7B" w:rsidP="00A85B7B">
      <w:pPr>
        <w:tabs>
          <w:tab w:val="right" w:pos="9360"/>
        </w:tabs>
        <w:rPr>
          <w:rFonts w:asciiTheme="minorHAnsi" w:hAnsiTheme="minorHAnsi" w:cs="Arial"/>
          <w:b/>
          <w:bCs/>
          <w:iCs/>
          <w:szCs w:val="22"/>
        </w:rPr>
      </w:pPr>
    </w:p>
    <w:p w14:paraId="1637B2C4"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71D1B422" w14:textId="77777777" w:rsidR="00A85B7B" w:rsidRPr="009804C9" w:rsidRDefault="00A85B7B" w:rsidP="00A85B7B">
      <w:pPr>
        <w:tabs>
          <w:tab w:val="right" w:pos="9360"/>
        </w:tabs>
        <w:rPr>
          <w:rFonts w:asciiTheme="minorHAnsi" w:hAnsiTheme="minorHAnsi" w:cs="Arial"/>
          <w:b/>
          <w:bCs/>
          <w:iCs/>
          <w:szCs w:val="22"/>
        </w:rPr>
      </w:pPr>
    </w:p>
    <w:p w14:paraId="14F87FA1"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1C44FFF5" w14:textId="77777777" w:rsidR="00A85B7B" w:rsidRPr="009804C9" w:rsidRDefault="00A85B7B" w:rsidP="00A85B7B">
      <w:pPr>
        <w:tabs>
          <w:tab w:val="right" w:pos="9360"/>
        </w:tabs>
        <w:rPr>
          <w:rFonts w:asciiTheme="minorHAnsi" w:hAnsiTheme="minorHAnsi" w:cs="Arial"/>
          <w:b/>
          <w:bCs/>
          <w:iCs/>
          <w:szCs w:val="22"/>
        </w:rPr>
      </w:pPr>
    </w:p>
    <w:p w14:paraId="1E1C23E3"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389972B0" w14:textId="77777777" w:rsidR="00A85B7B" w:rsidRPr="009804C9" w:rsidRDefault="00A85B7B" w:rsidP="00A85B7B">
      <w:pPr>
        <w:tabs>
          <w:tab w:val="right" w:pos="9360"/>
        </w:tabs>
        <w:rPr>
          <w:rFonts w:asciiTheme="minorHAnsi" w:hAnsiTheme="minorHAnsi" w:cs="Arial"/>
          <w:b/>
          <w:bCs/>
          <w:iCs/>
          <w:szCs w:val="22"/>
        </w:rPr>
      </w:pPr>
    </w:p>
    <w:p w14:paraId="71D19EC1" w14:textId="77777777" w:rsidR="00A85B7B" w:rsidRPr="009804C9" w:rsidRDefault="00062567" w:rsidP="00A85B7B">
      <w:pPr>
        <w:tabs>
          <w:tab w:val="right" w:pos="9360"/>
        </w:tabs>
        <w:rPr>
          <w:rFonts w:asciiTheme="minorHAnsi" w:hAnsiTheme="minorHAnsi" w:cs="Arial"/>
          <w:b/>
          <w:bCs/>
          <w:iCs/>
          <w:szCs w:val="22"/>
        </w:rPr>
      </w:pPr>
      <w:r w:rsidRPr="009804C9">
        <w:rPr>
          <w:rFonts w:asciiTheme="minorHAnsi" w:hAnsiTheme="minorHAnsi" w:cs="Arial"/>
          <w:noProof/>
          <w:szCs w:val="22"/>
          <w:lang w:val="en-US" w:eastAsia="ja-JP"/>
        </w:rPr>
        <w:lastRenderedPageBreak/>
        <mc:AlternateContent>
          <mc:Choice Requires="wps">
            <w:drawing>
              <wp:anchor distT="0" distB="0" distL="114300" distR="114300" simplePos="0" relativeHeight="251651072" behindDoc="0" locked="0" layoutInCell="1" allowOverlap="1" wp14:anchorId="56148A7E" wp14:editId="6D11ED32">
                <wp:simplePos x="0" y="0"/>
                <wp:positionH relativeFrom="column">
                  <wp:posOffset>-271780</wp:posOffset>
                </wp:positionH>
                <wp:positionV relativeFrom="paragraph">
                  <wp:posOffset>-548646</wp:posOffset>
                </wp:positionV>
                <wp:extent cx="6457950" cy="723900"/>
                <wp:effectExtent l="0" t="0" r="19050" b="19050"/>
                <wp:wrapNone/>
                <wp:docPr id="19"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BF58" id="Rectangle 573" o:spid="_x0000_s1026" style="position:absolute;margin-left:-21.4pt;margin-top:-43.2pt;width:508.5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" strokecolor="white"/>
            </w:pict>
          </mc:Fallback>
        </mc:AlternateContent>
      </w:r>
      <w:r w:rsidR="00A85B7B" w:rsidRPr="009804C9">
        <w:rPr>
          <w:rFonts w:asciiTheme="minorHAnsi" w:hAnsiTheme="minorHAnsi" w:cs="Arial"/>
          <w:bCs/>
          <w:iCs/>
          <w:szCs w:val="22"/>
        </w:rPr>
        <w:t>________________________________________________________________</w:t>
      </w:r>
    </w:p>
    <w:p w14:paraId="11C443A2" w14:textId="77777777" w:rsidR="00864424" w:rsidRPr="009804C9" w:rsidRDefault="00864424" w:rsidP="00667B30">
      <w:pPr>
        <w:tabs>
          <w:tab w:val="right" w:pos="9360"/>
        </w:tabs>
        <w:rPr>
          <w:rFonts w:asciiTheme="minorHAnsi" w:hAnsiTheme="minorHAnsi" w:cs="Arial"/>
          <w:szCs w:val="22"/>
          <w:lang w:eastAsia="ja-JP"/>
        </w:rPr>
      </w:pPr>
    </w:p>
    <w:p w14:paraId="31635886" w14:textId="77777777" w:rsidR="00864424" w:rsidRPr="009804C9" w:rsidRDefault="00864424" w:rsidP="00864424">
      <w:pPr>
        <w:tabs>
          <w:tab w:val="right" w:leader="underscore" w:pos="9360"/>
        </w:tabs>
        <w:rPr>
          <w:rFonts w:asciiTheme="minorHAnsi" w:hAnsiTheme="minorHAnsi" w:cs="Arial"/>
          <w:szCs w:val="22"/>
          <w:lang w:eastAsia="ja-JP"/>
        </w:rPr>
      </w:pPr>
    </w:p>
    <w:p w14:paraId="4B47C8C6" w14:textId="77777777" w:rsidR="00864424" w:rsidRPr="009804C9" w:rsidRDefault="00864424" w:rsidP="00864424">
      <w:pPr>
        <w:tabs>
          <w:tab w:val="right" w:leader="underscore" w:pos="9360"/>
        </w:tabs>
        <w:rPr>
          <w:rFonts w:asciiTheme="minorHAnsi" w:hAnsiTheme="minorHAnsi" w:cs="Arial"/>
          <w:szCs w:val="22"/>
          <w:lang w:eastAsia="ja-JP"/>
        </w:rPr>
      </w:pPr>
    </w:p>
    <w:p w14:paraId="1BEE2155" w14:textId="77777777" w:rsidR="00864424" w:rsidRPr="009804C9" w:rsidRDefault="00864424" w:rsidP="00864424">
      <w:pPr>
        <w:tabs>
          <w:tab w:val="right" w:leader="underscore" w:pos="9360"/>
        </w:tabs>
        <w:rPr>
          <w:rFonts w:asciiTheme="minorHAnsi" w:hAnsiTheme="minorHAnsi" w:cs="Arial"/>
          <w:szCs w:val="22"/>
          <w:lang w:eastAsia="ja-JP"/>
        </w:rPr>
      </w:pPr>
    </w:p>
    <w:p w14:paraId="198185B6" w14:textId="77777777" w:rsidR="00864424" w:rsidRPr="009804C9" w:rsidRDefault="00864424" w:rsidP="00864424">
      <w:pPr>
        <w:tabs>
          <w:tab w:val="right" w:leader="underscore" w:pos="9360"/>
        </w:tabs>
        <w:rPr>
          <w:rFonts w:asciiTheme="minorHAnsi" w:hAnsiTheme="minorHAnsi" w:cs="Arial"/>
          <w:szCs w:val="22"/>
          <w:lang w:eastAsia="ja-JP"/>
        </w:rPr>
      </w:pPr>
    </w:p>
    <w:p w14:paraId="18F343B4" w14:textId="77777777" w:rsidR="00864424" w:rsidRPr="009804C9" w:rsidRDefault="00864424" w:rsidP="00864424">
      <w:pPr>
        <w:tabs>
          <w:tab w:val="right" w:leader="underscore" w:pos="9360"/>
        </w:tabs>
        <w:rPr>
          <w:rFonts w:asciiTheme="minorHAnsi" w:hAnsiTheme="minorHAnsi" w:cs="Arial"/>
          <w:szCs w:val="22"/>
          <w:lang w:eastAsia="ja-JP"/>
        </w:rPr>
      </w:pPr>
    </w:p>
    <w:p w14:paraId="477906CA" w14:textId="77777777" w:rsidR="00864424" w:rsidRPr="009804C9" w:rsidRDefault="00864424" w:rsidP="00864424">
      <w:pPr>
        <w:tabs>
          <w:tab w:val="right" w:leader="underscore" w:pos="9360"/>
        </w:tabs>
        <w:rPr>
          <w:rFonts w:asciiTheme="minorHAnsi" w:hAnsiTheme="minorHAnsi" w:cs="Arial"/>
          <w:szCs w:val="22"/>
          <w:lang w:eastAsia="ja-JP"/>
        </w:rPr>
      </w:pPr>
    </w:p>
    <w:p w14:paraId="09064848" w14:textId="77777777" w:rsidR="00864424" w:rsidRPr="009804C9" w:rsidRDefault="00864424" w:rsidP="00864424">
      <w:pPr>
        <w:tabs>
          <w:tab w:val="right" w:leader="underscore" w:pos="9360"/>
        </w:tabs>
        <w:rPr>
          <w:rFonts w:asciiTheme="minorHAnsi" w:hAnsiTheme="minorHAnsi" w:cs="Arial"/>
          <w:szCs w:val="22"/>
          <w:lang w:eastAsia="ja-JP"/>
        </w:rPr>
      </w:pPr>
    </w:p>
    <w:p w14:paraId="510F9DEA" w14:textId="77777777" w:rsidR="00864424" w:rsidRPr="009804C9" w:rsidRDefault="00864424" w:rsidP="00864424">
      <w:pPr>
        <w:tabs>
          <w:tab w:val="right" w:leader="underscore" w:pos="9360"/>
        </w:tabs>
        <w:rPr>
          <w:rFonts w:asciiTheme="minorHAnsi" w:hAnsiTheme="minorHAnsi" w:cs="Arial"/>
          <w:szCs w:val="22"/>
          <w:lang w:eastAsia="ja-JP"/>
        </w:rPr>
      </w:pPr>
    </w:p>
    <w:p w14:paraId="5F29F6D8" w14:textId="77777777" w:rsidR="00864424" w:rsidRPr="009804C9" w:rsidRDefault="00864424" w:rsidP="00864424">
      <w:pPr>
        <w:tabs>
          <w:tab w:val="right" w:leader="underscore" w:pos="9360"/>
        </w:tabs>
        <w:rPr>
          <w:rFonts w:asciiTheme="minorHAnsi" w:hAnsiTheme="minorHAnsi" w:cs="Arial"/>
          <w:szCs w:val="22"/>
          <w:lang w:eastAsia="ja-JP"/>
        </w:rPr>
      </w:pPr>
    </w:p>
    <w:p w14:paraId="67EF9854" w14:textId="77777777" w:rsidR="00864424" w:rsidRPr="009804C9" w:rsidRDefault="00864424" w:rsidP="00864424">
      <w:pPr>
        <w:tabs>
          <w:tab w:val="right" w:leader="underscore" w:pos="9360"/>
        </w:tabs>
        <w:rPr>
          <w:rFonts w:asciiTheme="minorHAnsi" w:hAnsiTheme="minorHAnsi" w:cs="Arial"/>
          <w:szCs w:val="22"/>
          <w:lang w:eastAsia="ja-JP"/>
        </w:rPr>
      </w:pPr>
    </w:p>
    <w:p w14:paraId="6DB3C2E0" w14:textId="77777777" w:rsidR="00864424" w:rsidRPr="009804C9" w:rsidRDefault="00864424" w:rsidP="00864424">
      <w:pPr>
        <w:tabs>
          <w:tab w:val="right" w:leader="underscore" w:pos="9360"/>
        </w:tabs>
        <w:rPr>
          <w:rFonts w:asciiTheme="minorHAnsi" w:hAnsiTheme="minorHAnsi" w:cs="Arial"/>
          <w:szCs w:val="22"/>
          <w:lang w:eastAsia="ja-JP"/>
        </w:rPr>
      </w:pPr>
    </w:p>
    <w:p w14:paraId="24480EF3" w14:textId="77777777" w:rsidR="00864424" w:rsidRPr="009804C9" w:rsidRDefault="00864424" w:rsidP="00864424">
      <w:pPr>
        <w:tabs>
          <w:tab w:val="right" w:leader="underscore" w:pos="9360"/>
        </w:tabs>
        <w:rPr>
          <w:rFonts w:asciiTheme="minorHAnsi" w:hAnsiTheme="minorHAnsi" w:cs="Arial"/>
          <w:szCs w:val="22"/>
          <w:lang w:eastAsia="ja-JP"/>
        </w:rPr>
      </w:pPr>
    </w:p>
    <w:p w14:paraId="7B72589D" w14:textId="77777777" w:rsidR="00864424" w:rsidRPr="009804C9" w:rsidRDefault="00864424" w:rsidP="00864424">
      <w:pPr>
        <w:tabs>
          <w:tab w:val="right" w:leader="underscore" w:pos="9360"/>
        </w:tabs>
        <w:rPr>
          <w:rFonts w:asciiTheme="minorHAnsi" w:hAnsiTheme="minorHAnsi" w:cs="Arial"/>
          <w:szCs w:val="22"/>
          <w:lang w:eastAsia="ja-JP"/>
        </w:rPr>
      </w:pPr>
    </w:p>
    <w:p w14:paraId="6CBE8528" w14:textId="77777777" w:rsidR="00864424" w:rsidRPr="009804C9" w:rsidRDefault="00864424" w:rsidP="00864424">
      <w:pPr>
        <w:tabs>
          <w:tab w:val="right" w:leader="underscore" w:pos="9360"/>
        </w:tabs>
        <w:rPr>
          <w:rFonts w:asciiTheme="minorHAnsi" w:hAnsiTheme="minorHAnsi" w:cs="Arial"/>
          <w:szCs w:val="22"/>
          <w:lang w:eastAsia="ja-JP"/>
        </w:rPr>
      </w:pPr>
    </w:p>
    <w:p w14:paraId="64072EC3" w14:textId="77777777" w:rsidR="00864424" w:rsidRPr="009804C9" w:rsidRDefault="00864424" w:rsidP="00864424">
      <w:pPr>
        <w:tabs>
          <w:tab w:val="right" w:leader="underscore" w:pos="9360"/>
        </w:tabs>
        <w:rPr>
          <w:rFonts w:asciiTheme="minorHAnsi" w:hAnsiTheme="minorHAnsi" w:cs="Arial"/>
          <w:szCs w:val="22"/>
          <w:lang w:eastAsia="ja-JP"/>
        </w:rPr>
      </w:pPr>
    </w:p>
    <w:p w14:paraId="0299E9F3" w14:textId="77777777" w:rsidR="00864424" w:rsidRPr="009804C9" w:rsidRDefault="00864424" w:rsidP="00864424">
      <w:pPr>
        <w:tabs>
          <w:tab w:val="right" w:leader="underscore" w:pos="9360"/>
        </w:tabs>
        <w:rPr>
          <w:rFonts w:asciiTheme="minorHAnsi" w:hAnsiTheme="minorHAnsi" w:cs="Arial"/>
          <w:szCs w:val="22"/>
          <w:lang w:eastAsia="ja-JP"/>
        </w:rPr>
      </w:pPr>
    </w:p>
    <w:p w14:paraId="65B0D376" w14:textId="77777777" w:rsidR="00864424" w:rsidRPr="009804C9" w:rsidRDefault="00864424" w:rsidP="00864424">
      <w:pPr>
        <w:tabs>
          <w:tab w:val="right" w:leader="underscore" w:pos="9360"/>
        </w:tabs>
        <w:rPr>
          <w:rFonts w:asciiTheme="minorHAnsi" w:hAnsiTheme="minorHAnsi" w:cs="Arial"/>
          <w:szCs w:val="22"/>
          <w:lang w:eastAsia="ja-JP"/>
        </w:rPr>
      </w:pPr>
    </w:p>
    <w:p w14:paraId="4BAD3AF3" w14:textId="77777777" w:rsidR="00864424" w:rsidRPr="009804C9" w:rsidRDefault="00864424" w:rsidP="00864424">
      <w:pPr>
        <w:tabs>
          <w:tab w:val="right" w:leader="underscore" w:pos="9360"/>
        </w:tabs>
        <w:rPr>
          <w:rFonts w:asciiTheme="minorHAnsi" w:hAnsiTheme="minorHAnsi" w:cs="Arial"/>
          <w:szCs w:val="22"/>
          <w:lang w:eastAsia="ja-JP"/>
        </w:rPr>
      </w:pPr>
    </w:p>
    <w:p w14:paraId="4FBB4807" w14:textId="77777777" w:rsidR="00864424" w:rsidRPr="009804C9" w:rsidRDefault="00864424" w:rsidP="00864424">
      <w:pPr>
        <w:tabs>
          <w:tab w:val="right" w:leader="underscore" w:pos="9360"/>
        </w:tabs>
        <w:rPr>
          <w:rFonts w:asciiTheme="minorHAnsi" w:hAnsiTheme="minorHAnsi" w:cs="Arial"/>
          <w:szCs w:val="22"/>
          <w:lang w:eastAsia="ja-JP"/>
        </w:rPr>
      </w:pPr>
    </w:p>
    <w:p w14:paraId="5EC726E2" w14:textId="77777777" w:rsidR="00864424" w:rsidRPr="009804C9" w:rsidRDefault="00864424" w:rsidP="00864424">
      <w:pPr>
        <w:tabs>
          <w:tab w:val="right" w:leader="underscore" w:pos="9360"/>
        </w:tabs>
        <w:rPr>
          <w:rFonts w:asciiTheme="minorHAnsi" w:hAnsiTheme="minorHAnsi" w:cs="Arial"/>
          <w:szCs w:val="22"/>
          <w:lang w:eastAsia="ja-JP"/>
        </w:rPr>
      </w:pPr>
    </w:p>
    <w:p w14:paraId="192B8CFD" w14:textId="77777777" w:rsidR="00864424" w:rsidRPr="009804C9" w:rsidRDefault="00864424" w:rsidP="00864424">
      <w:pPr>
        <w:tabs>
          <w:tab w:val="right" w:leader="underscore" w:pos="9360"/>
        </w:tabs>
        <w:rPr>
          <w:rFonts w:asciiTheme="minorHAnsi" w:hAnsiTheme="minorHAnsi" w:cs="Arial"/>
          <w:szCs w:val="22"/>
          <w:lang w:eastAsia="ja-JP"/>
        </w:rPr>
      </w:pPr>
    </w:p>
    <w:p w14:paraId="36CC7411" w14:textId="77777777" w:rsidR="00864424" w:rsidRPr="009804C9" w:rsidRDefault="00864424" w:rsidP="00864424">
      <w:pPr>
        <w:tabs>
          <w:tab w:val="right" w:leader="underscore" w:pos="9360"/>
        </w:tabs>
        <w:rPr>
          <w:rFonts w:asciiTheme="minorHAnsi" w:hAnsiTheme="minorHAnsi" w:cs="Arial"/>
          <w:szCs w:val="22"/>
          <w:lang w:eastAsia="ja-JP"/>
        </w:rPr>
      </w:pPr>
    </w:p>
    <w:p w14:paraId="5C8D85D1" w14:textId="77777777" w:rsidR="00864424" w:rsidRPr="009804C9" w:rsidRDefault="00864424" w:rsidP="00864424">
      <w:pPr>
        <w:tabs>
          <w:tab w:val="right" w:leader="underscore" w:pos="9360"/>
        </w:tabs>
        <w:rPr>
          <w:rFonts w:asciiTheme="minorHAnsi" w:hAnsiTheme="minorHAnsi" w:cs="Arial"/>
          <w:szCs w:val="22"/>
          <w:lang w:eastAsia="ja-JP"/>
        </w:rPr>
      </w:pPr>
    </w:p>
    <w:p w14:paraId="3C53945E" w14:textId="77777777" w:rsidR="00864424" w:rsidRPr="009804C9" w:rsidRDefault="00864424" w:rsidP="00864424">
      <w:pPr>
        <w:tabs>
          <w:tab w:val="right" w:leader="underscore" w:pos="9360"/>
        </w:tabs>
        <w:rPr>
          <w:rFonts w:asciiTheme="minorHAnsi" w:hAnsiTheme="minorHAnsi" w:cs="Arial"/>
          <w:szCs w:val="22"/>
          <w:lang w:eastAsia="ja-JP"/>
        </w:rPr>
      </w:pPr>
    </w:p>
    <w:p w14:paraId="6D6FB423" w14:textId="77777777" w:rsidR="00864424" w:rsidRPr="009804C9" w:rsidRDefault="00864424" w:rsidP="00864424">
      <w:pPr>
        <w:tabs>
          <w:tab w:val="right" w:leader="underscore" w:pos="9360"/>
        </w:tabs>
        <w:rPr>
          <w:rFonts w:asciiTheme="minorHAnsi" w:hAnsiTheme="minorHAnsi" w:cs="Arial"/>
          <w:szCs w:val="22"/>
          <w:lang w:eastAsia="ja-JP"/>
        </w:rPr>
      </w:pPr>
    </w:p>
    <w:p w14:paraId="715E8252" w14:textId="77777777" w:rsidR="00864424" w:rsidRPr="009804C9" w:rsidRDefault="00864424" w:rsidP="00864424">
      <w:pPr>
        <w:tabs>
          <w:tab w:val="right" w:leader="underscore" w:pos="9360"/>
        </w:tabs>
        <w:rPr>
          <w:rFonts w:asciiTheme="minorHAnsi" w:hAnsiTheme="minorHAnsi" w:cs="Arial"/>
          <w:szCs w:val="22"/>
          <w:lang w:eastAsia="ja-JP"/>
        </w:rPr>
      </w:pPr>
    </w:p>
    <w:p w14:paraId="51BA7B4D" w14:textId="77777777" w:rsidR="00864424" w:rsidRPr="009804C9" w:rsidRDefault="00864424" w:rsidP="00864424">
      <w:pPr>
        <w:tabs>
          <w:tab w:val="right" w:leader="underscore" w:pos="9360"/>
        </w:tabs>
        <w:rPr>
          <w:rFonts w:asciiTheme="minorHAnsi" w:hAnsiTheme="minorHAnsi" w:cs="Arial"/>
          <w:szCs w:val="22"/>
          <w:lang w:eastAsia="ja-JP"/>
        </w:rPr>
      </w:pPr>
    </w:p>
    <w:p w14:paraId="7A190805" w14:textId="77777777" w:rsidR="00864424" w:rsidRPr="009804C9" w:rsidRDefault="00864424" w:rsidP="00864424">
      <w:pPr>
        <w:tabs>
          <w:tab w:val="right" w:leader="underscore" w:pos="9360"/>
        </w:tabs>
        <w:rPr>
          <w:rFonts w:asciiTheme="minorHAnsi" w:hAnsiTheme="minorHAnsi" w:cs="Arial"/>
          <w:szCs w:val="22"/>
          <w:lang w:eastAsia="ja-JP"/>
        </w:rPr>
      </w:pPr>
    </w:p>
    <w:p w14:paraId="2D5599DC" w14:textId="77777777" w:rsidR="00864424" w:rsidRPr="009804C9" w:rsidRDefault="00864424" w:rsidP="00864424">
      <w:pPr>
        <w:tabs>
          <w:tab w:val="right" w:leader="underscore" w:pos="9360"/>
        </w:tabs>
        <w:rPr>
          <w:rFonts w:asciiTheme="minorHAnsi" w:hAnsiTheme="minorHAnsi" w:cs="Arial"/>
          <w:szCs w:val="22"/>
          <w:lang w:eastAsia="ja-JP"/>
        </w:rPr>
      </w:pPr>
    </w:p>
    <w:p w14:paraId="47FC5215" w14:textId="77777777" w:rsidR="00864424" w:rsidRPr="009804C9" w:rsidRDefault="00864424" w:rsidP="00864424">
      <w:pPr>
        <w:tabs>
          <w:tab w:val="right" w:leader="underscore" w:pos="9360"/>
        </w:tabs>
        <w:rPr>
          <w:rFonts w:asciiTheme="minorHAnsi" w:hAnsiTheme="minorHAnsi" w:cs="Arial"/>
          <w:szCs w:val="22"/>
          <w:lang w:eastAsia="ja-JP"/>
        </w:rPr>
      </w:pPr>
    </w:p>
    <w:p w14:paraId="35E5BC35" w14:textId="77777777" w:rsidR="00864424" w:rsidRPr="009804C9" w:rsidRDefault="00864424" w:rsidP="00864424">
      <w:pPr>
        <w:tabs>
          <w:tab w:val="right" w:leader="underscore" w:pos="9360"/>
        </w:tabs>
        <w:rPr>
          <w:rFonts w:asciiTheme="minorHAnsi" w:hAnsiTheme="minorHAnsi" w:cs="Arial"/>
          <w:szCs w:val="22"/>
          <w:lang w:eastAsia="ja-JP"/>
        </w:rPr>
      </w:pPr>
    </w:p>
    <w:p w14:paraId="49720928" w14:textId="77777777" w:rsidR="00864424" w:rsidRPr="009804C9" w:rsidRDefault="00864424" w:rsidP="00864424">
      <w:pPr>
        <w:tabs>
          <w:tab w:val="right" w:leader="underscore" w:pos="9360"/>
        </w:tabs>
        <w:rPr>
          <w:rFonts w:asciiTheme="minorHAnsi" w:hAnsiTheme="minorHAnsi" w:cs="Arial"/>
          <w:szCs w:val="22"/>
          <w:lang w:eastAsia="ja-JP"/>
        </w:rPr>
      </w:pPr>
    </w:p>
    <w:p w14:paraId="36D61D72" w14:textId="77777777" w:rsidR="00864424" w:rsidRPr="009804C9" w:rsidRDefault="00864424" w:rsidP="00864424">
      <w:pPr>
        <w:tabs>
          <w:tab w:val="right" w:leader="underscore" w:pos="9360"/>
        </w:tabs>
        <w:rPr>
          <w:rFonts w:asciiTheme="minorHAnsi" w:hAnsiTheme="minorHAnsi" w:cs="Arial"/>
          <w:szCs w:val="22"/>
          <w:lang w:eastAsia="ja-JP"/>
        </w:rPr>
      </w:pPr>
    </w:p>
    <w:p w14:paraId="4F34770E" w14:textId="77777777" w:rsidR="00864424" w:rsidRPr="009804C9" w:rsidRDefault="00864424" w:rsidP="00864424">
      <w:pPr>
        <w:tabs>
          <w:tab w:val="right" w:leader="underscore" w:pos="9360"/>
        </w:tabs>
        <w:rPr>
          <w:rFonts w:asciiTheme="minorHAnsi" w:hAnsiTheme="minorHAnsi" w:cs="Arial"/>
          <w:szCs w:val="22"/>
          <w:lang w:eastAsia="ja-JP"/>
        </w:rPr>
      </w:pPr>
    </w:p>
    <w:p w14:paraId="2AC8295B" w14:textId="77777777" w:rsidR="00864424" w:rsidRPr="009804C9" w:rsidRDefault="00864424" w:rsidP="00864424">
      <w:pPr>
        <w:tabs>
          <w:tab w:val="right" w:leader="underscore" w:pos="9360"/>
        </w:tabs>
        <w:rPr>
          <w:rFonts w:asciiTheme="minorHAnsi" w:hAnsiTheme="minorHAnsi" w:cs="Arial"/>
          <w:szCs w:val="22"/>
          <w:lang w:eastAsia="ja-JP"/>
        </w:rPr>
      </w:pPr>
    </w:p>
    <w:p w14:paraId="5BE756A8" w14:textId="77777777" w:rsidR="00864424" w:rsidRPr="009804C9" w:rsidRDefault="00864424" w:rsidP="00864424">
      <w:pPr>
        <w:tabs>
          <w:tab w:val="right" w:leader="underscore" w:pos="9360"/>
        </w:tabs>
        <w:rPr>
          <w:rFonts w:asciiTheme="minorHAnsi" w:hAnsiTheme="minorHAnsi" w:cs="Arial"/>
          <w:szCs w:val="22"/>
          <w:lang w:eastAsia="ja-JP"/>
        </w:rPr>
      </w:pPr>
    </w:p>
    <w:p w14:paraId="54F459A0" w14:textId="77777777" w:rsidR="00864424" w:rsidRPr="009804C9" w:rsidRDefault="00864424" w:rsidP="00864424">
      <w:pPr>
        <w:tabs>
          <w:tab w:val="right" w:leader="underscore" w:pos="9360"/>
        </w:tabs>
        <w:rPr>
          <w:rFonts w:asciiTheme="minorHAnsi" w:hAnsiTheme="minorHAnsi" w:cs="Arial"/>
          <w:szCs w:val="22"/>
          <w:lang w:eastAsia="ja-JP"/>
        </w:rPr>
      </w:pPr>
    </w:p>
    <w:p w14:paraId="3D1F2CDC" w14:textId="77777777" w:rsidR="00864424" w:rsidRPr="009804C9" w:rsidRDefault="00864424" w:rsidP="00864424">
      <w:pPr>
        <w:tabs>
          <w:tab w:val="right" w:leader="underscore" w:pos="9360"/>
        </w:tabs>
        <w:rPr>
          <w:rFonts w:asciiTheme="minorHAnsi" w:hAnsiTheme="minorHAnsi" w:cs="Arial"/>
          <w:szCs w:val="22"/>
          <w:lang w:eastAsia="ja-JP"/>
        </w:rPr>
      </w:pPr>
    </w:p>
    <w:p w14:paraId="7008D6AD" w14:textId="77777777" w:rsidR="00864424" w:rsidRPr="009804C9" w:rsidRDefault="00864424" w:rsidP="00864424">
      <w:pPr>
        <w:tabs>
          <w:tab w:val="right" w:leader="underscore" w:pos="9360"/>
        </w:tabs>
        <w:rPr>
          <w:rFonts w:asciiTheme="minorHAnsi" w:hAnsiTheme="minorHAnsi" w:cs="Arial"/>
          <w:szCs w:val="22"/>
          <w:lang w:eastAsia="ja-JP"/>
        </w:rPr>
      </w:pPr>
    </w:p>
    <w:p w14:paraId="1E209420" w14:textId="77777777" w:rsidR="00864424" w:rsidRPr="009804C9" w:rsidRDefault="00864424" w:rsidP="00864424">
      <w:pPr>
        <w:tabs>
          <w:tab w:val="right" w:leader="underscore" w:pos="9360"/>
        </w:tabs>
        <w:rPr>
          <w:rFonts w:asciiTheme="minorHAnsi" w:hAnsiTheme="minorHAnsi" w:cs="Arial"/>
          <w:szCs w:val="22"/>
          <w:lang w:eastAsia="ja-JP"/>
        </w:rPr>
      </w:pPr>
    </w:p>
    <w:p w14:paraId="62DF4B0B" w14:textId="77777777" w:rsidR="00667B30" w:rsidRPr="009804C9" w:rsidRDefault="00667B30" w:rsidP="00864424">
      <w:pPr>
        <w:tabs>
          <w:tab w:val="right" w:leader="underscore" w:pos="9360"/>
        </w:tabs>
        <w:rPr>
          <w:rFonts w:asciiTheme="minorHAnsi" w:hAnsiTheme="minorHAnsi" w:cs="Arial"/>
          <w:szCs w:val="22"/>
          <w:lang w:eastAsia="ja-JP"/>
        </w:rPr>
      </w:pPr>
    </w:p>
    <w:p w14:paraId="2B4EC069" w14:textId="77777777" w:rsidR="00667B30" w:rsidRPr="009804C9" w:rsidRDefault="00667B30" w:rsidP="00864424">
      <w:pPr>
        <w:tabs>
          <w:tab w:val="right" w:leader="underscore" w:pos="9360"/>
        </w:tabs>
        <w:rPr>
          <w:rFonts w:asciiTheme="minorHAnsi" w:hAnsiTheme="minorHAnsi" w:cs="Arial"/>
          <w:szCs w:val="22"/>
          <w:lang w:eastAsia="ja-JP"/>
        </w:rPr>
      </w:pPr>
    </w:p>
    <w:p w14:paraId="073846B4" w14:textId="77777777" w:rsidR="00667B30" w:rsidRPr="009804C9" w:rsidRDefault="00667B30" w:rsidP="00864424">
      <w:pPr>
        <w:tabs>
          <w:tab w:val="right" w:leader="underscore" w:pos="9360"/>
        </w:tabs>
        <w:rPr>
          <w:rFonts w:asciiTheme="minorHAnsi" w:hAnsiTheme="minorHAnsi" w:cs="Arial"/>
          <w:szCs w:val="22"/>
          <w:lang w:eastAsia="ja-JP"/>
        </w:rPr>
      </w:pPr>
    </w:p>
    <w:p w14:paraId="14FD109B" w14:textId="77777777" w:rsidR="00667B30" w:rsidRPr="009804C9" w:rsidRDefault="00667B30" w:rsidP="00864424">
      <w:pPr>
        <w:tabs>
          <w:tab w:val="right" w:leader="underscore" w:pos="9360"/>
        </w:tabs>
        <w:rPr>
          <w:rFonts w:asciiTheme="minorHAnsi" w:hAnsiTheme="minorHAnsi" w:cs="Arial"/>
          <w:szCs w:val="22"/>
          <w:lang w:eastAsia="ja-JP"/>
        </w:rPr>
      </w:pPr>
    </w:p>
    <w:p w14:paraId="4B72BA0A" w14:textId="77777777" w:rsidR="00667B30" w:rsidRPr="009804C9" w:rsidRDefault="00667B30" w:rsidP="00864424">
      <w:pPr>
        <w:tabs>
          <w:tab w:val="right" w:leader="underscore" w:pos="9360"/>
        </w:tabs>
        <w:rPr>
          <w:rFonts w:asciiTheme="minorHAnsi" w:hAnsiTheme="minorHAnsi" w:cs="Arial"/>
          <w:szCs w:val="22"/>
          <w:lang w:eastAsia="ja-JP"/>
        </w:rPr>
      </w:pPr>
    </w:p>
    <w:p w14:paraId="0B57E029" w14:textId="77777777" w:rsidR="00864424" w:rsidRPr="009804C9" w:rsidRDefault="00864424" w:rsidP="00864424">
      <w:pPr>
        <w:tabs>
          <w:tab w:val="right" w:leader="underscore" w:pos="9360"/>
        </w:tabs>
        <w:jc w:val="center"/>
        <w:rPr>
          <w:rFonts w:asciiTheme="minorHAnsi" w:hAnsiTheme="minorHAnsi" w:cs="Arial"/>
          <w:szCs w:val="22"/>
          <w:lang w:eastAsia="ja-JP"/>
        </w:rPr>
      </w:pPr>
    </w:p>
    <w:p w14:paraId="453F4628" w14:textId="77777777" w:rsidR="00864424" w:rsidRPr="009804C9" w:rsidRDefault="00864424" w:rsidP="00864424">
      <w:pPr>
        <w:tabs>
          <w:tab w:val="right" w:leader="underscore" w:pos="9360"/>
        </w:tabs>
        <w:jc w:val="center"/>
        <w:rPr>
          <w:rFonts w:asciiTheme="minorHAnsi" w:hAnsiTheme="minorHAnsi" w:cs="Arial"/>
          <w:b/>
          <w:szCs w:val="22"/>
          <w:u w:val="single"/>
          <w:lang w:eastAsia="ja-JP"/>
        </w:rPr>
      </w:pPr>
    </w:p>
    <w:p w14:paraId="27734E64" w14:textId="77777777" w:rsidR="002B2B19" w:rsidRPr="009804C9" w:rsidRDefault="002B2B19" w:rsidP="00864424">
      <w:pPr>
        <w:tabs>
          <w:tab w:val="right" w:leader="underscore" w:pos="9360"/>
        </w:tabs>
        <w:jc w:val="center"/>
        <w:rPr>
          <w:rFonts w:asciiTheme="minorHAnsi" w:hAnsiTheme="minorHAnsi" w:cs="Arial"/>
          <w:b/>
          <w:szCs w:val="22"/>
          <w:u w:val="single"/>
          <w:lang w:eastAsia="ja-JP"/>
        </w:rPr>
      </w:pPr>
    </w:p>
    <w:p w14:paraId="0D930E59" w14:textId="77777777" w:rsidR="00747F2E" w:rsidRPr="009804C9" w:rsidRDefault="00747F2E" w:rsidP="000234A4">
      <w:pPr>
        <w:tabs>
          <w:tab w:val="right" w:leader="underscore" w:pos="9360"/>
        </w:tabs>
        <w:rPr>
          <w:rFonts w:asciiTheme="minorHAnsi" w:hAnsiTheme="minorHAnsi" w:cs="Arial"/>
          <w:b/>
          <w:szCs w:val="22"/>
          <w:u w:val="single"/>
          <w:lang w:eastAsia="ja-JP"/>
        </w:rPr>
      </w:pPr>
    </w:p>
    <w:p w14:paraId="5D9A32C3" w14:textId="77777777" w:rsidR="00864424" w:rsidRPr="009804C9" w:rsidRDefault="00864424" w:rsidP="00864424">
      <w:pPr>
        <w:tabs>
          <w:tab w:val="right" w:leader="underscore" w:pos="9360"/>
        </w:tabs>
        <w:jc w:val="center"/>
        <w:rPr>
          <w:rFonts w:asciiTheme="minorHAnsi" w:hAnsiTheme="minorHAnsi" w:cs="Arial"/>
          <w:b/>
          <w:szCs w:val="22"/>
          <w:u w:val="single"/>
          <w:lang w:eastAsia="ja-JP"/>
        </w:rPr>
      </w:pPr>
      <w:r w:rsidRPr="009804C9">
        <w:rPr>
          <w:rFonts w:asciiTheme="minorHAnsi" w:hAnsiTheme="minorHAnsi" w:cs="Arial"/>
          <w:b/>
          <w:szCs w:val="22"/>
          <w:u w:val="single"/>
          <w:lang w:eastAsia="ja-JP"/>
        </w:rPr>
        <w:t>END OF PAPER</w:t>
      </w:r>
    </w:p>
    <w:p w14:paraId="7F9A5926" w14:textId="77777777" w:rsidR="00864424" w:rsidRPr="009804C9" w:rsidRDefault="00747F2E" w:rsidP="00864424">
      <w:pPr>
        <w:rPr>
          <w:rFonts w:asciiTheme="minorHAnsi" w:hAnsiTheme="minorHAnsi"/>
          <w:lang w:eastAsia="ja-JP"/>
        </w:rPr>
      </w:pPr>
      <w:r w:rsidRPr="009804C9">
        <w:rPr>
          <w:rFonts w:asciiTheme="minorHAnsi" w:hAnsiTheme="minorHAnsi" w:cs="Arial"/>
          <w:b/>
          <w:noProof/>
          <w:szCs w:val="22"/>
          <w:u w:val="single"/>
          <w:lang w:val="en-US" w:eastAsia="ja-JP"/>
        </w:rPr>
        <mc:AlternateContent>
          <mc:Choice Requires="wps">
            <w:drawing>
              <wp:anchor distT="0" distB="0" distL="114300" distR="114300" simplePos="0" relativeHeight="251650048" behindDoc="0" locked="0" layoutInCell="1" allowOverlap="1" wp14:anchorId="63C586CE" wp14:editId="2BD17F8D">
                <wp:simplePos x="0" y="0"/>
                <wp:positionH relativeFrom="column">
                  <wp:posOffset>1172097</wp:posOffset>
                </wp:positionH>
                <wp:positionV relativeFrom="paragraph">
                  <wp:posOffset>96991</wp:posOffset>
                </wp:positionV>
                <wp:extent cx="3543300" cy="643255"/>
                <wp:effectExtent l="19050" t="19050" r="19050" b="23495"/>
                <wp:wrapNone/>
                <wp:docPr id="1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3255"/>
                        </a:xfrm>
                        <a:prstGeom prst="rect">
                          <a:avLst/>
                        </a:prstGeom>
                        <a:solidFill>
                          <a:srgbClr val="FFFFFF"/>
                        </a:solidFill>
                        <a:ln w="28575">
                          <a:solidFill>
                            <a:srgbClr val="000000"/>
                          </a:solidFill>
                          <a:miter lim="800000"/>
                          <a:headEnd/>
                          <a:tailEnd/>
                        </a:ln>
                      </wps:spPr>
                      <wps:txbx>
                        <w:txbxContent>
                          <w:p w14:paraId="04F484CF" w14:textId="77777777" w:rsidR="00BE6A9E" w:rsidRDefault="00BE6A9E"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14:paraId="3397BA03" w14:textId="77777777" w:rsidR="00BE6A9E" w:rsidRDefault="00BE6A9E" w:rsidP="00864424">
                            <w:pPr>
                              <w:ind w:left="720" w:firstLine="720"/>
                              <w:rPr>
                                <w:i/>
                                <w:lang w:eastAsia="ja-JP"/>
                              </w:rPr>
                            </w:pPr>
                            <w:r>
                              <w:rPr>
                                <w:rFonts w:hint="eastAsia"/>
                                <w:i/>
                                <w:iCs/>
                              </w:rPr>
                              <w:t xml:space="preserve"> </w:t>
                            </w:r>
                            <w:r w:rsidRPr="00201674">
                              <w:rPr>
                                <w:rFonts w:hint="eastAsia"/>
                                <w:i/>
                                <w:lang w:eastAsia="ja-JP"/>
                              </w:rPr>
                              <w:t xml:space="preserve">Y. </w:t>
                            </w:r>
                            <w:proofErr w:type="spellStart"/>
                            <w:r w:rsidRPr="00201674">
                              <w:rPr>
                                <w:rFonts w:hint="eastAsia"/>
                                <w:i/>
                                <w:lang w:eastAsia="ja-JP"/>
                              </w:rPr>
                              <w:t>Haddrell</w:t>
                            </w:r>
                            <w:proofErr w:type="spellEnd"/>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14:paraId="5EC7E37F" w14:textId="77777777" w:rsidR="00BE6A9E" w:rsidRPr="00201674" w:rsidRDefault="00BE6A9E" w:rsidP="00864424">
                            <w:pPr>
                              <w:ind w:left="720" w:firstLine="720"/>
                              <w:rPr>
                                <w:i/>
                                <w:lang w:eastAsia="ja-JP"/>
                              </w:rPr>
                            </w:pPr>
                            <w:r>
                              <w:rPr>
                                <w:rFonts w:hint="eastAsia"/>
                                <w:i/>
                                <w:iCs/>
                              </w:rPr>
                              <w:t xml:space="preserve">S.R. </w:t>
                            </w:r>
                            <w:proofErr w:type="spellStart"/>
                            <w:r>
                              <w:rPr>
                                <w:rFonts w:hint="eastAsia"/>
                                <w:i/>
                                <w:iCs/>
                              </w:rPr>
                              <w:t>Haddrell</w:t>
                            </w:r>
                            <w:proofErr w:type="spellEnd"/>
                            <w:r>
                              <w:rPr>
                                <w:rFonts w:hint="eastAsia"/>
                                <w:i/>
                                <w:iCs/>
                              </w:rPr>
                              <w:t xml:space="preserve"> </w:t>
                            </w:r>
                            <w:r>
                              <w:rPr>
                                <w:rFonts w:hint="eastAsia"/>
                                <w:i/>
                                <w:iCs/>
                                <w:lang w:eastAsia="ja-JP"/>
                              </w:rPr>
                              <w:t xml:space="preserve">　</w:t>
                            </w:r>
                            <w:r>
                              <w:rPr>
                                <w:rFonts w:hint="eastAsia"/>
                                <w:i/>
                                <w:iCs/>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86CE" id="Text_x0020_Box_x0020_560" o:spid="_x0000_s1036" type="#_x0000_t202" style="position:absolute;margin-left:92.3pt;margin-top:7.65pt;width:279pt;height:50.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" strokeweight="2.25pt">
                <v:textbox>
                  <w:txbxContent>
                    <w:p w14:paraId="04F484CF" w14:textId="77777777" w:rsidR="00BE6A9E" w:rsidRDefault="00BE6A9E"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14:paraId="3397BA03" w14:textId="77777777" w:rsidR="00BE6A9E" w:rsidRDefault="00BE6A9E" w:rsidP="00864424">
                      <w:pPr>
                        <w:ind w:left="720" w:firstLine="720"/>
                        <w:rPr>
                          <w:i/>
                          <w:lang w:eastAsia="ja-JP"/>
                        </w:rPr>
                      </w:pPr>
                      <w:r>
                        <w:rPr>
                          <w:rFonts w:hint="eastAsia"/>
                          <w:i/>
                          <w:iCs/>
                        </w:rPr>
                        <w:t xml:space="preserve"> </w:t>
                      </w:r>
                      <w:r w:rsidRPr="00201674">
                        <w:rPr>
                          <w:rFonts w:hint="eastAsia"/>
                          <w:i/>
                          <w:lang w:eastAsia="ja-JP"/>
                        </w:rPr>
                        <w:t xml:space="preserve">Y. </w:t>
                      </w:r>
                      <w:proofErr w:type="spellStart"/>
                      <w:r w:rsidRPr="00201674">
                        <w:rPr>
                          <w:rFonts w:hint="eastAsia"/>
                          <w:i/>
                          <w:lang w:eastAsia="ja-JP"/>
                        </w:rPr>
                        <w:t>Haddrell</w:t>
                      </w:r>
                      <w:proofErr w:type="spellEnd"/>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14:paraId="5EC7E37F" w14:textId="77777777" w:rsidR="00BE6A9E" w:rsidRPr="00201674" w:rsidRDefault="00BE6A9E" w:rsidP="00864424">
                      <w:pPr>
                        <w:ind w:left="720" w:firstLine="720"/>
                        <w:rPr>
                          <w:i/>
                          <w:lang w:eastAsia="ja-JP"/>
                        </w:rPr>
                      </w:pPr>
                      <w:r>
                        <w:rPr>
                          <w:rFonts w:hint="eastAsia"/>
                          <w:i/>
                          <w:iCs/>
                        </w:rPr>
                        <w:t xml:space="preserve">S.R. </w:t>
                      </w:r>
                      <w:proofErr w:type="spellStart"/>
                      <w:r>
                        <w:rPr>
                          <w:rFonts w:hint="eastAsia"/>
                          <w:i/>
                          <w:iCs/>
                        </w:rPr>
                        <w:t>Haddrell</w:t>
                      </w:r>
                      <w:proofErr w:type="spellEnd"/>
                      <w:r>
                        <w:rPr>
                          <w:rFonts w:hint="eastAsia"/>
                          <w:i/>
                          <w:iCs/>
                        </w:rPr>
                        <w:t xml:space="preserve"> </w:t>
                      </w:r>
                      <w:r>
                        <w:rPr>
                          <w:rFonts w:hint="eastAsia"/>
                          <w:i/>
                          <w:iCs/>
                          <w:lang w:eastAsia="ja-JP"/>
                        </w:rPr>
                        <w:t xml:space="preserve">　</w:t>
                      </w:r>
                      <w:r>
                        <w:rPr>
                          <w:rFonts w:hint="eastAsia"/>
                          <w:i/>
                          <w:iCs/>
                        </w:rPr>
                        <w:t>ABN 27279332707</w:t>
                      </w:r>
                    </w:p>
                  </w:txbxContent>
                </v:textbox>
              </v:shape>
            </w:pict>
          </mc:Fallback>
        </mc:AlternateContent>
      </w:r>
    </w:p>
    <w:p w14:paraId="5F5AFFBD" w14:textId="77777777" w:rsidR="00F27E62" w:rsidRPr="009804C9" w:rsidRDefault="002B2B19" w:rsidP="002B2B19">
      <w:pPr>
        <w:spacing w:before="60" w:after="60"/>
        <w:rPr>
          <w:rFonts w:asciiTheme="minorHAnsi" w:hAnsiTheme="minorHAnsi" w:cs="Arial"/>
          <w:b/>
          <w:szCs w:val="22"/>
          <w:u w:val="single"/>
          <w:lang w:eastAsia="ja-JP"/>
        </w:rPr>
      </w:pPr>
      <w:r w:rsidRPr="009804C9">
        <w:rPr>
          <w:rFonts w:asciiTheme="minorHAnsi" w:hAnsiTheme="minorHAnsi" w:cs="Arial"/>
          <w:b/>
          <w:szCs w:val="22"/>
          <w:u w:val="single"/>
          <w:lang w:eastAsia="ja-JP"/>
        </w:rPr>
        <w:t xml:space="preserve"> </w:t>
      </w:r>
    </w:p>
    <w:sectPr w:rsidR="00F27E62" w:rsidRPr="009804C9" w:rsidSect="009804C9">
      <w:headerReference w:type="default" r:id="rId25"/>
      <w:footerReference w:type="default" r:id="rId26"/>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53BD" w14:textId="77777777" w:rsidR="00D67439" w:rsidRDefault="00D67439">
      <w:r>
        <w:separator/>
      </w:r>
    </w:p>
  </w:endnote>
  <w:endnote w:type="continuationSeparator" w:id="0">
    <w:p w14:paraId="66A64A76" w14:textId="77777777" w:rsidR="00D67439" w:rsidRDefault="00D6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MS Mincho"/>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ＭＳ 明朝"/>
    <w:charset w:val="80"/>
    <w:family w:val="auto"/>
    <w:pitch w:val="variable"/>
    <w:sig w:usb0="01000000" w:usb1="00000708" w:usb2="10000000" w:usb3="00000000" w:csb0="00020000" w:csb1="00000000"/>
  </w:font>
  <w:font w:name="ＭＳ 明朝">
    <w:charset w:val="80"/>
    <w:family w:val="auto"/>
    <w:pitch w:val="variable"/>
    <w:sig w:usb0="E00002FF" w:usb1="6AC7FDFB" w:usb2="08000012" w:usb3="00000000" w:csb0="0002009F" w:csb1="00000000"/>
  </w:font>
  <w:font w:name="Meiryo">
    <w:panose1 w:val="020B0604030504040204"/>
    <w:charset w:val="80"/>
    <w:family w:val="auto"/>
    <w:pitch w:val="variable"/>
    <w:sig w:usb0="E00002FF" w:usb1="6AC7FFFF" w:usb2="08000012" w:usb3="00000000" w:csb0="0002009F" w:csb1="00000000"/>
  </w:font>
  <w:font w:name="syunka2pbb">
    <w:altName w:val="MS Mincho"/>
    <w:charset w:val="80"/>
    <w:family w:val="auto"/>
    <w:pitch w:val="variable"/>
    <w:sig w:usb0="A00002BF" w:usb1="68C7FCFB" w:usb2="00000010" w:usb3="00000000" w:csb0="0002009F" w:csb1="00000000"/>
  </w:font>
  <w:font w:name="mikachan_o-PB">
    <w:altName w:val="MS Gothic"/>
    <w:panose1 w:val="00000000000000000000"/>
    <w:charset w:val="80"/>
    <w:family w:val="modern"/>
    <w:notTrueType/>
    <w:pitch w:val="variable"/>
    <w:sig w:usb0="800002CF" w:usb1="68C7FCFC" w:usb2="00000012" w:usb3="00000000" w:csb0="0002000D" w:csb1="00000000"/>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C713" w14:textId="77777777" w:rsidR="00CB0C97" w:rsidRPr="00AF04C4" w:rsidRDefault="00CB0C97"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59C8" w14:textId="77777777" w:rsidR="00BE6A9E" w:rsidRPr="009C2C7D" w:rsidRDefault="00BE6A9E"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17EF033C" w14:textId="77777777" w:rsidR="00BE6A9E" w:rsidRDefault="00BE6A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52909" w14:textId="77777777" w:rsidR="00D67439" w:rsidRDefault="00D67439">
      <w:r>
        <w:separator/>
      </w:r>
    </w:p>
  </w:footnote>
  <w:footnote w:type="continuationSeparator" w:id="0">
    <w:p w14:paraId="09A50D95" w14:textId="77777777" w:rsidR="00D67439" w:rsidRDefault="00D674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4950" w14:textId="77777777" w:rsidR="00CB0C97" w:rsidRDefault="00CB0C97">
    <w:pPr>
      <w:pStyle w:val="Header"/>
    </w:pPr>
    <w:r>
      <w:rPr>
        <w:noProof/>
        <w:lang w:val="en-US" w:eastAsia="ja-JP"/>
      </w:rPr>
      <w:drawing>
        <wp:anchor distT="0" distB="0" distL="114300" distR="114300" simplePos="0" relativeHeight="251659264" behindDoc="1" locked="0" layoutInCell="1" allowOverlap="1" wp14:anchorId="38156FA6" wp14:editId="29690BCC">
          <wp:simplePos x="0" y="0"/>
          <wp:positionH relativeFrom="margin">
            <wp:align>right</wp:align>
          </wp:positionH>
          <wp:positionV relativeFrom="paragraph">
            <wp:posOffset>-169164</wp:posOffset>
          </wp:positionV>
          <wp:extent cx="2117258" cy="780288"/>
          <wp:effectExtent l="0" t="0" r="0" b="127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05D0F" w14:textId="77777777" w:rsidR="00BE6A9E" w:rsidRDefault="00BE6A9E" w:rsidP="00BC5990">
    <w:pPr>
      <w:pStyle w:val="Header"/>
      <w:tabs>
        <w:tab w:val="clear" w:pos="4153"/>
        <w:tab w:val="clear" w:pos="8306"/>
        <w:tab w:val="center" w:pos="0"/>
        <w:tab w:val="center" w:pos="4536"/>
        <w:tab w:val="right" w:pos="9360"/>
      </w:tabs>
      <w:jc w:val="center"/>
      <w:rPr>
        <w:rFonts w:ascii="Arial" w:hAnsi="Arial" w:cs="Arial"/>
        <w:b/>
        <w:szCs w:val="22"/>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717AD8">
      <w:rPr>
        <w:rStyle w:val="PageNumber"/>
        <w:rFonts w:ascii="Arial" w:hAnsi="Arial" w:cs="Arial"/>
        <w:b/>
        <w:noProof/>
        <w:szCs w:val="22"/>
      </w:rPr>
      <w:t>10</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rPr>
      <w:t>JSL ATAR Unit 3, 2016</w:t>
    </w:r>
  </w:p>
  <w:p w14:paraId="124EECB5" w14:textId="77777777" w:rsidR="00BE6A9E" w:rsidRPr="009C2C7D" w:rsidRDefault="00BE6A9E"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08pt;height:73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numPicBullet w:numPicBulletId="1">
    <w:pict>
      <v:shape id="_x0000_i1088" type="#_x0000_t75" style="width:17pt;height:17pt;visibility:visible;mso-wrap-style:square" o:bordertopcolor="black" o:borderleftcolor="black" o:borderbottomcolor="black" o:borderrightcolor="black" o:bullet="t">
        <v:imagedata r:id="rId2" o:title=""/>
        <w10:bordertop type="single" width="6"/>
        <w10:borderleft type="single" width="6"/>
        <w10:borderbottom type="single" width="6"/>
        <w10:borderright type="single" width="6"/>
      </v:shape>
    </w:pict>
  </w:numPicBullet>
  <w:numPicBullet w:numPicBulletId="2">
    <w:pict>
      <v:shape id="_x0000_i1089" type="#_x0000_t75" style="width:25pt;height:17pt;visibility:visible;mso-wrap-style:square" o:bordertopcolor="black" o:borderleftcolor="black" o:borderbottomcolor="black" o:borderrightcolor="black" o:bullet="t">
        <v:imagedata r:id="rId3" o:title=""/>
        <w10:bordertop type="single" width="6"/>
        <w10:borderleft type="single" width="6"/>
        <w10:borderbottom type="single" width="6"/>
        <w10:borderright type="single" width="6"/>
      </v:shape>
    </w:pict>
  </w:numPicBullet>
  <w:numPicBullet w:numPicBulletId="3">
    <w:pict>
      <v:shape id="_x0000_i1090" type="#_x0000_t75" alt="[フリー素材] 日の丸と日本列島のイラスト (cc-library010005473)" style="width:768pt;height:512pt;visibility:visible;mso-wrap-style:square" o:bordertopcolor="red" o:borderleftcolor="red" o:borderbottomcolor="red" o:borderrightcolor="red" o:bullet="t">
        <v:imagedata r:id="rId4" o:title="[フリー素材] 日の丸と日本列島のイラスト (cc-library010005473)"/>
        <w10:bordertop type="single" width="4"/>
        <w10:borderleft type="single" width="4"/>
        <w10:borderbottom type="single" width="4"/>
        <w10:borderright type="single" width="4"/>
      </v:shape>
    </w:pict>
  </w:numPicBullet>
  <w:numPicBullet w:numPicBulletId="4">
    <w:pict>
      <v:shape id="_x0000_i1091" type="#_x0000_t75" alt="http://aikonsozai.itemu.info/imga/arrow_right%20(1).png" style="width:410pt;height:410pt;visibility:visible;mso-wrap-style:square" o:bullet="t">
        <v:imagedata r:id="rId5" o:title="arrow_right%20(1)"/>
      </v:shape>
    </w:pict>
  </w:numPicBullet>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5973C9"/>
    <w:multiLevelType w:val="hybridMultilevel"/>
    <w:tmpl w:val="DCA2EE6A"/>
    <w:lvl w:ilvl="0" w:tplc="214A977A">
      <w:start w:val="1"/>
      <w:numFmt w:val="bullet"/>
      <w:lvlText w:val=""/>
      <w:lvlPicBulletId w:val="4"/>
      <w:lvlJc w:val="left"/>
      <w:pPr>
        <w:tabs>
          <w:tab w:val="num" w:pos="720"/>
        </w:tabs>
        <w:ind w:left="720" w:hanging="360"/>
      </w:pPr>
      <w:rPr>
        <w:rFonts w:ascii="Symbol" w:hAnsi="Symbol" w:hint="default"/>
      </w:rPr>
    </w:lvl>
    <w:lvl w:ilvl="1" w:tplc="FC2A985A" w:tentative="1">
      <w:start w:val="1"/>
      <w:numFmt w:val="bullet"/>
      <w:lvlText w:val=""/>
      <w:lvlJc w:val="left"/>
      <w:pPr>
        <w:tabs>
          <w:tab w:val="num" w:pos="1440"/>
        </w:tabs>
        <w:ind w:left="1440" w:hanging="360"/>
      </w:pPr>
      <w:rPr>
        <w:rFonts w:ascii="Symbol" w:hAnsi="Symbol" w:hint="default"/>
      </w:rPr>
    </w:lvl>
    <w:lvl w:ilvl="2" w:tplc="5C047F54" w:tentative="1">
      <w:start w:val="1"/>
      <w:numFmt w:val="bullet"/>
      <w:lvlText w:val=""/>
      <w:lvlJc w:val="left"/>
      <w:pPr>
        <w:tabs>
          <w:tab w:val="num" w:pos="2160"/>
        </w:tabs>
        <w:ind w:left="2160" w:hanging="360"/>
      </w:pPr>
      <w:rPr>
        <w:rFonts w:ascii="Symbol" w:hAnsi="Symbol" w:hint="default"/>
      </w:rPr>
    </w:lvl>
    <w:lvl w:ilvl="3" w:tplc="5FEEBFC4" w:tentative="1">
      <w:start w:val="1"/>
      <w:numFmt w:val="bullet"/>
      <w:lvlText w:val=""/>
      <w:lvlJc w:val="left"/>
      <w:pPr>
        <w:tabs>
          <w:tab w:val="num" w:pos="2880"/>
        </w:tabs>
        <w:ind w:left="2880" w:hanging="360"/>
      </w:pPr>
      <w:rPr>
        <w:rFonts w:ascii="Symbol" w:hAnsi="Symbol" w:hint="default"/>
      </w:rPr>
    </w:lvl>
    <w:lvl w:ilvl="4" w:tplc="3BD00BEC" w:tentative="1">
      <w:start w:val="1"/>
      <w:numFmt w:val="bullet"/>
      <w:lvlText w:val=""/>
      <w:lvlJc w:val="left"/>
      <w:pPr>
        <w:tabs>
          <w:tab w:val="num" w:pos="3600"/>
        </w:tabs>
        <w:ind w:left="3600" w:hanging="360"/>
      </w:pPr>
      <w:rPr>
        <w:rFonts w:ascii="Symbol" w:hAnsi="Symbol" w:hint="default"/>
      </w:rPr>
    </w:lvl>
    <w:lvl w:ilvl="5" w:tplc="DC0AE80C" w:tentative="1">
      <w:start w:val="1"/>
      <w:numFmt w:val="bullet"/>
      <w:lvlText w:val=""/>
      <w:lvlJc w:val="left"/>
      <w:pPr>
        <w:tabs>
          <w:tab w:val="num" w:pos="4320"/>
        </w:tabs>
        <w:ind w:left="4320" w:hanging="360"/>
      </w:pPr>
      <w:rPr>
        <w:rFonts w:ascii="Symbol" w:hAnsi="Symbol" w:hint="default"/>
      </w:rPr>
    </w:lvl>
    <w:lvl w:ilvl="6" w:tplc="A6E64494" w:tentative="1">
      <w:start w:val="1"/>
      <w:numFmt w:val="bullet"/>
      <w:lvlText w:val=""/>
      <w:lvlJc w:val="left"/>
      <w:pPr>
        <w:tabs>
          <w:tab w:val="num" w:pos="5040"/>
        </w:tabs>
        <w:ind w:left="5040" w:hanging="360"/>
      </w:pPr>
      <w:rPr>
        <w:rFonts w:ascii="Symbol" w:hAnsi="Symbol" w:hint="default"/>
      </w:rPr>
    </w:lvl>
    <w:lvl w:ilvl="7" w:tplc="3DEE21D4" w:tentative="1">
      <w:start w:val="1"/>
      <w:numFmt w:val="bullet"/>
      <w:lvlText w:val=""/>
      <w:lvlJc w:val="left"/>
      <w:pPr>
        <w:tabs>
          <w:tab w:val="num" w:pos="5760"/>
        </w:tabs>
        <w:ind w:left="5760" w:hanging="360"/>
      </w:pPr>
      <w:rPr>
        <w:rFonts w:ascii="Symbol" w:hAnsi="Symbol" w:hint="default"/>
      </w:rPr>
    </w:lvl>
    <w:lvl w:ilvl="8" w:tplc="296EAF00" w:tentative="1">
      <w:start w:val="1"/>
      <w:numFmt w:val="bullet"/>
      <w:lvlText w:val=""/>
      <w:lvlJc w:val="left"/>
      <w:pPr>
        <w:tabs>
          <w:tab w:val="num" w:pos="6480"/>
        </w:tabs>
        <w:ind w:left="6480" w:hanging="360"/>
      </w:pPr>
      <w:rPr>
        <w:rFonts w:ascii="Symbol" w:hAnsi="Symbol" w:hint="default"/>
      </w:rPr>
    </w:lvl>
  </w:abstractNum>
  <w:abstractNum w:abstractNumId="2">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355580F"/>
    <w:multiLevelType w:val="hybridMultilevel"/>
    <w:tmpl w:val="090EC6C0"/>
    <w:lvl w:ilvl="0" w:tplc="5582D93C">
      <w:start w:val="1"/>
      <w:numFmt w:val="bullet"/>
      <w:lvlText w:val=""/>
      <w:lvlPicBulletId w:val="4"/>
      <w:lvlJc w:val="left"/>
      <w:pPr>
        <w:tabs>
          <w:tab w:val="num" w:pos="720"/>
        </w:tabs>
        <w:ind w:left="720" w:hanging="360"/>
      </w:pPr>
      <w:rPr>
        <w:rFonts w:ascii="Symbol" w:hAnsi="Symbol" w:hint="default"/>
      </w:rPr>
    </w:lvl>
    <w:lvl w:ilvl="1" w:tplc="6CCC6C50" w:tentative="1">
      <w:start w:val="1"/>
      <w:numFmt w:val="bullet"/>
      <w:lvlText w:val=""/>
      <w:lvlJc w:val="left"/>
      <w:pPr>
        <w:tabs>
          <w:tab w:val="num" w:pos="1440"/>
        </w:tabs>
        <w:ind w:left="1440" w:hanging="360"/>
      </w:pPr>
      <w:rPr>
        <w:rFonts w:ascii="Symbol" w:hAnsi="Symbol" w:hint="default"/>
      </w:rPr>
    </w:lvl>
    <w:lvl w:ilvl="2" w:tplc="CCB01B3E" w:tentative="1">
      <w:start w:val="1"/>
      <w:numFmt w:val="bullet"/>
      <w:lvlText w:val=""/>
      <w:lvlJc w:val="left"/>
      <w:pPr>
        <w:tabs>
          <w:tab w:val="num" w:pos="2160"/>
        </w:tabs>
        <w:ind w:left="2160" w:hanging="360"/>
      </w:pPr>
      <w:rPr>
        <w:rFonts w:ascii="Symbol" w:hAnsi="Symbol" w:hint="default"/>
      </w:rPr>
    </w:lvl>
    <w:lvl w:ilvl="3" w:tplc="87BA4E8A" w:tentative="1">
      <w:start w:val="1"/>
      <w:numFmt w:val="bullet"/>
      <w:lvlText w:val=""/>
      <w:lvlJc w:val="left"/>
      <w:pPr>
        <w:tabs>
          <w:tab w:val="num" w:pos="2880"/>
        </w:tabs>
        <w:ind w:left="2880" w:hanging="360"/>
      </w:pPr>
      <w:rPr>
        <w:rFonts w:ascii="Symbol" w:hAnsi="Symbol" w:hint="default"/>
      </w:rPr>
    </w:lvl>
    <w:lvl w:ilvl="4" w:tplc="53D46C6C" w:tentative="1">
      <w:start w:val="1"/>
      <w:numFmt w:val="bullet"/>
      <w:lvlText w:val=""/>
      <w:lvlJc w:val="left"/>
      <w:pPr>
        <w:tabs>
          <w:tab w:val="num" w:pos="3600"/>
        </w:tabs>
        <w:ind w:left="3600" w:hanging="360"/>
      </w:pPr>
      <w:rPr>
        <w:rFonts w:ascii="Symbol" w:hAnsi="Symbol" w:hint="default"/>
      </w:rPr>
    </w:lvl>
    <w:lvl w:ilvl="5" w:tplc="C44AC4E0" w:tentative="1">
      <w:start w:val="1"/>
      <w:numFmt w:val="bullet"/>
      <w:lvlText w:val=""/>
      <w:lvlJc w:val="left"/>
      <w:pPr>
        <w:tabs>
          <w:tab w:val="num" w:pos="4320"/>
        </w:tabs>
        <w:ind w:left="4320" w:hanging="360"/>
      </w:pPr>
      <w:rPr>
        <w:rFonts w:ascii="Symbol" w:hAnsi="Symbol" w:hint="default"/>
      </w:rPr>
    </w:lvl>
    <w:lvl w:ilvl="6" w:tplc="76CCDB18" w:tentative="1">
      <w:start w:val="1"/>
      <w:numFmt w:val="bullet"/>
      <w:lvlText w:val=""/>
      <w:lvlJc w:val="left"/>
      <w:pPr>
        <w:tabs>
          <w:tab w:val="num" w:pos="5040"/>
        </w:tabs>
        <w:ind w:left="5040" w:hanging="360"/>
      </w:pPr>
      <w:rPr>
        <w:rFonts w:ascii="Symbol" w:hAnsi="Symbol" w:hint="default"/>
      </w:rPr>
    </w:lvl>
    <w:lvl w:ilvl="7" w:tplc="A7A03688" w:tentative="1">
      <w:start w:val="1"/>
      <w:numFmt w:val="bullet"/>
      <w:lvlText w:val=""/>
      <w:lvlJc w:val="left"/>
      <w:pPr>
        <w:tabs>
          <w:tab w:val="num" w:pos="5760"/>
        </w:tabs>
        <w:ind w:left="5760" w:hanging="360"/>
      </w:pPr>
      <w:rPr>
        <w:rFonts w:ascii="Symbol" w:hAnsi="Symbol" w:hint="default"/>
      </w:rPr>
    </w:lvl>
    <w:lvl w:ilvl="8" w:tplc="92147E84" w:tentative="1">
      <w:start w:val="1"/>
      <w:numFmt w:val="bullet"/>
      <w:lvlText w:val=""/>
      <w:lvlJc w:val="left"/>
      <w:pPr>
        <w:tabs>
          <w:tab w:val="num" w:pos="6480"/>
        </w:tabs>
        <w:ind w:left="6480" w:hanging="360"/>
      </w:pPr>
      <w:rPr>
        <w:rFonts w:ascii="Symbol" w:hAnsi="Symbol" w:hint="default"/>
      </w:rPr>
    </w:lvl>
  </w:abstractNum>
  <w:abstractNum w:abstractNumId="4">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E334C9"/>
    <w:multiLevelType w:val="hybridMultilevel"/>
    <w:tmpl w:val="92C87180"/>
    <w:lvl w:ilvl="0" w:tplc="0D2459AC">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7">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E3E80"/>
    <w:multiLevelType w:val="hybridMultilevel"/>
    <w:tmpl w:val="DA0817DE"/>
    <w:lvl w:ilvl="0" w:tplc="189A0BC8">
      <w:start w:val="1"/>
      <w:numFmt w:val="bullet"/>
      <w:lvlText w:val=""/>
      <w:lvlPicBulletId w:val="4"/>
      <w:lvlJc w:val="left"/>
      <w:pPr>
        <w:tabs>
          <w:tab w:val="num" w:pos="720"/>
        </w:tabs>
        <w:ind w:left="720" w:hanging="360"/>
      </w:pPr>
      <w:rPr>
        <w:rFonts w:ascii="Symbol" w:hAnsi="Symbol" w:hint="default"/>
      </w:rPr>
    </w:lvl>
    <w:lvl w:ilvl="1" w:tplc="31BEA6EE" w:tentative="1">
      <w:start w:val="1"/>
      <w:numFmt w:val="bullet"/>
      <w:lvlText w:val=""/>
      <w:lvlJc w:val="left"/>
      <w:pPr>
        <w:tabs>
          <w:tab w:val="num" w:pos="1440"/>
        </w:tabs>
        <w:ind w:left="1440" w:hanging="360"/>
      </w:pPr>
      <w:rPr>
        <w:rFonts w:ascii="Symbol" w:hAnsi="Symbol" w:hint="default"/>
      </w:rPr>
    </w:lvl>
    <w:lvl w:ilvl="2" w:tplc="8630785E" w:tentative="1">
      <w:start w:val="1"/>
      <w:numFmt w:val="bullet"/>
      <w:lvlText w:val=""/>
      <w:lvlJc w:val="left"/>
      <w:pPr>
        <w:tabs>
          <w:tab w:val="num" w:pos="2160"/>
        </w:tabs>
        <w:ind w:left="2160" w:hanging="360"/>
      </w:pPr>
      <w:rPr>
        <w:rFonts w:ascii="Symbol" w:hAnsi="Symbol" w:hint="default"/>
      </w:rPr>
    </w:lvl>
    <w:lvl w:ilvl="3" w:tplc="3AA424D8" w:tentative="1">
      <w:start w:val="1"/>
      <w:numFmt w:val="bullet"/>
      <w:lvlText w:val=""/>
      <w:lvlJc w:val="left"/>
      <w:pPr>
        <w:tabs>
          <w:tab w:val="num" w:pos="2880"/>
        </w:tabs>
        <w:ind w:left="2880" w:hanging="360"/>
      </w:pPr>
      <w:rPr>
        <w:rFonts w:ascii="Symbol" w:hAnsi="Symbol" w:hint="default"/>
      </w:rPr>
    </w:lvl>
    <w:lvl w:ilvl="4" w:tplc="B4E672A6" w:tentative="1">
      <w:start w:val="1"/>
      <w:numFmt w:val="bullet"/>
      <w:lvlText w:val=""/>
      <w:lvlJc w:val="left"/>
      <w:pPr>
        <w:tabs>
          <w:tab w:val="num" w:pos="3600"/>
        </w:tabs>
        <w:ind w:left="3600" w:hanging="360"/>
      </w:pPr>
      <w:rPr>
        <w:rFonts w:ascii="Symbol" w:hAnsi="Symbol" w:hint="default"/>
      </w:rPr>
    </w:lvl>
    <w:lvl w:ilvl="5" w:tplc="BE904BC0" w:tentative="1">
      <w:start w:val="1"/>
      <w:numFmt w:val="bullet"/>
      <w:lvlText w:val=""/>
      <w:lvlJc w:val="left"/>
      <w:pPr>
        <w:tabs>
          <w:tab w:val="num" w:pos="4320"/>
        </w:tabs>
        <w:ind w:left="4320" w:hanging="360"/>
      </w:pPr>
      <w:rPr>
        <w:rFonts w:ascii="Symbol" w:hAnsi="Symbol" w:hint="default"/>
      </w:rPr>
    </w:lvl>
    <w:lvl w:ilvl="6" w:tplc="668C75F2" w:tentative="1">
      <w:start w:val="1"/>
      <w:numFmt w:val="bullet"/>
      <w:lvlText w:val=""/>
      <w:lvlJc w:val="left"/>
      <w:pPr>
        <w:tabs>
          <w:tab w:val="num" w:pos="5040"/>
        </w:tabs>
        <w:ind w:left="5040" w:hanging="360"/>
      </w:pPr>
      <w:rPr>
        <w:rFonts w:ascii="Symbol" w:hAnsi="Symbol" w:hint="default"/>
      </w:rPr>
    </w:lvl>
    <w:lvl w:ilvl="7" w:tplc="6532A230" w:tentative="1">
      <w:start w:val="1"/>
      <w:numFmt w:val="bullet"/>
      <w:lvlText w:val=""/>
      <w:lvlJc w:val="left"/>
      <w:pPr>
        <w:tabs>
          <w:tab w:val="num" w:pos="5760"/>
        </w:tabs>
        <w:ind w:left="5760" w:hanging="360"/>
      </w:pPr>
      <w:rPr>
        <w:rFonts w:ascii="Symbol" w:hAnsi="Symbol" w:hint="default"/>
      </w:rPr>
    </w:lvl>
    <w:lvl w:ilvl="8" w:tplc="B3D6C9FA" w:tentative="1">
      <w:start w:val="1"/>
      <w:numFmt w:val="bullet"/>
      <w:lvlText w:val=""/>
      <w:lvlJc w:val="left"/>
      <w:pPr>
        <w:tabs>
          <w:tab w:val="num" w:pos="6480"/>
        </w:tabs>
        <w:ind w:left="6480" w:hanging="360"/>
      </w:pPr>
      <w:rPr>
        <w:rFonts w:ascii="Symbol" w:hAnsi="Symbol" w:hint="default"/>
      </w:rPr>
    </w:lvl>
  </w:abstractNum>
  <w:abstractNum w:abstractNumId="12">
    <w:nsid w:val="2A5C5433"/>
    <w:multiLevelType w:val="hybridMultilevel"/>
    <w:tmpl w:val="2D289B34"/>
    <w:lvl w:ilvl="0" w:tplc="95AA2686">
      <w:start w:val="1"/>
      <w:numFmt w:val="bullet"/>
      <w:lvlText w:val=""/>
      <w:lvlPicBulletId w:val="4"/>
      <w:lvlJc w:val="left"/>
      <w:pPr>
        <w:tabs>
          <w:tab w:val="num" w:pos="720"/>
        </w:tabs>
        <w:ind w:left="720" w:hanging="360"/>
      </w:pPr>
      <w:rPr>
        <w:rFonts w:ascii="Symbol" w:hAnsi="Symbol" w:hint="default"/>
      </w:rPr>
    </w:lvl>
    <w:lvl w:ilvl="1" w:tplc="4274B0AA" w:tentative="1">
      <w:start w:val="1"/>
      <w:numFmt w:val="bullet"/>
      <w:lvlText w:val=""/>
      <w:lvlJc w:val="left"/>
      <w:pPr>
        <w:tabs>
          <w:tab w:val="num" w:pos="1440"/>
        </w:tabs>
        <w:ind w:left="1440" w:hanging="360"/>
      </w:pPr>
      <w:rPr>
        <w:rFonts w:ascii="Symbol" w:hAnsi="Symbol" w:hint="default"/>
      </w:rPr>
    </w:lvl>
    <w:lvl w:ilvl="2" w:tplc="03508B5A" w:tentative="1">
      <w:start w:val="1"/>
      <w:numFmt w:val="bullet"/>
      <w:lvlText w:val=""/>
      <w:lvlJc w:val="left"/>
      <w:pPr>
        <w:tabs>
          <w:tab w:val="num" w:pos="2160"/>
        </w:tabs>
        <w:ind w:left="2160" w:hanging="360"/>
      </w:pPr>
      <w:rPr>
        <w:rFonts w:ascii="Symbol" w:hAnsi="Symbol" w:hint="default"/>
      </w:rPr>
    </w:lvl>
    <w:lvl w:ilvl="3" w:tplc="9970D330" w:tentative="1">
      <w:start w:val="1"/>
      <w:numFmt w:val="bullet"/>
      <w:lvlText w:val=""/>
      <w:lvlJc w:val="left"/>
      <w:pPr>
        <w:tabs>
          <w:tab w:val="num" w:pos="2880"/>
        </w:tabs>
        <w:ind w:left="2880" w:hanging="360"/>
      </w:pPr>
      <w:rPr>
        <w:rFonts w:ascii="Symbol" w:hAnsi="Symbol" w:hint="default"/>
      </w:rPr>
    </w:lvl>
    <w:lvl w:ilvl="4" w:tplc="5F48E0CE" w:tentative="1">
      <w:start w:val="1"/>
      <w:numFmt w:val="bullet"/>
      <w:lvlText w:val=""/>
      <w:lvlJc w:val="left"/>
      <w:pPr>
        <w:tabs>
          <w:tab w:val="num" w:pos="3600"/>
        </w:tabs>
        <w:ind w:left="3600" w:hanging="360"/>
      </w:pPr>
      <w:rPr>
        <w:rFonts w:ascii="Symbol" w:hAnsi="Symbol" w:hint="default"/>
      </w:rPr>
    </w:lvl>
    <w:lvl w:ilvl="5" w:tplc="DC4046F4" w:tentative="1">
      <w:start w:val="1"/>
      <w:numFmt w:val="bullet"/>
      <w:lvlText w:val=""/>
      <w:lvlJc w:val="left"/>
      <w:pPr>
        <w:tabs>
          <w:tab w:val="num" w:pos="4320"/>
        </w:tabs>
        <w:ind w:left="4320" w:hanging="360"/>
      </w:pPr>
      <w:rPr>
        <w:rFonts w:ascii="Symbol" w:hAnsi="Symbol" w:hint="default"/>
      </w:rPr>
    </w:lvl>
    <w:lvl w:ilvl="6" w:tplc="63F8AE50" w:tentative="1">
      <w:start w:val="1"/>
      <w:numFmt w:val="bullet"/>
      <w:lvlText w:val=""/>
      <w:lvlJc w:val="left"/>
      <w:pPr>
        <w:tabs>
          <w:tab w:val="num" w:pos="5040"/>
        </w:tabs>
        <w:ind w:left="5040" w:hanging="360"/>
      </w:pPr>
      <w:rPr>
        <w:rFonts w:ascii="Symbol" w:hAnsi="Symbol" w:hint="default"/>
      </w:rPr>
    </w:lvl>
    <w:lvl w:ilvl="7" w:tplc="A392A28A" w:tentative="1">
      <w:start w:val="1"/>
      <w:numFmt w:val="bullet"/>
      <w:lvlText w:val=""/>
      <w:lvlJc w:val="left"/>
      <w:pPr>
        <w:tabs>
          <w:tab w:val="num" w:pos="5760"/>
        </w:tabs>
        <w:ind w:left="5760" w:hanging="360"/>
      </w:pPr>
      <w:rPr>
        <w:rFonts w:ascii="Symbol" w:hAnsi="Symbol" w:hint="default"/>
      </w:rPr>
    </w:lvl>
    <w:lvl w:ilvl="8" w:tplc="F1E0D2F4" w:tentative="1">
      <w:start w:val="1"/>
      <w:numFmt w:val="bullet"/>
      <w:lvlText w:val=""/>
      <w:lvlJc w:val="left"/>
      <w:pPr>
        <w:tabs>
          <w:tab w:val="num" w:pos="6480"/>
        </w:tabs>
        <w:ind w:left="6480" w:hanging="360"/>
      </w:pPr>
      <w:rPr>
        <w:rFonts w:ascii="Symbol" w:hAnsi="Symbol" w:hint="default"/>
      </w:rPr>
    </w:lvl>
  </w:abstractNum>
  <w:abstractNum w:abstractNumId="13">
    <w:nsid w:val="377C4C61"/>
    <w:multiLevelType w:val="hybridMultilevel"/>
    <w:tmpl w:val="D8D647CE"/>
    <w:lvl w:ilvl="0" w:tplc="18582F22">
      <w:start w:val="1"/>
      <w:numFmt w:val="bullet"/>
      <w:lvlText w:val=""/>
      <w:lvlPicBulletId w:val="0"/>
      <w:lvlJc w:val="left"/>
      <w:pPr>
        <w:tabs>
          <w:tab w:val="num" w:pos="720"/>
        </w:tabs>
        <w:ind w:left="720" w:hanging="360"/>
      </w:pPr>
      <w:rPr>
        <w:rFonts w:ascii="Symbol" w:hAnsi="Symbol" w:hint="default"/>
      </w:rPr>
    </w:lvl>
    <w:lvl w:ilvl="1" w:tplc="B1720134" w:tentative="1">
      <w:start w:val="1"/>
      <w:numFmt w:val="bullet"/>
      <w:lvlText w:val=""/>
      <w:lvlJc w:val="left"/>
      <w:pPr>
        <w:tabs>
          <w:tab w:val="num" w:pos="1440"/>
        </w:tabs>
        <w:ind w:left="1440" w:hanging="360"/>
      </w:pPr>
      <w:rPr>
        <w:rFonts w:ascii="Symbol" w:hAnsi="Symbol" w:hint="default"/>
      </w:rPr>
    </w:lvl>
    <w:lvl w:ilvl="2" w:tplc="61324400" w:tentative="1">
      <w:start w:val="1"/>
      <w:numFmt w:val="bullet"/>
      <w:lvlText w:val=""/>
      <w:lvlJc w:val="left"/>
      <w:pPr>
        <w:tabs>
          <w:tab w:val="num" w:pos="2160"/>
        </w:tabs>
        <w:ind w:left="2160" w:hanging="360"/>
      </w:pPr>
      <w:rPr>
        <w:rFonts w:ascii="Symbol" w:hAnsi="Symbol" w:hint="default"/>
      </w:rPr>
    </w:lvl>
    <w:lvl w:ilvl="3" w:tplc="3DFEC428" w:tentative="1">
      <w:start w:val="1"/>
      <w:numFmt w:val="bullet"/>
      <w:lvlText w:val=""/>
      <w:lvlJc w:val="left"/>
      <w:pPr>
        <w:tabs>
          <w:tab w:val="num" w:pos="2880"/>
        </w:tabs>
        <w:ind w:left="2880" w:hanging="360"/>
      </w:pPr>
      <w:rPr>
        <w:rFonts w:ascii="Symbol" w:hAnsi="Symbol" w:hint="default"/>
      </w:rPr>
    </w:lvl>
    <w:lvl w:ilvl="4" w:tplc="B7AEFF72" w:tentative="1">
      <w:start w:val="1"/>
      <w:numFmt w:val="bullet"/>
      <w:lvlText w:val=""/>
      <w:lvlJc w:val="left"/>
      <w:pPr>
        <w:tabs>
          <w:tab w:val="num" w:pos="3600"/>
        </w:tabs>
        <w:ind w:left="3600" w:hanging="360"/>
      </w:pPr>
      <w:rPr>
        <w:rFonts w:ascii="Symbol" w:hAnsi="Symbol" w:hint="default"/>
      </w:rPr>
    </w:lvl>
    <w:lvl w:ilvl="5" w:tplc="85FEF8EE" w:tentative="1">
      <w:start w:val="1"/>
      <w:numFmt w:val="bullet"/>
      <w:lvlText w:val=""/>
      <w:lvlJc w:val="left"/>
      <w:pPr>
        <w:tabs>
          <w:tab w:val="num" w:pos="4320"/>
        </w:tabs>
        <w:ind w:left="4320" w:hanging="360"/>
      </w:pPr>
      <w:rPr>
        <w:rFonts w:ascii="Symbol" w:hAnsi="Symbol" w:hint="default"/>
      </w:rPr>
    </w:lvl>
    <w:lvl w:ilvl="6" w:tplc="5FC68E44" w:tentative="1">
      <w:start w:val="1"/>
      <w:numFmt w:val="bullet"/>
      <w:lvlText w:val=""/>
      <w:lvlJc w:val="left"/>
      <w:pPr>
        <w:tabs>
          <w:tab w:val="num" w:pos="5040"/>
        </w:tabs>
        <w:ind w:left="5040" w:hanging="360"/>
      </w:pPr>
      <w:rPr>
        <w:rFonts w:ascii="Symbol" w:hAnsi="Symbol" w:hint="default"/>
      </w:rPr>
    </w:lvl>
    <w:lvl w:ilvl="7" w:tplc="449ECCBE" w:tentative="1">
      <w:start w:val="1"/>
      <w:numFmt w:val="bullet"/>
      <w:lvlText w:val=""/>
      <w:lvlJc w:val="left"/>
      <w:pPr>
        <w:tabs>
          <w:tab w:val="num" w:pos="5760"/>
        </w:tabs>
        <w:ind w:left="5760" w:hanging="360"/>
      </w:pPr>
      <w:rPr>
        <w:rFonts w:ascii="Symbol" w:hAnsi="Symbol" w:hint="default"/>
      </w:rPr>
    </w:lvl>
    <w:lvl w:ilvl="8" w:tplc="26808AC2" w:tentative="1">
      <w:start w:val="1"/>
      <w:numFmt w:val="bullet"/>
      <w:lvlText w:val=""/>
      <w:lvlJc w:val="left"/>
      <w:pPr>
        <w:tabs>
          <w:tab w:val="num" w:pos="6480"/>
        </w:tabs>
        <w:ind w:left="6480" w:hanging="360"/>
      </w:pPr>
      <w:rPr>
        <w:rFonts w:ascii="Symbol" w:hAnsi="Symbol" w:hint="default"/>
      </w:rPr>
    </w:lvl>
  </w:abstractNum>
  <w:abstractNum w:abstractNumId="14">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C162B00"/>
    <w:multiLevelType w:val="singleLevel"/>
    <w:tmpl w:val="FB26AA9E"/>
    <w:lvl w:ilvl="0">
      <w:numFmt w:val="decimal"/>
      <w:pStyle w:val="csbullet"/>
      <w:lvlText w:val=""/>
      <w:lvlJc w:val="left"/>
    </w:lvl>
  </w:abstractNum>
  <w:abstractNum w:abstractNumId="17">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5C6CF5"/>
    <w:multiLevelType w:val="hybridMultilevel"/>
    <w:tmpl w:val="69C0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85542D1"/>
    <w:multiLevelType w:val="hybridMultilevel"/>
    <w:tmpl w:val="FA9CC836"/>
    <w:lvl w:ilvl="0" w:tplc="333858BE">
      <w:start w:val="1"/>
      <w:numFmt w:val="bullet"/>
      <w:lvlText w:val=""/>
      <w:lvlPicBulletId w:val="2"/>
      <w:lvlJc w:val="left"/>
      <w:pPr>
        <w:tabs>
          <w:tab w:val="num" w:pos="720"/>
        </w:tabs>
        <w:ind w:left="720" w:hanging="360"/>
      </w:pPr>
      <w:rPr>
        <w:rFonts w:ascii="Symbol" w:hAnsi="Symbol" w:hint="default"/>
      </w:rPr>
    </w:lvl>
    <w:lvl w:ilvl="1" w:tplc="FA4260E6" w:tentative="1">
      <w:start w:val="1"/>
      <w:numFmt w:val="bullet"/>
      <w:lvlText w:val=""/>
      <w:lvlJc w:val="left"/>
      <w:pPr>
        <w:tabs>
          <w:tab w:val="num" w:pos="1440"/>
        </w:tabs>
        <w:ind w:left="1440" w:hanging="360"/>
      </w:pPr>
      <w:rPr>
        <w:rFonts w:ascii="Symbol" w:hAnsi="Symbol" w:hint="default"/>
      </w:rPr>
    </w:lvl>
    <w:lvl w:ilvl="2" w:tplc="E7506440" w:tentative="1">
      <w:start w:val="1"/>
      <w:numFmt w:val="bullet"/>
      <w:lvlText w:val=""/>
      <w:lvlJc w:val="left"/>
      <w:pPr>
        <w:tabs>
          <w:tab w:val="num" w:pos="2160"/>
        </w:tabs>
        <w:ind w:left="2160" w:hanging="360"/>
      </w:pPr>
      <w:rPr>
        <w:rFonts w:ascii="Symbol" w:hAnsi="Symbol" w:hint="default"/>
      </w:rPr>
    </w:lvl>
    <w:lvl w:ilvl="3" w:tplc="48C87914" w:tentative="1">
      <w:start w:val="1"/>
      <w:numFmt w:val="bullet"/>
      <w:lvlText w:val=""/>
      <w:lvlJc w:val="left"/>
      <w:pPr>
        <w:tabs>
          <w:tab w:val="num" w:pos="2880"/>
        </w:tabs>
        <w:ind w:left="2880" w:hanging="360"/>
      </w:pPr>
      <w:rPr>
        <w:rFonts w:ascii="Symbol" w:hAnsi="Symbol" w:hint="default"/>
      </w:rPr>
    </w:lvl>
    <w:lvl w:ilvl="4" w:tplc="89AC250C" w:tentative="1">
      <w:start w:val="1"/>
      <w:numFmt w:val="bullet"/>
      <w:lvlText w:val=""/>
      <w:lvlJc w:val="left"/>
      <w:pPr>
        <w:tabs>
          <w:tab w:val="num" w:pos="3600"/>
        </w:tabs>
        <w:ind w:left="3600" w:hanging="360"/>
      </w:pPr>
      <w:rPr>
        <w:rFonts w:ascii="Symbol" w:hAnsi="Symbol" w:hint="default"/>
      </w:rPr>
    </w:lvl>
    <w:lvl w:ilvl="5" w:tplc="8374A0E8" w:tentative="1">
      <w:start w:val="1"/>
      <w:numFmt w:val="bullet"/>
      <w:lvlText w:val=""/>
      <w:lvlJc w:val="left"/>
      <w:pPr>
        <w:tabs>
          <w:tab w:val="num" w:pos="4320"/>
        </w:tabs>
        <w:ind w:left="4320" w:hanging="360"/>
      </w:pPr>
      <w:rPr>
        <w:rFonts w:ascii="Symbol" w:hAnsi="Symbol" w:hint="default"/>
      </w:rPr>
    </w:lvl>
    <w:lvl w:ilvl="6" w:tplc="62C23742" w:tentative="1">
      <w:start w:val="1"/>
      <w:numFmt w:val="bullet"/>
      <w:lvlText w:val=""/>
      <w:lvlJc w:val="left"/>
      <w:pPr>
        <w:tabs>
          <w:tab w:val="num" w:pos="5040"/>
        </w:tabs>
        <w:ind w:left="5040" w:hanging="360"/>
      </w:pPr>
      <w:rPr>
        <w:rFonts w:ascii="Symbol" w:hAnsi="Symbol" w:hint="default"/>
      </w:rPr>
    </w:lvl>
    <w:lvl w:ilvl="7" w:tplc="555038F4" w:tentative="1">
      <w:start w:val="1"/>
      <w:numFmt w:val="bullet"/>
      <w:lvlText w:val=""/>
      <w:lvlJc w:val="left"/>
      <w:pPr>
        <w:tabs>
          <w:tab w:val="num" w:pos="5760"/>
        </w:tabs>
        <w:ind w:left="5760" w:hanging="360"/>
      </w:pPr>
      <w:rPr>
        <w:rFonts w:ascii="Symbol" w:hAnsi="Symbol" w:hint="default"/>
      </w:rPr>
    </w:lvl>
    <w:lvl w:ilvl="8" w:tplc="7718597A" w:tentative="1">
      <w:start w:val="1"/>
      <w:numFmt w:val="bullet"/>
      <w:lvlText w:val=""/>
      <w:lvlJc w:val="left"/>
      <w:pPr>
        <w:tabs>
          <w:tab w:val="num" w:pos="6480"/>
        </w:tabs>
        <w:ind w:left="6480" w:hanging="360"/>
      </w:pPr>
      <w:rPr>
        <w:rFonts w:ascii="Symbol" w:hAnsi="Symbol" w:hint="default"/>
      </w:rPr>
    </w:lvl>
  </w:abstractNum>
  <w:abstractNum w:abstractNumId="23">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6">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A765D66"/>
    <w:multiLevelType w:val="hybridMultilevel"/>
    <w:tmpl w:val="8B58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7"/>
  </w:num>
  <w:num w:numId="4">
    <w:abstractNumId w:val="8"/>
  </w:num>
  <w:num w:numId="5">
    <w:abstractNumId w:val="14"/>
  </w:num>
  <w:num w:numId="6">
    <w:abstractNumId w:val="29"/>
  </w:num>
  <w:num w:numId="7">
    <w:abstractNumId w:val="9"/>
  </w:num>
  <w:num w:numId="8">
    <w:abstractNumId w:val="4"/>
  </w:num>
  <w:num w:numId="9">
    <w:abstractNumId w:val="27"/>
  </w:num>
  <w:num w:numId="10">
    <w:abstractNumId w:val="6"/>
  </w:num>
  <w:num w:numId="11">
    <w:abstractNumId w:val="17"/>
  </w:num>
  <w:num w:numId="12">
    <w:abstractNumId w:val="24"/>
  </w:num>
  <w:num w:numId="13">
    <w:abstractNumId w:val="19"/>
  </w:num>
  <w:num w:numId="14">
    <w:abstractNumId w:val="23"/>
  </w:num>
  <w:num w:numId="15">
    <w:abstractNumId w:val="15"/>
  </w:num>
  <w:num w:numId="16">
    <w:abstractNumId w:val="25"/>
  </w:num>
  <w:num w:numId="17">
    <w:abstractNumId w:val="21"/>
  </w:num>
  <w:num w:numId="18">
    <w:abstractNumId w:val="26"/>
  </w:num>
  <w:num w:numId="19">
    <w:abstractNumId w:val="2"/>
  </w:num>
  <w:num w:numId="20">
    <w:abstractNumId w:val="13"/>
  </w:num>
  <w:num w:numId="21">
    <w:abstractNumId w:val="18"/>
  </w:num>
  <w:num w:numId="22">
    <w:abstractNumId w:val="22"/>
  </w:num>
  <w:num w:numId="23">
    <w:abstractNumId w:val="5"/>
  </w:num>
  <w:num w:numId="24">
    <w:abstractNumId w:val="28"/>
  </w:num>
  <w:num w:numId="25">
    <w:abstractNumId w:val="11"/>
  </w:num>
  <w:num w:numId="26">
    <w:abstractNumId w:val="3"/>
  </w:num>
  <w:num w:numId="27">
    <w:abstractNumId w:val="1"/>
  </w:num>
  <w:num w:numId="28">
    <w:abstractNumId w:val="12"/>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TrueType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5"/>
    <w:rsid w:val="00000CA5"/>
    <w:rsid w:val="00001F0B"/>
    <w:rsid w:val="000024E7"/>
    <w:rsid w:val="00003494"/>
    <w:rsid w:val="00005707"/>
    <w:rsid w:val="00005732"/>
    <w:rsid w:val="00006BCC"/>
    <w:rsid w:val="00007612"/>
    <w:rsid w:val="00007B48"/>
    <w:rsid w:val="00010A31"/>
    <w:rsid w:val="000111FD"/>
    <w:rsid w:val="0001166F"/>
    <w:rsid w:val="00012016"/>
    <w:rsid w:val="00012F25"/>
    <w:rsid w:val="00015C97"/>
    <w:rsid w:val="00015DD3"/>
    <w:rsid w:val="00017262"/>
    <w:rsid w:val="00020183"/>
    <w:rsid w:val="00021067"/>
    <w:rsid w:val="00021AA5"/>
    <w:rsid w:val="00022668"/>
    <w:rsid w:val="000234A4"/>
    <w:rsid w:val="000252EE"/>
    <w:rsid w:val="0002601E"/>
    <w:rsid w:val="0002771F"/>
    <w:rsid w:val="00027A4A"/>
    <w:rsid w:val="00031696"/>
    <w:rsid w:val="000329AF"/>
    <w:rsid w:val="0003483C"/>
    <w:rsid w:val="000351FD"/>
    <w:rsid w:val="000352E3"/>
    <w:rsid w:val="00036B3F"/>
    <w:rsid w:val="0003760F"/>
    <w:rsid w:val="000376E7"/>
    <w:rsid w:val="00040C9D"/>
    <w:rsid w:val="00041C5A"/>
    <w:rsid w:val="000420A6"/>
    <w:rsid w:val="0004237E"/>
    <w:rsid w:val="00043738"/>
    <w:rsid w:val="00044170"/>
    <w:rsid w:val="000444B1"/>
    <w:rsid w:val="0004474B"/>
    <w:rsid w:val="0004476F"/>
    <w:rsid w:val="00044E83"/>
    <w:rsid w:val="00045656"/>
    <w:rsid w:val="00045C79"/>
    <w:rsid w:val="00046F54"/>
    <w:rsid w:val="0004781C"/>
    <w:rsid w:val="00047FAE"/>
    <w:rsid w:val="00050096"/>
    <w:rsid w:val="00051156"/>
    <w:rsid w:val="00052832"/>
    <w:rsid w:val="00052930"/>
    <w:rsid w:val="00052C55"/>
    <w:rsid w:val="00052F9A"/>
    <w:rsid w:val="000532AA"/>
    <w:rsid w:val="00053AC8"/>
    <w:rsid w:val="000545AD"/>
    <w:rsid w:val="00054FFB"/>
    <w:rsid w:val="00056501"/>
    <w:rsid w:val="000574BC"/>
    <w:rsid w:val="00057D75"/>
    <w:rsid w:val="0006032C"/>
    <w:rsid w:val="00060AAD"/>
    <w:rsid w:val="0006186C"/>
    <w:rsid w:val="00061C56"/>
    <w:rsid w:val="000622B9"/>
    <w:rsid w:val="00062567"/>
    <w:rsid w:val="000629C0"/>
    <w:rsid w:val="00063BAD"/>
    <w:rsid w:val="000642EA"/>
    <w:rsid w:val="000645AE"/>
    <w:rsid w:val="000655A7"/>
    <w:rsid w:val="00065C67"/>
    <w:rsid w:val="000676E9"/>
    <w:rsid w:val="00067C93"/>
    <w:rsid w:val="0007108B"/>
    <w:rsid w:val="0007124F"/>
    <w:rsid w:val="00072450"/>
    <w:rsid w:val="0007346A"/>
    <w:rsid w:val="000737DF"/>
    <w:rsid w:val="00075375"/>
    <w:rsid w:val="000765CC"/>
    <w:rsid w:val="00076CA5"/>
    <w:rsid w:val="00083292"/>
    <w:rsid w:val="000835B0"/>
    <w:rsid w:val="00085618"/>
    <w:rsid w:val="00087327"/>
    <w:rsid w:val="00090366"/>
    <w:rsid w:val="0009065F"/>
    <w:rsid w:val="00090852"/>
    <w:rsid w:val="000910C9"/>
    <w:rsid w:val="0009164E"/>
    <w:rsid w:val="00091BAC"/>
    <w:rsid w:val="00092063"/>
    <w:rsid w:val="00092654"/>
    <w:rsid w:val="00092AEA"/>
    <w:rsid w:val="00094355"/>
    <w:rsid w:val="00096727"/>
    <w:rsid w:val="00097CB9"/>
    <w:rsid w:val="000A1CA5"/>
    <w:rsid w:val="000A1D11"/>
    <w:rsid w:val="000A2B41"/>
    <w:rsid w:val="000A30EA"/>
    <w:rsid w:val="000A33E6"/>
    <w:rsid w:val="000A6EBD"/>
    <w:rsid w:val="000A7CC1"/>
    <w:rsid w:val="000B15DE"/>
    <w:rsid w:val="000B22DE"/>
    <w:rsid w:val="000B4F47"/>
    <w:rsid w:val="000B64FE"/>
    <w:rsid w:val="000B7331"/>
    <w:rsid w:val="000C012F"/>
    <w:rsid w:val="000C0CA6"/>
    <w:rsid w:val="000C1BF5"/>
    <w:rsid w:val="000C271D"/>
    <w:rsid w:val="000C2D1F"/>
    <w:rsid w:val="000C3570"/>
    <w:rsid w:val="000C4A80"/>
    <w:rsid w:val="000C5256"/>
    <w:rsid w:val="000C5A22"/>
    <w:rsid w:val="000C5B01"/>
    <w:rsid w:val="000C617A"/>
    <w:rsid w:val="000C6474"/>
    <w:rsid w:val="000C6BF5"/>
    <w:rsid w:val="000C7005"/>
    <w:rsid w:val="000C7625"/>
    <w:rsid w:val="000C7C92"/>
    <w:rsid w:val="000C7E1A"/>
    <w:rsid w:val="000D0488"/>
    <w:rsid w:val="000D178B"/>
    <w:rsid w:val="000D35AB"/>
    <w:rsid w:val="000D3674"/>
    <w:rsid w:val="000D36D8"/>
    <w:rsid w:val="000D384C"/>
    <w:rsid w:val="000D3E9D"/>
    <w:rsid w:val="000D5815"/>
    <w:rsid w:val="000E0257"/>
    <w:rsid w:val="000E13FB"/>
    <w:rsid w:val="000E3E6A"/>
    <w:rsid w:val="000E45D7"/>
    <w:rsid w:val="000E5411"/>
    <w:rsid w:val="000E5C0B"/>
    <w:rsid w:val="000E67B3"/>
    <w:rsid w:val="000F0221"/>
    <w:rsid w:val="000F0729"/>
    <w:rsid w:val="000F092C"/>
    <w:rsid w:val="000F26A7"/>
    <w:rsid w:val="000F2908"/>
    <w:rsid w:val="000F2D5C"/>
    <w:rsid w:val="000F486B"/>
    <w:rsid w:val="000F5657"/>
    <w:rsid w:val="000F765D"/>
    <w:rsid w:val="000F7F65"/>
    <w:rsid w:val="00103259"/>
    <w:rsid w:val="001040E0"/>
    <w:rsid w:val="0010411A"/>
    <w:rsid w:val="001041FF"/>
    <w:rsid w:val="0010470A"/>
    <w:rsid w:val="00104AF2"/>
    <w:rsid w:val="001052D0"/>
    <w:rsid w:val="001064C7"/>
    <w:rsid w:val="001077CD"/>
    <w:rsid w:val="001078DB"/>
    <w:rsid w:val="00110591"/>
    <w:rsid w:val="00110C0E"/>
    <w:rsid w:val="00110FDE"/>
    <w:rsid w:val="00111A6C"/>
    <w:rsid w:val="00112555"/>
    <w:rsid w:val="00114984"/>
    <w:rsid w:val="00114BCF"/>
    <w:rsid w:val="0011574B"/>
    <w:rsid w:val="00115BE4"/>
    <w:rsid w:val="00116EFB"/>
    <w:rsid w:val="00120A15"/>
    <w:rsid w:val="00121823"/>
    <w:rsid w:val="001237D5"/>
    <w:rsid w:val="00123915"/>
    <w:rsid w:val="0012443E"/>
    <w:rsid w:val="00124968"/>
    <w:rsid w:val="00124BD7"/>
    <w:rsid w:val="001254FD"/>
    <w:rsid w:val="001258CF"/>
    <w:rsid w:val="00125CFF"/>
    <w:rsid w:val="001267DE"/>
    <w:rsid w:val="00126C7A"/>
    <w:rsid w:val="001278D1"/>
    <w:rsid w:val="0013084C"/>
    <w:rsid w:val="00130B4D"/>
    <w:rsid w:val="001324BB"/>
    <w:rsid w:val="00133F08"/>
    <w:rsid w:val="001343CB"/>
    <w:rsid w:val="00134684"/>
    <w:rsid w:val="0013509C"/>
    <w:rsid w:val="001355EC"/>
    <w:rsid w:val="00135752"/>
    <w:rsid w:val="00135F19"/>
    <w:rsid w:val="001361FA"/>
    <w:rsid w:val="0013626D"/>
    <w:rsid w:val="00140430"/>
    <w:rsid w:val="00142F0B"/>
    <w:rsid w:val="001459E9"/>
    <w:rsid w:val="00151067"/>
    <w:rsid w:val="001515D9"/>
    <w:rsid w:val="00151846"/>
    <w:rsid w:val="00151D33"/>
    <w:rsid w:val="00151E4F"/>
    <w:rsid w:val="00152E17"/>
    <w:rsid w:val="00154259"/>
    <w:rsid w:val="00157F7D"/>
    <w:rsid w:val="0016400E"/>
    <w:rsid w:val="0016465A"/>
    <w:rsid w:val="00165405"/>
    <w:rsid w:val="00166E07"/>
    <w:rsid w:val="00167616"/>
    <w:rsid w:val="001713B7"/>
    <w:rsid w:val="00171A5C"/>
    <w:rsid w:val="00172A63"/>
    <w:rsid w:val="00172E12"/>
    <w:rsid w:val="001739C6"/>
    <w:rsid w:val="00174041"/>
    <w:rsid w:val="0017413E"/>
    <w:rsid w:val="001745D3"/>
    <w:rsid w:val="0017476A"/>
    <w:rsid w:val="00174E66"/>
    <w:rsid w:val="00175133"/>
    <w:rsid w:val="00175322"/>
    <w:rsid w:val="001757CA"/>
    <w:rsid w:val="001767D5"/>
    <w:rsid w:val="00177DA2"/>
    <w:rsid w:val="00180B3B"/>
    <w:rsid w:val="001810C4"/>
    <w:rsid w:val="00181CAC"/>
    <w:rsid w:val="00182440"/>
    <w:rsid w:val="001825ED"/>
    <w:rsid w:val="00182A76"/>
    <w:rsid w:val="00184DD6"/>
    <w:rsid w:val="0019022F"/>
    <w:rsid w:val="001905B9"/>
    <w:rsid w:val="001905D0"/>
    <w:rsid w:val="001905D9"/>
    <w:rsid w:val="00193455"/>
    <w:rsid w:val="00193C4C"/>
    <w:rsid w:val="00195B1D"/>
    <w:rsid w:val="0019669E"/>
    <w:rsid w:val="00197FF7"/>
    <w:rsid w:val="001A0189"/>
    <w:rsid w:val="001A0656"/>
    <w:rsid w:val="001A1683"/>
    <w:rsid w:val="001A3BCE"/>
    <w:rsid w:val="001A3D5E"/>
    <w:rsid w:val="001A4569"/>
    <w:rsid w:val="001A4B88"/>
    <w:rsid w:val="001A5DA4"/>
    <w:rsid w:val="001A6467"/>
    <w:rsid w:val="001A7876"/>
    <w:rsid w:val="001A7CC6"/>
    <w:rsid w:val="001A7F74"/>
    <w:rsid w:val="001B013F"/>
    <w:rsid w:val="001B099E"/>
    <w:rsid w:val="001B1561"/>
    <w:rsid w:val="001B1660"/>
    <w:rsid w:val="001B1CF3"/>
    <w:rsid w:val="001B26B6"/>
    <w:rsid w:val="001B445C"/>
    <w:rsid w:val="001B5DF8"/>
    <w:rsid w:val="001B64EC"/>
    <w:rsid w:val="001B6EDB"/>
    <w:rsid w:val="001B7266"/>
    <w:rsid w:val="001B729F"/>
    <w:rsid w:val="001B7F0D"/>
    <w:rsid w:val="001C015D"/>
    <w:rsid w:val="001C03F6"/>
    <w:rsid w:val="001C053E"/>
    <w:rsid w:val="001C26FF"/>
    <w:rsid w:val="001C2853"/>
    <w:rsid w:val="001C4B91"/>
    <w:rsid w:val="001C5742"/>
    <w:rsid w:val="001C640E"/>
    <w:rsid w:val="001C70C4"/>
    <w:rsid w:val="001C7F0E"/>
    <w:rsid w:val="001D0982"/>
    <w:rsid w:val="001D0D4C"/>
    <w:rsid w:val="001D14D9"/>
    <w:rsid w:val="001D2B2D"/>
    <w:rsid w:val="001D301B"/>
    <w:rsid w:val="001D35F2"/>
    <w:rsid w:val="001D4A8D"/>
    <w:rsid w:val="001D4B16"/>
    <w:rsid w:val="001D5D1A"/>
    <w:rsid w:val="001D614C"/>
    <w:rsid w:val="001D628B"/>
    <w:rsid w:val="001D686A"/>
    <w:rsid w:val="001D7383"/>
    <w:rsid w:val="001D7484"/>
    <w:rsid w:val="001E1809"/>
    <w:rsid w:val="001E4405"/>
    <w:rsid w:val="001E5221"/>
    <w:rsid w:val="001E6530"/>
    <w:rsid w:val="001E6CEE"/>
    <w:rsid w:val="001E7020"/>
    <w:rsid w:val="001F08AB"/>
    <w:rsid w:val="001F0D03"/>
    <w:rsid w:val="001F1797"/>
    <w:rsid w:val="001F193E"/>
    <w:rsid w:val="001F2F82"/>
    <w:rsid w:val="001F3414"/>
    <w:rsid w:val="001F3945"/>
    <w:rsid w:val="001F3B87"/>
    <w:rsid w:val="001F5092"/>
    <w:rsid w:val="001F5644"/>
    <w:rsid w:val="001F5E01"/>
    <w:rsid w:val="001F69EA"/>
    <w:rsid w:val="001F7007"/>
    <w:rsid w:val="002008A4"/>
    <w:rsid w:val="00200DD8"/>
    <w:rsid w:val="00201674"/>
    <w:rsid w:val="00203F27"/>
    <w:rsid w:val="002041E0"/>
    <w:rsid w:val="0020467B"/>
    <w:rsid w:val="0020494C"/>
    <w:rsid w:val="00204AE6"/>
    <w:rsid w:val="00205E0A"/>
    <w:rsid w:val="00206CB5"/>
    <w:rsid w:val="00206D27"/>
    <w:rsid w:val="00207017"/>
    <w:rsid w:val="002070A0"/>
    <w:rsid w:val="00210949"/>
    <w:rsid w:val="00211258"/>
    <w:rsid w:val="002115F0"/>
    <w:rsid w:val="002119EE"/>
    <w:rsid w:val="00211DB5"/>
    <w:rsid w:val="002120EA"/>
    <w:rsid w:val="00212227"/>
    <w:rsid w:val="00212399"/>
    <w:rsid w:val="002126D8"/>
    <w:rsid w:val="00214459"/>
    <w:rsid w:val="00214F45"/>
    <w:rsid w:val="002158AE"/>
    <w:rsid w:val="0021594C"/>
    <w:rsid w:val="00215DBC"/>
    <w:rsid w:val="00216110"/>
    <w:rsid w:val="0021700E"/>
    <w:rsid w:val="00220352"/>
    <w:rsid w:val="0022070D"/>
    <w:rsid w:val="002208F5"/>
    <w:rsid w:val="00221050"/>
    <w:rsid w:val="00222861"/>
    <w:rsid w:val="00223010"/>
    <w:rsid w:val="00223351"/>
    <w:rsid w:val="002239CA"/>
    <w:rsid w:val="00223B1F"/>
    <w:rsid w:val="00223F8B"/>
    <w:rsid w:val="00226FA5"/>
    <w:rsid w:val="00227CC2"/>
    <w:rsid w:val="0023063B"/>
    <w:rsid w:val="00230BAB"/>
    <w:rsid w:val="00230CF3"/>
    <w:rsid w:val="0023156C"/>
    <w:rsid w:val="002316A4"/>
    <w:rsid w:val="00231CA9"/>
    <w:rsid w:val="002326E6"/>
    <w:rsid w:val="002354CE"/>
    <w:rsid w:val="00236756"/>
    <w:rsid w:val="00236EBD"/>
    <w:rsid w:val="002374C5"/>
    <w:rsid w:val="00237F07"/>
    <w:rsid w:val="002432B3"/>
    <w:rsid w:val="002445AB"/>
    <w:rsid w:val="0024747F"/>
    <w:rsid w:val="002517B9"/>
    <w:rsid w:val="00251C78"/>
    <w:rsid w:val="00251F40"/>
    <w:rsid w:val="00252728"/>
    <w:rsid w:val="00253A36"/>
    <w:rsid w:val="00255A85"/>
    <w:rsid w:val="00256D90"/>
    <w:rsid w:val="00257B21"/>
    <w:rsid w:val="002603D2"/>
    <w:rsid w:val="00260452"/>
    <w:rsid w:val="00260BD2"/>
    <w:rsid w:val="00261159"/>
    <w:rsid w:val="002611C0"/>
    <w:rsid w:val="00262544"/>
    <w:rsid w:val="00262DFD"/>
    <w:rsid w:val="00263B5A"/>
    <w:rsid w:val="00263F36"/>
    <w:rsid w:val="002647F4"/>
    <w:rsid w:val="002652E7"/>
    <w:rsid w:val="0026751A"/>
    <w:rsid w:val="00267676"/>
    <w:rsid w:val="002706A9"/>
    <w:rsid w:val="00271BC7"/>
    <w:rsid w:val="00272B8D"/>
    <w:rsid w:val="00273555"/>
    <w:rsid w:val="00273633"/>
    <w:rsid w:val="0027524D"/>
    <w:rsid w:val="0027530A"/>
    <w:rsid w:val="00275A8D"/>
    <w:rsid w:val="00275D59"/>
    <w:rsid w:val="00277393"/>
    <w:rsid w:val="00277C5E"/>
    <w:rsid w:val="002817CA"/>
    <w:rsid w:val="00283E6D"/>
    <w:rsid w:val="0028457F"/>
    <w:rsid w:val="00285DE0"/>
    <w:rsid w:val="00286D9E"/>
    <w:rsid w:val="00287212"/>
    <w:rsid w:val="002877FE"/>
    <w:rsid w:val="002879CD"/>
    <w:rsid w:val="00287E80"/>
    <w:rsid w:val="00290F7D"/>
    <w:rsid w:val="0029113C"/>
    <w:rsid w:val="002911C3"/>
    <w:rsid w:val="0029165B"/>
    <w:rsid w:val="00291E64"/>
    <w:rsid w:val="0029320E"/>
    <w:rsid w:val="0029325A"/>
    <w:rsid w:val="00294735"/>
    <w:rsid w:val="0029493A"/>
    <w:rsid w:val="00294CBC"/>
    <w:rsid w:val="00294E97"/>
    <w:rsid w:val="00295751"/>
    <w:rsid w:val="00295BB3"/>
    <w:rsid w:val="00295C63"/>
    <w:rsid w:val="00296098"/>
    <w:rsid w:val="00296114"/>
    <w:rsid w:val="002A0465"/>
    <w:rsid w:val="002A0A89"/>
    <w:rsid w:val="002A2CC0"/>
    <w:rsid w:val="002A3ABF"/>
    <w:rsid w:val="002A3D68"/>
    <w:rsid w:val="002A4668"/>
    <w:rsid w:val="002A4EE5"/>
    <w:rsid w:val="002A59E0"/>
    <w:rsid w:val="002A59E8"/>
    <w:rsid w:val="002A61D7"/>
    <w:rsid w:val="002A6EC4"/>
    <w:rsid w:val="002A70C8"/>
    <w:rsid w:val="002B04B6"/>
    <w:rsid w:val="002B10AC"/>
    <w:rsid w:val="002B1B07"/>
    <w:rsid w:val="002B1D8A"/>
    <w:rsid w:val="002B1E52"/>
    <w:rsid w:val="002B2AD0"/>
    <w:rsid w:val="002B2B19"/>
    <w:rsid w:val="002B2D75"/>
    <w:rsid w:val="002B344C"/>
    <w:rsid w:val="002B3C89"/>
    <w:rsid w:val="002B5B64"/>
    <w:rsid w:val="002B620F"/>
    <w:rsid w:val="002B7106"/>
    <w:rsid w:val="002B79CB"/>
    <w:rsid w:val="002B7C97"/>
    <w:rsid w:val="002C02FF"/>
    <w:rsid w:val="002C0509"/>
    <w:rsid w:val="002C0593"/>
    <w:rsid w:val="002C209E"/>
    <w:rsid w:val="002C2ABB"/>
    <w:rsid w:val="002C3025"/>
    <w:rsid w:val="002C30F1"/>
    <w:rsid w:val="002C3614"/>
    <w:rsid w:val="002C3E32"/>
    <w:rsid w:val="002C4B96"/>
    <w:rsid w:val="002C5F37"/>
    <w:rsid w:val="002C6546"/>
    <w:rsid w:val="002D0830"/>
    <w:rsid w:val="002D28DB"/>
    <w:rsid w:val="002D3BC0"/>
    <w:rsid w:val="002D3D97"/>
    <w:rsid w:val="002D5817"/>
    <w:rsid w:val="002D5C3D"/>
    <w:rsid w:val="002D64FC"/>
    <w:rsid w:val="002D6E62"/>
    <w:rsid w:val="002D763D"/>
    <w:rsid w:val="002D7DF3"/>
    <w:rsid w:val="002E0464"/>
    <w:rsid w:val="002E497F"/>
    <w:rsid w:val="002E4F85"/>
    <w:rsid w:val="002E58DD"/>
    <w:rsid w:val="002E59F8"/>
    <w:rsid w:val="002E5AC7"/>
    <w:rsid w:val="002E6D17"/>
    <w:rsid w:val="002E6E98"/>
    <w:rsid w:val="002E72B1"/>
    <w:rsid w:val="002E7E16"/>
    <w:rsid w:val="002F0AF6"/>
    <w:rsid w:val="002F1BF5"/>
    <w:rsid w:val="002F3B10"/>
    <w:rsid w:val="002F661F"/>
    <w:rsid w:val="002F7BBA"/>
    <w:rsid w:val="002F7E83"/>
    <w:rsid w:val="003002D7"/>
    <w:rsid w:val="0030126F"/>
    <w:rsid w:val="003024B5"/>
    <w:rsid w:val="0030280D"/>
    <w:rsid w:val="0030305E"/>
    <w:rsid w:val="00303174"/>
    <w:rsid w:val="003032CF"/>
    <w:rsid w:val="00304F0F"/>
    <w:rsid w:val="0030639B"/>
    <w:rsid w:val="003065AA"/>
    <w:rsid w:val="00306F1D"/>
    <w:rsid w:val="00306F25"/>
    <w:rsid w:val="00307F18"/>
    <w:rsid w:val="0031041F"/>
    <w:rsid w:val="003114FA"/>
    <w:rsid w:val="00311833"/>
    <w:rsid w:val="00312746"/>
    <w:rsid w:val="00312E24"/>
    <w:rsid w:val="00312EEF"/>
    <w:rsid w:val="0031486E"/>
    <w:rsid w:val="00314A12"/>
    <w:rsid w:val="00314A7C"/>
    <w:rsid w:val="00315356"/>
    <w:rsid w:val="003160B8"/>
    <w:rsid w:val="0031679C"/>
    <w:rsid w:val="00322268"/>
    <w:rsid w:val="003230FF"/>
    <w:rsid w:val="003243D8"/>
    <w:rsid w:val="003243FE"/>
    <w:rsid w:val="0032450C"/>
    <w:rsid w:val="00325243"/>
    <w:rsid w:val="003257CA"/>
    <w:rsid w:val="00327CDC"/>
    <w:rsid w:val="00327DED"/>
    <w:rsid w:val="00327E04"/>
    <w:rsid w:val="003319D4"/>
    <w:rsid w:val="00331CCE"/>
    <w:rsid w:val="00333186"/>
    <w:rsid w:val="00333598"/>
    <w:rsid w:val="00335C2A"/>
    <w:rsid w:val="00337ABF"/>
    <w:rsid w:val="00341540"/>
    <w:rsid w:val="00341757"/>
    <w:rsid w:val="0034283D"/>
    <w:rsid w:val="003433A2"/>
    <w:rsid w:val="00344800"/>
    <w:rsid w:val="003450B3"/>
    <w:rsid w:val="00346980"/>
    <w:rsid w:val="0034798F"/>
    <w:rsid w:val="00350CE0"/>
    <w:rsid w:val="00350DF4"/>
    <w:rsid w:val="00350E8A"/>
    <w:rsid w:val="0035392C"/>
    <w:rsid w:val="00353A9E"/>
    <w:rsid w:val="00353E53"/>
    <w:rsid w:val="00355718"/>
    <w:rsid w:val="00356C9D"/>
    <w:rsid w:val="00360BAA"/>
    <w:rsid w:val="003640CC"/>
    <w:rsid w:val="0036720A"/>
    <w:rsid w:val="0037168E"/>
    <w:rsid w:val="00371B6C"/>
    <w:rsid w:val="00371F58"/>
    <w:rsid w:val="0037214E"/>
    <w:rsid w:val="00375EA2"/>
    <w:rsid w:val="003761D3"/>
    <w:rsid w:val="003774FD"/>
    <w:rsid w:val="00380F63"/>
    <w:rsid w:val="00383406"/>
    <w:rsid w:val="003841E1"/>
    <w:rsid w:val="00384C63"/>
    <w:rsid w:val="00384E8C"/>
    <w:rsid w:val="00385EDE"/>
    <w:rsid w:val="00386778"/>
    <w:rsid w:val="003868AF"/>
    <w:rsid w:val="00386E84"/>
    <w:rsid w:val="00387113"/>
    <w:rsid w:val="00390762"/>
    <w:rsid w:val="00390DB0"/>
    <w:rsid w:val="00391DE6"/>
    <w:rsid w:val="003932D1"/>
    <w:rsid w:val="003952C9"/>
    <w:rsid w:val="003953D8"/>
    <w:rsid w:val="003957D3"/>
    <w:rsid w:val="00395894"/>
    <w:rsid w:val="00395CC5"/>
    <w:rsid w:val="00395E56"/>
    <w:rsid w:val="00396830"/>
    <w:rsid w:val="00396AD5"/>
    <w:rsid w:val="003A01CB"/>
    <w:rsid w:val="003A0451"/>
    <w:rsid w:val="003A34A9"/>
    <w:rsid w:val="003A4B6A"/>
    <w:rsid w:val="003A697A"/>
    <w:rsid w:val="003A784A"/>
    <w:rsid w:val="003A7C15"/>
    <w:rsid w:val="003B187E"/>
    <w:rsid w:val="003B237D"/>
    <w:rsid w:val="003B31DC"/>
    <w:rsid w:val="003B45D6"/>
    <w:rsid w:val="003B4E76"/>
    <w:rsid w:val="003B5108"/>
    <w:rsid w:val="003B6719"/>
    <w:rsid w:val="003C1C16"/>
    <w:rsid w:val="003C32DB"/>
    <w:rsid w:val="003C33BE"/>
    <w:rsid w:val="003C7351"/>
    <w:rsid w:val="003D2080"/>
    <w:rsid w:val="003D2509"/>
    <w:rsid w:val="003D2C18"/>
    <w:rsid w:val="003D3E2A"/>
    <w:rsid w:val="003E0591"/>
    <w:rsid w:val="003E0BE1"/>
    <w:rsid w:val="003E0CBD"/>
    <w:rsid w:val="003E10A1"/>
    <w:rsid w:val="003E16F4"/>
    <w:rsid w:val="003E1DC7"/>
    <w:rsid w:val="003E2D51"/>
    <w:rsid w:val="003E36D5"/>
    <w:rsid w:val="003E38D9"/>
    <w:rsid w:val="003E3F6B"/>
    <w:rsid w:val="003E4855"/>
    <w:rsid w:val="003E5A94"/>
    <w:rsid w:val="003E5E7F"/>
    <w:rsid w:val="003F031D"/>
    <w:rsid w:val="003F1413"/>
    <w:rsid w:val="003F1F76"/>
    <w:rsid w:val="003F2772"/>
    <w:rsid w:val="003F43FB"/>
    <w:rsid w:val="003F559E"/>
    <w:rsid w:val="003F5CF5"/>
    <w:rsid w:val="003F7F9F"/>
    <w:rsid w:val="00401CA5"/>
    <w:rsid w:val="00403CB9"/>
    <w:rsid w:val="00406440"/>
    <w:rsid w:val="00406683"/>
    <w:rsid w:val="00406B98"/>
    <w:rsid w:val="004074F2"/>
    <w:rsid w:val="00411139"/>
    <w:rsid w:val="0041161D"/>
    <w:rsid w:val="00411B8F"/>
    <w:rsid w:val="0041298A"/>
    <w:rsid w:val="00413AD1"/>
    <w:rsid w:val="00413B95"/>
    <w:rsid w:val="00414692"/>
    <w:rsid w:val="0041507B"/>
    <w:rsid w:val="0041556D"/>
    <w:rsid w:val="00415657"/>
    <w:rsid w:val="00416964"/>
    <w:rsid w:val="00416E47"/>
    <w:rsid w:val="0041746F"/>
    <w:rsid w:val="00417C33"/>
    <w:rsid w:val="004207B6"/>
    <w:rsid w:val="0042117B"/>
    <w:rsid w:val="0042463C"/>
    <w:rsid w:val="00424C14"/>
    <w:rsid w:val="00425CF7"/>
    <w:rsid w:val="00426241"/>
    <w:rsid w:val="004263DE"/>
    <w:rsid w:val="0042703D"/>
    <w:rsid w:val="00427218"/>
    <w:rsid w:val="004279B5"/>
    <w:rsid w:val="00427D71"/>
    <w:rsid w:val="00430A4C"/>
    <w:rsid w:val="00432AAB"/>
    <w:rsid w:val="00432AF6"/>
    <w:rsid w:val="00432DDF"/>
    <w:rsid w:val="00433881"/>
    <w:rsid w:val="00434C73"/>
    <w:rsid w:val="004356B2"/>
    <w:rsid w:val="00435AC7"/>
    <w:rsid w:val="004362AB"/>
    <w:rsid w:val="00440A37"/>
    <w:rsid w:val="00441E55"/>
    <w:rsid w:val="004433D3"/>
    <w:rsid w:val="00444C3E"/>
    <w:rsid w:val="004470A1"/>
    <w:rsid w:val="00451919"/>
    <w:rsid w:val="0045310A"/>
    <w:rsid w:val="00455582"/>
    <w:rsid w:val="00455658"/>
    <w:rsid w:val="00455BDC"/>
    <w:rsid w:val="00455C9C"/>
    <w:rsid w:val="00457C3D"/>
    <w:rsid w:val="00460FE0"/>
    <w:rsid w:val="004617FB"/>
    <w:rsid w:val="00462F51"/>
    <w:rsid w:val="00462FFA"/>
    <w:rsid w:val="00463180"/>
    <w:rsid w:val="0046456F"/>
    <w:rsid w:val="00465B7B"/>
    <w:rsid w:val="004660E2"/>
    <w:rsid w:val="004701CA"/>
    <w:rsid w:val="00471055"/>
    <w:rsid w:val="00471C52"/>
    <w:rsid w:val="00473714"/>
    <w:rsid w:val="00473B00"/>
    <w:rsid w:val="00473D51"/>
    <w:rsid w:val="004740A4"/>
    <w:rsid w:val="004741E0"/>
    <w:rsid w:val="00474907"/>
    <w:rsid w:val="00476313"/>
    <w:rsid w:val="004766CF"/>
    <w:rsid w:val="00477680"/>
    <w:rsid w:val="00480CEE"/>
    <w:rsid w:val="00481C61"/>
    <w:rsid w:val="00484957"/>
    <w:rsid w:val="00485E7A"/>
    <w:rsid w:val="004863A2"/>
    <w:rsid w:val="00487BA0"/>
    <w:rsid w:val="00487CA0"/>
    <w:rsid w:val="00490E33"/>
    <w:rsid w:val="00492BE7"/>
    <w:rsid w:val="00493FEC"/>
    <w:rsid w:val="0049490A"/>
    <w:rsid w:val="00494C3F"/>
    <w:rsid w:val="004958C7"/>
    <w:rsid w:val="00495ACB"/>
    <w:rsid w:val="00495BC3"/>
    <w:rsid w:val="004A0D1B"/>
    <w:rsid w:val="004A118F"/>
    <w:rsid w:val="004A1491"/>
    <w:rsid w:val="004A1D47"/>
    <w:rsid w:val="004A30C5"/>
    <w:rsid w:val="004A6F02"/>
    <w:rsid w:val="004B0C65"/>
    <w:rsid w:val="004B1CE2"/>
    <w:rsid w:val="004B264C"/>
    <w:rsid w:val="004B2A34"/>
    <w:rsid w:val="004B38D9"/>
    <w:rsid w:val="004B4699"/>
    <w:rsid w:val="004B4A24"/>
    <w:rsid w:val="004B4A91"/>
    <w:rsid w:val="004B4D64"/>
    <w:rsid w:val="004B5054"/>
    <w:rsid w:val="004B545E"/>
    <w:rsid w:val="004B5FC7"/>
    <w:rsid w:val="004B6E60"/>
    <w:rsid w:val="004B6EC2"/>
    <w:rsid w:val="004B7C5C"/>
    <w:rsid w:val="004B7E1A"/>
    <w:rsid w:val="004C0220"/>
    <w:rsid w:val="004C15F3"/>
    <w:rsid w:val="004C2492"/>
    <w:rsid w:val="004C511B"/>
    <w:rsid w:val="004C51F8"/>
    <w:rsid w:val="004C54A3"/>
    <w:rsid w:val="004C572A"/>
    <w:rsid w:val="004C5B68"/>
    <w:rsid w:val="004C6218"/>
    <w:rsid w:val="004C6711"/>
    <w:rsid w:val="004C6C2F"/>
    <w:rsid w:val="004D11B9"/>
    <w:rsid w:val="004D322B"/>
    <w:rsid w:val="004D3C57"/>
    <w:rsid w:val="004D3D3A"/>
    <w:rsid w:val="004D5BA4"/>
    <w:rsid w:val="004D6FBE"/>
    <w:rsid w:val="004D7AFE"/>
    <w:rsid w:val="004E5321"/>
    <w:rsid w:val="004E59C6"/>
    <w:rsid w:val="004E5E84"/>
    <w:rsid w:val="004F093F"/>
    <w:rsid w:val="004F0D63"/>
    <w:rsid w:val="004F22FE"/>
    <w:rsid w:val="004F5209"/>
    <w:rsid w:val="00500CBA"/>
    <w:rsid w:val="0050250A"/>
    <w:rsid w:val="005029DB"/>
    <w:rsid w:val="00502E87"/>
    <w:rsid w:val="0050392F"/>
    <w:rsid w:val="00504A30"/>
    <w:rsid w:val="0050537B"/>
    <w:rsid w:val="00506412"/>
    <w:rsid w:val="00506DDD"/>
    <w:rsid w:val="005079D7"/>
    <w:rsid w:val="00507C52"/>
    <w:rsid w:val="0051022C"/>
    <w:rsid w:val="005122E7"/>
    <w:rsid w:val="00513446"/>
    <w:rsid w:val="00513861"/>
    <w:rsid w:val="005142D8"/>
    <w:rsid w:val="0051507E"/>
    <w:rsid w:val="00515646"/>
    <w:rsid w:val="00515F60"/>
    <w:rsid w:val="00516A83"/>
    <w:rsid w:val="00517069"/>
    <w:rsid w:val="00517682"/>
    <w:rsid w:val="005208B1"/>
    <w:rsid w:val="00520A34"/>
    <w:rsid w:val="00520D47"/>
    <w:rsid w:val="0052214A"/>
    <w:rsid w:val="005228C5"/>
    <w:rsid w:val="00524095"/>
    <w:rsid w:val="005240E8"/>
    <w:rsid w:val="005243C2"/>
    <w:rsid w:val="0052483F"/>
    <w:rsid w:val="00527B12"/>
    <w:rsid w:val="00527ECF"/>
    <w:rsid w:val="005303E6"/>
    <w:rsid w:val="00530AAA"/>
    <w:rsid w:val="00530DBF"/>
    <w:rsid w:val="00530FB4"/>
    <w:rsid w:val="005313C3"/>
    <w:rsid w:val="00531CB7"/>
    <w:rsid w:val="00532BFA"/>
    <w:rsid w:val="005338E0"/>
    <w:rsid w:val="00533904"/>
    <w:rsid w:val="00533C84"/>
    <w:rsid w:val="00534D69"/>
    <w:rsid w:val="005357BD"/>
    <w:rsid w:val="00535975"/>
    <w:rsid w:val="0053771E"/>
    <w:rsid w:val="0054173B"/>
    <w:rsid w:val="005426E7"/>
    <w:rsid w:val="005429EA"/>
    <w:rsid w:val="005440E7"/>
    <w:rsid w:val="005466BA"/>
    <w:rsid w:val="00546ABA"/>
    <w:rsid w:val="00550465"/>
    <w:rsid w:val="00550FFF"/>
    <w:rsid w:val="00551257"/>
    <w:rsid w:val="00551F0D"/>
    <w:rsid w:val="005521D0"/>
    <w:rsid w:val="005521F0"/>
    <w:rsid w:val="00553464"/>
    <w:rsid w:val="00555A84"/>
    <w:rsid w:val="00555AF0"/>
    <w:rsid w:val="00557909"/>
    <w:rsid w:val="00557CA1"/>
    <w:rsid w:val="005601E4"/>
    <w:rsid w:val="005604E6"/>
    <w:rsid w:val="00560F7A"/>
    <w:rsid w:val="00561110"/>
    <w:rsid w:val="005626E1"/>
    <w:rsid w:val="00562966"/>
    <w:rsid w:val="00562A1F"/>
    <w:rsid w:val="00563FFC"/>
    <w:rsid w:val="0056404E"/>
    <w:rsid w:val="005677C4"/>
    <w:rsid w:val="00570344"/>
    <w:rsid w:val="005704F7"/>
    <w:rsid w:val="0057117E"/>
    <w:rsid w:val="005714C2"/>
    <w:rsid w:val="00571DEF"/>
    <w:rsid w:val="005720B7"/>
    <w:rsid w:val="005752AA"/>
    <w:rsid w:val="0057704D"/>
    <w:rsid w:val="0057722B"/>
    <w:rsid w:val="005777B7"/>
    <w:rsid w:val="00577BEB"/>
    <w:rsid w:val="005816EE"/>
    <w:rsid w:val="0058197E"/>
    <w:rsid w:val="00581FFE"/>
    <w:rsid w:val="0058325F"/>
    <w:rsid w:val="00584572"/>
    <w:rsid w:val="0058599A"/>
    <w:rsid w:val="00585E48"/>
    <w:rsid w:val="005862BF"/>
    <w:rsid w:val="00586779"/>
    <w:rsid w:val="00586912"/>
    <w:rsid w:val="00587A94"/>
    <w:rsid w:val="005901EA"/>
    <w:rsid w:val="005901F5"/>
    <w:rsid w:val="00590353"/>
    <w:rsid w:val="00590688"/>
    <w:rsid w:val="005908CB"/>
    <w:rsid w:val="00591A0E"/>
    <w:rsid w:val="00591F16"/>
    <w:rsid w:val="00591F1E"/>
    <w:rsid w:val="00592127"/>
    <w:rsid w:val="00594206"/>
    <w:rsid w:val="00596F8D"/>
    <w:rsid w:val="0059738D"/>
    <w:rsid w:val="005A1B4B"/>
    <w:rsid w:val="005A24D6"/>
    <w:rsid w:val="005A2D9E"/>
    <w:rsid w:val="005A4357"/>
    <w:rsid w:val="005A52F7"/>
    <w:rsid w:val="005A5395"/>
    <w:rsid w:val="005B1574"/>
    <w:rsid w:val="005B2367"/>
    <w:rsid w:val="005B2709"/>
    <w:rsid w:val="005B2949"/>
    <w:rsid w:val="005B382E"/>
    <w:rsid w:val="005B3A06"/>
    <w:rsid w:val="005B3C46"/>
    <w:rsid w:val="005B4874"/>
    <w:rsid w:val="005B4B84"/>
    <w:rsid w:val="005B52B2"/>
    <w:rsid w:val="005B5DD5"/>
    <w:rsid w:val="005B6E60"/>
    <w:rsid w:val="005B7716"/>
    <w:rsid w:val="005C1167"/>
    <w:rsid w:val="005C356D"/>
    <w:rsid w:val="005C4B2C"/>
    <w:rsid w:val="005C5A49"/>
    <w:rsid w:val="005C64AC"/>
    <w:rsid w:val="005D193C"/>
    <w:rsid w:val="005D33B5"/>
    <w:rsid w:val="005D37B3"/>
    <w:rsid w:val="005D7087"/>
    <w:rsid w:val="005D7506"/>
    <w:rsid w:val="005E05EC"/>
    <w:rsid w:val="005E080A"/>
    <w:rsid w:val="005E38DB"/>
    <w:rsid w:val="005E4F66"/>
    <w:rsid w:val="005E54E4"/>
    <w:rsid w:val="005E54F1"/>
    <w:rsid w:val="005E5E9F"/>
    <w:rsid w:val="005E6D08"/>
    <w:rsid w:val="005E7D04"/>
    <w:rsid w:val="005F192D"/>
    <w:rsid w:val="005F3084"/>
    <w:rsid w:val="005F30F6"/>
    <w:rsid w:val="005F4915"/>
    <w:rsid w:val="005F5EE0"/>
    <w:rsid w:val="005F666A"/>
    <w:rsid w:val="005F6CA1"/>
    <w:rsid w:val="00600C84"/>
    <w:rsid w:val="0060132F"/>
    <w:rsid w:val="00602C4F"/>
    <w:rsid w:val="0060378C"/>
    <w:rsid w:val="006041D5"/>
    <w:rsid w:val="00604545"/>
    <w:rsid w:val="0061013F"/>
    <w:rsid w:val="0061273C"/>
    <w:rsid w:val="00612E88"/>
    <w:rsid w:val="00612F80"/>
    <w:rsid w:val="00615E46"/>
    <w:rsid w:val="006163D8"/>
    <w:rsid w:val="00616867"/>
    <w:rsid w:val="0062070E"/>
    <w:rsid w:val="00620862"/>
    <w:rsid w:val="00620B42"/>
    <w:rsid w:val="0062118A"/>
    <w:rsid w:val="006213C4"/>
    <w:rsid w:val="00623F83"/>
    <w:rsid w:val="00625B29"/>
    <w:rsid w:val="00626164"/>
    <w:rsid w:val="00626274"/>
    <w:rsid w:val="00630C62"/>
    <w:rsid w:val="00633AA9"/>
    <w:rsid w:val="00634138"/>
    <w:rsid w:val="00635BE6"/>
    <w:rsid w:val="00635E29"/>
    <w:rsid w:val="00640D04"/>
    <w:rsid w:val="00640FCA"/>
    <w:rsid w:val="00641186"/>
    <w:rsid w:val="00641759"/>
    <w:rsid w:val="00642B33"/>
    <w:rsid w:val="00642F09"/>
    <w:rsid w:val="00643ABD"/>
    <w:rsid w:val="006448F3"/>
    <w:rsid w:val="00645224"/>
    <w:rsid w:val="00645305"/>
    <w:rsid w:val="00645BFD"/>
    <w:rsid w:val="006461CB"/>
    <w:rsid w:val="0064640B"/>
    <w:rsid w:val="0064671F"/>
    <w:rsid w:val="006472A2"/>
    <w:rsid w:val="00651C31"/>
    <w:rsid w:val="00651F5E"/>
    <w:rsid w:val="00654104"/>
    <w:rsid w:val="006541C6"/>
    <w:rsid w:val="00654340"/>
    <w:rsid w:val="00654F7A"/>
    <w:rsid w:val="00655DE9"/>
    <w:rsid w:val="0065659D"/>
    <w:rsid w:val="00657273"/>
    <w:rsid w:val="006572B7"/>
    <w:rsid w:val="00660179"/>
    <w:rsid w:val="00661012"/>
    <w:rsid w:val="0066276A"/>
    <w:rsid w:val="006629EC"/>
    <w:rsid w:val="00662AAA"/>
    <w:rsid w:val="006650AB"/>
    <w:rsid w:val="006657F5"/>
    <w:rsid w:val="0066634D"/>
    <w:rsid w:val="00666EBA"/>
    <w:rsid w:val="00667B30"/>
    <w:rsid w:val="006707E0"/>
    <w:rsid w:val="00670FA6"/>
    <w:rsid w:val="0067126C"/>
    <w:rsid w:val="00671D42"/>
    <w:rsid w:val="00671D45"/>
    <w:rsid w:val="006722C6"/>
    <w:rsid w:val="00672C67"/>
    <w:rsid w:val="006739C8"/>
    <w:rsid w:val="00673E14"/>
    <w:rsid w:val="00674210"/>
    <w:rsid w:val="00676766"/>
    <w:rsid w:val="0067799F"/>
    <w:rsid w:val="00681187"/>
    <w:rsid w:val="00681611"/>
    <w:rsid w:val="00682613"/>
    <w:rsid w:val="00684020"/>
    <w:rsid w:val="00684326"/>
    <w:rsid w:val="00684FC8"/>
    <w:rsid w:val="00686794"/>
    <w:rsid w:val="00690EB1"/>
    <w:rsid w:val="00692256"/>
    <w:rsid w:val="006935B3"/>
    <w:rsid w:val="006935D7"/>
    <w:rsid w:val="00693CD4"/>
    <w:rsid w:val="00695824"/>
    <w:rsid w:val="00695DEB"/>
    <w:rsid w:val="00695F06"/>
    <w:rsid w:val="0069605D"/>
    <w:rsid w:val="006965D2"/>
    <w:rsid w:val="00696E2B"/>
    <w:rsid w:val="00697EC3"/>
    <w:rsid w:val="00697F09"/>
    <w:rsid w:val="006A0918"/>
    <w:rsid w:val="006A10E1"/>
    <w:rsid w:val="006A1302"/>
    <w:rsid w:val="006A1614"/>
    <w:rsid w:val="006A185B"/>
    <w:rsid w:val="006A2294"/>
    <w:rsid w:val="006A3076"/>
    <w:rsid w:val="006A421D"/>
    <w:rsid w:val="006A71A4"/>
    <w:rsid w:val="006A75AE"/>
    <w:rsid w:val="006A760E"/>
    <w:rsid w:val="006A7FF8"/>
    <w:rsid w:val="006B01C0"/>
    <w:rsid w:val="006B178F"/>
    <w:rsid w:val="006B1EE1"/>
    <w:rsid w:val="006B2731"/>
    <w:rsid w:val="006B2F5A"/>
    <w:rsid w:val="006B353B"/>
    <w:rsid w:val="006B49BE"/>
    <w:rsid w:val="006B4C96"/>
    <w:rsid w:val="006B65CC"/>
    <w:rsid w:val="006B69C0"/>
    <w:rsid w:val="006B6E38"/>
    <w:rsid w:val="006C0046"/>
    <w:rsid w:val="006C0746"/>
    <w:rsid w:val="006C1556"/>
    <w:rsid w:val="006C182D"/>
    <w:rsid w:val="006C2CD4"/>
    <w:rsid w:val="006C2FEE"/>
    <w:rsid w:val="006C6ABB"/>
    <w:rsid w:val="006D1417"/>
    <w:rsid w:val="006D2FAE"/>
    <w:rsid w:val="006D4115"/>
    <w:rsid w:val="006D46FC"/>
    <w:rsid w:val="006D53CE"/>
    <w:rsid w:val="006D558C"/>
    <w:rsid w:val="006D583F"/>
    <w:rsid w:val="006D618B"/>
    <w:rsid w:val="006D6496"/>
    <w:rsid w:val="006D6D94"/>
    <w:rsid w:val="006E03E8"/>
    <w:rsid w:val="006E1CC0"/>
    <w:rsid w:val="006E1F43"/>
    <w:rsid w:val="006E2BCE"/>
    <w:rsid w:val="006E3130"/>
    <w:rsid w:val="006E36C4"/>
    <w:rsid w:val="006E3D89"/>
    <w:rsid w:val="006E6C19"/>
    <w:rsid w:val="006F0896"/>
    <w:rsid w:val="006F1244"/>
    <w:rsid w:val="006F1C53"/>
    <w:rsid w:val="006F1FD7"/>
    <w:rsid w:val="006F2878"/>
    <w:rsid w:val="006F2D10"/>
    <w:rsid w:val="006F4E85"/>
    <w:rsid w:val="006F5308"/>
    <w:rsid w:val="006F677F"/>
    <w:rsid w:val="00700E3B"/>
    <w:rsid w:val="0070117C"/>
    <w:rsid w:val="00701B1E"/>
    <w:rsid w:val="00701B44"/>
    <w:rsid w:val="00702638"/>
    <w:rsid w:val="00702CF6"/>
    <w:rsid w:val="00704A55"/>
    <w:rsid w:val="00704C3C"/>
    <w:rsid w:val="00705424"/>
    <w:rsid w:val="00705C0D"/>
    <w:rsid w:val="007065FB"/>
    <w:rsid w:val="00706A3B"/>
    <w:rsid w:val="007072FC"/>
    <w:rsid w:val="00707494"/>
    <w:rsid w:val="0071026B"/>
    <w:rsid w:val="007121B1"/>
    <w:rsid w:val="0071352D"/>
    <w:rsid w:val="007147A8"/>
    <w:rsid w:val="00715334"/>
    <w:rsid w:val="0071752F"/>
    <w:rsid w:val="00717AD8"/>
    <w:rsid w:val="00717B30"/>
    <w:rsid w:val="00721253"/>
    <w:rsid w:val="00721545"/>
    <w:rsid w:val="00721843"/>
    <w:rsid w:val="00721B2F"/>
    <w:rsid w:val="007233BA"/>
    <w:rsid w:val="00730552"/>
    <w:rsid w:val="007306AE"/>
    <w:rsid w:val="0073098E"/>
    <w:rsid w:val="0073175A"/>
    <w:rsid w:val="00731869"/>
    <w:rsid w:val="00731C32"/>
    <w:rsid w:val="00731C9B"/>
    <w:rsid w:val="00732920"/>
    <w:rsid w:val="0073377A"/>
    <w:rsid w:val="00734895"/>
    <w:rsid w:val="00735E42"/>
    <w:rsid w:val="007378B3"/>
    <w:rsid w:val="00737E16"/>
    <w:rsid w:val="00740FDB"/>
    <w:rsid w:val="007414BC"/>
    <w:rsid w:val="00741747"/>
    <w:rsid w:val="00741807"/>
    <w:rsid w:val="007423EF"/>
    <w:rsid w:val="00742F9B"/>
    <w:rsid w:val="007453E2"/>
    <w:rsid w:val="007453E6"/>
    <w:rsid w:val="00745560"/>
    <w:rsid w:val="00745B8D"/>
    <w:rsid w:val="007462DB"/>
    <w:rsid w:val="0074718B"/>
    <w:rsid w:val="00747B2B"/>
    <w:rsid w:val="00747F2E"/>
    <w:rsid w:val="00750D6C"/>
    <w:rsid w:val="0075175E"/>
    <w:rsid w:val="00755D78"/>
    <w:rsid w:val="00755F58"/>
    <w:rsid w:val="007571A1"/>
    <w:rsid w:val="0076147E"/>
    <w:rsid w:val="0076156C"/>
    <w:rsid w:val="007618C4"/>
    <w:rsid w:val="00761BA7"/>
    <w:rsid w:val="00762023"/>
    <w:rsid w:val="0076256A"/>
    <w:rsid w:val="0076368B"/>
    <w:rsid w:val="007660DA"/>
    <w:rsid w:val="00767902"/>
    <w:rsid w:val="00770500"/>
    <w:rsid w:val="0077193B"/>
    <w:rsid w:val="00772735"/>
    <w:rsid w:val="00773FBD"/>
    <w:rsid w:val="00775327"/>
    <w:rsid w:val="007759AE"/>
    <w:rsid w:val="00775A2F"/>
    <w:rsid w:val="00775AD5"/>
    <w:rsid w:val="007769B8"/>
    <w:rsid w:val="0077722C"/>
    <w:rsid w:val="007776B1"/>
    <w:rsid w:val="007777C3"/>
    <w:rsid w:val="0078012E"/>
    <w:rsid w:val="007803E3"/>
    <w:rsid w:val="00780CE1"/>
    <w:rsid w:val="0078166E"/>
    <w:rsid w:val="007820B9"/>
    <w:rsid w:val="007828D7"/>
    <w:rsid w:val="00783502"/>
    <w:rsid w:val="00783509"/>
    <w:rsid w:val="0078415D"/>
    <w:rsid w:val="00784958"/>
    <w:rsid w:val="00784FAB"/>
    <w:rsid w:val="007857D5"/>
    <w:rsid w:val="00786731"/>
    <w:rsid w:val="00786E0C"/>
    <w:rsid w:val="00786F3B"/>
    <w:rsid w:val="0078779C"/>
    <w:rsid w:val="00790C83"/>
    <w:rsid w:val="00791515"/>
    <w:rsid w:val="00791977"/>
    <w:rsid w:val="00793245"/>
    <w:rsid w:val="007936A7"/>
    <w:rsid w:val="00793AFA"/>
    <w:rsid w:val="00793C86"/>
    <w:rsid w:val="00794104"/>
    <w:rsid w:val="007962C6"/>
    <w:rsid w:val="00796C7F"/>
    <w:rsid w:val="00797815"/>
    <w:rsid w:val="007A0656"/>
    <w:rsid w:val="007A2A1E"/>
    <w:rsid w:val="007A2C1E"/>
    <w:rsid w:val="007A42C0"/>
    <w:rsid w:val="007A44DB"/>
    <w:rsid w:val="007A5D9C"/>
    <w:rsid w:val="007A67B4"/>
    <w:rsid w:val="007A7BFC"/>
    <w:rsid w:val="007B04B6"/>
    <w:rsid w:val="007B1088"/>
    <w:rsid w:val="007B1817"/>
    <w:rsid w:val="007B19D9"/>
    <w:rsid w:val="007B2457"/>
    <w:rsid w:val="007B3421"/>
    <w:rsid w:val="007B3760"/>
    <w:rsid w:val="007B3A05"/>
    <w:rsid w:val="007B3C6F"/>
    <w:rsid w:val="007B54CB"/>
    <w:rsid w:val="007B54F2"/>
    <w:rsid w:val="007B6B5D"/>
    <w:rsid w:val="007B72C8"/>
    <w:rsid w:val="007C0353"/>
    <w:rsid w:val="007C0A35"/>
    <w:rsid w:val="007C4D91"/>
    <w:rsid w:val="007C53C0"/>
    <w:rsid w:val="007C5620"/>
    <w:rsid w:val="007C59CD"/>
    <w:rsid w:val="007C78F0"/>
    <w:rsid w:val="007D0379"/>
    <w:rsid w:val="007D0AD0"/>
    <w:rsid w:val="007D0F14"/>
    <w:rsid w:val="007D134A"/>
    <w:rsid w:val="007D1C0B"/>
    <w:rsid w:val="007D211F"/>
    <w:rsid w:val="007D2220"/>
    <w:rsid w:val="007D60E4"/>
    <w:rsid w:val="007E0DA6"/>
    <w:rsid w:val="007E0F9D"/>
    <w:rsid w:val="007E2913"/>
    <w:rsid w:val="007E2F53"/>
    <w:rsid w:val="007E3876"/>
    <w:rsid w:val="007E40DC"/>
    <w:rsid w:val="007E4ACA"/>
    <w:rsid w:val="007E4E6C"/>
    <w:rsid w:val="007E7237"/>
    <w:rsid w:val="007E7734"/>
    <w:rsid w:val="007F14EF"/>
    <w:rsid w:val="007F1607"/>
    <w:rsid w:val="007F1A46"/>
    <w:rsid w:val="007F2A98"/>
    <w:rsid w:val="007F2D3E"/>
    <w:rsid w:val="007F31B6"/>
    <w:rsid w:val="007F3390"/>
    <w:rsid w:val="007F3C78"/>
    <w:rsid w:val="007F4D50"/>
    <w:rsid w:val="007F4D85"/>
    <w:rsid w:val="007F55E2"/>
    <w:rsid w:val="007F5CD0"/>
    <w:rsid w:val="007F5E2F"/>
    <w:rsid w:val="007F6B5E"/>
    <w:rsid w:val="007F6BBB"/>
    <w:rsid w:val="00800052"/>
    <w:rsid w:val="0080067A"/>
    <w:rsid w:val="0080243C"/>
    <w:rsid w:val="00802BAB"/>
    <w:rsid w:val="008030E5"/>
    <w:rsid w:val="00803CD8"/>
    <w:rsid w:val="0080451B"/>
    <w:rsid w:val="00806A3E"/>
    <w:rsid w:val="0080743A"/>
    <w:rsid w:val="00807440"/>
    <w:rsid w:val="00807960"/>
    <w:rsid w:val="00807C0B"/>
    <w:rsid w:val="00810BBB"/>
    <w:rsid w:val="00811616"/>
    <w:rsid w:val="00814198"/>
    <w:rsid w:val="008147FC"/>
    <w:rsid w:val="008163F8"/>
    <w:rsid w:val="00817B47"/>
    <w:rsid w:val="00820D06"/>
    <w:rsid w:val="00821553"/>
    <w:rsid w:val="0082173F"/>
    <w:rsid w:val="0082256F"/>
    <w:rsid w:val="00823AFD"/>
    <w:rsid w:val="008246AD"/>
    <w:rsid w:val="00825856"/>
    <w:rsid w:val="0082624C"/>
    <w:rsid w:val="00830F5E"/>
    <w:rsid w:val="00830F72"/>
    <w:rsid w:val="00831D1D"/>
    <w:rsid w:val="00834F59"/>
    <w:rsid w:val="008357BF"/>
    <w:rsid w:val="00837614"/>
    <w:rsid w:val="00843237"/>
    <w:rsid w:val="00844864"/>
    <w:rsid w:val="00844A14"/>
    <w:rsid w:val="0084565D"/>
    <w:rsid w:val="008461A1"/>
    <w:rsid w:val="00846330"/>
    <w:rsid w:val="00846DC6"/>
    <w:rsid w:val="00847021"/>
    <w:rsid w:val="00850DAF"/>
    <w:rsid w:val="00850F5D"/>
    <w:rsid w:val="00851C3D"/>
    <w:rsid w:val="008549E3"/>
    <w:rsid w:val="00854F18"/>
    <w:rsid w:val="008551D7"/>
    <w:rsid w:val="0085533B"/>
    <w:rsid w:val="00860F72"/>
    <w:rsid w:val="00861325"/>
    <w:rsid w:val="00861B1F"/>
    <w:rsid w:val="00861F66"/>
    <w:rsid w:val="008623B3"/>
    <w:rsid w:val="008630EF"/>
    <w:rsid w:val="00863ABD"/>
    <w:rsid w:val="00863D02"/>
    <w:rsid w:val="00864424"/>
    <w:rsid w:val="0086502D"/>
    <w:rsid w:val="00865B3C"/>
    <w:rsid w:val="00865EAB"/>
    <w:rsid w:val="008668D0"/>
    <w:rsid w:val="0086733A"/>
    <w:rsid w:val="00870864"/>
    <w:rsid w:val="00871B15"/>
    <w:rsid w:val="00871B5A"/>
    <w:rsid w:val="00872348"/>
    <w:rsid w:val="0087266E"/>
    <w:rsid w:val="00873257"/>
    <w:rsid w:val="008751D0"/>
    <w:rsid w:val="00877C0B"/>
    <w:rsid w:val="0088153E"/>
    <w:rsid w:val="00882108"/>
    <w:rsid w:val="008826E2"/>
    <w:rsid w:val="00883345"/>
    <w:rsid w:val="008835FA"/>
    <w:rsid w:val="008836B5"/>
    <w:rsid w:val="00885A94"/>
    <w:rsid w:val="008874B8"/>
    <w:rsid w:val="008901BA"/>
    <w:rsid w:val="00890956"/>
    <w:rsid w:val="00891D76"/>
    <w:rsid w:val="00892374"/>
    <w:rsid w:val="0089283F"/>
    <w:rsid w:val="00893336"/>
    <w:rsid w:val="008956AF"/>
    <w:rsid w:val="008967D8"/>
    <w:rsid w:val="00897013"/>
    <w:rsid w:val="008A0109"/>
    <w:rsid w:val="008A2305"/>
    <w:rsid w:val="008A23CC"/>
    <w:rsid w:val="008A4358"/>
    <w:rsid w:val="008A6876"/>
    <w:rsid w:val="008A6C08"/>
    <w:rsid w:val="008A7ADB"/>
    <w:rsid w:val="008A7F66"/>
    <w:rsid w:val="008B08F6"/>
    <w:rsid w:val="008B0A06"/>
    <w:rsid w:val="008B0F18"/>
    <w:rsid w:val="008B38B2"/>
    <w:rsid w:val="008B5058"/>
    <w:rsid w:val="008B54B9"/>
    <w:rsid w:val="008B716C"/>
    <w:rsid w:val="008C0831"/>
    <w:rsid w:val="008C0D85"/>
    <w:rsid w:val="008C1067"/>
    <w:rsid w:val="008C17DD"/>
    <w:rsid w:val="008C342F"/>
    <w:rsid w:val="008C3B64"/>
    <w:rsid w:val="008C3E2A"/>
    <w:rsid w:val="008C693D"/>
    <w:rsid w:val="008C7835"/>
    <w:rsid w:val="008D130A"/>
    <w:rsid w:val="008D17A9"/>
    <w:rsid w:val="008D1AC3"/>
    <w:rsid w:val="008D3352"/>
    <w:rsid w:val="008D3C19"/>
    <w:rsid w:val="008D4125"/>
    <w:rsid w:val="008D4411"/>
    <w:rsid w:val="008D6C0E"/>
    <w:rsid w:val="008D7F5A"/>
    <w:rsid w:val="008E096C"/>
    <w:rsid w:val="008E0F58"/>
    <w:rsid w:val="008E2AB1"/>
    <w:rsid w:val="008E2BC5"/>
    <w:rsid w:val="008E3294"/>
    <w:rsid w:val="008E3967"/>
    <w:rsid w:val="008E3AD8"/>
    <w:rsid w:val="008E4F42"/>
    <w:rsid w:val="008E5135"/>
    <w:rsid w:val="008F1395"/>
    <w:rsid w:val="008F18F2"/>
    <w:rsid w:val="008F1EC5"/>
    <w:rsid w:val="008F2209"/>
    <w:rsid w:val="008F24E9"/>
    <w:rsid w:val="008F6CCC"/>
    <w:rsid w:val="008F6D8D"/>
    <w:rsid w:val="008F76F5"/>
    <w:rsid w:val="0090372D"/>
    <w:rsid w:val="00904B8E"/>
    <w:rsid w:val="00905BE1"/>
    <w:rsid w:val="00906595"/>
    <w:rsid w:val="009065D2"/>
    <w:rsid w:val="00910833"/>
    <w:rsid w:val="00911A5D"/>
    <w:rsid w:val="00912195"/>
    <w:rsid w:val="0091363B"/>
    <w:rsid w:val="00913C9E"/>
    <w:rsid w:val="0091473B"/>
    <w:rsid w:val="00915518"/>
    <w:rsid w:val="009158A6"/>
    <w:rsid w:val="00916399"/>
    <w:rsid w:val="00916DB3"/>
    <w:rsid w:val="00917097"/>
    <w:rsid w:val="0091725E"/>
    <w:rsid w:val="00917D47"/>
    <w:rsid w:val="00917D48"/>
    <w:rsid w:val="00920AC1"/>
    <w:rsid w:val="0092103E"/>
    <w:rsid w:val="00921173"/>
    <w:rsid w:val="00921BF5"/>
    <w:rsid w:val="00921C8C"/>
    <w:rsid w:val="009252AF"/>
    <w:rsid w:val="00925BD6"/>
    <w:rsid w:val="00925CE3"/>
    <w:rsid w:val="00926EEB"/>
    <w:rsid w:val="0092756C"/>
    <w:rsid w:val="00927794"/>
    <w:rsid w:val="0092787A"/>
    <w:rsid w:val="00927B27"/>
    <w:rsid w:val="0093035D"/>
    <w:rsid w:val="0093043C"/>
    <w:rsid w:val="00930559"/>
    <w:rsid w:val="0093082F"/>
    <w:rsid w:val="00932014"/>
    <w:rsid w:val="00933E8B"/>
    <w:rsid w:val="00934161"/>
    <w:rsid w:val="00936A3C"/>
    <w:rsid w:val="00937BCA"/>
    <w:rsid w:val="00940103"/>
    <w:rsid w:val="00940482"/>
    <w:rsid w:val="00941AEC"/>
    <w:rsid w:val="00942462"/>
    <w:rsid w:val="0094259B"/>
    <w:rsid w:val="00943329"/>
    <w:rsid w:val="00945C81"/>
    <w:rsid w:val="00946723"/>
    <w:rsid w:val="00946869"/>
    <w:rsid w:val="00946A13"/>
    <w:rsid w:val="009507CE"/>
    <w:rsid w:val="009513B3"/>
    <w:rsid w:val="009529F8"/>
    <w:rsid w:val="009557AA"/>
    <w:rsid w:val="0095591C"/>
    <w:rsid w:val="0095652A"/>
    <w:rsid w:val="00957310"/>
    <w:rsid w:val="00957841"/>
    <w:rsid w:val="0095785B"/>
    <w:rsid w:val="00960449"/>
    <w:rsid w:val="00963709"/>
    <w:rsid w:val="00963744"/>
    <w:rsid w:val="009646F2"/>
    <w:rsid w:val="00964948"/>
    <w:rsid w:val="00964B16"/>
    <w:rsid w:val="0096659C"/>
    <w:rsid w:val="00970242"/>
    <w:rsid w:val="00970338"/>
    <w:rsid w:val="00970F8D"/>
    <w:rsid w:val="00971CFD"/>
    <w:rsid w:val="00971F38"/>
    <w:rsid w:val="0097214F"/>
    <w:rsid w:val="00972ADF"/>
    <w:rsid w:val="00973651"/>
    <w:rsid w:val="00973A53"/>
    <w:rsid w:val="00976CEC"/>
    <w:rsid w:val="00976FE4"/>
    <w:rsid w:val="00977846"/>
    <w:rsid w:val="009804C9"/>
    <w:rsid w:val="0098094F"/>
    <w:rsid w:val="00981295"/>
    <w:rsid w:val="00981D8C"/>
    <w:rsid w:val="00982765"/>
    <w:rsid w:val="009837F0"/>
    <w:rsid w:val="00984AF7"/>
    <w:rsid w:val="00985744"/>
    <w:rsid w:val="00985A2B"/>
    <w:rsid w:val="00986C92"/>
    <w:rsid w:val="00987EF8"/>
    <w:rsid w:val="00990934"/>
    <w:rsid w:val="00991108"/>
    <w:rsid w:val="00993523"/>
    <w:rsid w:val="0099535D"/>
    <w:rsid w:val="00996590"/>
    <w:rsid w:val="009969F0"/>
    <w:rsid w:val="009971EE"/>
    <w:rsid w:val="009A04AB"/>
    <w:rsid w:val="009A0FCA"/>
    <w:rsid w:val="009A1E52"/>
    <w:rsid w:val="009A5229"/>
    <w:rsid w:val="009A69E0"/>
    <w:rsid w:val="009A69E9"/>
    <w:rsid w:val="009A759A"/>
    <w:rsid w:val="009B0162"/>
    <w:rsid w:val="009B03B3"/>
    <w:rsid w:val="009B1AEB"/>
    <w:rsid w:val="009B1E73"/>
    <w:rsid w:val="009B2CDC"/>
    <w:rsid w:val="009B3928"/>
    <w:rsid w:val="009B3D2D"/>
    <w:rsid w:val="009B623A"/>
    <w:rsid w:val="009B7826"/>
    <w:rsid w:val="009C0345"/>
    <w:rsid w:val="009C2846"/>
    <w:rsid w:val="009C294D"/>
    <w:rsid w:val="009C2C7D"/>
    <w:rsid w:val="009C3645"/>
    <w:rsid w:val="009C394F"/>
    <w:rsid w:val="009C7F21"/>
    <w:rsid w:val="009D04D2"/>
    <w:rsid w:val="009D0548"/>
    <w:rsid w:val="009D0F4F"/>
    <w:rsid w:val="009D11E5"/>
    <w:rsid w:val="009D68DA"/>
    <w:rsid w:val="009D73C8"/>
    <w:rsid w:val="009D7656"/>
    <w:rsid w:val="009D7C79"/>
    <w:rsid w:val="009E0269"/>
    <w:rsid w:val="009E0593"/>
    <w:rsid w:val="009E1C2D"/>
    <w:rsid w:val="009E1D48"/>
    <w:rsid w:val="009E25C0"/>
    <w:rsid w:val="009E2CD9"/>
    <w:rsid w:val="009E5347"/>
    <w:rsid w:val="009E5C4C"/>
    <w:rsid w:val="009E66CC"/>
    <w:rsid w:val="009E71FC"/>
    <w:rsid w:val="009E7486"/>
    <w:rsid w:val="009F02D6"/>
    <w:rsid w:val="009F0EBD"/>
    <w:rsid w:val="009F1066"/>
    <w:rsid w:val="009F13B5"/>
    <w:rsid w:val="009F31C0"/>
    <w:rsid w:val="009F3588"/>
    <w:rsid w:val="009F604B"/>
    <w:rsid w:val="009F6BDB"/>
    <w:rsid w:val="009F7D2F"/>
    <w:rsid w:val="00A00340"/>
    <w:rsid w:val="00A006AA"/>
    <w:rsid w:val="00A008CF"/>
    <w:rsid w:val="00A00A78"/>
    <w:rsid w:val="00A02345"/>
    <w:rsid w:val="00A0237E"/>
    <w:rsid w:val="00A03527"/>
    <w:rsid w:val="00A04404"/>
    <w:rsid w:val="00A046D4"/>
    <w:rsid w:val="00A049EC"/>
    <w:rsid w:val="00A05E78"/>
    <w:rsid w:val="00A061D3"/>
    <w:rsid w:val="00A07FE0"/>
    <w:rsid w:val="00A1024D"/>
    <w:rsid w:val="00A128D7"/>
    <w:rsid w:val="00A1500B"/>
    <w:rsid w:val="00A1591B"/>
    <w:rsid w:val="00A15D94"/>
    <w:rsid w:val="00A17216"/>
    <w:rsid w:val="00A17387"/>
    <w:rsid w:val="00A1779D"/>
    <w:rsid w:val="00A20591"/>
    <w:rsid w:val="00A23256"/>
    <w:rsid w:val="00A2339D"/>
    <w:rsid w:val="00A234E8"/>
    <w:rsid w:val="00A23C5D"/>
    <w:rsid w:val="00A23E55"/>
    <w:rsid w:val="00A250A4"/>
    <w:rsid w:val="00A26A94"/>
    <w:rsid w:val="00A3170F"/>
    <w:rsid w:val="00A31EB8"/>
    <w:rsid w:val="00A321F3"/>
    <w:rsid w:val="00A323C2"/>
    <w:rsid w:val="00A33FD6"/>
    <w:rsid w:val="00A3435D"/>
    <w:rsid w:val="00A34567"/>
    <w:rsid w:val="00A34750"/>
    <w:rsid w:val="00A34856"/>
    <w:rsid w:val="00A35FDF"/>
    <w:rsid w:val="00A36528"/>
    <w:rsid w:val="00A366E9"/>
    <w:rsid w:val="00A36FFF"/>
    <w:rsid w:val="00A403FD"/>
    <w:rsid w:val="00A40CAC"/>
    <w:rsid w:val="00A40D98"/>
    <w:rsid w:val="00A41986"/>
    <w:rsid w:val="00A42819"/>
    <w:rsid w:val="00A43068"/>
    <w:rsid w:val="00A43427"/>
    <w:rsid w:val="00A435A4"/>
    <w:rsid w:val="00A44614"/>
    <w:rsid w:val="00A447E5"/>
    <w:rsid w:val="00A44F64"/>
    <w:rsid w:val="00A45822"/>
    <w:rsid w:val="00A4675A"/>
    <w:rsid w:val="00A46F6C"/>
    <w:rsid w:val="00A471E1"/>
    <w:rsid w:val="00A479E7"/>
    <w:rsid w:val="00A500A0"/>
    <w:rsid w:val="00A501F3"/>
    <w:rsid w:val="00A521B9"/>
    <w:rsid w:val="00A5249D"/>
    <w:rsid w:val="00A52D14"/>
    <w:rsid w:val="00A52FFB"/>
    <w:rsid w:val="00A53E7F"/>
    <w:rsid w:val="00A557D8"/>
    <w:rsid w:val="00A569A5"/>
    <w:rsid w:val="00A6062F"/>
    <w:rsid w:val="00A61573"/>
    <w:rsid w:val="00A622CF"/>
    <w:rsid w:val="00A62AD2"/>
    <w:rsid w:val="00A633D7"/>
    <w:rsid w:val="00A636D2"/>
    <w:rsid w:val="00A637D1"/>
    <w:rsid w:val="00A63FB6"/>
    <w:rsid w:val="00A64ED4"/>
    <w:rsid w:val="00A65692"/>
    <w:rsid w:val="00A6692B"/>
    <w:rsid w:val="00A66F5B"/>
    <w:rsid w:val="00A67C35"/>
    <w:rsid w:val="00A70032"/>
    <w:rsid w:val="00A70846"/>
    <w:rsid w:val="00A70A79"/>
    <w:rsid w:val="00A711A8"/>
    <w:rsid w:val="00A71874"/>
    <w:rsid w:val="00A71DEB"/>
    <w:rsid w:val="00A71E40"/>
    <w:rsid w:val="00A72702"/>
    <w:rsid w:val="00A73A84"/>
    <w:rsid w:val="00A74A8D"/>
    <w:rsid w:val="00A74B7D"/>
    <w:rsid w:val="00A75366"/>
    <w:rsid w:val="00A75929"/>
    <w:rsid w:val="00A76EAA"/>
    <w:rsid w:val="00A77AAE"/>
    <w:rsid w:val="00A81014"/>
    <w:rsid w:val="00A81AA6"/>
    <w:rsid w:val="00A82CFE"/>
    <w:rsid w:val="00A84B49"/>
    <w:rsid w:val="00A85B7B"/>
    <w:rsid w:val="00A90711"/>
    <w:rsid w:val="00A92923"/>
    <w:rsid w:val="00A92DDC"/>
    <w:rsid w:val="00A93AC3"/>
    <w:rsid w:val="00A94C01"/>
    <w:rsid w:val="00A94D4F"/>
    <w:rsid w:val="00A953C4"/>
    <w:rsid w:val="00A95B58"/>
    <w:rsid w:val="00A96D36"/>
    <w:rsid w:val="00A96F49"/>
    <w:rsid w:val="00A973E5"/>
    <w:rsid w:val="00A975ED"/>
    <w:rsid w:val="00A97C1D"/>
    <w:rsid w:val="00AA0120"/>
    <w:rsid w:val="00AA10F6"/>
    <w:rsid w:val="00AA16E9"/>
    <w:rsid w:val="00AA27D6"/>
    <w:rsid w:val="00AA2ABE"/>
    <w:rsid w:val="00AA2B67"/>
    <w:rsid w:val="00AA33E5"/>
    <w:rsid w:val="00AA4F27"/>
    <w:rsid w:val="00AA50B9"/>
    <w:rsid w:val="00AA67A4"/>
    <w:rsid w:val="00AA6F45"/>
    <w:rsid w:val="00AA7323"/>
    <w:rsid w:val="00AB0DCC"/>
    <w:rsid w:val="00AB1715"/>
    <w:rsid w:val="00AB23D8"/>
    <w:rsid w:val="00AB36F8"/>
    <w:rsid w:val="00AB441C"/>
    <w:rsid w:val="00AB4906"/>
    <w:rsid w:val="00AB4A01"/>
    <w:rsid w:val="00AB4AFD"/>
    <w:rsid w:val="00AB5D45"/>
    <w:rsid w:val="00AB5ED4"/>
    <w:rsid w:val="00AB615C"/>
    <w:rsid w:val="00AB766B"/>
    <w:rsid w:val="00AB78A0"/>
    <w:rsid w:val="00AC03E0"/>
    <w:rsid w:val="00AC1774"/>
    <w:rsid w:val="00AC2080"/>
    <w:rsid w:val="00AC2730"/>
    <w:rsid w:val="00AC3106"/>
    <w:rsid w:val="00AC4AB0"/>
    <w:rsid w:val="00AC58E9"/>
    <w:rsid w:val="00AC6286"/>
    <w:rsid w:val="00AC6615"/>
    <w:rsid w:val="00AD0865"/>
    <w:rsid w:val="00AD1132"/>
    <w:rsid w:val="00AD18EA"/>
    <w:rsid w:val="00AD281E"/>
    <w:rsid w:val="00AD3762"/>
    <w:rsid w:val="00AD42AD"/>
    <w:rsid w:val="00AD45F4"/>
    <w:rsid w:val="00AD5312"/>
    <w:rsid w:val="00AD5493"/>
    <w:rsid w:val="00AD5DA0"/>
    <w:rsid w:val="00AD5EA8"/>
    <w:rsid w:val="00AE1E46"/>
    <w:rsid w:val="00AE1F0A"/>
    <w:rsid w:val="00AE267D"/>
    <w:rsid w:val="00AE298F"/>
    <w:rsid w:val="00AE4080"/>
    <w:rsid w:val="00AE5668"/>
    <w:rsid w:val="00AE65CA"/>
    <w:rsid w:val="00AE7155"/>
    <w:rsid w:val="00AE780B"/>
    <w:rsid w:val="00AF0DC0"/>
    <w:rsid w:val="00AF22AD"/>
    <w:rsid w:val="00AF3ACC"/>
    <w:rsid w:val="00AF40DC"/>
    <w:rsid w:val="00AF5B51"/>
    <w:rsid w:val="00AF6072"/>
    <w:rsid w:val="00B00203"/>
    <w:rsid w:val="00B00C5B"/>
    <w:rsid w:val="00B00D4A"/>
    <w:rsid w:val="00B02338"/>
    <w:rsid w:val="00B02AF8"/>
    <w:rsid w:val="00B05478"/>
    <w:rsid w:val="00B05D3B"/>
    <w:rsid w:val="00B06108"/>
    <w:rsid w:val="00B07A23"/>
    <w:rsid w:val="00B10976"/>
    <w:rsid w:val="00B11E9D"/>
    <w:rsid w:val="00B12743"/>
    <w:rsid w:val="00B127CA"/>
    <w:rsid w:val="00B13446"/>
    <w:rsid w:val="00B1387B"/>
    <w:rsid w:val="00B15AFB"/>
    <w:rsid w:val="00B15B27"/>
    <w:rsid w:val="00B17A23"/>
    <w:rsid w:val="00B222D2"/>
    <w:rsid w:val="00B229C3"/>
    <w:rsid w:val="00B23A81"/>
    <w:rsid w:val="00B240D6"/>
    <w:rsid w:val="00B25E53"/>
    <w:rsid w:val="00B261A7"/>
    <w:rsid w:val="00B27075"/>
    <w:rsid w:val="00B275C1"/>
    <w:rsid w:val="00B30282"/>
    <w:rsid w:val="00B30472"/>
    <w:rsid w:val="00B30EC2"/>
    <w:rsid w:val="00B316D4"/>
    <w:rsid w:val="00B31C69"/>
    <w:rsid w:val="00B34303"/>
    <w:rsid w:val="00B358E1"/>
    <w:rsid w:val="00B35ED8"/>
    <w:rsid w:val="00B373F4"/>
    <w:rsid w:val="00B37A51"/>
    <w:rsid w:val="00B37A9F"/>
    <w:rsid w:val="00B37FE1"/>
    <w:rsid w:val="00B4018E"/>
    <w:rsid w:val="00B411F6"/>
    <w:rsid w:val="00B418A9"/>
    <w:rsid w:val="00B421DD"/>
    <w:rsid w:val="00B421E4"/>
    <w:rsid w:val="00B42F47"/>
    <w:rsid w:val="00B430D6"/>
    <w:rsid w:val="00B44461"/>
    <w:rsid w:val="00B44B74"/>
    <w:rsid w:val="00B45AEF"/>
    <w:rsid w:val="00B45F62"/>
    <w:rsid w:val="00B4760F"/>
    <w:rsid w:val="00B478DD"/>
    <w:rsid w:val="00B479BB"/>
    <w:rsid w:val="00B5094C"/>
    <w:rsid w:val="00B5181B"/>
    <w:rsid w:val="00B5190C"/>
    <w:rsid w:val="00B51AB0"/>
    <w:rsid w:val="00B51ED9"/>
    <w:rsid w:val="00B525F2"/>
    <w:rsid w:val="00B531C5"/>
    <w:rsid w:val="00B54736"/>
    <w:rsid w:val="00B56ABE"/>
    <w:rsid w:val="00B57C70"/>
    <w:rsid w:val="00B60FAD"/>
    <w:rsid w:val="00B61C30"/>
    <w:rsid w:val="00B61C34"/>
    <w:rsid w:val="00B64AB5"/>
    <w:rsid w:val="00B653EB"/>
    <w:rsid w:val="00B65812"/>
    <w:rsid w:val="00B65C11"/>
    <w:rsid w:val="00B6697C"/>
    <w:rsid w:val="00B670CA"/>
    <w:rsid w:val="00B70269"/>
    <w:rsid w:val="00B707C7"/>
    <w:rsid w:val="00B70AD5"/>
    <w:rsid w:val="00B713CA"/>
    <w:rsid w:val="00B719A6"/>
    <w:rsid w:val="00B72CDB"/>
    <w:rsid w:val="00B736A2"/>
    <w:rsid w:val="00B73A1C"/>
    <w:rsid w:val="00B7450B"/>
    <w:rsid w:val="00B74DB4"/>
    <w:rsid w:val="00B74E6B"/>
    <w:rsid w:val="00B75C87"/>
    <w:rsid w:val="00B80B21"/>
    <w:rsid w:val="00B81D6B"/>
    <w:rsid w:val="00B821D3"/>
    <w:rsid w:val="00B82CC7"/>
    <w:rsid w:val="00B83559"/>
    <w:rsid w:val="00B84C75"/>
    <w:rsid w:val="00B84C7B"/>
    <w:rsid w:val="00B84FDF"/>
    <w:rsid w:val="00B85A3B"/>
    <w:rsid w:val="00B8657A"/>
    <w:rsid w:val="00B900F9"/>
    <w:rsid w:val="00B913FE"/>
    <w:rsid w:val="00B925AD"/>
    <w:rsid w:val="00B94AE0"/>
    <w:rsid w:val="00B9630B"/>
    <w:rsid w:val="00B967DD"/>
    <w:rsid w:val="00B97225"/>
    <w:rsid w:val="00B9730D"/>
    <w:rsid w:val="00BA1160"/>
    <w:rsid w:val="00BA2213"/>
    <w:rsid w:val="00BA2250"/>
    <w:rsid w:val="00BA2F34"/>
    <w:rsid w:val="00BA4656"/>
    <w:rsid w:val="00BA5B8E"/>
    <w:rsid w:val="00BA5FD7"/>
    <w:rsid w:val="00BA60CB"/>
    <w:rsid w:val="00BA6569"/>
    <w:rsid w:val="00BA7405"/>
    <w:rsid w:val="00BA7792"/>
    <w:rsid w:val="00BA7A22"/>
    <w:rsid w:val="00BB0506"/>
    <w:rsid w:val="00BB2ECC"/>
    <w:rsid w:val="00BB4118"/>
    <w:rsid w:val="00BB4DF4"/>
    <w:rsid w:val="00BB4F21"/>
    <w:rsid w:val="00BB795E"/>
    <w:rsid w:val="00BB79DC"/>
    <w:rsid w:val="00BB7D86"/>
    <w:rsid w:val="00BC160A"/>
    <w:rsid w:val="00BC255B"/>
    <w:rsid w:val="00BC2DE1"/>
    <w:rsid w:val="00BC4913"/>
    <w:rsid w:val="00BC5990"/>
    <w:rsid w:val="00BC6105"/>
    <w:rsid w:val="00BC79EA"/>
    <w:rsid w:val="00BC7A53"/>
    <w:rsid w:val="00BD05D4"/>
    <w:rsid w:val="00BD084D"/>
    <w:rsid w:val="00BD0D3E"/>
    <w:rsid w:val="00BD1045"/>
    <w:rsid w:val="00BD1A35"/>
    <w:rsid w:val="00BD2B72"/>
    <w:rsid w:val="00BD4254"/>
    <w:rsid w:val="00BD4F31"/>
    <w:rsid w:val="00BD5C2A"/>
    <w:rsid w:val="00BD6AAC"/>
    <w:rsid w:val="00BD729A"/>
    <w:rsid w:val="00BE0385"/>
    <w:rsid w:val="00BE0453"/>
    <w:rsid w:val="00BE197A"/>
    <w:rsid w:val="00BE23E8"/>
    <w:rsid w:val="00BE3B1B"/>
    <w:rsid w:val="00BE5E16"/>
    <w:rsid w:val="00BE6810"/>
    <w:rsid w:val="00BE6A9E"/>
    <w:rsid w:val="00BE6B28"/>
    <w:rsid w:val="00BE7003"/>
    <w:rsid w:val="00BE757D"/>
    <w:rsid w:val="00BF2806"/>
    <w:rsid w:val="00BF2A23"/>
    <w:rsid w:val="00BF33CA"/>
    <w:rsid w:val="00BF4043"/>
    <w:rsid w:val="00BF559C"/>
    <w:rsid w:val="00BF5B96"/>
    <w:rsid w:val="00BF5FC4"/>
    <w:rsid w:val="00BF6379"/>
    <w:rsid w:val="00BF6B43"/>
    <w:rsid w:val="00BF6FF5"/>
    <w:rsid w:val="00C017D2"/>
    <w:rsid w:val="00C022AA"/>
    <w:rsid w:val="00C026D7"/>
    <w:rsid w:val="00C0301C"/>
    <w:rsid w:val="00C03FC9"/>
    <w:rsid w:val="00C05BA7"/>
    <w:rsid w:val="00C06FA0"/>
    <w:rsid w:val="00C07478"/>
    <w:rsid w:val="00C07699"/>
    <w:rsid w:val="00C10AC2"/>
    <w:rsid w:val="00C10BDF"/>
    <w:rsid w:val="00C11332"/>
    <w:rsid w:val="00C12045"/>
    <w:rsid w:val="00C123F4"/>
    <w:rsid w:val="00C12E4C"/>
    <w:rsid w:val="00C13B0D"/>
    <w:rsid w:val="00C13DA3"/>
    <w:rsid w:val="00C14123"/>
    <w:rsid w:val="00C143D2"/>
    <w:rsid w:val="00C15034"/>
    <w:rsid w:val="00C15BC7"/>
    <w:rsid w:val="00C16729"/>
    <w:rsid w:val="00C16A62"/>
    <w:rsid w:val="00C17861"/>
    <w:rsid w:val="00C20281"/>
    <w:rsid w:val="00C20B3A"/>
    <w:rsid w:val="00C20C92"/>
    <w:rsid w:val="00C2191C"/>
    <w:rsid w:val="00C22F22"/>
    <w:rsid w:val="00C231A6"/>
    <w:rsid w:val="00C251D3"/>
    <w:rsid w:val="00C25D62"/>
    <w:rsid w:val="00C26091"/>
    <w:rsid w:val="00C26757"/>
    <w:rsid w:val="00C27104"/>
    <w:rsid w:val="00C27962"/>
    <w:rsid w:val="00C30097"/>
    <w:rsid w:val="00C3163A"/>
    <w:rsid w:val="00C32271"/>
    <w:rsid w:val="00C34F9C"/>
    <w:rsid w:val="00C35B1E"/>
    <w:rsid w:val="00C36F78"/>
    <w:rsid w:val="00C37970"/>
    <w:rsid w:val="00C410D1"/>
    <w:rsid w:val="00C41477"/>
    <w:rsid w:val="00C4254B"/>
    <w:rsid w:val="00C4287E"/>
    <w:rsid w:val="00C42E10"/>
    <w:rsid w:val="00C438B4"/>
    <w:rsid w:val="00C446BB"/>
    <w:rsid w:val="00C448DE"/>
    <w:rsid w:val="00C44BE1"/>
    <w:rsid w:val="00C468A9"/>
    <w:rsid w:val="00C47F95"/>
    <w:rsid w:val="00C50538"/>
    <w:rsid w:val="00C50996"/>
    <w:rsid w:val="00C50B9A"/>
    <w:rsid w:val="00C5175E"/>
    <w:rsid w:val="00C51B21"/>
    <w:rsid w:val="00C52441"/>
    <w:rsid w:val="00C52FBD"/>
    <w:rsid w:val="00C5444C"/>
    <w:rsid w:val="00C6011B"/>
    <w:rsid w:val="00C61C19"/>
    <w:rsid w:val="00C61D42"/>
    <w:rsid w:val="00C623A4"/>
    <w:rsid w:val="00C6516C"/>
    <w:rsid w:val="00C657BE"/>
    <w:rsid w:val="00C661C1"/>
    <w:rsid w:val="00C67D1C"/>
    <w:rsid w:val="00C70D8D"/>
    <w:rsid w:val="00C71DCE"/>
    <w:rsid w:val="00C71EB1"/>
    <w:rsid w:val="00C71F86"/>
    <w:rsid w:val="00C72512"/>
    <w:rsid w:val="00C74363"/>
    <w:rsid w:val="00C746F3"/>
    <w:rsid w:val="00C74A10"/>
    <w:rsid w:val="00C75AE4"/>
    <w:rsid w:val="00C7675F"/>
    <w:rsid w:val="00C76932"/>
    <w:rsid w:val="00C76B42"/>
    <w:rsid w:val="00C76F9C"/>
    <w:rsid w:val="00C815F9"/>
    <w:rsid w:val="00C8296E"/>
    <w:rsid w:val="00C82AAE"/>
    <w:rsid w:val="00C82C35"/>
    <w:rsid w:val="00C82E12"/>
    <w:rsid w:val="00C8389E"/>
    <w:rsid w:val="00C8509A"/>
    <w:rsid w:val="00C858DF"/>
    <w:rsid w:val="00C86359"/>
    <w:rsid w:val="00C86A3D"/>
    <w:rsid w:val="00C86C7E"/>
    <w:rsid w:val="00C87EA1"/>
    <w:rsid w:val="00C900CE"/>
    <w:rsid w:val="00C9071E"/>
    <w:rsid w:val="00C90B6D"/>
    <w:rsid w:val="00C917DD"/>
    <w:rsid w:val="00C92F6F"/>
    <w:rsid w:val="00C9322D"/>
    <w:rsid w:val="00C935EC"/>
    <w:rsid w:val="00C95035"/>
    <w:rsid w:val="00C951B2"/>
    <w:rsid w:val="00C95477"/>
    <w:rsid w:val="00C976A8"/>
    <w:rsid w:val="00C97A6C"/>
    <w:rsid w:val="00CA05C9"/>
    <w:rsid w:val="00CA0A2F"/>
    <w:rsid w:val="00CA21EC"/>
    <w:rsid w:val="00CA27A6"/>
    <w:rsid w:val="00CA3A40"/>
    <w:rsid w:val="00CA3C5E"/>
    <w:rsid w:val="00CA4AAA"/>
    <w:rsid w:val="00CA511F"/>
    <w:rsid w:val="00CA54C0"/>
    <w:rsid w:val="00CA554D"/>
    <w:rsid w:val="00CA5592"/>
    <w:rsid w:val="00CA6C03"/>
    <w:rsid w:val="00CB0C97"/>
    <w:rsid w:val="00CB0E03"/>
    <w:rsid w:val="00CB1E48"/>
    <w:rsid w:val="00CB2A10"/>
    <w:rsid w:val="00CB351B"/>
    <w:rsid w:val="00CB3E89"/>
    <w:rsid w:val="00CB6B15"/>
    <w:rsid w:val="00CB6D59"/>
    <w:rsid w:val="00CB71BB"/>
    <w:rsid w:val="00CB796F"/>
    <w:rsid w:val="00CC0E19"/>
    <w:rsid w:val="00CC2293"/>
    <w:rsid w:val="00CC2403"/>
    <w:rsid w:val="00CC255A"/>
    <w:rsid w:val="00CC2CDC"/>
    <w:rsid w:val="00CC32A4"/>
    <w:rsid w:val="00CC4771"/>
    <w:rsid w:val="00CC4D6D"/>
    <w:rsid w:val="00CC7724"/>
    <w:rsid w:val="00CD0A6F"/>
    <w:rsid w:val="00CD2947"/>
    <w:rsid w:val="00CD2DB9"/>
    <w:rsid w:val="00CD518B"/>
    <w:rsid w:val="00CD5218"/>
    <w:rsid w:val="00CD57B5"/>
    <w:rsid w:val="00CD7197"/>
    <w:rsid w:val="00CD72A7"/>
    <w:rsid w:val="00CD73A2"/>
    <w:rsid w:val="00CD7BBB"/>
    <w:rsid w:val="00CE1AD2"/>
    <w:rsid w:val="00CE2FBD"/>
    <w:rsid w:val="00CE5F29"/>
    <w:rsid w:val="00CE65FB"/>
    <w:rsid w:val="00CF069C"/>
    <w:rsid w:val="00CF0CC8"/>
    <w:rsid w:val="00CF2034"/>
    <w:rsid w:val="00CF2242"/>
    <w:rsid w:val="00CF2582"/>
    <w:rsid w:val="00CF2EE2"/>
    <w:rsid w:val="00CF30F8"/>
    <w:rsid w:val="00CF4B0A"/>
    <w:rsid w:val="00CF5245"/>
    <w:rsid w:val="00CF6AC1"/>
    <w:rsid w:val="00CF72E0"/>
    <w:rsid w:val="00CF7ABE"/>
    <w:rsid w:val="00D01631"/>
    <w:rsid w:val="00D02226"/>
    <w:rsid w:val="00D02CB6"/>
    <w:rsid w:val="00D02D3B"/>
    <w:rsid w:val="00D040B1"/>
    <w:rsid w:val="00D06CAA"/>
    <w:rsid w:val="00D071E0"/>
    <w:rsid w:val="00D10176"/>
    <w:rsid w:val="00D10DAA"/>
    <w:rsid w:val="00D117A6"/>
    <w:rsid w:val="00D11C1C"/>
    <w:rsid w:val="00D11ECE"/>
    <w:rsid w:val="00D12745"/>
    <w:rsid w:val="00D12D8C"/>
    <w:rsid w:val="00D157FA"/>
    <w:rsid w:val="00D16969"/>
    <w:rsid w:val="00D16A51"/>
    <w:rsid w:val="00D16C3B"/>
    <w:rsid w:val="00D17573"/>
    <w:rsid w:val="00D22328"/>
    <w:rsid w:val="00D228E8"/>
    <w:rsid w:val="00D22EC8"/>
    <w:rsid w:val="00D23627"/>
    <w:rsid w:val="00D23DA3"/>
    <w:rsid w:val="00D249F4"/>
    <w:rsid w:val="00D25A24"/>
    <w:rsid w:val="00D261BA"/>
    <w:rsid w:val="00D26606"/>
    <w:rsid w:val="00D273FF"/>
    <w:rsid w:val="00D27BD8"/>
    <w:rsid w:val="00D27E36"/>
    <w:rsid w:val="00D30164"/>
    <w:rsid w:val="00D3017B"/>
    <w:rsid w:val="00D31AD2"/>
    <w:rsid w:val="00D321DD"/>
    <w:rsid w:val="00D3467E"/>
    <w:rsid w:val="00D3468D"/>
    <w:rsid w:val="00D3526A"/>
    <w:rsid w:val="00D36F3D"/>
    <w:rsid w:val="00D37044"/>
    <w:rsid w:val="00D37A38"/>
    <w:rsid w:val="00D37D1D"/>
    <w:rsid w:val="00D37E90"/>
    <w:rsid w:val="00D40739"/>
    <w:rsid w:val="00D41B79"/>
    <w:rsid w:val="00D437AD"/>
    <w:rsid w:val="00D46272"/>
    <w:rsid w:val="00D46E8F"/>
    <w:rsid w:val="00D47707"/>
    <w:rsid w:val="00D47F70"/>
    <w:rsid w:val="00D50792"/>
    <w:rsid w:val="00D50F74"/>
    <w:rsid w:val="00D52E57"/>
    <w:rsid w:val="00D538BC"/>
    <w:rsid w:val="00D554AE"/>
    <w:rsid w:val="00D555DB"/>
    <w:rsid w:val="00D5677E"/>
    <w:rsid w:val="00D57358"/>
    <w:rsid w:val="00D57D9F"/>
    <w:rsid w:val="00D60D38"/>
    <w:rsid w:val="00D620FA"/>
    <w:rsid w:val="00D62C18"/>
    <w:rsid w:val="00D63E51"/>
    <w:rsid w:val="00D6457C"/>
    <w:rsid w:val="00D64CEB"/>
    <w:rsid w:val="00D66C36"/>
    <w:rsid w:val="00D67439"/>
    <w:rsid w:val="00D70028"/>
    <w:rsid w:val="00D7046D"/>
    <w:rsid w:val="00D7094F"/>
    <w:rsid w:val="00D723D3"/>
    <w:rsid w:val="00D74F46"/>
    <w:rsid w:val="00D76696"/>
    <w:rsid w:val="00D76DA3"/>
    <w:rsid w:val="00D77C81"/>
    <w:rsid w:val="00D80AD3"/>
    <w:rsid w:val="00D82A50"/>
    <w:rsid w:val="00D82F7D"/>
    <w:rsid w:val="00D8406E"/>
    <w:rsid w:val="00D875A1"/>
    <w:rsid w:val="00D87C2A"/>
    <w:rsid w:val="00D90AEA"/>
    <w:rsid w:val="00D932A6"/>
    <w:rsid w:val="00D93867"/>
    <w:rsid w:val="00D94A05"/>
    <w:rsid w:val="00D969F8"/>
    <w:rsid w:val="00D969FB"/>
    <w:rsid w:val="00D96B71"/>
    <w:rsid w:val="00D96E39"/>
    <w:rsid w:val="00D96E4B"/>
    <w:rsid w:val="00DA24B5"/>
    <w:rsid w:val="00DA3DBC"/>
    <w:rsid w:val="00DA471B"/>
    <w:rsid w:val="00DA5600"/>
    <w:rsid w:val="00DB07CD"/>
    <w:rsid w:val="00DB203E"/>
    <w:rsid w:val="00DB21FE"/>
    <w:rsid w:val="00DB26CC"/>
    <w:rsid w:val="00DB5C2B"/>
    <w:rsid w:val="00DB6BC9"/>
    <w:rsid w:val="00DB71F5"/>
    <w:rsid w:val="00DC053B"/>
    <w:rsid w:val="00DC0779"/>
    <w:rsid w:val="00DC122B"/>
    <w:rsid w:val="00DC1696"/>
    <w:rsid w:val="00DC267B"/>
    <w:rsid w:val="00DC26A0"/>
    <w:rsid w:val="00DC4A20"/>
    <w:rsid w:val="00DC4D12"/>
    <w:rsid w:val="00DC53C2"/>
    <w:rsid w:val="00DC5585"/>
    <w:rsid w:val="00DC611A"/>
    <w:rsid w:val="00DC6C55"/>
    <w:rsid w:val="00DC6DEC"/>
    <w:rsid w:val="00DC73E9"/>
    <w:rsid w:val="00DC79CD"/>
    <w:rsid w:val="00DD0489"/>
    <w:rsid w:val="00DD054B"/>
    <w:rsid w:val="00DD0781"/>
    <w:rsid w:val="00DD19B5"/>
    <w:rsid w:val="00DD2002"/>
    <w:rsid w:val="00DD2BCF"/>
    <w:rsid w:val="00DD3017"/>
    <w:rsid w:val="00DD3B91"/>
    <w:rsid w:val="00DD48A5"/>
    <w:rsid w:val="00DD4B05"/>
    <w:rsid w:val="00DD54B8"/>
    <w:rsid w:val="00DD6139"/>
    <w:rsid w:val="00DD65D4"/>
    <w:rsid w:val="00DD66C4"/>
    <w:rsid w:val="00DD6A3C"/>
    <w:rsid w:val="00DD6ECC"/>
    <w:rsid w:val="00DE06FF"/>
    <w:rsid w:val="00DE0735"/>
    <w:rsid w:val="00DE12BD"/>
    <w:rsid w:val="00DE33B9"/>
    <w:rsid w:val="00DE348E"/>
    <w:rsid w:val="00DE3E1C"/>
    <w:rsid w:val="00DE4E5B"/>
    <w:rsid w:val="00DE6520"/>
    <w:rsid w:val="00DE65EC"/>
    <w:rsid w:val="00DE6C1F"/>
    <w:rsid w:val="00DE6E2D"/>
    <w:rsid w:val="00DE7145"/>
    <w:rsid w:val="00DE7848"/>
    <w:rsid w:val="00DE7B5C"/>
    <w:rsid w:val="00DE7DF7"/>
    <w:rsid w:val="00DF02E7"/>
    <w:rsid w:val="00DF22B1"/>
    <w:rsid w:val="00DF33B5"/>
    <w:rsid w:val="00DF4BFD"/>
    <w:rsid w:val="00DF5BCA"/>
    <w:rsid w:val="00DF6510"/>
    <w:rsid w:val="00DF7095"/>
    <w:rsid w:val="00DF70A9"/>
    <w:rsid w:val="00DF7CDD"/>
    <w:rsid w:val="00E00A40"/>
    <w:rsid w:val="00E017C3"/>
    <w:rsid w:val="00E0448A"/>
    <w:rsid w:val="00E04528"/>
    <w:rsid w:val="00E05A0B"/>
    <w:rsid w:val="00E06A95"/>
    <w:rsid w:val="00E06B67"/>
    <w:rsid w:val="00E06E52"/>
    <w:rsid w:val="00E12A4D"/>
    <w:rsid w:val="00E14078"/>
    <w:rsid w:val="00E1444B"/>
    <w:rsid w:val="00E14962"/>
    <w:rsid w:val="00E14D37"/>
    <w:rsid w:val="00E1613C"/>
    <w:rsid w:val="00E16D13"/>
    <w:rsid w:val="00E16E39"/>
    <w:rsid w:val="00E17343"/>
    <w:rsid w:val="00E20F47"/>
    <w:rsid w:val="00E21F46"/>
    <w:rsid w:val="00E22091"/>
    <w:rsid w:val="00E224C7"/>
    <w:rsid w:val="00E233C4"/>
    <w:rsid w:val="00E2493D"/>
    <w:rsid w:val="00E249C5"/>
    <w:rsid w:val="00E258E6"/>
    <w:rsid w:val="00E25BC8"/>
    <w:rsid w:val="00E26A0D"/>
    <w:rsid w:val="00E26A88"/>
    <w:rsid w:val="00E272EA"/>
    <w:rsid w:val="00E30E9C"/>
    <w:rsid w:val="00E34C6A"/>
    <w:rsid w:val="00E373EF"/>
    <w:rsid w:val="00E40C05"/>
    <w:rsid w:val="00E41CA6"/>
    <w:rsid w:val="00E42488"/>
    <w:rsid w:val="00E435D8"/>
    <w:rsid w:val="00E43E2D"/>
    <w:rsid w:val="00E44F1F"/>
    <w:rsid w:val="00E464F8"/>
    <w:rsid w:val="00E46842"/>
    <w:rsid w:val="00E469FF"/>
    <w:rsid w:val="00E46F02"/>
    <w:rsid w:val="00E50357"/>
    <w:rsid w:val="00E51187"/>
    <w:rsid w:val="00E51F40"/>
    <w:rsid w:val="00E52677"/>
    <w:rsid w:val="00E53893"/>
    <w:rsid w:val="00E53DB1"/>
    <w:rsid w:val="00E551B8"/>
    <w:rsid w:val="00E56788"/>
    <w:rsid w:val="00E56A60"/>
    <w:rsid w:val="00E56C88"/>
    <w:rsid w:val="00E57652"/>
    <w:rsid w:val="00E57C2E"/>
    <w:rsid w:val="00E60A75"/>
    <w:rsid w:val="00E62DC5"/>
    <w:rsid w:val="00E62EEF"/>
    <w:rsid w:val="00E64982"/>
    <w:rsid w:val="00E64D37"/>
    <w:rsid w:val="00E64E06"/>
    <w:rsid w:val="00E65263"/>
    <w:rsid w:val="00E656E5"/>
    <w:rsid w:val="00E6571C"/>
    <w:rsid w:val="00E65D8A"/>
    <w:rsid w:val="00E6656E"/>
    <w:rsid w:val="00E66DAE"/>
    <w:rsid w:val="00E6752C"/>
    <w:rsid w:val="00E67683"/>
    <w:rsid w:val="00E67EB7"/>
    <w:rsid w:val="00E67F47"/>
    <w:rsid w:val="00E716D8"/>
    <w:rsid w:val="00E72853"/>
    <w:rsid w:val="00E730B5"/>
    <w:rsid w:val="00E74F49"/>
    <w:rsid w:val="00E76675"/>
    <w:rsid w:val="00E7692D"/>
    <w:rsid w:val="00E76F75"/>
    <w:rsid w:val="00E81B49"/>
    <w:rsid w:val="00E81E7F"/>
    <w:rsid w:val="00E824F2"/>
    <w:rsid w:val="00E82D14"/>
    <w:rsid w:val="00E831E3"/>
    <w:rsid w:val="00E8335F"/>
    <w:rsid w:val="00E8495E"/>
    <w:rsid w:val="00E84F61"/>
    <w:rsid w:val="00E85D88"/>
    <w:rsid w:val="00E86134"/>
    <w:rsid w:val="00E86946"/>
    <w:rsid w:val="00E87F47"/>
    <w:rsid w:val="00E906B5"/>
    <w:rsid w:val="00E9209B"/>
    <w:rsid w:val="00E924F2"/>
    <w:rsid w:val="00E930E3"/>
    <w:rsid w:val="00E9495D"/>
    <w:rsid w:val="00E969A7"/>
    <w:rsid w:val="00E97C51"/>
    <w:rsid w:val="00EA0044"/>
    <w:rsid w:val="00EA02CB"/>
    <w:rsid w:val="00EA0572"/>
    <w:rsid w:val="00EA0F2E"/>
    <w:rsid w:val="00EA14A4"/>
    <w:rsid w:val="00EA1C3E"/>
    <w:rsid w:val="00EA4D7E"/>
    <w:rsid w:val="00EA52C8"/>
    <w:rsid w:val="00EA6D07"/>
    <w:rsid w:val="00EB0297"/>
    <w:rsid w:val="00EB1503"/>
    <w:rsid w:val="00EB1CA4"/>
    <w:rsid w:val="00EB1F22"/>
    <w:rsid w:val="00EB31C6"/>
    <w:rsid w:val="00EB3E66"/>
    <w:rsid w:val="00EB3FE8"/>
    <w:rsid w:val="00EB4248"/>
    <w:rsid w:val="00EB459C"/>
    <w:rsid w:val="00EB569E"/>
    <w:rsid w:val="00EB6637"/>
    <w:rsid w:val="00EB75AB"/>
    <w:rsid w:val="00EC03CE"/>
    <w:rsid w:val="00EC0B51"/>
    <w:rsid w:val="00EC4A3C"/>
    <w:rsid w:val="00EC4F8D"/>
    <w:rsid w:val="00EC66B3"/>
    <w:rsid w:val="00EC682D"/>
    <w:rsid w:val="00EC7357"/>
    <w:rsid w:val="00ED03AB"/>
    <w:rsid w:val="00ED1ECF"/>
    <w:rsid w:val="00ED2556"/>
    <w:rsid w:val="00ED3D24"/>
    <w:rsid w:val="00ED3E73"/>
    <w:rsid w:val="00ED4140"/>
    <w:rsid w:val="00ED4202"/>
    <w:rsid w:val="00ED496D"/>
    <w:rsid w:val="00ED63AB"/>
    <w:rsid w:val="00ED6867"/>
    <w:rsid w:val="00ED6897"/>
    <w:rsid w:val="00ED743E"/>
    <w:rsid w:val="00ED79C2"/>
    <w:rsid w:val="00EE0980"/>
    <w:rsid w:val="00EE0B31"/>
    <w:rsid w:val="00EE0C26"/>
    <w:rsid w:val="00EE2055"/>
    <w:rsid w:val="00EE28EE"/>
    <w:rsid w:val="00EE3126"/>
    <w:rsid w:val="00EE59E3"/>
    <w:rsid w:val="00EE7766"/>
    <w:rsid w:val="00EE7DD6"/>
    <w:rsid w:val="00EF0500"/>
    <w:rsid w:val="00EF12C1"/>
    <w:rsid w:val="00EF1A28"/>
    <w:rsid w:val="00EF2094"/>
    <w:rsid w:val="00EF2275"/>
    <w:rsid w:val="00EF271F"/>
    <w:rsid w:val="00EF29F3"/>
    <w:rsid w:val="00EF3065"/>
    <w:rsid w:val="00EF366B"/>
    <w:rsid w:val="00EF37AA"/>
    <w:rsid w:val="00EF3FC0"/>
    <w:rsid w:val="00EF4175"/>
    <w:rsid w:val="00EF447B"/>
    <w:rsid w:val="00EF4752"/>
    <w:rsid w:val="00EF4BEA"/>
    <w:rsid w:val="00EF51DE"/>
    <w:rsid w:val="00EF7BDD"/>
    <w:rsid w:val="00F002EB"/>
    <w:rsid w:val="00F00F79"/>
    <w:rsid w:val="00F01D1A"/>
    <w:rsid w:val="00F02F55"/>
    <w:rsid w:val="00F03310"/>
    <w:rsid w:val="00F05F92"/>
    <w:rsid w:val="00F063E2"/>
    <w:rsid w:val="00F10EED"/>
    <w:rsid w:val="00F11A54"/>
    <w:rsid w:val="00F11B46"/>
    <w:rsid w:val="00F1459B"/>
    <w:rsid w:val="00F157F8"/>
    <w:rsid w:val="00F161C7"/>
    <w:rsid w:val="00F16ECB"/>
    <w:rsid w:val="00F20158"/>
    <w:rsid w:val="00F21B93"/>
    <w:rsid w:val="00F21DAF"/>
    <w:rsid w:val="00F21F62"/>
    <w:rsid w:val="00F2280D"/>
    <w:rsid w:val="00F22CF5"/>
    <w:rsid w:val="00F23E54"/>
    <w:rsid w:val="00F242AE"/>
    <w:rsid w:val="00F25323"/>
    <w:rsid w:val="00F25BBC"/>
    <w:rsid w:val="00F26B9E"/>
    <w:rsid w:val="00F26EB6"/>
    <w:rsid w:val="00F27E62"/>
    <w:rsid w:val="00F3093C"/>
    <w:rsid w:val="00F30A23"/>
    <w:rsid w:val="00F3131C"/>
    <w:rsid w:val="00F31352"/>
    <w:rsid w:val="00F32067"/>
    <w:rsid w:val="00F328E8"/>
    <w:rsid w:val="00F3328B"/>
    <w:rsid w:val="00F342EB"/>
    <w:rsid w:val="00F34E60"/>
    <w:rsid w:val="00F34F2B"/>
    <w:rsid w:val="00F36041"/>
    <w:rsid w:val="00F3678F"/>
    <w:rsid w:val="00F37323"/>
    <w:rsid w:val="00F3765D"/>
    <w:rsid w:val="00F405CF"/>
    <w:rsid w:val="00F40AC0"/>
    <w:rsid w:val="00F417AB"/>
    <w:rsid w:val="00F41C17"/>
    <w:rsid w:val="00F4266F"/>
    <w:rsid w:val="00F42CAD"/>
    <w:rsid w:val="00F43F48"/>
    <w:rsid w:val="00F44031"/>
    <w:rsid w:val="00F4428F"/>
    <w:rsid w:val="00F456A2"/>
    <w:rsid w:val="00F468F5"/>
    <w:rsid w:val="00F4793F"/>
    <w:rsid w:val="00F50BF2"/>
    <w:rsid w:val="00F51D79"/>
    <w:rsid w:val="00F52E36"/>
    <w:rsid w:val="00F53E68"/>
    <w:rsid w:val="00F5573B"/>
    <w:rsid w:val="00F57100"/>
    <w:rsid w:val="00F57B03"/>
    <w:rsid w:val="00F57D52"/>
    <w:rsid w:val="00F61D21"/>
    <w:rsid w:val="00F63140"/>
    <w:rsid w:val="00F63241"/>
    <w:rsid w:val="00F6593C"/>
    <w:rsid w:val="00F672B3"/>
    <w:rsid w:val="00F673CC"/>
    <w:rsid w:val="00F71F64"/>
    <w:rsid w:val="00F72355"/>
    <w:rsid w:val="00F74D9D"/>
    <w:rsid w:val="00F75DC9"/>
    <w:rsid w:val="00F7607E"/>
    <w:rsid w:val="00F76EB4"/>
    <w:rsid w:val="00F805BD"/>
    <w:rsid w:val="00F80820"/>
    <w:rsid w:val="00F81C45"/>
    <w:rsid w:val="00F82C7D"/>
    <w:rsid w:val="00F83808"/>
    <w:rsid w:val="00F83B4A"/>
    <w:rsid w:val="00F83D5B"/>
    <w:rsid w:val="00F8470A"/>
    <w:rsid w:val="00F84921"/>
    <w:rsid w:val="00F85835"/>
    <w:rsid w:val="00F87340"/>
    <w:rsid w:val="00F8761B"/>
    <w:rsid w:val="00F87B50"/>
    <w:rsid w:val="00F87CD2"/>
    <w:rsid w:val="00F90436"/>
    <w:rsid w:val="00F9091C"/>
    <w:rsid w:val="00F93EC1"/>
    <w:rsid w:val="00F941B6"/>
    <w:rsid w:val="00F94399"/>
    <w:rsid w:val="00F94959"/>
    <w:rsid w:val="00F9503D"/>
    <w:rsid w:val="00F95F51"/>
    <w:rsid w:val="00F96222"/>
    <w:rsid w:val="00F96719"/>
    <w:rsid w:val="00F96AA7"/>
    <w:rsid w:val="00F96F62"/>
    <w:rsid w:val="00F97606"/>
    <w:rsid w:val="00FA0389"/>
    <w:rsid w:val="00FA0426"/>
    <w:rsid w:val="00FA24F7"/>
    <w:rsid w:val="00FA32ED"/>
    <w:rsid w:val="00FA3701"/>
    <w:rsid w:val="00FA3BA4"/>
    <w:rsid w:val="00FA4045"/>
    <w:rsid w:val="00FA6561"/>
    <w:rsid w:val="00FA6D2E"/>
    <w:rsid w:val="00FA7404"/>
    <w:rsid w:val="00FA7E36"/>
    <w:rsid w:val="00FB0454"/>
    <w:rsid w:val="00FB21C0"/>
    <w:rsid w:val="00FB2452"/>
    <w:rsid w:val="00FB3477"/>
    <w:rsid w:val="00FB3B43"/>
    <w:rsid w:val="00FB44ED"/>
    <w:rsid w:val="00FB45B4"/>
    <w:rsid w:val="00FB6BF9"/>
    <w:rsid w:val="00FB777A"/>
    <w:rsid w:val="00FC1FBD"/>
    <w:rsid w:val="00FC2386"/>
    <w:rsid w:val="00FC2FE4"/>
    <w:rsid w:val="00FC3497"/>
    <w:rsid w:val="00FC501A"/>
    <w:rsid w:val="00FC62E4"/>
    <w:rsid w:val="00FC6A66"/>
    <w:rsid w:val="00FD07C7"/>
    <w:rsid w:val="00FD1105"/>
    <w:rsid w:val="00FD151F"/>
    <w:rsid w:val="00FD1BB3"/>
    <w:rsid w:val="00FD1DA5"/>
    <w:rsid w:val="00FD282E"/>
    <w:rsid w:val="00FD2A9C"/>
    <w:rsid w:val="00FD3BBE"/>
    <w:rsid w:val="00FD42F6"/>
    <w:rsid w:val="00FD49C2"/>
    <w:rsid w:val="00FD4FAF"/>
    <w:rsid w:val="00FD60BA"/>
    <w:rsid w:val="00FD62D0"/>
    <w:rsid w:val="00FD70AD"/>
    <w:rsid w:val="00FD7484"/>
    <w:rsid w:val="00FE0959"/>
    <w:rsid w:val="00FE1867"/>
    <w:rsid w:val="00FE4454"/>
    <w:rsid w:val="00FE4EDD"/>
    <w:rsid w:val="00FE5C0A"/>
    <w:rsid w:val="00FE6277"/>
    <w:rsid w:val="00FF0E6D"/>
    <w:rsid w:val="00FF1B73"/>
    <w:rsid w:val="00FF42EE"/>
    <w:rsid w:val="00FF453E"/>
    <w:rsid w:val="00FF6780"/>
    <w:rsid w:val="00FF7093"/>
    <w:rsid w:val="00FF7475"/>
    <w:rsid w:val="00FF751E"/>
    <w:rsid w:val="00FF759E"/>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2D37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72"/>
    <w:rPr>
      <w:sz w:val="22"/>
      <w:lang w:eastAsia="en-US"/>
    </w:rPr>
  </w:style>
  <w:style w:type="paragraph" w:styleId="Heading1">
    <w:name w:val="heading 1"/>
    <w:basedOn w:val="Normal"/>
    <w:next w:val="Normal"/>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link w:val="TitleChar"/>
    <w:uiPriority w:val="10"/>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uiPriority w:val="99"/>
    <w:rsid w:val="00350DF4"/>
    <w:pPr>
      <w:tabs>
        <w:tab w:val="center" w:pos="4153"/>
        <w:tab w:val="right" w:pos="8306"/>
      </w:tabs>
    </w:pPr>
  </w:style>
  <w:style w:type="paragraph" w:styleId="Header">
    <w:name w:val="header"/>
    <w:basedOn w:val="Normal"/>
    <w:link w:val="HeaderChar"/>
    <w:uiPriority w:val="99"/>
    <w:rsid w:val="00350DF4"/>
    <w:pPr>
      <w:tabs>
        <w:tab w:val="center" w:pos="4153"/>
        <w:tab w:val="right" w:pos="8306"/>
      </w:tabs>
    </w:p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3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uiPriority w:val="22"/>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uiPriority w:val="99"/>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TitleChar">
    <w:name w:val="Title Char"/>
    <w:basedOn w:val="DefaultParagraphFont"/>
    <w:link w:val="Title"/>
    <w:uiPriority w:val="10"/>
    <w:rsid w:val="005E54E4"/>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microsoft.com/office/2007/relationships/hdphoto" Target="media/hdphoto1.wdp"/><Relationship Id="rId16" Type="http://schemas.openxmlformats.org/officeDocument/2006/relationships/image" Target="media/image12.png"/><Relationship Id="rId17" Type="http://schemas.microsoft.com/office/2007/relationships/hdphoto" Target="media/hdphoto2.wdp"/><Relationship Id="rId18" Type="http://schemas.openxmlformats.org/officeDocument/2006/relationships/image" Target="media/image13.png"/><Relationship Id="rId19" Type="http://schemas.microsoft.com/office/2007/relationships/hdphoto" Target="media/hdphoto3.wdp"/><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_Written_Examination_2013%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7C67-1161-9B4C-9B79-95C4CE06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C:\Users\Haddy\Desktop\JSL3A_Written_Examination_2013[1].dotx</Template>
  <TotalTime>8</TotalTime>
  <Pages>24</Pages>
  <Words>3755</Words>
  <Characters>21407</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25112</CharactersWithSpaces>
  <SharedDoc>false</SharedDoc>
  <HLinks>
    <vt:vector size="6" baseType="variant">
      <vt:variant>
        <vt:i4>4325413</vt:i4>
      </vt:variant>
      <vt:variant>
        <vt:i4>0</vt:i4>
      </vt:variant>
      <vt:variant>
        <vt:i4>0</vt:i4>
      </vt:variant>
      <vt:variant>
        <vt:i4>5</vt:i4>
      </vt:variant>
      <vt:variant>
        <vt:lpwstr>http://ord.yahoo.co.jp/o/image/SIG=131oqohcb/EXP=1290141652;_ylc=X3IDMgRmc3QDMQRpZHgDMQRvaWQDYnV6emIxa2VpMmU1N2pBckhzBHBvcwMxMQRzZWMDc2h3BHNsawNyaQ--/*-http:/ysonrt.weblogs.jp/photos/uncategorized/2007/08/05/facebooknetvibes.jpg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Ainsworth</dc:creator>
  <cp:lastModifiedBy>Anne Ashby</cp:lastModifiedBy>
  <cp:revision>4</cp:revision>
  <cp:lastPrinted>2016-04-05T23:30:00Z</cp:lastPrinted>
  <dcterms:created xsi:type="dcterms:W3CDTF">2016-04-11T04:22:00Z</dcterms:created>
  <dcterms:modified xsi:type="dcterms:W3CDTF">2016-05-09T00:09:00Z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-1814509115</vt:i4>
  </property>
  <property fmtid="{D5CDD505-2E9C-101B-9397-08002B2CF9AE}" pid="4" name="_EmailSubject">
    <vt:lpwstr>Year 12 exam</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