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97237" w14:textId="70EC35ED" w:rsidR="00094355" w:rsidRPr="009804C9" w:rsidRDefault="009971EE" w:rsidP="00094355">
      <w:pPr>
        <w:tabs>
          <w:tab w:val="right" w:pos="7560"/>
          <w:tab w:val="right" w:pos="9270"/>
          <w:tab w:val="right" w:pos="9311"/>
        </w:tabs>
        <w:rPr>
          <w:rFonts w:asciiTheme="minorHAnsi" w:hAnsiTheme="minorHAnsi"/>
          <w:b/>
        </w:rPr>
      </w:pPr>
      <w:r w:rsidRPr="009804C9">
        <w:rPr>
          <w:rFonts w:asciiTheme="minorHAnsi" w:hAnsiTheme="minorHAnsi"/>
          <w:b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CF760C" wp14:editId="65D55D74">
                <wp:simplePos x="0" y="0"/>
                <wp:positionH relativeFrom="column">
                  <wp:posOffset>-391886</wp:posOffset>
                </wp:positionH>
                <wp:positionV relativeFrom="paragraph">
                  <wp:posOffset>50735</wp:posOffset>
                </wp:positionV>
                <wp:extent cx="208371" cy="180405"/>
                <wp:effectExtent l="0" t="0" r="20320" b="22860"/>
                <wp:wrapNone/>
                <wp:docPr id="582" name="Rectangl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8371" cy="18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074FD24" id="Rectangle 558" o:spid="_x0000_s1026" style="position:absolute;left:0;text-align:left;margin-left:-30.85pt;margin-top:4pt;width:16.4pt;height:14.2pt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" strokecolor="white"/>
            </w:pict>
          </mc:Fallback>
        </mc:AlternateContent>
      </w:r>
      <w:r w:rsidR="00094355" w:rsidRPr="009804C9">
        <w:rPr>
          <w:rFonts w:asciiTheme="minorHAnsi" w:hAnsiTheme="minorHAnsi"/>
          <w:b/>
        </w:rPr>
        <w:tab/>
      </w:r>
      <w:r w:rsidR="00094355" w:rsidRPr="009804C9">
        <w:rPr>
          <w:rFonts w:asciiTheme="minorHAnsi" w:hAnsiTheme="minorHAnsi"/>
          <w:b/>
        </w:rPr>
        <w:tab/>
      </w:r>
      <w:r w:rsidR="00094355" w:rsidRPr="009804C9">
        <w:rPr>
          <w:rFonts w:asciiTheme="minorHAnsi" w:hAnsiTheme="minorHAnsi"/>
          <w:b/>
        </w:rPr>
        <w:tab/>
      </w:r>
    </w:p>
    <w:p w14:paraId="160F6580" w14:textId="77777777" w:rsidR="00094355" w:rsidRPr="009804C9" w:rsidRDefault="00094355" w:rsidP="00094355">
      <w:pPr>
        <w:tabs>
          <w:tab w:val="right" w:pos="9214"/>
        </w:tabs>
        <w:rPr>
          <w:rFonts w:asciiTheme="minorHAnsi" w:hAnsiTheme="minorHAnsi"/>
          <w:b/>
        </w:rPr>
      </w:pPr>
    </w:p>
    <w:p w14:paraId="371927DF" w14:textId="77777777" w:rsidR="001745D3" w:rsidRPr="009804C9" w:rsidRDefault="001745D3" w:rsidP="00CF2034">
      <w:pPr>
        <w:tabs>
          <w:tab w:val="left" w:pos="-720"/>
        </w:tabs>
        <w:suppressAutoHyphens/>
        <w:jc w:val="both"/>
        <w:rPr>
          <w:rFonts w:asciiTheme="minorHAnsi" w:hAnsiTheme="minorHAnsi" w:cs="Arial"/>
          <w:sz w:val="16"/>
          <w:szCs w:val="16"/>
        </w:rPr>
      </w:pPr>
    </w:p>
    <w:p w14:paraId="0DE8ACB7" w14:textId="77777777" w:rsidR="00A13D4F" w:rsidRDefault="00A13D4F" w:rsidP="008768CE">
      <w:pPr>
        <w:pStyle w:val="NoSpacing"/>
        <w:rPr>
          <w:rFonts w:ascii="Arial" w:hAnsi="Arial" w:cs="Arial"/>
        </w:rPr>
      </w:pPr>
    </w:p>
    <w:p w14:paraId="3236AA0B" w14:textId="77777777" w:rsidR="00A13D4F" w:rsidRDefault="00A13D4F" w:rsidP="00A13D4F">
      <w:pPr>
        <w:pStyle w:val="NoSpacing"/>
        <w:jc w:val="right"/>
        <w:rPr>
          <w:rFonts w:ascii="Arial" w:hAnsi="Arial" w:cs="Arial"/>
          <w:b/>
          <w:sz w:val="28"/>
        </w:rPr>
      </w:pPr>
    </w:p>
    <w:p w14:paraId="76263F5C" w14:textId="77777777" w:rsidR="00A13D4F" w:rsidRPr="00BD2844" w:rsidRDefault="00A13D4F" w:rsidP="00A13D4F">
      <w:pPr>
        <w:pStyle w:val="NoSpacing"/>
        <w:jc w:val="right"/>
        <w:rPr>
          <w:rFonts w:ascii="Arial" w:hAnsi="Arial" w:cs="Arial"/>
          <w:b/>
          <w:sz w:val="32"/>
        </w:rPr>
      </w:pPr>
      <w:r w:rsidRPr="00BD2844">
        <w:rPr>
          <w:rFonts w:ascii="Arial" w:hAnsi="Arial" w:cs="Arial"/>
          <w:b/>
          <w:sz w:val="32"/>
        </w:rPr>
        <w:t>Methodist Ladies’ College</w:t>
      </w:r>
    </w:p>
    <w:p w14:paraId="3459A4AF" w14:textId="34C13605" w:rsidR="00A13D4F" w:rsidRPr="00BD2844" w:rsidRDefault="00A13D4F" w:rsidP="00A13D4F">
      <w:pPr>
        <w:pStyle w:val="NoSpacing"/>
        <w:jc w:val="right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ATAR course examination, </w:t>
      </w:r>
      <w:r w:rsidRPr="00BD2844">
        <w:rPr>
          <w:rFonts w:ascii="Arial" w:hAnsi="Arial" w:cs="Arial"/>
          <w:b/>
          <w:sz w:val="32"/>
        </w:rPr>
        <w:t xml:space="preserve">Semester </w:t>
      </w:r>
      <w:r w:rsidR="00F9369A">
        <w:rPr>
          <w:rFonts w:ascii="Arial" w:hAnsi="Arial" w:cs="Arial"/>
          <w:b/>
          <w:sz w:val="32"/>
        </w:rPr>
        <w:t>2</w:t>
      </w:r>
      <w:r w:rsidRPr="00BD2844">
        <w:rPr>
          <w:rFonts w:ascii="Arial" w:hAnsi="Arial" w:cs="Arial"/>
          <w:b/>
          <w:sz w:val="32"/>
        </w:rPr>
        <w:t>, 20</w:t>
      </w:r>
      <w:r w:rsidR="008768CE">
        <w:rPr>
          <w:rFonts w:ascii="Arial" w:hAnsi="Arial" w:cs="Arial"/>
          <w:b/>
          <w:sz w:val="32"/>
        </w:rPr>
        <w:t>17</w:t>
      </w:r>
    </w:p>
    <w:p w14:paraId="6E0F9594" w14:textId="77777777" w:rsidR="00A13D4F" w:rsidRPr="00BD2844" w:rsidRDefault="00A13D4F" w:rsidP="00A13D4F">
      <w:pPr>
        <w:pStyle w:val="NoSpacing"/>
        <w:jc w:val="right"/>
        <w:rPr>
          <w:rFonts w:ascii="Arial" w:hAnsi="Arial" w:cs="Arial"/>
          <w:b/>
          <w:sz w:val="32"/>
        </w:rPr>
      </w:pPr>
    </w:p>
    <w:p w14:paraId="66EA3DF5" w14:textId="77777777" w:rsidR="00A13D4F" w:rsidRDefault="00A13D4F" w:rsidP="00A13D4F">
      <w:pPr>
        <w:pStyle w:val="NoSpacing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32"/>
        </w:rPr>
        <w:t>Question/Answer b</w:t>
      </w:r>
      <w:r w:rsidRPr="00BD2844">
        <w:rPr>
          <w:rFonts w:ascii="Arial" w:hAnsi="Arial" w:cs="Arial"/>
          <w:b/>
          <w:sz w:val="32"/>
        </w:rPr>
        <w:t>ooklet</w:t>
      </w:r>
    </w:p>
    <w:p w14:paraId="4357CF1F" w14:textId="77777777" w:rsidR="00A13D4F" w:rsidRPr="00F661C3" w:rsidRDefault="00A13D4F" w:rsidP="00A13D4F">
      <w:pPr>
        <w:pStyle w:val="NoSpacing"/>
        <w:jc w:val="right"/>
        <w:rPr>
          <w:rFonts w:ascii="Arial" w:hAnsi="Arial" w:cs="Arial"/>
          <w:b/>
          <w:sz w:val="28"/>
        </w:rPr>
      </w:pPr>
    </w:p>
    <w:p w14:paraId="1AB1C06A" w14:textId="77777777" w:rsidR="00A13D4F" w:rsidRDefault="00A13D4F" w:rsidP="00A13D4F">
      <w:pPr>
        <w:pStyle w:val="NoSpacing"/>
        <w:jc w:val="right"/>
        <w:rPr>
          <w:rFonts w:ascii="Arial" w:hAnsi="Arial" w:cs="Arial"/>
        </w:rPr>
      </w:pPr>
    </w:p>
    <w:p w14:paraId="302F686B" w14:textId="77777777" w:rsidR="00A13D4F" w:rsidRDefault="00A13D4F" w:rsidP="00A13D4F">
      <w:pPr>
        <w:pStyle w:val="NoSpacing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JAPANESE: SECOND LANGUAGE</w:t>
      </w:r>
    </w:p>
    <w:p w14:paraId="25C59668" w14:textId="77777777" w:rsidR="00A13D4F" w:rsidRPr="00BD2844" w:rsidRDefault="00A13D4F" w:rsidP="00A13D4F">
      <w:pPr>
        <w:pStyle w:val="NoSpacing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32"/>
        </w:rPr>
        <w:t>ATAR Year 11</w:t>
      </w:r>
    </w:p>
    <w:p w14:paraId="2827DCD7" w14:textId="77777777" w:rsidR="00A13D4F" w:rsidRDefault="00A13D4F" w:rsidP="00A13D4F">
      <w:pPr>
        <w:pStyle w:val="NoSpacing"/>
        <w:rPr>
          <w:rFonts w:ascii="Arial" w:hAnsi="Arial" w:cs="Arial"/>
        </w:rPr>
      </w:pPr>
    </w:p>
    <w:p w14:paraId="1C4FDB68" w14:textId="77777777" w:rsidR="00A13D4F" w:rsidRDefault="00A13D4F" w:rsidP="00A13D4F">
      <w:pPr>
        <w:pStyle w:val="NoSpacing"/>
        <w:rPr>
          <w:rFonts w:ascii="Arial" w:hAnsi="Arial" w:cs="Arial"/>
        </w:rPr>
      </w:pPr>
    </w:p>
    <w:p w14:paraId="3EA0DA35" w14:textId="77777777" w:rsidR="00A13D4F" w:rsidRDefault="00A13D4F" w:rsidP="00A13D4F">
      <w:pPr>
        <w:pStyle w:val="NoSpacing"/>
        <w:rPr>
          <w:rFonts w:ascii="Arial" w:hAnsi="Arial" w:cs="Arial"/>
        </w:rPr>
      </w:pPr>
    </w:p>
    <w:p w14:paraId="3BDFEA49" w14:textId="77777777" w:rsidR="00A13D4F" w:rsidRDefault="00A13D4F" w:rsidP="00A13D4F">
      <w:pPr>
        <w:pStyle w:val="NoSpacing"/>
        <w:rPr>
          <w:rFonts w:ascii="Arial" w:hAnsi="Arial" w:cs="Arial"/>
        </w:rPr>
      </w:pPr>
    </w:p>
    <w:p w14:paraId="182BD3DB" w14:textId="77777777" w:rsidR="00A13D4F" w:rsidRPr="00BD2844" w:rsidRDefault="00A13D4F" w:rsidP="00A13D4F">
      <w:pPr>
        <w:pStyle w:val="NoSpacing"/>
        <w:rPr>
          <w:rFonts w:ascii="Arial" w:hAnsi="Arial" w:cs="Arial"/>
          <w:sz w:val="24"/>
        </w:rPr>
      </w:pPr>
      <w:r w:rsidRPr="00BD2844">
        <w:rPr>
          <w:rFonts w:ascii="Arial" w:hAnsi="Arial" w:cs="Arial"/>
          <w:sz w:val="24"/>
        </w:rPr>
        <w:t>Student Name: ______________________</w:t>
      </w:r>
      <w:r>
        <w:rPr>
          <w:rFonts w:ascii="Arial" w:hAnsi="Arial" w:cs="Arial"/>
          <w:sz w:val="24"/>
        </w:rPr>
        <w:t>______________________________</w:t>
      </w:r>
      <w:r w:rsidRPr="00BD2844">
        <w:rPr>
          <w:rFonts w:ascii="Arial" w:hAnsi="Arial" w:cs="Arial"/>
          <w:sz w:val="24"/>
        </w:rPr>
        <w:t>__</w:t>
      </w:r>
    </w:p>
    <w:p w14:paraId="646B2A29" w14:textId="77777777" w:rsidR="00A13D4F" w:rsidRPr="00BD2844" w:rsidRDefault="00A13D4F" w:rsidP="00A13D4F">
      <w:pPr>
        <w:pStyle w:val="NoSpacing"/>
        <w:rPr>
          <w:rFonts w:ascii="Arial" w:hAnsi="Arial" w:cs="Arial"/>
          <w:sz w:val="24"/>
        </w:rPr>
      </w:pPr>
    </w:p>
    <w:p w14:paraId="7E3D4A2C" w14:textId="77777777" w:rsidR="00A13D4F" w:rsidRPr="006D649C" w:rsidRDefault="00A13D4F" w:rsidP="00A13D4F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Teacher Name: ______________________________________________________</w:t>
      </w:r>
    </w:p>
    <w:p w14:paraId="10536DAD" w14:textId="77777777" w:rsidR="00A13D4F" w:rsidRDefault="00A13D4F" w:rsidP="00A13D4F">
      <w:pPr>
        <w:pStyle w:val="NoSpacing"/>
        <w:rPr>
          <w:rFonts w:ascii="Arial" w:hAnsi="Arial" w:cs="Arial"/>
        </w:rPr>
      </w:pPr>
    </w:p>
    <w:p w14:paraId="6BA34AB4" w14:textId="77777777" w:rsidR="00A13D4F" w:rsidRDefault="00A13D4F" w:rsidP="00A13D4F">
      <w:pPr>
        <w:pStyle w:val="NoSpacing"/>
        <w:rPr>
          <w:rFonts w:ascii="Arial" w:hAnsi="Arial" w:cs="Arial"/>
        </w:rPr>
      </w:pPr>
    </w:p>
    <w:p w14:paraId="7275D8D1" w14:textId="77777777" w:rsidR="00A13D4F" w:rsidRDefault="00A13D4F" w:rsidP="00A13D4F">
      <w:pPr>
        <w:pStyle w:val="NoSpacing"/>
        <w:rPr>
          <w:rFonts w:ascii="Arial" w:hAnsi="Arial" w:cs="Arial"/>
        </w:rPr>
      </w:pPr>
    </w:p>
    <w:p w14:paraId="2E0BCCD4" w14:textId="77777777" w:rsidR="00A13D4F" w:rsidRDefault="00A13D4F" w:rsidP="00A13D4F">
      <w:pPr>
        <w:pStyle w:val="NoSpacing"/>
        <w:rPr>
          <w:rFonts w:ascii="Arial" w:hAnsi="Arial" w:cs="Arial"/>
        </w:rPr>
      </w:pPr>
    </w:p>
    <w:p w14:paraId="15BDA115" w14:textId="77777777" w:rsidR="00A13D4F" w:rsidRPr="00BD2844" w:rsidRDefault="00A13D4F" w:rsidP="00A13D4F">
      <w:pPr>
        <w:pStyle w:val="NoSpacing"/>
        <w:rPr>
          <w:rFonts w:ascii="Arial" w:hAnsi="Arial" w:cs="Arial"/>
          <w:b/>
          <w:sz w:val="28"/>
        </w:rPr>
      </w:pPr>
      <w:r w:rsidRPr="00BD2844">
        <w:rPr>
          <w:rFonts w:ascii="Arial" w:hAnsi="Arial" w:cs="Arial"/>
          <w:b/>
          <w:sz w:val="28"/>
        </w:rPr>
        <w:t>Time allowed for this paper</w:t>
      </w:r>
    </w:p>
    <w:p w14:paraId="26D961B8" w14:textId="518AB2E8" w:rsidR="00A13D4F" w:rsidRPr="00DD3182" w:rsidRDefault="00A13D4F" w:rsidP="00A13D4F">
      <w:pPr>
        <w:pStyle w:val="NoSpacing"/>
        <w:rPr>
          <w:rFonts w:ascii="Arial" w:hAnsi="Arial" w:cs="Arial"/>
        </w:rPr>
      </w:pPr>
      <w:r w:rsidRPr="00DD3182">
        <w:rPr>
          <w:rFonts w:ascii="Arial" w:hAnsi="Arial" w:cs="Arial"/>
        </w:rPr>
        <w:t>Reading time before commencing work:</w:t>
      </w:r>
      <w:r w:rsidRPr="00DD3182">
        <w:rPr>
          <w:rFonts w:ascii="Arial" w:hAnsi="Arial" w:cs="Arial"/>
        </w:rPr>
        <w:tab/>
      </w:r>
      <w:r w:rsidR="00844FE7">
        <w:rPr>
          <w:rFonts w:ascii="Arial" w:hAnsi="Arial" w:cs="Arial"/>
        </w:rPr>
        <w:t>ten</w:t>
      </w:r>
      <w:r w:rsidRPr="00DD3182">
        <w:rPr>
          <w:rFonts w:ascii="Arial" w:hAnsi="Arial" w:cs="Arial"/>
        </w:rPr>
        <w:t xml:space="preserve"> minutes</w:t>
      </w:r>
    </w:p>
    <w:p w14:paraId="7C86A76E" w14:textId="46AB98BA" w:rsidR="00A13D4F" w:rsidRPr="00DD3182" w:rsidRDefault="00A13D4F" w:rsidP="00A13D4F">
      <w:pPr>
        <w:pStyle w:val="NoSpacing"/>
        <w:rPr>
          <w:rFonts w:ascii="Arial" w:hAnsi="Arial" w:cs="Arial"/>
        </w:rPr>
      </w:pPr>
      <w:r w:rsidRPr="00DD3182">
        <w:rPr>
          <w:rFonts w:ascii="Arial" w:hAnsi="Arial" w:cs="Arial"/>
        </w:rPr>
        <w:t>Working time for paper:</w:t>
      </w:r>
      <w:r w:rsidRPr="00DD3182">
        <w:rPr>
          <w:rFonts w:ascii="Arial" w:hAnsi="Arial" w:cs="Arial"/>
        </w:rPr>
        <w:tab/>
      </w:r>
      <w:r w:rsidRPr="00DD3182">
        <w:rPr>
          <w:rFonts w:ascii="Arial" w:hAnsi="Arial" w:cs="Arial"/>
        </w:rPr>
        <w:tab/>
      </w:r>
      <w:r w:rsidRPr="00DD3182">
        <w:rPr>
          <w:rFonts w:ascii="Arial" w:hAnsi="Arial" w:cs="Arial"/>
        </w:rPr>
        <w:tab/>
      </w:r>
      <w:r w:rsidR="00844FE7">
        <w:rPr>
          <w:rFonts w:ascii="Arial" w:hAnsi="Arial" w:cs="Arial"/>
        </w:rPr>
        <w:t>two and a half</w:t>
      </w:r>
      <w:r w:rsidRPr="00DD3182">
        <w:rPr>
          <w:rFonts w:ascii="Arial" w:hAnsi="Arial" w:cs="Arial"/>
        </w:rPr>
        <w:t xml:space="preserve"> hours</w:t>
      </w:r>
    </w:p>
    <w:p w14:paraId="54D23420" w14:textId="77777777" w:rsidR="00A13D4F" w:rsidRPr="00BD2844" w:rsidRDefault="00A13D4F" w:rsidP="00A13D4F">
      <w:pPr>
        <w:pStyle w:val="NoSpacing"/>
        <w:rPr>
          <w:rFonts w:ascii="Arial" w:hAnsi="Arial" w:cs="Arial"/>
          <w:sz w:val="24"/>
        </w:rPr>
      </w:pPr>
    </w:p>
    <w:p w14:paraId="1F26918F" w14:textId="77777777" w:rsidR="00A13D4F" w:rsidRPr="00BD2844" w:rsidRDefault="00A13D4F" w:rsidP="00A13D4F">
      <w:pPr>
        <w:pStyle w:val="NoSpacing"/>
        <w:rPr>
          <w:rFonts w:ascii="Arial" w:hAnsi="Arial" w:cs="Arial"/>
          <w:sz w:val="24"/>
        </w:rPr>
      </w:pPr>
    </w:p>
    <w:p w14:paraId="25AADDF0" w14:textId="77777777" w:rsidR="00A13D4F" w:rsidRPr="00BD2844" w:rsidRDefault="00A13D4F" w:rsidP="00A13D4F">
      <w:pPr>
        <w:pStyle w:val="NoSpacing"/>
        <w:rPr>
          <w:rFonts w:ascii="Arial" w:hAnsi="Arial" w:cs="Arial"/>
          <w:b/>
          <w:sz w:val="28"/>
        </w:rPr>
      </w:pPr>
      <w:r w:rsidRPr="00BD2844">
        <w:rPr>
          <w:rFonts w:ascii="Arial" w:hAnsi="Arial" w:cs="Arial"/>
          <w:b/>
          <w:sz w:val="28"/>
        </w:rPr>
        <w:t>Materials required/recommended for this paper</w:t>
      </w:r>
    </w:p>
    <w:p w14:paraId="27110280" w14:textId="77777777" w:rsidR="00A13D4F" w:rsidRPr="00BD2844" w:rsidRDefault="00A13D4F" w:rsidP="00A13D4F">
      <w:pPr>
        <w:pStyle w:val="NoSpacing"/>
        <w:rPr>
          <w:rFonts w:ascii="Arial" w:hAnsi="Arial" w:cs="Arial"/>
          <w:b/>
          <w:i/>
          <w:sz w:val="24"/>
        </w:rPr>
      </w:pPr>
      <w:r w:rsidRPr="00BD2844">
        <w:rPr>
          <w:rFonts w:ascii="Arial" w:hAnsi="Arial" w:cs="Arial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2F1FAE05" wp14:editId="6D63D187">
                <wp:simplePos x="0" y="0"/>
                <wp:positionH relativeFrom="column">
                  <wp:posOffset>5244465</wp:posOffset>
                </wp:positionH>
                <wp:positionV relativeFrom="paragraph">
                  <wp:posOffset>167640</wp:posOffset>
                </wp:positionV>
                <wp:extent cx="393700" cy="393700"/>
                <wp:effectExtent l="0" t="0" r="2540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93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59F9A613" id="Rectangle 11" o:spid="_x0000_s1026" style="position:absolute;left:0;text-align:left;margin-left:412.95pt;margin-top:13.2pt;width:31pt;height:31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" fillcolor="white [3201]" strokecolor="black [3200]" strokeweight="2pt"/>
            </w:pict>
          </mc:Fallback>
        </mc:AlternateContent>
      </w:r>
      <w:r w:rsidRPr="00BD2844">
        <w:rPr>
          <w:rFonts w:ascii="Arial" w:hAnsi="Arial" w:cs="Arial"/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2055552" behindDoc="0" locked="0" layoutInCell="1" allowOverlap="1" wp14:anchorId="296A0E79" wp14:editId="64B9F71F">
                <wp:simplePos x="0" y="0"/>
                <wp:positionH relativeFrom="margin">
                  <wp:posOffset>3826510</wp:posOffset>
                </wp:positionH>
                <wp:positionV relativeFrom="paragraph">
                  <wp:posOffset>79194</wp:posOffset>
                </wp:positionV>
                <wp:extent cx="1885315" cy="534035"/>
                <wp:effectExtent l="0" t="0" r="1968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31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9C242" w14:textId="77777777" w:rsidR="000E6024" w:rsidRPr="00BD2844" w:rsidRDefault="000E6024" w:rsidP="00A13D4F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D2844">
                              <w:rPr>
                                <w:rFonts w:ascii="Arial" w:hAnsi="Arial" w:cs="Arial"/>
                                <w:sz w:val="20"/>
                              </w:rPr>
                              <w:t>Number of additional</w:t>
                            </w:r>
                          </w:p>
                          <w:p w14:paraId="370E18CC" w14:textId="77777777" w:rsidR="000E6024" w:rsidRDefault="000E6024" w:rsidP="00A13D4F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D2844">
                              <w:rPr>
                                <w:rFonts w:ascii="Arial" w:hAnsi="Arial" w:cs="Arial"/>
                                <w:sz w:val="20"/>
                              </w:rPr>
                              <w:t>answer booklets used</w:t>
                            </w:r>
                          </w:p>
                          <w:p w14:paraId="32DA1424" w14:textId="77777777" w:rsidR="000E6024" w:rsidRPr="00BD2844" w:rsidRDefault="000E6024" w:rsidP="00A13D4F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D2844">
                              <w:rPr>
                                <w:rFonts w:ascii="Arial" w:hAnsi="Arial" w:cs="Arial"/>
                                <w:sz w:val="20"/>
                              </w:rPr>
                              <w:t>(if applicable):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A0E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3pt;margin-top:6.25pt;width:148.45pt;height:42.05pt;z-index:252055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">
                <v:textbox>
                  <w:txbxContent>
                    <w:p w14:paraId="2229C242" w14:textId="77777777" w:rsidR="000E6024" w:rsidRPr="00BD2844" w:rsidRDefault="000E6024" w:rsidP="00A13D4F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  <w:r w:rsidRPr="00BD2844">
                        <w:rPr>
                          <w:rFonts w:ascii="Arial" w:hAnsi="Arial" w:cs="Arial"/>
                          <w:sz w:val="20"/>
                        </w:rPr>
                        <w:t>Number of additional</w:t>
                      </w:r>
                    </w:p>
                    <w:p w14:paraId="370E18CC" w14:textId="77777777" w:rsidR="000E6024" w:rsidRDefault="000E6024" w:rsidP="00A13D4F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  <w:r w:rsidRPr="00BD2844">
                        <w:rPr>
                          <w:rFonts w:ascii="Arial" w:hAnsi="Arial" w:cs="Arial"/>
                          <w:sz w:val="20"/>
                        </w:rPr>
                        <w:t>answer booklets used</w:t>
                      </w:r>
                    </w:p>
                    <w:p w14:paraId="32DA1424" w14:textId="77777777" w:rsidR="000E6024" w:rsidRPr="00BD2844" w:rsidRDefault="000E6024" w:rsidP="00A13D4F">
                      <w:pPr>
                        <w:pStyle w:val="NoSpacing"/>
                        <w:rPr>
                          <w:rFonts w:ascii="Arial" w:hAnsi="Arial" w:cs="Arial"/>
                          <w:sz w:val="20"/>
                        </w:rPr>
                      </w:pPr>
                      <w:r w:rsidRPr="00BD2844">
                        <w:rPr>
                          <w:rFonts w:ascii="Arial" w:hAnsi="Arial" w:cs="Arial"/>
                          <w:sz w:val="20"/>
                        </w:rPr>
                        <w:t>(if applicable):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2844">
        <w:rPr>
          <w:rFonts w:ascii="Arial" w:hAnsi="Arial" w:cs="Arial"/>
          <w:b/>
          <w:i/>
          <w:sz w:val="24"/>
        </w:rPr>
        <w:t>To be provided by the supervisor</w:t>
      </w:r>
    </w:p>
    <w:p w14:paraId="5299B8D3" w14:textId="77777777" w:rsidR="00A13D4F" w:rsidRPr="00DD3182" w:rsidRDefault="00A13D4F" w:rsidP="00A13D4F">
      <w:pPr>
        <w:pStyle w:val="NoSpacing"/>
        <w:rPr>
          <w:rFonts w:ascii="Arial" w:hAnsi="Arial" w:cs="Arial"/>
        </w:rPr>
      </w:pPr>
      <w:r w:rsidRPr="00DD3182">
        <w:rPr>
          <w:rFonts w:ascii="Arial" w:hAnsi="Arial" w:cs="Arial"/>
        </w:rPr>
        <w:t>This Question/Answer Booklet</w:t>
      </w:r>
    </w:p>
    <w:p w14:paraId="6E5445B3" w14:textId="77777777" w:rsidR="00A13D4F" w:rsidRPr="00DD3182" w:rsidRDefault="00A13D4F" w:rsidP="00A13D4F">
      <w:pPr>
        <w:pStyle w:val="NoSpacing"/>
        <w:rPr>
          <w:rFonts w:ascii="Arial" w:hAnsi="Arial" w:cs="Arial"/>
        </w:rPr>
      </w:pPr>
      <w:r w:rsidRPr="00DD3182">
        <w:rPr>
          <w:rFonts w:ascii="Arial" w:hAnsi="Arial" w:cs="Arial"/>
        </w:rPr>
        <w:t>Sound recording</w:t>
      </w:r>
    </w:p>
    <w:p w14:paraId="3202D612" w14:textId="77777777" w:rsidR="00A13D4F" w:rsidRPr="00BD2844" w:rsidRDefault="00A13D4F" w:rsidP="00A13D4F">
      <w:pPr>
        <w:pStyle w:val="NoSpacing"/>
        <w:rPr>
          <w:rFonts w:ascii="Arial" w:hAnsi="Arial" w:cs="Arial"/>
          <w:sz w:val="24"/>
        </w:rPr>
      </w:pPr>
    </w:p>
    <w:p w14:paraId="31DB35B3" w14:textId="77777777" w:rsidR="00A13D4F" w:rsidRPr="00BD2844" w:rsidRDefault="00A13D4F" w:rsidP="00A13D4F">
      <w:pPr>
        <w:pStyle w:val="NoSpacing"/>
        <w:rPr>
          <w:rFonts w:ascii="Arial" w:hAnsi="Arial" w:cs="Arial"/>
          <w:b/>
          <w:i/>
          <w:sz w:val="24"/>
        </w:rPr>
      </w:pPr>
      <w:r w:rsidRPr="00BD2844">
        <w:rPr>
          <w:rFonts w:ascii="Arial" w:hAnsi="Arial" w:cs="Arial"/>
          <w:b/>
          <w:i/>
          <w:sz w:val="24"/>
        </w:rPr>
        <w:t>To be provided by the candidate</w:t>
      </w:r>
    </w:p>
    <w:p w14:paraId="41A7E09B" w14:textId="77777777" w:rsidR="00A13D4F" w:rsidRPr="00DD3182" w:rsidRDefault="00A13D4F" w:rsidP="00A13D4F">
      <w:pPr>
        <w:pStyle w:val="NoSpacing"/>
        <w:ind w:left="2160" w:hanging="2160"/>
        <w:rPr>
          <w:rFonts w:ascii="Arial" w:hAnsi="Arial" w:cs="Arial"/>
        </w:rPr>
      </w:pPr>
      <w:r w:rsidRPr="00DD3182">
        <w:rPr>
          <w:rFonts w:ascii="Arial" w:hAnsi="Arial" w:cs="Arial"/>
        </w:rPr>
        <w:t>Standard items:</w:t>
      </w:r>
      <w:r w:rsidRPr="00DD3182">
        <w:rPr>
          <w:rFonts w:ascii="Arial" w:hAnsi="Arial" w:cs="Arial"/>
        </w:rPr>
        <w:tab/>
        <w:t>pens (blue/black preferred), pencils (including coloured), sharpener, correction fluid/tape, eraser, ruler, highlighters</w:t>
      </w:r>
    </w:p>
    <w:p w14:paraId="60606636" w14:textId="77777777" w:rsidR="00A13D4F" w:rsidRDefault="00A13D4F" w:rsidP="00A13D4F">
      <w:pPr>
        <w:pStyle w:val="NoSpacing"/>
        <w:ind w:left="2160" w:hanging="2160"/>
        <w:rPr>
          <w:rFonts w:ascii="Arial" w:hAnsi="Arial" w:cs="Arial"/>
        </w:rPr>
      </w:pPr>
    </w:p>
    <w:p w14:paraId="6D3DFF87" w14:textId="77777777" w:rsidR="00A13D4F" w:rsidRPr="00DD3182" w:rsidRDefault="00A13D4F" w:rsidP="00A13D4F">
      <w:pPr>
        <w:pStyle w:val="NoSpacing"/>
        <w:ind w:left="2160" w:hanging="2160"/>
        <w:rPr>
          <w:rFonts w:ascii="Arial" w:hAnsi="Arial" w:cs="Arial"/>
        </w:rPr>
      </w:pPr>
      <w:r w:rsidRPr="00DD3182">
        <w:rPr>
          <w:rFonts w:ascii="Arial" w:hAnsi="Arial" w:cs="Arial"/>
        </w:rPr>
        <w:t>Special items:</w:t>
      </w:r>
      <w:r w:rsidRPr="00DD3182">
        <w:rPr>
          <w:rFonts w:ascii="Arial" w:hAnsi="Arial" w:cs="Arial"/>
        </w:rPr>
        <w:tab/>
        <w:t xml:space="preserve">one combined </w:t>
      </w:r>
      <w:r>
        <w:rPr>
          <w:rFonts w:ascii="Arial" w:hAnsi="Arial" w:cs="Arial"/>
        </w:rPr>
        <w:t xml:space="preserve">print </w:t>
      </w:r>
      <w:r w:rsidRPr="00DD3182">
        <w:rPr>
          <w:rFonts w:ascii="Arial" w:hAnsi="Arial" w:cs="Arial"/>
        </w:rPr>
        <w:t xml:space="preserve">dictionary (Japanese/English and English/Japanese dictionary) or two separate </w:t>
      </w:r>
      <w:r>
        <w:rPr>
          <w:rFonts w:ascii="Arial" w:hAnsi="Arial" w:cs="Arial"/>
        </w:rPr>
        <w:t xml:space="preserve">print </w:t>
      </w:r>
      <w:r w:rsidRPr="00DD3182">
        <w:rPr>
          <w:rFonts w:ascii="Arial" w:hAnsi="Arial" w:cs="Arial"/>
        </w:rPr>
        <w:t>dictionaries (one English/Japanese and one Japanese/English dictionary)</w:t>
      </w:r>
    </w:p>
    <w:p w14:paraId="7E80DD0B" w14:textId="77777777" w:rsidR="00A13D4F" w:rsidRPr="00DD3182" w:rsidRDefault="00A13D4F" w:rsidP="00A13D4F">
      <w:pPr>
        <w:pStyle w:val="NoSpacing"/>
        <w:ind w:left="2160"/>
        <w:rPr>
          <w:rFonts w:ascii="Arial" w:hAnsi="Arial" w:cs="Arial"/>
        </w:rPr>
      </w:pPr>
    </w:p>
    <w:p w14:paraId="30ACEAB4" w14:textId="77777777" w:rsidR="00A13D4F" w:rsidRPr="00DD3182" w:rsidRDefault="00A13D4F" w:rsidP="00A13D4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Note</w:t>
      </w:r>
      <w:r w:rsidRPr="00DD3182">
        <w:rPr>
          <w:rFonts w:ascii="Arial" w:hAnsi="Arial" w:cs="Arial"/>
        </w:rPr>
        <w:t>: Dictionaries must not contain any notes or other marks</w:t>
      </w:r>
      <w:r>
        <w:rPr>
          <w:rFonts w:ascii="Arial" w:hAnsi="Arial" w:cs="Arial"/>
        </w:rPr>
        <w:t>.</w:t>
      </w:r>
      <w:r w:rsidRPr="003D37AB">
        <w:rPr>
          <w:rFonts w:ascii="Arial" w:hAnsi="Arial" w:cs="Arial"/>
        </w:rPr>
        <w:t xml:space="preserve"> </w:t>
      </w:r>
      <w:r w:rsidRPr="00DD3182">
        <w:rPr>
          <w:rFonts w:ascii="Arial" w:hAnsi="Arial" w:cs="Arial"/>
        </w:rPr>
        <w:t xml:space="preserve">No electronic </w:t>
      </w:r>
      <w:r>
        <w:rPr>
          <w:rFonts w:ascii="Arial" w:hAnsi="Arial" w:cs="Arial"/>
        </w:rPr>
        <w:t xml:space="preserve">dictionaries are </w:t>
      </w:r>
      <w:r w:rsidRPr="00DD3182">
        <w:rPr>
          <w:rFonts w:ascii="Arial" w:hAnsi="Arial" w:cs="Arial"/>
        </w:rPr>
        <w:t>allowed</w:t>
      </w:r>
      <w:r>
        <w:rPr>
          <w:rFonts w:ascii="Arial" w:hAnsi="Arial" w:cs="Arial"/>
        </w:rPr>
        <w:t>.</w:t>
      </w:r>
    </w:p>
    <w:p w14:paraId="74B4D108" w14:textId="77777777" w:rsidR="00A13D4F" w:rsidRPr="00BD2844" w:rsidRDefault="00A13D4F" w:rsidP="00A13D4F">
      <w:pPr>
        <w:pStyle w:val="NoSpacing"/>
        <w:rPr>
          <w:rFonts w:ascii="Arial" w:hAnsi="Arial" w:cs="Arial"/>
          <w:sz w:val="24"/>
        </w:rPr>
      </w:pPr>
    </w:p>
    <w:p w14:paraId="57C41159" w14:textId="77777777" w:rsidR="00A13D4F" w:rsidRPr="00BD2844" w:rsidRDefault="00A13D4F" w:rsidP="00A13D4F">
      <w:pPr>
        <w:pStyle w:val="NoSpacing"/>
        <w:rPr>
          <w:rFonts w:ascii="Arial" w:hAnsi="Arial" w:cs="Arial"/>
          <w:b/>
          <w:sz w:val="28"/>
        </w:rPr>
      </w:pPr>
      <w:r w:rsidRPr="00BD2844">
        <w:rPr>
          <w:rFonts w:ascii="Arial" w:hAnsi="Arial" w:cs="Arial"/>
          <w:b/>
          <w:sz w:val="28"/>
        </w:rPr>
        <w:t>Important note to candidates</w:t>
      </w:r>
    </w:p>
    <w:p w14:paraId="17DA5D79" w14:textId="77777777" w:rsidR="00A13D4F" w:rsidRPr="00DD3182" w:rsidRDefault="00A13D4F" w:rsidP="00A13D4F">
      <w:pPr>
        <w:pStyle w:val="NoSpacing"/>
        <w:rPr>
          <w:rFonts w:ascii="Arial" w:hAnsi="Arial" w:cs="Arial"/>
        </w:rPr>
        <w:sectPr w:rsidR="00A13D4F" w:rsidRPr="00DD3182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D3182">
        <w:rPr>
          <w:rFonts w:ascii="Arial" w:hAnsi="Arial" w:cs="Arial"/>
        </w:rPr>
        <w:t xml:space="preserve">No other items may be taken into the examination room. It is </w:t>
      </w:r>
      <w:r w:rsidRPr="00DD3182">
        <w:rPr>
          <w:rFonts w:ascii="Arial" w:hAnsi="Arial" w:cs="Arial"/>
          <w:b/>
        </w:rPr>
        <w:t>your</w:t>
      </w:r>
      <w:r w:rsidRPr="00DD3182">
        <w:rPr>
          <w:rFonts w:ascii="Arial" w:hAnsi="Arial" w:cs="Arial"/>
        </w:rPr>
        <w:t xml:space="preserve"> responsibility to ensure that you do not have any </w:t>
      </w:r>
      <w:r>
        <w:rPr>
          <w:rFonts w:ascii="Arial" w:hAnsi="Arial" w:cs="Arial"/>
        </w:rPr>
        <w:t>unauthorised materials</w:t>
      </w:r>
      <w:r w:rsidRPr="00DD3182">
        <w:rPr>
          <w:rFonts w:ascii="Arial" w:hAnsi="Arial" w:cs="Arial"/>
        </w:rPr>
        <w:t xml:space="preserve">. If you have any unauthorised material with you, hand it to the supervisor </w:t>
      </w:r>
      <w:r w:rsidRPr="00DD3182">
        <w:rPr>
          <w:rFonts w:ascii="Arial" w:hAnsi="Arial" w:cs="Arial"/>
          <w:b/>
        </w:rPr>
        <w:t>before</w:t>
      </w:r>
      <w:r w:rsidRPr="00DD3182">
        <w:rPr>
          <w:rFonts w:ascii="Arial" w:hAnsi="Arial" w:cs="Arial"/>
        </w:rPr>
        <w:t xml:space="preserve"> reading any further.</w:t>
      </w:r>
    </w:p>
    <w:p w14:paraId="2F40B224" w14:textId="77777777" w:rsidR="00A13D4F" w:rsidRDefault="00A13D4F" w:rsidP="00A13D4F">
      <w:pPr>
        <w:pStyle w:val="NoSpacing"/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Structure of the examination</w:t>
      </w:r>
    </w:p>
    <w:p w14:paraId="5FFED7FB" w14:textId="77777777" w:rsidR="00A13D4F" w:rsidRDefault="00A13D4F" w:rsidP="00A13D4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Methodist Ladies' College Japanese: Second Language ATAR Year 11 examination consists of a written component and a practical (oral) component. </w:t>
      </w:r>
    </w:p>
    <w:p w14:paraId="2E2901FB" w14:textId="77777777" w:rsidR="00A13D4F" w:rsidRDefault="00A13D4F" w:rsidP="00A13D4F">
      <w:pPr>
        <w:pStyle w:val="NoSpacing"/>
        <w:rPr>
          <w:rFonts w:ascii="Arial" w:hAnsi="Arial" w:cs="Arial"/>
          <w:b/>
          <w:sz w:val="28"/>
        </w:rPr>
      </w:pPr>
    </w:p>
    <w:p w14:paraId="4E1ACC34" w14:textId="77777777" w:rsidR="00F437BF" w:rsidRDefault="00F437BF" w:rsidP="00A13D4F">
      <w:pPr>
        <w:pStyle w:val="NoSpacing"/>
        <w:rPr>
          <w:rFonts w:ascii="Arial" w:hAnsi="Arial" w:cs="Arial"/>
          <w:b/>
          <w:sz w:val="24"/>
        </w:rPr>
      </w:pPr>
    </w:p>
    <w:p w14:paraId="5E682BFB" w14:textId="77777777" w:rsidR="00F437BF" w:rsidRDefault="00F437BF" w:rsidP="00F437BF">
      <w:pPr>
        <w:pStyle w:val="NoSpacing"/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Structure of this paper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63"/>
        <w:gridCol w:w="1309"/>
        <w:gridCol w:w="1457"/>
        <w:gridCol w:w="1455"/>
        <w:gridCol w:w="1150"/>
        <w:gridCol w:w="1465"/>
      </w:tblGrid>
      <w:tr w:rsidR="00F437BF" w14:paraId="11D91D0B" w14:textId="77777777" w:rsidTr="00626242"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1CEA" w14:textId="77777777" w:rsidR="00F437BF" w:rsidRDefault="00F437BF" w:rsidP="00626242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Section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29F5" w14:textId="77777777" w:rsidR="00F437BF" w:rsidRDefault="00F437BF" w:rsidP="00626242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Number of questions available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5387" w14:textId="77777777" w:rsidR="00F437BF" w:rsidRDefault="00F437BF" w:rsidP="00626242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Number of questions to be answered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2C5F" w14:textId="77777777" w:rsidR="00F437BF" w:rsidRDefault="00F437BF" w:rsidP="00626242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Suggested working time (minutes)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198C" w14:textId="77777777" w:rsidR="00F437BF" w:rsidRDefault="00F437BF" w:rsidP="00626242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Marks available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CBF4" w14:textId="77777777" w:rsidR="00F437BF" w:rsidRDefault="00F437BF" w:rsidP="00626242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Percentage of written examination</w:t>
            </w:r>
          </w:p>
        </w:tc>
      </w:tr>
      <w:tr w:rsidR="00F437BF" w14:paraId="6723A057" w14:textId="77777777" w:rsidTr="00626242">
        <w:trPr>
          <w:trHeight w:val="73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FAD3" w14:textId="77777777" w:rsidR="00F437BF" w:rsidRDefault="00F437BF" w:rsidP="00626242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Section One</w:t>
            </w:r>
          </w:p>
          <w:p w14:paraId="0512439A" w14:textId="77777777" w:rsidR="00F437BF" w:rsidRDefault="00F437BF" w:rsidP="00626242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Response: Listening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2158" w14:textId="0EC0C449" w:rsidR="00F437BF" w:rsidRDefault="00F437BF" w:rsidP="0062624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01DD" w14:textId="1436D7A0" w:rsidR="00F437BF" w:rsidRDefault="00F437BF" w:rsidP="0062624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4D68" w14:textId="7EAE1A90" w:rsidR="00F437BF" w:rsidRDefault="00F437BF" w:rsidP="0062624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minutes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6B9F" w14:textId="38C64F31" w:rsidR="00F437BF" w:rsidRDefault="00F437BF" w:rsidP="0062624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6843" w14:textId="5E8030F9" w:rsidR="00F437BF" w:rsidRDefault="00F437BF" w:rsidP="0062624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/30</w:t>
            </w:r>
          </w:p>
        </w:tc>
      </w:tr>
      <w:tr w:rsidR="00F437BF" w14:paraId="56AAB809" w14:textId="77777777" w:rsidTr="00626242">
        <w:trPr>
          <w:trHeight w:val="858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06D1" w14:textId="77777777" w:rsidR="00F437BF" w:rsidRDefault="00F437BF" w:rsidP="00626242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Section Two</w:t>
            </w:r>
          </w:p>
          <w:p w14:paraId="73D15843" w14:textId="77777777" w:rsidR="00F437BF" w:rsidRDefault="00F437BF" w:rsidP="00626242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Response: Viewing and reading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0876" w14:textId="16FAC3F5" w:rsidR="00F437BF" w:rsidRDefault="00F437BF" w:rsidP="0062624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761B" w14:textId="2D3C55A3" w:rsidR="00F437BF" w:rsidRDefault="00F437BF" w:rsidP="0062624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981E" w14:textId="783E0A09" w:rsidR="00F437BF" w:rsidRDefault="00F437BF" w:rsidP="0062624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minutes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741E" w14:textId="2AD8E970" w:rsidR="00F437BF" w:rsidRDefault="00F437BF" w:rsidP="0062624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65BB" w14:textId="76E39EA4" w:rsidR="00F437BF" w:rsidRDefault="00F437BF" w:rsidP="0062624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/40</w:t>
            </w:r>
          </w:p>
        </w:tc>
      </w:tr>
      <w:tr w:rsidR="00F437BF" w14:paraId="1CCE6473" w14:textId="77777777" w:rsidTr="00626242">
        <w:trPr>
          <w:trHeight w:val="62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09E8" w14:textId="77777777" w:rsidR="00F437BF" w:rsidRDefault="00F437BF" w:rsidP="00626242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Section Three</w:t>
            </w:r>
          </w:p>
          <w:p w14:paraId="688004E9" w14:textId="77777777" w:rsidR="00F437BF" w:rsidRDefault="00F437BF" w:rsidP="00626242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Written communication</w:t>
            </w:r>
          </w:p>
          <w:p w14:paraId="124953C3" w14:textId="77777777" w:rsidR="00F437BF" w:rsidRDefault="00F437BF" w:rsidP="00626242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0FA5" w14:textId="190CE113" w:rsidR="00F437BF" w:rsidRDefault="00F437BF" w:rsidP="0062624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0270" w14:textId="1E234EB3" w:rsidR="00F437BF" w:rsidRDefault="00F437BF" w:rsidP="0062624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23FD3" w14:textId="7F13E1B1" w:rsidR="00F437BF" w:rsidRDefault="00F437BF" w:rsidP="0062624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minutes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8A3F" w14:textId="519D427F" w:rsidR="00F437BF" w:rsidRDefault="00F437BF" w:rsidP="0062624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71D2" w14:textId="1549DFC9" w:rsidR="00F437BF" w:rsidRDefault="00F437BF" w:rsidP="0062624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/30</w:t>
            </w:r>
          </w:p>
        </w:tc>
      </w:tr>
      <w:tr w:rsidR="00F437BF" w14:paraId="6D9EF36F" w14:textId="77777777" w:rsidTr="00626242">
        <w:trPr>
          <w:trHeight w:val="705"/>
        </w:trPr>
        <w:tc>
          <w:tcPr>
            <w:tcW w:w="143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F05D7B" w14:textId="77777777" w:rsidR="00F437BF" w:rsidRDefault="00F437BF" w:rsidP="00626242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3EF906" w14:textId="77777777" w:rsidR="00F437BF" w:rsidRDefault="00F437BF" w:rsidP="00626242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41DA3" w14:textId="77777777" w:rsidR="00F437BF" w:rsidRDefault="00F437BF" w:rsidP="00626242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1FAD7" w14:textId="77777777" w:rsidR="00F437BF" w:rsidRDefault="00F437BF" w:rsidP="00626242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10D110" w14:textId="77777777" w:rsidR="00F437BF" w:rsidRDefault="00F437BF" w:rsidP="00626242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2D2E" w14:textId="77777777" w:rsidR="00F437BF" w:rsidRDefault="00F437BF" w:rsidP="0062624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</w:tbl>
    <w:p w14:paraId="05EDCC3C" w14:textId="77777777" w:rsidR="00F437BF" w:rsidRDefault="00F437BF" w:rsidP="00F437BF">
      <w:pPr>
        <w:pStyle w:val="NoSpacing"/>
        <w:rPr>
          <w:rFonts w:ascii="Arial" w:hAnsi="Arial" w:cs="Arial"/>
          <w:b/>
          <w:sz w:val="24"/>
        </w:rPr>
      </w:pPr>
    </w:p>
    <w:p w14:paraId="763DD897" w14:textId="77777777" w:rsidR="00A13D4F" w:rsidRPr="00AA0A81" w:rsidRDefault="00A13D4F" w:rsidP="00A13D4F">
      <w:pPr>
        <w:pStyle w:val="NoSpacing"/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Instructions to candidates</w:t>
      </w:r>
    </w:p>
    <w:p w14:paraId="3DAB13F7" w14:textId="77777777" w:rsidR="00A13D4F" w:rsidRDefault="00A13D4F" w:rsidP="00A13D4F">
      <w:pPr>
        <w:pStyle w:val="ListParagraph"/>
        <w:numPr>
          <w:ilvl w:val="0"/>
          <w:numId w:val="39"/>
        </w:numPr>
        <w:spacing w:after="160" w:line="259" w:lineRule="auto"/>
        <w:contextualSpacing/>
        <w:rPr>
          <w:rFonts w:ascii="Arial" w:hAnsi="Arial" w:cs="Arial"/>
        </w:rPr>
      </w:pPr>
      <w:r w:rsidRPr="003D37AB">
        <w:rPr>
          <w:rFonts w:ascii="Arial" w:hAnsi="Arial" w:cs="Arial"/>
        </w:rPr>
        <w:t xml:space="preserve">The rules for the conduct of the ATAR course examinations are detailed in the </w:t>
      </w:r>
      <w:r w:rsidRPr="003D37AB">
        <w:rPr>
          <w:rFonts w:ascii="Arial" w:hAnsi="Arial" w:cs="Arial"/>
          <w:i/>
        </w:rPr>
        <w:t xml:space="preserve">Year </w:t>
      </w:r>
      <w:r>
        <w:rPr>
          <w:rFonts w:ascii="Arial" w:hAnsi="Arial" w:cs="Arial"/>
          <w:i/>
        </w:rPr>
        <w:t>11 Information Handbook 2017</w:t>
      </w:r>
      <w:r w:rsidRPr="003D37AB">
        <w:rPr>
          <w:rFonts w:ascii="Arial" w:hAnsi="Arial" w:cs="Arial"/>
        </w:rPr>
        <w:t>. Sitting this examination implies that you agree to abide by these rules.</w:t>
      </w:r>
    </w:p>
    <w:p w14:paraId="6729AEFD" w14:textId="77777777" w:rsidR="00A13D4F" w:rsidRPr="003D37AB" w:rsidRDefault="00A13D4F" w:rsidP="00A13D4F">
      <w:pPr>
        <w:pStyle w:val="ListParagraph"/>
        <w:rPr>
          <w:rFonts w:ascii="Arial" w:hAnsi="Arial" w:cs="Arial"/>
        </w:rPr>
      </w:pPr>
    </w:p>
    <w:p w14:paraId="452B0BF5" w14:textId="77777777" w:rsidR="00A13D4F" w:rsidRPr="003D37AB" w:rsidRDefault="00A13D4F" w:rsidP="00A13D4F">
      <w:pPr>
        <w:pStyle w:val="ListParagraph"/>
        <w:numPr>
          <w:ilvl w:val="0"/>
          <w:numId w:val="39"/>
        </w:numPr>
        <w:spacing w:after="160" w:line="259" w:lineRule="auto"/>
        <w:contextualSpacing/>
        <w:rPr>
          <w:rFonts w:ascii="Arial" w:hAnsi="Arial" w:cs="Arial"/>
        </w:rPr>
      </w:pPr>
      <w:r w:rsidRPr="003D37AB">
        <w:rPr>
          <w:rFonts w:ascii="Arial" w:hAnsi="Arial" w:cs="Arial"/>
        </w:rPr>
        <w:t>Write your answers in Standard Australian English or in Japanese in this Question/Answer booklet.</w:t>
      </w:r>
    </w:p>
    <w:p w14:paraId="1F768CFF" w14:textId="77777777" w:rsidR="00A13D4F" w:rsidRDefault="00A13D4F" w:rsidP="00A13D4F">
      <w:pPr>
        <w:pStyle w:val="ListParagraph"/>
        <w:rPr>
          <w:rFonts w:ascii="Arial" w:hAnsi="Arial" w:cs="Arial"/>
        </w:rPr>
      </w:pPr>
    </w:p>
    <w:p w14:paraId="220BE80F" w14:textId="77777777" w:rsidR="00A13D4F" w:rsidRPr="003D37AB" w:rsidRDefault="00A13D4F" w:rsidP="00A13D4F">
      <w:pPr>
        <w:pStyle w:val="ListParagraph"/>
        <w:numPr>
          <w:ilvl w:val="0"/>
          <w:numId w:val="39"/>
        </w:numPr>
        <w:spacing w:after="160" w:line="259" w:lineRule="auto"/>
        <w:contextualSpacing/>
        <w:rPr>
          <w:rFonts w:ascii="Arial" w:hAnsi="Arial" w:cs="Arial"/>
        </w:rPr>
      </w:pPr>
      <w:r w:rsidRPr="003D37AB">
        <w:rPr>
          <w:rFonts w:ascii="Arial" w:hAnsi="Arial" w:cs="Arial"/>
        </w:rPr>
        <w:t>You must be careful to confine your answers to the specific questions asked and to follow any instructions that are specific to a particular question. You may not use SMS-style abbreviations in any section of the paper.</w:t>
      </w:r>
    </w:p>
    <w:p w14:paraId="3DD23D9F" w14:textId="77777777" w:rsidR="00A13D4F" w:rsidRDefault="00A13D4F" w:rsidP="00A13D4F">
      <w:pPr>
        <w:pStyle w:val="ListParagraph"/>
        <w:rPr>
          <w:rFonts w:ascii="Arial" w:hAnsi="Arial" w:cs="Arial"/>
        </w:rPr>
      </w:pPr>
    </w:p>
    <w:p w14:paraId="47A743F8" w14:textId="4592E31D" w:rsidR="00BE6810" w:rsidRPr="009804C9" w:rsidRDefault="00A13D4F" w:rsidP="00A13D4F">
      <w:pPr>
        <w:pStyle w:val="Heading3"/>
        <w:tabs>
          <w:tab w:val="right" w:pos="9214"/>
        </w:tabs>
        <w:ind w:left="0"/>
        <w:jc w:val="right"/>
        <w:rPr>
          <w:rFonts w:asciiTheme="minorHAnsi" w:hAnsiTheme="minorHAnsi" w:cs="Arial"/>
          <w:noProof/>
          <w:lang w:eastAsia="ja-JP"/>
        </w:rPr>
      </w:pPr>
      <w:r w:rsidRPr="003D37AB">
        <w:rPr>
          <w:rFonts w:ascii="Arial" w:hAnsi="Arial" w:cs="Arial"/>
        </w:rPr>
        <w:t>Additional working space pages at the end of this Question/Answer booklet are for planning or continuing an answer. If you use these pages, indicate at the original answer, the page number it is planned/continued on and write the question number being planned/continued on the additional working space page.</w:t>
      </w:r>
      <w:r w:rsidR="001745D3" w:rsidRPr="009804C9">
        <w:rPr>
          <w:rFonts w:asciiTheme="minorHAnsi" w:hAnsiTheme="minorHAnsi" w:cs="Arial"/>
          <w:noProof/>
        </w:rPr>
        <w:br w:type="page"/>
      </w:r>
    </w:p>
    <w:p w14:paraId="76E75EFA" w14:textId="77777777" w:rsidR="00350E8A" w:rsidRPr="009804C9" w:rsidRDefault="00111A6C" w:rsidP="00350E8A">
      <w:pPr>
        <w:pStyle w:val="Heading5"/>
        <w:rPr>
          <w:rFonts w:asciiTheme="minorHAnsi" w:hAnsiTheme="minorHAnsi" w:cs="Arial"/>
        </w:rPr>
      </w:pPr>
      <w:r w:rsidRPr="009804C9">
        <w:rPr>
          <w:rFonts w:asciiTheme="minorHAnsi" w:hAnsiTheme="minorHAnsi" w:cs="Arial"/>
          <w:b w:val="0"/>
          <w:noProof/>
          <w:lang w:eastAsia="ja-JP"/>
        </w:rPr>
        <w:lastRenderedPageBreak/>
        <w:drawing>
          <wp:inline distT="0" distB="0" distL="0" distR="0" wp14:anchorId="383237F4" wp14:editId="79994EEC">
            <wp:extent cx="340995" cy="340995"/>
            <wp:effectExtent l="0" t="0" r="1905" b="1905"/>
            <wp:docPr id="1" name="Picture 1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316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A05" w:rsidRPr="009804C9">
        <w:rPr>
          <w:rFonts w:asciiTheme="minorHAnsi" w:hAnsiTheme="minorHAnsi" w:cs="Arial"/>
        </w:rPr>
        <w:t>Test Piece of Audio Text</w:t>
      </w:r>
      <w:r w:rsidR="00350E8A" w:rsidRPr="009804C9">
        <w:rPr>
          <w:rFonts w:asciiTheme="minorHAnsi" w:hAnsiTheme="minorHAnsi" w:cs="Arial"/>
        </w:rPr>
        <w:t xml:space="preserve"> with Script</w:t>
      </w:r>
    </w:p>
    <w:p w14:paraId="25338D84" w14:textId="77777777" w:rsidR="00350E8A" w:rsidRPr="009804C9" w:rsidRDefault="00350E8A" w:rsidP="00350E8A">
      <w:pPr>
        <w:jc w:val="both"/>
        <w:rPr>
          <w:rFonts w:asciiTheme="minorHAnsi" w:eastAsia="平成明朝" w:hAnsiTheme="minorHAnsi" w:cs="Arial"/>
          <w:lang w:val="en-GB" w:eastAsia="ja-JP"/>
        </w:rPr>
      </w:pPr>
    </w:p>
    <w:p w14:paraId="45C8BB9F" w14:textId="77777777" w:rsidR="00350E8A" w:rsidRPr="009804C9" w:rsidRDefault="00986C92" w:rsidP="00350E8A">
      <w:pPr>
        <w:jc w:val="both"/>
        <w:rPr>
          <w:rFonts w:asciiTheme="minorHAnsi" w:eastAsia="平成明朝" w:hAnsiTheme="minorHAnsi" w:cs="Arial"/>
          <w:lang w:val="en-GB" w:eastAsia="ja-JP"/>
        </w:rPr>
      </w:pPr>
      <w:r w:rsidRPr="009804C9">
        <w:rPr>
          <w:rFonts w:asciiTheme="minorHAnsi" w:eastAsia="平成明朝" w:hAnsiTheme="minorHAnsi" w:cs="Arial"/>
          <w:lang w:val="en-GB" w:eastAsia="ja-JP"/>
        </w:rPr>
        <w:t>Listen to the short</w:t>
      </w:r>
      <w:r w:rsidR="007B3A05" w:rsidRPr="009804C9">
        <w:rPr>
          <w:rFonts w:asciiTheme="minorHAnsi" w:eastAsia="平成明朝" w:hAnsiTheme="minorHAnsi" w:cs="Arial"/>
          <w:lang w:val="en-GB" w:eastAsia="ja-JP"/>
        </w:rPr>
        <w:t xml:space="preserve"> text</w:t>
      </w:r>
      <w:r w:rsidR="00934FD9">
        <w:rPr>
          <w:rFonts w:asciiTheme="minorHAnsi" w:eastAsia="平成明朝" w:hAnsiTheme="minorHAnsi" w:cs="Arial"/>
          <w:lang w:val="en-GB" w:eastAsia="ja-JP"/>
        </w:rPr>
        <w:t xml:space="preserve"> that </w:t>
      </w:r>
      <w:r w:rsidRPr="009804C9">
        <w:rPr>
          <w:rFonts w:asciiTheme="minorHAnsi" w:eastAsia="平成明朝" w:hAnsiTheme="minorHAnsi" w:cs="Arial"/>
          <w:lang w:val="en-GB" w:eastAsia="ja-JP"/>
        </w:rPr>
        <w:t xml:space="preserve">is printed below. This will help you to become accustomed to </w:t>
      </w:r>
      <w:r w:rsidR="00350E8A" w:rsidRPr="009804C9">
        <w:rPr>
          <w:rFonts w:asciiTheme="minorHAnsi" w:eastAsia="平成明朝" w:hAnsiTheme="minorHAnsi" w:cs="Arial"/>
          <w:lang w:val="en-GB" w:eastAsia="ja-JP"/>
        </w:rPr>
        <w:t>the speakers’ voices.</w:t>
      </w:r>
      <w:r w:rsidRPr="009804C9">
        <w:rPr>
          <w:rFonts w:asciiTheme="minorHAnsi" w:eastAsia="平成明朝" w:hAnsiTheme="minorHAnsi" w:cs="Arial"/>
          <w:lang w:val="en-GB" w:eastAsia="ja-JP"/>
        </w:rPr>
        <w:t xml:space="preserve"> </w:t>
      </w:r>
      <w:r w:rsidR="00350E8A" w:rsidRPr="009804C9">
        <w:rPr>
          <w:rFonts w:asciiTheme="minorHAnsi" w:eastAsia="平成明朝" w:hAnsiTheme="minorHAnsi" w:cs="Arial"/>
          <w:lang w:val="en-GB" w:eastAsia="ja-JP"/>
        </w:rPr>
        <w:t xml:space="preserve">There are no questions or marks </w:t>
      </w:r>
      <w:r w:rsidR="00FD49C2" w:rsidRPr="009804C9">
        <w:rPr>
          <w:rFonts w:asciiTheme="minorHAnsi" w:eastAsia="平成明朝" w:hAnsiTheme="minorHAnsi" w:cs="Arial"/>
          <w:lang w:val="en-GB" w:eastAsia="ja-JP"/>
        </w:rPr>
        <w:t>associated with</w:t>
      </w:r>
      <w:r w:rsidRPr="009804C9">
        <w:rPr>
          <w:rFonts w:asciiTheme="minorHAnsi" w:eastAsia="平成明朝" w:hAnsiTheme="minorHAnsi" w:cs="Arial"/>
          <w:lang w:val="en-GB" w:eastAsia="ja-JP"/>
        </w:rPr>
        <w:t xml:space="preserve"> this text</w:t>
      </w:r>
      <w:r w:rsidR="00350E8A" w:rsidRPr="009804C9">
        <w:rPr>
          <w:rFonts w:asciiTheme="minorHAnsi" w:eastAsia="平成明朝" w:hAnsiTheme="minorHAnsi" w:cs="Arial"/>
          <w:lang w:val="en-GB" w:eastAsia="ja-JP"/>
        </w:rPr>
        <w:t>.</w:t>
      </w:r>
    </w:p>
    <w:p w14:paraId="40D2A538" w14:textId="77777777" w:rsidR="00EB4061" w:rsidRPr="00BE6810" w:rsidRDefault="00EB4061" w:rsidP="00EB4061">
      <w:pPr>
        <w:jc w:val="both"/>
        <w:rPr>
          <w:rFonts w:ascii="Arial" w:eastAsia="平成明朝" w:hAnsi="Arial" w:cs="Arial"/>
          <w:lang w:val="en-GB" w:eastAsia="ja-JP"/>
        </w:rPr>
      </w:pPr>
    </w:p>
    <w:p w14:paraId="6C1922BE" w14:textId="77777777" w:rsidR="00EB4061" w:rsidRPr="000E13FB" w:rsidRDefault="00EB4061" w:rsidP="00EB4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="Arial" w:eastAsia="NtMotoyaKyotai" w:hAnsi="Arial" w:cs="Arial"/>
          <w:color w:val="000000"/>
          <w:sz w:val="24"/>
          <w:szCs w:val="24"/>
          <w:lang w:eastAsia="ja-JP"/>
        </w:rPr>
      </w:pPr>
      <w:r w:rsidRPr="000E13FB">
        <w:rPr>
          <w:rFonts w:ascii="Arial" w:eastAsia="NtMotoyaKyotai" w:hAnsi="Arial" w:cs="Arial"/>
          <w:color w:val="000000"/>
          <w:sz w:val="24"/>
          <w:szCs w:val="24"/>
          <w:lang w:eastAsia="ja-JP"/>
        </w:rPr>
        <w:t>女：</w:t>
      </w:r>
      <w:r w:rsidRPr="000E13FB">
        <w:rPr>
          <w:rFonts w:ascii="Arial" w:eastAsia="NtMotoyaKyotai" w:hAnsi="Arial" w:cs="Arial"/>
          <w:color w:val="000000"/>
          <w:sz w:val="24"/>
          <w:szCs w:val="24"/>
          <w:lang w:eastAsia="ja-JP"/>
        </w:rPr>
        <w:tab/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ジョンさんは、日本語が</w:t>
      </w:r>
      <w:r>
        <w:rPr>
          <w:rFonts w:ascii="Arial" w:eastAsia="NtMotoyaKyotai" w:hAnsi="Arial" w:cs="Arial"/>
          <w:color w:val="000000"/>
          <w:sz w:val="24"/>
          <w:szCs w:val="24"/>
          <w:lang w:eastAsia="ja-JP"/>
        </w:rPr>
        <w:fldChar w:fldCharType="begin"/>
      </w:r>
      <w:r>
        <w:rPr>
          <w:rFonts w:ascii="Arial" w:eastAsia="NtMotoyaKyotai" w:hAnsi="Arial" w:cs="Arial"/>
          <w:color w:val="000000"/>
          <w:sz w:val="24"/>
          <w:szCs w:val="24"/>
          <w:lang w:eastAsia="ja-JP"/>
        </w:rPr>
        <w:instrText>EQ \* jc2 \* "Font:NtMotoyaKyotai" \* hps12 \o\ad(\s\up 11(</w:instrText>
      </w:r>
      <w:r w:rsidRPr="004A28E3">
        <w:rPr>
          <w:rFonts w:ascii="NtMotoyaKyotai" w:eastAsia="NtMotoyaKyotai" w:hAnsi="Arial" w:cs="Arial" w:hint="eastAsia"/>
          <w:color w:val="000000"/>
          <w:sz w:val="12"/>
          <w:szCs w:val="24"/>
          <w:lang w:eastAsia="ja-JP"/>
        </w:rPr>
        <w:instrText>じょうず</w:instrText>
      </w:r>
      <w:r>
        <w:rPr>
          <w:rFonts w:ascii="Arial" w:eastAsia="NtMotoyaKyotai" w:hAnsi="Arial" w:cs="Arial"/>
          <w:color w:val="000000"/>
          <w:sz w:val="24"/>
          <w:szCs w:val="24"/>
          <w:lang w:eastAsia="ja-JP"/>
        </w:rPr>
        <w:instrText>),</w:instrText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instrText>上手</w:instrText>
      </w:r>
      <w:r>
        <w:rPr>
          <w:rFonts w:ascii="Arial" w:eastAsia="NtMotoyaKyotai" w:hAnsi="Arial" w:cs="Arial"/>
          <w:color w:val="000000"/>
          <w:sz w:val="24"/>
          <w:szCs w:val="24"/>
          <w:lang w:eastAsia="ja-JP"/>
        </w:rPr>
        <w:instrText>)</w:instrText>
      </w:r>
      <w:r>
        <w:rPr>
          <w:rFonts w:ascii="Arial" w:eastAsia="NtMotoyaKyotai" w:hAnsi="Arial" w:cs="Arial"/>
          <w:color w:val="000000"/>
          <w:sz w:val="24"/>
          <w:szCs w:val="24"/>
          <w:lang w:eastAsia="ja-JP"/>
        </w:rPr>
        <w:fldChar w:fldCharType="end"/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ですね。</w:t>
      </w:r>
    </w:p>
    <w:p w14:paraId="1B56C537" w14:textId="77777777" w:rsidR="00EB4061" w:rsidRPr="000E13FB" w:rsidRDefault="00EB4061" w:rsidP="00EB4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="Arial" w:eastAsia="NtMotoyaKyotai" w:hAnsi="Arial" w:cs="Arial"/>
          <w:color w:val="000000"/>
          <w:sz w:val="24"/>
          <w:szCs w:val="24"/>
          <w:lang w:eastAsia="ja-JP"/>
        </w:rPr>
      </w:pPr>
      <w:r w:rsidRPr="000E13FB">
        <w:rPr>
          <w:rFonts w:ascii="Arial" w:eastAsia="NtMotoyaKyotai" w:hAnsi="Arial" w:cs="Arial"/>
          <w:color w:val="000000"/>
          <w:sz w:val="24"/>
          <w:szCs w:val="24"/>
          <w:lang w:eastAsia="ja-JP"/>
        </w:rPr>
        <w:t>男：</w:t>
      </w:r>
      <w:r w:rsidRPr="000E13FB">
        <w:rPr>
          <w:rFonts w:ascii="Arial" w:eastAsia="NtMotoyaKyotai" w:hAnsi="Arial" w:cs="Arial"/>
          <w:color w:val="000000"/>
          <w:sz w:val="24"/>
          <w:szCs w:val="24"/>
          <w:lang w:eastAsia="ja-JP"/>
        </w:rPr>
        <w:tab/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いいえ、まだ</w:t>
      </w:r>
      <w:r>
        <w:rPr>
          <w:rFonts w:ascii="Arial" w:eastAsia="NtMotoyaKyotai" w:hAnsi="Arial" w:cs="Arial"/>
          <w:color w:val="000000"/>
          <w:sz w:val="24"/>
          <w:szCs w:val="24"/>
          <w:lang w:eastAsia="ja-JP"/>
        </w:rPr>
        <w:fldChar w:fldCharType="begin"/>
      </w:r>
      <w:r>
        <w:rPr>
          <w:rFonts w:ascii="Arial" w:eastAsia="NtMotoyaKyotai" w:hAnsi="Arial" w:cs="Arial"/>
          <w:color w:val="000000"/>
          <w:sz w:val="24"/>
          <w:szCs w:val="24"/>
          <w:lang w:eastAsia="ja-JP"/>
        </w:rPr>
        <w:instrText>EQ \* jc2 \* "Font:NtMotoyaKyotai" \* hps12 \o\ad(\s\up 11(</w:instrText>
      </w:r>
      <w:r w:rsidRPr="004A28E3">
        <w:rPr>
          <w:rFonts w:ascii="NtMotoyaKyotai" w:eastAsia="NtMotoyaKyotai" w:hAnsi="Arial" w:cs="Arial" w:hint="eastAsia"/>
          <w:color w:val="000000"/>
          <w:sz w:val="12"/>
          <w:szCs w:val="24"/>
          <w:lang w:eastAsia="ja-JP"/>
        </w:rPr>
        <w:instrText>へた</w:instrText>
      </w:r>
      <w:r>
        <w:rPr>
          <w:rFonts w:ascii="Arial" w:eastAsia="NtMotoyaKyotai" w:hAnsi="Arial" w:cs="Arial"/>
          <w:color w:val="000000"/>
          <w:sz w:val="24"/>
          <w:szCs w:val="24"/>
          <w:lang w:eastAsia="ja-JP"/>
        </w:rPr>
        <w:instrText>),</w:instrText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instrText>下手</w:instrText>
      </w:r>
      <w:r>
        <w:rPr>
          <w:rFonts w:ascii="Arial" w:eastAsia="NtMotoyaKyotai" w:hAnsi="Arial" w:cs="Arial"/>
          <w:color w:val="000000"/>
          <w:sz w:val="24"/>
          <w:szCs w:val="24"/>
          <w:lang w:eastAsia="ja-JP"/>
        </w:rPr>
        <w:instrText>)</w:instrText>
      </w:r>
      <w:r>
        <w:rPr>
          <w:rFonts w:ascii="Arial" w:eastAsia="NtMotoyaKyotai" w:hAnsi="Arial" w:cs="Arial"/>
          <w:color w:val="000000"/>
          <w:sz w:val="24"/>
          <w:szCs w:val="24"/>
          <w:lang w:eastAsia="ja-JP"/>
        </w:rPr>
        <w:fldChar w:fldCharType="end"/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ですよ。</w:t>
      </w:r>
    </w:p>
    <w:p w14:paraId="6AD8A1EC" w14:textId="77777777" w:rsidR="00EB4061" w:rsidRPr="000E13FB" w:rsidRDefault="00EB4061" w:rsidP="00EB4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="Arial" w:eastAsia="NtMotoyaKyotai" w:hAnsi="Arial" w:cs="Arial"/>
          <w:color w:val="000000"/>
          <w:sz w:val="24"/>
          <w:szCs w:val="24"/>
          <w:lang w:eastAsia="ja-JP"/>
        </w:rPr>
      </w:pPr>
      <w:r w:rsidRPr="000E13FB">
        <w:rPr>
          <w:rFonts w:ascii="Arial" w:eastAsia="NtMotoyaKyotai" w:hAnsi="Arial" w:cs="Arial"/>
          <w:color w:val="000000"/>
          <w:sz w:val="24"/>
          <w:szCs w:val="24"/>
          <w:lang w:eastAsia="ja-JP"/>
        </w:rPr>
        <w:t>女：</w:t>
      </w:r>
      <w:r w:rsidRPr="000E13FB">
        <w:rPr>
          <w:rFonts w:ascii="Arial" w:eastAsia="NtMotoyaKyotai" w:hAnsi="Arial" w:cs="Arial"/>
          <w:color w:val="000000"/>
          <w:sz w:val="24"/>
          <w:szCs w:val="24"/>
          <w:lang w:eastAsia="ja-JP"/>
        </w:rPr>
        <w:tab/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どこで日本語を</w:t>
      </w:r>
      <w:proofErr w:type="gramStart"/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べん</w:t>
      </w:r>
      <w:proofErr w:type="gramEnd"/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きょうしましたか</w:t>
      </w:r>
      <w:r w:rsidRPr="000E13FB">
        <w:rPr>
          <w:rFonts w:ascii="Arial" w:eastAsia="NtMotoyaKyotai" w:hAnsi="Arial" w:cs="Arial"/>
          <w:color w:val="000000"/>
          <w:sz w:val="24"/>
          <w:szCs w:val="24"/>
          <w:lang w:eastAsia="ja-JP"/>
        </w:rPr>
        <w:t>。</w:t>
      </w:r>
    </w:p>
    <w:p w14:paraId="13C8DDDD" w14:textId="77777777" w:rsidR="00EB4061" w:rsidRPr="000E13FB" w:rsidRDefault="00EB4061" w:rsidP="00EB4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="Arial" w:eastAsia="NtMotoyaKyotai" w:hAnsi="Arial" w:cs="Arial"/>
          <w:color w:val="000000"/>
          <w:sz w:val="24"/>
          <w:szCs w:val="24"/>
          <w:lang w:eastAsia="ja-JP"/>
        </w:rPr>
      </w:pP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男：</w:t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ab/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ハイスクールで、８年生から１１年生まで</w:t>
      </w:r>
      <w:proofErr w:type="gramStart"/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べん</w:t>
      </w:r>
      <w:proofErr w:type="gramEnd"/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きょうしました。</w:t>
      </w:r>
    </w:p>
    <w:p w14:paraId="1BF415F8" w14:textId="77777777" w:rsidR="00EB4061" w:rsidRPr="000E13FB" w:rsidRDefault="00EB4061" w:rsidP="00EB4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6" w:right="-115" w:hanging="716"/>
        <w:rPr>
          <w:rFonts w:ascii="Arial" w:eastAsia="NtMotoyaKyotai" w:hAnsi="Arial" w:cs="Arial"/>
          <w:color w:val="000000"/>
          <w:sz w:val="24"/>
          <w:szCs w:val="24"/>
          <w:lang w:eastAsia="ja-JP"/>
        </w:rPr>
      </w:pP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女：</w:t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ab/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そうですか。先生は日本人ですか。</w:t>
      </w:r>
    </w:p>
    <w:p w14:paraId="7DFB84C9" w14:textId="77777777" w:rsidR="00EB4061" w:rsidRPr="000E13FB" w:rsidRDefault="00EB4061" w:rsidP="00EB4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="Arial" w:eastAsia="NtMotoyaKyotai" w:hAnsi="Arial" w:cs="Arial"/>
          <w:color w:val="000000"/>
          <w:sz w:val="24"/>
          <w:szCs w:val="24"/>
          <w:lang w:eastAsia="ja-JP"/>
        </w:rPr>
      </w:pPr>
      <w:r w:rsidRPr="000E13FB">
        <w:rPr>
          <w:rFonts w:ascii="Arial" w:eastAsia="NtMotoyaKyotai" w:hAnsi="Arial" w:cs="Arial"/>
          <w:color w:val="000000"/>
          <w:sz w:val="24"/>
          <w:szCs w:val="24"/>
          <w:lang w:eastAsia="ja-JP"/>
        </w:rPr>
        <w:t>男：</w:t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ab/>
      </w:r>
      <w:r>
        <w:rPr>
          <w:rFonts w:ascii="Arial" w:eastAsia="NtMotoyaKyotai" w:hAnsi="Arial" w:cs="Arial" w:hint="eastAsia"/>
          <w:color w:val="000000"/>
          <w:sz w:val="24"/>
          <w:szCs w:val="24"/>
          <w:lang w:eastAsia="ja-JP"/>
        </w:rPr>
        <w:t>いいえ、オーストラリア人でした。でも、先生のおくさんは日本人でした。</w:t>
      </w:r>
    </w:p>
    <w:p w14:paraId="35220DFA" w14:textId="77777777" w:rsidR="00EB4061" w:rsidRPr="00BE6810" w:rsidRDefault="00EB4061" w:rsidP="00EB4061">
      <w:pPr>
        <w:jc w:val="both"/>
        <w:rPr>
          <w:rFonts w:ascii="Arial" w:eastAsia="平成明朝" w:hAnsi="Arial" w:cs="Arial"/>
          <w:color w:val="000000"/>
          <w:sz w:val="28"/>
          <w:lang w:eastAsia="ja-JP"/>
        </w:rPr>
      </w:pPr>
    </w:p>
    <w:p w14:paraId="767F0C81" w14:textId="77777777" w:rsidR="00350E8A" w:rsidRPr="00EB4061" w:rsidRDefault="00350E8A" w:rsidP="00350E8A">
      <w:pPr>
        <w:jc w:val="both"/>
        <w:rPr>
          <w:rFonts w:asciiTheme="minorHAnsi" w:eastAsia="平成明朝" w:hAnsiTheme="minorHAnsi" w:cs="Arial"/>
          <w:lang w:eastAsia="ja-JP"/>
        </w:rPr>
      </w:pPr>
    </w:p>
    <w:p w14:paraId="030FA528" w14:textId="77777777" w:rsidR="00350E8A" w:rsidRPr="009804C9" w:rsidRDefault="00FD49C2" w:rsidP="00BC2DE1">
      <w:pPr>
        <w:jc w:val="center"/>
        <w:rPr>
          <w:rFonts w:asciiTheme="minorHAnsi" w:eastAsia="平成明朝" w:hAnsiTheme="minorHAnsi" w:cs="Arial"/>
          <w:lang w:val="en-GB" w:eastAsia="ja-JP"/>
        </w:rPr>
      </w:pPr>
      <w:r w:rsidRPr="009804C9">
        <w:rPr>
          <w:rFonts w:asciiTheme="minorHAnsi" w:eastAsia="平成明朝" w:hAnsiTheme="minorHAnsi" w:cs="Arial"/>
          <w:lang w:val="en-GB" w:eastAsia="ja-JP"/>
        </w:rPr>
        <w:t>T</w:t>
      </w:r>
      <w:r w:rsidR="005122E7" w:rsidRPr="009804C9">
        <w:rPr>
          <w:rFonts w:asciiTheme="minorHAnsi" w:eastAsia="平成明朝" w:hAnsiTheme="minorHAnsi" w:cs="Arial"/>
          <w:lang w:val="en-GB" w:eastAsia="ja-JP"/>
        </w:rPr>
        <w:t>urn over</w:t>
      </w:r>
      <w:r w:rsidR="005122E7" w:rsidRPr="009804C9">
        <w:rPr>
          <w:rFonts w:asciiTheme="minorHAnsi" w:eastAsia="平成明朝" w:hAnsiTheme="minorHAnsi" w:cs="Arial"/>
          <w:lang w:eastAsia="ja-JP"/>
        </w:rPr>
        <w:t xml:space="preserve"> and begin Section One</w:t>
      </w:r>
      <w:r w:rsidR="00350E8A" w:rsidRPr="009804C9">
        <w:rPr>
          <w:rFonts w:asciiTheme="minorHAnsi" w:eastAsia="平成明朝" w:hAnsiTheme="minorHAnsi" w:cs="Arial"/>
          <w:lang w:val="en-GB" w:eastAsia="ja-JP"/>
        </w:rPr>
        <w:t>.</w:t>
      </w:r>
    </w:p>
    <w:p w14:paraId="0A3F9F6A" w14:textId="77777777" w:rsidR="00350E8A" w:rsidRPr="009804C9" w:rsidRDefault="00350E8A" w:rsidP="00A323C2">
      <w:pPr>
        <w:tabs>
          <w:tab w:val="left" w:pos="2880"/>
        </w:tabs>
        <w:ind w:right="1539"/>
        <w:rPr>
          <w:rFonts w:asciiTheme="minorHAnsi" w:hAnsiTheme="minorHAnsi" w:cs="Arial"/>
          <w:b/>
          <w:lang w:val="en-GB"/>
        </w:rPr>
      </w:pPr>
    </w:p>
    <w:p w14:paraId="45D35B9C" w14:textId="77777777" w:rsidR="004D3C57" w:rsidRPr="009804C9" w:rsidRDefault="004D3C57" w:rsidP="004D3C57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586E3FAF" w14:textId="77777777" w:rsidR="0091725E" w:rsidRPr="009804C9" w:rsidRDefault="004D3C57" w:rsidP="00A323C2">
      <w:pPr>
        <w:tabs>
          <w:tab w:val="left" w:pos="2880"/>
        </w:tabs>
        <w:ind w:right="1539"/>
        <w:rPr>
          <w:rFonts w:asciiTheme="minorHAnsi" w:hAnsiTheme="minorHAnsi" w:cs="Arial"/>
          <w:b/>
        </w:rPr>
      </w:pPr>
      <w:r w:rsidRPr="009804C9">
        <w:rPr>
          <w:rFonts w:asciiTheme="minorHAnsi" w:hAnsiTheme="minorHAnsi" w:cs="Arial"/>
          <w:b/>
        </w:rPr>
        <w:br w:type="page"/>
      </w:r>
    </w:p>
    <w:p w14:paraId="188E0D32" w14:textId="37584DD9" w:rsidR="00F6593C" w:rsidRPr="009804C9" w:rsidRDefault="00934FD9" w:rsidP="00F6593C">
      <w:pPr>
        <w:pStyle w:val="Heading3"/>
        <w:tabs>
          <w:tab w:val="right" w:pos="9214"/>
        </w:tabs>
        <w:ind w:left="0"/>
        <w:jc w:val="both"/>
        <w:rPr>
          <w:rFonts w:asciiTheme="minorHAnsi" w:hAnsiTheme="minorHAnsi" w:cs="Arial"/>
          <w:noProof/>
          <w:szCs w:val="24"/>
        </w:rPr>
      </w:pPr>
      <w:r>
        <w:rPr>
          <w:rFonts w:asciiTheme="minorHAnsi" w:hAnsiTheme="minorHAnsi" w:cs="Arial"/>
          <w:szCs w:val="24"/>
        </w:rPr>
        <w:lastRenderedPageBreak/>
        <w:t xml:space="preserve">Section One: Response: </w:t>
      </w:r>
      <w:r w:rsidR="00F6593C" w:rsidRPr="009804C9">
        <w:rPr>
          <w:rFonts w:asciiTheme="minorHAnsi" w:hAnsiTheme="minorHAnsi" w:cs="Arial"/>
          <w:szCs w:val="24"/>
        </w:rPr>
        <w:t>Listening</w:t>
      </w:r>
      <w:r w:rsidR="00F6593C" w:rsidRPr="009804C9">
        <w:rPr>
          <w:rFonts w:asciiTheme="minorHAnsi" w:hAnsiTheme="minorHAnsi" w:cs="Arial"/>
          <w:szCs w:val="24"/>
        </w:rPr>
        <w:tab/>
      </w:r>
      <w:r w:rsidR="009804C9">
        <w:rPr>
          <w:rFonts w:asciiTheme="minorHAnsi" w:hAnsiTheme="minorHAnsi" w:cs="Arial"/>
          <w:szCs w:val="24"/>
        </w:rPr>
        <w:t>30</w:t>
      </w:r>
      <w:r w:rsidR="00F6593C" w:rsidRPr="009804C9">
        <w:rPr>
          <w:rFonts w:asciiTheme="minorHAnsi" w:hAnsiTheme="minorHAnsi" w:cs="Arial"/>
          <w:szCs w:val="24"/>
        </w:rPr>
        <w:t>%</w:t>
      </w:r>
      <w:r w:rsidR="00F6593C" w:rsidRPr="009804C9">
        <w:rPr>
          <w:rFonts w:asciiTheme="minorHAnsi" w:hAnsiTheme="minorHAnsi" w:cs="Arial"/>
          <w:i/>
          <w:szCs w:val="24"/>
        </w:rPr>
        <w:t xml:space="preserve"> </w:t>
      </w:r>
      <w:r w:rsidR="00F6593C" w:rsidRPr="009804C9">
        <w:rPr>
          <w:rFonts w:asciiTheme="minorHAnsi" w:hAnsiTheme="minorHAnsi" w:cs="Arial"/>
          <w:szCs w:val="24"/>
        </w:rPr>
        <w:t>(</w:t>
      </w:r>
      <w:r w:rsidR="00BA0912">
        <w:rPr>
          <w:rFonts w:asciiTheme="minorHAnsi" w:hAnsiTheme="minorHAnsi" w:cs="Arial"/>
          <w:szCs w:val="24"/>
        </w:rPr>
        <w:t>4</w:t>
      </w:r>
      <w:r w:rsidR="00844FE7">
        <w:rPr>
          <w:rFonts w:asciiTheme="minorHAnsi" w:hAnsiTheme="minorHAnsi" w:cs="Arial"/>
          <w:szCs w:val="24"/>
        </w:rPr>
        <w:t>2</w:t>
      </w:r>
      <w:r w:rsidR="00BA0912">
        <w:rPr>
          <w:rFonts w:asciiTheme="minorHAnsi" w:hAnsiTheme="minorHAnsi" w:cs="Arial"/>
          <w:szCs w:val="24"/>
        </w:rPr>
        <w:t xml:space="preserve"> </w:t>
      </w:r>
      <w:r w:rsidR="00F6593C" w:rsidRPr="009804C9">
        <w:rPr>
          <w:rFonts w:asciiTheme="minorHAnsi" w:hAnsiTheme="minorHAnsi" w:cs="Arial"/>
          <w:szCs w:val="24"/>
        </w:rPr>
        <w:t>marks)</w:t>
      </w:r>
      <w:r w:rsidR="00F6593C" w:rsidRPr="009804C9">
        <w:rPr>
          <w:rFonts w:asciiTheme="minorHAnsi" w:hAnsiTheme="minorHAnsi" w:cs="Arial"/>
          <w:szCs w:val="24"/>
        </w:rPr>
        <w:tab/>
      </w:r>
      <w:r w:rsidR="00F6593C" w:rsidRPr="009804C9">
        <w:rPr>
          <w:rFonts w:asciiTheme="minorHAnsi" w:hAnsiTheme="minorHAnsi" w:cs="Arial"/>
          <w:szCs w:val="24"/>
        </w:rPr>
        <w:tab/>
      </w:r>
      <w:r w:rsidR="00F6593C" w:rsidRPr="009804C9">
        <w:rPr>
          <w:rFonts w:asciiTheme="minorHAnsi" w:hAnsiTheme="minorHAnsi" w:cs="Arial"/>
          <w:szCs w:val="24"/>
        </w:rPr>
        <w:tab/>
      </w:r>
    </w:p>
    <w:p w14:paraId="1C9CEADE" w14:textId="77777777" w:rsidR="00F6593C" w:rsidRPr="009804C9" w:rsidRDefault="00F6593C" w:rsidP="00F6593C">
      <w:pPr>
        <w:tabs>
          <w:tab w:val="left" w:pos="288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="Arial"/>
          <w:szCs w:val="22"/>
          <w:lang w:eastAsia="en-AU"/>
        </w:rPr>
      </w:pPr>
      <w:r w:rsidRPr="009804C9">
        <w:rPr>
          <w:rFonts w:asciiTheme="minorHAnsi" w:eastAsia="Times New Roman" w:hAnsiTheme="minorHAnsi" w:cs="Arial"/>
          <w:szCs w:val="22"/>
          <w:lang w:eastAsia="en-AU"/>
        </w:rPr>
        <w:t xml:space="preserve">This section </w:t>
      </w:r>
      <w:r w:rsidR="00E8335F" w:rsidRPr="009804C9">
        <w:rPr>
          <w:rFonts w:asciiTheme="minorHAnsi" w:eastAsia="Times New Roman" w:hAnsiTheme="minorHAnsi" w:cs="Arial"/>
          <w:szCs w:val="22"/>
          <w:lang w:eastAsia="en-AU"/>
        </w:rPr>
        <w:t>contains</w:t>
      </w:r>
      <w:r w:rsidRPr="009804C9">
        <w:rPr>
          <w:rFonts w:asciiTheme="minorHAnsi" w:eastAsia="Times New Roman" w:hAnsiTheme="minorHAnsi" w:cs="Arial"/>
          <w:szCs w:val="22"/>
          <w:lang w:eastAsia="en-AU"/>
        </w:rPr>
        <w:t xml:space="preserve"> </w:t>
      </w:r>
      <w:r w:rsidR="00D24418">
        <w:rPr>
          <w:rFonts w:asciiTheme="minorHAnsi" w:eastAsiaTheme="minorEastAsia" w:hAnsiTheme="minorHAnsi" w:cs="Arial"/>
          <w:b/>
          <w:szCs w:val="22"/>
          <w:lang w:eastAsia="ja-JP"/>
        </w:rPr>
        <w:t>fif</w:t>
      </w:r>
      <w:r w:rsidRPr="009804C9">
        <w:rPr>
          <w:rFonts w:asciiTheme="minorHAnsi" w:eastAsiaTheme="minorEastAsia" w:hAnsiTheme="minorHAnsi" w:cs="Arial"/>
          <w:b/>
          <w:szCs w:val="22"/>
          <w:lang w:eastAsia="ja-JP"/>
        </w:rPr>
        <w:t>teen</w:t>
      </w:r>
      <w:r w:rsidRPr="009804C9">
        <w:rPr>
          <w:rFonts w:asciiTheme="minorHAnsi" w:eastAsia="Times New Roman" w:hAnsiTheme="minorHAnsi" w:cs="Arial"/>
          <w:b/>
          <w:szCs w:val="22"/>
          <w:lang w:eastAsia="en-AU"/>
        </w:rPr>
        <w:t xml:space="preserve"> (</w:t>
      </w:r>
      <w:r w:rsidRPr="009804C9">
        <w:rPr>
          <w:rFonts w:asciiTheme="minorHAnsi" w:eastAsiaTheme="minorEastAsia" w:hAnsiTheme="minorHAnsi" w:cs="Arial"/>
          <w:b/>
          <w:szCs w:val="22"/>
          <w:lang w:eastAsia="ja-JP"/>
        </w:rPr>
        <w:t>1</w:t>
      </w:r>
      <w:r w:rsidR="00D24418">
        <w:rPr>
          <w:rFonts w:asciiTheme="minorHAnsi" w:eastAsiaTheme="minorEastAsia" w:hAnsiTheme="minorHAnsi" w:cs="Arial"/>
          <w:b/>
          <w:szCs w:val="22"/>
          <w:lang w:eastAsia="ja-JP"/>
        </w:rPr>
        <w:t>5</w:t>
      </w:r>
      <w:r w:rsidRPr="009804C9">
        <w:rPr>
          <w:rFonts w:asciiTheme="minorHAnsi" w:eastAsia="Times New Roman" w:hAnsiTheme="minorHAnsi" w:cs="Arial"/>
          <w:b/>
          <w:szCs w:val="22"/>
          <w:lang w:eastAsia="en-AU"/>
        </w:rPr>
        <w:t xml:space="preserve">) </w:t>
      </w:r>
      <w:r w:rsidRPr="009804C9">
        <w:rPr>
          <w:rFonts w:asciiTheme="minorHAnsi" w:eastAsia="Times New Roman" w:hAnsiTheme="minorHAnsi" w:cs="Arial"/>
          <w:szCs w:val="22"/>
          <w:lang w:eastAsia="en-AU"/>
        </w:rPr>
        <w:t xml:space="preserve">questions. Answer </w:t>
      </w:r>
      <w:r w:rsidRPr="009804C9">
        <w:rPr>
          <w:rFonts w:asciiTheme="minorHAnsi" w:eastAsia="Times New Roman" w:hAnsiTheme="minorHAnsi" w:cs="Arial"/>
          <w:b/>
          <w:szCs w:val="22"/>
          <w:lang w:eastAsia="en-AU"/>
        </w:rPr>
        <w:t>all</w:t>
      </w:r>
      <w:r w:rsidRPr="009804C9">
        <w:rPr>
          <w:rFonts w:asciiTheme="minorHAnsi" w:eastAsia="Times New Roman" w:hAnsiTheme="minorHAnsi" w:cs="Arial"/>
          <w:szCs w:val="22"/>
          <w:lang w:eastAsia="en-AU"/>
        </w:rPr>
        <w:t xml:space="preserve"> questions in </w:t>
      </w:r>
      <w:r w:rsidRPr="009804C9">
        <w:rPr>
          <w:rFonts w:asciiTheme="minorHAnsi" w:eastAsia="Times New Roman" w:hAnsiTheme="minorHAnsi" w:cs="Arial"/>
          <w:b/>
          <w:szCs w:val="22"/>
          <w:lang w:eastAsia="en-AU"/>
        </w:rPr>
        <w:t>English</w:t>
      </w:r>
      <w:r w:rsidR="00E8335F" w:rsidRPr="009804C9">
        <w:rPr>
          <w:rFonts w:asciiTheme="minorHAnsi" w:eastAsia="Times New Roman" w:hAnsiTheme="minorHAnsi" w:cs="Arial"/>
          <w:b/>
          <w:szCs w:val="22"/>
          <w:lang w:eastAsia="en-AU"/>
        </w:rPr>
        <w:t xml:space="preserve"> </w:t>
      </w:r>
      <w:r w:rsidR="00E8335F" w:rsidRPr="009804C9">
        <w:rPr>
          <w:rFonts w:asciiTheme="minorHAnsi" w:eastAsia="Times New Roman" w:hAnsiTheme="minorHAnsi" w:cs="Arial"/>
          <w:szCs w:val="22"/>
          <w:lang w:eastAsia="en-AU"/>
        </w:rPr>
        <w:t>in the spaces provided</w:t>
      </w:r>
      <w:r w:rsidRPr="009804C9">
        <w:rPr>
          <w:rFonts w:asciiTheme="minorHAnsi" w:eastAsia="Times New Roman" w:hAnsiTheme="minorHAnsi" w:cs="Arial"/>
          <w:szCs w:val="22"/>
          <w:lang w:eastAsia="en-AU"/>
        </w:rPr>
        <w:t>.</w:t>
      </w:r>
    </w:p>
    <w:p w14:paraId="4AEB06DD" w14:textId="77777777" w:rsidR="00F6593C" w:rsidRPr="009804C9" w:rsidRDefault="00F6593C" w:rsidP="00F6593C">
      <w:pPr>
        <w:tabs>
          <w:tab w:val="left" w:pos="288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="Arial"/>
          <w:szCs w:val="22"/>
          <w:lang w:eastAsia="en-AU"/>
        </w:rPr>
      </w:pPr>
    </w:p>
    <w:p w14:paraId="35731950" w14:textId="77777777" w:rsidR="00F662BE" w:rsidRPr="006C5C4E" w:rsidRDefault="00DD1C47" w:rsidP="00F662BE">
      <w:pPr>
        <w:rPr>
          <w:rFonts w:asciiTheme="minorHAnsi" w:eastAsiaTheme="majorEastAsia" w:hAnsiTheme="minorHAnsi" w:cs="Arial"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bCs/>
          <w:color w:val="000000"/>
          <w:lang w:eastAsia="ja-JP"/>
        </w:rPr>
        <w:t>You will hear five</w:t>
      </w:r>
      <w:r w:rsidR="00F662BE" w:rsidRPr="006C5C4E">
        <w:rPr>
          <w:rFonts w:asciiTheme="minorHAnsi" w:eastAsiaTheme="majorEastAsia" w:hAnsiTheme="minorHAnsi" w:cs="Arial"/>
          <w:bCs/>
          <w:color w:val="000000"/>
          <w:lang w:eastAsia="ja-JP"/>
        </w:rPr>
        <w:t xml:space="preserve"> (</w:t>
      </w:r>
      <w:r>
        <w:rPr>
          <w:rFonts w:asciiTheme="minorHAnsi" w:eastAsiaTheme="majorEastAsia" w:hAnsiTheme="minorHAnsi" w:cs="Arial"/>
          <w:bCs/>
          <w:color w:val="000000"/>
          <w:lang w:eastAsia="ja-JP"/>
        </w:rPr>
        <w:t>5</w:t>
      </w:r>
      <w:r w:rsidR="00F662BE" w:rsidRPr="006C5C4E">
        <w:rPr>
          <w:rFonts w:asciiTheme="minorHAnsi" w:eastAsiaTheme="majorEastAsia" w:hAnsiTheme="minorHAnsi" w:cs="Arial"/>
          <w:bCs/>
          <w:color w:val="000000"/>
          <w:lang w:eastAsia="ja-JP"/>
        </w:rPr>
        <w:t xml:space="preserve">) texts in Japanese. </w:t>
      </w:r>
      <w:r w:rsidR="00F662BE">
        <w:rPr>
          <w:rFonts w:asciiTheme="minorHAnsi" w:eastAsiaTheme="majorEastAsia" w:hAnsiTheme="minorHAnsi" w:cs="Arial"/>
          <w:bCs/>
          <w:color w:val="000000"/>
          <w:lang w:eastAsia="ja-JP"/>
        </w:rPr>
        <w:t>Each text will be played twice, with a short pause</w:t>
      </w:r>
      <w:r w:rsidR="00F662BE" w:rsidRPr="006C5C4E">
        <w:rPr>
          <w:rFonts w:asciiTheme="minorHAnsi" w:eastAsiaTheme="majorEastAsia" w:hAnsiTheme="minorHAnsi" w:cs="Arial"/>
          <w:bCs/>
          <w:color w:val="000000"/>
          <w:lang w:eastAsia="ja-JP"/>
        </w:rPr>
        <w:t xml:space="preserve"> between the first and second readings.</w:t>
      </w:r>
      <w:r w:rsidR="00F662BE">
        <w:rPr>
          <w:rFonts w:asciiTheme="minorHAnsi" w:eastAsiaTheme="majorEastAsia" w:hAnsiTheme="minorHAnsi" w:cs="Arial"/>
          <w:bCs/>
          <w:color w:val="000000"/>
          <w:lang w:eastAsia="ja-JP"/>
        </w:rPr>
        <w:t xml:space="preserve"> After the second reading, there will be time to answer the questions.</w:t>
      </w:r>
    </w:p>
    <w:p w14:paraId="1B9EE16A" w14:textId="77777777" w:rsidR="00F662BE" w:rsidRPr="006C5C4E" w:rsidRDefault="00F662BE" w:rsidP="00F662BE">
      <w:pPr>
        <w:rPr>
          <w:rFonts w:asciiTheme="minorHAnsi" w:eastAsiaTheme="majorEastAsia" w:hAnsiTheme="minorHAnsi" w:cs="Arial"/>
          <w:bCs/>
          <w:color w:val="000000"/>
          <w:sz w:val="16"/>
          <w:szCs w:val="16"/>
          <w:lang w:eastAsia="ja-JP"/>
        </w:rPr>
      </w:pPr>
    </w:p>
    <w:p w14:paraId="393A60B2" w14:textId="77777777" w:rsidR="00F662BE" w:rsidRPr="006C5C4E" w:rsidRDefault="00F662BE" w:rsidP="00F662BE">
      <w:pPr>
        <w:rPr>
          <w:rFonts w:asciiTheme="minorHAnsi" w:eastAsiaTheme="majorEastAsia" w:hAnsiTheme="minorHAnsi" w:cs="Arial"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Cs/>
          <w:color w:val="000000"/>
          <w:lang w:eastAsia="ja-JP"/>
        </w:rPr>
        <w:t>You may make notes at any time</w:t>
      </w:r>
      <w:r>
        <w:rPr>
          <w:rFonts w:asciiTheme="minorHAnsi" w:eastAsiaTheme="majorEastAsia" w:hAnsiTheme="minorHAnsi" w:cs="Arial"/>
          <w:bCs/>
          <w:color w:val="000000"/>
          <w:lang w:eastAsia="ja-JP"/>
        </w:rPr>
        <w:t>. Your notes will not be marked. You may come back to this section at any time during the working time for this paper.</w:t>
      </w:r>
    </w:p>
    <w:p w14:paraId="0F9C678E" w14:textId="77777777" w:rsidR="00F6593C" w:rsidRPr="009804C9" w:rsidRDefault="00F6593C" w:rsidP="00F6593C">
      <w:pPr>
        <w:tabs>
          <w:tab w:val="left" w:pos="2880"/>
        </w:tabs>
        <w:autoSpaceDE w:val="0"/>
        <w:autoSpaceDN w:val="0"/>
        <w:adjustRightInd w:val="0"/>
        <w:rPr>
          <w:rFonts w:asciiTheme="minorHAnsi" w:eastAsia="Times New Roman" w:hAnsiTheme="minorHAnsi" w:cs="Arial"/>
          <w:szCs w:val="22"/>
          <w:lang w:eastAsia="en-AU"/>
        </w:rPr>
      </w:pPr>
    </w:p>
    <w:p w14:paraId="7E3D72B9" w14:textId="77777777" w:rsidR="00F6593C" w:rsidRPr="009804C9" w:rsidRDefault="00F6593C" w:rsidP="00F6593C">
      <w:pPr>
        <w:tabs>
          <w:tab w:val="left" w:pos="288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="Arial"/>
          <w:szCs w:val="22"/>
          <w:lang w:eastAsia="en-AU"/>
        </w:rPr>
      </w:pPr>
      <w:r w:rsidRPr="009804C9">
        <w:rPr>
          <w:rFonts w:asciiTheme="minorHAnsi" w:eastAsia="Times New Roman" w:hAnsiTheme="minorHAnsi" w:cs="Arial"/>
          <w:szCs w:val="22"/>
          <w:lang w:eastAsia="en-AU"/>
        </w:rPr>
        <w:t>Suggested working time: 30 minutes</w:t>
      </w:r>
    </w:p>
    <w:p w14:paraId="16670FA2" w14:textId="77777777" w:rsidR="00F6593C" w:rsidRPr="009804C9" w:rsidRDefault="00F6593C" w:rsidP="00F6593C">
      <w:pPr>
        <w:pBdr>
          <w:bottom w:val="single" w:sz="4" w:space="1" w:color="auto"/>
        </w:pBdr>
        <w:tabs>
          <w:tab w:val="left" w:pos="2880"/>
        </w:tabs>
        <w:autoSpaceDE w:val="0"/>
        <w:autoSpaceDN w:val="0"/>
        <w:adjustRightInd w:val="0"/>
        <w:rPr>
          <w:rFonts w:asciiTheme="minorHAnsi" w:eastAsia="Times New Roman" w:hAnsiTheme="minorHAnsi" w:cs="Arial"/>
          <w:szCs w:val="22"/>
          <w:lang w:eastAsia="en-AU"/>
        </w:rPr>
      </w:pPr>
    </w:p>
    <w:p w14:paraId="0ACF6709" w14:textId="77777777" w:rsidR="00F6593C" w:rsidRPr="009804C9" w:rsidRDefault="00F6593C" w:rsidP="00F6593C">
      <w:pPr>
        <w:tabs>
          <w:tab w:val="left" w:pos="2880"/>
        </w:tabs>
        <w:ind w:right="1539"/>
        <w:rPr>
          <w:rFonts w:asciiTheme="minorHAnsi" w:hAnsiTheme="minorHAnsi" w:cs="Arial"/>
          <w:b/>
          <w:lang w:eastAsia="ja-JP"/>
        </w:rPr>
      </w:pPr>
    </w:p>
    <w:p w14:paraId="51B08C0D" w14:textId="77777777" w:rsidR="00F6593C" w:rsidRPr="009804C9" w:rsidRDefault="00F6593C" w:rsidP="00D016AF">
      <w:pPr>
        <w:tabs>
          <w:tab w:val="right" w:pos="7371"/>
        </w:tabs>
        <w:ind w:right="1539"/>
        <w:rPr>
          <w:rFonts w:asciiTheme="minorHAnsi" w:hAnsiTheme="minorHAnsi" w:cs="Arial"/>
          <w:b/>
          <w:sz w:val="28"/>
          <w:szCs w:val="28"/>
          <w:lang w:eastAsia="ja-JP"/>
        </w:rPr>
      </w:pPr>
      <w:r w:rsidRPr="009804C9">
        <w:rPr>
          <w:rFonts w:asciiTheme="minorHAnsi" w:hAnsiTheme="minorHAnsi" w:cs="Arial"/>
          <w:b/>
          <w:noProof/>
          <w:sz w:val="28"/>
          <w:szCs w:val="28"/>
          <w:lang w:val="en-US" w:eastAsia="ja-JP"/>
        </w:rPr>
        <w:drawing>
          <wp:inline distT="0" distB="0" distL="0" distR="0" wp14:anchorId="0975B849" wp14:editId="042B8870">
            <wp:extent cx="340995" cy="340995"/>
            <wp:effectExtent l="0" t="0" r="1905" b="1905"/>
            <wp:docPr id="2" name="Picture 2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4316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04C9">
        <w:rPr>
          <w:rFonts w:asciiTheme="minorHAnsi" w:hAnsiTheme="minorHAnsi" w:cs="Arial"/>
          <w:b/>
          <w:sz w:val="28"/>
          <w:szCs w:val="28"/>
        </w:rPr>
        <w:t xml:space="preserve"> </w:t>
      </w:r>
      <w:r w:rsidRPr="009804C9">
        <w:rPr>
          <w:rFonts w:asciiTheme="minorHAnsi" w:hAnsiTheme="minorHAnsi" w:cs="Arial"/>
          <w:b/>
          <w:sz w:val="28"/>
          <w:szCs w:val="28"/>
          <w:lang w:eastAsia="ja-JP"/>
        </w:rPr>
        <w:t>TEXT 1</w:t>
      </w:r>
      <w:r w:rsidR="00D016AF">
        <w:rPr>
          <w:rFonts w:asciiTheme="minorHAnsi" w:hAnsiTheme="minorHAnsi" w:cs="Arial"/>
          <w:b/>
          <w:sz w:val="28"/>
          <w:szCs w:val="28"/>
          <w:lang w:eastAsia="ja-JP"/>
        </w:rPr>
        <w:tab/>
      </w:r>
      <w:r w:rsidRPr="009804C9">
        <w:rPr>
          <w:rFonts w:asciiTheme="minorHAnsi" w:hAnsiTheme="minorHAnsi" w:cs="Arial"/>
          <w:b/>
          <w:sz w:val="24"/>
          <w:szCs w:val="24"/>
          <w:lang w:eastAsia="ja-JP"/>
        </w:rPr>
        <w:t>(</w:t>
      </w:r>
      <w:r w:rsidR="004E1F80">
        <w:rPr>
          <w:rFonts w:asciiTheme="minorHAnsi" w:hAnsiTheme="minorHAnsi" w:cs="Arial"/>
          <w:b/>
          <w:sz w:val="24"/>
          <w:szCs w:val="24"/>
          <w:lang w:eastAsia="ja-JP"/>
        </w:rPr>
        <w:t>4</w:t>
      </w:r>
      <w:r w:rsidR="003B3774">
        <w:rPr>
          <w:rFonts w:asciiTheme="minorHAnsi" w:hAnsiTheme="minorHAnsi" w:cs="Arial"/>
          <w:b/>
          <w:sz w:val="24"/>
          <w:szCs w:val="24"/>
          <w:lang w:eastAsia="ja-JP"/>
        </w:rPr>
        <w:t xml:space="preserve"> </w:t>
      </w:r>
      <w:r w:rsidRPr="009804C9">
        <w:rPr>
          <w:rFonts w:asciiTheme="minorHAnsi" w:hAnsiTheme="minorHAnsi" w:cs="Arial"/>
          <w:b/>
          <w:sz w:val="24"/>
          <w:szCs w:val="24"/>
          <w:lang w:eastAsia="ja-JP"/>
        </w:rPr>
        <w:t>marks)</w:t>
      </w:r>
    </w:p>
    <w:p w14:paraId="7CF9A902" w14:textId="77777777" w:rsidR="00F6593C" w:rsidRPr="009804C9" w:rsidRDefault="00F6593C" w:rsidP="00F6593C">
      <w:pPr>
        <w:tabs>
          <w:tab w:val="left" w:pos="2880"/>
        </w:tabs>
        <w:spacing w:after="120"/>
        <w:rPr>
          <w:rFonts w:asciiTheme="minorHAnsi" w:hAnsiTheme="minorHAnsi" w:cs="Arial"/>
          <w:sz w:val="24"/>
          <w:szCs w:val="24"/>
          <w:lang w:eastAsia="ja-JP"/>
        </w:rPr>
      </w:pPr>
    </w:p>
    <w:p w14:paraId="10D5AD36" w14:textId="77777777" w:rsidR="00F6593C" w:rsidRPr="001E2CFD" w:rsidRDefault="002E12BB" w:rsidP="00F6593C">
      <w:pPr>
        <w:tabs>
          <w:tab w:val="left" w:pos="2880"/>
        </w:tabs>
        <w:spacing w:after="120"/>
        <w:rPr>
          <w:rFonts w:asciiTheme="minorHAnsi" w:hAnsiTheme="minorHAnsi" w:cs="Arial"/>
          <w:b/>
          <w:sz w:val="24"/>
          <w:szCs w:val="24"/>
          <w:lang w:eastAsia="ja-JP"/>
        </w:rPr>
      </w:pPr>
      <w:r>
        <w:rPr>
          <w:rFonts w:asciiTheme="minorHAnsi" w:eastAsiaTheme="minorEastAsia" w:hAnsiTheme="minorHAnsi" w:cstheme="minorHAnsi"/>
          <w:color w:val="000000"/>
          <w:sz w:val="24"/>
          <w:szCs w:val="24"/>
          <w:lang w:eastAsia="ja-JP"/>
        </w:rPr>
        <w:t xml:space="preserve">Listen to </w:t>
      </w:r>
      <w:proofErr w:type="spellStart"/>
      <w:r w:rsidRPr="001E2CFD">
        <w:rPr>
          <w:rFonts w:asciiTheme="minorHAnsi" w:eastAsiaTheme="minorEastAsia" w:hAnsiTheme="minorHAnsi" w:cstheme="minorHAnsi"/>
          <w:color w:val="000000"/>
          <w:sz w:val="24"/>
          <w:szCs w:val="24"/>
          <w:lang w:eastAsia="ja-JP"/>
        </w:rPr>
        <w:t>Yui</w:t>
      </w:r>
      <w:proofErr w:type="spellEnd"/>
      <w:r>
        <w:rPr>
          <w:rFonts w:asciiTheme="minorHAnsi" w:eastAsiaTheme="minorEastAsia" w:hAnsiTheme="minorHAnsi" w:cstheme="minorHAnsi"/>
          <w:color w:val="000000"/>
          <w:sz w:val="24"/>
          <w:szCs w:val="24"/>
          <w:lang w:eastAsia="ja-JP"/>
        </w:rPr>
        <w:t xml:space="preserve"> talk</w:t>
      </w:r>
      <w:r w:rsidRPr="001E2CFD">
        <w:rPr>
          <w:rFonts w:asciiTheme="minorHAnsi" w:eastAsiaTheme="minorEastAsia" w:hAnsiTheme="minorHAnsi" w:cstheme="minorHAnsi"/>
          <w:color w:val="000000"/>
          <w:sz w:val="24"/>
          <w:szCs w:val="24"/>
          <w:lang w:eastAsia="ja-JP"/>
        </w:rPr>
        <w:t xml:space="preserve"> about her visit to Australia</w:t>
      </w:r>
      <w:r>
        <w:rPr>
          <w:rFonts w:asciiTheme="minorHAnsi" w:eastAsiaTheme="minorEastAsia" w:hAnsiTheme="minorHAnsi" w:cstheme="minorHAnsi"/>
          <w:color w:val="000000"/>
          <w:sz w:val="24"/>
          <w:szCs w:val="24"/>
          <w:lang w:eastAsia="ja-JP"/>
        </w:rPr>
        <w:t xml:space="preserve"> and answer Question 1</w:t>
      </w:r>
      <w:r w:rsidR="001E2CFD" w:rsidRPr="001E2CFD">
        <w:rPr>
          <w:rFonts w:asciiTheme="minorHAnsi" w:eastAsiaTheme="minorEastAsia" w:hAnsiTheme="minorHAnsi" w:cstheme="minorHAnsi"/>
          <w:color w:val="000000"/>
          <w:sz w:val="24"/>
          <w:szCs w:val="24"/>
          <w:lang w:eastAsia="ja-JP"/>
        </w:rPr>
        <w:t>.</w:t>
      </w:r>
      <w:r w:rsidR="00F6593C" w:rsidRPr="001E2CFD">
        <w:rPr>
          <w:rFonts w:asciiTheme="minorHAnsi" w:hAnsiTheme="minorHAnsi" w:cs="Arial"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51DE1D8" wp14:editId="366DD4F1">
                <wp:simplePos x="0" y="0"/>
                <wp:positionH relativeFrom="column">
                  <wp:posOffset>5125720</wp:posOffset>
                </wp:positionH>
                <wp:positionV relativeFrom="paragraph">
                  <wp:posOffset>180975</wp:posOffset>
                </wp:positionV>
                <wp:extent cx="1371600" cy="322580"/>
                <wp:effectExtent l="0" t="0" r="19050" b="20320"/>
                <wp:wrapNone/>
                <wp:docPr id="577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378DE" w14:textId="77777777" w:rsidR="000E6024" w:rsidRPr="00B00203" w:rsidRDefault="000E6024" w:rsidP="00F6593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Space for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DE1D8" id="Text Box 188" o:spid="_x0000_s1027" type="#_x0000_t202" style="position:absolute;margin-left:403.6pt;margin-top:14.25pt;width:108pt;height:25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">
                <v:textbox>
                  <w:txbxContent>
                    <w:p w14:paraId="11D378DE" w14:textId="77777777" w:rsidR="000E6024" w:rsidRPr="00B00203" w:rsidRDefault="000E6024" w:rsidP="00F6593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ja-JP"/>
                        </w:rPr>
                        <w:t>Space for Notes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EastAsia" w:hAnsiTheme="minorHAnsi" w:cstheme="minorHAnsi"/>
          <w:color w:val="000000"/>
          <w:sz w:val="24"/>
          <w:szCs w:val="24"/>
          <w:lang w:eastAsia="ja-JP"/>
        </w:rPr>
        <w:t xml:space="preserve"> </w:t>
      </w:r>
    </w:p>
    <w:p w14:paraId="7062B147" w14:textId="77777777" w:rsidR="00F6593C" w:rsidRPr="009804C9" w:rsidRDefault="00F6593C" w:rsidP="00F6593C">
      <w:pPr>
        <w:tabs>
          <w:tab w:val="left" w:pos="2880"/>
        </w:tabs>
        <w:ind w:right="1539"/>
        <w:rPr>
          <w:rFonts w:asciiTheme="minorHAnsi" w:hAnsiTheme="minorHAnsi" w:cs="Arial"/>
          <w:b/>
          <w:sz w:val="16"/>
          <w:szCs w:val="16"/>
          <w:lang w:eastAsia="ja-JP"/>
        </w:rPr>
      </w:pPr>
    </w:p>
    <w:p w14:paraId="1537E7A2" w14:textId="77777777" w:rsidR="00F6593C" w:rsidRPr="009804C9" w:rsidRDefault="00D016AF" w:rsidP="00F6593C">
      <w:pPr>
        <w:numPr>
          <w:ilvl w:val="0"/>
          <w:numId w:val="5"/>
        </w:numPr>
        <w:tabs>
          <w:tab w:val="left" w:pos="2880"/>
        </w:tabs>
        <w:ind w:right="1537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299" distR="114299" simplePos="0" relativeHeight="251649536" behindDoc="0" locked="0" layoutInCell="1" allowOverlap="1" wp14:anchorId="2E8EE13E" wp14:editId="3A63CA23">
                <wp:simplePos x="0" y="0"/>
                <wp:positionH relativeFrom="column">
                  <wp:posOffset>5048885</wp:posOffset>
                </wp:positionH>
                <wp:positionV relativeFrom="paragraph">
                  <wp:posOffset>140970</wp:posOffset>
                </wp:positionV>
                <wp:extent cx="7620" cy="4373880"/>
                <wp:effectExtent l="0" t="0" r="30480" b="26670"/>
                <wp:wrapNone/>
                <wp:docPr id="31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20" cy="4373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187" o:spid="_x0000_s1026" style="position:absolute;flip:x y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7.55pt,11.1pt" to="398.15pt,3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"/>
            </w:pict>
          </mc:Fallback>
        </mc:AlternateContent>
      </w:r>
      <w:r w:rsidR="00F6593C" w:rsidRPr="009804C9">
        <w:rPr>
          <w:rFonts w:asciiTheme="minorHAnsi" w:hAnsiTheme="minorHAnsi" w:cs="Arial"/>
          <w:b/>
          <w:i/>
          <w:sz w:val="24"/>
          <w:szCs w:val="24"/>
          <w:lang w:eastAsia="ja-JP"/>
        </w:rPr>
        <w:t xml:space="preserve">                                                        </w:t>
      </w:r>
    </w:p>
    <w:p w14:paraId="1CBDE8A0" w14:textId="77777777" w:rsidR="00F6593C" w:rsidRPr="009804C9" w:rsidRDefault="00F6593C" w:rsidP="00F6593C">
      <w:pPr>
        <w:tabs>
          <w:tab w:val="left" w:pos="2880"/>
        </w:tabs>
        <w:ind w:right="1537"/>
        <w:rPr>
          <w:rFonts w:asciiTheme="minorHAnsi" w:hAnsiTheme="minorHAnsi" w:cs="Arial"/>
          <w:sz w:val="24"/>
          <w:szCs w:val="24"/>
          <w:lang w:eastAsia="ja-JP"/>
        </w:rPr>
      </w:pPr>
    </w:p>
    <w:p w14:paraId="3C92137F" w14:textId="77777777" w:rsidR="00F6593C" w:rsidRPr="009804C9" w:rsidRDefault="00F6593C" w:rsidP="00F6593C">
      <w:pPr>
        <w:tabs>
          <w:tab w:val="left" w:pos="2880"/>
        </w:tabs>
        <w:spacing w:after="120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Are the statements true or false? Circle the correct answer.</w:t>
      </w:r>
    </w:p>
    <w:p w14:paraId="4B02D304" w14:textId="77777777" w:rsidR="00F6593C" w:rsidRPr="009804C9" w:rsidRDefault="00F6593C" w:rsidP="00F6593C">
      <w:pPr>
        <w:tabs>
          <w:tab w:val="right" w:leader="underscore" w:pos="9214"/>
        </w:tabs>
        <w:ind w:right="1539"/>
        <w:rPr>
          <w:rFonts w:asciiTheme="minorHAnsi" w:hAnsiTheme="minorHAnsi" w:cs="Arial"/>
          <w:sz w:val="24"/>
          <w:szCs w:val="24"/>
          <w:lang w:eastAsia="ja-JP"/>
        </w:rPr>
      </w:pPr>
    </w:p>
    <w:tbl>
      <w:tblPr>
        <w:tblpPr w:leftFromText="180" w:rightFromText="180" w:vertAnchor="text" w:horzAnchor="margin" w:tblpY="-7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857"/>
        <w:gridCol w:w="857"/>
      </w:tblGrid>
      <w:tr w:rsidR="00F6593C" w:rsidRPr="009804C9" w14:paraId="00E7B440" w14:textId="77777777" w:rsidTr="00A502EC">
        <w:trPr>
          <w:trHeight w:val="1020"/>
        </w:trPr>
        <w:tc>
          <w:tcPr>
            <w:tcW w:w="6204" w:type="dxa"/>
            <w:vAlign w:val="center"/>
          </w:tcPr>
          <w:p w14:paraId="46661F2A" w14:textId="77777777" w:rsidR="00866380" w:rsidRPr="00586EA7" w:rsidRDefault="00F6593C" w:rsidP="004E1F80">
            <w:pPr>
              <w:ind w:left="360" w:hanging="360"/>
              <w:rPr>
                <w:rFonts w:asciiTheme="minorHAnsi" w:hAnsiTheme="minorHAnsi" w:cs="Arial"/>
                <w:sz w:val="24"/>
                <w:szCs w:val="22"/>
              </w:rPr>
            </w:pPr>
            <w:bookmarkStart w:id="0" w:name="OLE_LINK4"/>
            <w:r w:rsidRPr="00586EA7">
              <w:rPr>
                <w:rFonts w:asciiTheme="minorHAnsi" w:hAnsiTheme="minorHAnsi" w:cs="Arial"/>
                <w:sz w:val="24"/>
                <w:szCs w:val="22"/>
              </w:rPr>
              <w:t xml:space="preserve">1. </w:t>
            </w:r>
            <w:r w:rsidRPr="00586EA7">
              <w:rPr>
                <w:rFonts w:asciiTheme="minorHAnsi" w:hAnsiTheme="minorHAnsi" w:cs="Arial"/>
                <w:sz w:val="24"/>
                <w:szCs w:val="22"/>
              </w:rPr>
              <w:tab/>
            </w:r>
            <w:r w:rsidR="004E1F80">
              <w:rPr>
                <w:rFonts w:asciiTheme="minorHAnsi" w:hAnsiTheme="minorHAnsi" w:cs="Arial"/>
                <w:sz w:val="24"/>
                <w:szCs w:val="22"/>
              </w:rPr>
              <w:t xml:space="preserve">When </w:t>
            </w:r>
            <w:proofErr w:type="spellStart"/>
            <w:r w:rsidR="004E1F80">
              <w:rPr>
                <w:rFonts w:asciiTheme="minorHAnsi" w:hAnsiTheme="minorHAnsi" w:cs="Arial"/>
                <w:sz w:val="24"/>
                <w:szCs w:val="22"/>
              </w:rPr>
              <w:t>Yui</w:t>
            </w:r>
            <w:proofErr w:type="spellEnd"/>
            <w:r w:rsidR="004E1F80">
              <w:rPr>
                <w:rFonts w:asciiTheme="minorHAnsi" w:hAnsiTheme="minorHAnsi" w:cs="Arial"/>
                <w:sz w:val="24"/>
                <w:szCs w:val="22"/>
              </w:rPr>
              <w:t xml:space="preserve"> went to Australia she did homestay, studied at her sister school and went out with new friends.</w:t>
            </w:r>
          </w:p>
        </w:tc>
        <w:tc>
          <w:tcPr>
            <w:tcW w:w="857" w:type="dxa"/>
            <w:vAlign w:val="center"/>
          </w:tcPr>
          <w:p w14:paraId="56C65883" w14:textId="77777777" w:rsidR="00F6593C" w:rsidRPr="00586EA7" w:rsidRDefault="000910C9" w:rsidP="00A502EC">
            <w:pPr>
              <w:ind w:left="-108" w:right="-124"/>
              <w:jc w:val="center"/>
              <w:rPr>
                <w:rFonts w:asciiTheme="minorHAnsi" w:hAnsiTheme="minorHAnsi" w:cs="Arial"/>
                <w:sz w:val="24"/>
                <w:szCs w:val="22"/>
                <w:lang w:val="en-US"/>
              </w:rPr>
            </w:pPr>
            <w:r w:rsidRPr="00586EA7">
              <w:rPr>
                <w:rFonts w:asciiTheme="minorHAnsi" w:hAnsiTheme="minorHAnsi" w:cs="Arial"/>
                <w:sz w:val="24"/>
                <w:szCs w:val="22"/>
              </w:rPr>
              <w:t>True</w:t>
            </w:r>
          </w:p>
        </w:tc>
        <w:tc>
          <w:tcPr>
            <w:tcW w:w="857" w:type="dxa"/>
            <w:vAlign w:val="center"/>
          </w:tcPr>
          <w:p w14:paraId="123E73A8" w14:textId="77777777" w:rsidR="00F6593C" w:rsidRPr="00586EA7" w:rsidRDefault="00F6593C" w:rsidP="00A502EC">
            <w:pPr>
              <w:ind w:left="-92" w:right="-95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586EA7">
              <w:rPr>
                <w:rFonts w:asciiTheme="minorHAnsi" w:hAnsiTheme="minorHAnsi" w:cs="Arial"/>
                <w:sz w:val="24"/>
                <w:szCs w:val="22"/>
              </w:rPr>
              <w:t>False</w:t>
            </w:r>
          </w:p>
        </w:tc>
      </w:tr>
      <w:tr w:rsidR="00F6593C" w:rsidRPr="009804C9" w14:paraId="5BA02EC6" w14:textId="77777777" w:rsidTr="00A502EC">
        <w:trPr>
          <w:trHeight w:val="1020"/>
        </w:trPr>
        <w:tc>
          <w:tcPr>
            <w:tcW w:w="6204" w:type="dxa"/>
            <w:vAlign w:val="center"/>
          </w:tcPr>
          <w:p w14:paraId="53FAA1EA" w14:textId="77777777" w:rsidR="00F6593C" w:rsidRPr="00586EA7" w:rsidRDefault="00F6593C" w:rsidP="00445D43">
            <w:pPr>
              <w:ind w:left="360" w:hanging="360"/>
              <w:rPr>
                <w:rFonts w:asciiTheme="minorHAnsi" w:hAnsiTheme="minorHAnsi" w:cs="Arial"/>
                <w:sz w:val="24"/>
                <w:szCs w:val="22"/>
              </w:rPr>
            </w:pPr>
            <w:r w:rsidRPr="00586EA7">
              <w:rPr>
                <w:rFonts w:asciiTheme="minorHAnsi" w:hAnsiTheme="minorHAnsi" w:cs="Arial"/>
                <w:sz w:val="24"/>
                <w:szCs w:val="22"/>
              </w:rPr>
              <w:t xml:space="preserve">2. </w:t>
            </w:r>
            <w:r w:rsidRPr="00586EA7">
              <w:rPr>
                <w:rFonts w:asciiTheme="minorHAnsi" w:hAnsiTheme="minorHAnsi" w:cs="Arial"/>
                <w:sz w:val="24"/>
                <w:szCs w:val="22"/>
              </w:rPr>
              <w:tab/>
            </w:r>
            <w:proofErr w:type="spellStart"/>
            <w:r w:rsidR="004E1F80">
              <w:rPr>
                <w:rFonts w:asciiTheme="minorHAnsi" w:hAnsiTheme="minorHAnsi" w:cs="Arial"/>
                <w:sz w:val="24"/>
                <w:szCs w:val="22"/>
              </w:rPr>
              <w:t>Yui’s</w:t>
            </w:r>
            <w:proofErr w:type="spellEnd"/>
            <w:r w:rsidR="004E1F80">
              <w:rPr>
                <w:rFonts w:asciiTheme="minorHAnsi" w:hAnsiTheme="minorHAnsi" w:cs="Arial"/>
                <w:sz w:val="24"/>
                <w:szCs w:val="22"/>
              </w:rPr>
              <w:t xml:space="preserve"> host family had a large pool in the garden and even though it was winter in Australia, </w:t>
            </w:r>
            <w:proofErr w:type="spellStart"/>
            <w:r w:rsidR="004E1F80">
              <w:rPr>
                <w:rFonts w:asciiTheme="minorHAnsi" w:hAnsiTheme="minorHAnsi" w:cs="Arial"/>
                <w:sz w:val="24"/>
                <w:szCs w:val="22"/>
              </w:rPr>
              <w:t>Yui</w:t>
            </w:r>
            <w:proofErr w:type="spellEnd"/>
            <w:r w:rsidR="004E1F80">
              <w:rPr>
                <w:rFonts w:asciiTheme="minorHAnsi" w:hAnsiTheme="minorHAnsi" w:cs="Arial"/>
                <w:sz w:val="24"/>
                <w:szCs w:val="22"/>
              </w:rPr>
              <w:t xml:space="preserve"> was able to swim.</w:t>
            </w:r>
          </w:p>
        </w:tc>
        <w:tc>
          <w:tcPr>
            <w:tcW w:w="857" w:type="dxa"/>
            <w:vAlign w:val="center"/>
          </w:tcPr>
          <w:p w14:paraId="51225D5B" w14:textId="77777777" w:rsidR="00F6593C" w:rsidRPr="00586EA7" w:rsidRDefault="00F6593C" w:rsidP="00A502EC">
            <w:pPr>
              <w:ind w:left="-108" w:right="-124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586EA7">
              <w:rPr>
                <w:rFonts w:asciiTheme="minorHAnsi" w:hAnsiTheme="minorHAnsi" w:cs="Arial"/>
                <w:sz w:val="24"/>
                <w:szCs w:val="22"/>
              </w:rPr>
              <w:t>True</w:t>
            </w:r>
          </w:p>
        </w:tc>
        <w:tc>
          <w:tcPr>
            <w:tcW w:w="857" w:type="dxa"/>
            <w:vAlign w:val="center"/>
          </w:tcPr>
          <w:p w14:paraId="2E645F13" w14:textId="77777777" w:rsidR="00F6593C" w:rsidRPr="00586EA7" w:rsidRDefault="00F6593C" w:rsidP="00A502EC">
            <w:pPr>
              <w:ind w:left="-92" w:right="-95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586EA7">
              <w:rPr>
                <w:rFonts w:asciiTheme="minorHAnsi" w:hAnsiTheme="minorHAnsi" w:cs="Arial"/>
                <w:sz w:val="24"/>
                <w:szCs w:val="22"/>
              </w:rPr>
              <w:t>False</w:t>
            </w:r>
          </w:p>
        </w:tc>
      </w:tr>
      <w:tr w:rsidR="00F6593C" w:rsidRPr="009804C9" w14:paraId="6211637F" w14:textId="77777777" w:rsidTr="00A502EC">
        <w:trPr>
          <w:trHeight w:val="1020"/>
        </w:trPr>
        <w:tc>
          <w:tcPr>
            <w:tcW w:w="6204" w:type="dxa"/>
            <w:vAlign w:val="center"/>
          </w:tcPr>
          <w:p w14:paraId="2B2F37B9" w14:textId="77777777" w:rsidR="00F6593C" w:rsidRPr="00586EA7" w:rsidRDefault="00F6593C" w:rsidP="00445D43">
            <w:pPr>
              <w:ind w:left="360" w:hanging="360"/>
              <w:rPr>
                <w:rFonts w:asciiTheme="minorHAnsi" w:hAnsiTheme="minorHAnsi" w:cs="Arial"/>
                <w:sz w:val="24"/>
                <w:szCs w:val="22"/>
              </w:rPr>
            </w:pPr>
            <w:r w:rsidRPr="00586EA7">
              <w:rPr>
                <w:rFonts w:asciiTheme="minorHAnsi" w:hAnsiTheme="minorHAnsi" w:cs="Arial"/>
                <w:sz w:val="24"/>
                <w:szCs w:val="22"/>
              </w:rPr>
              <w:t xml:space="preserve">3. </w:t>
            </w:r>
            <w:r w:rsidRPr="00586EA7">
              <w:rPr>
                <w:rFonts w:asciiTheme="minorHAnsi" w:hAnsiTheme="minorHAnsi" w:cs="Arial"/>
                <w:sz w:val="24"/>
                <w:szCs w:val="22"/>
              </w:rPr>
              <w:tab/>
            </w:r>
            <w:proofErr w:type="spellStart"/>
            <w:r w:rsidR="004E1F80">
              <w:rPr>
                <w:rFonts w:asciiTheme="minorHAnsi" w:hAnsiTheme="minorHAnsi" w:cs="Arial"/>
                <w:sz w:val="24"/>
                <w:szCs w:val="22"/>
              </w:rPr>
              <w:t>Yui</w:t>
            </w:r>
            <w:proofErr w:type="spellEnd"/>
            <w:r w:rsidR="004E1F80">
              <w:rPr>
                <w:rFonts w:asciiTheme="minorHAnsi" w:hAnsiTheme="minorHAnsi" w:cs="Arial"/>
                <w:sz w:val="24"/>
                <w:szCs w:val="22"/>
              </w:rPr>
              <w:t xml:space="preserve"> taught her host family how to cook Japanese dishes because she likes cooking.</w:t>
            </w:r>
          </w:p>
        </w:tc>
        <w:tc>
          <w:tcPr>
            <w:tcW w:w="857" w:type="dxa"/>
            <w:vAlign w:val="center"/>
          </w:tcPr>
          <w:p w14:paraId="4D798D39" w14:textId="77777777" w:rsidR="00F6593C" w:rsidRPr="00586EA7" w:rsidRDefault="00F6593C" w:rsidP="00A502EC">
            <w:pPr>
              <w:ind w:left="-108" w:right="-124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586EA7">
              <w:rPr>
                <w:rFonts w:asciiTheme="minorHAnsi" w:hAnsiTheme="minorHAnsi" w:cs="Arial"/>
                <w:sz w:val="24"/>
                <w:szCs w:val="22"/>
              </w:rPr>
              <w:t>True</w:t>
            </w:r>
          </w:p>
        </w:tc>
        <w:tc>
          <w:tcPr>
            <w:tcW w:w="857" w:type="dxa"/>
            <w:vAlign w:val="center"/>
          </w:tcPr>
          <w:p w14:paraId="4B2B9574" w14:textId="77777777" w:rsidR="00F6593C" w:rsidRPr="00586EA7" w:rsidRDefault="00F6593C" w:rsidP="00A502EC">
            <w:pPr>
              <w:ind w:left="-92" w:right="-95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586EA7">
              <w:rPr>
                <w:rFonts w:asciiTheme="minorHAnsi" w:hAnsiTheme="minorHAnsi" w:cs="Arial"/>
                <w:sz w:val="24"/>
                <w:szCs w:val="22"/>
              </w:rPr>
              <w:t>False</w:t>
            </w:r>
          </w:p>
        </w:tc>
      </w:tr>
      <w:tr w:rsidR="00F6593C" w:rsidRPr="009804C9" w14:paraId="127365B9" w14:textId="77777777" w:rsidTr="00A502EC">
        <w:trPr>
          <w:trHeight w:val="1020"/>
        </w:trPr>
        <w:tc>
          <w:tcPr>
            <w:tcW w:w="6204" w:type="dxa"/>
            <w:vAlign w:val="center"/>
          </w:tcPr>
          <w:p w14:paraId="5022EF9A" w14:textId="77777777" w:rsidR="00F6593C" w:rsidRPr="00586EA7" w:rsidRDefault="004E1F80" w:rsidP="00445D43">
            <w:pPr>
              <w:ind w:left="360" w:hanging="360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4</w:t>
            </w:r>
            <w:r w:rsidR="00F6593C" w:rsidRPr="00586EA7">
              <w:rPr>
                <w:rFonts w:asciiTheme="minorHAnsi" w:hAnsiTheme="minorHAnsi" w:cs="Arial"/>
                <w:sz w:val="24"/>
                <w:szCs w:val="22"/>
              </w:rPr>
              <w:t xml:space="preserve">.   </w:t>
            </w:r>
            <w:proofErr w:type="spellStart"/>
            <w:r>
              <w:rPr>
                <w:rFonts w:asciiTheme="minorHAnsi" w:hAnsiTheme="minorHAnsi" w:cs="Arial"/>
                <w:sz w:val="24"/>
                <w:szCs w:val="22"/>
              </w:rPr>
              <w:t>Yui</w:t>
            </w:r>
            <w:proofErr w:type="spellEnd"/>
            <w:r>
              <w:rPr>
                <w:rFonts w:asciiTheme="minorHAnsi" w:hAnsiTheme="minorHAnsi" w:cs="Arial"/>
                <w:sz w:val="24"/>
                <w:szCs w:val="22"/>
              </w:rPr>
              <w:t xml:space="preserve"> was really pleased she could cook well because her English improved when she followed English cooking instructions.</w:t>
            </w:r>
          </w:p>
        </w:tc>
        <w:tc>
          <w:tcPr>
            <w:tcW w:w="857" w:type="dxa"/>
            <w:vAlign w:val="center"/>
          </w:tcPr>
          <w:p w14:paraId="674ED96F" w14:textId="77777777" w:rsidR="00F6593C" w:rsidRPr="00586EA7" w:rsidRDefault="00F6593C" w:rsidP="00A502EC">
            <w:pPr>
              <w:ind w:left="-108" w:right="-124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586EA7">
              <w:rPr>
                <w:rFonts w:asciiTheme="minorHAnsi" w:hAnsiTheme="minorHAnsi" w:cs="Arial"/>
                <w:sz w:val="24"/>
                <w:szCs w:val="22"/>
              </w:rPr>
              <w:t>True</w:t>
            </w:r>
          </w:p>
        </w:tc>
        <w:tc>
          <w:tcPr>
            <w:tcW w:w="857" w:type="dxa"/>
            <w:vAlign w:val="center"/>
          </w:tcPr>
          <w:p w14:paraId="56F86624" w14:textId="77777777" w:rsidR="00F6593C" w:rsidRPr="00586EA7" w:rsidRDefault="00F6593C" w:rsidP="00A502EC">
            <w:pPr>
              <w:ind w:left="-92" w:right="-95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586EA7">
              <w:rPr>
                <w:rFonts w:asciiTheme="minorHAnsi" w:hAnsiTheme="minorHAnsi" w:cs="Arial"/>
                <w:sz w:val="24"/>
                <w:szCs w:val="22"/>
              </w:rPr>
              <w:t>False</w:t>
            </w:r>
          </w:p>
        </w:tc>
      </w:tr>
      <w:bookmarkEnd w:id="0"/>
    </w:tbl>
    <w:p w14:paraId="70121A3C" w14:textId="77777777" w:rsidR="001A3378" w:rsidRDefault="001A3378" w:rsidP="00F6593C">
      <w:pPr>
        <w:tabs>
          <w:tab w:val="right" w:pos="7201"/>
        </w:tabs>
        <w:ind w:right="1539"/>
        <w:rPr>
          <w:rFonts w:asciiTheme="minorHAnsi" w:hAnsiTheme="minorHAnsi" w:cs="Arial"/>
          <w:b/>
          <w:sz w:val="28"/>
          <w:szCs w:val="28"/>
          <w:lang w:eastAsia="ja-JP"/>
        </w:rPr>
      </w:pPr>
    </w:p>
    <w:p w14:paraId="01855A33" w14:textId="77777777" w:rsidR="001A3378" w:rsidRDefault="001A3378">
      <w:pPr>
        <w:rPr>
          <w:rFonts w:asciiTheme="minorHAnsi" w:hAnsiTheme="minorHAnsi" w:cs="Arial"/>
          <w:b/>
          <w:sz w:val="28"/>
          <w:szCs w:val="28"/>
          <w:lang w:eastAsia="ja-JP"/>
        </w:rPr>
      </w:pPr>
      <w:r>
        <w:rPr>
          <w:rFonts w:asciiTheme="minorHAnsi" w:hAnsiTheme="minorHAnsi" w:cs="Arial"/>
          <w:b/>
          <w:sz w:val="28"/>
          <w:szCs w:val="28"/>
          <w:lang w:eastAsia="ja-JP"/>
        </w:rPr>
        <w:br w:type="page"/>
      </w:r>
    </w:p>
    <w:p w14:paraId="73E2074E" w14:textId="77777777" w:rsidR="00D016AF" w:rsidRDefault="00D016AF" w:rsidP="00D016AF">
      <w:pPr>
        <w:tabs>
          <w:tab w:val="right" w:pos="7201"/>
        </w:tabs>
        <w:ind w:right="1539"/>
        <w:rPr>
          <w:rFonts w:asciiTheme="minorHAnsi" w:hAnsiTheme="minorHAnsi" w:cs="Arial"/>
          <w:b/>
          <w:sz w:val="28"/>
          <w:szCs w:val="28"/>
          <w:lang w:eastAsia="ja-JP"/>
        </w:rPr>
      </w:pPr>
    </w:p>
    <w:p w14:paraId="413F1EB1" w14:textId="77777777" w:rsidR="00F6593C" w:rsidRPr="009804C9" w:rsidRDefault="00861325" w:rsidP="00D016AF">
      <w:pPr>
        <w:tabs>
          <w:tab w:val="right" w:pos="7201"/>
        </w:tabs>
        <w:ind w:right="1539"/>
        <w:rPr>
          <w:rFonts w:asciiTheme="minorHAnsi" w:hAnsiTheme="minorHAnsi" w:cs="Arial"/>
          <w:b/>
          <w:sz w:val="28"/>
          <w:szCs w:val="28"/>
          <w:lang w:eastAsia="ja-JP"/>
        </w:rPr>
      </w:pPr>
      <w:r w:rsidRPr="009804C9">
        <w:rPr>
          <w:rFonts w:asciiTheme="minorHAnsi" w:hAnsiTheme="minorHAnsi" w:cs="Arial"/>
          <w:b/>
          <w:noProof/>
          <w:sz w:val="28"/>
          <w:szCs w:val="28"/>
          <w:lang w:val="en-US" w:eastAsia="ja-JP"/>
        </w:rPr>
        <w:drawing>
          <wp:inline distT="0" distB="0" distL="0" distR="0" wp14:anchorId="214E668D" wp14:editId="57C0EDC9">
            <wp:extent cx="340995" cy="340995"/>
            <wp:effectExtent l="0" t="0" r="1905" b="1905"/>
            <wp:docPr id="4" name="Picture 4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4316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593C" w:rsidRPr="009804C9">
        <w:rPr>
          <w:rFonts w:asciiTheme="minorHAnsi" w:hAnsiTheme="minorHAnsi" w:cs="Arial"/>
          <w:b/>
          <w:sz w:val="28"/>
          <w:szCs w:val="28"/>
          <w:lang w:eastAsia="ja-JP"/>
        </w:rPr>
        <w:t xml:space="preserve">TEXT </w:t>
      </w:r>
      <w:r w:rsidR="00B244EF">
        <w:rPr>
          <w:rFonts w:asciiTheme="minorHAnsi" w:hAnsiTheme="minorHAnsi" w:cs="Arial"/>
          <w:b/>
          <w:sz w:val="28"/>
          <w:szCs w:val="28"/>
          <w:lang w:eastAsia="ja-JP"/>
        </w:rPr>
        <w:t>2</w:t>
      </w:r>
      <w:r w:rsidR="00F6593C" w:rsidRPr="009804C9">
        <w:rPr>
          <w:rFonts w:asciiTheme="minorHAnsi" w:hAnsiTheme="minorHAnsi" w:cs="Arial"/>
          <w:b/>
          <w:sz w:val="28"/>
          <w:szCs w:val="28"/>
          <w:lang w:eastAsia="ja-JP"/>
        </w:rPr>
        <w:tab/>
      </w:r>
      <w:r w:rsidR="00F6593C" w:rsidRPr="009804C9">
        <w:rPr>
          <w:rFonts w:asciiTheme="minorHAnsi" w:hAnsiTheme="minorHAnsi" w:cs="Arial"/>
          <w:b/>
          <w:sz w:val="24"/>
          <w:szCs w:val="24"/>
          <w:lang w:eastAsia="ja-JP"/>
        </w:rPr>
        <w:t>(</w:t>
      </w:r>
      <w:r w:rsidR="00DE2F25">
        <w:rPr>
          <w:rFonts w:asciiTheme="minorHAnsi" w:hAnsiTheme="minorHAnsi" w:cs="Arial"/>
          <w:b/>
          <w:sz w:val="24"/>
          <w:szCs w:val="24"/>
          <w:lang w:eastAsia="ja-JP"/>
        </w:rPr>
        <w:t>9</w:t>
      </w:r>
      <w:r w:rsidR="00F6593C" w:rsidRPr="009804C9">
        <w:rPr>
          <w:rFonts w:asciiTheme="minorHAnsi" w:hAnsiTheme="minorHAnsi" w:cs="Arial"/>
          <w:b/>
          <w:sz w:val="24"/>
          <w:szCs w:val="24"/>
          <w:lang w:eastAsia="ja-JP"/>
        </w:rPr>
        <w:t xml:space="preserve"> marks)</w:t>
      </w:r>
    </w:p>
    <w:p w14:paraId="2D894C23" w14:textId="77777777" w:rsidR="00F6593C" w:rsidRPr="009804C9" w:rsidRDefault="00F6593C" w:rsidP="00F6593C">
      <w:pPr>
        <w:tabs>
          <w:tab w:val="left" w:pos="2880"/>
        </w:tabs>
        <w:spacing w:after="120"/>
        <w:rPr>
          <w:rFonts w:asciiTheme="minorHAnsi" w:hAnsiTheme="minorHAnsi" w:cs="Arial"/>
          <w:sz w:val="24"/>
          <w:szCs w:val="24"/>
          <w:lang w:eastAsia="ja-JP"/>
        </w:rPr>
      </w:pPr>
    </w:p>
    <w:p w14:paraId="073A9A68" w14:textId="77777777" w:rsidR="002E12BB" w:rsidRPr="00AF5E4D" w:rsidRDefault="00D016AF" w:rsidP="00F6593C">
      <w:pPr>
        <w:tabs>
          <w:tab w:val="left" w:pos="2880"/>
        </w:tabs>
        <w:spacing w:after="120"/>
        <w:rPr>
          <w:rFonts w:asciiTheme="minorHAnsi" w:eastAsiaTheme="minorEastAsia" w:hAnsiTheme="minorHAnsi" w:cstheme="minorHAnsi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F6F2B90" wp14:editId="06E6EA3D">
                <wp:simplePos x="0" y="0"/>
                <wp:positionH relativeFrom="column">
                  <wp:posOffset>5092700</wp:posOffset>
                </wp:positionH>
                <wp:positionV relativeFrom="paragraph">
                  <wp:posOffset>222250</wp:posOffset>
                </wp:positionV>
                <wp:extent cx="1371600" cy="322580"/>
                <wp:effectExtent l="0" t="0" r="19050" b="20320"/>
                <wp:wrapNone/>
                <wp:docPr id="30" name="Text 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A5D42" w14:textId="77777777" w:rsidR="000E6024" w:rsidRPr="00B00203" w:rsidRDefault="000E6024" w:rsidP="00F6593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Space for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F2B90" id="Text Box 575" o:spid="_x0000_s1028" type="#_x0000_t202" style="position:absolute;margin-left:401pt;margin-top:17.5pt;width:108pt;height:25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">
                <v:textbox>
                  <w:txbxContent>
                    <w:p w14:paraId="759A5D42" w14:textId="77777777" w:rsidR="000E6024" w:rsidRPr="00B00203" w:rsidRDefault="000E6024" w:rsidP="00F6593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ja-JP"/>
                        </w:rPr>
                        <w:t>Space for Notes</w:t>
                      </w:r>
                    </w:p>
                  </w:txbxContent>
                </v:textbox>
              </v:shape>
            </w:pict>
          </mc:Fallback>
        </mc:AlternateContent>
      </w:r>
      <w:r w:rsidR="002E12BB" w:rsidRPr="00AF5E4D">
        <w:rPr>
          <w:rFonts w:asciiTheme="minorHAnsi" w:eastAsiaTheme="minorEastAsia" w:hAnsiTheme="minorHAnsi" w:cstheme="minorHAnsi"/>
          <w:bCs/>
          <w:color w:val="000000"/>
          <w:sz w:val="24"/>
          <w:szCs w:val="24"/>
          <w:lang w:eastAsia="ja-JP"/>
        </w:rPr>
        <w:t xml:space="preserve">Listen to </w:t>
      </w:r>
      <w:r w:rsidR="002E12BB" w:rsidRPr="00AF5E4D">
        <w:rPr>
          <w:rFonts w:asciiTheme="minorHAnsi" w:eastAsiaTheme="minorEastAsia" w:hAnsiTheme="minorHAnsi" w:cstheme="minorHAnsi"/>
          <w:color w:val="000000"/>
          <w:sz w:val="24"/>
          <w:szCs w:val="24"/>
          <w:lang w:eastAsia="ja-JP"/>
        </w:rPr>
        <w:t xml:space="preserve">Kenta </w:t>
      </w:r>
      <w:r w:rsidR="002E12BB" w:rsidRPr="00AF5E4D">
        <w:rPr>
          <w:rFonts w:asciiTheme="minorHAnsi" w:eastAsiaTheme="minorEastAsia" w:hAnsiTheme="minorHAnsi" w:cstheme="minorHAnsi"/>
          <w:color w:val="000000"/>
          <w:sz w:val="24"/>
          <w:szCs w:val="24"/>
          <w:lang w:val="en-US" w:eastAsia="ja-JP"/>
        </w:rPr>
        <w:t xml:space="preserve">talk about his visit to Australia and answer Questions </w:t>
      </w:r>
      <w:r w:rsidR="00AF5E4D">
        <w:rPr>
          <w:rFonts w:asciiTheme="minorHAnsi" w:eastAsiaTheme="minorEastAsia" w:hAnsiTheme="minorHAnsi" w:cstheme="minorHAnsi"/>
          <w:color w:val="000000"/>
          <w:sz w:val="24"/>
          <w:szCs w:val="24"/>
          <w:lang w:val="en-US" w:eastAsia="ja-JP"/>
        </w:rPr>
        <w:t>2</w:t>
      </w:r>
      <w:r w:rsidR="002E12BB" w:rsidRPr="00AF5E4D">
        <w:rPr>
          <w:rFonts w:asciiTheme="minorHAnsi" w:eastAsiaTheme="minorEastAsia" w:hAnsiTheme="minorHAnsi" w:cstheme="minorHAnsi"/>
          <w:color w:val="000000"/>
          <w:sz w:val="24"/>
          <w:szCs w:val="24"/>
          <w:lang w:val="en-US" w:eastAsia="ja-JP"/>
        </w:rPr>
        <w:t xml:space="preserve"> to </w:t>
      </w:r>
      <w:r w:rsidR="000A04A4">
        <w:rPr>
          <w:rFonts w:asciiTheme="minorHAnsi" w:eastAsiaTheme="minorEastAsia" w:hAnsiTheme="minorHAnsi" w:cstheme="minorHAnsi"/>
          <w:color w:val="000000"/>
          <w:sz w:val="24"/>
          <w:szCs w:val="24"/>
          <w:lang w:val="en-US" w:eastAsia="ja-JP"/>
        </w:rPr>
        <w:t>3</w:t>
      </w:r>
      <w:r w:rsidR="002E12BB" w:rsidRPr="00AF5E4D">
        <w:rPr>
          <w:rFonts w:asciiTheme="minorHAnsi" w:eastAsiaTheme="minorEastAsia" w:hAnsiTheme="minorHAnsi" w:cstheme="minorHAnsi"/>
          <w:color w:val="000000"/>
          <w:sz w:val="24"/>
          <w:szCs w:val="24"/>
          <w:lang w:eastAsia="ja-JP"/>
        </w:rPr>
        <w:t xml:space="preserve">. </w:t>
      </w:r>
    </w:p>
    <w:p w14:paraId="6E424A64" w14:textId="77777777" w:rsidR="00F6593C" w:rsidRPr="009804C9" w:rsidRDefault="00F6593C" w:rsidP="00F6593C">
      <w:pPr>
        <w:tabs>
          <w:tab w:val="left" w:pos="2880"/>
        </w:tabs>
        <w:spacing w:after="120"/>
        <w:rPr>
          <w:rFonts w:asciiTheme="minorHAnsi" w:hAnsiTheme="minorHAnsi" w:cs="Arial"/>
          <w:b/>
          <w:sz w:val="21"/>
          <w:szCs w:val="21"/>
          <w:lang w:eastAsia="ja-JP"/>
        </w:rPr>
      </w:pPr>
    </w:p>
    <w:p w14:paraId="002CCA87" w14:textId="77777777" w:rsidR="00F6593C" w:rsidRPr="009804C9" w:rsidRDefault="00F6593C" w:rsidP="00F6593C">
      <w:pPr>
        <w:numPr>
          <w:ilvl w:val="0"/>
          <w:numId w:val="5"/>
        </w:numPr>
        <w:tabs>
          <w:tab w:val="right" w:pos="6840"/>
        </w:tabs>
        <w:ind w:right="1539"/>
        <w:rPr>
          <w:rFonts w:asciiTheme="minorHAnsi" w:hAnsiTheme="minorHAnsi" w:cs="Arial"/>
          <w:sz w:val="24"/>
          <w:szCs w:val="24"/>
        </w:rPr>
      </w:pPr>
      <w:r w:rsidRPr="009804C9">
        <w:rPr>
          <w:rFonts w:asciiTheme="minorHAnsi" w:hAnsiTheme="minorHAnsi" w:cs="Arial"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299" distR="114299" simplePos="0" relativeHeight="251652608" behindDoc="0" locked="0" layoutInCell="1" allowOverlap="1" wp14:anchorId="63B4DF1B" wp14:editId="2CDFEA73">
                <wp:simplePos x="0" y="0"/>
                <wp:positionH relativeFrom="column">
                  <wp:posOffset>5046345</wp:posOffset>
                </wp:positionH>
                <wp:positionV relativeFrom="paragraph">
                  <wp:posOffset>48895</wp:posOffset>
                </wp:positionV>
                <wp:extent cx="1" cy="6408000"/>
                <wp:effectExtent l="0" t="0" r="38100" b="31115"/>
                <wp:wrapNone/>
                <wp:docPr id="29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6408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280" o:spid="_x0000_s1026" style="position:absolute;flip:x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7.35pt,3.85pt" to="397.35pt,5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"/>
            </w:pict>
          </mc:Fallback>
        </mc:AlternateContent>
      </w:r>
      <w:r w:rsidRPr="009804C9">
        <w:rPr>
          <w:rFonts w:asciiTheme="minorHAnsi" w:hAnsiTheme="minorHAnsi" w:cs="Arial"/>
          <w:sz w:val="24"/>
          <w:szCs w:val="24"/>
        </w:rPr>
        <w:t>(</w:t>
      </w:r>
      <w:r w:rsidR="00AF5E4D">
        <w:rPr>
          <w:rFonts w:asciiTheme="minorHAnsi" w:hAnsiTheme="minorHAnsi" w:cs="Arial"/>
          <w:sz w:val="24"/>
          <w:szCs w:val="24"/>
        </w:rPr>
        <w:t>2</w:t>
      </w:r>
      <w:r w:rsidRPr="009804C9">
        <w:rPr>
          <w:rFonts w:asciiTheme="minorHAnsi" w:hAnsiTheme="minorHAnsi" w:cs="Arial"/>
          <w:sz w:val="24"/>
          <w:szCs w:val="24"/>
        </w:rPr>
        <w:t xml:space="preserve"> mark</w:t>
      </w:r>
      <w:r w:rsidR="00AF5E4D">
        <w:rPr>
          <w:rFonts w:asciiTheme="minorHAnsi" w:hAnsiTheme="minorHAnsi" w:cs="Arial"/>
          <w:sz w:val="24"/>
          <w:szCs w:val="24"/>
        </w:rPr>
        <w:t>s</w:t>
      </w:r>
      <w:r w:rsidRPr="009804C9">
        <w:rPr>
          <w:rFonts w:asciiTheme="minorHAnsi" w:hAnsiTheme="minorHAnsi" w:cs="Arial"/>
          <w:sz w:val="24"/>
          <w:szCs w:val="24"/>
        </w:rPr>
        <w:t>)</w:t>
      </w:r>
    </w:p>
    <w:p w14:paraId="51625B9B" w14:textId="77777777" w:rsidR="00F6593C" w:rsidRPr="009804C9" w:rsidRDefault="00F6593C" w:rsidP="00F6593C">
      <w:pPr>
        <w:ind w:right="1539"/>
        <w:rPr>
          <w:rFonts w:asciiTheme="minorHAnsi" w:hAnsiTheme="minorHAnsi" w:cs="Arial"/>
          <w:sz w:val="24"/>
          <w:szCs w:val="24"/>
          <w:lang w:eastAsia="zh-TW"/>
        </w:rPr>
      </w:pPr>
    </w:p>
    <w:p w14:paraId="45613CD9" w14:textId="77777777" w:rsidR="00AF5E4D" w:rsidRPr="00A502EC" w:rsidRDefault="00AF5E4D" w:rsidP="00AF5E4D">
      <w:pPr>
        <w:tabs>
          <w:tab w:val="right" w:pos="7740"/>
        </w:tabs>
        <w:ind w:right="1539"/>
        <w:jc w:val="both"/>
        <w:rPr>
          <w:rFonts w:asciiTheme="minorHAnsi" w:hAnsiTheme="minorHAnsi" w:cs="Arial"/>
          <w:sz w:val="24"/>
          <w:szCs w:val="24"/>
          <w:lang w:eastAsia="ja-JP"/>
        </w:rPr>
      </w:pPr>
      <w:r w:rsidRPr="00A502EC">
        <w:rPr>
          <w:rFonts w:asciiTheme="minorHAnsi" w:hAnsiTheme="minorHAnsi" w:cs="Arial"/>
          <w:sz w:val="24"/>
          <w:szCs w:val="24"/>
          <w:lang w:eastAsia="ja-JP"/>
        </w:rPr>
        <w:t>What</w:t>
      </w:r>
      <w:r>
        <w:rPr>
          <w:rFonts w:asciiTheme="minorHAnsi" w:hAnsiTheme="minorHAnsi" w:cs="Arial"/>
          <w:sz w:val="24"/>
          <w:szCs w:val="24"/>
          <w:lang w:eastAsia="ja-JP"/>
        </w:rPr>
        <w:t xml:space="preserve"> was so interesting for Kenta while he was on homestay</w:t>
      </w:r>
      <w:r w:rsidRPr="00A502EC">
        <w:rPr>
          <w:rFonts w:asciiTheme="minorHAnsi" w:hAnsiTheme="minorHAnsi" w:cs="Arial"/>
          <w:sz w:val="24"/>
          <w:szCs w:val="24"/>
          <w:lang w:eastAsia="ja-JP"/>
        </w:rPr>
        <w:t>?</w:t>
      </w:r>
    </w:p>
    <w:p w14:paraId="3E683C81" w14:textId="77777777" w:rsidR="00AF5E4D" w:rsidRPr="00A502EC" w:rsidRDefault="00AF5E4D" w:rsidP="00AF5E4D">
      <w:pPr>
        <w:tabs>
          <w:tab w:val="left" w:pos="7200"/>
        </w:tabs>
        <w:spacing w:before="240"/>
        <w:ind w:right="1537"/>
        <w:rPr>
          <w:rFonts w:asciiTheme="minorHAnsi" w:hAnsiTheme="minorHAnsi" w:cs="Arial"/>
          <w:sz w:val="24"/>
          <w:szCs w:val="24"/>
          <w:lang w:eastAsia="ja-JP"/>
        </w:rPr>
      </w:pPr>
      <w:r w:rsidRPr="00A502EC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3FE5FB61" w14:textId="77777777" w:rsidR="00AF5E4D" w:rsidRPr="00A502EC" w:rsidRDefault="00AF5E4D" w:rsidP="00AF5E4D">
      <w:pPr>
        <w:tabs>
          <w:tab w:val="left" w:pos="7200"/>
        </w:tabs>
        <w:spacing w:before="240"/>
        <w:ind w:right="1537"/>
        <w:rPr>
          <w:rFonts w:asciiTheme="minorHAnsi" w:hAnsiTheme="minorHAnsi" w:cs="Arial"/>
          <w:sz w:val="24"/>
          <w:szCs w:val="24"/>
          <w:lang w:eastAsia="ja-JP"/>
        </w:rPr>
      </w:pPr>
      <w:r w:rsidRPr="00A502EC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74E97BE5" w14:textId="77777777" w:rsidR="00AF5E4D" w:rsidRPr="00A502EC" w:rsidRDefault="00AF5E4D" w:rsidP="00AF5E4D">
      <w:pPr>
        <w:tabs>
          <w:tab w:val="left" w:pos="7200"/>
        </w:tabs>
        <w:spacing w:before="240"/>
        <w:ind w:right="1537"/>
        <w:rPr>
          <w:rFonts w:asciiTheme="minorHAnsi" w:hAnsiTheme="minorHAnsi" w:cs="Arial"/>
          <w:sz w:val="24"/>
          <w:szCs w:val="24"/>
          <w:lang w:eastAsia="ja-JP"/>
        </w:rPr>
      </w:pPr>
      <w:r w:rsidRPr="00A502EC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3C430138" w14:textId="77777777" w:rsidR="0064640B" w:rsidRPr="009804C9" w:rsidRDefault="0064640B" w:rsidP="00F6593C">
      <w:pPr>
        <w:ind w:left="720" w:right="1539"/>
        <w:rPr>
          <w:rFonts w:asciiTheme="minorHAnsi" w:hAnsiTheme="minorHAnsi" w:cs="Arial"/>
          <w:sz w:val="24"/>
          <w:szCs w:val="24"/>
          <w:lang w:eastAsia="zh-TW"/>
        </w:rPr>
      </w:pPr>
    </w:p>
    <w:p w14:paraId="71929316" w14:textId="77777777" w:rsidR="00F6593C" w:rsidRPr="009804C9" w:rsidRDefault="00F6593C" w:rsidP="00F6593C">
      <w:pPr>
        <w:numPr>
          <w:ilvl w:val="0"/>
          <w:numId w:val="5"/>
        </w:numPr>
        <w:tabs>
          <w:tab w:val="right" w:pos="6840"/>
        </w:tabs>
        <w:ind w:right="1539"/>
        <w:rPr>
          <w:rFonts w:asciiTheme="minorHAnsi" w:hAnsiTheme="minorHAnsi" w:cs="Arial"/>
          <w:sz w:val="24"/>
          <w:szCs w:val="24"/>
        </w:rPr>
      </w:pPr>
      <w:r w:rsidRPr="009804C9">
        <w:rPr>
          <w:rFonts w:asciiTheme="minorHAnsi" w:hAnsiTheme="minorHAnsi" w:cs="Arial"/>
          <w:sz w:val="24"/>
          <w:szCs w:val="24"/>
        </w:rPr>
        <w:t>(</w:t>
      </w:r>
      <w:r w:rsidR="00DE2F25">
        <w:rPr>
          <w:rFonts w:asciiTheme="minorHAnsi" w:hAnsiTheme="minorHAnsi" w:cs="Arial"/>
          <w:sz w:val="24"/>
          <w:szCs w:val="24"/>
        </w:rPr>
        <w:t>7</w:t>
      </w:r>
      <w:r w:rsidRPr="009804C9">
        <w:rPr>
          <w:rFonts w:asciiTheme="minorHAnsi" w:hAnsiTheme="minorHAnsi" w:cs="Arial"/>
          <w:sz w:val="24"/>
          <w:szCs w:val="24"/>
        </w:rPr>
        <w:t xml:space="preserve"> mark</w:t>
      </w:r>
      <w:r w:rsidR="00581812">
        <w:rPr>
          <w:rFonts w:asciiTheme="minorHAnsi" w:hAnsiTheme="minorHAnsi" w:cs="Arial"/>
          <w:sz w:val="24"/>
          <w:szCs w:val="24"/>
        </w:rPr>
        <w:t>s</w:t>
      </w:r>
      <w:r w:rsidRPr="009804C9">
        <w:rPr>
          <w:rFonts w:asciiTheme="minorHAnsi" w:hAnsiTheme="minorHAnsi" w:cs="Arial"/>
          <w:sz w:val="24"/>
          <w:szCs w:val="24"/>
        </w:rPr>
        <w:t>)</w:t>
      </w:r>
    </w:p>
    <w:p w14:paraId="1F21B9B7" w14:textId="77777777" w:rsidR="00F6593C" w:rsidRPr="009804C9" w:rsidRDefault="00F6593C" w:rsidP="00F6593C">
      <w:pPr>
        <w:ind w:right="1539"/>
        <w:rPr>
          <w:rFonts w:asciiTheme="minorHAnsi" w:hAnsiTheme="minorHAnsi" w:cs="Arial"/>
          <w:sz w:val="16"/>
          <w:szCs w:val="16"/>
          <w:lang w:eastAsia="zh-TW"/>
        </w:rPr>
      </w:pPr>
    </w:p>
    <w:p w14:paraId="6BDE6BBB" w14:textId="77777777" w:rsidR="00F6593C" w:rsidRDefault="00AF5E4D" w:rsidP="00AF5E4D">
      <w:pPr>
        <w:ind w:right="1539"/>
        <w:rPr>
          <w:rFonts w:asciiTheme="minorHAnsi" w:hAnsiTheme="minorHAnsi" w:cs="Arial"/>
          <w:sz w:val="24"/>
          <w:szCs w:val="24"/>
          <w:lang w:eastAsia="zh-TW"/>
        </w:rPr>
      </w:pPr>
      <w:r>
        <w:rPr>
          <w:rFonts w:asciiTheme="minorHAnsi" w:hAnsiTheme="minorHAnsi" w:cs="Arial"/>
          <w:sz w:val="24"/>
          <w:szCs w:val="24"/>
          <w:lang w:eastAsia="zh-TW"/>
        </w:rPr>
        <w:t>Consider Kenta’</w:t>
      </w:r>
      <w:r w:rsidR="00DE2F25">
        <w:rPr>
          <w:rFonts w:asciiTheme="minorHAnsi" w:hAnsiTheme="minorHAnsi" w:cs="Arial"/>
          <w:sz w:val="24"/>
          <w:szCs w:val="24"/>
          <w:lang w:eastAsia="zh-TW"/>
        </w:rPr>
        <w:t>s experience</w:t>
      </w:r>
      <w:r w:rsidR="000A04A4">
        <w:rPr>
          <w:rFonts w:asciiTheme="minorHAnsi" w:hAnsiTheme="minorHAnsi" w:cs="Arial"/>
          <w:sz w:val="24"/>
          <w:szCs w:val="24"/>
          <w:lang w:eastAsia="zh-TW"/>
        </w:rPr>
        <w:t>s</w:t>
      </w:r>
      <w:r>
        <w:rPr>
          <w:rFonts w:asciiTheme="minorHAnsi" w:hAnsiTheme="minorHAnsi" w:cs="Arial"/>
          <w:sz w:val="24"/>
          <w:szCs w:val="24"/>
          <w:lang w:eastAsia="zh-TW"/>
        </w:rPr>
        <w:t xml:space="preserve"> </w:t>
      </w:r>
      <w:r w:rsidR="00DE2F25">
        <w:rPr>
          <w:rFonts w:asciiTheme="minorHAnsi" w:hAnsiTheme="minorHAnsi" w:cs="Arial"/>
          <w:sz w:val="24"/>
          <w:szCs w:val="24"/>
          <w:lang w:eastAsia="zh-TW"/>
        </w:rPr>
        <w:t>of</w:t>
      </w:r>
      <w:r>
        <w:rPr>
          <w:rFonts w:asciiTheme="minorHAnsi" w:hAnsiTheme="minorHAnsi" w:cs="Arial"/>
          <w:sz w:val="24"/>
          <w:szCs w:val="24"/>
          <w:lang w:eastAsia="zh-TW"/>
        </w:rPr>
        <w:t xml:space="preserve"> going to the beach. Complete the table below by filling in the spaces</w:t>
      </w:r>
      <w:r w:rsidR="00DE2F25">
        <w:rPr>
          <w:rFonts w:asciiTheme="minorHAnsi" w:hAnsiTheme="minorHAnsi" w:cs="Arial"/>
          <w:sz w:val="24"/>
          <w:szCs w:val="24"/>
          <w:lang w:eastAsia="zh-TW"/>
        </w:rPr>
        <w:t>.</w:t>
      </w:r>
    </w:p>
    <w:p w14:paraId="4ED7E55C" w14:textId="77777777" w:rsidR="00AF5E4D" w:rsidRDefault="00AF5E4D" w:rsidP="00AF5E4D">
      <w:pPr>
        <w:ind w:right="1539"/>
        <w:rPr>
          <w:rFonts w:asciiTheme="minorHAnsi" w:hAnsiTheme="minorHAnsi" w:cs="Arial"/>
          <w:sz w:val="24"/>
          <w:szCs w:val="24"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6096"/>
      </w:tblGrid>
      <w:tr w:rsidR="00AF5E4D" w:rsidRPr="00AF5E4D" w14:paraId="71B2D1AC" w14:textId="77777777" w:rsidTr="00603531">
        <w:tc>
          <w:tcPr>
            <w:tcW w:w="1809" w:type="dxa"/>
            <w:shd w:val="clear" w:color="auto" w:fill="D9D9D9" w:themeFill="background1" w:themeFillShade="D9"/>
          </w:tcPr>
          <w:p w14:paraId="4B86E126" w14:textId="77777777" w:rsidR="00AF5E4D" w:rsidRPr="00AF5E4D" w:rsidRDefault="00AF5E4D" w:rsidP="0060353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F5E4D">
              <w:rPr>
                <w:rFonts w:asciiTheme="minorHAnsi" w:hAnsiTheme="minorHAnsi" w:cstheme="minorHAnsi"/>
                <w:sz w:val="24"/>
                <w:szCs w:val="24"/>
              </w:rPr>
              <w:t>Beach Experience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107849C5" w14:textId="77777777" w:rsidR="00AF5E4D" w:rsidRPr="00AF5E4D" w:rsidRDefault="00457548" w:rsidP="0060353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Descriptive d</w:t>
            </w:r>
            <w:r w:rsidR="00603531">
              <w:rPr>
                <w:rFonts w:asciiTheme="minorHAnsi" w:hAnsiTheme="minorHAnsi" w:cstheme="minorHAnsi"/>
                <w:sz w:val="24"/>
                <w:szCs w:val="24"/>
              </w:rPr>
              <w:t>etail</w:t>
            </w:r>
          </w:p>
        </w:tc>
      </w:tr>
      <w:tr w:rsidR="00AF5E4D" w:rsidRPr="00AF5E4D" w14:paraId="75FB9025" w14:textId="77777777" w:rsidTr="00D016AF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4229BC8" w14:textId="77777777" w:rsidR="00AF5E4D" w:rsidRPr="00AF5E4D" w:rsidRDefault="00AF5E4D" w:rsidP="00D016A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Japan</w:t>
            </w:r>
          </w:p>
        </w:tc>
        <w:tc>
          <w:tcPr>
            <w:tcW w:w="6096" w:type="dxa"/>
          </w:tcPr>
          <w:p w14:paraId="6EBF41DD" w14:textId="77777777" w:rsidR="00603531" w:rsidRDefault="00603531" w:rsidP="00AF5E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4E9F04" w14:textId="77777777" w:rsidR="00AF5E4D" w:rsidRDefault="00603531" w:rsidP="00AF5E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</w:t>
            </w:r>
          </w:p>
          <w:p w14:paraId="75372D4C" w14:textId="77777777" w:rsidR="00603531" w:rsidRDefault="00603531" w:rsidP="00AF5E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D1BC6F" w14:textId="77777777" w:rsidR="00603531" w:rsidRDefault="00603531" w:rsidP="0060353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</w:t>
            </w:r>
          </w:p>
          <w:p w14:paraId="6936EA07" w14:textId="77777777" w:rsidR="00603531" w:rsidRDefault="00603531" w:rsidP="00AF5E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BD0A79" w14:textId="77777777" w:rsidR="00603531" w:rsidRDefault="00603531" w:rsidP="0060353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</w:t>
            </w:r>
          </w:p>
          <w:p w14:paraId="4147AE6E" w14:textId="77777777" w:rsidR="00603531" w:rsidRPr="00AF5E4D" w:rsidRDefault="00603531" w:rsidP="0060353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(3 marks)</w:t>
            </w:r>
          </w:p>
        </w:tc>
      </w:tr>
      <w:tr w:rsidR="00AF5E4D" w:rsidRPr="00AF5E4D" w14:paraId="709C1F1E" w14:textId="77777777" w:rsidTr="00D016AF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ED5C1A5" w14:textId="77777777" w:rsidR="00AF5E4D" w:rsidRPr="00AF5E4D" w:rsidRDefault="00AF5E4D" w:rsidP="00D016A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Australia</w:t>
            </w:r>
          </w:p>
        </w:tc>
        <w:tc>
          <w:tcPr>
            <w:tcW w:w="6096" w:type="dxa"/>
          </w:tcPr>
          <w:p w14:paraId="7972A77C" w14:textId="77777777" w:rsidR="00603531" w:rsidRDefault="00603531" w:rsidP="0060353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904A5D" w14:textId="77777777" w:rsidR="00603531" w:rsidRDefault="00603531" w:rsidP="0060353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</w:t>
            </w:r>
          </w:p>
          <w:p w14:paraId="4081B79D" w14:textId="77777777" w:rsidR="00603531" w:rsidRDefault="00603531" w:rsidP="0060353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6DD61B" w14:textId="77777777" w:rsidR="00603531" w:rsidRDefault="00603531" w:rsidP="0060353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</w:t>
            </w:r>
          </w:p>
          <w:p w14:paraId="4FBB9C01" w14:textId="77777777" w:rsidR="00603531" w:rsidRDefault="00603531" w:rsidP="0060353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5CB62A" w14:textId="77777777" w:rsidR="00603531" w:rsidRDefault="00603531" w:rsidP="0060353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</w:t>
            </w:r>
          </w:p>
          <w:p w14:paraId="5EC5675C" w14:textId="77777777" w:rsidR="00DE2F25" w:rsidRDefault="00DE2F25" w:rsidP="0060353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1B293C" w14:textId="77777777" w:rsidR="00DE2F25" w:rsidRDefault="00DE2F25" w:rsidP="0060353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</w:t>
            </w:r>
          </w:p>
          <w:p w14:paraId="6B09C374" w14:textId="77777777" w:rsidR="00AF5E4D" w:rsidRPr="00AF5E4D" w:rsidRDefault="00603531" w:rsidP="00DE2F2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DE2F2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marks)</w:t>
            </w:r>
          </w:p>
        </w:tc>
      </w:tr>
    </w:tbl>
    <w:p w14:paraId="3062A3FB" w14:textId="77777777" w:rsidR="00AF5E4D" w:rsidRDefault="00AF5E4D" w:rsidP="00AF5E4D">
      <w:pPr>
        <w:ind w:right="1539"/>
        <w:rPr>
          <w:rFonts w:asciiTheme="minorHAnsi" w:hAnsiTheme="minorHAnsi" w:cs="Arial"/>
          <w:sz w:val="24"/>
          <w:szCs w:val="24"/>
          <w:lang w:eastAsia="zh-TW"/>
        </w:rPr>
      </w:pPr>
    </w:p>
    <w:p w14:paraId="5339A52E" w14:textId="77777777" w:rsidR="00F6593C" w:rsidRPr="009804C9" w:rsidRDefault="00F6593C" w:rsidP="00581812">
      <w:pPr>
        <w:ind w:left="720" w:right="1539"/>
        <w:jc w:val="both"/>
        <w:rPr>
          <w:rFonts w:asciiTheme="minorHAnsi" w:hAnsiTheme="minorHAnsi" w:cs="Arial"/>
          <w:sz w:val="16"/>
          <w:szCs w:val="16"/>
        </w:rPr>
      </w:pPr>
      <w:r w:rsidRPr="009804C9">
        <w:rPr>
          <w:rFonts w:asciiTheme="minorHAnsi" w:hAnsiTheme="minorHAnsi" w:cs="Arial"/>
          <w:szCs w:val="22"/>
        </w:rPr>
        <w:br w:type="page"/>
      </w:r>
    </w:p>
    <w:p w14:paraId="6582BD1C" w14:textId="77777777" w:rsidR="00D016AF" w:rsidRDefault="00D016AF" w:rsidP="00D016AF">
      <w:pPr>
        <w:tabs>
          <w:tab w:val="right" w:pos="7371"/>
        </w:tabs>
        <w:ind w:right="1539"/>
        <w:rPr>
          <w:rFonts w:asciiTheme="minorHAnsi" w:hAnsiTheme="minorHAnsi" w:cs="Arial"/>
          <w:b/>
          <w:sz w:val="28"/>
          <w:szCs w:val="28"/>
        </w:rPr>
      </w:pPr>
    </w:p>
    <w:p w14:paraId="639DCE7C" w14:textId="6C81BA16" w:rsidR="00F6593C" w:rsidRPr="009804C9" w:rsidRDefault="00F6593C" w:rsidP="00D016AF">
      <w:pPr>
        <w:tabs>
          <w:tab w:val="right" w:pos="7371"/>
        </w:tabs>
        <w:ind w:right="1539"/>
        <w:rPr>
          <w:rFonts w:asciiTheme="minorHAnsi" w:hAnsiTheme="minorHAnsi" w:cs="Arial"/>
          <w:b/>
          <w:sz w:val="28"/>
          <w:szCs w:val="28"/>
          <w:lang w:eastAsia="ja-JP"/>
        </w:rPr>
      </w:pPr>
      <w:r w:rsidRPr="009804C9">
        <w:rPr>
          <w:rFonts w:asciiTheme="minorHAnsi" w:hAnsiTheme="minorHAnsi" w:cs="Arial"/>
          <w:b/>
          <w:noProof/>
          <w:sz w:val="28"/>
          <w:szCs w:val="28"/>
          <w:lang w:val="en-US" w:eastAsia="ja-JP"/>
        </w:rPr>
        <w:drawing>
          <wp:inline distT="0" distB="0" distL="0" distR="0" wp14:anchorId="2531F6E0" wp14:editId="08D8B297">
            <wp:extent cx="340995" cy="340995"/>
            <wp:effectExtent l="0" t="0" r="1905" b="1905"/>
            <wp:docPr id="5" name="Picture 5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4316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04C9">
        <w:rPr>
          <w:rFonts w:asciiTheme="minorHAnsi" w:hAnsiTheme="minorHAnsi" w:cs="Arial"/>
          <w:b/>
          <w:sz w:val="28"/>
          <w:szCs w:val="28"/>
        </w:rPr>
        <w:t xml:space="preserve"> </w:t>
      </w:r>
      <w:r w:rsidRPr="009804C9">
        <w:rPr>
          <w:rFonts w:asciiTheme="minorHAnsi" w:hAnsiTheme="minorHAnsi" w:cs="Arial"/>
          <w:b/>
          <w:sz w:val="28"/>
          <w:szCs w:val="28"/>
          <w:lang w:eastAsia="ja-JP"/>
        </w:rPr>
        <w:t xml:space="preserve">TEXT </w:t>
      </w:r>
      <w:r w:rsidR="00B244EF">
        <w:rPr>
          <w:rFonts w:asciiTheme="minorHAnsi" w:hAnsiTheme="minorHAnsi" w:cs="Arial"/>
          <w:b/>
          <w:sz w:val="28"/>
          <w:szCs w:val="28"/>
          <w:lang w:eastAsia="ja-JP"/>
        </w:rPr>
        <w:t>3</w:t>
      </w:r>
      <w:r w:rsidRPr="009804C9">
        <w:rPr>
          <w:rFonts w:asciiTheme="minorHAnsi" w:hAnsiTheme="minorHAnsi" w:cs="Arial"/>
          <w:b/>
          <w:sz w:val="28"/>
          <w:szCs w:val="28"/>
          <w:lang w:eastAsia="ja-JP"/>
        </w:rPr>
        <w:tab/>
      </w:r>
      <w:r w:rsidRPr="009804C9">
        <w:rPr>
          <w:rFonts w:asciiTheme="minorHAnsi" w:hAnsiTheme="minorHAnsi" w:cs="Arial"/>
          <w:b/>
          <w:sz w:val="24"/>
          <w:szCs w:val="24"/>
          <w:lang w:eastAsia="ja-JP"/>
        </w:rPr>
        <w:t>(</w:t>
      </w:r>
      <w:r w:rsidR="00DA2CBD">
        <w:rPr>
          <w:rFonts w:asciiTheme="minorHAnsi" w:hAnsiTheme="minorHAnsi" w:cs="Arial"/>
          <w:b/>
          <w:sz w:val="24"/>
          <w:szCs w:val="24"/>
          <w:lang w:eastAsia="ja-JP"/>
        </w:rPr>
        <w:t>7</w:t>
      </w:r>
      <w:r w:rsidRPr="009804C9">
        <w:rPr>
          <w:rFonts w:asciiTheme="minorHAnsi" w:hAnsiTheme="minorHAnsi" w:cs="Arial"/>
          <w:b/>
          <w:sz w:val="24"/>
          <w:szCs w:val="24"/>
          <w:lang w:eastAsia="ja-JP"/>
        </w:rPr>
        <w:t xml:space="preserve"> marks)</w:t>
      </w:r>
    </w:p>
    <w:p w14:paraId="380759CB" w14:textId="77777777" w:rsidR="00F6593C" w:rsidRPr="009804C9" w:rsidRDefault="00F6593C" w:rsidP="00F6593C">
      <w:pPr>
        <w:tabs>
          <w:tab w:val="left" w:pos="2880"/>
        </w:tabs>
        <w:ind w:right="1539"/>
        <w:rPr>
          <w:rFonts w:asciiTheme="minorHAnsi" w:hAnsiTheme="minorHAnsi" w:cs="Arial"/>
          <w:b/>
          <w:sz w:val="24"/>
          <w:szCs w:val="24"/>
          <w:lang w:eastAsia="ja-JP"/>
        </w:rPr>
      </w:pPr>
    </w:p>
    <w:p w14:paraId="0D0C860F" w14:textId="77777777" w:rsidR="002E12BB" w:rsidRPr="000A04A4" w:rsidRDefault="002E12BB" w:rsidP="00F6593C">
      <w:pPr>
        <w:tabs>
          <w:tab w:val="right" w:pos="7200"/>
          <w:tab w:val="left" w:pos="8222"/>
        </w:tabs>
        <w:ind w:right="1539"/>
        <w:jc w:val="both"/>
        <w:rPr>
          <w:rFonts w:asciiTheme="minorHAnsi" w:eastAsiaTheme="minorEastAsia" w:hAnsiTheme="minorHAnsi" w:cstheme="minorHAnsi"/>
          <w:sz w:val="24"/>
          <w:szCs w:val="24"/>
          <w:lang w:eastAsia="ja-JP"/>
        </w:rPr>
      </w:pPr>
      <w:r w:rsidRPr="000A04A4">
        <w:rPr>
          <w:rFonts w:asciiTheme="minorHAnsi" w:eastAsiaTheme="minorEastAsia" w:hAnsiTheme="minorHAnsi" w:cstheme="minorHAnsi"/>
          <w:bCs/>
          <w:color w:val="000000"/>
          <w:sz w:val="24"/>
          <w:szCs w:val="24"/>
          <w:lang w:eastAsia="ja-JP"/>
        </w:rPr>
        <w:t xml:space="preserve">Listen to </w:t>
      </w:r>
      <w:r w:rsidRPr="000A04A4">
        <w:rPr>
          <w:rFonts w:asciiTheme="minorHAnsi" w:eastAsiaTheme="minorEastAsia" w:hAnsiTheme="minorHAnsi" w:cstheme="minorHAnsi"/>
          <w:sz w:val="24"/>
          <w:szCs w:val="24"/>
          <w:lang w:eastAsia="ja-JP"/>
        </w:rPr>
        <w:t xml:space="preserve">Hiro and his mother </w:t>
      </w:r>
      <w:r w:rsidR="006D20E6">
        <w:rPr>
          <w:rFonts w:asciiTheme="minorHAnsi" w:eastAsiaTheme="minorEastAsia" w:hAnsiTheme="minorHAnsi" w:cstheme="minorHAnsi"/>
          <w:sz w:val="24"/>
          <w:szCs w:val="24"/>
          <w:lang w:eastAsia="ja-JP"/>
        </w:rPr>
        <w:t>talk</w:t>
      </w:r>
      <w:r w:rsidRPr="000A04A4">
        <w:rPr>
          <w:rFonts w:asciiTheme="minorHAnsi" w:eastAsiaTheme="minorEastAsia" w:hAnsiTheme="minorHAnsi" w:cstheme="minorHAnsi"/>
          <w:sz w:val="24"/>
          <w:szCs w:val="24"/>
          <w:lang w:eastAsia="ja-JP"/>
        </w:rPr>
        <w:t xml:space="preserve"> about healthy lifestyles and answer </w:t>
      </w:r>
    </w:p>
    <w:p w14:paraId="347FA19A" w14:textId="77777777" w:rsidR="002E12BB" w:rsidRPr="000A04A4" w:rsidRDefault="00D016AF" w:rsidP="00F6593C">
      <w:pPr>
        <w:tabs>
          <w:tab w:val="right" w:pos="7200"/>
          <w:tab w:val="left" w:pos="8222"/>
        </w:tabs>
        <w:ind w:right="1539"/>
        <w:jc w:val="both"/>
        <w:rPr>
          <w:rFonts w:asciiTheme="minorHAnsi" w:eastAsiaTheme="minorEastAsia" w:hAnsiTheme="minorHAnsi" w:cstheme="minorHAnsi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C47FBB5" wp14:editId="70903913">
                <wp:simplePos x="0" y="0"/>
                <wp:positionH relativeFrom="column">
                  <wp:posOffset>5087620</wp:posOffset>
                </wp:positionH>
                <wp:positionV relativeFrom="paragraph">
                  <wp:posOffset>53340</wp:posOffset>
                </wp:positionV>
                <wp:extent cx="1371600" cy="322580"/>
                <wp:effectExtent l="0" t="0" r="19050" b="20320"/>
                <wp:wrapNone/>
                <wp:docPr id="26" name="Text 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5A530" w14:textId="77777777" w:rsidR="000E6024" w:rsidRPr="00B00203" w:rsidRDefault="000E6024" w:rsidP="00F6593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Space for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7FBB5" id="Text Box 577" o:spid="_x0000_s1029" type="#_x0000_t202" style="position:absolute;left:0;text-align:left;margin-left:400.6pt;margin-top:4.2pt;width:108pt;height:25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">
                <v:textbox>
                  <w:txbxContent>
                    <w:p w14:paraId="0635A530" w14:textId="77777777" w:rsidR="000E6024" w:rsidRPr="00B00203" w:rsidRDefault="000E6024" w:rsidP="00F6593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ja-JP"/>
                        </w:rPr>
                        <w:t>Space for Notes</w:t>
                      </w:r>
                    </w:p>
                  </w:txbxContent>
                </v:textbox>
              </v:shape>
            </w:pict>
          </mc:Fallback>
        </mc:AlternateContent>
      </w:r>
      <w:r w:rsidR="002E12BB" w:rsidRPr="000A04A4">
        <w:rPr>
          <w:rFonts w:asciiTheme="minorHAnsi" w:eastAsiaTheme="minorEastAsia" w:hAnsiTheme="minorHAnsi" w:cstheme="minorHAnsi"/>
          <w:sz w:val="24"/>
          <w:szCs w:val="24"/>
          <w:lang w:eastAsia="ja-JP"/>
        </w:rPr>
        <w:t xml:space="preserve">Questions 4 to 7. </w:t>
      </w:r>
    </w:p>
    <w:p w14:paraId="1F67549C" w14:textId="77777777" w:rsidR="00F6593C" w:rsidRPr="00A502EC" w:rsidRDefault="00F6593C" w:rsidP="00F6593C">
      <w:pPr>
        <w:tabs>
          <w:tab w:val="right" w:pos="7200"/>
          <w:tab w:val="left" w:pos="8222"/>
        </w:tabs>
        <w:ind w:right="1539"/>
        <w:jc w:val="both"/>
        <w:rPr>
          <w:rFonts w:asciiTheme="minorHAnsi" w:hAnsiTheme="minorHAnsi" w:cs="Arial"/>
          <w:sz w:val="24"/>
          <w:szCs w:val="24"/>
          <w:lang w:eastAsia="ja-JP"/>
        </w:rPr>
      </w:pPr>
    </w:p>
    <w:p w14:paraId="5A2598F8" w14:textId="77777777" w:rsidR="00AF5E4D" w:rsidRPr="009804C9" w:rsidRDefault="00D016AF" w:rsidP="00AF5E4D">
      <w:pPr>
        <w:numPr>
          <w:ilvl w:val="0"/>
          <w:numId w:val="5"/>
        </w:numPr>
        <w:tabs>
          <w:tab w:val="right" w:pos="6840"/>
        </w:tabs>
        <w:ind w:right="1539"/>
        <w:rPr>
          <w:rFonts w:asciiTheme="minorHAnsi" w:hAnsiTheme="minorHAnsi" w:cs="Arial"/>
          <w:sz w:val="24"/>
          <w:szCs w:val="24"/>
        </w:rPr>
      </w:pPr>
      <w:r w:rsidRPr="00A502EC">
        <w:rPr>
          <w:rFonts w:asciiTheme="minorHAnsi" w:hAnsiTheme="minorHAnsi" w:cs="Arial"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299" distR="114299" simplePos="0" relativeHeight="251218944" behindDoc="0" locked="0" layoutInCell="1" allowOverlap="1" wp14:anchorId="67EA8483" wp14:editId="2AEA841C">
                <wp:simplePos x="0" y="0"/>
                <wp:positionH relativeFrom="column">
                  <wp:posOffset>5048250</wp:posOffset>
                </wp:positionH>
                <wp:positionV relativeFrom="paragraph">
                  <wp:posOffset>34925</wp:posOffset>
                </wp:positionV>
                <wp:extent cx="0" cy="7559675"/>
                <wp:effectExtent l="0" t="0" r="38100" b="22225"/>
                <wp:wrapNone/>
                <wp:docPr id="25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59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197" o:spid="_x0000_s1026" style="position:absolute;z-index:251218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7.5pt,2.75pt" to="397.5pt,5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"/>
            </w:pict>
          </mc:Fallback>
        </mc:AlternateContent>
      </w:r>
      <w:r w:rsidR="00AF5E4D" w:rsidRPr="009804C9">
        <w:rPr>
          <w:rFonts w:asciiTheme="minorHAnsi" w:hAnsiTheme="minorHAnsi" w:cs="Arial"/>
          <w:sz w:val="24"/>
          <w:szCs w:val="24"/>
        </w:rPr>
        <w:t>(</w:t>
      </w:r>
      <w:r w:rsidR="000A04A4">
        <w:rPr>
          <w:rFonts w:asciiTheme="minorHAnsi" w:hAnsiTheme="minorHAnsi" w:cs="Arial"/>
          <w:sz w:val="24"/>
          <w:szCs w:val="24"/>
        </w:rPr>
        <w:t>3</w:t>
      </w:r>
      <w:r w:rsidR="00AF5E4D" w:rsidRPr="009804C9">
        <w:rPr>
          <w:rFonts w:asciiTheme="minorHAnsi" w:hAnsiTheme="minorHAnsi" w:cs="Arial"/>
          <w:sz w:val="24"/>
          <w:szCs w:val="24"/>
        </w:rPr>
        <w:t xml:space="preserve"> mark</w:t>
      </w:r>
      <w:r w:rsidR="000A04A4">
        <w:rPr>
          <w:rFonts w:asciiTheme="minorHAnsi" w:hAnsiTheme="minorHAnsi" w:cs="Arial"/>
          <w:sz w:val="24"/>
          <w:szCs w:val="24"/>
        </w:rPr>
        <w:t>s</w:t>
      </w:r>
      <w:r w:rsidR="00AF5E4D" w:rsidRPr="009804C9">
        <w:rPr>
          <w:rFonts w:asciiTheme="minorHAnsi" w:hAnsiTheme="minorHAnsi" w:cs="Arial"/>
          <w:sz w:val="24"/>
          <w:szCs w:val="24"/>
        </w:rPr>
        <w:t>)</w:t>
      </w:r>
    </w:p>
    <w:p w14:paraId="6F6A5A0D" w14:textId="77777777" w:rsidR="00F6593C" w:rsidRPr="00A502EC" w:rsidRDefault="00F6593C" w:rsidP="00F6593C">
      <w:pPr>
        <w:tabs>
          <w:tab w:val="right" w:pos="7740"/>
        </w:tabs>
        <w:ind w:right="1539"/>
        <w:jc w:val="both"/>
        <w:rPr>
          <w:rFonts w:asciiTheme="minorHAnsi" w:hAnsiTheme="minorHAnsi" w:cs="Arial"/>
          <w:sz w:val="24"/>
          <w:szCs w:val="24"/>
          <w:lang w:eastAsia="ja-JP"/>
        </w:rPr>
      </w:pPr>
    </w:p>
    <w:p w14:paraId="5E0D9D81" w14:textId="77777777" w:rsidR="00F6593C" w:rsidRPr="00A502EC" w:rsidRDefault="000A04A4" w:rsidP="00F762DC">
      <w:pPr>
        <w:tabs>
          <w:tab w:val="right" w:pos="7740"/>
        </w:tabs>
        <w:ind w:right="1539"/>
        <w:jc w:val="both"/>
        <w:rPr>
          <w:rFonts w:asciiTheme="minorHAnsi" w:hAnsiTheme="minorHAnsi" w:cs="Arial"/>
          <w:sz w:val="24"/>
          <w:szCs w:val="24"/>
          <w:lang w:eastAsia="ja-JP"/>
        </w:rPr>
      </w:pPr>
      <w:r>
        <w:rPr>
          <w:rFonts w:asciiTheme="minorHAnsi" w:hAnsiTheme="minorHAnsi" w:cs="Arial"/>
          <w:sz w:val="24"/>
          <w:szCs w:val="24"/>
          <w:lang w:eastAsia="ja-JP"/>
        </w:rPr>
        <w:t>Explain why Hiro won’t be going to baseball training today.</w:t>
      </w:r>
    </w:p>
    <w:p w14:paraId="4B605693" w14:textId="77777777" w:rsidR="00F762DC" w:rsidRPr="00A502EC" w:rsidRDefault="00F762DC" w:rsidP="00F762DC">
      <w:pPr>
        <w:tabs>
          <w:tab w:val="left" w:pos="7200"/>
        </w:tabs>
        <w:spacing w:before="240"/>
        <w:ind w:right="1537"/>
        <w:rPr>
          <w:rFonts w:asciiTheme="minorHAnsi" w:hAnsiTheme="minorHAnsi" w:cs="Arial"/>
          <w:sz w:val="24"/>
          <w:szCs w:val="24"/>
          <w:lang w:eastAsia="ja-JP"/>
        </w:rPr>
      </w:pPr>
      <w:r w:rsidRPr="00A502EC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49E610C8" w14:textId="77777777" w:rsidR="00D016AF" w:rsidRPr="00A502EC" w:rsidRDefault="00D016AF" w:rsidP="00D016AF">
      <w:pPr>
        <w:tabs>
          <w:tab w:val="left" w:pos="7200"/>
        </w:tabs>
        <w:spacing w:before="240"/>
        <w:ind w:right="1537"/>
        <w:rPr>
          <w:rFonts w:asciiTheme="minorHAnsi" w:hAnsiTheme="minorHAnsi" w:cs="Arial"/>
          <w:sz w:val="24"/>
          <w:szCs w:val="24"/>
          <w:lang w:eastAsia="ja-JP"/>
        </w:rPr>
      </w:pPr>
      <w:r w:rsidRPr="00A502EC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1A1E9828" w14:textId="77777777" w:rsidR="0055394F" w:rsidRPr="00A502EC" w:rsidRDefault="0055394F" w:rsidP="0055394F">
      <w:pPr>
        <w:tabs>
          <w:tab w:val="left" w:pos="7200"/>
        </w:tabs>
        <w:spacing w:before="240"/>
        <w:ind w:right="1537"/>
        <w:rPr>
          <w:rFonts w:asciiTheme="minorHAnsi" w:hAnsiTheme="minorHAnsi" w:cs="Arial"/>
          <w:sz w:val="24"/>
          <w:szCs w:val="24"/>
          <w:lang w:eastAsia="ja-JP"/>
        </w:rPr>
      </w:pPr>
      <w:r w:rsidRPr="00A502EC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22C005A8" w14:textId="77777777" w:rsidR="00F6593C" w:rsidRPr="00A502EC" w:rsidRDefault="00F6593C" w:rsidP="00F6593C">
      <w:pPr>
        <w:tabs>
          <w:tab w:val="left" w:pos="7200"/>
        </w:tabs>
        <w:spacing w:before="240"/>
        <w:ind w:right="1537"/>
        <w:rPr>
          <w:rFonts w:asciiTheme="minorHAnsi" w:hAnsiTheme="minorHAnsi" w:cs="Arial"/>
          <w:sz w:val="24"/>
          <w:szCs w:val="24"/>
          <w:lang w:eastAsia="ja-JP"/>
        </w:rPr>
      </w:pPr>
      <w:r w:rsidRPr="00A502EC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3BA5D0AE" w14:textId="77777777" w:rsidR="00F6593C" w:rsidRPr="00A502EC" w:rsidRDefault="00F6593C" w:rsidP="00703A0C">
      <w:pPr>
        <w:tabs>
          <w:tab w:val="left" w:pos="7200"/>
        </w:tabs>
        <w:ind w:right="1757"/>
        <w:jc w:val="right"/>
        <w:rPr>
          <w:rFonts w:asciiTheme="minorHAnsi" w:hAnsiTheme="minorHAnsi" w:cs="Arial"/>
          <w:sz w:val="24"/>
          <w:szCs w:val="24"/>
          <w:lang w:eastAsia="ja-JP"/>
        </w:rPr>
      </w:pPr>
      <w:r w:rsidRPr="00A502EC">
        <w:rPr>
          <w:rFonts w:asciiTheme="minorHAnsi" w:hAnsiTheme="minorHAnsi" w:cs="Arial"/>
          <w:sz w:val="24"/>
          <w:szCs w:val="24"/>
          <w:lang w:eastAsia="ja-JP"/>
        </w:rPr>
        <w:t xml:space="preserve">  </w:t>
      </w:r>
    </w:p>
    <w:p w14:paraId="63436419" w14:textId="77777777" w:rsidR="00AF5E4D" w:rsidRPr="009804C9" w:rsidRDefault="00AF5E4D" w:rsidP="00AF5E4D">
      <w:pPr>
        <w:numPr>
          <w:ilvl w:val="0"/>
          <w:numId w:val="5"/>
        </w:numPr>
        <w:tabs>
          <w:tab w:val="right" w:pos="6840"/>
        </w:tabs>
        <w:ind w:right="1539"/>
        <w:rPr>
          <w:rFonts w:asciiTheme="minorHAnsi" w:hAnsiTheme="minorHAnsi" w:cs="Arial"/>
          <w:sz w:val="24"/>
          <w:szCs w:val="24"/>
        </w:rPr>
      </w:pPr>
      <w:r w:rsidRPr="009804C9">
        <w:rPr>
          <w:rFonts w:asciiTheme="minorHAnsi" w:hAnsiTheme="minorHAnsi" w:cs="Arial"/>
          <w:sz w:val="24"/>
          <w:szCs w:val="24"/>
        </w:rPr>
        <w:t>(1 mark)</w:t>
      </w:r>
    </w:p>
    <w:p w14:paraId="2B63F876" w14:textId="77777777" w:rsidR="0055394F" w:rsidRPr="00A502EC" w:rsidRDefault="0055394F" w:rsidP="0055394F">
      <w:pPr>
        <w:tabs>
          <w:tab w:val="right" w:pos="7740"/>
        </w:tabs>
        <w:ind w:right="1539"/>
        <w:jc w:val="both"/>
        <w:rPr>
          <w:rFonts w:asciiTheme="minorHAnsi" w:hAnsiTheme="minorHAnsi" w:cs="Arial"/>
          <w:sz w:val="24"/>
          <w:szCs w:val="24"/>
          <w:lang w:eastAsia="ja-JP"/>
        </w:rPr>
      </w:pPr>
    </w:p>
    <w:p w14:paraId="353F977E" w14:textId="77777777" w:rsidR="0055394F" w:rsidRDefault="0055394F" w:rsidP="00F762DC">
      <w:pPr>
        <w:tabs>
          <w:tab w:val="right" w:pos="7740"/>
        </w:tabs>
        <w:ind w:right="1539"/>
        <w:jc w:val="both"/>
        <w:rPr>
          <w:rFonts w:asciiTheme="minorHAnsi" w:hAnsiTheme="minorHAnsi" w:cs="Arial"/>
          <w:sz w:val="24"/>
          <w:szCs w:val="24"/>
          <w:lang w:eastAsia="ja-JP"/>
        </w:rPr>
      </w:pPr>
      <w:r w:rsidRPr="00A502EC">
        <w:rPr>
          <w:rFonts w:asciiTheme="minorHAnsi" w:hAnsiTheme="minorHAnsi" w:cs="Arial"/>
          <w:sz w:val="24"/>
          <w:szCs w:val="24"/>
          <w:lang w:eastAsia="ja-JP"/>
        </w:rPr>
        <w:t>Wh</w:t>
      </w:r>
      <w:r w:rsidR="00772ED0" w:rsidRPr="00A502EC">
        <w:rPr>
          <w:rFonts w:asciiTheme="minorHAnsi" w:hAnsiTheme="minorHAnsi" w:cs="Arial"/>
          <w:sz w:val="24"/>
          <w:szCs w:val="24"/>
          <w:lang w:eastAsia="ja-JP"/>
        </w:rPr>
        <w:t>en</w:t>
      </w:r>
      <w:r w:rsidR="000A04A4">
        <w:rPr>
          <w:rFonts w:asciiTheme="minorHAnsi" w:hAnsiTheme="minorHAnsi" w:cs="Arial"/>
          <w:sz w:val="24"/>
          <w:szCs w:val="24"/>
          <w:lang w:eastAsia="ja-JP"/>
        </w:rPr>
        <w:t xml:space="preserve"> will Hiro complete his science homework</w:t>
      </w:r>
      <w:r w:rsidRPr="00A502EC">
        <w:rPr>
          <w:rFonts w:asciiTheme="minorHAnsi" w:hAnsiTheme="minorHAnsi" w:cs="Arial"/>
          <w:sz w:val="24"/>
          <w:szCs w:val="24"/>
          <w:lang w:eastAsia="ja-JP"/>
        </w:rPr>
        <w:t>?</w:t>
      </w:r>
    </w:p>
    <w:p w14:paraId="63A38155" w14:textId="77777777" w:rsidR="000A04A4" w:rsidRDefault="000A04A4" w:rsidP="00F762DC">
      <w:pPr>
        <w:tabs>
          <w:tab w:val="right" w:pos="7740"/>
        </w:tabs>
        <w:ind w:right="1539"/>
        <w:jc w:val="both"/>
        <w:rPr>
          <w:rFonts w:asciiTheme="minorHAnsi" w:hAnsiTheme="minorHAnsi" w:cs="Arial"/>
          <w:sz w:val="24"/>
          <w:szCs w:val="24"/>
          <w:lang w:eastAsia="ja-JP"/>
        </w:rPr>
      </w:pPr>
    </w:p>
    <w:p w14:paraId="12A57B70" w14:textId="77777777" w:rsidR="0038275B" w:rsidRDefault="0038275B" w:rsidP="0038275B">
      <w:pPr>
        <w:pStyle w:val="ListParagraph"/>
        <w:numPr>
          <w:ilvl w:val="0"/>
          <w:numId w:val="33"/>
        </w:numPr>
        <w:tabs>
          <w:tab w:val="right" w:pos="7740"/>
        </w:tabs>
        <w:ind w:right="1539"/>
        <w:jc w:val="both"/>
        <w:rPr>
          <w:rFonts w:asciiTheme="minorHAnsi" w:hAnsiTheme="minorHAnsi" w:cs="Arial"/>
          <w:sz w:val="24"/>
          <w:szCs w:val="24"/>
          <w:lang w:eastAsia="ja-JP"/>
        </w:rPr>
      </w:pPr>
      <w:r>
        <w:rPr>
          <w:rFonts w:asciiTheme="minorHAnsi" w:hAnsiTheme="minorHAnsi" w:cs="Arial"/>
          <w:sz w:val="24"/>
          <w:szCs w:val="24"/>
          <w:lang w:eastAsia="ja-JP"/>
        </w:rPr>
        <w:t>Before dinner</w:t>
      </w:r>
    </w:p>
    <w:p w14:paraId="717D3E31" w14:textId="77777777" w:rsidR="0038275B" w:rsidRDefault="000A04A4" w:rsidP="0038275B">
      <w:pPr>
        <w:pStyle w:val="ListParagraph"/>
        <w:numPr>
          <w:ilvl w:val="0"/>
          <w:numId w:val="33"/>
        </w:numPr>
        <w:tabs>
          <w:tab w:val="right" w:pos="7740"/>
        </w:tabs>
        <w:ind w:right="1539"/>
        <w:jc w:val="both"/>
        <w:rPr>
          <w:rFonts w:asciiTheme="minorHAnsi" w:hAnsiTheme="minorHAnsi" w:cs="Arial"/>
          <w:sz w:val="24"/>
          <w:szCs w:val="24"/>
          <w:lang w:eastAsia="ja-JP"/>
        </w:rPr>
      </w:pPr>
      <w:r w:rsidRPr="0038275B">
        <w:rPr>
          <w:rFonts w:asciiTheme="minorHAnsi" w:hAnsiTheme="minorHAnsi" w:cs="Arial"/>
          <w:sz w:val="24"/>
          <w:szCs w:val="24"/>
          <w:lang w:eastAsia="ja-JP"/>
        </w:rPr>
        <w:t>After studying for his test</w:t>
      </w:r>
    </w:p>
    <w:p w14:paraId="6CC7DB14" w14:textId="77777777" w:rsidR="0038275B" w:rsidRDefault="000A04A4" w:rsidP="0038275B">
      <w:pPr>
        <w:pStyle w:val="ListParagraph"/>
        <w:numPr>
          <w:ilvl w:val="0"/>
          <w:numId w:val="33"/>
        </w:numPr>
        <w:tabs>
          <w:tab w:val="right" w:pos="7740"/>
        </w:tabs>
        <w:ind w:right="1539"/>
        <w:jc w:val="both"/>
        <w:rPr>
          <w:rFonts w:asciiTheme="minorHAnsi" w:hAnsiTheme="minorHAnsi" w:cs="Arial"/>
          <w:sz w:val="24"/>
          <w:szCs w:val="24"/>
          <w:lang w:eastAsia="ja-JP"/>
        </w:rPr>
      </w:pPr>
      <w:r w:rsidRPr="0038275B">
        <w:rPr>
          <w:rFonts w:asciiTheme="minorHAnsi" w:hAnsiTheme="minorHAnsi" w:cs="Arial"/>
          <w:sz w:val="24"/>
          <w:szCs w:val="24"/>
          <w:lang w:eastAsia="ja-JP"/>
        </w:rPr>
        <w:t>When he is not busy</w:t>
      </w:r>
    </w:p>
    <w:p w14:paraId="4A2C8314" w14:textId="77777777" w:rsidR="000A04A4" w:rsidRPr="0038275B" w:rsidRDefault="000A04A4" w:rsidP="0038275B">
      <w:pPr>
        <w:pStyle w:val="ListParagraph"/>
        <w:numPr>
          <w:ilvl w:val="0"/>
          <w:numId w:val="33"/>
        </w:numPr>
        <w:tabs>
          <w:tab w:val="right" w:pos="7740"/>
        </w:tabs>
        <w:ind w:right="1539"/>
        <w:jc w:val="both"/>
        <w:rPr>
          <w:rFonts w:asciiTheme="minorHAnsi" w:hAnsiTheme="minorHAnsi" w:cs="Arial"/>
          <w:sz w:val="24"/>
          <w:szCs w:val="24"/>
          <w:lang w:eastAsia="ja-JP"/>
        </w:rPr>
      </w:pPr>
      <w:r w:rsidRPr="0038275B">
        <w:rPr>
          <w:rFonts w:asciiTheme="minorHAnsi" w:hAnsiTheme="minorHAnsi" w:cs="Arial"/>
          <w:sz w:val="24"/>
          <w:szCs w:val="24"/>
          <w:lang w:eastAsia="ja-JP"/>
        </w:rPr>
        <w:t xml:space="preserve">After </w:t>
      </w:r>
      <w:r w:rsidR="00703A0C" w:rsidRPr="0038275B">
        <w:rPr>
          <w:rFonts w:asciiTheme="minorHAnsi" w:hAnsiTheme="minorHAnsi" w:cs="Arial"/>
          <w:sz w:val="24"/>
          <w:szCs w:val="24"/>
          <w:lang w:eastAsia="ja-JP"/>
        </w:rPr>
        <w:t xml:space="preserve">his </w:t>
      </w:r>
      <w:r w:rsidR="0038275B">
        <w:rPr>
          <w:rFonts w:asciiTheme="minorHAnsi" w:hAnsiTheme="minorHAnsi" w:cs="Arial"/>
          <w:sz w:val="24"/>
          <w:szCs w:val="24"/>
          <w:lang w:eastAsia="ja-JP"/>
        </w:rPr>
        <w:t>maths homework</w:t>
      </w:r>
    </w:p>
    <w:p w14:paraId="28AD7700" w14:textId="77777777" w:rsidR="00811A66" w:rsidRDefault="00811A66" w:rsidP="00703A0C">
      <w:pPr>
        <w:tabs>
          <w:tab w:val="left" w:pos="7200"/>
        </w:tabs>
        <w:ind w:right="1757"/>
        <w:jc w:val="right"/>
        <w:rPr>
          <w:rFonts w:asciiTheme="minorHAnsi" w:hAnsiTheme="minorHAnsi" w:cs="Arial"/>
          <w:b/>
          <w:sz w:val="24"/>
          <w:szCs w:val="24"/>
          <w:lang w:eastAsia="ja-JP"/>
        </w:rPr>
      </w:pPr>
    </w:p>
    <w:p w14:paraId="21BB0196" w14:textId="77777777" w:rsidR="0055394F" w:rsidRPr="00A502EC" w:rsidRDefault="0055394F" w:rsidP="00703A0C">
      <w:pPr>
        <w:tabs>
          <w:tab w:val="left" w:pos="7200"/>
        </w:tabs>
        <w:ind w:right="1757"/>
        <w:jc w:val="right"/>
        <w:rPr>
          <w:rFonts w:asciiTheme="minorHAnsi" w:hAnsiTheme="minorHAnsi" w:cs="Arial"/>
          <w:sz w:val="24"/>
          <w:szCs w:val="24"/>
          <w:lang w:eastAsia="ja-JP"/>
        </w:rPr>
      </w:pPr>
      <w:r w:rsidRPr="00A502EC">
        <w:rPr>
          <w:rFonts w:asciiTheme="minorHAnsi" w:hAnsiTheme="minorHAnsi" w:cs="Arial"/>
          <w:b/>
          <w:sz w:val="24"/>
          <w:szCs w:val="24"/>
          <w:lang w:eastAsia="ja-JP"/>
        </w:rPr>
        <w:t xml:space="preserve">                    </w:t>
      </w:r>
    </w:p>
    <w:p w14:paraId="1E388F04" w14:textId="162DD88E" w:rsidR="00703A0C" w:rsidRPr="009804C9" w:rsidRDefault="00703A0C" w:rsidP="00703A0C">
      <w:pPr>
        <w:numPr>
          <w:ilvl w:val="0"/>
          <w:numId w:val="5"/>
        </w:numPr>
        <w:tabs>
          <w:tab w:val="right" w:pos="6840"/>
        </w:tabs>
        <w:ind w:right="1539"/>
        <w:rPr>
          <w:rFonts w:asciiTheme="minorHAnsi" w:hAnsiTheme="minorHAnsi" w:cs="Arial"/>
          <w:sz w:val="24"/>
          <w:szCs w:val="24"/>
        </w:rPr>
      </w:pPr>
      <w:r w:rsidRPr="009804C9">
        <w:rPr>
          <w:rFonts w:asciiTheme="minorHAnsi" w:hAnsiTheme="minorHAnsi" w:cs="Arial"/>
          <w:sz w:val="24"/>
          <w:szCs w:val="24"/>
        </w:rPr>
        <w:t>(</w:t>
      </w:r>
      <w:r w:rsidR="00DA2CBD">
        <w:rPr>
          <w:rFonts w:asciiTheme="minorHAnsi" w:hAnsiTheme="minorHAnsi" w:cs="Arial"/>
          <w:sz w:val="24"/>
          <w:szCs w:val="24"/>
        </w:rPr>
        <w:t>2</w:t>
      </w:r>
      <w:r w:rsidRPr="009804C9">
        <w:rPr>
          <w:rFonts w:asciiTheme="minorHAnsi" w:hAnsiTheme="minorHAnsi" w:cs="Arial"/>
          <w:sz w:val="24"/>
          <w:szCs w:val="24"/>
        </w:rPr>
        <w:t xml:space="preserve"> mark</w:t>
      </w:r>
      <w:r>
        <w:rPr>
          <w:rFonts w:asciiTheme="minorHAnsi" w:hAnsiTheme="minorHAnsi" w:cs="Arial"/>
          <w:sz w:val="24"/>
          <w:szCs w:val="24"/>
        </w:rPr>
        <w:t>s</w:t>
      </w:r>
      <w:r w:rsidRPr="009804C9">
        <w:rPr>
          <w:rFonts w:asciiTheme="minorHAnsi" w:hAnsiTheme="minorHAnsi" w:cs="Arial"/>
          <w:sz w:val="24"/>
          <w:szCs w:val="24"/>
        </w:rPr>
        <w:t>)</w:t>
      </w:r>
    </w:p>
    <w:p w14:paraId="7AD356C7" w14:textId="77777777" w:rsidR="0055394F" w:rsidRPr="00A502EC" w:rsidRDefault="0055394F" w:rsidP="0055394F">
      <w:pPr>
        <w:tabs>
          <w:tab w:val="right" w:pos="7740"/>
        </w:tabs>
        <w:ind w:right="1539"/>
        <w:jc w:val="both"/>
        <w:rPr>
          <w:rFonts w:asciiTheme="minorHAnsi" w:hAnsiTheme="minorHAnsi" w:cs="Arial"/>
          <w:sz w:val="24"/>
          <w:szCs w:val="24"/>
          <w:lang w:eastAsia="ja-JP"/>
        </w:rPr>
      </w:pPr>
    </w:p>
    <w:p w14:paraId="18B517B1" w14:textId="77777777" w:rsidR="0055394F" w:rsidRPr="00A502EC" w:rsidRDefault="00703A0C" w:rsidP="0055394F">
      <w:pPr>
        <w:tabs>
          <w:tab w:val="right" w:pos="7740"/>
        </w:tabs>
        <w:ind w:right="1539"/>
        <w:jc w:val="both"/>
        <w:rPr>
          <w:rFonts w:asciiTheme="minorHAnsi" w:hAnsiTheme="minorHAnsi" w:cs="Arial"/>
          <w:sz w:val="24"/>
          <w:szCs w:val="24"/>
          <w:lang w:eastAsia="ja-JP"/>
        </w:rPr>
      </w:pPr>
      <w:r>
        <w:rPr>
          <w:rFonts w:asciiTheme="minorHAnsi" w:hAnsiTheme="minorHAnsi" w:cs="Arial"/>
          <w:sz w:val="24"/>
          <w:szCs w:val="24"/>
          <w:lang w:eastAsia="ja-JP"/>
        </w:rPr>
        <w:t>Explain how Hiro hurt his leg.</w:t>
      </w:r>
    </w:p>
    <w:p w14:paraId="765A9D77" w14:textId="77777777" w:rsidR="0055394F" w:rsidRPr="00A502EC" w:rsidRDefault="0055394F" w:rsidP="0055394F">
      <w:pPr>
        <w:tabs>
          <w:tab w:val="left" w:pos="7200"/>
        </w:tabs>
        <w:spacing w:before="240"/>
        <w:ind w:right="1537"/>
        <w:rPr>
          <w:rFonts w:asciiTheme="minorHAnsi" w:hAnsiTheme="minorHAnsi" w:cs="Arial"/>
          <w:sz w:val="24"/>
          <w:szCs w:val="24"/>
          <w:lang w:eastAsia="ja-JP"/>
        </w:rPr>
      </w:pPr>
      <w:r w:rsidRPr="00A502EC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0D57D8F7" w14:textId="77777777" w:rsidR="0055394F" w:rsidRPr="00A502EC" w:rsidRDefault="0055394F" w:rsidP="0055394F">
      <w:pPr>
        <w:tabs>
          <w:tab w:val="right" w:pos="7895"/>
        </w:tabs>
        <w:ind w:right="1539"/>
        <w:jc w:val="both"/>
        <w:rPr>
          <w:rFonts w:asciiTheme="minorHAnsi" w:hAnsiTheme="minorHAnsi" w:cs="Arial"/>
          <w:sz w:val="24"/>
          <w:szCs w:val="24"/>
          <w:lang w:eastAsia="ja-JP"/>
        </w:rPr>
      </w:pPr>
    </w:p>
    <w:p w14:paraId="7E2B4395" w14:textId="77777777" w:rsidR="0055394F" w:rsidRPr="00A502EC" w:rsidRDefault="0055394F" w:rsidP="0055394F">
      <w:pPr>
        <w:tabs>
          <w:tab w:val="right" w:pos="7895"/>
        </w:tabs>
        <w:ind w:right="1539"/>
        <w:jc w:val="both"/>
        <w:rPr>
          <w:rFonts w:asciiTheme="minorHAnsi" w:hAnsiTheme="minorHAnsi" w:cs="Arial"/>
          <w:sz w:val="24"/>
          <w:szCs w:val="24"/>
          <w:lang w:eastAsia="ja-JP"/>
        </w:rPr>
      </w:pPr>
      <w:r w:rsidRPr="00A502EC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5CCCB2BF" w14:textId="77777777" w:rsidR="00D016AF" w:rsidRPr="00A502EC" w:rsidRDefault="00D016AF" w:rsidP="00D016AF">
      <w:pPr>
        <w:tabs>
          <w:tab w:val="left" w:pos="7200"/>
        </w:tabs>
        <w:spacing w:before="240"/>
        <w:ind w:right="1537"/>
        <w:rPr>
          <w:rFonts w:asciiTheme="minorHAnsi" w:hAnsiTheme="minorHAnsi" w:cs="Arial"/>
          <w:sz w:val="24"/>
          <w:szCs w:val="24"/>
          <w:lang w:eastAsia="ja-JP"/>
        </w:rPr>
      </w:pPr>
      <w:r w:rsidRPr="00A502EC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33F240E6" w14:textId="77777777" w:rsidR="0055394F" w:rsidRPr="00A502EC" w:rsidRDefault="0055394F" w:rsidP="0055394F">
      <w:pPr>
        <w:tabs>
          <w:tab w:val="left" w:pos="7200"/>
        </w:tabs>
        <w:spacing w:before="240"/>
        <w:ind w:right="1537"/>
        <w:rPr>
          <w:rFonts w:asciiTheme="minorHAnsi" w:hAnsiTheme="minorHAnsi" w:cs="Arial"/>
          <w:sz w:val="24"/>
          <w:szCs w:val="24"/>
          <w:lang w:eastAsia="ja-JP"/>
        </w:rPr>
      </w:pPr>
      <w:r w:rsidRPr="00A502EC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6FB08687" w14:textId="77777777" w:rsidR="0055394F" w:rsidRPr="00A502EC" w:rsidRDefault="0055394F" w:rsidP="00703A0C">
      <w:pPr>
        <w:tabs>
          <w:tab w:val="left" w:pos="7200"/>
        </w:tabs>
        <w:ind w:right="1757"/>
        <w:jc w:val="right"/>
        <w:rPr>
          <w:rFonts w:asciiTheme="minorHAnsi" w:hAnsiTheme="minorHAnsi" w:cs="Arial"/>
          <w:sz w:val="24"/>
          <w:szCs w:val="24"/>
          <w:lang w:eastAsia="ja-JP"/>
        </w:rPr>
      </w:pPr>
    </w:p>
    <w:p w14:paraId="6225D41D" w14:textId="77777777" w:rsidR="00AF5E4D" w:rsidRPr="009804C9" w:rsidRDefault="00AF5E4D" w:rsidP="00AF5E4D">
      <w:pPr>
        <w:numPr>
          <w:ilvl w:val="0"/>
          <w:numId w:val="5"/>
        </w:numPr>
        <w:tabs>
          <w:tab w:val="right" w:pos="6840"/>
        </w:tabs>
        <w:ind w:right="1539"/>
        <w:rPr>
          <w:rFonts w:asciiTheme="minorHAnsi" w:hAnsiTheme="minorHAnsi" w:cs="Arial"/>
          <w:sz w:val="24"/>
          <w:szCs w:val="24"/>
        </w:rPr>
      </w:pPr>
      <w:r w:rsidRPr="009804C9">
        <w:rPr>
          <w:rFonts w:asciiTheme="minorHAnsi" w:hAnsiTheme="minorHAnsi" w:cs="Arial"/>
          <w:sz w:val="24"/>
          <w:szCs w:val="24"/>
        </w:rPr>
        <w:t>(1 mark)</w:t>
      </w:r>
    </w:p>
    <w:p w14:paraId="60474C1A" w14:textId="77777777" w:rsidR="0055394F" w:rsidRPr="00A502EC" w:rsidRDefault="0055394F" w:rsidP="0055394F">
      <w:pPr>
        <w:tabs>
          <w:tab w:val="right" w:pos="7740"/>
        </w:tabs>
        <w:ind w:right="1539"/>
        <w:jc w:val="both"/>
        <w:rPr>
          <w:rFonts w:asciiTheme="minorHAnsi" w:hAnsiTheme="minorHAnsi" w:cs="Arial"/>
          <w:sz w:val="24"/>
          <w:szCs w:val="24"/>
          <w:lang w:eastAsia="ja-JP"/>
        </w:rPr>
      </w:pPr>
    </w:p>
    <w:p w14:paraId="2A3F6D0B" w14:textId="51AF4C82" w:rsidR="0055394F" w:rsidRPr="00A502EC" w:rsidRDefault="00D016AF" w:rsidP="00851BC2">
      <w:pPr>
        <w:tabs>
          <w:tab w:val="right" w:pos="7655"/>
        </w:tabs>
        <w:ind w:right="1728"/>
        <w:jc w:val="both"/>
        <w:rPr>
          <w:rFonts w:asciiTheme="minorHAnsi" w:hAnsiTheme="minorHAnsi" w:cs="Arial"/>
          <w:sz w:val="24"/>
          <w:szCs w:val="24"/>
          <w:lang w:eastAsia="ja-JP"/>
        </w:rPr>
      </w:pPr>
      <w:r>
        <w:rPr>
          <w:rFonts w:asciiTheme="minorHAnsi" w:hAnsiTheme="minorHAnsi" w:cs="Arial"/>
          <w:sz w:val="24"/>
          <w:szCs w:val="24"/>
          <w:lang w:eastAsia="ja-JP"/>
        </w:rPr>
        <w:t>What</w:t>
      </w:r>
      <w:r w:rsidR="00FD09B7">
        <w:rPr>
          <w:rFonts w:asciiTheme="minorHAnsi" w:hAnsiTheme="minorHAnsi" w:cs="Arial"/>
          <w:sz w:val="24"/>
          <w:szCs w:val="24"/>
          <w:lang w:eastAsia="ja-JP"/>
        </w:rPr>
        <w:t xml:space="preserve"> </w:t>
      </w:r>
      <w:r w:rsidR="00DE6C6D">
        <w:rPr>
          <w:rFonts w:asciiTheme="minorHAnsi" w:hAnsiTheme="minorHAnsi" w:cs="Arial"/>
          <w:sz w:val="24"/>
          <w:szCs w:val="24"/>
          <w:lang w:eastAsia="ja-JP"/>
        </w:rPr>
        <w:t xml:space="preserve">does Hiro’s mother </w:t>
      </w:r>
      <w:r w:rsidR="00DA2CBD">
        <w:rPr>
          <w:rFonts w:asciiTheme="minorHAnsi" w:hAnsiTheme="minorHAnsi" w:cs="Arial"/>
          <w:sz w:val="24"/>
          <w:szCs w:val="24"/>
          <w:lang w:eastAsia="ja-JP"/>
        </w:rPr>
        <w:t>s</w:t>
      </w:r>
      <w:r w:rsidR="00DE6C6D">
        <w:rPr>
          <w:rFonts w:asciiTheme="minorHAnsi" w:hAnsiTheme="minorHAnsi" w:cs="Arial"/>
          <w:sz w:val="24"/>
          <w:szCs w:val="24"/>
          <w:lang w:eastAsia="ja-JP"/>
        </w:rPr>
        <w:t>uggest he do</w:t>
      </w:r>
      <w:r w:rsidR="00844FE7">
        <w:rPr>
          <w:rFonts w:asciiTheme="minorHAnsi" w:hAnsiTheme="minorHAnsi" w:cs="Arial"/>
          <w:sz w:val="24"/>
          <w:szCs w:val="24"/>
          <w:lang w:eastAsia="ja-JP"/>
        </w:rPr>
        <w:t xml:space="preserve"> as soon as possible</w:t>
      </w:r>
      <w:r w:rsidR="0055394F" w:rsidRPr="00A502EC">
        <w:rPr>
          <w:rFonts w:asciiTheme="minorHAnsi" w:hAnsiTheme="minorHAnsi" w:cs="Arial"/>
          <w:sz w:val="24"/>
          <w:szCs w:val="24"/>
          <w:lang w:eastAsia="ja-JP"/>
        </w:rPr>
        <w:t>?</w:t>
      </w:r>
    </w:p>
    <w:p w14:paraId="5E47128A" w14:textId="77777777" w:rsidR="0055394F" w:rsidRPr="00A502EC" w:rsidRDefault="0055394F" w:rsidP="0055394F">
      <w:pPr>
        <w:tabs>
          <w:tab w:val="left" w:pos="7200"/>
        </w:tabs>
        <w:spacing w:before="240"/>
        <w:ind w:right="1537"/>
        <w:rPr>
          <w:rFonts w:asciiTheme="minorHAnsi" w:hAnsiTheme="minorHAnsi" w:cs="Arial"/>
          <w:sz w:val="24"/>
          <w:szCs w:val="24"/>
          <w:lang w:eastAsia="ja-JP"/>
        </w:rPr>
      </w:pPr>
      <w:r w:rsidRPr="00A502EC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679F2646" w14:textId="77777777" w:rsidR="0055394F" w:rsidRPr="00A502EC" w:rsidRDefault="0055394F" w:rsidP="0055394F">
      <w:pPr>
        <w:tabs>
          <w:tab w:val="right" w:pos="7895"/>
        </w:tabs>
        <w:ind w:right="1539"/>
        <w:jc w:val="both"/>
        <w:rPr>
          <w:rFonts w:asciiTheme="minorHAnsi" w:hAnsiTheme="minorHAnsi" w:cs="Arial"/>
          <w:sz w:val="24"/>
          <w:szCs w:val="24"/>
          <w:lang w:eastAsia="ja-JP"/>
        </w:rPr>
      </w:pPr>
    </w:p>
    <w:p w14:paraId="5F8C4C14" w14:textId="77777777" w:rsidR="0055394F" w:rsidRPr="00A502EC" w:rsidRDefault="0055394F" w:rsidP="0055394F">
      <w:pPr>
        <w:tabs>
          <w:tab w:val="right" w:pos="7895"/>
        </w:tabs>
        <w:ind w:right="1539"/>
        <w:jc w:val="both"/>
        <w:rPr>
          <w:rFonts w:asciiTheme="minorHAnsi" w:hAnsiTheme="minorHAnsi" w:cs="Arial"/>
          <w:sz w:val="24"/>
          <w:szCs w:val="24"/>
          <w:lang w:eastAsia="ja-JP"/>
        </w:rPr>
      </w:pPr>
      <w:r w:rsidRPr="00A502EC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244F96C0" w14:textId="77777777" w:rsidR="0055394F" w:rsidRPr="00A502EC" w:rsidRDefault="0055394F" w:rsidP="0055394F">
      <w:pPr>
        <w:tabs>
          <w:tab w:val="left" w:pos="7200"/>
        </w:tabs>
        <w:spacing w:after="240"/>
        <w:ind w:right="1757"/>
        <w:jc w:val="right"/>
        <w:rPr>
          <w:rFonts w:asciiTheme="minorHAnsi" w:hAnsiTheme="minorHAnsi" w:cs="Arial"/>
          <w:sz w:val="24"/>
          <w:szCs w:val="24"/>
          <w:lang w:eastAsia="ja-JP"/>
        </w:rPr>
      </w:pPr>
    </w:p>
    <w:p w14:paraId="1C57046A" w14:textId="77777777" w:rsidR="005A5CA7" w:rsidRDefault="005A5CA7">
      <w:pPr>
        <w:rPr>
          <w:rFonts w:asciiTheme="minorHAnsi" w:hAnsiTheme="minorHAnsi" w:cs="Arial"/>
          <w:b/>
          <w:szCs w:val="22"/>
          <w:lang w:eastAsia="ja-JP"/>
        </w:rPr>
      </w:pPr>
      <w:r>
        <w:rPr>
          <w:rFonts w:asciiTheme="minorHAnsi" w:hAnsiTheme="minorHAnsi" w:cs="Arial"/>
          <w:b/>
          <w:szCs w:val="22"/>
          <w:lang w:eastAsia="ja-JP"/>
        </w:rPr>
        <w:br w:type="page"/>
      </w:r>
    </w:p>
    <w:p w14:paraId="515126FB" w14:textId="77777777" w:rsidR="00E831E3" w:rsidRDefault="00E831E3" w:rsidP="00F6593C">
      <w:pPr>
        <w:tabs>
          <w:tab w:val="right" w:pos="7201"/>
        </w:tabs>
        <w:ind w:right="1539"/>
        <w:rPr>
          <w:rFonts w:asciiTheme="minorHAnsi" w:hAnsiTheme="minorHAnsi" w:cs="Arial"/>
          <w:b/>
          <w:szCs w:val="22"/>
          <w:lang w:eastAsia="ja-JP"/>
        </w:rPr>
      </w:pPr>
    </w:p>
    <w:p w14:paraId="3151482C" w14:textId="77777777" w:rsidR="00F6593C" w:rsidRPr="009804C9" w:rsidRDefault="00F6593C" w:rsidP="00811A66">
      <w:pPr>
        <w:tabs>
          <w:tab w:val="right" w:pos="7371"/>
        </w:tabs>
        <w:ind w:right="1539"/>
        <w:rPr>
          <w:rFonts w:asciiTheme="minorHAnsi" w:hAnsiTheme="minorHAnsi" w:cs="Arial"/>
          <w:b/>
          <w:sz w:val="28"/>
          <w:szCs w:val="28"/>
          <w:lang w:eastAsia="ja-JP"/>
        </w:rPr>
      </w:pPr>
      <w:r w:rsidRPr="009804C9">
        <w:rPr>
          <w:rFonts w:asciiTheme="minorHAnsi" w:hAnsiTheme="minorHAnsi" w:cs="Arial"/>
          <w:b/>
          <w:noProof/>
          <w:sz w:val="28"/>
          <w:szCs w:val="28"/>
          <w:lang w:val="en-US" w:eastAsia="ja-JP"/>
        </w:rPr>
        <w:drawing>
          <wp:inline distT="0" distB="0" distL="0" distR="0" wp14:anchorId="01DAFCF1" wp14:editId="49266A10">
            <wp:extent cx="340995" cy="340995"/>
            <wp:effectExtent l="0" t="0" r="1905" b="1905"/>
            <wp:docPr id="6" name="Picture 6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4316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04C9">
        <w:rPr>
          <w:rFonts w:asciiTheme="minorHAnsi" w:hAnsiTheme="minorHAnsi" w:cs="Arial"/>
          <w:b/>
          <w:sz w:val="28"/>
          <w:szCs w:val="28"/>
        </w:rPr>
        <w:t xml:space="preserve"> </w:t>
      </w:r>
      <w:r w:rsidRPr="009804C9">
        <w:rPr>
          <w:rFonts w:asciiTheme="minorHAnsi" w:hAnsiTheme="minorHAnsi" w:cs="Arial"/>
          <w:b/>
          <w:sz w:val="28"/>
          <w:szCs w:val="28"/>
          <w:lang w:eastAsia="ja-JP"/>
        </w:rPr>
        <w:t xml:space="preserve">TEXT </w:t>
      </w:r>
      <w:r w:rsidR="00B244EF">
        <w:rPr>
          <w:rFonts w:asciiTheme="minorHAnsi" w:hAnsiTheme="minorHAnsi" w:cs="Arial"/>
          <w:b/>
          <w:sz w:val="28"/>
          <w:szCs w:val="28"/>
          <w:lang w:eastAsia="ja-JP"/>
        </w:rPr>
        <w:t>4</w:t>
      </w:r>
      <w:r w:rsidRPr="009804C9">
        <w:rPr>
          <w:rFonts w:asciiTheme="minorHAnsi" w:hAnsiTheme="minorHAnsi" w:cs="Arial"/>
          <w:b/>
          <w:sz w:val="28"/>
          <w:szCs w:val="28"/>
          <w:lang w:eastAsia="ja-JP"/>
        </w:rPr>
        <w:tab/>
      </w:r>
      <w:r w:rsidRPr="009804C9">
        <w:rPr>
          <w:rFonts w:asciiTheme="minorHAnsi" w:hAnsiTheme="minorHAnsi" w:cs="Arial"/>
          <w:b/>
          <w:sz w:val="24"/>
          <w:szCs w:val="24"/>
          <w:lang w:eastAsia="ja-JP"/>
        </w:rPr>
        <w:t>(</w:t>
      </w:r>
      <w:r w:rsidR="00277C5E" w:rsidRPr="009804C9">
        <w:rPr>
          <w:rFonts w:asciiTheme="minorHAnsi" w:hAnsiTheme="minorHAnsi" w:cs="Arial"/>
          <w:b/>
          <w:sz w:val="24"/>
          <w:szCs w:val="24"/>
          <w:lang w:eastAsia="ja-JP"/>
        </w:rPr>
        <w:t>1</w:t>
      </w:r>
      <w:r w:rsidR="00B93270">
        <w:rPr>
          <w:rFonts w:asciiTheme="minorHAnsi" w:hAnsiTheme="minorHAnsi" w:cs="Arial"/>
          <w:b/>
          <w:sz w:val="24"/>
          <w:szCs w:val="24"/>
          <w:lang w:eastAsia="ja-JP"/>
        </w:rPr>
        <w:t>2</w:t>
      </w:r>
      <w:r w:rsidRPr="009804C9">
        <w:rPr>
          <w:rFonts w:asciiTheme="minorHAnsi" w:hAnsiTheme="minorHAnsi" w:cs="Arial"/>
          <w:b/>
          <w:sz w:val="24"/>
          <w:szCs w:val="24"/>
          <w:lang w:eastAsia="ja-JP"/>
        </w:rPr>
        <w:t xml:space="preserve"> marks)</w:t>
      </w:r>
    </w:p>
    <w:p w14:paraId="164A836C" w14:textId="77777777" w:rsidR="00F6593C" w:rsidRPr="00840C1D" w:rsidRDefault="00F6593C" w:rsidP="00F6593C">
      <w:pPr>
        <w:tabs>
          <w:tab w:val="left" w:pos="2880"/>
        </w:tabs>
        <w:ind w:right="1539"/>
        <w:rPr>
          <w:rFonts w:asciiTheme="minorHAnsi" w:hAnsiTheme="minorHAnsi" w:cs="Arial"/>
          <w:b/>
          <w:sz w:val="16"/>
          <w:szCs w:val="16"/>
          <w:lang w:eastAsia="ja-JP"/>
        </w:rPr>
      </w:pPr>
    </w:p>
    <w:p w14:paraId="43A08BFE" w14:textId="77777777" w:rsidR="00600DE5" w:rsidRDefault="002E12BB" w:rsidP="00840C1D">
      <w:pPr>
        <w:tabs>
          <w:tab w:val="left" w:pos="2880"/>
        </w:tabs>
        <w:rPr>
          <w:rFonts w:asciiTheme="minorHAnsi" w:eastAsiaTheme="minorEastAsia" w:hAnsiTheme="minorHAnsi" w:cstheme="minorHAnsi"/>
          <w:sz w:val="24"/>
          <w:szCs w:val="24"/>
          <w:lang w:eastAsia="ja-JP"/>
        </w:rPr>
      </w:pPr>
      <w:bookmarkStart w:id="1" w:name="OLE_LINK29"/>
      <w:bookmarkStart w:id="2" w:name="OLE_LINK30"/>
      <w:r w:rsidRPr="00600DE5">
        <w:rPr>
          <w:rFonts w:asciiTheme="minorHAnsi" w:eastAsiaTheme="minorEastAsia" w:hAnsiTheme="minorHAnsi" w:cstheme="minorHAnsi"/>
          <w:bCs/>
          <w:color w:val="000000"/>
          <w:sz w:val="24"/>
          <w:szCs w:val="24"/>
          <w:lang w:eastAsia="ja-JP"/>
        </w:rPr>
        <w:t xml:space="preserve">Listen to </w:t>
      </w:r>
      <w:proofErr w:type="spellStart"/>
      <w:r w:rsidRPr="00600DE5">
        <w:rPr>
          <w:rFonts w:asciiTheme="minorHAnsi" w:eastAsiaTheme="minorEastAsia" w:hAnsiTheme="minorHAnsi" w:cstheme="minorHAnsi"/>
          <w:sz w:val="24"/>
          <w:szCs w:val="24"/>
          <w:lang w:eastAsia="ja-JP"/>
        </w:rPr>
        <w:t>Yui</w:t>
      </w:r>
      <w:proofErr w:type="spellEnd"/>
      <w:r w:rsidRPr="00600DE5">
        <w:rPr>
          <w:rFonts w:asciiTheme="minorHAnsi" w:eastAsiaTheme="minorEastAsia" w:hAnsiTheme="minorHAnsi" w:cstheme="minorHAnsi"/>
          <w:sz w:val="24"/>
          <w:szCs w:val="24"/>
          <w:lang w:eastAsia="ja-JP"/>
        </w:rPr>
        <w:t xml:space="preserve"> and Satoshi talk about visiting Australia and answer </w:t>
      </w:r>
    </w:p>
    <w:p w14:paraId="01276D3D" w14:textId="77777777" w:rsidR="00F6593C" w:rsidRPr="00600DE5" w:rsidRDefault="00840C1D" w:rsidP="00840C1D">
      <w:pPr>
        <w:tabs>
          <w:tab w:val="left" w:pos="2880"/>
        </w:tabs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BFD0B6" wp14:editId="16B6D25A">
                <wp:simplePos x="0" y="0"/>
                <wp:positionH relativeFrom="column">
                  <wp:posOffset>5106035</wp:posOffset>
                </wp:positionH>
                <wp:positionV relativeFrom="paragraph">
                  <wp:posOffset>53340</wp:posOffset>
                </wp:positionV>
                <wp:extent cx="1371600" cy="322580"/>
                <wp:effectExtent l="0" t="0" r="19050" b="20320"/>
                <wp:wrapNone/>
                <wp:docPr id="24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05552" w14:textId="77777777" w:rsidR="000E6024" w:rsidRPr="00B00203" w:rsidRDefault="000E6024" w:rsidP="00F6593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Space for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FD0B6" id="Text Box 578" o:spid="_x0000_s1030" type="#_x0000_t202" style="position:absolute;margin-left:402.05pt;margin-top:4.2pt;width:108pt;height:25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">
                <v:textbox>
                  <w:txbxContent>
                    <w:p w14:paraId="7C705552" w14:textId="77777777" w:rsidR="000E6024" w:rsidRPr="00B00203" w:rsidRDefault="000E6024" w:rsidP="00F6593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ja-JP"/>
                        </w:rPr>
                        <w:t>Space for Notes</w:t>
                      </w:r>
                    </w:p>
                  </w:txbxContent>
                </v:textbox>
              </v:shape>
            </w:pict>
          </mc:Fallback>
        </mc:AlternateContent>
      </w:r>
      <w:r w:rsidR="002E12BB" w:rsidRPr="00600DE5">
        <w:rPr>
          <w:rFonts w:asciiTheme="minorHAnsi" w:eastAsiaTheme="minorEastAsia" w:hAnsiTheme="minorHAnsi" w:cstheme="minorHAnsi"/>
          <w:sz w:val="24"/>
          <w:szCs w:val="24"/>
          <w:lang w:eastAsia="ja-JP"/>
        </w:rPr>
        <w:t>Questions 8 to 11.</w:t>
      </w:r>
    </w:p>
    <w:p w14:paraId="60966818" w14:textId="77777777" w:rsidR="00F6593C" w:rsidRPr="009804C9" w:rsidRDefault="00F6593C" w:rsidP="00F6593C">
      <w:pPr>
        <w:tabs>
          <w:tab w:val="left" w:pos="7200"/>
        </w:tabs>
        <w:ind w:right="1537"/>
        <w:jc w:val="right"/>
        <w:rPr>
          <w:rFonts w:asciiTheme="minorHAnsi" w:hAnsiTheme="minorHAnsi" w:cs="Arial"/>
          <w:sz w:val="24"/>
          <w:szCs w:val="24"/>
          <w:lang w:eastAsia="ja-JP"/>
        </w:rPr>
      </w:pPr>
    </w:p>
    <w:bookmarkEnd w:id="1"/>
    <w:bookmarkEnd w:id="2"/>
    <w:p w14:paraId="05243DA3" w14:textId="77777777" w:rsidR="00AF5E4D" w:rsidRPr="009804C9" w:rsidRDefault="00811A66" w:rsidP="00AF5E4D">
      <w:pPr>
        <w:numPr>
          <w:ilvl w:val="0"/>
          <w:numId w:val="5"/>
        </w:numPr>
        <w:tabs>
          <w:tab w:val="right" w:pos="6840"/>
        </w:tabs>
        <w:ind w:right="1539"/>
        <w:rPr>
          <w:rFonts w:asciiTheme="minorHAnsi" w:hAnsiTheme="minorHAnsi" w:cs="Arial"/>
          <w:sz w:val="24"/>
          <w:szCs w:val="24"/>
        </w:rPr>
      </w:pPr>
      <w:r w:rsidRPr="009804C9">
        <w:rPr>
          <w:rFonts w:asciiTheme="minorHAnsi" w:hAnsiTheme="minorHAnsi" w:cs="Arial"/>
          <w:b/>
          <w:noProof/>
          <w:sz w:val="28"/>
          <w:szCs w:val="28"/>
          <w:lang w:val="en-US" w:eastAsia="ja-JP"/>
        </w:rPr>
        <mc:AlternateContent>
          <mc:Choice Requires="wps">
            <w:drawing>
              <wp:anchor distT="0" distB="0" distL="114299" distR="114299" simplePos="0" relativeHeight="251648512" behindDoc="0" locked="0" layoutInCell="1" allowOverlap="1" wp14:anchorId="7EB08050" wp14:editId="5437710D">
                <wp:simplePos x="0" y="0"/>
                <wp:positionH relativeFrom="column">
                  <wp:posOffset>5050790</wp:posOffset>
                </wp:positionH>
                <wp:positionV relativeFrom="paragraph">
                  <wp:posOffset>24765</wp:posOffset>
                </wp:positionV>
                <wp:extent cx="0" cy="7667625"/>
                <wp:effectExtent l="0" t="0" r="38100" b="28575"/>
                <wp:wrapNone/>
                <wp:docPr id="23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6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184" o:spid="_x0000_s1026" style="position:absolute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7.7pt,1.95pt" to="397.7pt,6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"/>
            </w:pict>
          </mc:Fallback>
        </mc:AlternateContent>
      </w:r>
      <w:r w:rsidR="00AF5E4D" w:rsidRPr="009804C9">
        <w:rPr>
          <w:rFonts w:asciiTheme="minorHAnsi" w:hAnsiTheme="minorHAnsi" w:cs="Arial"/>
          <w:sz w:val="24"/>
          <w:szCs w:val="24"/>
        </w:rPr>
        <w:t>(</w:t>
      </w:r>
      <w:r w:rsidR="00600DE5">
        <w:rPr>
          <w:rFonts w:asciiTheme="minorHAnsi" w:hAnsiTheme="minorHAnsi" w:cs="Arial"/>
          <w:sz w:val="24"/>
          <w:szCs w:val="24"/>
        </w:rPr>
        <w:t>3</w:t>
      </w:r>
      <w:r w:rsidR="00AF5E4D" w:rsidRPr="009804C9">
        <w:rPr>
          <w:rFonts w:asciiTheme="minorHAnsi" w:hAnsiTheme="minorHAnsi" w:cs="Arial"/>
          <w:sz w:val="24"/>
          <w:szCs w:val="24"/>
        </w:rPr>
        <w:t xml:space="preserve"> mark</w:t>
      </w:r>
      <w:r w:rsidR="00600DE5">
        <w:rPr>
          <w:rFonts w:asciiTheme="minorHAnsi" w:hAnsiTheme="minorHAnsi" w:cs="Arial"/>
          <w:sz w:val="24"/>
          <w:szCs w:val="24"/>
        </w:rPr>
        <w:t>s</w:t>
      </w:r>
      <w:r w:rsidR="00AF5E4D" w:rsidRPr="009804C9">
        <w:rPr>
          <w:rFonts w:asciiTheme="minorHAnsi" w:hAnsiTheme="minorHAnsi" w:cs="Arial"/>
          <w:sz w:val="24"/>
          <w:szCs w:val="24"/>
        </w:rPr>
        <w:t>)</w:t>
      </w:r>
    </w:p>
    <w:p w14:paraId="5A5D37C8" w14:textId="77777777" w:rsidR="00F6593C" w:rsidRPr="009804C9" w:rsidRDefault="00F6593C" w:rsidP="00F6593C">
      <w:pPr>
        <w:tabs>
          <w:tab w:val="right" w:pos="2880"/>
          <w:tab w:val="right" w:pos="7740"/>
        </w:tabs>
        <w:ind w:right="1539"/>
        <w:rPr>
          <w:rFonts w:asciiTheme="minorHAnsi" w:hAnsiTheme="minorHAnsi" w:cs="Arial"/>
          <w:szCs w:val="22"/>
          <w:lang w:eastAsia="ja-JP"/>
        </w:rPr>
      </w:pPr>
    </w:p>
    <w:p w14:paraId="4531DBE2" w14:textId="77777777" w:rsidR="00F6593C" w:rsidRPr="00600DE5" w:rsidRDefault="00600DE5" w:rsidP="00F6593C">
      <w:pPr>
        <w:tabs>
          <w:tab w:val="right" w:pos="2880"/>
          <w:tab w:val="right" w:pos="7740"/>
        </w:tabs>
        <w:ind w:right="1539"/>
        <w:rPr>
          <w:rFonts w:asciiTheme="minorHAnsi" w:hAnsiTheme="minorHAnsi" w:cs="Arial"/>
          <w:sz w:val="24"/>
          <w:szCs w:val="24"/>
          <w:lang w:eastAsia="ja-JP"/>
        </w:rPr>
      </w:pPr>
      <w:r>
        <w:rPr>
          <w:rFonts w:asciiTheme="minorHAnsi" w:hAnsiTheme="minorHAnsi" w:cs="Arial"/>
          <w:sz w:val="24"/>
          <w:szCs w:val="24"/>
          <w:lang w:eastAsia="ja-JP"/>
        </w:rPr>
        <w:t>When did Satoshi go to Australia? Give details.</w:t>
      </w:r>
      <w:r w:rsidR="00F6593C" w:rsidRPr="00600DE5">
        <w:rPr>
          <w:rFonts w:asciiTheme="minorHAnsi" w:hAnsiTheme="minorHAnsi" w:cs="Arial"/>
          <w:sz w:val="24"/>
          <w:szCs w:val="24"/>
          <w:lang w:eastAsia="ja-JP"/>
        </w:rPr>
        <w:tab/>
      </w:r>
    </w:p>
    <w:p w14:paraId="24CD39FB" w14:textId="77777777" w:rsidR="00F342EB" w:rsidRPr="009804C9" w:rsidRDefault="00F342EB" w:rsidP="00F342EB">
      <w:pPr>
        <w:spacing w:before="240" w:after="240"/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70361398" w14:textId="77777777" w:rsidR="00F342EB" w:rsidRPr="009804C9" w:rsidRDefault="00F342EB" w:rsidP="00F342EB">
      <w:pPr>
        <w:spacing w:before="240" w:after="240"/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659A9E03" w14:textId="77777777" w:rsidR="00F6593C" w:rsidRPr="009804C9" w:rsidRDefault="00F6593C" w:rsidP="00F6593C">
      <w:pPr>
        <w:tabs>
          <w:tab w:val="left" w:pos="7200"/>
        </w:tabs>
        <w:spacing w:before="240"/>
        <w:ind w:right="1537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77ACB33A" w14:textId="77777777" w:rsidR="00F6593C" w:rsidRPr="0090382E" w:rsidRDefault="00F6593C" w:rsidP="0090382E">
      <w:pPr>
        <w:tabs>
          <w:tab w:val="right" w:pos="7740"/>
        </w:tabs>
        <w:ind w:right="1539"/>
        <w:jc w:val="right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Cs w:val="22"/>
          <w:lang w:eastAsia="ja-JP"/>
        </w:rPr>
        <w:tab/>
      </w:r>
    </w:p>
    <w:p w14:paraId="3764A59E" w14:textId="77777777" w:rsidR="00AF5E4D" w:rsidRPr="009804C9" w:rsidRDefault="00AF5E4D" w:rsidP="00AF5E4D">
      <w:pPr>
        <w:numPr>
          <w:ilvl w:val="0"/>
          <w:numId w:val="5"/>
        </w:numPr>
        <w:tabs>
          <w:tab w:val="right" w:pos="6840"/>
        </w:tabs>
        <w:ind w:right="1539"/>
        <w:rPr>
          <w:rFonts w:asciiTheme="minorHAnsi" w:hAnsiTheme="minorHAnsi" w:cs="Arial"/>
          <w:sz w:val="24"/>
          <w:szCs w:val="24"/>
        </w:rPr>
      </w:pPr>
      <w:r w:rsidRPr="009804C9">
        <w:rPr>
          <w:rFonts w:asciiTheme="minorHAnsi" w:hAnsiTheme="minorHAnsi" w:cs="Arial"/>
          <w:sz w:val="24"/>
          <w:szCs w:val="24"/>
        </w:rPr>
        <w:t>(</w:t>
      </w:r>
      <w:r w:rsidR="00CD241C">
        <w:rPr>
          <w:rFonts w:asciiTheme="minorHAnsi" w:hAnsiTheme="minorHAnsi" w:cs="Arial"/>
          <w:sz w:val="24"/>
          <w:szCs w:val="24"/>
        </w:rPr>
        <w:t>3</w:t>
      </w:r>
      <w:r w:rsidRPr="009804C9">
        <w:rPr>
          <w:rFonts w:asciiTheme="minorHAnsi" w:hAnsiTheme="minorHAnsi" w:cs="Arial"/>
          <w:sz w:val="24"/>
          <w:szCs w:val="24"/>
        </w:rPr>
        <w:t xml:space="preserve"> mark</w:t>
      </w:r>
      <w:r w:rsidR="00CD241C">
        <w:rPr>
          <w:rFonts w:asciiTheme="minorHAnsi" w:hAnsiTheme="minorHAnsi" w:cs="Arial"/>
          <w:sz w:val="24"/>
          <w:szCs w:val="24"/>
        </w:rPr>
        <w:t>s</w:t>
      </w:r>
      <w:r w:rsidRPr="009804C9">
        <w:rPr>
          <w:rFonts w:asciiTheme="minorHAnsi" w:hAnsiTheme="minorHAnsi" w:cs="Arial"/>
          <w:sz w:val="24"/>
          <w:szCs w:val="24"/>
        </w:rPr>
        <w:t>)</w:t>
      </w:r>
    </w:p>
    <w:p w14:paraId="2B326775" w14:textId="77777777" w:rsidR="00277C5E" w:rsidRPr="009804C9" w:rsidRDefault="00277C5E" w:rsidP="00277C5E">
      <w:pPr>
        <w:tabs>
          <w:tab w:val="right" w:pos="2880"/>
          <w:tab w:val="right" w:pos="7740"/>
        </w:tabs>
        <w:ind w:right="1539"/>
        <w:rPr>
          <w:rFonts w:asciiTheme="minorHAnsi" w:hAnsiTheme="minorHAnsi" w:cs="Arial"/>
          <w:szCs w:val="22"/>
          <w:lang w:eastAsia="ja-JP"/>
        </w:rPr>
      </w:pPr>
    </w:p>
    <w:p w14:paraId="47B7AACD" w14:textId="77777777" w:rsidR="00F6593C" w:rsidRPr="00600DE5" w:rsidRDefault="0090382E" w:rsidP="00277C5E">
      <w:pPr>
        <w:tabs>
          <w:tab w:val="right" w:pos="2880"/>
          <w:tab w:val="right" w:pos="7740"/>
        </w:tabs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600DE5">
        <w:rPr>
          <w:rFonts w:asciiTheme="minorHAnsi" w:hAnsiTheme="minorHAnsi" w:cs="Arial"/>
          <w:sz w:val="24"/>
          <w:szCs w:val="24"/>
          <w:lang w:eastAsia="ja-JP"/>
        </w:rPr>
        <w:t>Why</w:t>
      </w:r>
      <w:r w:rsidR="00CD241C">
        <w:rPr>
          <w:rFonts w:asciiTheme="minorHAnsi" w:hAnsiTheme="minorHAnsi" w:cs="Arial"/>
          <w:sz w:val="24"/>
          <w:szCs w:val="24"/>
          <w:lang w:eastAsia="ja-JP"/>
        </w:rPr>
        <w:t xml:space="preserve"> does Satoshi believe that the time he went to Australia was the best season</w:t>
      </w:r>
      <w:r w:rsidR="00F6593C" w:rsidRPr="00600DE5">
        <w:rPr>
          <w:rFonts w:asciiTheme="minorHAnsi" w:hAnsiTheme="minorHAnsi" w:cs="Arial"/>
          <w:sz w:val="24"/>
          <w:szCs w:val="24"/>
          <w:lang w:eastAsia="ja-JP"/>
        </w:rPr>
        <w:t>?</w:t>
      </w:r>
      <w:r w:rsidR="00F6593C" w:rsidRPr="00600DE5">
        <w:rPr>
          <w:rFonts w:asciiTheme="minorHAnsi" w:hAnsiTheme="minorHAnsi" w:cs="Arial"/>
          <w:sz w:val="24"/>
          <w:szCs w:val="24"/>
          <w:lang w:eastAsia="ja-JP"/>
        </w:rPr>
        <w:tab/>
      </w:r>
    </w:p>
    <w:p w14:paraId="6C205642" w14:textId="77777777" w:rsidR="00F6593C" w:rsidRPr="009804C9" w:rsidRDefault="00F6593C" w:rsidP="00F6593C">
      <w:pPr>
        <w:tabs>
          <w:tab w:val="left" w:pos="7200"/>
        </w:tabs>
        <w:spacing w:before="240" w:after="240"/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2F9A0F60" w14:textId="77777777" w:rsidR="00F6593C" w:rsidRPr="009804C9" w:rsidRDefault="00F6593C" w:rsidP="00F6593C">
      <w:pPr>
        <w:tabs>
          <w:tab w:val="left" w:pos="7200"/>
        </w:tabs>
        <w:spacing w:before="240" w:after="240"/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444C90D8" w14:textId="77777777" w:rsidR="00F6593C" w:rsidRPr="009804C9" w:rsidRDefault="00F6593C" w:rsidP="00F6593C">
      <w:pPr>
        <w:tabs>
          <w:tab w:val="left" w:pos="2880"/>
          <w:tab w:val="left" w:pos="7200"/>
        </w:tabs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485D866F" w14:textId="77777777" w:rsidR="00F6593C" w:rsidRPr="009804C9" w:rsidRDefault="00F6593C" w:rsidP="00277C5E">
      <w:pPr>
        <w:tabs>
          <w:tab w:val="left" w:pos="2880"/>
          <w:tab w:val="left" w:pos="6943"/>
        </w:tabs>
        <w:ind w:right="1283"/>
        <w:rPr>
          <w:rFonts w:asciiTheme="minorHAnsi" w:hAnsiTheme="minorHAnsi" w:cs="Arial"/>
          <w:b/>
        </w:rPr>
      </w:pPr>
      <w:r w:rsidRPr="009804C9">
        <w:rPr>
          <w:rFonts w:asciiTheme="minorHAnsi" w:hAnsiTheme="minorHAnsi" w:cs="Arial"/>
          <w:szCs w:val="22"/>
          <w:lang w:eastAsia="ja-JP"/>
        </w:rPr>
        <w:tab/>
      </w:r>
      <w:r w:rsidRPr="009804C9">
        <w:rPr>
          <w:rFonts w:asciiTheme="minorHAnsi" w:hAnsiTheme="minorHAnsi" w:cs="Arial"/>
          <w:szCs w:val="22"/>
          <w:lang w:eastAsia="ja-JP"/>
        </w:rPr>
        <w:tab/>
      </w:r>
    </w:p>
    <w:p w14:paraId="46FB339B" w14:textId="77777777" w:rsidR="00AF5E4D" w:rsidRPr="009804C9" w:rsidRDefault="00AF5E4D" w:rsidP="00AF5E4D">
      <w:pPr>
        <w:numPr>
          <w:ilvl w:val="0"/>
          <w:numId w:val="5"/>
        </w:numPr>
        <w:tabs>
          <w:tab w:val="right" w:pos="6840"/>
        </w:tabs>
        <w:ind w:right="1539"/>
        <w:rPr>
          <w:rFonts w:asciiTheme="minorHAnsi" w:hAnsiTheme="minorHAnsi" w:cs="Arial"/>
          <w:sz w:val="24"/>
          <w:szCs w:val="24"/>
        </w:rPr>
      </w:pPr>
      <w:r w:rsidRPr="009804C9">
        <w:rPr>
          <w:rFonts w:asciiTheme="minorHAnsi" w:hAnsiTheme="minorHAnsi" w:cs="Arial"/>
          <w:sz w:val="24"/>
          <w:szCs w:val="24"/>
        </w:rPr>
        <w:t>(</w:t>
      </w:r>
      <w:r w:rsidR="0038275B">
        <w:rPr>
          <w:rFonts w:asciiTheme="minorHAnsi" w:hAnsiTheme="minorHAnsi" w:cs="Arial"/>
          <w:sz w:val="24"/>
          <w:szCs w:val="24"/>
        </w:rPr>
        <w:t>4</w:t>
      </w:r>
      <w:r w:rsidRPr="009804C9">
        <w:rPr>
          <w:rFonts w:asciiTheme="minorHAnsi" w:hAnsiTheme="minorHAnsi" w:cs="Arial"/>
          <w:sz w:val="24"/>
          <w:szCs w:val="24"/>
        </w:rPr>
        <w:t xml:space="preserve"> mark</w:t>
      </w:r>
      <w:r w:rsidR="0038275B">
        <w:rPr>
          <w:rFonts w:asciiTheme="minorHAnsi" w:hAnsiTheme="minorHAnsi" w:cs="Arial"/>
          <w:sz w:val="24"/>
          <w:szCs w:val="24"/>
        </w:rPr>
        <w:t>s</w:t>
      </w:r>
      <w:r w:rsidRPr="009804C9">
        <w:rPr>
          <w:rFonts w:asciiTheme="minorHAnsi" w:hAnsiTheme="minorHAnsi" w:cs="Arial"/>
          <w:sz w:val="24"/>
          <w:szCs w:val="24"/>
        </w:rPr>
        <w:t>)</w:t>
      </w:r>
    </w:p>
    <w:p w14:paraId="2DF78EA3" w14:textId="77777777" w:rsidR="00EB6DDD" w:rsidRDefault="00EB6DDD" w:rsidP="00EB6DDD">
      <w:pPr>
        <w:rPr>
          <w:rFonts w:asciiTheme="minorHAnsi" w:hAnsiTheme="minorHAnsi" w:cs="Arial"/>
          <w:szCs w:val="22"/>
          <w:lang w:eastAsia="ja-JP"/>
        </w:rPr>
      </w:pPr>
    </w:p>
    <w:p w14:paraId="0D27C814" w14:textId="77777777" w:rsidR="00F6593C" w:rsidRDefault="0038275B" w:rsidP="00EB6DDD">
      <w:pPr>
        <w:rPr>
          <w:rFonts w:asciiTheme="minorHAnsi" w:hAnsiTheme="minorHAnsi" w:cs="Arial"/>
          <w:sz w:val="24"/>
          <w:szCs w:val="24"/>
          <w:lang w:eastAsia="ja-JP"/>
        </w:rPr>
      </w:pPr>
      <w:r>
        <w:rPr>
          <w:rFonts w:asciiTheme="minorHAnsi" w:eastAsia="NtMotoyaKyotai" w:hAnsiTheme="minorHAnsi" w:cs="Arial"/>
          <w:sz w:val="24"/>
          <w:szCs w:val="24"/>
          <w:lang w:eastAsia="ja-JP"/>
        </w:rPr>
        <w:t>What did Satoshi do while his host family swam</w:t>
      </w:r>
      <w:r w:rsidR="00EB6DDD" w:rsidRPr="00600DE5">
        <w:rPr>
          <w:rFonts w:asciiTheme="minorHAnsi" w:eastAsia="NtMotoyaKyotai" w:hAnsiTheme="minorHAnsi" w:cs="Arial"/>
          <w:sz w:val="24"/>
          <w:szCs w:val="24"/>
          <w:lang w:eastAsia="ja-JP"/>
        </w:rPr>
        <w:t>?</w:t>
      </w:r>
    </w:p>
    <w:p w14:paraId="4A3357F8" w14:textId="77777777" w:rsidR="0038275B" w:rsidRPr="009804C9" w:rsidRDefault="0038275B" w:rsidP="0038275B">
      <w:pPr>
        <w:tabs>
          <w:tab w:val="left" w:pos="7200"/>
        </w:tabs>
        <w:spacing w:before="240" w:after="240"/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2EC2A17B" w14:textId="77777777" w:rsidR="0038275B" w:rsidRPr="009804C9" w:rsidRDefault="0038275B" w:rsidP="0038275B">
      <w:pPr>
        <w:tabs>
          <w:tab w:val="left" w:pos="7200"/>
        </w:tabs>
        <w:spacing w:before="240" w:after="240"/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7BB9C418" w14:textId="77777777" w:rsidR="0038275B" w:rsidRDefault="0038275B" w:rsidP="0038275B">
      <w:pPr>
        <w:tabs>
          <w:tab w:val="left" w:pos="2880"/>
          <w:tab w:val="left" w:pos="7200"/>
        </w:tabs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20A4D9D0" w14:textId="77777777" w:rsidR="0038275B" w:rsidRPr="009804C9" w:rsidRDefault="0038275B" w:rsidP="0038275B">
      <w:pPr>
        <w:tabs>
          <w:tab w:val="left" w:pos="7200"/>
        </w:tabs>
        <w:spacing w:before="240" w:after="240"/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6F44B53C" w14:textId="77777777" w:rsidR="00277C5E" w:rsidRPr="0038275B" w:rsidRDefault="0038275B" w:rsidP="0038275B">
      <w:pPr>
        <w:tabs>
          <w:tab w:val="left" w:pos="7200"/>
        </w:tabs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  <w:r w:rsidR="00F6593C" w:rsidRPr="009804C9">
        <w:rPr>
          <w:rFonts w:asciiTheme="minorHAnsi" w:hAnsiTheme="minorHAnsi" w:cs="Arial"/>
          <w:szCs w:val="22"/>
          <w:lang w:eastAsia="ja-JP"/>
        </w:rPr>
        <w:tab/>
      </w:r>
      <w:r w:rsidR="00F6593C" w:rsidRPr="009804C9">
        <w:rPr>
          <w:rFonts w:asciiTheme="minorHAnsi" w:hAnsiTheme="minorHAnsi" w:cs="Arial"/>
          <w:szCs w:val="22"/>
          <w:lang w:eastAsia="ja-JP"/>
        </w:rPr>
        <w:tab/>
      </w:r>
    </w:p>
    <w:p w14:paraId="39E9B33C" w14:textId="77777777" w:rsidR="00AF5E4D" w:rsidRPr="009804C9" w:rsidRDefault="00AF5E4D" w:rsidP="00AF5E4D">
      <w:pPr>
        <w:numPr>
          <w:ilvl w:val="0"/>
          <w:numId w:val="5"/>
        </w:numPr>
        <w:tabs>
          <w:tab w:val="right" w:pos="6840"/>
        </w:tabs>
        <w:ind w:right="1539"/>
        <w:rPr>
          <w:rFonts w:asciiTheme="minorHAnsi" w:hAnsiTheme="minorHAnsi" w:cs="Arial"/>
          <w:sz w:val="24"/>
          <w:szCs w:val="24"/>
        </w:rPr>
      </w:pPr>
      <w:r w:rsidRPr="009804C9">
        <w:rPr>
          <w:rFonts w:asciiTheme="minorHAnsi" w:hAnsiTheme="minorHAnsi" w:cs="Arial"/>
          <w:sz w:val="24"/>
          <w:szCs w:val="24"/>
        </w:rPr>
        <w:t>(</w:t>
      </w:r>
      <w:r w:rsidR="00B93270">
        <w:rPr>
          <w:rFonts w:asciiTheme="minorHAnsi" w:hAnsiTheme="minorHAnsi" w:cs="Arial"/>
          <w:sz w:val="24"/>
          <w:szCs w:val="24"/>
        </w:rPr>
        <w:t>2</w:t>
      </w:r>
      <w:r w:rsidRPr="009804C9">
        <w:rPr>
          <w:rFonts w:asciiTheme="minorHAnsi" w:hAnsiTheme="minorHAnsi" w:cs="Arial"/>
          <w:sz w:val="24"/>
          <w:szCs w:val="24"/>
        </w:rPr>
        <w:t xml:space="preserve"> mark</w:t>
      </w:r>
      <w:r w:rsidR="00B93270">
        <w:rPr>
          <w:rFonts w:asciiTheme="minorHAnsi" w:hAnsiTheme="minorHAnsi" w:cs="Arial"/>
          <w:sz w:val="24"/>
          <w:szCs w:val="24"/>
        </w:rPr>
        <w:t>s</w:t>
      </w:r>
      <w:r w:rsidRPr="009804C9">
        <w:rPr>
          <w:rFonts w:asciiTheme="minorHAnsi" w:hAnsiTheme="minorHAnsi" w:cs="Arial"/>
          <w:sz w:val="24"/>
          <w:szCs w:val="24"/>
        </w:rPr>
        <w:t>)</w:t>
      </w:r>
    </w:p>
    <w:p w14:paraId="558DE920" w14:textId="77777777" w:rsidR="00277C5E" w:rsidRPr="009804C9" w:rsidRDefault="00277C5E" w:rsidP="00277C5E">
      <w:pPr>
        <w:ind w:right="1539"/>
        <w:rPr>
          <w:rFonts w:asciiTheme="minorHAnsi" w:hAnsiTheme="minorHAnsi" w:cs="Arial"/>
          <w:szCs w:val="22"/>
          <w:lang w:eastAsia="ja-JP"/>
        </w:rPr>
      </w:pPr>
    </w:p>
    <w:p w14:paraId="403552C8" w14:textId="77777777" w:rsidR="00277C5E" w:rsidRPr="00600DE5" w:rsidRDefault="00EB6DDD" w:rsidP="00EB6DDD">
      <w:pPr>
        <w:rPr>
          <w:rFonts w:asciiTheme="minorHAnsi" w:eastAsia="NtMotoyaKyotai" w:hAnsiTheme="minorHAnsi" w:cs="Arial"/>
          <w:sz w:val="24"/>
          <w:szCs w:val="24"/>
          <w:lang w:eastAsia="ja-JP"/>
        </w:rPr>
      </w:pPr>
      <w:r w:rsidRPr="00600DE5">
        <w:rPr>
          <w:rFonts w:asciiTheme="minorHAnsi" w:eastAsia="NtMotoyaKyotai" w:hAnsiTheme="minorHAnsi" w:cs="Arial"/>
          <w:sz w:val="24"/>
          <w:szCs w:val="24"/>
          <w:lang w:eastAsia="ja-JP"/>
        </w:rPr>
        <w:t>What</w:t>
      </w:r>
      <w:r w:rsidR="00B93270">
        <w:rPr>
          <w:rFonts w:asciiTheme="minorHAnsi" w:eastAsia="NtMotoyaKyotai" w:hAnsiTheme="minorHAnsi" w:cs="Arial"/>
          <w:sz w:val="24"/>
          <w:szCs w:val="24"/>
          <w:lang w:eastAsia="ja-JP"/>
        </w:rPr>
        <w:t xml:space="preserve"> does Satoshi offer to do for </w:t>
      </w:r>
      <w:proofErr w:type="spellStart"/>
      <w:r w:rsidR="00B93270">
        <w:rPr>
          <w:rFonts w:asciiTheme="minorHAnsi" w:eastAsia="NtMotoyaKyotai" w:hAnsiTheme="minorHAnsi" w:cs="Arial"/>
          <w:sz w:val="24"/>
          <w:szCs w:val="24"/>
          <w:lang w:eastAsia="ja-JP"/>
        </w:rPr>
        <w:t>Yui</w:t>
      </w:r>
      <w:proofErr w:type="spellEnd"/>
      <w:r w:rsidRPr="00600DE5">
        <w:rPr>
          <w:rFonts w:asciiTheme="minorHAnsi" w:eastAsia="NtMotoyaKyotai" w:hAnsiTheme="minorHAnsi" w:cs="Arial"/>
          <w:sz w:val="24"/>
          <w:szCs w:val="24"/>
          <w:lang w:eastAsia="ja-JP"/>
        </w:rPr>
        <w:t>?</w:t>
      </w:r>
      <w:r w:rsidR="00277C5E" w:rsidRPr="00600DE5">
        <w:rPr>
          <w:rFonts w:asciiTheme="minorHAnsi" w:hAnsiTheme="minorHAnsi" w:cs="Arial"/>
          <w:sz w:val="24"/>
          <w:szCs w:val="24"/>
          <w:lang w:eastAsia="ja-JP"/>
        </w:rPr>
        <w:tab/>
      </w:r>
    </w:p>
    <w:p w14:paraId="58B59A8C" w14:textId="77777777" w:rsidR="00277C5E" w:rsidRPr="009804C9" w:rsidRDefault="00277C5E" w:rsidP="00277C5E">
      <w:pPr>
        <w:tabs>
          <w:tab w:val="left" w:pos="7200"/>
        </w:tabs>
        <w:spacing w:before="240" w:after="240"/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49F6C92C" w14:textId="77777777" w:rsidR="0090382E" w:rsidRPr="009804C9" w:rsidRDefault="0090382E" w:rsidP="0090382E">
      <w:pPr>
        <w:tabs>
          <w:tab w:val="left" w:pos="7200"/>
        </w:tabs>
        <w:spacing w:before="240" w:after="240"/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1B906E6F" w14:textId="77777777" w:rsidR="00277C5E" w:rsidRPr="009804C9" w:rsidRDefault="00277C5E" w:rsidP="00277C5E">
      <w:pPr>
        <w:tabs>
          <w:tab w:val="left" w:pos="2880"/>
          <w:tab w:val="left" w:pos="7200"/>
        </w:tabs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0EE95CD0" w14:textId="77777777" w:rsidR="00F6593C" w:rsidRPr="009804C9" w:rsidRDefault="00277C5E" w:rsidP="00840C1D">
      <w:pPr>
        <w:tabs>
          <w:tab w:val="left" w:pos="2880"/>
          <w:tab w:val="left" w:pos="6943"/>
        </w:tabs>
        <w:ind w:right="1283"/>
        <w:rPr>
          <w:rFonts w:asciiTheme="minorHAnsi" w:hAnsiTheme="minorHAnsi" w:cs="Arial"/>
          <w:b/>
        </w:rPr>
      </w:pPr>
      <w:r w:rsidRPr="009804C9">
        <w:rPr>
          <w:rFonts w:asciiTheme="minorHAnsi" w:hAnsiTheme="minorHAnsi" w:cs="Arial"/>
          <w:szCs w:val="22"/>
          <w:lang w:eastAsia="ja-JP"/>
        </w:rPr>
        <w:tab/>
      </w:r>
      <w:r w:rsidRPr="009804C9">
        <w:rPr>
          <w:rFonts w:asciiTheme="minorHAnsi" w:hAnsiTheme="minorHAnsi" w:cs="Arial"/>
          <w:szCs w:val="22"/>
          <w:lang w:eastAsia="ja-JP"/>
        </w:rPr>
        <w:tab/>
      </w:r>
    </w:p>
    <w:p w14:paraId="299A4BCA" w14:textId="77777777" w:rsidR="00EB6DDD" w:rsidRDefault="00EB6DDD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br w:type="page"/>
      </w:r>
    </w:p>
    <w:p w14:paraId="1F5A4F04" w14:textId="77777777" w:rsidR="00F342EB" w:rsidRPr="009804C9" w:rsidRDefault="00F342EB" w:rsidP="00F6593C">
      <w:pPr>
        <w:tabs>
          <w:tab w:val="right" w:pos="7201"/>
        </w:tabs>
        <w:ind w:right="1539"/>
        <w:rPr>
          <w:rFonts w:asciiTheme="minorHAnsi" w:hAnsiTheme="minorHAnsi" w:cs="Arial"/>
          <w:b/>
          <w:sz w:val="28"/>
          <w:szCs w:val="28"/>
        </w:rPr>
      </w:pPr>
    </w:p>
    <w:p w14:paraId="6695FCA1" w14:textId="77777777" w:rsidR="00F6593C" w:rsidRPr="009804C9" w:rsidRDefault="00F6593C" w:rsidP="00BC7FB1">
      <w:pPr>
        <w:tabs>
          <w:tab w:val="right" w:pos="7371"/>
        </w:tabs>
        <w:ind w:right="1539"/>
        <w:rPr>
          <w:rFonts w:asciiTheme="minorHAnsi" w:hAnsiTheme="minorHAnsi" w:cs="Arial"/>
          <w:b/>
          <w:sz w:val="28"/>
          <w:szCs w:val="28"/>
          <w:lang w:eastAsia="ja-JP"/>
        </w:rPr>
      </w:pPr>
      <w:r w:rsidRPr="009804C9">
        <w:rPr>
          <w:rFonts w:asciiTheme="minorHAnsi" w:hAnsiTheme="minorHAnsi" w:cs="Arial"/>
          <w:b/>
          <w:noProof/>
          <w:sz w:val="28"/>
          <w:szCs w:val="28"/>
          <w:lang w:val="en-US" w:eastAsia="ja-JP"/>
        </w:rPr>
        <w:drawing>
          <wp:inline distT="0" distB="0" distL="0" distR="0" wp14:anchorId="6DF8E074" wp14:editId="7FC7AF15">
            <wp:extent cx="340995" cy="340995"/>
            <wp:effectExtent l="0" t="0" r="1905" b="1905"/>
            <wp:docPr id="581" name="Picture 581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4316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04C9">
        <w:rPr>
          <w:rFonts w:asciiTheme="minorHAnsi" w:hAnsiTheme="minorHAnsi" w:cs="Arial"/>
          <w:b/>
          <w:sz w:val="28"/>
          <w:szCs w:val="28"/>
        </w:rPr>
        <w:t xml:space="preserve"> </w:t>
      </w:r>
      <w:r w:rsidRPr="009804C9">
        <w:rPr>
          <w:rFonts w:asciiTheme="minorHAnsi" w:hAnsiTheme="minorHAnsi" w:cs="Arial"/>
          <w:b/>
          <w:sz w:val="28"/>
          <w:szCs w:val="28"/>
          <w:lang w:eastAsia="ja-JP"/>
        </w:rPr>
        <w:t xml:space="preserve">TEXT </w:t>
      </w:r>
      <w:r w:rsidR="00B244EF">
        <w:rPr>
          <w:rFonts w:asciiTheme="minorHAnsi" w:hAnsiTheme="minorHAnsi" w:cs="Arial"/>
          <w:b/>
          <w:sz w:val="28"/>
          <w:szCs w:val="28"/>
          <w:lang w:eastAsia="ja-JP"/>
        </w:rPr>
        <w:t>5</w:t>
      </w:r>
      <w:r w:rsidRPr="009804C9">
        <w:rPr>
          <w:rFonts w:asciiTheme="minorHAnsi" w:hAnsiTheme="minorHAnsi" w:cs="Arial"/>
          <w:b/>
          <w:sz w:val="28"/>
          <w:szCs w:val="28"/>
          <w:lang w:eastAsia="ja-JP"/>
        </w:rPr>
        <w:tab/>
      </w:r>
      <w:r w:rsidR="00A07E9E">
        <w:rPr>
          <w:rFonts w:asciiTheme="minorHAnsi" w:hAnsiTheme="minorHAnsi" w:cs="Arial"/>
          <w:b/>
          <w:sz w:val="24"/>
          <w:szCs w:val="24"/>
          <w:lang w:eastAsia="ja-JP"/>
        </w:rPr>
        <w:t>(</w:t>
      </w:r>
      <w:r w:rsidR="00BA0912">
        <w:rPr>
          <w:rFonts w:asciiTheme="minorHAnsi" w:hAnsiTheme="minorHAnsi" w:cs="Arial"/>
          <w:b/>
          <w:sz w:val="24"/>
          <w:szCs w:val="24"/>
          <w:lang w:eastAsia="ja-JP"/>
        </w:rPr>
        <w:t>10</w:t>
      </w:r>
      <w:r w:rsidR="007065FB" w:rsidRPr="009804C9">
        <w:rPr>
          <w:rFonts w:asciiTheme="minorHAnsi" w:hAnsiTheme="minorHAnsi" w:cs="Arial"/>
          <w:b/>
          <w:sz w:val="24"/>
          <w:szCs w:val="24"/>
          <w:lang w:eastAsia="ja-JP"/>
        </w:rPr>
        <w:t xml:space="preserve"> </w:t>
      </w:r>
      <w:r w:rsidRPr="009804C9">
        <w:rPr>
          <w:rFonts w:asciiTheme="minorHAnsi" w:hAnsiTheme="minorHAnsi" w:cs="Arial"/>
          <w:b/>
          <w:sz w:val="24"/>
          <w:szCs w:val="24"/>
          <w:lang w:eastAsia="ja-JP"/>
        </w:rPr>
        <w:t>marks)</w:t>
      </w:r>
    </w:p>
    <w:p w14:paraId="2309A4D3" w14:textId="77777777" w:rsidR="00F6593C" w:rsidRPr="009804C9" w:rsidRDefault="00F6593C" w:rsidP="00F6593C">
      <w:pPr>
        <w:tabs>
          <w:tab w:val="left" w:pos="2880"/>
        </w:tabs>
        <w:ind w:right="1539"/>
        <w:rPr>
          <w:rFonts w:asciiTheme="minorHAnsi" w:hAnsiTheme="minorHAnsi" w:cs="Arial"/>
          <w:b/>
          <w:sz w:val="24"/>
          <w:szCs w:val="24"/>
          <w:lang w:eastAsia="ja-JP"/>
        </w:rPr>
      </w:pPr>
    </w:p>
    <w:p w14:paraId="4405018D" w14:textId="77777777" w:rsidR="00E8356F" w:rsidRDefault="002E12BB" w:rsidP="002E12BB">
      <w:pPr>
        <w:ind w:left="1440" w:right="-73" w:hanging="1440"/>
        <w:jc w:val="both"/>
        <w:rPr>
          <w:rFonts w:asciiTheme="minorHAnsi" w:eastAsiaTheme="minorEastAsia" w:hAnsiTheme="minorHAnsi" w:cstheme="minorHAnsi"/>
          <w:sz w:val="24"/>
          <w:szCs w:val="24"/>
          <w:lang w:eastAsia="ja-JP"/>
        </w:rPr>
      </w:pPr>
      <w:r w:rsidRPr="00E8356F">
        <w:rPr>
          <w:rFonts w:asciiTheme="minorHAnsi" w:eastAsiaTheme="minorEastAsia" w:hAnsiTheme="minorHAnsi" w:cstheme="minorHAnsi"/>
          <w:sz w:val="24"/>
          <w:szCs w:val="24"/>
          <w:lang w:eastAsia="ja-JP"/>
        </w:rPr>
        <w:t xml:space="preserve">Listen to </w:t>
      </w:r>
      <w:proofErr w:type="spellStart"/>
      <w:r w:rsidRPr="00E8356F">
        <w:rPr>
          <w:rFonts w:asciiTheme="minorHAnsi" w:eastAsiaTheme="minorEastAsia" w:hAnsiTheme="minorHAnsi" w:cstheme="minorHAnsi"/>
          <w:sz w:val="24"/>
          <w:szCs w:val="24"/>
          <w:lang w:eastAsia="ja-JP"/>
        </w:rPr>
        <w:t>Aya</w:t>
      </w:r>
      <w:proofErr w:type="spellEnd"/>
      <w:r w:rsidRPr="00E8356F">
        <w:rPr>
          <w:rFonts w:asciiTheme="minorHAnsi" w:eastAsiaTheme="minorEastAsia" w:hAnsiTheme="minorHAnsi" w:cstheme="minorHAnsi"/>
          <w:sz w:val="24"/>
          <w:szCs w:val="24"/>
          <w:lang w:eastAsia="ja-JP"/>
        </w:rPr>
        <w:t xml:space="preserve"> and her Japanese teacher talk about her return home and </w:t>
      </w:r>
    </w:p>
    <w:p w14:paraId="0F196255" w14:textId="77777777" w:rsidR="002E12BB" w:rsidRPr="00E8356F" w:rsidRDefault="00BC7FB1" w:rsidP="00E8356F">
      <w:pPr>
        <w:ind w:left="1440" w:right="-73" w:hanging="1440"/>
        <w:jc w:val="both"/>
        <w:rPr>
          <w:rFonts w:asciiTheme="minorHAnsi" w:eastAsiaTheme="minorEastAsia" w:hAnsiTheme="minorHAnsi" w:cstheme="minorHAnsi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94BD07" wp14:editId="27248DE3">
                <wp:simplePos x="0" y="0"/>
                <wp:positionH relativeFrom="column">
                  <wp:posOffset>5113020</wp:posOffset>
                </wp:positionH>
                <wp:positionV relativeFrom="paragraph">
                  <wp:posOffset>55880</wp:posOffset>
                </wp:positionV>
                <wp:extent cx="1371600" cy="322580"/>
                <wp:effectExtent l="0" t="0" r="19050" b="20320"/>
                <wp:wrapNone/>
                <wp:docPr id="579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AFFAD" w14:textId="77777777" w:rsidR="000E6024" w:rsidRPr="00B00203" w:rsidRDefault="000E6024" w:rsidP="00F6593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Space for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4BD07" id="_x0000_s1031" type="#_x0000_t202" style="position:absolute;left:0;text-align:left;margin-left:402.6pt;margin-top:4.4pt;width:108pt;height: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">
                <v:textbox>
                  <w:txbxContent>
                    <w:p w14:paraId="428AFFAD" w14:textId="77777777" w:rsidR="000E6024" w:rsidRPr="00B00203" w:rsidRDefault="000E6024" w:rsidP="00F6593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eastAsia="ja-JP"/>
                        </w:rPr>
                        <w:t>Space for Notes</w:t>
                      </w:r>
                    </w:p>
                  </w:txbxContent>
                </v:textbox>
              </v:shape>
            </w:pict>
          </mc:Fallback>
        </mc:AlternateContent>
      </w:r>
      <w:r w:rsidR="00E8356F">
        <w:rPr>
          <w:rFonts w:asciiTheme="minorHAnsi" w:eastAsiaTheme="minorEastAsia" w:hAnsiTheme="minorHAnsi" w:cstheme="minorHAnsi"/>
          <w:sz w:val="24"/>
          <w:szCs w:val="24"/>
          <w:lang w:eastAsia="ja-JP"/>
        </w:rPr>
        <w:t>a</w:t>
      </w:r>
      <w:r w:rsidR="002E12BB" w:rsidRPr="00E8356F">
        <w:rPr>
          <w:rFonts w:asciiTheme="minorHAnsi" w:eastAsiaTheme="minorEastAsia" w:hAnsiTheme="minorHAnsi" w:cstheme="minorHAnsi"/>
          <w:sz w:val="24"/>
          <w:szCs w:val="24"/>
          <w:lang w:eastAsia="ja-JP"/>
        </w:rPr>
        <w:t>nswer</w:t>
      </w:r>
      <w:r w:rsidR="00E8356F">
        <w:rPr>
          <w:rFonts w:asciiTheme="minorHAnsi" w:eastAsiaTheme="minorEastAsia" w:hAnsiTheme="minorHAnsi" w:cstheme="minorHAnsi"/>
          <w:sz w:val="24"/>
          <w:szCs w:val="24"/>
          <w:lang w:eastAsia="ja-JP"/>
        </w:rPr>
        <w:t xml:space="preserve"> </w:t>
      </w:r>
      <w:r w:rsidR="002E12BB" w:rsidRPr="00E8356F">
        <w:rPr>
          <w:rFonts w:asciiTheme="minorHAnsi" w:eastAsiaTheme="minorEastAsia" w:hAnsiTheme="minorHAnsi" w:cstheme="minorHAnsi"/>
          <w:sz w:val="24"/>
          <w:szCs w:val="24"/>
          <w:lang w:eastAsia="ja-JP"/>
        </w:rPr>
        <w:t xml:space="preserve">Questions 12 to 15. </w:t>
      </w:r>
    </w:p>
    <w:p w14:paraId="5BDDFDC4" w14:textId="77777777" w:rsidR="00F6593C" w:rsidRPr="009804C9" w:rsidRDefault="00F6593C" w:rsidP="002E12BB">
      <w:pPr>
        <w:tabs>
          <w:tab w:val="left" w:pos="7200"/>
        </w:tabs>
        <w:ind w:right="1537"/>
        <w:rPr>
          <w:rFonts w:asciiTheme="minorHAnsi" w:hAnsiTheme="minorHAnsi" w:cs="Arial"/>
          <w:sz w:val="24"/>
          <w:szCs w:val="24"/>
          <w:lang w:eastAsia="ja-JP"/>
        </w:rPr>
      </w:pPr>
    </w:p>
    <w:p w14:paraId="6E5D2C74" w14:textId="77777777" w:rsidR="00AF5E4D" w:rsidRPr="009804C9" w:rsidRDefault="00BC7FB1" w:rsidP="00AF5E4D">
      <w:pPr>
        <w:numPr>
          <w:ilvl w:val="0"/>
          <w:numId w:val="5"/>
        </w:numPr>
        <w:tabs>
          <w:tab w:val="right" w:pos="6840"/>
        </w:tabs>
        <w:ind w:right="1539"/>
        <w:rPr>
          <w:rFonts w:asciiTheme="minorHAnsi" w:hAnsiTheme="minorHAnsi" w:cs="Arial"/>
          <w:sz w:val="24"/>
          <w:szCs w:val="24"/>
        </w:rPr>
      </w:pPr>
      <w:r w:rsidRPr="009804C9">
        <w:rPr>
          <w:rFonts w:asciiTheme="minorHAnsi" w:hAnsiTheme="minorHAnsi" w:cs="Arial"/>
          <w:b/>
          <w:noProof/>
          <w:sz w:val="28"/>
          <w:szCs w:val="28"/>
          <w:lang w:val="en-US" w:eastAsia="ja-JP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 wp14:anchorId="4063F6DC" wp14:editId="56023501">
                <wp:simplePos x="0" y="0"/>
                <wp:positionH relativeFrom="column">
                  <wp:posOffset>5058410</wp:posOffset>
                </wp:positionH>
                <wp:positionV relativeFrom="paragraph">
                  <wp:posOffset>56515</wp:posOffset>
                </wp:positionV>
                <wp:extent cx="0" cy="7488000"/>
                <wp:effectExtent l="0" t="0" r="38100" b="36830"/>
                <wp:wrapNone/>
                <wp:docPr id="58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88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184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8.3pt,4.45pt" to="398.3pt,5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"/>
            </w:pict>
          </mc:Fallback>
        </mc:AlternateContent>
      </w:r>
      <w:r w:rsidR="00AF5E4D" w:rsidRPr="009804C9">
        <w:rPr>
          <w:rFonts w:asciiTheme="minorHAnsi" w:hAnsiTheme="minorHAnsi" w:cs="Arial"/>
          <w:sz w:val="24"/>
          <w:szCs w:val="24"/>
        </w:rPr>
        <w:t>(</w:t>
      </w:r>
      <w:r w:rsidR="00BA0912">
        <w:rPr>
          <w:rFonts w:asciiTheme="minorHAnsi" w:hAnsiTheme="minorHAnsi" w:cs="Arial"/>
          <w:sz w:val="24"/>
          <w:szCs w:val="24"/>
        </w:rPr>
        <w:t>3</w:t>
      </w:r>
      <w:r w:rsidR="00AF5E4D" w:rsidRPr="009804C9">
        <w:rPr>
          <w:rFonts w:asciiTheme="minorHAnsi" w:hAnsiTheme="minorHAnsi" w:cs="Arial"/>
          <w:sz w:val="24"/>
          <w:szCs w:val="24"/>
        </w:rPr>
        <w:t xml:space="preserve"> mark</w:t>
      </w:r>
      <w:r w:rsidR="00BA0912">
        <w:rPr>
          <w:rFonts w:asciiTheme="minorHAnsi" w:hAnsiTheme="minorHAnsi" w:cs="Arial"/>
          <w:sz w:val="24"/>
          <w:szCs w:val="24"/>
        </w:rPr>
        <w:t>s</w:t>
      </w:r>
      <w:r w:rsidR="00AF5E4D" w:rsidRPr="009804C9">
        <w:rPr>
          <w:rFonts w:asciiTheme="minorHAnsi" w:hAnsiTheme="minorHAnsi" w:cs="Arial"/>
          <w:sz w:val="24"/>
          <w:szCs w:val="24"/>
        </w:rPr>
        <w:t>)</w:t>
      </w:r>
    </w:p>
    <w:p w14:paraId="077F5FB2" w14:textId="77777777" w:rsidR="00F6593C" w:rsidRPr="00A72033" w:rsidRDefault="00F6593C" w:rsidP="00F6593C">
      <w:pPr>
        <w:tabs>
          <w:tab w:val="right" w:pos="2880"/>
          <w:tab w:val="right" w:pos="7740"/>
        </w:tabs>
        <w:ind w:right="1539"/>
        <w:rPr>
          <w:rFonts w:asciiTheme="minorHAnsi" w:hAnsiTheme="minorHAnsi" w:cs="Arial"/>
          <w:sz w:val="16"/>
          <w:szCs w:val="16"/>
          <w:lang w:eastAsia="ja-JP"/>
        </w:rPr>
      </w:pPr>
    </w:p>
    <w:p w14:paraId="3C86E563" w14:textId="77777777" w:rsidR="00F6593C" w:rsidRPr="009804C9" w:rsidRDefault="00E8356F" w:rsidP="00F6593C">
      <w:pPr>
        <w:tabs>
          <w:tab w:val="right" w:pos="2880"/>
          <w:tab w:val="right" w:pos="7740"/>
        </w:tabs>
        <w:ind w:right="1539"/>
        <w:rPr>
          <w:rFonts w:asciiTheme="minorHAnsi" w:hAnsiTheme="minorHAnsi" w:cs="Arial"/>
          <w:szCs w:val="22"/>
          <w:lang w:eastAsia="ja-JP"/>
        </w:rPr>
      </w:pPr>
      <w:r>
        <w:rPr>
          <w:rFonts w:asciiTheme="minorHAnsi" w:hAnsiTheme="minorHAnsi" w:cs="Arial"/>
          <w:szCs w:val="22"/>
          <w:lang w:eastAsia="ja-JP"/>
        </w:rPr>
        <w:t xml:space="preserve">Explain why </w:t>
      </w:r>
      <w:proofErr w:type="spellStart"/>
      <w:r>
        <w:rPr>
          <w:rFonts w:asciiTheme="minorHAnsi" w:hAnsiTheme="minorHAnsi" w:cs="Arial"/>
          <w:szCs w:val="22"/>
          <w:lang w:eastAsia="ja-JP"/>
        </w:rPr>
        <w:t>Aya</w:t>
      </w:r>
      <w:proofErr w:type="spellEnd"/>
      <w:r>
        <w:rPr>
          <w:rFonts w:asciiTheme="minorHAnsi" w:hAnsiTheme="minorHAnsi" w:cs="Arial"/>
          <w:szCs w:val="22"/>
          <w:lang w:eastAsia="ja-JP"/>
        </w:rPr>
        <w:t xml:space="preserve"> believes she has been feeling healthier recently</w:t>
      </w:r>
      <w:r w:rsidR="00A07E9E">
        <w:rPr>
          <w:rFonts w:asciiTheme="minorHAnsi" w:hAnsiTheme="minorHAnsi" w:cs="Arial"/>
          <w:szCs w:val="22"/>
          <w:lang w:eastAsia="ja-JP"/>
        </w:rPr>
        <w:t>.</w:t>
      </w:r>
      <w:r w:rsidR="00F6593C" w:rsidRPr="009804C9">
        <w:rPr>
          <w:rFonts w:asciiTheme="minorHAnsi" w:hAnsiTheme="minorHAnsi" w:cs="Arial"/>
          <w:szCs w:val="22"/>
          <w:lang w:eastAsia="ja-JP"/>
        </w:rPr>
        <w:tab/>
      </w:r>
    </w:p>
    <w:p w14:paraId="1E1AE9DF" w14:textId="77777777" w:rsidR="00963F5A" w:rsidRPr="009804C9" w:rsidRDefault="00963F5A" w:rsidP="00963F5A">
      <w:pPr>
        <w:spacing w:before="240" w:after="240"/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098AE0DD" w14:textId="77777777" w:rsidR="00277C5E" w:rsidRPr="009804C9" w:rsidRDefault="00277C5E" w:rsidP="00277C5E">
      <w:pPr>
        <w:tabs>
          <w:tab w:val="left" w:pos="7200"/>
        </w:tabs>
        <w:spacing w:before="240" w:after="240"/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2FE13163" w14:textId="77777777" w:rsidR="00F6593C" w:rsidRPr="009804C9" w:rsidRDefault="00F6593C" w:rsidP="00F6593C">
      <w:pPr>
        <w:tabs>
          <w:tab w:val="left" w:pos="7200"/>
        </w:tabs>
        <w:spacing w:before="240"/>
        <w:ind w:right="1537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6D307828" w14:textId="77777777" w:rsidR="004519CB" w:rsidRPr="00E8356F" w:rsidRDefault="00AF5E4D" w:rsidP="00277C5E">
      <w:pPr>
        <w:tabs>
          <w:tab w:val="right" w:pos="7740"/>
        </w:tabs>
        <w:ind w:right="1539"/>
        <w:rPr>
          <w:rFonts w:asciiTheme="minorHAnsi" w:hAnsiTheme="minorHAnsi" w:cs="Arial"/>
          <w:szCs w:val="22"/>
          <w:lang w:eastAsia="ja-JP"/>
        </w:rPr>
      </w:pPr>
      <w:r>
        <w:rPr>
          <w:rFonts w:asciiTheme="minorHAnsi" w:hAnsiTheme="minorHAnsi" w:cs="Arial"/>
          <w:szCs w:val="22"/>
          <w:lang w:eastAsia="ja-JP"/>
        </w:rPr>
        <w:tab/>
      </w:r>
      <w:r w:rsidR="00F6593C" w:rsidRPr="009804C9">
        <w:rPr>
          <w:rFonts w:asciiTheme="minorHAnsi" w:hAnsiTheme="minorHAnsi" w:cs="Arial"/>
          <w:szCs w:val="22"/>
          <w:lang w:eastAsia="ja-JP"/>
        </w:rPr>
        <w:t xml:space="preserve"> </w:t>
      </w:r>
    </w:p>
    <w:p w14:paraId="777E8486" w14:textId="77777777" w:rsidR="00AF5E4D" w:rsidRPr="009804C9" w:rsidRDefault="00AF5E4D" w:rsidP="00AF5E4D">
      <w:pPr>
        <w:numPr>
          <w:ilvl w:val="0"/>
          <w:numId w:val="5"/>
        </w:numPr>
        <w:tabs>
          <w:tab w:val="right" w:pos="6840"/>
        </w:tabs>
        <w:ind w:right="1539"/>
        <w:rPr>
          <w:rFonts w:asciiTheme="minorHAnsi" w:hAnsiTheme="minorHAnsi" w:cs="Arial"/>
          <w:sz w:val="24"/>
          <w:szCs w:val="24"/>
        </w:rPr>
      </w:pPr>
      <w:r w:rsidRPr="009804C9">
        <w:rPr>
          <w:rFonts w:asciiTheme="minorHAnsi" w:hAnsiTheme="minorHAnsi" w:cs="Arial"/>
          <w:sz w:val="24"/>
          <w:szCs w:val="24"/>
        </w:rPr>
        <w:t>(1 mark)</w:t>
      </w:r>
    </w:p>
    <w:p w14:paraId="4BAEFB65" w14:textId="77777777" w:rsidR="00F6593C" w:rsidRPr="00A72033" w:rsidRDefault="00F6593C" w:rsidP="00F6593C">
      <w:pPr>
        <w:tabs>
          <w:tab w:val="right" w:pos="2880"/>
          <w:tab w:val="right" w:pos="7740"/>
        </w:tabs>
        <w:ind w:right="1539"/>
        <w:rPr>
          <w:rFonts w:asciiTheme="minorHAnsi" w:hAnsiTheme="minorHAnsi" w:cs="Arial"/>
          <w:sz w:val="16"/>
          <w:szCs w:val="16"/>
          <w:lang w:eastAsia="ja-JP"/>
        </w:rPr>
      </w:pPr>
    </w:p>
    <w:p w14:paraId="12EF2F21" w14:textId="21319D72" w:rsidR="00F6593C" w:rsidRPr="009804C9" w:rsidRDefault="00A07E9E" w:rsidP="00F6593C">
      <w:pPr>
        <w:tabs>
          <w:tab w:val="right" w:pos="2880"/>
          <w:tab w:val="right" w:pos="7740"/>
        </w:tabs>
        <w:ind w:right="1539"/>
        <w:rPr>
          <w:rFonts w:asciiTheme="minorHAnsi" w:hAnsiTheme="minorHAnsi" w:cs="Arial"/>
          <w:szCs w:val="22"/>
          <w:lang w:eastAsia="ja-JP"/>
        </w:rPr>
      </w:pPr>
      <w:r>
        <w:rPr>
          <w:rFonts w:asciiTheme="minorHAnsi" w:hAnsiTheme="minorHAnsi" w:cs="Arial"/>
          <w:szCs w:val="22"/>
          <w:lang w:eastAsia="ja-JP"/>
        </w:rPr>
        <w:t>How</w:t>
      </w:r>
      <w:r w:rsidR="00E8356F">
        <w:rPr>
          <w:rFonts w:asciiTheme="minorHAnsi" w:hAnsiTheme="minorHAnsi" w:cs="Arial"/>
          <w:szCs w:val="22"/>
          <w:lang w:eastAsia="ja-JP"/>
        </w:rPr>
        <w:t xml:space="preserve"> often does </w:t>
      </w:r>
      <w:proofErr w:type="spellStart"/>
      <w:r w:rsidR="00E8356F">
        <w:rPr>
          <w:rFonts w:asciiTheme="minorHAnsi" w:hAnsiTheme="minorHAnsi" w:cs="Arial"/>
          <w:szCs w:val="22"/>
          <w:lang w:eastAsia="ja-JP"/>
        </w:rPr>
        <w:t>Aya</w:t>
      </w:r>
      <w:proofErr w:type="spellEnd"/>
      <w:r w:rsidR="00E8356F">
        <w:rPr>
          <w:rFonts w:asciiTheme="minorHAnsi" w:hAnsiTheme="minorHAnsi" w:cs="Arial"/>
          <w:szCs w:val="22"/>
          <w:lang w:eastAsia="ja-JP"/>
        </w:rPr>
        <w:t xml:space="preserve"> say she ate rice</w:t>
      </w:r>
      <w:r w:rsidR="00226604">
        <w:rPr>
          <w:rFonts w:asciiTheme="minorHAnsi" w:hAnsiTheme="minorHAnsi" w:cs="Arial"/>
          <w:szCs w:val="22"/>
          <w:lang w:eastAsia="ja-JP"/>
        </w:rPr>
        <w:t xml:space="preserve"> as a child</w:t>
      </w:r>
      <w:r w:rsidR="00F6593C" w:rsidRPr="009804C9">
        <w:rPr>
          <w:rFonts w:asciiTheme="minorHAnsi" w:hAnsiTheme="minorHAnsi" w:cs="Arial"/>
          <w:szCs w:val="22"/>
          <w:lang w:eastAsia="ja-JP"/>
        </w:rPr>
        <w:t>?</w:t>
      </w:r>
      <w:r w:rsidR="00F6593C" w:rsidRPr="009804C9">
        <w:rPr>
          <w:rFonts w:asciiTheme="minorHAnsi" w:hAnsiTheme="minorHAnsi" w:cs="Arial"/>
          <w:szCs w:val="22"/>
          <w:lang w:eastAsia="ja-JP"/>
        </w:rPr>
        <w:tab/>
      </w:r>
    </w:p>
    <w:p w14:paraId="7CEFCBDE" w14:textId="77777777" w:rsidR="00E8356F" w:rsidRDefault="00E8356F" w:rsidP="00F6593C">
      <w:pPr>
        <w:tabs>
          <w:tab w:val="left" w:pos="2880"/>
          <w:tab w:val="left" w:pos="6943"/>
        </w:tabs>
        <w:ind w:right="1283"/>
        <w:rPr>
          <w:rFonts w:asciiTheme="minorHAnsi" w:hAnsiTheme="minorHAnsi" w:cs="Arial"/>
          <w:sz w:val="24"/>
          <w:szCs w:val="24"/>
          <w:lang w:eastAsia="ja-JP"/>
        </w:rPr>
      </w:pPr>
    </w:p>
    <w:p w14:paraId="166CFD69" w14:textId="6481FF86" w:rsidR="00E8356F" w:rsidRDefault="00E8356F" w:rsidP="00E8356F">
      <w:pPr>
        <w:pStyle w:val="ListParagraph"/>
        <w:numPr>
          <w:ilvl w:val="0"/>
          <w:numId w:val="34"/>
        </w:numPr>
        <w:tabs>
          <w:tab w:val="left" w:pos="2880"/>
          <w:tab w:val="left" w:pos="6943"/>
        </w:tabs>
        <w:ind w:right="1283"/>
        <w:rPr>
          <w:rFonts w:asciiTheme="minorHAnsi" w:hAnsiTheme="minorHAnsi" w:cs="Arial"/>
          <w:szCs w:val="22"/>
          <w:lang w:eastAsia="ja-JP"/>
        </w:rPr>
      </w:pPr>
      <w:r>
        <w:rPr>
          <w:rFonts w:asciiTheme="minorHAnsi" w:hAnsiTheme="minorHAnsi" w:cs="Arial"/>
          <w:szCs w:val="22"/>
          <w:lang w:eastAsia="ja-JP"/>
        </w:rPr>
        <w:t xml:space="preserve">Often </w:t>
      </w:r>
    </w:p>
    <w:p w14:paraId="6E425F10" w14:textId="02DE3205" w:rsidR="00E8356F" w:rsidRDefault="00E8356F" w:rsidP="00E8356F">
      <w:pPr>
        <w:pStyle w:val="ListParagraph"/>
        <w:numPr>
          <w:ilvl w:val="0"/>
          <w:numId w:val="34"/>
        </w:numPr>
        <w:tabs>
          <w:tab w:val="left" w:pos="2880"/>
          <w:tab w:val="left" w:pos="6943"/>
        </w:tabs>
        <w:ind w:right="1283"/>
        <w:rPr>
          <w:rFonts w:asciiTheme="minorHAnsi" w:hAnsiTheme="minorHAnsi" w:cs="Arial"/>
          <w:szCs w:val="22"/>
          <w:lang w:eastAsia="ja-JP"/>
        </w:rPr>
      </w:pPr>
      <w:r>
        <w:rPr>
          <w:rFonts w:asciiTheme="minorHAnsi" w:hAnsiTheme="minorHAnsi" w:cs="Arial"/>
          <w:szCs w:val="22"/>
          <w:lang w:eastAsia="ja-JP"/>
        </w:rPr>
        <w:t xml:space="preserve">Not as much as </w:t>
      </w:r>
      <w:r w:rsidR="00226604">
        <w:rPr>
          <w:rFonts w:asciiTheme="minorHAnsi" w:hAnsiTheme="minorHAnsi" w:cs="Arial"/>
          <w:szCs w:val="22"/>
          <w:lang w:eastAsia="ja-JP"/>
        </w:rPr>
        <w:t>now</w:t>
      </w:r>
    </w:p>
    <w:p w14:paraId="0345D251" w14:textId="77777777" w:rsidR="00E8356F" w:rsidRDefault="00E8356F" w:rsidP="00E8356F">
      <w:pPr>
        <w:pStyle w:val="ListParagraph"/>
        <w:numPr>
          <w:ilvl w:val="0"/>
          <w:numId w:val="34"/>
        </w:numPr>
        <w:tabs>
          <w:tab w:val="left" w:pos="2880"/>
          <w:tab w:val="left" w:pos="6943"/>
        </w:tabs>
        <w:ind w:right="1283"/>
        <w:rPr>
          <w:rFonts w:asciiTheme="minorHAnsi" w:hAnsiTheme="minorHAnsi" w:cs="Arial"/>
          <w:szCs w:val="22"/>
          <w:lang w:eastAsia="ja-JP"/>
        </w:rPr>
      </w:pPr>
      <w:r>
        <w:rPr>
          <w:rFonts w:asciiTheme="minorHAnsi" w:hAnsiTheme="minorHAnsi" w:cs="Arial"/>
          <w:szCs w:val="22"/>
          <w:lang w:eastAsia="ja-JP"/>
        </w:rPr>
        <w:t>3 days a week</w:t>
      </w:r>
    </w:p>
    <w:p w14:paraId="28A21750" w14:textId="77777777" w:rsidR="00F6593C" w:rsidRPr="00E8356F" w:rsidRDefault="00E8356F" w:rsidP="00E8356F">
      <w:pPr>
        <w:pStyle w:val="ListParagraph"/>
        <w:numPr>
          <w:ilvl w:val="0"/>
          <w:numId w:val="34"/>
        </w:numPr>
        <w:tabs>
          <w:tab w:val="left" w:pos="2880"/>
          <w:tab w:val="left" w:pos="6943"/>
        </w:tabs>
        <w:ind w:right="1283"/>
        <w:rPr>
          <w:rFonts w:asciiTheme="minorHAnsi" w:hAnsiTheme="minorHAnsi" w:cs="Arial"/>
          <w:szCs w:val="22"/>
          <w:lang w:eastAsia="ja-JP"/>
        </w:rPr>
      </w:pPr>
      <w:r>
        <w:rPr>
          <w:rFonts w:asciiTheme="minorHAnsi" w:hAnsiTheme="minorHAnsi" w:cs="Arial"/>
          <w:szCs w:val="22"/>
          <w:lang w:eastAsia="ja-JP"/>
        </w:rPr>
        <w:t>3 times a day</w:t>
      </w:r>
      <w:r w:rsidR="00AF5E4D" w:rsidRPr="00E8356F">
        <w:rPr>
          <w:rFonts w:asciiTheme="minorHAnsi" w:hAnsiTheme="minorHAnsi" w:cs="Arial"/>
          <w:szCs w:val="22"/>
          <w:lang w:eastAsia="ja-JP"/>
        </w:rPr>
        <w:tab/>
      </w:r>
      <w:r w:rsidR="00AF5E4D" w:rsidRPr="00E8356F">
        <w:rPr>
          <w:rFonts w:asciiTheme="minorHAnsi" w:hAnsiTheme="minorHAnsi" w:cs="Arial"/>
          <w:szCs w:val="22"/>
          <w:lang w:eastAsia="ja-JP"/>
        </w:rPr>
        <w:tab/>
      </w:r>
    </w:p>
    <w:p w14:paraId="6D652025" w14:textId="77777777" w:rsidR="00BC7FB1" w:rsidRPr="009804C9" w:rsidRDefault="00BC7FB1" w:rsidP="00F6593C">
      <w:pPr>
        <w:tabs>
          <w:tab w:val="left" w:pos="2880"/>
          <w:tab w:val="left" w:pos="6943"/>
        </w:tabs>
        <w:ind w:right="1283"/>
        <w:rPr>
          <w:rFonts w:asciiTheme="minorHAnsi" w:hAnsiTheme="minorHAnsi" w:cs="Arial"/>
          <w:b/>
        </w:rPr>
      </w:pPr>
    </w:p>
    <w:p w14:paraId="5B8F123E" w14:textId="77777777" w:rsidR="00AF5E4D" w:rsidRPr="009804C9" w:rsidRDefault="00AF5E4D" w:rsidP="00AF5E4D">
      <w:pPr>
        <w:numPr>
          <w:ilvl w:val="0"/>
          <w:numId w:val="5"/>
        </w:numPr>
        <w:tabs>
          <w:tab w:val="right" w:pos="6840"/>
        </w:tabs>
        <w:ind w:right="1539"/>
        <w:rPr>
          <w:rFonts w:asciiTheme="minorHAnsi" w:hAnsiTheme="minorHAnsi" w:cs="Arial"/>
          <w:sz w:val="24"/>
          <w:szCs w:val="24"/>
        </w:rPr>
      </w:pPr>
      <w:r w:rsidRPr="009804C9">
        <w:rPr>
          <w:rFonts w:asciiTheme="minorHAnsi" w:hAnsiTheme="minorHAnsi" w:cs="Arial"/>
          <w:sz w:val="24"/>
          <w:szCs w:val="24"/>
        </w:rPr>
        <w:t>(</w:t>
      </w:r>
      <w:r w:rsidR="00E8356F">
        <w:rPr>
          <w:rFonts w:asciiTheme="minorHAnsi" w:hAnsiTheme="minorHAnsi" w:cs="Arial"/>
          <w:sz w:val="24"/>
          <w:szCs w:val="24"/>
        </w:rPr>
        <w:t>4</w:t>
      </w:r>
      <w:r w:rsidRPr="009804C9">
        <w:rPr>
          <w:rFonts w:asciiTheme="minorHAnsi" w:hAnsiTheme="minorHAnsi" w:cs="Arial"/>
          <w:sz w:val="24"/>
          <w:szCs w:val="24"/>
        </w:rPr>
        <w:t xml:space="preserve"> mark</w:t>
      </w:r>
      <w:r w:rsidR="00E8356F">
        <w:rPr>
          <w:rFonts w:asciiTheme="minorHAnsi" w:hAnsiTheme="minorHAnsi" w:cs="Arial"/>
          <w:sz w:val="24"/>
          <w:szCs w:val="24"/>
        </w:rPr>
        <w:t>s</w:t>
      </w:r>
      <w:r w:rsidRPr="009804C9">
        <w:rPr>
          <w:rFonts w:asciiTheme="minorHAnsi" w:hAnsiTheme="minorHAnsi" w:cs="Arial"/>
          <w:sz w:val="24"/>
          <w:szCs w:val="24"/>
        </w:rPr>
        <w:t>)</w:t>
      </w:r>
    </w:p>
    <w:p w14:paraId="1ABBB675" w14:textId="77777777" w:rsidR="00E8356F" w:rsidRPr="00E8356F" w:rsidRDefault="00E8356F" w:rsidP="00F6593C">
      <w:pPr>
        <w:tabs>
          <w:tab w:val="right" w:pos="2880"/>
          <w:tab w:val="right" w:pos="7740"/>
        </w:tabs>
        <w:ind w:right="1539"/>
        <w:rPr>
          <w:rFonts w:asciiTheme="minorHAnsi" w:hAnsiTheme="minorHAnsi" w:cs="Arial"/>
          <w:sz w:val="16"/>
          <w:szCs w:val="16"/>
          <w:lang w:eastAsia="ja-JP"/>
        </w:rPr>
      </w:pPr>
    </w:p>
    <w:p w14:paraId="2E53697E" w14:textId="77777777" w:rsidR="00F6593C" w:rsidRPr="00E8356F" w:rsidRDefault="00E8356F" w:rsidP="00F6593C">
      <w:pPr>
        <w:tabs>
          <w:tab w:val="right" w:pos="2880"/>
          <w:tab w:val="right" w:pos="7740"/>
        </w:tabs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E8356F">
        <w:rPr>
          <w:rFonts w:asciiTheme="minorHAnsi" w:hAnsiTheme="minorHAnsi" w:cs="Arial"/>
          <w:sz w:val="24"/>
          <w:szCs w:val="24"/>
          <w:lang w:eastAsia="ja-JP"/>
        </w:rPr>
        <w:t xml:space="preserve">What did </w:t>
      </w:r>
      <w:proofErr w:type="spellStart"/>
      <w:r w:rsidRPr="00E8356F">
        <w:rPr>
          <w:rFonts w:asciiTheme="minorHAnsi" w:hAnsiTheme="minorHAnsi" w:cs="Arial"/>
          <w:sz w:val="24"/>
          <w:szCs w:val="24"/>
          <w:lang w:eastAsia="ja-JP"/>
        </w:rPr>
        <w:t>Aya</w:t>
      </w:r>
      <w:proofErr w:type="spellEnd"/>
      <w:r w:rsidRPr="00E8356F">
        <w:rPr>
          <w:rFonts w:asciiTheme="minorHAnsi" w:hAnsiTheme="minorHAnsi" w:cs="Arial"/>
          <w:sz w:val="24"/>
          <w:szCs w:val="24"/>
          <w:lang w:eastAsia="ja-JP"/>
        </w:rPr>
        <w:t xml:space="preserve"> do on Christmas Day</w:t>
      </w:r>
      <w:r w:rsidR="00826F71">
        <w:rPr>
          <w:rFonts w:asciiTheme="minorHAnsi" w:hAnsiTheme="minorHAnsi" w:cs="Arial"/>
          <w:sz w:val="24"/>
          <w:szCs w:val="24"/>
          <w:lang w:eastAsia="ja-JP"/>
        </w:rPr>
        <w:t xml:space="preserve"> that was fun</w:t>
      </w:r>
      <w:r w:rsidR="00A07E9E" w:rsidRPr="00E8356F">
        <w:rPr>
          <w:rFonts w:asciiTheme="minorHAnsi" w:hAnsiTheme="minorHAnsi" w:cs="Arial"/>
          <w:sz w:val="24"/>
          <w:szCs w:val="24"/>
          <w:lang w:eastAsia="ja-JP"/>
        </w:rPr>
        <w:t>?</w:t>
      </w:r>
      <w:r w:rsidR="00F6593C" w:rsidRPr="00E8356F">
        <w:rPr>
          <w:rFonts w:asciiTheme="minorHAnsi" w:hAnsiTheme="minorHAnsi" w:cs="Arial"/>
          <w:sz w:val="24"/>
          <w:szCs w:val="24"/>
          <w:lang w:eastAsia="ja-JP"/>
        </w:rPr>
        <w:tab/>
      </w:r>
    </w:p>
    <w:p w14:paraId="5102C916" w14:textId="77777777" w:rsidR="00F6593C" w:rsidRPr="009804C9" w:rsidRDefault="00F6593C" w:rsidP="00F6593C">
      <w:pPr>
        <w:tabs>
          <w:tab w:val="left" w:pos="7200"/>
        </w:tabs>
        <w:spacing w:before="240" w:after="240"/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72E92150" w14:textId="77777777" w:rsidR="00F6593C" w:rsidRPr="009804C9" w:rsidRDefault="00F6593C" w:rsidP="00F6593C">
      <w:pPr>
        <w:tabs>
          <w:tab w:val="left" w:pos="2880"/>
          <w:tab w:val="left" w:pos="7200"/>
        </w:tabs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74AFEF79" w14:textId="77777777" w:rsidR="00BC7FB1" w:rsidRDefault="00BC7FB1" w:rsidP="00BC7FB1">
      <w:pPr>
        <w:tabs>
          <w:tab w:val="left" w:pos="2880"/>
          <w:tab w:val="left" w:pos="7200"/>
        </w:tabs>
        <w:ind w:right="1539"/>
        <w:rPr>
          <w:rFonts w:asciiTheme="minorHAnsi" w:hAnsiTheme="minorHAnsi" w:cs="Arial"/>
          <w:sz w:val="24"/>
          <w:szCs w:val="24"/>
          <w:lang w:eastAsia="ja-JP"/>
        </w:rPr>
      </w:pPr>
    </w:p>
    <w:p w14:paraId="1C82E713" w14:textId="77777777" w:rsidR="00BC7FB1" w:rsidRPr="009804C9" w:rsidRDefault="00BC7FB1" w:rsidP="00BC7FB1">
      <w:pPr>
        <w:tabs>
          <w:tab w:val="left" w:pos="2880"/>
          <w:tab w:val="left" w:pos="7200"/>
        </w:tabs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64E78FF4" w14:textId="77777777" w:rsidR="00BC7FB1" w:rsidRDefault="00BC7FB1" w:rsidP="00BC7FB1">
      <w:pPr>
        <w:tabs>
          <w:tab w:val="left" w:pos="2880"/>
          <w:tab w:val="left" w:pos="7200"/>
        </w:tabs>
        <w:ind w:right="1539"/>
        <w:rPr>
          <w:rFonts w:asciiTheme="minorHAnsi" w:hAnsiTheme="minorHAnsi" w:cs="Arial"/>
          <w:sz w:val="24"/>
          <w:szCs w:val="24"/>
          <w:lang w:eastAsia="ja-JP"/>
        </w:rPr>
      </w:pPr>
    </w:p>
    <w:p w14:paraId="228A6B7E" w14:textId="77777777" w:rsidR="00BC7FB1" w:rsidRPr="009804C9" w:rsidRDefault="00BC7FB1" w:rsidP="00BC7FB1">
      <w:pPr>
        <w:tabs>
          <w:tab w:val="left" w:pos="2880"/>
          <w:tab w:val="left" w:pos="7200"/>
        </w:tabs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334A912C" w14:textId="77777777" w:rsidR="00BC7FB1" w:rsidRDefault="00BC7FB1" w:rsidP="00BC7FB1">
      <w:pPr>
        <w:tabs>
          <w:tab w:val="left" w:pos="2880"/>
          <w:tab w:val="left" w:pos="7200"/>
        </w:tabs>
        <w:ind w:right="1539"/>
        <w:rPr>
          <w:rFonts w:asciiTheme="minorHAnsi" w:hAnsiTheme="minorHAnsi" w:cs="Arial"/>
          <w:sz w:val="24"/>
          <w:szCs w:val="24"/>
          <w:lang w:eastAsia="ja-JP"/>
        </w:rPr>
      </w:pPr>
    </w:p>
    <w:p w14:paraId="4EB01B00" w14:textId="77777777" w:rsidR="00BC7FB1" w:rsidRPr="009804C9" w:rsidRDefault="00BC7FB1" w:rsidP="00BC7FB1">
      <w:pPr>
        <w:tabs>
          <w:tab w:val="left" w:pos="2880"/>
          <w:tab w:val="left" w:pos="7200"/>
        </w:tabs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5508BCEB" w14:textId="77777777" w:rsidR="00F6593C" w:rsidRPr="00E8356F" w:rsidRDefault="00AF5E4D" w:rsidP="00F6593C">
      <w:pPr>
        <w:tabs>
          <w:tab w:val="left" w:pos="2880"/>
          <w:tab w:val="left" w:pos="6943"/>
        </w:tabs>
        <w:ind w:right="1283"/>
        <w:rPr>
          <w:rFonts w:asciiTheme="minorHAnsi" w:hAnsiTheme="minorHAnsi" w:cs="Arial"/>
          <w:szCs w:val="22"/>
          <w:lang w:eastAsia="ja-JP"/>
        </w:rPr>
      </w:pPr>
      <w:r>
        <w:rPr>
          <w:rFonts w:asciiTheme="minorHAnsi" w:hAnsiTheme="minorHAnsi" w:cs="Arial"/>
          <w:szCs w:val="22"/>
          <w:lang w:eastAsia="ja-JP"/>
        </w:rPr>
        <w:tab/>
      </w:r>
      <w:r>
        <w:rPr>
          <w:rFonts w:asciiTheme="minorHAnsi" w:hAnsiTheme="minorHAnsi" w:cs="Arial"/>
          <w:szCs w:val="22"/>
          <w:lang w:eastAsia="ja-JP"/>
        </w:rPr>
        <w:tab/>
      </w:r>
    </w:p>
    <w:p w14:paraId="4B446F1E" w14:textId="77777777" w:rsidR="00AF5E4D" w:rsidRPr="009804C9" w:rsidRDefault="00AF5E4D" w:rsidP="00AF5E4D">
      <w:pPr>
        <w:numPr>
          <w:ilvl w:val="0"/>
          <w:numId w:val="5"/>
        </w:numPr>
        <w:tabs>
          <w:tab w:val="right" w:pos="6840"/>
        </w:tabs>
        <w:ind w:right="1539"/>
        <w:rPr>
          <w:rFonts w:asciiTheme="minorHAnsi" w:hAnsiTheme="minorHAnsi" w:cs="Arial"/>
          <w:sz w:val="24"/>
          <w:szCs w:val="24"/>
        </w:rPr>
      </w:pPr>
      <w:r w:rsidRPr="009804C9">
        <w:rPr>
          <w:rFonts w:asciiTheme="minorHAnsi" w:hAnsiTheme="minorHAnsi" w:cs="Arial"/>
          <w:sz w:val="24"/>
          <w:szCs w:val="24"/>
        </w:rPr>
        <w:t>(</w:t>
      </w:r>
      <w:r w:rsidR="00826F71">
        <w:rPr>
          <w:rFonts w:asciiTheme="minorHAnsi" w:hAnsiTheme="minorHAnsi" w:cs="Arial"/>
          <w:sz w:val="24"/>
          <w:szCs w:val="24"/>
        </w:rPr>
        <w:t>2</w:t>
      </w:r>
      <w:r w:rsidRPr="009804C9">
        <w:rPr>
          <w:rFonts w:asciiTheme="minorHAnsi" w:hAnsiTheme="minorHAnsi" w:cs="Arial"/>
          <w:sz w:val="24"/>
          <w:szCs w:val="24"/>
        </w:rPr>
        <w:t xml:space="preserve"> mark</w:t>
      </w:r>
      <w:r w:rsidR="00826F71">
        <w:rPr>
          <w:rFonts w:asciiTheme="minorHAnsi" w:hAnsiTheme="minorHAnsi" w:cs="Arial"/>
          <w:sz w:val="24"/>
          <w:szCs w:val="24"/>
        </w:rPr>
        <w:t>s</w:t>
      </w:r>
      <w:r w:rsidRPr="009804C9">
        <w:rPr>
          <w:rFonts w:asciiTheme="minorHAnsi" w:hAnsiTheme="minorHAnsi" w:cs="Arial"/>
          <w:sz w:val="24"/>
          <w:szCs w:val="24"/>
        </w:rPr>
        <w:t>)</w:t>
      </w:r>
    </w:p>
    <w:p w14:paraId="1B67B362" w14:textId="77777777" w:rsidR="00F6593C" w:rsidRPr="00A72033" w:rsidRDefault="00F6593C" w:rsidP="00F6593C">
      <w:pPr>
        <w:ind w:right="1539"/>
        <w:rPr>
          <w:rFonts w:asciiTheme="minorHAnsi" w:hAnsiTheme="minorHAnsi" w:cs="Arial"/>
          <w:sz w:val="16"/>
          <w:szCs w:val="16"/>
          <w:lang w:eastAsia="ja-JP"/>
        </w:rPr>
      </w:pPr>
    </w:p>
    <w:p w14:paraId="74597623" w14:textId="77777777" w:rsidR="00F6593C" w:rsidRPr="00E8356F" w:rsidRDefault="00826F71" w:rsidP="00F6593C">
      <w:pPr>
        <w:tabs>
          <w:tab w:val="right" w:pos="2880"/>
          <w:tab w:val="right" w:pos="7740"/>
        </w:tabs>
        <w:ind w:right="1539"/>
        <w:rPr>
          <w:rFonts w:asciiTheme="minorHAnsi" w:hAnsiTheme="minorHAnsi" w:cs="Arial"/>
          <w:sz w:val="24"/>
          <w:szCs w:val="24"/>
          <w:lang w:eastAsia="ja-JP"/>
        </w:rPr>
      </w:pPr>
      <w:r>
        <w:rPr>
          <w:rFonts w:asciiTheme="minorHAnsi" w:hAnsiTheme="minorHAnsi" w:cs="Arial"/>
          <w:sz w:val="24"/>
          <w:szCs w:val="24"/>
          <w:lang w:eastAsia="ja-JP"/>
        </w:rPr>
        <w:t>Describe TWO things that happened at night on Christmas Day.</w:t>
      </w:r>
      <w:r w:rsidR="00F6593C" w:rsidRPr="00E8356F">
        <w:rPr>
          <w:rFonts w:asciiTheme="minorHAnsi" w:hAnsiTheme="minorHAnsi" w:cs="Arial"/>
          <w:sz w:val="24"/>
          <w:szCs w:val="24"/>
          <w:lang w:eastAsia="ja-JP"/>
        </w:rPr>
        <w:tab/>
      </w:r>
    </w:p>
    <w:p w14:paraId="27161E1E" w14:textId="77777777" w:rsidR="00F6593C" w:rsidRPr="009804C9" w:rsidRDefault="00F6593C" w:rsidP="00F6593C">
      <w:pPr>
        <w:tabs>
          <w:tab w:val="left" w:pos="7200"/>
        </w:tabs>
        <w:spacing w:before="240" w:after="240"/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168E330D" w14:textId="77777777" w:rsidR="0009065F" w:rsidRPr="009804C9" w:rsidRDefault="0009065F" w:rsidP="0009065F">
      <w:pPr>
        <w:tabs>
          <w:tab w:val="left" w:pos="7200"/>
        </w:tabs>
        <w:spacing w:before="240" w:after="240"/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68493E81" w14:textId="77777777" w:rsidR="00F6593C" w:rsidRPr="009804C9" w:rsidRDefault="00F6593C" w:rsidP="00F6593C">
      <w:pPr>
        <w:tabs>
          <w:tab w:val="left" w:pos="2880"/>
          <w:tab w:val="left" w:pos="7200"/>
        </w:tabs>
        <w:ind w:right="1539"/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______________________________________________________</w:t>
      </w:r>
    </w:p>
    <w:p w14:paraId="5CEFD153" w14:textId="77777777" w:rsidR="004519CB" w:rsidRDefault="00BC7FB1" w:rsidP="00836FDD">
      <w:pPr>
        <w:tabs>
          <w:tab w:val="left" w:pos="2880"/>
          <w:tab w:val="left" w:pos="6943"/>
        </w:tabs>
        <w:ind w:right="1283"/>
        <w:rPr>
          <w:rFonts w:asciiTheme="minorHAnsi" w:hAnsiTheme="minorHAnsi" w:cs="Arial"/>
          <w:szCs w:val="22"/>
          <w:lang w:eastAsia="ja-JP"/>
        </w:rPr>
      </w:pPr>
      <w:r w:rsidRPr="009804C9">
        <w:rPr>
          <w:rFonts w:asciiTheme="minorHAnsi" w:hAnsiTheme="minorHAnsi" w:cs="Arial"/>
          <w:b/>
          <w:noProof/>
          <w:szCs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B85476" wp14:editId="138CF854">
                <wp:simplePos x="0" y="0"/>
                <wp:positionH relativeFrom="column">
                  <wp:posOffset>1997710</wp:posOffset>
                </wp:positionH>
                <wp:positionV relativeFrom="paragraph">
                  <wp:posOffset>129540</wp:posOffset>
                </wp:positionV>
                <wp:extent cx="2065704" cy="290146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704" cy="290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5B91F" w14:textId="77777777" w:rsidR="000E6024" w:rsidRPr="0059738D" w:rsidRDefault="000E6024" w:rsidP="00CF6A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>End of Section One</w:t>
                            </w:r>
                          </w:p>
                          <w:p w14:paraId="3CEBC722" w14:textId="77777777" w:rsidR="000E6024" w:rsidRDefault="000E6024" w:rsidP="00CF6A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85476" id="Text Box 9" o:spid="_x0000_s1032" type="#_x0000_t202" style="position:absolute;margin-left:157.3pt;margin-top:10.2pt;width:162.65pt;height:2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" fillcolor="white [3201]" stroked="f" strokeweight=".5pt">
                <v:textbox>
                  <w:txbxContent>
                    <w:p w14:paraId="5A95B91F" w14:textId="77777777" w:rsidR="000E6024" w:rsidRPr="0059738D" w:rsidRDefault="000E6024" w:rsidP="00CF6AC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  <w:t>End of Section One</w:t>
                      </w:r>
                    </w:p>
                    <w:p w14:paraId="3CEBC722" w14:textId="77777777" w:rsidR="000E6024" w:rsidRDefault="000E6024" w:rsidP="00CF6AC1"/>
                  </w:txbxContent>
                </v:textbox>
              </v:shape>
            </w:pict>
          </mc:Fallback>
        </mc:AlternateContent>
      </w:r>
      <w:r w:rsidR="00AF5E4D">
        <w:rPr>
          <w:rFonts w:asciiTheme="minorHAnsi" w:hAnsiTheme="minorHAnsi" w:cs="Arial"/>
          <w:szCs w:val="22"/>
          <w:lang w:eastAsia="ja-JP"/>
        </w:rPr>
        <w:tab/>
      </w:r>
      <w:r w:rsidR="00AF5E4D">
        <w:rPr>
          <w:rFonts w:asciiTheme="minorHAnsi" w:hAnsiTheme="minorHAnsi" w:cs="Arial"/>
          <w:szCs w:val="22"/>
          <w:lang w:eastAsia="ja-JP"/>
        </w:rPr>
        <w:tab/>
      </w:r>
    </w:p>
    <w:p w14:paraId="773E3DA8" w14:textId="77777777" w:rsidR="00DC53C2" w:rsidRPr="00836FDD" w:rsidRDefault="00DC53C2" w:rsidP="00836FDD">
      <w:pPr>
        <w:tabs>
          <w:tab w:val="left" w:pos="2880"/>
          <w:tab w:val="left" w:pos="6943"/>
        </w:tabs>
        <w:ind w:right="1283"/>
        <w:rPr>
          <w:rFonts w:asciiTheme="minorHAnsi" w:hAnsiTheme="minorHAnsi" w:cs="Arial"/>
          <w:b/>
        </w:rPr>
      </w:pPr>
    </w:p>
    <w:p w14:paraId="29D05470" w14:textId="77777777" w:rsidR="00DC53C2" w:rsidRPr="009804C9" w:rsidRDefault="00DC53C2">
      <w:pPr>
        <w:rPr>
          <w:rFonts w:asciiTheme="minorHAnsi" w:hAnsiTheme="minorHAnsi" w:cs="Arial"/>
          <w:b/>
          <w:szCs w:val="22"/>
        </w:rPr>
      </w:pPr>
    </w:p>
    <w:p w14:paraId="384410A6" w14:textId="77777777" w:rsidR="00BC7FB1" w:rsidRDefault="00BC7FB1" w:rsidP="00BC7FB1">
      <w:pPr>
        <w:jc w:val="center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263F807B" w14:textId="77777777" w:rsidR="00BC7FB1" w:rsidRDefault="00BC7FB1" w:rsidP="00BC7FB1">
      <w:pPr>
        <w:jc w:val="center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6D30AFCB" w14:textId="77777777" w:rsidR="00BC7FB1" w:rsidRDefault="00BC7FB1" w:rsidP="00BC7FB1">
      <w:pPr>
        <w:jc w:val="center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7FD4F907" w14:textId="77777777" w:rsidR="00BC7FB1" w:rsidRDefault="00BC7FB1" w:rsidP="00BC7FB1">
      <w:pPr>
        <w:jc w:val="center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28626C2B" w14:textId="77777777" w:rsidR="00BC7FB1" w:rsidRDefault="00BC7FB1" w:rsidP="00BC7FB1">
      <w:pPr>
        <w:jc w:val="center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62DC7361" w14:textId="77777777" w:rsidR="00BC7FB1" w:rsidRDefault="00BC7FB1" w:rsidP="00BC7FB1">
      <w:pPr>
        <w:jc w:val="center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3E432E33" w14:textId="77777777" w:rsidR="00BC7FB1" w:rsidRDefault="00BC7FB1" w:rsidP="00BC7FB1">
      <w:pPr>
        <w:jc w:val="center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32502BD3" w14:textId="77777777" w:rsidR="00BC7FB1" w:rsidRDefault="00BC7FB1" w:rsidP="00BC7FB1">
      <w:pPr>
        <w:jc w:val="center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48AE1A90" w14:textId="77777777" w:rsidR="00BC7FB1" w:rsidRDefault="00BC7FB1" w:rsidP="00BC7FB1">
      <w:pPr>
        <w:jc w:val="center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5A3DE924" w14:textId="77777777" w:rsidR="00BC7FB1" w:rsidRDefault="00BC7FB1" w:rsidP="00BC7FB1">
      <w:pPr>
        <w:jc w:val="center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1425FA53" w14:textId="77777777" w:rsidR="00BC7FB1" w:rsidRDefault="00BC7FB1" w:rsidP="00BC7FB1">
      <w:pPr>
        <w:jc w:val="center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1000F961" w14:textId="77777777" w:rsidR="00BC7FB1" w:rsidRDefault="00BC7FB1" w:rsidP="00BC7FB1">
      <w:pPr>
        <w:jc w:val="center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106BACB2" w14:textId="77777777" w:rsidR="00BC7FB1" w:rsidRDefault="00BC7FB1" w:rsidP="00BC7FB1">
      <w:pPr>
        <w:jc w:val="center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0DCCF3D2" w14:textId="77777777" w:rsidR="00BC7FB1" w:rsidRDefault="00BC7FB1" w:rsidP="00BC7FB1">
      <w:pPr>
        <w:jc w:val="center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0AB279E3" w14:textId="77777777" w:rsidR="00BC7FB1" w:rsidRDefault="00BC7FB1" w:rsidP="00BC7FB1">
      <w:pPr>
        <w:jc w:val="center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7BFAAE96" w14:textId="77777777" w:rsidR="00BC7FB1" w:rsidRDefault="00BC7FB1" w:rsidP="00BC7FB1">
      <w:pPr>
        <w:jc w:val="center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5B08A860" w14:textId="77777777" w:rsidR="00BC7FB1" w:rsidRDefault="00BC7FB1" w:rsidP="00BC7FB1">
      <w:pPr>
        <w:jc w:val="center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76305CB0" w14:textId="77777777" w:rsidR="00BC7FB1" w:rsidRDefault="00BC7FB1" w:rsidP="00BC7FB1">
      <w:pPr>
        <w:jc w:val="center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3860C8C5" w14:textId="77777777" w:rsidR="00BC7FB1" w:rsidRDefault="00BC7FB1" w:rsidP="00BC7FB1">
      <w:pPr>
        <w:jc w:val="center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7402F8B7" w14:textId="77777777" w:rsidR="00BC7FB1" w:rsidRDefault="00BC7FB1" w:rsidP="00BC7FB1">
      <w:pPr>
        <w:jc w:val="center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310C8BCD" w14:textId="77777777" w:rsidR="00BC7FB1" w:rsidRDefault="00BC7FB1" w:rsidP="00BC7FB1">
      <w:pPr>
        <w:jc w:val="center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495C131C" w14:textId="77777777" w:rsidR="00BC7FB1" w:rsidRDefault="00BC7FB1" w:rsidP="00BC7FB1">
      <w:pPr>
        <w:jc w:val="center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6C55F8A1" w14:textId="77777777" w:rsidR="00BC7FB1" w:rsidRDefault="00BC7FB1" w:rsidP="00BC7FB1">
      <w:pPr>
        <w:jc w:val="center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39302210" w14:textId="77777777" w:rsidR="00DC53C2" w:rsidRPr="009804C9" w:rsidRDefault="00DC53C2" w:rsidP="00BC7FB1">
      <w:pPr>
        <w:jc w:val="center"/>
        <w:rPr>
          <w:rFonts w:asciiTheme="minorHAnsi" w:hAnsiTheme="minorHAnsi" w:cs="Arial"/>
          <w:b/>
          <w:szCs w:val="22"/>
          <w:u w:val="single"/>
        </w:rPr>
      </w:pPr>
      <w:r w:rsidRPr="009804C9">
        <w:rPr>
          <w:rFonts w:asciiTheme="minorHAnsi" w:hAnsiTheme="minorHAnsi" w:cs="Arial"/>
          <w:b/>
          <w:sz w:val="24"/>
          <w:szCs w:val="22"/>
          <w:u w:val="single"/>
        </w:rPr>
        <w:t>THIS PAGE HAS BEEN LEFT BLANK INTENTIONALLY</w:t>
      </w:r>
      <w:r w:rsidRPr="009804C9">
        <w:rPr>
          <w:rFonts w:asciiTheme="minorHAnsi" w:hAnsiTheme="minorHAnsi" w:cs="Arial"/>
          <w:b/>
          <w:szCs w:val="22"/>
          <w:u w:val="single"/>
        </w:rPr>
        <w:br w:type="page"/>
      </w:r>
    </w:p>
    <w:p w14:paraId="0697971C" w14:textId="272FD183" w:rsidR="000B7331" w:rsidRPr="009804C9" w:rsidRDefault="00836FDD" w:rsidP="000B7331">
      <w:pPr>
        <w:tabs>
          <w:tab w:val="left" w:pos="2880"/>
          <w:tab w:val="left" w:pos="7200"/>
        </w:tabs>
        <w:ind w:right="27"/>
        <w:rPr>
          <w:rFonts w:asciiTheme="minorHAnsi" w:hAnsiTheme="minorHAnsi" w:cs="Arial"/>
          <w:b/>
          <w:i/>
          <w:sz w:val="24"/>
          <w:szCs w:val="22"/>
        </w:rPr>
      </w:pPr>
      <w:r>
        <w:rPr>
          <w:rFonts w:asciiTheme="minorHAnsi" w:hAnsiTheme="minorHAnsi" w:cs="Arial"/>
          <w:b/>
          <w:sz w:val="24"/>
          <w:szCs w:val="22"/>
        </w:rPr>
        <w:lastRenderedPageBreak/>
        <w:t>Section Two: Response: Viewing and reading</w:t>
      </w:r>
      <w:r w:rsidR="00005732" w:rsidRPr="009804C9">
        <w:rPr>
          <w:rFonts w:asciiTheme="minorHAnsi" w:hAnsiTheme="minorHAnsi" w:cs="Arial"/>
          <w:b/>
          <w:sz w:val="24"/>
          <w:szCs w:val="22"/>
        </w:rPr>
        <w:tab/>
      </w:r>
      <w:r w:rsidR="000B7331" w:rsidRPr="009804C9">
        <w:rPr>
          <w:rFonts w:asciiTheme="minorHAnsi" w:hAnsiTheme="minorHAnsi" w:cs="Arial"/>
          <w:b/>
          <w:sz w:val="24"/>
          <w:szCs w:val="22"/>
          <w:lang w:eastAsia="ja-JP"/>
        </w:rPr>
        <w:t>(</w:t>
      </w:r>
      <w:r w:rsidR="009804C9">
        <w:rPr>
          <w:rFonts w:asciiTheme="minorHAnsi" w:hAnsiTheme="minorHAnsi" w:cs="Arial"/>
          <w:b/>
          <w:sz w:val="24"/>
          <w:szCs w:val="22"/>
          <w:lang w:eastAsia="ja-JP"/>
        </w:rPr>
        <w:t>4</w:t>
      </w:r>
      <w:r w:rsidR="000B7331" w:rsidRPr="009804C9">
        <w:rPr>
          <w:rFonts w:asciiTheme="minorHAnsi" w:hAnsiTheme="minorHAnsi" w:cs="Arial"/>
          <w:b/>
          <w:sz w:val="24"/>
          <w:szCs w:val="22"/>
          <w:lang w:eastAsia="ja-JP"/>
        </w:rPr>
        <w:t xml:space="preserve">0%) </w:t>
      </w:r>
      <w:r w:rsidR="000B7331" w:rsidRPr="009804C9">
        <w:rPr>
          <w:rFonts w:asciiTheme="minorHAnsi" w:hAnsiTheme="minorHAnsi" w:cs="Arial"/>
          <w:b/>
          <w:sz w:val="24"/>
          <w:szCs w:val="22"/>
        </w:rPr>
        <w:t>(</w:t>
      </w:r>
      <w:r w:rsidR="004A6602">
        <w:rPr>
          <w:rFonts w:asciiTheme="minorHAnsi" w:hAnsiTheme="minorHAnsi" w:cs="Arial"/>
          <w:b/>
          <w:sz w:val="24"/>
          <w:szCs w:val="22"/>
        </w:rPr>
        <w:t>5</w:t>
      </w:r>
      <w:r w:rsidR="002461F2">
        <w:rPr>
          <w:rFonts w:asciiTheme="minorHAnsi" w:hAnsiTheme="minorHAnsi" w:cs="Arial"/>
          <w:b/>
          <w:sz w:val="24"/>
          <w:szCs w:val="22"/>
        </w:rPr>
        <w:t>0</w:t>
      </w:r>
      <w:r w:rsidR="000B7331" w:rsidRPr="009804C9">
        <w:rPr>
          <w:rFonts w:asciiTheme="minorHAnsi" w:hAnsiTheme="minorHAnsi" w:cs="Arial"/>
          <w:b/>
          <w:sz w:val="24"/>
          <w:szCs w:val="22"/>
        </w:rPr>
        <w:t xml:space="preserve"> Marks)</w:t>
      </w:r>
    </w:p>
    <w:p w14:paraId="008CB1BE" w14:textId="4F20F271" w:rsidR="000B7331" w:rsidRPr="009804C9" w:rsidRDefault="000B7331" w:rsidP="000B7331">
      <w:pPr>
        <w:tabs>
          <w:tab w:val="left" w:pos="2880"/>
        </w:tabs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 xml:space="preserve">This section contains </w:t>
      </w:r>
      <w:r w:rsidR="00B62204" w:rsidRPr="00B62204">
        <w:rPr>
          <w:rFonts w:asciiTheme="minorHAnsi" w:hAnsiTheme="minorHAnsi" w:cs="Arial"/>
          <w:b/>
          <w:sz w:val="24"/>
          <w:szCs w:val="24"/>
          <w:lang w:eastAsia="ja-JP"/>
        </w:rPr>
        <w:t>three</w:t>
      </w:r>
      <w:r w:rsidR="00B62204">
        <w:rPr>
          <w:rFonts w:asciiTheme="minorHAnsi" w:hAnsiTheme="minorHAnsi" w:cs="Arial"/>
          <w:b/>
          <w:sz w:val="24"/>
          <w:szCs w:val="24"/>
          <w:lang w:eastAsia="ja-JP"/>
        </w:rPr>
        <w:t xml:space="preserve"> (3</w:t>
      </w:r>
      <w:r w:rsidRPr="009804C9">
        <w:rPr>
          <w:rFonts w:asciiTheme="minorHAnsi" w:hAnsiTheme="minorHAnsi" w:cs="Arial"/>
          <w:b/>
          <w:sz w:val="24"/>
          <w:szCs w:val="24"/>
          <w:lang w:eastAsia="ja-JP"/>
        </w:rPr>
        <w:t>)</w:t>
      </w:r>
      <w:r w:rsidRPr="009804C9">
        <w:rPr>
          <w:rFonts w:asciiTheme="minorHAnsi" w:hAnsiTheme="minorHAnsi" w:cs="Arial"/>
          <w:sz w:val="24"/>
          <w:szCs w:val="24"/>
          <w:lang w:eastAsia="ja-JP"/>
        </w:rPr>
        <w:t xml:space="preserve"> texts and </w:t>
      </w:r>
      <w:r w:rsidR="004A6602" w:rsidRPr="004A6602">
        <w:rPr>
          <w:rFonts w:asciiTheme="minorHAnsi" w:hAnsiTheme="minorHAnsi" w:cs="Arial"/>
          <w:b/>
          <w:sz w:val="24"/>
          <w:szCs w:val="24"/>
          <w:lang w:eastAsia="ja-JP"/>
        </w:rPr>
        <w:t>1</w:t>
      </w:r>
      <w:r w:rsidR="006F56EE">
        <w:rPr>
          <w:rFonts w:asciiTheme="minorHAnsi" w:hAnsiTheme="minorHAnsi" w:cs="Arial"/>
          <w:b/>
          <w:sz w:val="24"/>
          <w:szCs w:val="24"/>
          <w:lang w:eastAsia="ja-JP"/>
        </w:rPr>
        <w:t>4</w:t>
      </w:r>
      <w:r w:rsidRPr="009804C9">
        <w:rPr>
          <w:rFonts w:asciiTheme="minorHAnsi" w:hAnsiTheme="minorHAnsi" w:cs="Arial"/>
          <w:sz w:val="24"/>
          <w:szCs w:val="24"/>
          <w:lang w:eastAsia="ja-JP"/>
        </w:rPr>
        <w:t xml:space="preserve"> questions. Answer </w:t>
      </w:r>
      <w:r w:rsidRPr="009804C9">
        <w:rPr>
          <w:rFonts w:asciiTheme="minorHAnsi" w:hAnsiTheme="minorHAnsi" w:cs="Arial"/>
          <w:b/>
          <w:sz w:val="24"/>
          <w:szCs w:val="24"/>
          <w:lang w:eastAsia="ja-JP"/>
        </w:rPr>
        <w:t>all</w:t>
      </w:r>
      <w:r w:rsidRPr="009804C9">
        <w:rPr>
          <w:rFonts w:asciiTheme="minorHAnsi" w:hAnsiTheme="minorHAnsi" w:cs="Arial"/>
          <w:sz w:val="24"/>
          <w:szCs w:val="24"/>
          <w:lang w:eastAsia="ja-JP"/>
        </w:rPr>
        <w:t xml:space="preserve"> questions in </w:t>
      </w:r>
      <w:r w:rsidRPr="009804C9">
        <w:rPr>
          <w:rFonts w:asciiTheme="minorHAnsi" w:hAnsiTheme="minorHAnsi" w:cs="Arial"/>
          <w:b/>
          <w:sz w:val="24"/>
          <w:szCs w:val="24"/>
          <w:lang w:eastAsia="ja-JP"/>
        </w:rPr>
        <w:t>English</w:t>
      </w:r>
      <w:r w:rsidRPr="009804C9">
        <w:rPr>
          <w:rFonts w:asciiTheme="minorHAnsi" w:hAnsiTheme="minorHAnsi" w:cs="Arial"/>
          <w:sz w:val="24"/>
          <w:szCs w:val="24"/>
          <w:lang w:eastAsia="ja-JP"/>
        </w:rPr>
        <w:t xml:space="preserve"> in the spaces provided.</w:t>
      </w:r>
    </w:p>
    <w:p w14:paraId="308B6BB7" w14:textId="77777777" w:rsidR="000B7331" w:rsidRPr="009804C9" w:rsidRDefault="000B7331" w:rsidP="007C0E46">
      <w:pPr>
        <w:tabs>
          <w:tab w:val="left" w:pos="2880"/>
        </w:tabs>
        <w:rPr>
          <w:rFonts w:asciiTheme="minorHAnsi" w:hAnsiTheme="minorHAnsi" w:cs="Arial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sz w:val="24"/>
          <w:szCs w:val="24"/>
          <w:lang w:eastAsia="ja-JP"/>
        </w:rPr>
        <w:t>Suggested working time:  60 minutes.</w:t>
      </w:r>
    </w:p>
    <w:p w14:paraId="6FB00CF7" w14:textId="77777777" w:rsidR="000B7331" w:rsidRPr="009804C9" w:rsidRDefault="008361D3" w:rsidP="000B7331">
      <w:pPr>
        <w:tabs>
          <w:tab w:val="left" w:pos="2880"/>
        </w:tabs>
        <w:rPr>
          <w:rFonts w:asciiTheme="minorHAnsi" w:hAnsiTheme="minorHAnsi" w:cs="Arial"/>
          <w:sz w:val="16"/>
          <w:szCs w:val="16"/>
          <w:lang w:eastAsia="ja-JP"/>
        </w:rPr>
      </w:pPr>
      <w:r w:rsidRPr="008361D3">
        <w:rPr>
          <w:rFonts w:asciiTheme="minorHAnsi" w:hAnsiTheme="minorHAnsi" w:cs="Arial"/>
          <w:noProof/>
          <w:sz w:val="16"/>
          <w:szCs w:val="16"/>
          <w:lang w:eastAsia="ja-JP"/>
        </w:rPr>
        <w:pict w14:anchorId="221F709B">
          <v:rect id="_x0000_i1025" alt="" style="width:469.15pt;height:1.5pt;mso-width-percent:0;mso-height-percent:0;mso-width-percent:0;mso-height-percent:0" o:hralign="center" o:hrstd="t" o:hrnoshade="t" o:hr="t" fillcolor="black [3213]" stroked="f"/>
        </w:pict>
      </w:r>
    </w:p>
    <w:p w14:paraId="4FEE61FE" w14:textId="38C7FF55" w:rsidR="000B7331" w:rsidRPr="00F5116E" w:rsidRDefault="000B7331" w:rsidP="007C0E46">
      <w:pPr>
        <w:tabs>
          <w:tab w:val="left" w:pos="2880"/>
        </w:tabs>
        <w:rPr>
          <w:rFonts w:asciiTheme="minorHAnsi" w:hAnsiTheme="minorHAnsi" w:cs="Arial"/>
          <w:b/>
          <w:color w:val="000000"/>
          <w:sz w:val="24"/>
          <w:szCs w:val="22"/>
          <w:lang w:eastAsia="ja-JP"/>
        </w:rPr>
      </w:pPr>
      <w:r w:rsidRPr="00F5116E">
        <w:rPr>
          <w:rFonts w:asciiTheme="minorHAnsi" w:hAnsiTheme="minorHAnsi" w:cs="Arial"/>
          <w:b/>
          <w:sz w:val="24"/>
          <w:szCs w:val="22"/>
          <w:lang w:eastAsia="ja-JP"/>
        </w:rPr>
        <w:t xml:space="preserve">Text </w:t>
      </w:r>
      <w:r w:rsidR="00B244EF">
        <w:rPr>
          <w:rFonts w:asciiTheme="minorHAnsi" w:hAnsiTheme="minorHAnsi" w:cs="Arial"/>
          <w:b/>
          <w:sz w:val="24"/>
          <w:szCs w:val="22"/>
          <w:lang w:eastAsia="ja-JP"/>
        </w:rPr>
        <w:t>6</w:t>
      </w:r>
      <w:r w:rsidR="0075083F" w:rsidRPr="00F5116E">
        <w:rPr>
          <w:rFonts w:asciiTheme="minorHAnsi" w:hAnsiTheme="minorHAnsi" w:cs="Arial"/>
          <w:b/>
          <w:sz w:val="24"/>
          <w:szCs w:val="22"/>
          <w:lang w:eastAsia="ja-JP"/>
        </w:rPr>
        <w:t xml:space="preserve">: </w:t>
      </w:r>
      <w:r w:rsidR="004C157C">
        <w:rPr>
          <w:rFonts w:asciiTheme="minorHAnsi" w:hAnsiTheme="minorHAnsi" w:cs="Arial"/>
          <w:b/>
          <w:sz w:val="24"/>
          <w:szCs w:val="22"/>
          <w:lang w:eastAsia="ja-JP"/>
        </w:rPr>
        <w:t>Online Chat</w:t>
      </w:r>
      <w:r w:rsidR="004C157C">
        <w:rPr>
          <w:rFonts w:asciiTheme="minorHAnsi" w:hAnsiTheme="minorHAnsi" w:cs="Arial"/>
          <w:b/>
          <w:sz w:val="24"/>
          <w:szCs w:val="22"/>
          <w:lang w:eastAsia="ja-JP"/>
        </w:rPr>
        <w:tab/>
      </w:r>
      <w:r w:rsidR="004C157C">
        <w:rPr>
          <w:rFonts w:asciiTheme="minorHAnsi" w:hAnsiTheme="minorHAnsi" w:cs="Arial"/>
          <w:b/>
          <w:sz w:val="24"/>
          <w:szCs w:val="22"/>
          <w:lang w:eastAsia="ja-JP"/>
        </w:rPr>
        <w:tab/>
      </w:r>
      <w:r w:rsidR="004C157C">
        <w:rPr>
          <w:rFonts w:asciiTheme="minorHAnsi" w:hAnsiTheme="minorHAnsi" w:cs="Arial"/>
          <w:b/>
          <w:sz w:val="24"/>
          <w:szCs w:val="22"/>
          <w:lang w:eastAsia="ja-JP"/>
        </w:rPr>
        <w:tab/>
      </w:r>
      <w:r w:rsidR="004C157C">
        <w:rPr>
          <w:rFonts w:asciiTheme="minorHAnsi" w:hAnsiTheme="minorHAnsi" w:cs="Arial"/>
          <w:b/>
          <w:sz w:val="24"/>
          <w:szCs w:val="22"/>
          <w:lang w:eastAsia="ja-JP"/>
        </w:rPr>
        <w:tab/>
      </w:r>
      <w:r w:rsidR="004C157C">
        <w:rPr>
          <w:rFonts w:asciiTheme="minorHAnsi" w:hAnsiTheme="minorHAnsi" w:cs="Arial"/>
          <w:b/>
          <w:sz w:val="24"/>
          <w:szCs w:val="22"/>
          <w:lang w:eastAsia="ja-JP"/>
        </w:rPr>
        <w:tab/>
      </w:r>
      <w:r w:rsidR="004C157C">
        <w:rPr>
          <w:rFonts w:asciiTheme="minorHAnsi" w:hAnsiTheme="minorHAnsi" w:cs="Arial"/>
          <w:b/>
          <w:sz w:val="24"/>
          <w:szCs w:val="22"/>
          <w:lang w:eastAsia="ja-JP"/>
        </w:rPr>
        <w:tab/>
      </w:r>
      <w:r w:rsidR="004C157C">
        <w:rPr>
          <w:rFonts w:asciiTheme="minorHAnsi" w:hAnsiTheme="minorHAnsi" w:cs="Arial"/>
          <w:b/>
          <w:sz w:val="24"/>
          <w:szCs w:val="22"/>
          <w:lang w:eastAsia="ja-JP"/>
        </w:rPr>
        <w:tab/>
      </w:r>
      <w:r w:rsidR="004C157C">
        <w:rPr>
          <w:rFonts w:ascii="Calibri" w:hAnsi="Calibri" w:cs="Calibri" w:hint="eastAsia"/>
          <w:b/>
          <w:sz w:val="24"/>
          <w:szCs w:val="22"/>
          <w:lang w:eastAsia="ja-JP"/>
        </w:rPr>
        <w:t>(1</w:t>
      </w:r>
      <w:r w:rsidR="001B2F07">
        <w:rPr>
          <w:rFonts w:asciiTheme="minorHAnsi" w:hAnsiTheme="minorHAnsi" w:cs="Arial"/>
          <w:b/>
          <w:color w:val="000000"/>
          <w:sz w:val="24"/>
          <w:szCs w:val="22"/>
          <w:lang w:eastAsia="ja-JP"/>
        </w:rPr>
        <w:t>7</w:t>
      </w:r>
      <w:r w:rsidRPr="00F5116E">
        <w:rPr>
          <w:rFonts w:asciiTheme="minorHAnsi" w:hAnsiTheme="minorHAnsi" w:cs="Arial"/>
          <w:b/>
          <w:color w:val="000000"/>
          <w:sz w:val="24"/>
          <w:szCs w:val="22"/>
          <w:lang w:eastAsia="ja-JP"/>
        </w:rPr>
        <w:t xml:space="preserve"> marks)</w:t>
      </w:r>
    </w:p>
    <w:p w14:paraId="0732320E" w14:textId="77777777" w:rsidR="005967D4" w:rsidRPr="007C0E46" w:rsidRDefault="005967D4" w:rsidP="007C0E46">
      <w:pPr>
        <w:tabs>
          <w:tab w:val="left" w:pos="2880"/>
        </w:tabs>
        <w:rPr>
          <w:rFonts w:asciiTheme="minorHAnsi" w:hAnsiTheme="minorHAnsi" w:cs="Arial"/>
          <w:b/>
          <w:sz w:val="12"/>
          <w:szCs w:val="22"/>
          <w:lang w:eastAsia="ja-JP"/>
        </w:rPr>
      </w:pPr>
    </w:p>
    <w:p w14:paraId="2BB70254" w14:textId="27EAE0FC" w:rsidR="000B7331" w:rsidRPr="00F5116E" w:rsidRDefault="00836FDD" w:rsidP="007C0E46">
      <w:pPr>
        <w:tabs>
          <w:tab w:val="left" w:pos="2880"/>
        </w:tabs>
        <w:spacing w:line="360" w:lineRule="auto"/>
        <w:rPr>
          <w:rFonts w:asciiTheme="minorHAnsi" w:hAnsiTheme="minorHAnsi" w:cs="Arial"/>
          <w:b/>
          <w:i/>
          <w:color w:val="000000"/>
          <w:sz w:val="24"/>
          <w:szCs w:val="22"/>
          <w:lang w:eastAsia="ja-JP"/>
        </w:rPr>
      </w:pPr>
      <w:r w:rsidRPr="00F5116E">
        <w:rPr>
          <w:rFonts w:asciiTheme="minorHAnsi" w:hAnsiTheme="minorHAnsi" w:cs="Arial"/>
          <w:color w:val="000000"/>
          <w:sz w:val="24"/>
          <w:szCs w:val="22"/>
          <w:lang w:eastAsia="ja-JP"/>
        </w:rPr>
        <w:t>Read th</w:t>
      </w:r>
      <w:r w:rsidR="006E48B8" w:rsidRPr="00F5116E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is </w:t>
      </w:r>
      <w:r w:rsidR="001A050D">
        <w:rPr>
          <w:rFonts w:asciiTheme="minorHAnsi" w:hAnsiTheme="minorHAnsi" w:cs="Arial" w:hint="eastAsia"/>
          <w:b/>
          <w:color w:val="000000"/>
          <w:sz w:val="24"/>
          <w:szCs w:val="22"/>
          <w:lang w:eastAsia="ja-JP"/>
        </w:rPr>
        <w:t>online chat</w:t>
      </w:r>
      <w:r w:rsidR="000B7331" w:rsidRPr="00F5116E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and</w:t>
      </w:r>
      <w:r w:rsidRPr="00F5116E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answer</w:t>
      </w:r>
      <w:r w:rsidR="000B7331" w:rsidRPr="00F5116E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</w:t>
      </w:r>
      <w:r w:rsidRPr="00F5116E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Questions </w:t>
      </w:r>
      <w:r w:rsidR="00E71E35" w:rsidRPr="00F5116E">
        <w:rPr>
          <w:rFonts w:asciiTheme="minorHAnsi" w:hAnsiTheme="minorHAnsi" w:cs="Arial"/>
          <w:color w:val="000000"/>
          <w:sz w:val="24"/>
          <w:szCs w:val="22"/>
          <w:lang w:eastAsia="ja-JP"/>
        </w:rPr>
        <w:t>16</w:t>
      </w:r>
      <w:r w:rsidRPr="00F5116E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to </w:t>
      </w:r>
      <w:r w:rsidR="005C6769">
        <w:rPr>
          <w:rFonts w:asciiTheme="minorHAnsi" w:hAnsiTheme="minorHAnsi" w:cs="Arial"/>
          <w:color w:val="000000"/>
          <w:sz w:val="24"/>
          <w:szCs w:val="22"/>
          <w:lang w:eastAsia="ja-JP"/>
        </w:rPr>
        <w:t>19</w:t>
      </w:r>
      <w:r w:rsidRPr="00F5116E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in </w:t>
      </w:r>
      <w:r w:rsidRPr="00F5116E">
        <w:rPr>
          <w:rFonts w:asciiTheme="minorHAnsi" w:hAnsiTheme="minorHAnsi" w:cs="Arial"/>
          <w:b/>
          <w:i/>
          <w:color w:val="000000"/>
          <w:sz w:val="24"/>
          <w:szCs w:val="22"/>
          <w:lang w:eastAsia="ja-JP"/>
        </w:rPr>
        <w:t>English</w:t>
      </w:r>
      <w:r w:rsidR="000B7331" w:rsidRPr="00F5116E">
        <w:rPr>
          <w:rFonts w:asciiTheme="minorHAnsi" w:hAnsiTheme="minorHAnsi" w:cs="Arial"/>
          <w:b/>
          <w:i/>
          <w:color w:val="000000"/>
          <w:sz w:val="24"/>
          <w:szCs w:val="22"/>
          <w:lang w:eastAsia="ja-JP"/>
        </w:rPr>
        <w:t>.</w:t>
      </w:r>
    </w:p>
    <w:tbl>
      <w:tblPr>
        <w:tblStyle w:val="TableGrid"/>
        <w:tblW w:w="10065" w:type="dxa"/>
        <w:tblInd w:w="-289" w:type="dxa"/>
        <w:shd w:val="clear" w:color="auto" w:fill="FFFFFF"/>
        <w:tblLook w:val="04A0" w:firstRow="1" w:lastRow="0" w:firstColumn="1" w:lastColumn="0" w:noHBand="0" w:noVBand="1"/>
      </w:tblPr>
      <w:tblGrid>
        <w:gridCol w:w="8999"/>
        <w:gridCol w:w="1066"/>
      </w:tblGrid>
      <w:tr w:rsidR="001A050D" w:rsidRPr="006E6B67" w14:paraId="232364C6" w14:textId="77777777" w:rsidTr="00CA270B">
        <w:tc>
          <w:tcPr>
            <w:tcW w:w="10065" w:type="dxa"/>
            <w:gridSpan w:val="2"/>
            <w:tcBorders>
              <w:bottom w:val="nil"/>
            </w:tcBorders>
            <w:shd w:val="clear" w:color="auto" w:fill="00B0F0"/>
          </w:tcPr>
          <w:p w14:paraId="26E10FAF" w14:textId="77777777" w:rsidR="001A050D" w:rsidRPr="006E6B67" w:rsidRDefault="00CA270B" w:rsidP="00534F50">
            <w:pPr>
              <w:tabs>
                <w:tab w:val="center" w:pos="4924"/>
                <w:tab w:val="left" w:pos="8069"/>
              </w:tabs>
              <w:rPr>
                <w:rFonts w:ascii="mikachan" w:eastAsia="mikachan" w:hAnsi="mikachan"/>
                <w:b/>
                <w:sz w:val="24"/>
                <w:szCs w:val="24"/>
                <w:lang w:eastAsia="ja-JP"/>
              </w:rPr>
            </w:pPr>
            <w:r>
              <w:rPr>
                <w:noProof/>
                <w:lang w:val="en-US" w:eastAsia="ja-JP"/>
              </w:rPr>
              <w:drawing>
                <wp:anchor distT="0" distB="0" distL="114300" distR="114300" simplePos="0" relativeHeight="252046336" behindDoc="0" locked="0" layoutInCell="1" allowOverlap="1" wp14:anchorId="2B2FA5BA" wp14:editId="5DF5ABFB">
                  <wp:simplePos x="0" y="0"/>
                  <wp:positionH relativeFrom="column">
                    <wp:posOffset>-62488</wp:posOffset>
                  </wp:positionH>
                  <wp:positionV relativeFrom="paragraph">
                    <wp:posOffset>18415</wp:posOffset>
                  </wp:positionV>
                  <wp:extent cx="925830" cy="720725"/>
                  <wp:effectExtent l="0" t="0" r="7620" b="3175"/>
                  <wp:wrapNone/>
                  <wp:docPr id="41" name="Picture 41" descr="http://putiya.com/english/animal20/english_animal_d_21_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putiya.com/english/animal20/english_animal_d_21_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25830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 w:eastAsia="ja-JP"/>
              </w:rPr>
              <w:drawing>
                <wp:anchor distT="0" distB="0" distL="114300" distR="114300" simplePos="0" relativeHeight="252044288" behindDoc="0" locked="0" layoutInCell="1" allowOverlap="1" wp14:anchorId="34D3AD1A" wp14:editId="37A48E05">
                  <wp:simplePos x="0" y="0"/>
                  <wp:positionH relativeFrom="column">
                    <wp:posOffset>5379903</wp:posOffset>
                  </wp:positionH>
                  <wp:positionV relativeFrom="paragraph">
                    <wp:posOffset>13145</wp:posOffset>
                  </wp:positionV>
                  <wp:extent cx="925830" cy="720725"/>
                  <wp:effectExtent l="0" t="0" r="7620" b="3175"/>
                  <wp:wrapNone/>
                  <wp:docPr id="40" name="Picture 40" descr="http://putiya.com/english/animal20/english_animal_d_21_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putiya.com/english/animal20/english_animal_d_21_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050D">
              <w:rPr>
                <w:rFonts w:ascii="mikachan" w:eastAsia="mikachan" w:hAnsi="mikachan"/>
                <w:b/>
                <w:sz w:val="40"/>
                <w:szCs w:val="24"/>
                <w:lang w:eastAsia="ja-JP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="001A050D">
              <w:rPr>
                <w:rFonts w:ascii="mikachan" w:eastAsia="mikachan" w:hAnsi="mikachan" w:hint="eastAsia"/>
                <w:b/>
                <w:sz w:val="40"/>
                <w:szCs w:val="24"/>
                <w:lang w:eastAsia="ja-JP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オーストラリア</w:t>
            </w:r>
            <w:r>
              <w:rPr>
                <w:rFonts w:ascii="mikachan" w:eastAsia="mikachan" w:hAnsi="mikachan" w:hint="eastAsia"/>
                <w:b/>
                <w:sz w:val="40"/>
                <w:szCs w:val="24"/>
                <w:lang w:eastAsia="ja-JP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・オンライン</w:t>
            </w:r>
            <w:r w:rsidR="001A050D">
              <w:rPr>
                <w:rFonts w:ascii="mikachan" w:eastAsia="mikachan" w:hAnsi="mikachan"/>
                <w:b/>
                <w:sz w:val="40"/>
                <w:szCs w:val="24"/>
                <w:lang w:eastAsia="ja-JP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</w:p>
        </w:tc>
      </w:tr>
      <w:tr w:rsidR="001A050D" w:rsidRPr="004E33C4" w14:paraId="188B9F32" w14:textId="77777777" w:rsidTr="00CA270B">
        <w:trPr>
          <w:trHeight w:val="454"/>
        </w:trPr>
        <w:tc>
          <w:tcPr>
            <w:tcW w:w="10065" w:type="dxa"/>
            <w:gridSpan w:val="2"/>
            <w:tcBorders>
              <w:top w:val="nil"/>
            </w:tcBorders>
            <w:shd w:val="clear" w:color="auto" w:fill="00B0F0"/>
            <w:vAlign w:val="center"/>
          </w:tcPr>
          <w:p w14:paraId="1FDDBC40" w14:textId="77777777" w:rsidR="001A050D" w:rsidRPr="004E33C4" w:rsidRDefault="0083082A" w:rsidP="00534F50">
            <w:pPr>
              <w:pStyle w:val="NoSpacing"/>
              <w:jc w:val="center"/>
              <w:rPr>
                <w:rFonts w:ascii="mikachan" w:eastAsia="mikachan" w:hAnsi="mikachan"/>
                <w:b/>
                <w:sz w:val="40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/>
                <w:noProof/>
                <w:lang w:val="en-US"/>
              </w:rPr>
              <w:drawing>
                <wp:inline distT="0" distB="0" distL="0" distR="0" wp14:anchorId="3EE92BE9" wp14:editId="1246582C">
                  <wp:extent cx="514292" cy="360000"/>
                  <wp:effectExtent l="0" t="0" r="635" b="254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0000 Japanes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29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A270B">
              <w:rPr>
                <w:noProof/>
                <w:lang w:val="en-US"/>
              </w:rPr>
              <w:drawing>
                <wp:inline distT="0" distB="0" distL="0" distR="0" wp14:anchorId="2FB15140" wp14:editId="4086BFBE">
                  <wp:extent cx="1039573" cy="360000"/>
                  <wp:effectExtent l="0" t="0" r="0" b="2540"/>
                  <wp:docPr id="18" name="Picture 18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433"/>
                          <a:stretch/>
                        </pic:blipFill>
                        <pic:spPr bwMode="auto">
                          <a:xfrm>
                            <a:off x="0" y="0"/>
                            <a:ext cx="103957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A270B">
              <w:rPr>
                <w:noProof/>
                <w:lang w:val="en-US"/>
              </w:rPr>
              <w:drawing>
                <wp:inline distT="0" distB="0" distL="0" distR="0" wp14:anchorId="0C76BE68" wp14:editId="42736237">
                  <wp:extent cx="567329" cy="359410"/>
                  <wp:effectExtent l="0" t="0" r="4445" b="2540"/>
                  <wp:docPr id="21" name="Picture 21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5337" b="4432"/>
                          <a:stretch/>
                        </pic:blipFill>
                        <pic:spPr bwMode="auto">
                          <a:xfrm>
                            <a:off x="0" y="0"/>
                            <a:ext cx="56826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A050D">
              <w:rPr>
                <w:rFonts w:hint="eastAsia"/>
                <w:noProof/>
                <w:lang w:val="en-US"/>
              </w:rPr>
              <w:drawing>
                <wp:inline distT="0" distB="0" distL="0" distR="0" wp14:anchorId="5F8BA7ED" wp14:editId="0BB62809">
                  <wp:extent cx="514292" cy="360000"/>
                  <wp:effectExtent l="0" t="0" r="635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0000 Japanes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29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A270B">
              <w:rPr>
                <w:noProof/>
                <w:lang w:val="en-US"/>
              </w:rPr>
              <w:drawing>
                <wp:inline distT="0" distB="0" distL="0" distR="0" wp14:anchorId="662A9B30" wp14:editId="0B9069F1">
                  <wp:extent cx="1039573" cy="360000"/>
                  <wp:effectExtent l="0" t="0" r="0" b="2540"/>
                  <wp:docPr id="10" name="Picture 10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433"/>
                          <a:stretch/>
                        </pic:blipFill>
                        <pic:spPr bwMode="auto">
                          <a:xfrm>
                            <a:off x="0" y="0"/>
                            <a:ext cx="103957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A270B">
              <w:rPr>
                <w:noProof/>
                <w:lang w:val="en-US"/>
              </w:rPr>
              <w:drawing>
                <wp:inline distT="0" distB="0" distL="0" distR="0" wp14:anchorId="3E3CEC70" wp14:editId="42474CC5">
                  <wp:extent cx="563992" cy="359410"/>
                  <wp:effectExtent l="0" t="0" r="7620" b="2540"/>
                  <wp:docPr id="27" name="Picture 27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5659" b="4432"/>
                          <a:stretch/>
                        </pic:blipFill>
                        <pic:spPr bwMode="auto">
                          <a:xfrm>
                            <a:off x="0" y="0"/>
                            <a:ext cx="56491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  <w:lang w:val="en-US"/>
              </w:rPr>
              <w:drawing>
                <wp:inline distT="0" distB="0" distL="0" distR="0" wp14:anchorId="4458F15D" wp14:editId="233067C9">
                  <wp:extent cx="514292" cy="360000"/>
                  <wp:effectExtent l="0" t="0" r="635" b="254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0000 Japanes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29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270B" w:rsidRPr="0003793C" w14:paraId="609C9C02" w14:textId="77777777" w:rsidTr="00CA270B">
        <w:tc>
          <w:tcPr>
            <w:tcW w:w="8999" w:type="dxa"/>
            <w:shd w:val="clear" w:color="auto" w:fill="FFFFFF"/>
          </w:tcPr>
          <w:p w14:paraId="3F6700A1" w14:textId="77777777" w:rsidR="0083082A" w:rsidRPr="0003793C" w:rsidRDefault="007C0E46" w:rsidP="0003793C">
            <w:pPr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</w:pPr>
            <w:r w:rsidRPr="0003793C">
              <w:rPr>
                <w:rFonts w:ascii="NtMotoya Kyotai Std W2" w:eastAsia="NtMotoya Kyotai Std W2" w:hAnsi="NtMotoya Kyotai Std W2" w:hint="eastAsia"/>
                <w:noProof/>
                <w:sz w:val="26"/>
                <w:szCs w:val="26"/>
                <w:lang w:val="en-US" w:eastAsia="ja-JP"/>
              </w:rPr>
              <w:drawing>
                <wp:inline distT="0" distB="0" distL="0" distR="0" wp14:anchorId="2CB62D88" wp14:editId="63FD943E">
                  <wp:extent cx="236797" cy="184520"/>
                  <wp:effectExtent l="0" t="0" r="0" b="6350"/>
                  <wp:docPr id="60" name="Picture 60" descr="http://putiya.com/img/animal/animal_zoo01/animal_zoo01_a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putiya.com/img/animal/animal_zoo01/animal_zoo01_a_1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534"/>
                          <a:stretch/>
                        </pic:blipFill>
                        <pic:spPr bwMode="auto">
                          <a:xfrm>
                            <a:off x="0" y="0"/>
                            <a:ext cx="236907" cy="18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3082A"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高山</w:t>
            </w:r>
          </w:p>
          <w:p w14:paraId="6D8FF48E" w14:textId="77777777" w:rsidR="00CA270B" w:rsidRPr="0003793C" w:rsidRDefault="00CA270B" w:rsidP="0003793C">
            <w:pPr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</w:pP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ブラウン先生、お元気ですか。この間、私たちがオーストラリアに行った時は、</w:t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fldChar w:fldCharType="begin"/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instrText>EQ \* jc2 \* "Font:NtMotoya Kyotai Std W2" \* hps14 \o\ad(\s\up 13(</w:instrTex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instrText>ほんとう</w:instrText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instrText>),</w:instrTex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instrText>本当</w:instrText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instrText>)</w:instrText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fldChar w:fldCharType="end"/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に色々とありがとうございました。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14:paraId="46A5E425" w14:textId="77777777" w:rsidR="00CA270B" w:rsidRPr="0003793C" w:rsidRDefault="00CA270B" w:rsidP="0003793C">
            <w:pPr>
              <w:pStyle w:val="NoSpacing"/>
              <w:rPr>
                <w:rFonts w:ascii="NtMotoya Kyotai Std W2" w:eastAsia="NtMotoya Kyotai Std W2" w:hAnsi="NtMotoya Kyotai Std W2"/>
                <w:sz w:val="24"/>
                <w:szCs w:val="24"/>
              </w:rPr>
            </w:pPr>
            <w:r w:rsidRPr="0003793C">
              <w:rPr>
                <w:rFonts w:ascii="NtMotoya Kyotai Std W2" w:eastAsia="NtMotoya Kyotai Std W2" w:hAnsi="NtMotoya Kyotai Std W2"/>
                <w:noProof/>
                <w:lang w:val="en-US"/>
              </w:rPr>
              <w:drawing>
                <wp:inline distT="0" distB="0" distL="0" distR="0" wp14:anchorId="122D0690" wp14:editId="64617556">
                  <wp:extent cx="504000" cy="3009184"/>
                  <wp:effectExtent l="0" t="0" r="0" b="127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t="31143"/>
                          <a:stretch/>
                        </pic:blipFill>
                        <pic:spPr bwMode="auto">
                          <a:xfrm>
                            <a:off x="0" y="0"/>
                            <a:ext cx="504000" cy="3009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2E4352" w14:textId="77777777" w:rsidR="00CA270B" w:rsidRPr="0003793C" w:rsidRDefault="00CA270B" w:rsidP="0003793C">
            <w:pPr>
              <w:pStyle w:val="NoSpacing"/>
              <w:rPr>
                <w:rFonts w:ascii="NtMotoya Kyotai Std W2" w:eastAsia="NtMotoya Kyotai Std W2" w:hAnsi="NtMotoya Kyotai Std W2"/>
                <w:sz w:val="24"/>
                <w:szCs w:val="24"/>
              </w:rPr>
            </w:pPr>
            <w:r w:rsidRPr="0003793C">
              <w:rPr>
                <w:rFonts w:ascii="NtMotoya Kyotai Std W2" w:eastAsia="NtMotoya Kyotai Std W2" w:hAnsi="NtMotoya Kyotai Std W2"/>
                <w:noProof/>
                <w:lang w:val="en-US"/>
              </w:rPr>
              <w:drawing>
                <wp:inline distT="0" distB="0" distL="0" distR="0" wp14:anchorId="09DF58D6" wp14:editId="585FAF21">
                  <wp:extent cx="540000" cy="373278"/>
                  <wp:effectExtent l="0" t="0" r="0" b="8255"/>
                  <wp:docPr id="42" name="Picture 42" descr="Image result for バスの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バスの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373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D97F80" w14:textId="77777777" w:rsidR="00CA270B" w:rsidRPr="0003793C" w:rsidRDefault="00CA270B" w:rsidP="0003793C">
            <w:pPr>
              <w:pStyle w:val="NoSpacing"/>
              <w:jc w:val="center"/>
              <w:rPr>
                <w:rFonts w:ascii="NtMotoya Kyotai Std W2" w:eastAsia="NtMotoya Kyotai Std W2" w:hAnsi="NtMotoya Kyotai Std W2"/>
                <w:sz w:val="24"/>
                <w:szCs w:val="24"/>
              </w:rPr>
            </w:pPr>
            <w:r w:rsidRPr="0003793C">
              <w:rPr>
                <w:rFonts w:ascii="NtMotoya Kyotai Std W2" w:eastAsia="NtMotoya Kyotai Std W2" w:hAnsi="NtMotoya Kyotai Std W2"/>
                <w:noProof/>
                <w:lang w:val="en-US"/>
              </w:rPr>
              <w:drawing>
                <wp:inline distT="0" distB="0" distL="0" distR="0" wp14:anchorId="69CE7754" wp14:editId="30C4B266">
                  <wp:extent cx="468000" cy="424674"/>
                  <wp:effectExtent l="0" t="0" r="8255" b="0"/>
                  <wp:docPr id="43" name="Picture 43" descr="Image result for ホテルの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ホテルのイラスト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612"/>
                          <a:stretch/>
                        </pic:blipFill>
                        <pic:spPr bwMode="auto">
                          <a:xfrm>
                            <a:off x="0" y="0"/>
                            <a:ext cx="468000" cy="424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FD1BC1" w14:textId="77777777" w:rsidR="00CA270B" w:rsidRPr="0003793C" w:rsidRDefault="00CA270B" w:rsidP="0003793C">
            <w:pPr>
              <w:pStyle w:val="NoSpacing"/>
              <w:jc w:val="center"/>
              <w:rPr>
                <w:rFonts w:ascii="NtMotoya Kyotai Std W2" w:eastAsia="NtMotoya Kyotai Std W2" w:hAnsi="NtMotoya Kyotai Std W2"/>
                <w:sz w:val="24"/>
                <w:szCs w:val="24"/>
              </w:rPr>
            </w:pPr>
            <w:r w:rsidRPr="0003793C">
              <w:rPr>
                <w:rFonts w:ascii="NtMotoya Kyotai Std W2" w:eastAsia="NtMotoya Kyotai Std W2" w:hAnsi="NtMotoya Kyotai Std W2"/>
                <w:noProof/>
                <w:lang w:val="en-US"/>
              </w:rPr>
              <w:drawing>
                <wp:inline distT="0" distB="0" distL="0" distR="0" wp14:anchorId="04FCC794" wp14:editId="7081280B">
                  <wp:extent cx="540000" cy="324585"/>
                  <wp:effectExtent l="0" t="0" r="0" b="0"/>
                  <wp:docPr id="44" name="Picture 44" descr="Image result for 飛行機の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飛行機の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32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E952D" w14:textId="77777777" w:rsidR="00CA270B" w:rsidRPr="0003793C" w:rsidRDefault="007C0E46" w:rsidP="0003793C">
            <w:pPr>
              <w:pStyle w:val="NoSpacing"/>
              <w:jc w:val="center"/>
              <w:rPr>
                <w:rFonts w:ascii="NtMotoya Kyotai Std W2" w:eastAsia="NtMotoya Kyotai Std W2" w:hAnsi="NtMotoya Kyotai Std W2"/>
                <w:sz w:val="24"/>
                <w:szCs w:val="24"/>
              </w:rPr>
            </w:pPr>
            <w:r w:rsidRPr="0003793C">
              <w:rPr>
                <w:rFonts w:ascii="NtMotoya Kyotai Std W2" w:eastAsia="NtMotoya Kyotai Std W2" w:hAnsi="NtMotoya Kyotai Std W2"/>
                <w:noProof/>
                <w:lang w:val="en-US"/>
              </w:rPr>
              <w:drawing>
                <wp:inline distT="0" distB="0" distL="0" distR="0" wp14:anchorId="25EA1F71" wp14:editId="21C4E5D4">
                  <wp:extent cx="539691" cy="449248"/>
                  <wp:effectExtent l="0" t="0" r="0" b="8255"/>
                  <wp:docPr id="584" name="Picture 584" descr="http://putiya.com/img/animal/animal_blox/animal_blox01/animal_blox01_b_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putiya.com/img/animal/animal_blox/animal_blox01/animal_blox01_b_05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966"/>
                          <a:stretch/>
                        </pic:blipFill>
                        <pic:spPr bwMode="auto">
                          <a:xfrm>
                            <a:off x="0" y="0"/>
                            <a:ext cx="539999" cy="44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A270B" w:rsidRPr="0003793C">
              <w:rPr>
                <w:rFonts w:ascii="NtMotoya Kyotai Std W2" w:eastAsia="NtMotoya Kyotai Std W2" w:hAnsi="NtMotoya Kyotai Std W2"/>
                <w:noProof/>
                <w:lang w:val="en-US"/>
              </w:rPr>
              <w:drawing>
                <wp:inline distT="0" distB="0" distL="0" distR="0" wp14:anchorId="19B1BD33" wp14:editId="52B4166F">
                  <wp:extent cx="540000" cy="473113"/>
                  <wp:effectExtent l="0" t="0" r="0" b="3175"/>
                  <wp:docPr id="45" name="Picture 45" descr="Image result for タクシーの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タクシーの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473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DC5EC" w14:textId="77777777" w:rsidR="00CA270B" w:rsidRPr="0003793C" w:rsidRDefault="00CA270B" w:rsidP="0003793C">
            <w:pPr>
              <w:pStyle w:val="NoSpacing"/>
              <w:jc w:val="center"/>
              <w:rPr>
                <w:rFonts w:ascii="NtMotoya Kyotai Std W2" w:eastAsia="NtMotoya Kyotai Std W2" w:hAnsi="NtMotoya Kyotai Std W2"/>
                <w:sz w:val="24"/>
                <w:szCs w:val="24"/>
              </w:rPr>
            </w:pPr>
            <w:r w:rsidRPr="0003793C">
              <w:rPr>
                <w:rFonts w:ascii="NtMotoya Kyotai Std W2" w:eastAsia="NtMotoya Kyotai Std W2" w:hAnsi="NtMotoya Kyotai Std W2"/>
                <w:noProof/>
                <w:lang w:val="en-US"/>
              </w:rPr>
              <w:drawing>
                <wp:inline distT="0" distB="0" distL="0" distR="0" wp14:anchorId="61CD700C" wp14:editId="21506064">
                  <wp:extent cx="540000" cy="427663"/>
                  <wp:effectExtent l="0" t="0" r="0" b="0"/>
                  <wp:docPr id="46" name="Picture 46" descr="Image result for レストランの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result for レストランの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427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AEE220" w14:textId="77777777" w:rsidR="00F61808" w:rsidRPr="0003793C" w:rsidRDefault="007C0E46" w:rsidP="0003793C">
            <w:pPr>
              <w:pStyle w:val="NoSpacing"/>
              <w:jc w:val="center"/>
              <w:rPr>
                <w:rFonts w:ascii="NtMotoya Kyotai Std W2" w:eastAsia="NtMotoya Kyotai Std W2" w:hAnsi="NtMotoya Kyotai Std W2"/>
                <w:sz w:val="24"/>
                <w:szCs w:val="24"/>
              </w:rPr>
            </w:pPr>
            <w:r w:rsidRPr="0003793C">
              <w:rPr>
                <w:rFonts w:ascii="NtMotoya Kyotai Std W2" w:eastAsia="NtMotoya Kyotai Std W2" w:hAnsi="NtMotoya Kyotai Std W2"/>
                <w:noProof/>
                <w:lang w:val="en-US"/>
              </w:rPr>
              <w:drawing>
                <wp:inline distT="0" distB="0" distL="0" distR="0" wp14:anchorId="238EA29D" wp14:editId="3201230C">
                  <wp:extent cx="540000" cy="540000"/>
                  <wp:effectExtent l="0" t="0" r="0" b="0"/>
                  <wp:docPr id="591" name="Picture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25B4FA" w14:textId="77777777" w:rsidR="007C0E46" w:rsidRPr="0003793C" w:rsidRDefault="00F61808" w:rsidP="0003793C">
            <w:pPr>
              <w:pStyle w:val="NoSpacing"/>
              <w:jc w:val="center"/>
              <w:rPr>
                <w:rFonts w:ascii="NtMotoya Kyotai Std W2" w:eastAsia="NtMotoya Kyotai Std W2" w:hAnsi="NtMotoya Kyotai Std W2"/>
                <w:sz w:val="24"/>
                <w:szCs w:val="24"/>
              </w:rPr>
            </w:pPr>
            <w:r w:rsidRPr="0003793C">
              <w:rPr>
                <w:rFonts w:ascii="NtMotoya Kyotai Std W2" w:eastAsia="NtMotoya Kyotai Std W2" w:hAnsi="NtMotoya Kyotai Std W2"/>
                <w:noProof/>
                <w:lang w:val="en-US"/>
              </w:rPr>
              <w:drawing>
                <wp:inline distT="0" distB="0" distL="0" distR="0" wp14:anchorId="70AA5E2B" wp14:editId="52EB9D84">
                  <wp:extent cx="540000" cy="540000"/>
                  <wp:effectExtent l="0" t="0" r="0" b="0"/>
                  <wp:docPr id="599" name="Picture 599" descr="Image result for doll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Image result for doll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270B" w:rsidRPr="0003793C" w14:paraId="49DF0345" w14:textId="77777777" w:rsidTr="00CA270B">
        <w:tc>
          <w:tcPr>
            <w:tcW w:w="8999" w:type="dxa"/>
            <w:shd w:val="clear" w:color="auto" w:fill="FFFFFF"/>
          </w:tcPr>
          <w:p w14:paraId="7319D39D" w14:textId="77777777" w:rsidR="0083082A" w:rsidRPr="0003793C" w:rsidRDefault="007C0E46" w:rsidP="00534F50">
            <w:pPr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</w:pPr>
            <w:r w:rsidRPr="0003793C">
              <w:rPr>
                <w:rFonts w:ascii="NtMotoya Kyotai Std W2" w:eastAsia="NtMotoya Kyotai Std W2" w:hAnsi="NtMotoya Kyotai Std W2"/>
                <w:noProof/>
                <w:sz w:val="26"/>
                <w:szCs w:val="26"/>
                <w:lang w:val="en-US" w:eastAsia="ja-JP"/>
              </w:rPr>
              <w:drawing>
                <wp:inline distT="0" distB="0" distL="0" distR="0" wp14:anchorId="3406C192" wp14:editId="023CD81B">
                  <wp:extent cx="267335" cy="198872"/>
                  <wp:effectExtent l="0" t="0" r="0" b="0"/>
                  <wp:docPr id="55" name="Picture 55" descr="http://putiya.com/img/animal/animal_zoo01/animal_zoo01_a_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putiya.com/img/animal/animal_zoo01/animal_zoo01_a_1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7777"/>
                          <a:stretch/>
                        </pic:blipFill>
                        <pic:spPr bwMode="auto">
                          <a:xfrm>
                            <a:off x="0" y="0"/>
                            <a:ext cx="267779" cy="199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3082A"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ブラウン</w:t>
            </w:r>
          </w:p>
          <w:p w14:paraId="40D8148A" w14:textId="77777777" w:rsidR="00CA270B" w:rsidRPr="0003793C" w:rsidRDefault="00CA270B" w:rsidP="004C157C">
            <w:pPr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</w:pP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いいえ。高山先生、ここにいる間、みなさんは何が楽しかったですか。</w:t>
            </w:r>
          </w:p>
        </w:tc>
        <w:tc>
          <w:tcPr>
            <w:tcW w:w="1066" w:type="dxa"/>
            <w:vMerge/>
            <w:shd w:val="clear" w:color="auto" w:fill="FFFFFF"/>
          </w:tcPr>
          <w:p w14:paraId="3C98B831" w14:textId="77777777" w:rsidR="00CA270B" w:rsidRPr="0003793C" w:rsidRDefault="00CA270B" w:rsidP="00534F50">
            <w:pPr>
              <w:rPr>
                <w:rFonts w:ascii="NtMotoya Kyotai Std W2" w:eastAsia="NtMotoya Kyotai Std W2" w:hAnsi="NtMotoya Kyotai Std W2"/>
                <w:sz w:val="24"/>
                <w:szCs w:val="24"/>
                <w:lang w:eastAsia="ja-JP"/>
              </w:rPr>
            </w:pPr>
          </w:p>
        </w:tc>
      </w:tr>
      <w:tr w:rsidR="00CA270B" w:rsidRPr="0003793C" w14:paraId="67012965" w14:textId="77777777" w:rsidTr="00CA270B">
        <w:tc>
          <w:tcPr>
            <w:tcW w:w="8999" w:type="dxa"/>
            <w:shd w:val="clear" w:color="auto" w:fill="FFFFFF"/>
          </w:tcPr>
          <w:p w14:paraId="0B8D553F" w14:textId="77777777" w:rsidR="007C0E46" w:rsidRPr="0003793C" w:rsidRDefault="007C0E46" w:rsidP="007C0E46">
            <w:pPr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</w:pPr>
            <w:r w:rsidRPr="0003793C">
              <w:rPr>
                <w:rFonts w:ascii="NtMotoya Kyotai Std W2" w:eastAsia="NtMotoya Kyotai Std W2" w:hAnsi="NtMotoya Kyotai Std W2" w:hint="eastAsia"/>
                <w:noProof/>
                <w:sz w:val="26"/>
                <w:szCs w:val="26"/>
                <w:lang w:val="en-US" w:eastAsia="ja-JP"/>
              </w:rPr>
              <w:drawing>
                <wp:inline distT="0" distB="0" distL="0" distR="0" wp14:anchorId="733B4405" wp14:editId="43AD6735">
                  <wp:extent cx="236797" cy="184520"/>
                  <wp:effectExtent l="0" t="0" r="0" b="6350"/>
                  <wp:docPr id="63" name="Picture 63" descr="http://putiya.com/img/animal/animal_zoo01/animal_zoo01_a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putiya.com/img/animal/animal_zoo01/animal_zoo01_a_1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534"/>
                          <a:stretch/>
                        </pic:blipFill>
                        <pic:spPr bwMode="auto">
                          <a:xfrm>
                            <a:off x="0" y="0"/>
                            <a:ext cx="236907" cy="18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高山</w:t>
            </w:r>
          </w:p>
          <w:p w14:paraId="480C09EF" w14:textId="77777777" w:rsidR="004C157C" w:rsidRPr="0003793C" w:rsidRDefault="00CA270B" w:rsidP="001A050D">
            <w:pPr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</w:pP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ロットネスト</w:t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fldChar w:fldCharType="begin"/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instrText>EQ \* jc2 \* "Font:NtMotoya Kyotai Std W2" \* hps14 \o\ad(\s\up 13(</w:instrTex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instrText>とう</w:instrText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instrText>),</w:instrTex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instrText>島</w:instrText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instrText>)</w:instrText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fldChar w:fldCharType="end"/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で、きれいな花を見ながらサイクリングを</w:t>
            </w:r>
            <w:proofErr w:type="gramStart"/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したり</w:t>
            </w:r>
            <w:proofErr w:type="gramEnd"/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、</w:t>
            </w:r>
          </w:p>
          <w:p w14:paraId="5F64A739" w14:textId="1E96D932" w:rsidR="004C157C" w:rsidRPr="0003793C" w:rsidRDefault="00CA270B" w:rsidP="001A050D">
            <w:pPr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</w:pP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キング</w:t>
            </w:r>
            <w:r w:rsidR="007116B5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ス</w: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パー</w:t>
            </w:r>
            <w:r w:rsidR="007116B5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ク</w: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でピクニックやバーベキューをしたりした</w:t>
            </w:r>
            <w:r w:rsid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こと</w: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は楽しかったですね。ロットネスト</w:t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fldChar w:fldCharType="begin"/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instrText>EQ \* jc2 \* "Font:NtMotoya Kyotai Std W2" \* hps14 \o\ad(\s\up 13(</w:instrTex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instrText>とう</w:instrText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instrText>),</w:instrTex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instrText>島</w:instrText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instrText>)</w:instrText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fldChar w:fldCharType="end"/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に行った時、はじめてクオッカというかわいい</w:t>
            </w:r>
          </w:p>
          <w:p w14:paraId="33701AC9" w14:textId="77777777" w:rsidR="00CA270B" w:rsidRPr="0003793C" w:rsidRDefault="00CA270B" w:rsidP="004C157C">
            <w:pPr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</w:pP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動物を見る</w:t>
            </w:r>
            <w:r w:rsid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ことができた</w: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のは、とてもいい思い出になりました。</w:t>
            </w:r>
          </w:p>
        </w:tc>
        <w:tc>
          <w:tcPr>
            <w:tcW w:w="1066" w:type="dxa"/>
            <w:vMerge/>
            <w:shd w:val="clear" w:color="auto" w:fill="FFFFFF"/>
          </w:tcPr>
          <w:p w14:paraId="6EC06C21" w14:textId="77777777" w:rsidR="00CA270B" w:rsidRPr="0003793C" w:rsidRDefault="00CA270B" w:rsidP="00534F50">
            <w:pPr>
              <w:rPr>
                <w:rFonts w:ascii="NtMotoya Kyotai Std W2" w:eastAsia="NtMotoya Kyotai Std W2" w:hAnsi="NtMotoya Kyotai Std W2"/>
                <w:sz w:val="24"/>
                <w:szCs w:val="24"/>
                <w:lang w:eastAsia="ja-JP"/>
              </w:rPr>
            </w:pPr>
          </w:p>
        </w:tc>
      </w:tr>
      <w:tr w:rsidR="00CA270B" w:rsidRPr="0003793C" w14:paraId="0397345E" w14:textId="77777777" w:rsidTr="00CA270B">
        <w:tc>
          <w:tcPr>
            <w:tcW w:w="8999" w:type="dxa"/>
            <w:shd w:val="clear" w:color="auto" w:fill="FFFFFF"/>
          </w:tcPr>
          <w:p w14:paraId="329DE7D3" w14:textId="77777777" w:rsidR="007C0E46" w:rsidRPr="0003793C" w:rsidRDefault="007C0E46" w:rsidP="007C0E46">
            <w:pPr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</w:pPr>
            <w:r w:rsidRPr="0003793C">
              <w:rPr>
                <w:rFonts w:ascii="NtMotoya Kyotai Std W2" w:eastAsia="NtMotoya Kyotai Std W2" w:hAnsi="NtMotoya Kyotai Std W2"/>
                <w:noProof/>
                <w:sz w:val="26"/>
                <w:szCs w:val="26"/>
                <w:lang w:val="en-US" w:eastAsia="ja-JP"/>
              </w:rPr>
              <w:drawing>
                <wp:inline distT="0" distB="0" distL="0" distR="0" wp14:anchorId="6E5D42AE" wp14:editId="0AD3F2AB">
                  <wp:extent cx="267335" cy="198872"/>
                  <wp:effectExtent l="0" t="0" r="0" b="0"/>
                  <wp:docPr id="61" name="Picture 61" descr="http://putiya.com/img/animal/animal_zoo01/animal_zoo01_a_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putiya.com/img/animal/animal_zoo01/animal_zoo01_a_1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7777"/>
                          <a:stretch/>
                        </pic:blipFill>
                        <pic:spPr bwMode="auto">
                          <a:xfrm>
                            <a:off x="0" y="0"/>
                            <a:ext cx="267779" cy="199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ブラウン</w:t>
            </w:r>
          </w:p>
          <w:p w14:paraId="6ED36536" w14:textId="77777777" w:rsidR="00CA270B" w:rsidRPr="0003793C" w:rsidRDefault="00CA270B" w:rsidP="00534F50">
            <w:pPr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</w:pP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そうですか。それはよかったです。もんだいはありませんでしたか。</w:t>
            </w:r>
          </w:p>
        </w:tc>
        <w:tc>
          <w:tcPr>
            <w:tcW w:w="1066" w:type="dxa"/>
            <w:vMerge/>
            <w:shd w:val="clear" w:color="auto" w:fill="FFFFFF"/>
          </w:tcPr>
          <w:p w14:paraId="3EDEC779" w14:textId="77777777" w:rsidR="00CA270B" w:rsidRPr="0003793C" w:rsidRDefault="00CA270B" w:rsidP="00534F50">
            <w:pPr>
              <w:rPr>
                <w:rFonts w:ascii="NtMotoya Kyotai Std W2" w:eastAsia="NtMotoya Kyotai Std W2" w:hAnsi="NtMotoya Kyotai Std W2"/>
                <w:sz w:val="24"/>
                <w:szCs w:val="24"/>
                <w:lang w:eastAsia="ja-JP"/>
              </w:rPr>
            </w:pPr>
          </w:p>
        </w:tc>
      </w:tr>
      <w:tr w:rsidR="00CA270B" w:rsidRPr="0003793C" w14:paraId="20CA04E2" w14:textId="77777777" w:rsidTr="00CA270B">
        <w:tc>
          <w:tcPr>
            <w:tcW w:w="8999" w:type="dxa"/>
            <w:shd w:val="clear" w:color="auto" w:fill="FFFFFF"/>
          </w:tcPr>
          <w:p w14:paraId="5AC0B198" w14:textId="77777777" w:rsidR="007C0E46" w:rsidRPr="0003793C" w:rsidRDefault="007C0E46" w:rsidP="007C0E46">
            <w:pPr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</w:pPr>
            <w:r w:rsidRPr="0003793C">
              <w:rPr>
                <w:rFonts w:ascii="NtMotoya Kyotai Std W2" w:eastAsia="NtMotoya Kyotai Std W2" w:hAnsi="NtMotoya Kyotai Std W2" w:hint="eastAsia"/>
                <w:noProof/>
                <w:sz w:val="26"/>
                <w:szCs w:val="26"/>
                <w:lang w:val="en-US" w:eastAsia="ja-JP"/>
              </w:rPr>
              <w:drawing>
                <wp:inline distT="0" distB="0" distL="0" distR="0" wp14:anchorId="00113B81" wp14:editId="30246BE0">
                  <wp:extent cx="236797" cy="184520"/>
                  <wp:effectExtent l="0" t="0" r="0" b="6350"/>
                  <wp:docPr id="576" name="Picture 576" descr="http://putiya.com/img/animal/animal_zoo01/animal_zoo01_a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putiya.com/img/animal/animal_zoo01/animal_zoo01_a_1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534"/>
                          <a:stretch/>
                        </pic:blipFill>
                        <pic:spPr bwMode="auto">
                          <a:xfrm>
                            <a:off x="0" y="0"/>
                            <a:ext cx="236907" cy="18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高山</w:t>
            </w:r>
          </w:p>
          <w:p w14:paraId="2D69FDF2" w14:textId="77777777" w:rsidR="006F102F" w:rsidRPr="0003793C" w:rsidRDefault="006F102F" w:rsidP="00534F50">
            <w:pPr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</w:pP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もんだいですか。。。あっ、</w:t>
            </w:r>
            <w:r w:rsidR="00CA270B"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私たちがオーストラリアに行った時は夏</w:t>
            </w:r>
          </w:p>
          <w:p w14:paraId="563FEBB4" w14:textId="77777777" w:rsidR="00CA270B" w:rsidRPr="0003793C" w:rsidRDefault="00CA270B" w:rsidP="006F102F">
            <w:pPr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</w:pP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でしたよね。オーストラリアの夏は日本の夏とちがって、とても</w: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</w:rPr>
              <w:fldChar w:fldCharType="begin"/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instrText>EQ \* jc2 \* "Font:NtMotoya Kyotai Std W2" \* hps14 \o\ad(\s\up 13(あつ),暑)</w:instrTex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</w:rPr>
              <w:fldChar w:fldCharType="end"/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くて、ぼうしをかぶったり、サンスクリーンをぬったり</w:t>
            </w:r>
            <w:r w:rsid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して</w: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、</w: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</w:rPr>
              <w:fldChar w:fldCharType="begin"/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instrText>EQ \* jc2 \* "Font:NtMotoya Kyotai Std W2" \* hps14 \o\ad(\s\up 13(たいへん),大変)</w:instrTex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</w:rPr>
              <w:fldChar w:fldCharType="end"/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でした。</w:t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fldChar w:fldCharType="begin"/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instrText>EQ \* jc2 \* "Font:NtMotoya Kyotai Std W2" \* hps14 \o\ad(\s\up 13(</w:instrTex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instrText>せいと</w:instrText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instrText>),</w:instrTex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instrText>生徒</w:instrText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instrText>)</w:instrText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fldChar w:fldCharType="end"/>
            </w:r>
            <w:r w:rsid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が三人</w: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つめたいアイスクリームを食べすぎて、おなかが</w:t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fldChar w:fldCharType="begin"/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instrText>EQ \* jc2 \* "Font:NtMotoya Kyotai Std W2" \* hps14 \o\ad(\s\up 13(</w:instrTex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instrText>いた</w:instrText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instrText>),</w:instrTex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instrText>痛</w:instrText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instrText>)</w:instrText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fldChar w:fldCharType="end"/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くなったので、</w: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</w:rPr>
              <w:fldChar w:fldCharType="begin"/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instrText>EQ \* jc2 \* "Font:NtMotoya Kyotai Std W2" \* hps14 \o\ad(\s\up 13(びょういん),病院)</w:instrTex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</w:rPr>
              <w:fldChar w:fldCharType="end"/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につれて行かなければなりませんでした。</w:t>
            </w:r>
          </w:p>
        </w:tc>
        <w:tc>
          <w:tcPr>
            <w:tcW w:w="1066" w:type="dxa"/>
            <w:vMerge/>
            <w:shd w:val="clear" w:color="auto" w:fill="FFFFFF"/>
          </w:tcPr>
          <w:p w14:paraId="6D423A78" w14:textId="77777777" w:rsidR="00CA270B" w:rsidRPr="0003793C" w:rsidRDefault="00CA270B" w:rsidP="00534F50">
            <w:pPr>
              <w:rPr>
                <w:rFonts w:ascii="NtMotoya Kyotai Std W2" w:eastAsia="NtMotoya Kyotai Std W2" w:hAnsi="NtMotoya Kyotai Std W2"/>
                <w:sz w:val="24"/>
                <w:szCs w:val="24"/>
                <w:lang w:eastAsia="ja-JP"/>
              </w:rPr>
            </w:pPr>
          </w:p>
        </w:tc>
      </w:tr>
      <w:tr w:rsidR="00CA270B" w:rsidRPr="0003793C" w14:paraId="21633D37" w14:textId="77777777" w:rsidTr="00CA270B">
        <w:tc>
          <w:tcPr>
            <w:tcW w:w="8999" w:type="dxa"/>
            <w:shd w:val="clear" w:color="auto" w:fill="FFFFFF"/>
          </w:tcPr>
          <w:p w14:paraId="012A0C2D" w14:textId="77777777" w:rsidR="007C0E46" w:rsidRPr="0003793C" w:rsidRDefault="007C0E46" w:rsidP="007C0E46">
            <w:pPr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</w:pPr>
            <w:r w:rsidRPr="0003793C">
              <w:rPr>
                <w:rFonts w:ascii="NtMotoya Kyotai Std W2" w:eastAsia="NtMotoya Kyotai Std W2" w:hAnsi="NtMotoya Kyotai Std W2"/>
                <w:noProof/>
                <w:sz w:val="26"/>
                <w:szCs w:val="26"/>
                <w:lang w:val="en-US" w:eastAsia="ja-JP"/>
              </w:rPr>
              <w:drawing>
                <wp:inline distT="0" distB="0" distL="0" distR="0" wp14:anchorId="004B4A12" wp14:editId="63653F8C">
                  <wp:extent cx="267335" cy="198872"/>
                  <wp:effectExtent l="0" t="0" r="0" b="0"/>
                  <wp:docPr id="62" name="Picture 62" descr="http://putiya.com/img/animal/animal_zoo01/animal_zoo01_a_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putiya.com/img/animal/animal_zoo01/animal_zoo01_a_1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7777"/>
                          <a:stretch/>
                        </pic:blipFill>
                        <pic:spPr bwMode="auto">
                          <a:xfrm>
                            <a:off x="0" y="0"/>
                            <a:ext cx="267779" cy="199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ブラウン</w:t>
            </w:r>
          </w:p>
          <w:p w14:paraId="4521C50F" w14:textId="77777777" w:rsidR="006F102F" w:rsidRPr="0003793C" w:rsidRDefault="006F102F" w:rsidP="00CA270B">
            <w:pPr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</w:pP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そうでしたか。</w:t>
            </w:r>
            <w:r w:rsidR="00CA270B"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つぎにオーストラリアに来る時はどんな事をしたい</w:t>
            </w:r>
          </w:p>
          <w:p w14:paraId="3B919875" w14:textId="77777777" w:rsidR="00CA270B" w:rsidRPr="0003793C" w:rsidRDefault="00CA270B" w:rsidP="00CA270B">
            <w:pPr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</w:pP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ですか。</w:t>
            </w:r>
          </w:p>
        </w:tc>
        <w:tc>
          <w:tcPr>
            <w:tcW w:w="1066" w:type="dxa"/>
            <w:vMerge/>
            <w:shd w:val="clear" w:color="auto" w:fill="FFFFFF"/>
          </w:tcPr>
          <w:p w14:paraId="5B9294CC" w14:textId="77777777" w:rsidR="00CA270B" w:rsidRPr="0003793C" w:rsidRDefault="00CA270B" w:rsidP="00534F50">
            <w:pPr>
              <w:rPr>
                <w:rFonts w:ascii="NtMotoya Kyotai Std W2" w:eastAsia="NtMotoya Kyotai Std W2" w:hAnsi="NtMotoya Kyotai Std W2"/>
                <w:sz w:val="24"/>
                <w:szCs w:val="24"/>
                <w:lang w:eastAsia="ja-JP"/>
              </w:rPr>
            </w:pPr>
          </w:p>
        </w:tc>
      </w:tr>
      <w:tr w:rsidR="00CA270B" w:rsidRPr="0003793C" w14:paraId="32A8A2B9" w14:textId="77777777" w:rsidTr="00CA270B">
        <w:tc>
          <w:tcPr>
            <w:tcW w:w="8999" w:type="dxa"/>
            <w:shd w:val="clear" w:color="auto" w:fill="FFFFFF"/>
          </w:tcPr>
          <w:p w14:paraId="7730180E" w14:textId="77777777" w:rsidR="007C0E46" w:rsidRPr="0003793C" w:rsidRDefault="007C0E46" w:rsidP="007C0E46">
            <w:pPr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</w:pPr>
            <w:r w:rsidRPr="0003793C">
              <w:rPr>
                <w:rFonts w:ascii="NtMotoya Kyotai Std W2" w:eastAsia="NtMotoya Kyotai Std W2" w:hAnsi="NtMotoya Kyotai Std W2" w:hint="eastAsia"/>
                <w:noProof/>
                <w:sz w:val="26"/>
                <w:szCs w:val="26"/>
                <w:lang w:val="en-US" w:eastAsia="ja-JP"/>
              </w:rPr>
              <w:drawing>
                <wp:inline distT="0" distB="0" distL="0" distR="0" wp14:anchorId="3E43C1BE" wp14:editId="486C5CC1">
                  <wp:extent cx="236797" cy="184520"/>
                  <wp:effectExtent l="0" t="0" r="0" b="6350"/>
                  <wp:docPr id="583" name="Picture 583" descr="http://putiya.com/img/animal/animal_zoo01/animal_zoo01_a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putiya.com/img/animal/animal_zoo01/animal_zoo01_a_1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534"/>
                          <a:stretch/>
                        </pic:blipFill>
                        <pic:spPr bwMode="auto">
                          <a:xfrm>
                            <a:off x="0" y="0"/>
                            <a:ext cx="236907" cy="18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高山</w:t>
            </w:r>
          </w:p>
          <w:p w14:paraId="0B17D051" w14:textId="77777777" w:rsidR="004C157C" w:rsidRPr="0003793C" w:rsidRDefault="00CA270B" w:rsidP="00CA270B">
            <w:pPr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</w:pP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一週間のホームステイは少し</w: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</w:rPr>
              <w:fldChar w:fldCharType="begin"/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instrText>EQ \* jc2 \* "Font:NtMotoya Kyotai Std W2" \* hps14 \o\ad(\s\up 13(みじか),短)</w:instrTex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</w:rPr>
              <w:fldChar w:fldCharType="end"/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かったので、来年は二週間ぐらいホーム</w:t>
            </w:r>
          </w:p>
          <w:p w14:paraId="2B9F7763" w14:textId="77777777" w:rsidR="004C157C" w:rsidRPr="0003793C" w:rsidRDefault="00CA270B" w:rsidP="00CA270B">
            <w:pPr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</w:pP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ステイをしたいです。ホームステイを長くする</w:t>
            </w:r>
            <w:r w:rsid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ことができ</w:t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たら、</w:t>
            </w: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6"/>
                  <w:lid w:val="ja-JP"/>
                </w:rubyPr>
                <w:rt>
                  <w:r w:rsidR="00CA270B" w:rsidRPr="0003793C">
                    <w:rPr>
                      <w:rFonts w:ascii="NtMotoya Kyotai Std W2" w:eastAsia="NtMotoya Kyotai Std W2" w:hAnsi="NtMotoya Kyotai Std W2" w:hint="eastAsia"/>
                      <w:sz w:val="26"/>
                      <w:szCs w:val="26"/>
                      <w:lang w:eastAsia="ja-JP"/>
                    </w:rPr>
                    <w:t>せいと</w:t>
                  </w:r>
                </w:rt>
                <w:rubyBase>
                  <w:r w:rsidR="00CA270B" w:rsidRPr="0003793C">
                    <w:rPr>
                      <w:rFonts w:ascii="NtMotoya Kyotai Std W2" w:eastAsia="NtMotoya Kyotai Std W2" w:hAnsi="NtMotoya Kyotai Std W2" w:hint="eastAsia"/>
                      <w:sz w:val="26"/>
                      <w:szCs w:val="26"/>
                      <w:lang w:eastAsia="ja-JP"/>
                    </w:rPr>
                    <w:t>生徒</w:t>
                  </w:r>
                </w:rubyBase>
              </w:ruby>
            </w:r>
            <w:r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の</w:t>
            </w:r>
          </w:p>
          <w:p w14:paraId="1FB3E124" w14:textId="77777777" w:rsidR="00CA270B" w:rsidRPr="0003793C" w:rsidRDefault="00CA270B" w:rsidP="00CA270B">
            <w:pPr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</w:pPr>
            <w:r w:rsidRPr="0003793C">
              <w:rPr>
                <w:rFonts w:ascii="NtMotoya Kyotai Std W2" w:eastAsia="NtMotoya Kyotai Std W2" w:hAnsi="NtMotoya Kyotai Std W2"/>
                <w:sz w:val="26"/>
                <w:szCs w:val="26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6"/>
                  <w:lid w:val="ja-JP"/>
                </w:rubyPr>
                <w:rt>
                  <w:r w:rsidR="00CA270B" w:rsidRPr="0003793C">
                    <w:rPr>
                      <w:rFonts w:ascii="NtMotoya Kyotai Std W2" w:eastAsia="NtMotoya Kyotai Std W2" w:hAnsi="NtMotoya Kyotai Std W2" w:hint="eastAsia"/>
                      <w:sz w:val="26"/>
                      <w:szCs w:val="26"/>
                      <w:lang w:eastAsia="ja-JP"/>
                    </w:rPr>
                    <w:t>えいご</w:t>
                  </w:r>
                </w:rt>
                <w:rubyBase>
                  <w:r w:rsidR="00CA270B" w:rsidRPr="0003793C">
                    <w:rPr>
                      <w:rFonts w:ascii="NtMotoya Kyotai Std W2" w:eastAsia="NtMotoya Kyotai Std W2" w:hAnsi="NtMotoya Kyotai Std W2" w:hint="eastAsia"/>
                      <w:sz w:val="26"/>
                      <w:szCs w:val="26"/>
                      <w:lang w:eastAsia="ja-JP"/>
                    </w:rPr>
                    <w:t>英語</w:t>
                  </w:r>
                </w:rubyBase>
              </w:ruby>
            </w:r>
            <w:r w:rsidR="006F102F" w:rsidRPr="0003793C">
              <w:rPr>
                <w:rFonts w:ascii="NtMotoya Kyotai Std W2" w:eastAsia="NtMotoya Kyotai Std W2" w:hAnsi="NtMotoya Kyotai Std W2" w:hint="eastAsia"/>
                <w:sz w:val="26"/>
                <w:szCs w:val="26"/>
                <w:lang w:eastAsia="ja-JP"/>
              </w:rPr>
              <w:t>がもっと上手になるかもしれないからです。</w:t>
            </w:r>
          </w:p>
        </w:tc>
        <w:tc>
          <w:tcPr>
            <w:tcW w:w="1066" w:type="dxa"/>
            <w:vMerge/>
            <w:shd w:val="clear" w:color="auto" w:fill="FFFFFF"/>
          </w:tcPr>
          <w:p w14:paraId="52D0E331" w14:textId="77777777" w:rsidR="00CA270B" w:rsidRPr="0003793C" w:rsidRDefault="00CA270B" w:rsidP="00534F50">
            <w:pPr>
              <w:rPr>
                <w:rFonts w:ascii="NtMotoya Kyotai Std W2" w:eastAsia="NtMotoya Kyotai Std W2" w:hAnsi="NtMotoya Kyotai Std W2"/>
                <w:sz w:val="24"/>
                <w:szCs w:val="24"/>
                <w:lang w:eastAsia="ja-JP"/>
              </w:rPr>
            </w:pPr>
          </w:p>
        </w:tc>
      </w:tr>
    </w:tbl>
    <w:p w14:paraId="0A775778" w14:textId="77777777" w:rsidR="00BC7FB1" w:rsidRDefault="00BC7FB1" w:rsidP="00BC7FB1">
      <w:pPr>
        <w:rPr>
          <w:rFonts w:ascii="NtMotoyaKyotai" w:eastAsia="NtMotoyaKyotai"/>
          <w:sz w:val="28"/>
          <w:szCs w:val="28"/>
          <w:lang w:eastAsia="ja-JP"/>
        </w:rPr>
      </w:pPr>
    </w:p>
    <w:p w14:paraId="514745F3" w14:textId="77777777" w:rsidR="005C6769" w:rsidRPr="00981430" w:rsidRDefault="005C6769" w:rsidP="00BC7FB1">
      <w:pPr>
        <w:rPr>
          <w:rFonts w:ascii="NtMotoyaKyotai" w:eastAsia="NtMotoyaKyotai"/>
          <w:sz w:val="28"/>
          <w:szCs w:val="28"/>
          <w:lang w:eastAsia="ja-JP"/>
        </w:rPr>
      </w:pPr>
    </w:p>
    <w:p w14:paraId="1F635C48" w14:textId="77777777" w:rsidR="000B7331" w:rsidRPr="009804C9" w:rsidRDefault="000B7331" w:rsidP="00E71E35">
      <w:pPr>
        <w:numPr>
          <w:ilvl w:val="0"/>
          <w:numId w:val="5"/>
        </w:numPr>
        <w:rPr>
          <w:rFonts w:asciiTheme="minorHAnsi" w:hAnsiTheme="minorHAnsi" w:cs="Arial"/>
          <w:color w:val="000000"/>
          <w:sz w:val="24"/>
          <w:szCs w:val="24"/>
          <w:lang w:eastAsia="ja-JP"/>
        </w:rPr>
      </w:pPr>
    </w:p>
    <w:p w14:paraId="41D7E6C9" w14:textId="77777777" w:rsidR="000B7331" w:rsidRPr="009804C9" w:rsidRDefault="000B7331" w:rsidP="000B7331">
      <w:pPr>
        <w:rPr>
          <w:rFonts w:asciiTheme="minorHAnsi" w:hAnsiTheme="minorHAnsi" w:cs="Arial"/>
          <w:color w:val="000000"/>
          <w:sz w:val="12"/>
          <w:szCs w:val="12"/>
          <w:lang w:eastAsia="ja-JP"/>
        </w:rPr>
      </w:pPr>
    </w:p>
    <w:p w14:paraId="5491A832" w14:textId="77777777" w:rsidR="000B7331" w:rsidRPr="009804C9" w:rsidRDefault="000B7331" w:rsidP="000B7331">
      <w:pPr>
        <w:ind w:right="110"/>
        <w:rPr>
          <w:rFonts w:asciiTheme="minorHAnsi" w:hAnsiTheme="minorHAnsi" w:cs="Arial"/>
          <w:color w:val="000000"/>
          <w:sz w:val="12"/>
          <w:szCs w:val="12"/>
          <w:lang w:eastAsia="ja-JP"/>
        </w:rPr>
      </w:pPr>
    </w:p>
    <w:p w14:paraId="72EE58A8" w14:textId="77777777" w:rsidR="000B7331" w:rsidRPr="00B31467" w:rsidRDefault="00975237" w:rsidP="000B7331">
      <w:pPr>
        <w:ind w:right="110"/>
        <w:rPr>
          <w:rFonts w:asciiTheme="minorHAnsi" w:hAnsiTheme="minorHAnsi" w:cs="Arial"/>
          <w:color w:val="000000"/>
          <w:sz w:val="24"/>
          <w:szCs w:val="22"/>
          <w:lang w:eastAsia="ja-JP"/>
        </w:rPr>
      </w:pPr>
      <w:r>
        <w:rPr>
          <w:rFonts w:asciiTheme="minorHAnsi" w:hAnsiTheme="minorHAnsi" w:cs="Arial"/>
          <w:color w:val="000000"/>
          <w:sz w:val="24"/>
          <w:szCs w:val="22"/>
          <w:lang w:eastAsia="ja-JP"/>
        </w:rPr>
        <w:t>What did Mr</w:t>
      </w:r>
      <w:r w:rsidR="00704C49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</w:t>
      </w:r>
      <w:proofErr w:type="spellStart"/>
      <w:r w:rsidR="00704C49">
        <w:rPr>
          <w:rFonts w:asciiTheme="minorHAnsi" w:hAnsiTheme="minorHAnsi" w:cs="Arial"/>
          <w:color w:val="000000"/>
          <w:sz w:val="24"/>
          <w:szCs w:val="22"/>
          <w:lang w:eastAsia="ja-JP"/>
        </w:rPr>
        <w:t>Takayama</w:t>
      </w:r>
      <w:proofErr w:type="spellEnd"/>
      <w:r w:rsidR="00704C49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enjoy doing?</w:t>
      </w:r>
    </w:p>
    <w:p w14:paraId="3CCC24B6" w14:textId="77777777" w:rsidR="00750D6C" w:rsidRPr="009804C9" w:rsidRDefault="00750D6C" w:rsidP="000B7331">
      <w:pPr>
        <w:ind w:right="110"/>
        <w:rPr>
          <w:rFonts w:asciiTheme="minorHAnsi" w:hAnsiTheme="minorHAnsi" w:cs="Arial"/>
          <w:color w:val="000000"/>
          <w:sz w:val="12"/>
          <w:szCs w:val="16"/>
          <w:lang w:eastAsia="ja-JP"/>
        </w:rPr>
      </w:pPr>
    </w:p>
    <w:p w14:paraId="7EA9215F" w14:textId="77777777" w:rsidR="009804C9" w:rsidRDefault="000B7331" w:rsidP="009804C9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39722FC0" w14:textId="77777777" w:rsidR="00704C49" w:rsidRPr="009804C9" w:rsidRDefault="00704C49" w:rsidP="00704C49">
      <w:pPr>
        <w:tabs>
          <w:tab w:val="num" w:pos="0"/>
        </w:tabs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6C9EA480" w14:textId="77777777" w:rsidR="00704C49" w:rsidRPr="009804C9" w:rsidRDefault="00704C49" w:rsidP="00704C49">
      <w:pPr>
        <w:tabs>
          <w:tab w:val="right" w:pos="882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1D19B4D8" w14:textId="77777777" w:rsidR="00704C49" w:rsidRPr="009804C9" w:rsidRDefault="00704C49" w:rsidP="00704C49">
      <w:pPr>
        <w:tabs>
          <w:tab w:val="num" w:pos="0"/>
        </w:tabs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7E3B7D22" w14:textId="77777777" w:rsidR="00704C49" w:rsidRPr="009804C9" w:rsidRDefault="00704C49" w:rsidP="00704C49">
      <w:pPr>
        <w:tabs>
          <w:tab w:val="right" w:pos="882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4B3C8A2C" w14:textId="77777777" w:rsidR="001C0D83" w:rsidRPr="009804C9" w:rsidRDefault="001C0D83" w:rsidP="001C0D83">
      <w:pPr>
        <w:tabs>
          <w:tab w:val="num" w:pos="0"/>
        </w:tabs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6C8D8788" w14:textId="77777777" w:rsidR="001C0D83" w:rsidRPr="009804C9" w:rsidRDefault="001C0D83" w:rsidP="001C0D83">
      <w:pPr>
        <w:tabs>
          <w:tab w:val="right" w:pos="882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0C956C89" w14:textId="77777777" w:rsidR="000B7331" w:rsidRPr="00B31467" w:rsidRDefault="00750D6C" w:rsidP="00750D6C">
      <w:pPr>
        <w:tabs>
          <w:tab w:val="left" w:pos="2880"/>
        </w:tabs>
        <w:jc w:val="right"/>
        <w:rPr>
          <w:rFonts w:asciiTheme="minorHAnsi" w:hAnsiTheme="minorHAnsi" w:cs="Arial"/>
          <w:color w:val="000000"/>
          <w:sz w:val="24"/>
          <w:szCs w:val="22"/>
          <w:lang w:eastAsia="ja-JP"/>
        </w:rPr>
      </w:pPr>
      <w:r w:rsidRPr="00B31467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</w:t>
      </w:r>
      <w:r w:rsidR="000B7331" w:rsidRPr="00B31467">
        <w:rPr>
          <w:rFonts w:asciiTheme="minorHAnsi" w:hAnsiTheme="minorHAnsi" w:cs="Arial"/>
          <w:color w:val="000000"/>
          <w:sz w:val="24"/>
          <w:szCs w:val="22"/>
          <w:lang w:eastAsia="ja-JP"/>
        </w:rPr>
        <w:t>(</w:t>
      </w:r>
      <w:r w:rsidR="00704C49">
        <w:rPr>
          <w:rFonts w:asciiTheme="minorHAnsi" w:hAnsiTheme="minorHAnsi" w:cs="Arial"/>
          <w:color w:val="000000"/>
          <w:sz w:val="24"/>
          <w:szCs w:val="22"/>
          <w:lang w:eastAsia="ja-JP"/>
        </w:rPr>
        <w:t>4</w:t>
      </w:r>
      <w:r w:rsidR="000B7331" w:rsidRPr="00B31467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marks)</w:t>
      </w:r>
    </w:p>
    <w:p w14:paraId="5B718E9F" w14:textId="77777777" w:rsidR="00F56A9E" w:rsidRPr="009804C9" w:rsidRDefault="00F56A9E" w:rsidP="00750D6C">
      <w:pPr>
        <w:tabs>
          <w:tab w:val="left" w:pos="2880"/>
        </w:tabs>
        <w:jc w:val="right"/>
        <w:rPr>
          <w:rFonts w:asciiTheme="minorHAnsi" w:hAnsiTheme="minorHAnsi" w:cs="Arial"/>
          <w:color w:val="000000"/>
          <w:szCs w:val="22"/>
          <w:lang w:eastAsia="ja-JP"/>
        </w:rPr>
      </w:pPr>
    </w:p>
    <w:p w14:paraId="2E795536" w14:textId="77777777" w:rsidR="000B7331" w:rsidRPr="009804C9" w:rsidRDefault="000B7331" w:rsidP="000B7331">
      <w:pPr>
        <w:numPr>
          <w:ilvl w:val="0"/>
          <w:numId w:val="5"/>
        </w:numPr>
        <w:rPr>
          <w:rFonts w:asciiTheme="minorHAnsi" w:hAnsiTheme="minorHAnsi" w:cs="Arial"/>
          <w:color w:val="000000"/>
          <w:sz w:val="24"/>
          <w:szCs w:val="24"/>
          <w:lang w:eastAsia="ja-JP"/>
        </w:rPr>
      </w:pPr>
    </w:p>
    <w:p w14:paraId="7FC6BE39" w14:textId="77777777" w:rsidR="005967D4" w:rsidRPr="009804C9" w:rsidRDefault="005967D4" w:rsidP="005967D4">
      <w:pPr>
        <w:tabs>
          <w:tab w:val="right" w:pos="8820"/>
        </w:tabs>
        <w:rPr>
          <w:rFonts w:asciiTheme="minorHAnsi" w:hAnsiTheme="minorHAnsi" w:cs="Arial"/>
          <w:color w:val="000000"/>
          <w:sz w:val="12"/>
          <w:szCs w:val="12"/>
          <w:lang w:eastAsia="ja-JP"/>
        </w:rPr>
      </w:pPr>
    </w:p>
    <w:p w14:paraId="067C8719" w14:textId="0292BD37" w:rsidR="005967D4" w:rsidRPr="00B31467" w:rsidRDefault="00B31467" w:rsidP="005967D4">
      <w:pPr>
        <w:tabs>
          <w:tab w:val="right" w:pos="8820"/>
        </w:tabs>
        <w:rPr>
          <w:rFonts w:asciiTheme="minorHAnsi" w:hAnsiTheme="minorHAnsi" w:cs="Arial"/>
          <w:color w:val="000000"/>
          <w:sz w:val="24"/>
          <w:szCs w:val="16"/>
          <w:lang w:eastAsia="ja-JP"/>
        </w:rPr>
      </w:pPr>
      <w:r>
        <w:rPr>
          <w:rFonts w:asciiTheme="minorHAnsi" w:hAnsiTheme="minorHAnsi" w:cs="Arial"/>
          <w:color w:val="000000"/>
          <w:sz w:val="24"/>
          <w:szCs w:val="16"/>
          <w:lang w:eastAsia="ja-JP"/>
        </w:rPr>
        <w:t>Wh</w:t>
      </w:r>
      <w:r w:rsidR="00704C49">
        <w:rPr>
          <w:rFonts w:asciiTheme="minorHAnsi" w:hAnsiTheme="minorHAnsi" w:cs="Arial"/>
          <w:color w:val="000000"/>
          <w:sz w:val="24"/>
          <w:szCs w:val="16"/>
          <w:lang w:eastAsia="ja-JP"/>
        </w:rPr>
        <w:t>at</w:t>
      </w:r>
      <w:r w:rsidR="00975237">
        <w:rPr>
          <w:rFonts w:asciiTheme="minorHAnsi" w:hAnsiTheme="minorHAnsi" w:cs="Arial"/>
          <w:color w:val="000000"/>
          <w:sz w:val="24"/>
          <w:szCs w:val="16"/>
          <w:lang w:eastAsia="ja-JP"/>
        </w:rPr>
        <w:t xml:space="preserve"> was </w:t>
      </w:r>
      <w:r w:rsidR="00844FE7">
        <w:rPr>
          <w:rFonts w:asciiTheme="minorHAnsi" w:hAnsiTheme="minorHAnsi" w:cs="Arial"/>
          <w:color w:val="000000"/>
          <w:sz w:val="24"/>
          <w:szCs w:val="16"/>
          <w:lang w:eastAsia="ja-JP"/>
        </w:rPr>
        <w:t>the best memory</w:t>
      </w:r>
      <w:r w:rsidR="00975237">
        <w:rPr>
          <w:rFonts w:asciiTheme="minorHAnsi" w:hAnsiTheme="minorHAnsi" w:cs="Arial"/>
          <w:color w:val="000000"/>
          <w:sz w:val="24"/>
          <w:szCs w:val="16"/>
          <w:lang w:eastAsia="ja-JP"/>
        </w:rPr>
        <w:t xml:space="preserve"> for Mr</w:t>
      </w:r>
      <w:r w:rsidR="00704C49">
        <w:rPr>
          <w:rFonts w:asciiTheme="minorHAnsi" w:hAnsiTheme="minorHAnsi" w:cs="Arial"/>
          <w:color w:val="000000"/>
          <w:sz w:val="24"/>
          <w:szCs w:val="16"/>
          <w:lang w:eastAsia="ja-JP"/>
        </w:rPr>
        <w:t xml:space="preserve"> </w:t>
      </w:r>
      <w:proofErr w:type="spellStart"/>
      <w:r w:rsidR="00704C49">
        <w:rPr>
          <w:rFonts w:asciiTheme="minorHAnsi" w:hAnsiTheme="minorHAnsi" w:cs="Arial"/>
          <w:color w:val="000000"/>
          <w:sz w:val="24"/>
          <w:szCs w:val="16"/>
          <w:lang w:eastAsia="ja-JP"/>
        </w:rPr>
        <w:t>Takayama</w:t>
      </w:r>
      <w:proofErr w:type="spellEnd"/>
      <w:r>
        <w:rPr>
          <w:rFonts w:asciiTheme="minorHAnsi" w:hAnsiTheme="minorHAnsi" w:cs="Arial"/>
          <w:color w:val="000000"/>
          <w:sz w:val="24"/>
          <w:szCs w:val="16"/>
          <w:lang w:eastAsia="ja-JP"/>
        </w:rPr>
        <w:t>?</w:t>
      </w:r>
    </w:p>
    <w:p w14:paraId="72577D41" w14:textId="77777777" w:rsidR="005967D4" w:rsidRPr="009804C9" w:rsidRDefault="005967D4" w:rsidP="005967D4">
      <w:pPr>
        <w:ind w:right="110"/>
        <w:rPr>
          <w:rFonts w:asciiTheme="minorHAnsi" w:hAnsiTheme="minorHAnsi" w:cs="Arial"/>
          <w:color w:val="000000"/>
          <w:sz w:val="12"/>
          <w:szCs w:val="16"/>
          <w:lang w:eastAsia="ja-JP"/>
        </w:rPr>
      </w:pPr>
    </w:p>
    <w:p w14:paraId="216D2924" w14:textId="77777777" w:rsidR="005967D4" w:rsidRDefault="005967D4" w:rsidP="001C0D83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73D00DBC" w14:textId="77777777" w:rsidR="001C0D83" w:rsidRPr="001C0D83" w:rsidRDefault="001C0D83" w:rsidP="001C0D83">
      <w:pPr>
        <w:tabs>
          <w:tab w:val="right" w:pos="8820"/>
        </w:tabs>
        <w:rPr>
          <w:rFonts w:asciiTheme="minorHAnsi" w:hAnsiTheme="minorHAnsi" w:cs="Arial"/>
          <w:color w:val="000000"/>
          <w:sz w:val="16"/>
          <w:szCs w:val="24"/>
          <w:lang w:eastAsia="ja-JP"/>
        </w:rPr>
      </w:pPr>
    </w:p>
    <w:p w14:paraId="0FABE654" w14:textId="77777777" w:rsidR="001C0D83" w:rsidRPr="009804C9" w:rsidRDefault="001C0D83" w:rsidP="001C0D83">
      <w:pPr>
        <w:tabs>
          <w:tab w:val="right" w:pos="882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50AFCFE6" w14:textId="77777777" w:rsidR="001C0D83" w:rsidRPr="001C0D83" w:rsidRDefault="001C0D83" w:rsidP="001C0D83">
      <w:pPr>
        <w:tabs>
          <w:tab w:val="right" w:pos="8820"/>
        </w:tabs>
        <w:rPr>
          <w:rFonts w:asciiTheme="minorHAnsi" w:hAnsiTheme="minorHAnsi" w:cs="Arial"/>
          <w:color w:val="000000"/>
          <w:sz w:val="16"/>
          <w:szCs w:val="24"/>
          <w:lang w:eastAsia="ja-JP"/>
        </w:rPr>
      </w:pPr>
      <w:r w:rsidRPr="00B31467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</w:t>
      </w:r>
    </w:p>
    <w:p w14:paraId="03C78AEB" w14:textId="77777777" w:rsidR="001C0D83" w:rsidRPr="009804C9" w:rsidRDefault="001C0D83" w:rsidP="001C0D83">
      <w:pPr>
        <w:tabs>
          <w:tab w:val="right" w:pos="882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1928FD1D" w14:textId="77777777" w:rsidR="005967D4" w:rsidRPr="00B31467" w:rsidRDefault="001C0D83" w:rsidP="001C0D83">
      <w:pPr>
        <w:tabs>
          <w:tab w:val="left" w:pos="2880"/>
        </w:tabs>
        <w:jc w:val="right"/>
        <w:rPr>
          <w:rFonts w:asciiTheme="minorHAnsi" w:hAnsiTheme="minorHAnsi" w:cs="Arial"/>
          <w:color w:val="000000"/>
          <w:sz w:val="24"/>
          <w:szCs w:val="22"/>
          <w:lang w:eastAsia="ja-JP"/>
        </w:rPr>
      </w:pPr>
      <w:r w:rsidRPr="00B31467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</w:t>
      </w:r>
      <w:r w:rsidR="005967D4" w:rsidRPr="00B31467">
        <w:rPr>
          <w:rFonts w:asciiTheme="minorHAnsi" w:hAnsiTheme="minorHAnsi" w:cs="Arial"/>
          <w:color w:val="000000"/>
          <w:sz w:val="24"/>
          <w:szCs w:val="22"/>
          <w:lang w:eastAsia="ja-JP"/>
        </w:rPr>
        <w:t>(</w:t>
      </w:r>
      <w:r w:rsidR="00612211">
        <w:rPr>
          <w:rFonts w:asciiTheme="minorHAnsi" w:hAnsiTheme="minorHAnsi" w:cs="Arial"/>
          <w:color w:val="000000"/>
          <w:sz w:val="24"/>
          <w:szCs w:val="22"/>
          <w:lang w:eastAsia="ja-JP"/>
        </w:rPr>
        <w:t>3</w:t>
      </w:r>
      <w:r w:rsidR="005967D4" w:rsidRPr="00B31467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marks)</w:t>
      </w:r>
    </w:p>
    <w:p w14:paraId="54830DA9" w14:textId="77777777" w:rsidR="000B7331" w:rsidRPr="009804C9" w:rsidRDefault="000B7331" w:rsidP="000B7331">
      <w:pPr>
        <w:tabs>
          <w:tab w:val="right" w:pos="8820"/>
        </w:tabs>
        <w:rPr>
          <w:rFonts w:asciiTheme="minorHAnsi" w:hAnsiTheme="minorHAnsi" w:cs="Arial"/>
          <w:color w:val="000000"/>
          <w:sz w:val="12"/>
          <w:szCs w:val="12"/>
          <w:lang w:eastAsia="ja-JP"/>
        </w:rPr>
      </w:pPr>
    </w:p>
    <w:p w14:paraId="42AFFB37" w14:textId="77777777" w:rsidR="000B7331" w:rsidRPr="009804C9" w:rsidRDefault="000B7331" w:rsidP="00124BD7">
      <w:pPr>
        <w:numPr>
          <w:ilvl w:val="0"/>
          <w:numId w:val="5"/>
        </w:numPr>
        <w:rPr>
          <w:rFonts w:asciiTheme="minorHAnsi" w:hAnsiTheme="minorHAnsi" w:cs="Arial"/>
          <w:color w:val="000000"/>
          <w:sz w:val="24"/>
          <w:szCs w:val="24"/>
          <w:lang w:eastAsia="ja-JP"/>
        </w:rPr>
      </w:pPr>
    </w:p>
    <w:p w14:paraId="74453941" w14:textId="77777777" w:rsidR="005967D4" w:rsidRPr="005967D4" w:rsidRDefault="005967D4" w:rsidP="005967D4">
      <w:pPr>
        <w:tabs>
          <w:tab w:val="right" w:pos="8820"/>
        </w:tabs>
        <w:rPr>
          <w:rFonts w:asciiTheme="minorHAnsi" w:hAnsiTheme="minorHAnsi" w:cs="Arial"/>
          <w:color w:val="000000"/>
          <w:sz w:val="12"/>
          <w:szCs w:val="12"/>
          <w:lang w:val="en-US" w:eastAsia="ja-JP"/>
        </w:rPr>
      </w:pPr>
    </w:p>
    <w:p w14:paraId="1EB26F5F" w14:textId="77777777" w:rsidR="005967D4" w:rsidRPr="00B31467" w:rsidRDefault="00975237" w:rsidP="005967D4">
      <w:pPr>
        <w:tabs>
          <w:tab w:val="right" w:pos="8820"/>
        </w:tabs>
        <w:rPr>
          <w:rFonts w:asciiTheme="minorHAnsi" w:hAnsiTheme="minorHAnsi" w:cs="Arial"/>
          <w:color w:val="000000"/>
          <w:sz w:val="28"/>
          <w:szCs w:val="24"/>
          <w:lang w:eastAsia="ja-JP"/>
        </w:rPr>
      </w:pPr>
      <w:r>
        <w:rPr>
          <w:rFonts w:asciiTheme="minorHAnsi" w:hAnsiTheme="minorHAnsi" w:cs="Arial"/>
          <w:color w:val="000000"/>
          <w:sz w:val="24"/>
          <w:szCs w:val="22"/>
          <w:lang w:val="en-US" w:eastAsia="ja-JP"/>
        </w:rPr>
        <w:t xml:space="preserve">Describe the problem </w:t>
      </w:r>
      <w:proofErr w:type="spellStart"/>
      <w:r>
        <w:rPr>
          <w:rFonts w:asciiTheme="minorHAnsi" w:hAnsiTheme="minorHAnsi" w:cs="Arial"/>
          <w:color w:val="000000"/>
          <w:sz w:val="24"/>
          <w:szCs w:val="22"/>
          <w:lang w:val="en-US" w:eastAsia="ja-JP"/>
        </w:rPr>
        <w:t>Mr</w:t>
      </w:r>
      <w:proofErr w:type="spellEnd"/>
      <w:r w:rsidR="00532AAC">
        <w:rPr>
          <w:rFonts w:asciiTheme="minorHAnsi" w:hAnsiTheme="minorHAnsi" w:cs="Arial"/>
          <w:color w:val="000000"/>
          <w:sz w:val="24"/>
          <w:szCs w:val="22"/>
          <w:lang w:val="en-US" w:eastAsia="ja-JP"/>
        </w:rPr>
        <w:t xml:space="preserve"> </w:t>
      </w:r>
      <w:proofErr w:type="spellStart"/>
      <w:r w:rsidR="00532AAC">
        <w:rPr>
          <w:rFonts w:asciiTheme="minorHAnsi" w:hAnsiTheme="minorHAnsi" w:cs="Arial"/>
          <w:color w:val="000000"/>
          <w:sz w:val="24"/>
          <w:szCs w:val="22"/>
          <w:lang w:val="en-US" w:eastAsia="ja-JP"/>
        </w:rPr>
        <w:t>Takayama</w:t>
      </w:r>
      <w:proofErr w:type="spellEnd"/>
      <w:r w:rsidR="00532AAC">
        <w:rPr>
          <w:rFonts w:asciiTheme="minorHAnsi" w:hAnsiTheme="minorHAnsi" w:cs="Arial"/>
          <w:color w:val="000000"/>
          <w:sz w:val="24"/>
          <w:szCs w:val="22"/>
          <w:lang w:val="en-US" w:eastAsia="ja-JP"/>
        </w:rPr>
        <w:t xml:space="preserve"> encountered</w:t>
      </w:r>
      <w:r w:rsidR="001A35BB">
        <w:rPr>
          <w:rFonts w:asciiTheme="minorHAnsi" w:hAnsiTheme="minorHAnsi" w:cs="Arial"/>
          <w:color w:val="000000"/>
          <w:sz w:val="24"/>
          <w:szCs w:val="22"/>
          <w:lang w:val="en-US" w:eastAsia="ja-JP"/>
        </w:rPr>
        <w:t>.</w:t>
      </w:r>
    </w:p>
    <w:p w14:paraId="3E67539F" w14:textId="77777777" w:rsidR="005967D4" w:rsidRPr="009804C9" w:rsidRDefault="005967D4" w:rsidP="005967D4">
      <w:pPr>
        <w:ind w:right="110"/>
        <w:rPr>
          <w:rFonts w:asciiTheme="minorHAnsi" w:hAnsiTheme="minorHAnsi" w:cs="Arial"/>
          <w:color w:val="000000"/>
          <w:sz w:val="12"/>
          <w:szCs w:val="16"/>
          <w:lang w:eastAsia="ja-JP"/>
        </w:rPr>
      </w:pPr>
    </w:p>
    <w:p w14:paraId="1CFFD8E0" w14:textId="77777777" w:rsidR="005967D4" w:rsidRPr="009804C9" w:rsidRDefault="005967D4" w:rsidP="005967D4">
      <w:pPr>
        <w:tabs>
          <w:tab w:val="right" w:pos="882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1E2FC23F" w14:textId="77777777" w:rsidR="005967D4" w:rsidRPr="009804C9" w:rsidRDefault="005967D4" w:rsidP="005967D4">
      <w:pPr>
        <w:tabs>
          <w:tab w:val="right" w:pos="8820"/>
        </w:tabs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293BBF8F" w14:textId="77777777" w:rsidR="005967D4" w:rsidRPr="009804C9" w:rsidRDefault="005967D4" w:rsidP="005967D4">
      <w:pPr>
        <w:tabs>
          <w:tab w:val="right" w:pos="882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74308E2A" w14:textId="77777777" w:rsidR="00532AAC" w:rsidRPr="009804C9" w:rsidRDefault="00532AAC" w:rsidP="00532AAC">
      <w:pPr>
        <w:tabs>
          <w:tab w:val="right" w:pos="8820"/>
        </w:tabs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05CACA76" w14:textId="77777777" w:rsidR="00532AAC" w:rsidRPr="009804C9" w:rsidRDefault="00532AAC" w:rsidP="00532AAC">
      <w:pPr>
        <w:tabs>
          <w:tab w:val="right" w:pos="882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4FC5C53E" w14:textId="77777777" w:rsidR="00532AAC" w:rsidRPr="009804C9" w:rsidRDefault="00532AAC" w:rsidP="00532AAC">
      <w:pPr>
        <w:tabs>
          <w:tab w:val="right" w:pos="8820"/>
        </w:tabs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712CB416" w14:textId="77777777" w:rsidR="00532AAC" w:rsidRPr="009804C9" w:rsidRDefault="00532AAC" w:rsidP="00532AAC">
      <w:pPr>
        <w:tabs>
          <w:tab w:val="right" w:pos="882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5B05A4A7" w14:textId="77777777" w:rsidR="005967D4" w:rsidRPr="009804C9" w:rsidRDefault="005967D4" w:rsidP="005967D4">
      <w:pPr>
        <w:tabs>
          <w:tab w:val="right" w:pos="8820"/>
        </w:tabs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028A93D5" w14:textId="77777777" w:rsidR="005967D4" w:rsidRPr="009804C9" w:rsidRDefault="005967D4" w:rsidP="005967D4">
      <w:pPr>
        <w:tabs>
          <w:tab w:val="right" w:pos="882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1955FAD8" w14:textId="77777777" w:rsidR="005967D4" w:rsidRPr="001A35BB" w:rsidRDefault="005967D4" w:rsidP="005967D4">
      <w:pPr>
        <w:tabs>
          <w:tab w:val="left" w:pos="2880"/>
        </w:tabs>
        <w:jc w:val="right"/>
        <w:rPr>
          <w:rFonts w:asciiTheme="minorHAnsi" w:hAnsiTheme="minorHAnsi" w:cs="Arial"/>
          <w:color w:val="000000"/>
          <w:sz w:val="24"/>
          <w:szCs w:val="22"/>
          <w:lang w:eastAsia="ja-JP"/>
        </w:rPr>
      </w:pPr>
      <w:r w:rsidRPr="001A35BB">
        <w:rPr>
          <w:rFonts w:asciiTheme="minorHAnsi" w:hAnsiTheme="minorHAnsi" w:cs="Arial"/>
          <w:sz w:val="28"/>
          <w:szCs w:val="24"/>
          <w:lang w:eastAsia="ja-JP"/>
        </w:rPr>
        <w:tab/>
      </w:r>
      <w:r w:rsidRPr="001A35BB">
        <w:rPr>
          <w:rFonts w:asciiTheme="minorHAnsi" w:hAnsiTheme="minorHAnsi" w:cs="Arial"/>
          <w:sz w:val="28"/>
          <w:szCs w:val="24"/>
          <w:lang w:eastAsia="ja-JP"/>
        </w:rPr>
        <w:tab/>
      </w:r>
      <w:r w:rsidRPr="001A35BB">
        <w:rPr>
          <w:rFonts w:asciiTheme="minorHAnsi" w:hAnsiTheme="minorHAnsi" w:cs="Arial"/>
          <w:sz w:val="28"/>
          <w:szCs w:val="24"/>
          <w:lang w:eastAsia="ja-JP"/>
        </w:rPr>
        <w:tab/>
        <w:t xml:space="preserve">        </w:t>
      </w:r>
      <w:r w:rsidRPr="001A35BB">
        <w:rPr>
          <w:rFonts w:asciiTheme="minorHAnsi" w:hAnsiTheme="minorHAnsi" w:cs="Arial"/>
          <w:color w:val="000000"/>
          <w:sz w:val="24"/>
          <w:szCs w:val="22"/>
          <w:lang w:eastAsia="ja-JP"/>
        </w:rPr>
        <w:t>(</w:t>
      </w:r>
      <w:r w:rsidR="00532AAC">
        <w:rPr>
          <w:rFonts w:asciiTheme="minorHAnsi" w:hAnsiTheme="minorHAnsi" w:cs="Arial"/>
          <w:color w:val="000000"/>
          <w:sz w:val="24"/>
          <w:szCs w:val="22"/>
          <w:lang w:eastAsia="ja-JP"/>
        </w:rPr>
        <w:t>6</w:t>
      </w:r>
      <w:r w:rsidRPr="001A35BB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marks)</w:t>
      </w:r>
    </w:p>
    <w:p w14:paraId="1284E73F" w14:textId="77777777" w:rsidR="00E71E35" w:rsidRPr="009804C9" w:rsidRDefault="00E71E35" w:rsidP="00E71E35">
      <w:pPr>
        <w:numPr>
          <w:ilvl w:val="0"/>
          <w:numId w:val="5"/>
        </w:numPr>
        <w:rPr>
          <w:rFonts w:asciiTheme="minorHAnsi" w:hAnsiTheme="minorHAnsi" w:cs="Arial"/>
          <w:color w:val="000000"/>
          <w:sz w:val="24"/>
          <w:szCs w:val="24"/>
          <w:lang w:eastAsia="ja-JP"/>
        </w:rPr>
      </w:pPr>
    </w:p>
    <w:p w14:paraId="0FA81DE7" w14:textId="77777777" w:rsidR="00E71E35" w:rsidRPr="005967D4" w:rsidRDefault="00E71E35" w:rsidP="00E71E35">
      <w:pPr>
        <w:tabs>
          <w:tab w:val="right" w:pos="8820"/>
        </w:tabs>
        <w:rPr>
          <w:rFonts w:asciiTheme="minorHAnsi" w:hAnsiTheme="minorHAnsi" w:cs="Arial"/>
          <w:color w:val="000000"/>
          <w:sz w:val="12"/>
          <w:szCs w:val="12"/>
          <w:lang w:val="en-US" w:eastAsia="ja-JP"/>
        </w:rPr>
      </w:pPr>
    </w:p>
    <w:p w14:paraId="3F8FDB5E" w14:textId="6368EF5A" w:rsidR="00E71E35" w:rsidRPr="00975237" w:rsidRDefault="001B2F07" w:rsidP="00E71E35">
      <w:pPr>
        <w:tabs>
          <w:tab w:val="right" w:pos="882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>
        <w:rPr>
          <w:rFonts w:asciiTheme="minorHAnsi" w:hAnsiTheme="minorHAnsi" w:cs="Arial"/>
          <w:color w:val="000000"/>
          <w:sz w:val="24"/>
          <w:szCs w:val="24"/>
          <w:lang w:eastAsia="ja-JP"/>
        </w:rPr>
        <w:t>W</w:t>
      </w:r>
      <w:r w:rsidR="00975237">
        <w:rPr>
          <w:rFonts w:asciiTheme="minorHAnsi" w:hAnsiTheme="minorHAnsi" w:cs="Arial"/>
          <w:color w:val="000000"/>
          <w:sz w:val="24"/>
          <w:szCs w:val="24"/>
          <w:lang w:eastAsia="ja-JP"/>
        </w:rPr>
        <w:t xml:space="preserve">hat </w:t>
      </w:r>
      <w:r>
        <w:rPr>
          <w:rFonts w:asciiTheme="minorHAnsi" w:hAnsiTheme="minorHAnsi" w:cs="Arial"/>
          <w:color w:val="000000"/>
          <w:sz w:val="24"/>
          <w:szCs w:val="24"/>
          <w:lang w:eastAsia="ja-JP"/>
        </w:rPr>
        <w:t xml:space="preserve">does </w:t>
      </w:r>
      <w:r w:rsidR="00975237">
        <w:rPr>
          <w:rFonts w:asciiTheme="minorHAnsi" w:hAnsiTheme="minorHAnsi" w:cs="Arial"/>
          <w:color w:val="000000"/>
          <w:sz w:val="24"/>
          <w:szCs w:val="24"/>
          <w:lang w:eastAsia="ja-JP"/>
        </w:rPr>
        <w:t>Mr</w:t>
      </w:r>
      <w:r>
        <w:rPr>
          <w:rFonts w:asciiTheme="minorHAnsi" w:hAnsiTheme="minorHAnsi" w:cs="Arial"/>
          <w:color w:val="000000"/>
          <w:sz w:val="24"/>
          <w:szCs w:val="24"/>
          <w:lang w:eastAsia="ja-JP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z w:val="24"/>
          <w:szCs w:val="24"/>
          <w:lang w:eastAsia="ja-JP"/>
        </w:rPr>
        <w:t>Takayama</w:t>
      </w:r>
      <w:proofErr w:type="spellEnd"/>
      <w:r>
        <w:rPr>
          <w:rFonts w:asciiTheme="minorHAnsi" w:hAnsiTheme="minorHAnsi" w:cs="Arial"/>
          <w:color w:val="000000"/>
          <w:sz w:val="24"/>
          <w:szCs w:val="24"/>
          <w:lang w:eastAsia="ja-JP"/>
        </w:rPr>
        <w:t xml:space="preserve"> want</w:t>
      </w:r>
      <w:r w:rsidR="00532AAC" w:rsidRPr="00975237">
        <w:rPr>
          <w:rFonts w:asciiTheme="minorHAnsi" w:hAnsiTheme="minorHAnsi" w:cs="Arial"/>
          <w:color w:val="000000"/>
          <w:sz w:val="24"/>
          <w:szCs w:val="24"/>
          <w:lang w:eastAsia="ja-JP"/>
        </w:rPr>
        <w:t xml:space="preserve"> to change next time</w:t>
      </w:r>
      <w:r>
        <w:rPr>
          <w:rFonts w:asciiTheme="minorHAnsi" w:hAnsiTheme="minorHAnsi" w:cs="Arial"/>
          <w:color w:val="000000"/>
          <w:sz w:val="24"/>
          <w:szCs w:val="24"/>
          <w:lang w:eastAsia="ja-JP"/>
        </w:rPr>
        <w:t xml:space="preserve"> and why</w:t>
      </w:r>
      <w:r w:rsidR="00532AAC" w:rsidRPr="00975237">
        <w:rPr>
          <w:rFonts w:asciiTheme="minorHAnsi" w:hAnsiTheme="minorHAnsi" w:cs="Arial"/>
          <w:color w:val="000000"/>
          <w:sz w:val="24"/>
          <w:szCs w:val="24"/>
          <w:lang w:eastAsia="ja-JP"/>
        </w:rPr>
        <w:t>.</w:t>
      </w:r>
    </w:p>
    <w:p w14:paraId="0CDF84AF" w14:textId="77777777" w:rsidR="00E71E35" w:rsidRPr="009804C9" w:rsidRDefault="00E71E35" w:rsidP="00E71E35">
      <w:pPr>
        <w:ind w:right="110"/>
        <w:rPr>
          <w:rFonts w:asciiTheme="minorHAnsi" w:hAnsiTheme="minorHAnsi" w:cs="Arial"/>
          <w:color w:val="000000"/>
          <w:sz w:val="12"/>
          <w:szCs w:val="16"/>
          <w:lang w:eastAsia="ja-JP"/>
        </w:rPr>
      </w:pPr>
    </w:p>
    <w:p w14:paraId="75F1F7C0" w14:textId="77777777" w:rsidR="00E71E35" w:rsidRPr="009804C9" w:rsidRDefault="00E71E35" w:rsidP="00E71E35">
      <w:pPr>
        <w:tabs>
          <w:tab w:val="right" w:pos="882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5EBA7A35" w14:textId="77777777" w:rsidR="00E71E35" w:rsidRPr="009804C9" w:rsidRDefault="00E71E35" w:rsidP="00E71E35">
      <w:pPr>
        <w:tabs>
          <w:tab w:val="right" w:pos="8820"/>
        </w:tabs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32EF2E07" w14:textId="77777777" w:rsidR="00E71E35" w:rsidRPr="009804C9" w:rsidRDefault="00E71E35" w:rsidP="00E71E35">
      <w:pPr>
        <w:tabs>
          <w:tab w:val="right" w:pos="882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1CC5962A" w14:textId="77777777" w:rsidR="001C0D83" w:rsidRPr="009804C9" w:rsidRDefault="001C0D83" w:rsidP="001C0D83">
      <w:pPr>
        <w:tabs>
          <w:tab w:val="right" w:pos="8820"/>
        </w:tabs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631E9801" w14:textId="77777777" w:rsidR="001C0D83" w:rsidRPr="009804C9" w:rsidRDefault="001C0D83" w:rsidP="001C0D83">
      <w:pPr>
        <w:tabs>
          <w:tab w:val="right" w:pos="882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27BA5AE5" w14:textId="77777777" w:rsidR="001C0D83" w:rsidRPr="009804C9" w:rsidRDefault="001C0D83" w:rsidP="001C0D83">
      <w:pPr>
        <w:tabs>
          <w:tab w:val="right" w:pos="8820"/>
        </w:tabs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333DD8B0" w14:textId="77777777" w:rsidR="001C0D83" w:rsidRPr="009804C9" w:rsidRDefault="001C0D83" w:rsidP="001C0D83">
      <w:pPr>
        <w:tabs>
          <w:tab w:val="right" w:pos="882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66AE9514" w14:textId="77777777" w:rsidR="00E71E35" w:rsidRPr="001C0D83" w:rsidRDefault="00E71E35" w:rsidP="00E71E35">
      <w:pPr>
        <w:tabs>
          <w:tab w:val="left" w:pos="2880"/>
        </w:tabs>
        <w:jc w:val="right"/>
        <w:rPr>
          <w:rFonts w:asciiTheme="minorHAnsi" w:hAnsiTheme="minorHAnsi" w:cs="Arial"/>
          <w:color w:val="000000"/>
          <w:sz w:val="24"/>
          <w:szCs w:val="22"/>
          <w:lang w:eastAsia="ja-JP"/>
        </w:rPr>
      </w:pPr>
      <w:r w:rsidRPr="001C0D83">
        <w:rPr>
          <w:rFonts w:asciiTheme="minorHAnsi" w:hAnsiTheme="minorHAnsi" w:cs="Arial"/>
          <w:sz w:val="28"/>
          <w:szCs w:val="24"/>
          <w:lang w:eastAsia="ja-JP"/>
        </w:rPr>
        <w:tab/>
      </w:r>
      <w:r w:rsidRPr="001C0D83">
        <w:rPr>
          <w:rFonts w:asciiTheme="minorHAnsi" w:hAnsiTheme="minorHAnsi" w:cs="Arial"/>
          <w:sz w:val="28"/>
          <w:szCs w:val="24"/>
          <w:lang w:eastAsia="ja-JP"/>
        </w:rPr>
        <w:tab/>
      </w:r>
      <w:r w:rsidRPr="001C0D83">
        <w:rPr>
          <w:rFonts w:asciiTheme="minorHAnsi" w:hAnsiTheme="minorHAnsi" w:cs="Arial"/>
          <w:sz w:val="28"/>
          <w:szCs w:val="24"/>
          <w:lang w:eastAsia="ja-JP"/>
        </w:rPr>
        <w:tab/>
        <w:t xml:space="preserve">        </w:t>
      </w:r>
      <w:r w:rsidRPr="001C0D83">
        <w:rPr>
          <w:rFonts w:asciiTheme="minorHAnsi" w:hAnsiTheme="minorHAnsi" w:cs="Arial"/>
          <w:color w:val="000000"/>
          <w:sz w:val="24"/>
          <w:szCs w:val="22"/>
          <w:lang w:eastAsia="ja-JP"/>
        </w:rPr>
        <w:t>(</w:t>
      </w:r>
      <w:r w:rsidR="00532AAC">
        <w:rPr>
          <w:rFonts w:asciiTheme="minorHAnsi" w:hAnsiTheme="minorHAnsi" w:cs="Arial"/>
          <w:color w:val="000000"/>
          <w:sz w:val="24"/>
          <w:szCs w:val="22"/>
          <w:lang w:eastAsia="ja-JP"/>
        </w:rPr>
        <w:t>4</w:t>
      </w:r>
      <w:r w:rsidRPr="001C0D83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marks)</w:t>
      </w:r>
    </w:p>
    <w:p w14:paraId="5C16D67C" w14:textId="77777777" w:rsidR="001B2F07" w:rsidRDefault="001B2F07" w:rsidP="000B7331">
      <w:pPr>
        <w:tabs>
          <w:tab w:val="left" w:pos="2880"/>
        </w:tabs>
        <w:rPr>
          <w:rFonts w:asciiTheme="minorHAnsi" w:hAnsiTheme="minorHAnsi" w:cs="Arial"/>
          <w:b/>
          <w:sz w:val="24"/>
          <w:szCs w:val="24"/>
          <w:lang w:eastAsia="ja-JP"/>
        </w:rPr>
      </w:pPr>
    </w:p>
    <w:p w14:paraId="732F2E75" w14:textId="77777777" w:rsidR="001B2F07" w:rsidRDefault="001B2F07" w:rsidP="000B7331">
      <w:pPr>
        <w:tabs>
          <w:tab w:val="left" w:pos="2880"/>
        </w:tabs>
        <w:rPr>
          <w:rFonts w:asciiTheme="minorHAnsi" w:hAnsiTheme="minorHAnsi" w:cs="Arial"/>
          <w:b/>
          <w:sz w:val="24"/>
          <w:szCs w:val="24"/>
          <w:lang w:eastAsia="ja-JP"/>
        </w:rPr>
      </w:pPr>
    </w:p>
    <w:p w14:paraId="74162F6B" w14:textId="77777777" w:rsidR="001B2F07" w:rsidRDefault="001B2F07" w:rsidP="000B7331">
      <w:pPr>
        <w:tabs>
          <w:tab w:val="left" w:pos="2880"/>
        </w:tabs>
        <w:rPr>
          <w:rFonts w:asciiTheme="minorHAnsi" w:hAnsiTheme="minorHAnsi" w:cs="Arial"/>
          <w:b/>
          <w:sz w:val="24"/>
          <w:szCs w:val="24"/>
          <w:lang w:eastAsia="ja-JP"/>
        </w:rPr>
      </w:pPr>
    </w:p>
    <w:p w14:paraId="122611E3" w14:textId="77777777" w:rsidR="001B2F07" w:rsidRDefault="001B2F07" w:rsidP="000B7331">
      <w:pPr>
        <w:tabs>
          <w:tab w:val="left" w:pos="2880"/>
        </w:tabs>
        <w:rPr>
          <w:rFonts w:asciiTheme="minorHAnsi" w:hAnsiTheme="minorHAnsi" w:cs="Arial"/>
          <w:b/>
          <w:sz w:val="24"/>
          <w:szCs w:val="24"/>
          <w:lang w:eastAsia="ja-JP"/>
        </w:rPr>
      </w:pPr>
    </w:p>
    <w:p w14:paraId="5988E83C" w14:textId="77777777" w:rsidR="001B2F07" w:rsidRDefault="001B2F07" w:rsidP="000B7331">
      <w:pPr>
        <w:tabs>
          <w:tab w:val="left" w:pos="2880"/>
        </w:tabs>
        <w:rPr>
          <w:rFonts w:asciiTheme="minorHAnsi" w:hAnsiTheme="minorHAnsi" w:cs="Arial"/>
          <w:b/>
          <w:sz w:val="24"/>
          <w:szCs w:val="24"/>
          <w:lang w:eastAsia="ja-JP"/>
        </w:rPr>
      </w:pPr>
    </w:p>
    <w:p w14:paraId="74423D88" w14:textId="77777777" w:rsidR="001B2F07" w:rsidRDefault="001B2F07" w:rsidP="000B7331">
      <w:pPr>
        <w:tabs>
          <w:tab w:val="left" w:pos="2880"/>
        </w:tabs>
        <w:rPr>
          <w:rFonts w:asciiTheme="minorHAnsi" w:hAnsiTheme="minorHAnsi" w:cs="Arial"/>
          <w:b/>
          <w:sz w:val="24"/>
          <w:szCs w:val="24"/>
          <w:lang w:eastAsia="ja-JP"/>
        </w:rPr>
      </w:pPr>
    </w:p>
    <w:p w14:paraId="2C3F6E4A" w14:textId="77777777" w:rsidR="001B2F07" w:rsidRDefault="001B2F07" w:rsidP="000B7331">
      <w:pPr>
        <w:tabs>
          <w:tab w:val="left" w:pos="2880"/>
        </w:tabs>
        <w:rPr>
          <w:rFonts w:asciiTheme="minorHAnsi" w:hAnsiTheme="minorHAnsi" w:cs="Arial"/>
          <w:b/>
          <w:sz w:val="24"/>
          <w:szCs w:val="24"/>
          <w:lang w:eastAsia="ja-JP"/>
        </w:rPr>
      </w:pPr>
    </w:p>
    <w:p w14:paraId="1876C54E" w14:textId="77777777" w:rsidR="001B2F07" w:rsidRDefault="001B2F07" w:rsidP="000B7331">
      <w:pPr>
        <w:tabs>
          <w:tab w:val="left" w:pos="2880"/>
        </w:tabs>
        <w:rPr>
          <w:rFonts w:asciiTheme="minorHAnsi" w:hAnsiTheme="minorHAnsi" w:cs="Arial"/>
          <w:b/>
          <w:sz w:val="24"/>
          <w:szCs w:val="24"/>
          <w:lang w:eastAsia="ja-JP"/>
        </w:rPr>
      </w:pPr>
    </w:p>
    <w:p w14:paraId="529A027F" w14:textId="2EAAEC05" w:rsidR="000B7331" w:rsidRPr="009804C9" w:rsidRDefault="00634848" w:rsidP="000B7331">
      <w:pPr>
        <w:tabs>
          <w:tab w:val="left" w:pos="2880"/>
        </w:tabs>
        <w:rPr>
          <w:rFonts w:asciiTheme="minorHAnsi" w:hAnsiTheme="minorHAnsi" w:cs="Arial"/>
          <w:b/>
          <w:sz w:val="24"/>
          <w:szCs w:val="24"/>
          <w:lang w:eastAsia="ja-JP"/>
        </w:rPr>
      </w:pPr>
      <w:r>
        <w:rPr>
          <w:rFonts w:asciiTheme="minorHAnsi" w:hAnsiTheme="minorHAnsi" w:cs="Arial"/>
          <w:b/>
          <w:sz w:val="24"/>
          <w:szCs w:val="24"/>
          <w:lang w:eastAsia="ja-JP"/>
        </w:rPr>
        <w:lastRenderedPageBreak/>
        <w:t xml:space="preserve">Text </w:t>
      </w:r>
      <w:r w:rsidR="00B244EF">
        <w:rPr>
          <w:rFonts w:asciiTheme="minorHAnsi" w:hAnsiTheme="minorHAnsi" w:cs="Arial"/>
          <w:b/>
          <w:sz w:val="24"/>
          <w:szCs w:val="24"/>
          <w:lang w:val="en-US" w:eastAsia="ja-JP"/>
        </w:rPr>
        <w:t>7</w:t>
      </w:r>
      <w:r w:rsidR="004C157C">
        <w:rPr>
          <w:rFonts w:asciiTheme="minorHAnsi" w:hAnsiTheme="minorHAnsi" w:cs="Arial"/>
          <w:b/>
          <w:sz w:val="24"/>
          <w:szCs w:val="24"/>
          <w:lang w:eastAsia="ja-JP"/>
        </w:rPr>
        <w:t xml:space="preserve">: </w:t>
      </w:r>
      <w:r w:rsidR="004C157C">
        <w:rPr>
          <w:rFonts w:asciiTheme="minorHAnsi" w:hAnsiTheme="minorHAnsi" w:cs="Arial" w:hint="eastAsia"/>
          <w:b/>
          <w:sz w:val="24"/>
          <w:szCs w:val="24"/>
          <w:lang w:eastAsia="ja-JP"/>
        </w:rPr>
        <w:t>Diary Entries</w:t>
      </w:r>
      <w:r w:rsidR="004C157C">
        <w:rPr>
          <w:rFonts w:asciiTheme="minorHAnsi" w:hAnsiTheme="minorHAnsi" w:cs="Arial"/>
          <w:b/>
          <w:sz w:val="24"/>
          <w:szCs w:val="24"/>
          <w:lang w:eastAsia="ja-JP"/>
        </w:rPr>
        <w:tab/>
      </w:r>
      <w:r w:rsidR="004C157C">
        <w:rPr>
          <w:rFonts w:asciiTheme="minorHAnsi" w:hAnsiTheme="minorHAnsi" w:cs="Arial"/>
          <w:b/>
          <w:sz w:val="24"/>
          <w:szCs w:val="24"/>
          <w:lang w:eastAsia="ja-JP"/>
        </w:rPr>
        <w:tab/>
      </w:r>
      <w:r w:rsidR="004C157C">
        <w:rPr>
          <w:rFonts w:asciiTheme="minorHAnsi" w:hAnsiTheme="minorHAnsi" w:cs="Arial"/>
          <w:b/>
          <w:sz w:val="24"/>
          <w:szCs w:val="24"/>
          <w:lang w:eastAsia="ja-JP"/>
        </w:rPr>
        <w:tab/>
      </w:r>
      <w:r w:rsidR="004C157C">
        <w:rPr>
          <w:rFonts w:asciiTheme="minorHAnsi" w:hAnsiTheme="minorHAnsi" w:cs="Arial"/>
          <w:b/>
          <w:sz w:val="24"/>
          <w:szCs w:val="24"/>
          <w:lang w:eastAsia="ja-JP"/>
        </w:rPr>
        <w:tab/>
      </w:r>
      <w:r w:rsidR="004C157C">
        <w:rPr>
          <w:rFonts w:asciiTheme="minorHAnsi" w:hAnsiTheme="minorHAnsi" w:cs="Arial"/>
          <w:b/>
          <w:sz w:val="24"/>
          <w:szCs w:val="24"/>
          <w:lang w:eastAsia="ja-JP"/>
        </w:rPr>
        <w:tab/>
      </w:r>
      <w:r w:rsidR="004C157C">
        <w:rPr>
          <w:rFonts w:asciiTheme="minorHAnsi" w:hAnsiTheme="minorHAnsi" w:cs="Arial"/>
          <w:b/>
          <w:sz w:val="24"/>
          <w:szCs w:val="24"/>
          <w:lang w:eastAsia="ja-JP"/>
        </w:rPr>
        <w:tab/>
      </w:r>
      <w:r w:rsidR="004C157C">
        <w:rPr>
          <w:rFonts w:asciiTheme="minorHAnsi" w:hAnsiTheme="minorHAnsi" w:cs="Arial"/>
          <w:b/>
          <w:sz w:val="24"/>
          <w:szCs w:val="24"/>
          <w:lang w:eastAsia="ja-JP"/>
        </w:rPr>
        <w:tab/>
      </w:r>
      <w:r w:rsidR="000B7331" w:rsidRPr="009804C9">
        <w:rPr>
          <w:rFonts w:asciiTheme="minorHAnsi" w:hAnsiTheme="minorHAnsi" w:cs="Arial"/>
          <w:b/>
          <w:color w:val="000000"/>
          <w:sz w:val="24"/>
          <w:szCs w:val="24"/>
          <w:lang w:eastAsia="ja-JP"/>
        </w:rPr>
        <w:t>(</w:t>
      </w:r>
      <w:r w:rsidR="00072355">
        <w:rPr>
          <w:rFonts w:asciiTheme="minorHAnsi" w:hAnsiTheme="minorHAnsi" w:cs="Arial"/>
          <w:b/>
          <w:color w:val="000000"/>
          <w:sz w:val="24"/>
          <w:szCs w:val="24"/>
          <w:lang w:eastAsia="ja-JP"/>
        </w:rPr>
        <w:t>1</w:t>
      </w:r>
      <w:r w:rsidR="00011817">
        <w:rPr>
          <w:rFonts w:asciiTheme="minorHAnsi" w:hAnsiTheme="minorHAnsi" w:cs="Arial"/>
          <w:b/>
          <w:color w:val="000000"/>
          <w:sz w:val="24"/>
          <w:szCs w:val="24"/>
          <w:lang w:eastAsia="ja-JP"/>
        </w:rPr>
        <w:t>6</w:t>
      </w:r>
      <w:r w:rsidR="000B7331" w:rsidRPr="009804C9">
        <w:rPr>
          <w:rFonts w:asciiTheme="minorHAnsi" w:hAnsiTheme="minorHAnsi" w:cs="Arial"/>
          <w:b/>
          <w:color w:val="000000"/>
          <w:sz w:val="24"/>
          <w:szCs w:val="24"/>
          <w:lang w:eastAsia="ja-JP"/>
        </w:rPr>
        <w:t xml:space="preserve"> marks)</w:t>
      </w:r>
    </w:p>
    <w:p w14:paraId="795EA0FE" w14:textId="77777777" w:rsidR="000B7331" w:rsidRPr="009804C9" w:rsidRDefault="000B7331" w:rsidP="000B7331">
      <w:pPr>
        <w:widowControl w:val="0"/>
        <w:tabs>
          <w:tab w:val="left" w:pos="2880"/>
        </w:tabs>
        <w:rPr>
          <w:rFonts w:asciiTheme="minorHAnsi" w:hAnsiTheme="minorHAnsi" w:cs="Arial"/>
          <w:color w:val="000000"/>
          <w:sz w:val="12"/>
          <w:szCs w:val="12"/>
          <w:lang w:eastAsia="ja-JP"/>
        </w:rPr>
      </w:pPr>
    </w:p>
    <w:p w14:paraId="3E532ED4" w14:textId="37E2D4CD" w:rsidR="007655A6" w:rsidRPr="00847E09" w:rsidRDefault="007655A6" w:rsidP="007655A6">
      <w:pPr>
        <w:widowControl w:val="0"/>
        <w:tabs>
          <w:tab w:val="left" w:pos="2880"/>
        </w:tabs>
        <w:rPr>
          <w:rFonts w:asciiTheme="minorHAnsi" w:hAnsiTheme="minorHAnsi" w:cs="Arial"/>
          <w:color w:val="000000"/>
          <w:sz w:val="24"/>
          <w:lang w:eastAsia="ja-JP"/>
        </w:rPr>
      </w:pPr>
      <w:r w:rsidRPr="00847E09">
        <w:rPr>
          <w:rFonts w:asciiTheme="minorHAnsi" w:hAnsiTheme="minorHAnsi" w:cs="Arial"/>
          <w:color w:val="000000"/>
          <w:sz w:val="24"/>
          <w:lang w:eastAsia="ja-JP"/>
        </w:rPr>
        <w:t>Read th</w:t>
      </w:r>
      <w:r w:rsidR="004C157C">
        <w:rPr>
          <w:rFonts w:asciiTheme="minorHAnsi" w:hAnsiTheme="minorHAnsi" w:cs="Arial" w:hint="eastAsia"/>
          <w:color w:val="000000"/>
          <w:sz w:val="24"/>
          <w:lang w:eastAsia="ja-JP"/>
        </w:rPr>
        <w:t>ese</w:t>
      </w:r>
      <w:r w:rsidRPr="00847E09">
        <w:rPr>
          <w:rFonts w:asciiTheme="minorHAnsi" w:hAnsiTheme="minorHAnsi" w:cs="Arial"/>
          <w:color w:val="000000"/>
          <w:sz w:val="24"/>
          <w:lang w:eastAsia="ja-JP"/>
        </w:rPr>
        <w:t xml:space="preserve"> </w:t>
      </w:r>
      <w:r w:rsidR="004C157C">
        <w:rPr>
          <w:rFonts w:asciiTheme="minorHAnsi" w:hAnsiTheme="minorHAnsi" w:cs="Arial" w:hint="eastAsia"/>
          <w:b/>
          <w:color w:val="000000"/>
          <w:sz w:val="24"/>
          <w:lang w:eastAsia="ja-JP"/>
        </w:rPr>
        <w:t>diary entries</w:t>
      </w:r>
      <w:r w:rsidRPr="00847E09">
        <w:rPr>
          <w:rFonts w:asciiTheme="minorHAnsi" w:hAnsiTheme="minorHAnsi" w:cs="Arial"/>
          <w:color w:val="000000"/>
          <w:sz w:val="24"/>
          <w:lang w:eastAsia="ja-JP"/>
        </w:rPr>
        <w:t xml:space="preserve"> and </w:t>
      </w:r>
      <w:r w:rsidR="00277DF8" w:rsidRPr="00847E09">
        <w:rPr>
          <w:rFonts w:ascii="Calibri" w:hAnsi="Calibri" w:cs="Arial"/>
          <w:color w:val="000000"/>
          <w:sz w:val="24"/>
          <w:lang w:eastAsia="ja-JP"/>
        </w:rPr>
        <w:t>answer Q</w:t>
      </w:r>
      <w:r w:rsidRPr="00847E09">
        <w:rPr>
          <w:rFonts w:ascii="Calibri" w:hAnsi="Calibri" w:cs="Arial"/>
          <w:color w:val="000000"/>
          <w:sz w:val="24"/>
          <w:lang w:eastAsia="ja-JP"/>
        </w:rPr>
        <w:t xml:space="preserve">uestions </w:t>
      </w:r>
      <w:r w:rsidR="00E71E35" w:rsidRPr="00847E09">
        <w:rPr>
          <w:rFonts w:ascii="Calibri" w:hAnsi="Calibri" w:cs="Arial"/>
          <w:color w:val="000000"/>
          <w:sz w:val="24"/>
          <w:lang w:eastAsia="ja-JP"/>
        </w:rPr>
        <w:t>2</w:t>
      </w:r>
      <w:r w:rsidR="005C6769">
        <w:rPr>
          <w:rFonts w:ascii="Calibri" w:hAnsi="Calibri" w:cs="Arial"/>
          <w:color w:val="000000"/>
          <w:sz w:val="24"/>
          <w:lang w:eastAsia="ja-JP"/>
        </w:rPr>
        <w:t>0</w:t>
      </w:r>
      <w:r w:rsidR="00277DF8" w:rsidRPr="00847E09">
        <w:rPr>
          <w:rFonts w:ascii="Calibri" w:hAnsi="Calibri" w:cs="Arial"/>
          <w:color w:val="000000"/>
          <w:sz w:val="24"/>
          <w:lang w:eastAsia="ja-JP"/>
        </w:rPr>
        <w:t xml:space="preserve"> to </w:t>
      </w:r>
      <w:r w:rsidR="00E71E35" w:rsidRPr="00847E09">
        <w:rPr>
          <w:rFonts w:ascii="Calibri" w:hAnsi="Calibri" w:cs="Arial"/>
          <w:color w:val="000000"/>
          <w:sz w:val="24"/>
          <w:lang w:eastAsia="ja-JP"/>
        </w:rPr>
        <w:t>2</w:t>
      </w:r>
      <w:r w:rsidR="005C6769">
        <w:rPr>
          <w:rFonts w:ascii="Calibri" w:hAnsi="Calibri" w:cs="Arial"/>
          <w:color w:val="000000"/>
          <w:sz w:val="24"/>
          <w:lang w:eastAsia="ja-JP"/>
        </w:rPr>
        <w:t>4</w:t>
      </w:r>
      <w:r w:rsidR="00277DF8" w:rsidRPr="00847E09">
        <w:rPr>
          <w:rFonts w:ascii="Calibri" w:hAnsi="Calibri" w:cs="Arial"/>
          <w:color w:val="000000"/>
          <w:sz w:val="24"/>
          <w:lang w:eastAsia="ja-JP"/>
        </w:rPr>
        <w:t xml:space="preserve"> </w:t>
      </w:r>
      <w:r w:rsidRPr="00847E09">
        <w:rPr>
          <w:rFonts w:ascii="Calibri" w:hAnsi="Calibri" w:cs="Arial"/>
          <w:color w:val="000000"/>
          <w:sz w:val="24"/>
          <w:lang w:eastAsia="ja-JP"/>
        </w:rPr>
        <w:t xml:space="preserve">in </w:t>
      </w:r>
      <w:r w:rsidRPr="00847E09">
        <w:rPr>
          <w:rFonts w:ascii="Calibri" w:hAnsi="Calibri" w:cs="Arial"/>
          <w:b/>
          <w:i/>
          <w:color w:val="000000"/>
          <w:sz w:val="24"/>
          <w:lang w:eastAsia="ja-JP"/>
        </w:rPr>
        <w:t>English</w:t>
      </w:r>
      <w:r w:rsidRPr="00847E09">
        <w:rPr>
          <w:rFonts w:ascii="Calibri" w:hAnsi="Calibri" w:cs="Arial"/>
          <w:color w:val="000000"/>
          <w:sz w:val="24"/>
          <w:lang w:eastAsia="ja-JP"/>
        </w:rPr>
        <w:t>.</w:t>
      </w:r>
      <w:r w:rsidRPr="00847E09">
        <w:rPr>
          <w:rFonts w:eastAsia="Times New Roman"/>
          <w:noProof/>
          <w:color w:val="18409B"/>
          <w:sz w:val="24"/>
          <w:lang w:eastAsia="ja-JP"/>
        </w:rPr>
        <w:t xml:space="preserve"> </w:t>
      </w:r>
    </w:p>
    <w:p w14:paraId="44FA9444" w14:textId="77777777" w:rsidR="001B2F07" w:rsidRDefault="001B2F07">
      <w:pPr>
        <w:rPr>
          <w:rFonts w:ascii="NtMotoyaKyotai" w:eastAsia="NtMotoyaKyotai"/>
          <w:sz w:val="20"/>
          <w:szCs w:val="32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3"/>
      </w:tblGrid>
      <w:tr w:rsidR="004C157C" w14:paraId="0112A3F3" w14:textId="77777777" w:rsidTr="004C157C">
        <w:tc>
          <w:tcPr>
            <w:tcW w:w="9373" w:type="dxa"/>
          </w:tcPr>
          <w:p w14:paraId="42EB74F0" w14:textId="77777777" w:rsidR="004C157C" w:rsidRDefault="004C157C" w:rsidP="004C157C">
            <w:pPr>
              <w:rPr>
                <w:rFonts w:ascii="syunka2pbb" w:eastAsia="syunka2pbb" w:hAnsi="syunka2pbb"/>
                <w:sz w:val="28"/>
                <w:szCs w:val="28"/>
                <w:lang w:eastAsia="ja-JP"/>
              </w:rPr>
            </w:pPr>
          </w:p>
          <w:p w14:paraId="5DF20369" w14:textId="77777777" w:rsidR="004C157C" w:rsidRPr="004C157C" w:rsidRDefault="004C157C" w:rsidP="004C157C">
            <w:pPr>
              <w:rPr>
                <w:rFonts w:ascii="syunka2pbb" w:eastAsia="syunka2pbb" w:hAnsi="syunka2pbb"/>
                <w:sz w:val="28"/>
                <w:szCs w:val="28"/>
                <w:lang w:val="en-US" w:eastAsia="ja-JP"/>
              </w:rPr>
            </w:pPr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7月28日（金</w:t>
            </w:r>
            <w:r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）</w:t>
            </w:r>
            <w:r>
              <w:rPr>
                <w:rFonts w:ascii="syunka2pbb" w:eastAsia="syunka2pbb" w:hAnsi="syunka2pbb"/>
                <w:sz w:val="28"/>
                <w:szCs w:val="28"/>
                <w:lang w:eastAsia="ja-JP"/>
              </w:rPr>
              <w:tab/>
            </w:r>
            <w:r>
              <w:rPr>
                <w:rFonts w:ascii="syunka2pbb" w:eastAsia="syunka2pbb" w:hAnsi="syunka2pbb"/>
                <w:sz w:val="28"/>
                <w:szCs w:val="28"/>
                <w:lang w:eastAsia="ja-JP"/>
              </w:rPr>
              <w:tab/>
            </w:r>
            <w:r>
              <w:rPr>
                <w:rFonts w:ascii="syunka2pbb" w:eastAsia="syunka2pbb" w:hAnsi="syunka2pbb"/>
                <w:sz w:val="28"/>
                <w:szCs w:val="28"/>
                <w:lang w:eastAsia="ja-JP"/>
              </w:rPr>
              <w:tab/>
            </w:r>
            <w:r>
              <w:rPr>
                <w:rFonts w:ascii="syunka2pbb" w:eastAsia="syunka2pbb" w:hAnsi="syunka2pbb"/>
                <w:sz w:val="28"/>
                <w:szCs w:val="28"/>
                <w:lang w:eastAsia="ja-JP"/>
              </w:rPr>
              <w:tab/>
            </w:r>
            <w:r>
              <w:rPr>
                <w:rFonts w:ascii="syunka2pbb" w:eastAsia="syunka2pbb" w:hAnsi="syunka2pbb"/>
                <w:sz w:val="28"/>
                <w:szCs w:val="28"/>
                <w:lang w:eastAsia="ja-JP"/>
              </w:rPr>
              <w:tab/>
            </w:r>
            <w:r>
              <w:rPr>
                <w:rFonts w:ascii="syunka2pbb" w:eastAsia="syunka2pbb" w:hAnsi="syunka2pbb"/>
                <w:sz w:val="28"/>
                <w:szCs w:val="28"/>
                <w:lang w:eastAsia="ja-JP"/>
              </w:rPr>
              <w:tab/>
            </w:r>
            <w:r>
              <w:rPr>
                <w:rFonts w:ascii="syunka2pbb" w:eastAsia="syunka2pbb" w:hAnsi="syunka2pbb"/>
                <w:sz w:val="28"/>
                <w:szCs w:val="28"/>
                <w:lang w:eastAsia="ja-JP"/>
              </w:rPr>
              <w:tab/>
            </w:r>
            <w:r>
              <w:rPr>
                <w:rFonts w:ascii="syunka2pbb" w:eastAsia="syunka2pbb" w:hAnsi="syunka2pbb"/>
                <w:sz w:val="28"/>
                <w:szCs w:val="28"/>
                <w:lang w:eastAsia="ja-JP"/>
              </w:rPr>
              <w:tab/>
            </w:r>
            <w:r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天気：雨</w:t>
            </w:r>
          </w:p>
          <w:p w14:paraId="2879C663" w14:textId="77777777" w:rsidR="004C157C" w:rsidRPr="00981430" w:rsidRDefault="004C157C" w:rsidP="004C157C">
            <w:pPr>
              <w:rPr>
                <w:rFonts w:ascii="syunka2pbb" w:eastAsia="syunka2pbb" w:hAnsi="syunka2pbb"/>
                <w:sz w:val="28"/>
                <w:szCs w:val="28"/>
                <w:lang w:eastAsia="ja-JP"/>
              </w:rPr>
            </w:pPr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 xml:space="preserve">　</w:t>
            </w:r>
          </w:p>
          <w:p w14:paraId="62BC8560" w14:textId="573767D3" w:rsidR="004C157C" w:rsidRPr="00981430" w:rsidRDefault="004C157C" w:rsidP="004C157C">
            <w:pPr>
              <w:rPr>
                <w:rFonts w:ascii="syunka2pbb" w:eastAsia="syunka2pbb" w:hAnsi="syunka2pbb"/>
                <w:sz w:val="28"/>
                <w:szCs w:val="28"/>
                <w:lang w:eastAsia="ja-JP"/>
              </w:rPr>
            </w:pPr>
            <w:r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 xml:space="preserve">　</w:t>
            </w:r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今日、はじめてホストシスターと学校へ行った。ふつう、日本の学生はバスや電車や</w:t>
            </w:r>
            <w:r>
              <w:rPr>
                <w:rFonts w:ascii="syunka2pbb" w:eastAsia="syunka2pbb" w:hAnsi="syunka2pb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157C" w:rsidRPr="004C157C">
                    <w:rPr>
                      <w:rFonts w:ascii="syunka2pbb" w:eastAsia="syunka2pbb" w:hAnsi="syunka2pbb"/>
                      <w:sz w:val="14"/>
                      <w:szCs w:val="28"/>
                      <w:lang w:eastAsia="ja-JP"/>
                    </w:rPr>
                    <w:t>じてんしゃ</w:t>
                  </w:r>
                </w:rt>
                <w:rubyBase>
                  <w:r w:rsidR="004C157C">
                    <w:rPr>
                      <w:rFonts w:ascii="syunka2pbb" w:eastAsia="syunka2pbb" w:hAnsi="syunka2pbb"/>
                      <w:sz w:val="28"/>
                      <w:szCs w:val="28"/>
                      <w:lang w:eastAsia="ja-JP"/>
                    </w:rPr>
                    <w:t>自転車</w:t>
                  </w:r>
                </w:rubyBase>
              </w:ruby>
            </w:r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で学校に行くけれど、オーストラリアではお父さ</w:t>
            </w:r>
            <w:r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んやお母さんが車で学校まで</w:t>
            </w:r>
            <w:r w:rsidR="009706EC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おくって</w:t>
            </w:r>
            <w:r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くれるから、びっくりした！</w:t>
            </w:r>
          </w:p>
          <w:p w14:paraId="7555A3AA" w14:textId="77777777" w:rsidR="004C157C" w:rsidRDefault="004C157C" w:rsidP="004C157C">
            <w:pPr>
              <w:ind w:firstLine="280"/>
              <w:rPr>
                <w:rFonts w:ascii="syunka2pbb" w:eastAsia="syunka2pbb" w:hAnsi="syunka2pbb"/>
                <w:sz w:val="28"/>
                <w:szCs w:val="28"/>
                <w:lang w:eastAsia="ja-JP"/>
              </w:rPr>
            </w:pPr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来週から学校のキャンプがあるから、私もホストシスターもすごく楽しみに</w:t>
            </w:r>
          </w:p>
          <w:p w14:paraId="7174B142" w14:textId="77777777" w:rsidR="004C157C" w:rsidRDefault="004C157C" w:rsidP="004C157C">
            <w:pPr>
              <w:rPr>
                <w:rFonts w:ascii="syunka2pbb" w:eastAsia="syunka2pbb" w:hAnsi="syunka2pbb"/>
                <w:sz w:val="28"/>
                <w:szCs w:val="28"/>
                <w:lang w:eastAsia="ja-JP"/>
              </w:rPr>
            </w:pPr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している。山</w:t>
            </w:r>
            <w:proofErr w:type="gramStart"/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へ</w:t>
            </w:r>
            <w:proofErr w:type="gramEnd"/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キャンプへ行くのははじめて。そこにいる間、ハイキングを</w:t>
            </w:r>
          </w:p>
          <w:p w14:paraId="24C11E99" w14:textId="77777777" w:rsidR="004C157C" w:rsidRDefault="004C157C" w:rsidP="004C157C">
            <w:pPr>
              <w:rPr>
                <w:rFonts w:ascii="syunka2pbb" w:eastAsia="syunka2pbb" w:hAnsi="syunka2pbb"/>
                <w:sz w:val="28"/>
                <w:szCs w:val="28"/>
                <w:lang w:eastAsia="ja-JP"/>
              </w:rPr>
            </w:pPr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したり、バーベキューをしたり、キャンプファイヤーをしたりするつもり。</w:t>
            </w:r>
          </w:p>
          <w:p w14:paraId="1FBFA388" w14:textId="3D774684" w:rsidR="004C157C" w:rsidRDefault="004C157C" w:rsidP="004C157C">
            <w:pPr>
              <w:ind w:firstLine="280"/>
              <w:rPr>
                <w:rFonts w:ascii="syunka2pbb" w:eastAsia="syunka2pbb" w:hAnsi="syunka2pbb"/>
                <w:sz w:val="28"/>
                <w:szCs w:val="28"/>
                <w:lang w:eastAsia="ja-JP"/>
              </w:rPr>
            </w:pPr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ジェームス先生が、ハイキングをしている間</w:t>
            </w:r>
            <w:r w:rsidR="009706EC">
              <w:rPr>
                <w:rFonts w:ascii="syunka2pbb" w:eastAsia="syunka2pbb" w:hAnsi="syunka2pbb" w:hint="eastAsia"/>
                <w:sz w:val="28"/>
                <w:szCs w:val="28"/>
                <w:lang w:val="en-US" w:eastAsia="ja-JP"/>
              </w:rPr>
              <w:t>に</w:t>
            </w:r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、カンガルーを見る</w:t>
            </w:r>
            <w:r w:rsidR="0003793C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ことができる</w:t>
            </w:r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かもしれないと言ったので、カメラを</w:t>
            </w:r>
            <w:r>
              <w:rPr>
                <w:rFonts w:ascii="syunka2pbb" w:eastAsia="syunka2pbb" w:hAnsi="syunka2pbb"/>
                <w:sz w:val="28"/>
                <w:szCs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157C" w:rsidRPr="004C157C">
                    <w:rPr>
                      <w:rFonts w:ascii="syunka2pbb" w:eastAsia="syunka2pbb" w:hAnsi="syunka2pbb"/>
                      <w:sz w:val="14"/>
                      <w:szCs w:val="28"/>
                      <w:lang w:eastAsia="ja-JP"/>
                    </w:rPr>
                    <w:t>も</w:t>
                  </w:r>
                </w:rt>
                <w:rubyBase>
                  <w:r w:rsidR="004C157C">
                    <w:rPr>
                      <w:rFonts w:ascii="syunka2pbb" w:eastAsia="syunka2pbb" w:hAnsi="syunka2pbb"/>
                      <w:sz w:val="28"/>
                      <w:szCs w:val="28"/>
                      <w:lang w:eastAsia="ja-JP"/>
                    </w:rPr>
                    <w:t>持</w:t>
                  </w:r>
                </w:rubyBase>
              </w:ruby>
            </w:r>
            <w:r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って</w:t>
            </w:r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行った</w:t>
            </w:r>
            <w:r w:rsidR="0003793C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ほう</w:t>
            </w:r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がいい。いいしゃしんを</w:t>
            </w:r>
          </w:p>
          <w:p w14:paraId="15F16AFB" w14:textId="77777777" w:rsidR="004C157C" w:rsidRPr="00981430" w:rsidRDefault="004C157C" w:rsidP="004C157C">
            <w:pPr>
              <w:rPr>
                <w:rFonts w:ascii="syunka2pbb" w:eastAsia="syunka2pbb" w:hAnsi="syunka2pbb"/>
                <w:sz w:val="28"/>
                <w:szCs w:val="28"/>
                <w:lang w:eastAsia="ja-JP"/>
              </w:rPr>
            </w:pPr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とってフェイスブックに</w:t>
            </w:r>
            <w:r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のせたら</w:t>
            </w:r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、日本の</w:t>
            </w:r>
            <w:r>
              <w:rPr>
                <w:rFonts w:ascii="syunka2pbb" w:eastAsia="syunka2pbb" w:hAnsi="syunka2pb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157C" w:rsidRPr="004C157C">
                    <w:rPr>
                      <w:rFonts w:ascii="syunka2pbb" w:eastAsia="syunka2pbb" w:hAnsi="syunka2pbb"/>
                      <w:sz w:val="14"/>
                      <w:szCs w:val="28"/>
                      <w:lang w:eastAsia="ja-JP"/>
                    </w:rPr>
                    <w:t>りょうしん</w:t>
                  </w:r>
                </w:rt>
                <w:rubyBase>
                  <w:r w:rsidR="004C157C">
                    <w:rPr>
                      <w:rFonts w:ascii="syunka2pbb" w:eastAsia="syunka2pbb" w:hAnsi="syunka2pbb"/>
                      <w:sz w:val="28"/>
                      <w:szCs w:val="28"/>
                      <w:lang w:eastAsia="ja-JP"/>
                    </w:rPr>
                    <w:t>両親</w:t>
                  </w:r>
                </w:rubyBase>
              </w:ruby>
            </w:r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や友だちにもカンガルーを見せる</w:t>
            </w:r>
            <w:r w:rsidR="0003793C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ことができる</w:t>
            </w:r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！楽しみだなあ</w:t>
            </w:r>
            <w:r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。。。</w:t>
            </w:r>
          </w:p>
          <w:p w14:paraId="69A1D91A" w14:textId="77777777" w:rsidR="004C157C" w:rsidRDefault="004C157C">
            <w:pPr>
              <w:rPr>
                <w:rFonts w:ascii="NtMotoyaKyotai" w:eastAsia="NtMotoyaKyotai"/>
                <w:sz w:val="20"/>
                <w:szCs w:val="32"/>
                <w:lang w:eastAsia="ja-JP"/>
              </w:rPr>
            </w:pPr>
          </w:p>
        </w:tc>
      </w:tr>
    </w:tbl>
    <w:p w14:paraId="7BD85256" w14:textId="4C3EC2A5" w:rsidR="004C157C" w:rsidRDefault="004C157C">
      <w:pPr>
        <w:rPr>
          <w:rFonts w:ascii="NtMotoyaKyotai" w:eastAsia="NtMotoyaKyotai"/>
          <w:sz w:val="20"/>
          <w:szCs w:val="32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3"/>
      </w:tblGrid>
      <w:tr w:rsidR="004C157C" w14:paraId="0B109A59" w14:textId="77777777" w:rsidTr="00975237">
        <w:trPr>
          <w:trHeight w:val="5915"/>
        </w:trPr>
        <w:tc>
          <w:tcPr>
            <w:tcW w:w="9373" w:type="dxa"/>
          </w:tcPr>
          <w:p w14:paraId="34DBAEDF" w14:textId="77777777" w:rsidR="004C157C" w:rsidRDefault="004C157C" w:rsidP="004C157C">
            <w:pPr>
              <w:rPr>
                <w:rFonts w:ascii="syunka2pbb" w:eastAsia="syunka2pbb" w:hAnsi="syunka2pbb"/>
                <w:sz w:val="28"/>
                <w:szCs w:val="28"/>
                <w:lang w:eastAsia="ja-JP"/>
              </w:rPr>
            </w:pPr>
          </w:p>
          <w:p w14:paraId="6AD05DC7" w14:textId="77777777" w:rsidR="004C157C" w:rsidRPr="00981430" w:rsidRDefault="004C157C" w:rsidP="004C157C">
            <w:pPr>
              <w:rPr>
                <w:rFonts w:ascii="syunka2pbb" w:eastAsia="syunka2pbb" w:hAnsi="syunka2pbb"/>
                <w:sz w:val="28"/>
                <w:szCs w:val="28"/>
                <w:lang w:eastAsia="ja-JP"/>
              </w:rPr>
            </w:pPr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7月29日（土</w:t>
            </w:r>
            <w:r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）</w:t>
            </w:r>
            <w:r>
              <w:rPr>
                <w:rFonts w:ascii="syunka2pbb" w:eastAsia="syunka2pbb" w:hAnsi="syunka2pbb"/>
                <w:sz w:val="28"/>
                <w:szCs w:val="28"/>
                <w:lang w:eastAsia="ja-JP"/>
              </w:rPr>
              <w:tab/>
            </w:r>
            <w:r>
              <w:rPr>
                <w:rFonts w:ascii="syunka2pbb" w:eastAsia="syunka2pbb" w:hAnsi="syunka2pbb"/>
                <w:sz w:val="28"/>
                <w:szCs w:val="28"/>
                <w:lang w:eastAsia="ja-JP"/>
              </w:rPr>
              <w:tab/>
            </w:r>
            <w:r>
              <w:rPr>
                <w:rFonts w:ascii="syunka2pbb" w:eastAsia="syunka2pbb" w:hAnsi="syunka2pbb"/>
                <w:sz w:val="28"/>
                <w:szCs w:val="28"/>
                <w:lang w:eastAsia="ja-JP"/>
              </w:rPr>
              <w:tab/>
            </w:r>
            <w:r>
              <w:rPr>
                <w:rFonts w:ascii="syunka2pbb" w:eastAsia="syunka2pbb" w:hAnsi="syunka2pbb"/>
                <w:sz w:val="28"/>
                <w:szCs w:val="28"/>
                <w:lang w:eastAsia="ja-JP"/>
              </w:rPr>
              <w:tab/>
            </w:r>
            <w:r>
              <w:rPr>
                <w:rFonts w:ascii="syunka2pbb" w:eastAsia="syunka2pbb" w:hAnsi="syunka2pbb"/>
                <w:sz w:val="28"/>
                <w:szCs w:val="28"/>
                <w:lang w:eastAsia="ja-JP"/>
              </w:rPr>
              <w:tab/>
            </w:r>
            <w:r>
              <w:rPr>
                <w:rFonts w:ascii="syunka2pbb" w:eastAsia="syunka2pbb" w:hAnsi="syunka2pbb"/>
                <w:sz w:val="28"/>
                <w:szCs w:val="28"/>
                <w:lang w:eastAsia="ja-JP"/>
              </w:rPr>
              <w:tab/>
            </w:r>
            <w:r>
              <w:rPr>
                <w:rFonts w:ascii="syunka2pbb" w:eastAsia="syunka2pbb" w:hAnsi="syunka2pbb"/>
                <w:sz w:val="28"/>
                <w:szCs w:val="28"/>
                <w:lang w:eastAsia="ja-JP"/>
              </w:rPr>
              <w:tab/>
            </w:r>
            <w:r>
              <w:rPr>
                <w:rFonts w:ascii="syunka2pbb" w:eastAsia="syunka2pbb" w:hAnsi="syunka2pbb"/>
                <w:sz w:val="28"/>
                <w:szCs w:val="28"/>
                <w:lang w:eastAsia="ja-JP"/>
              </w:rPr>
              <w:tab/>
            </w:r>
            <w:r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天気：くもり</w:t>
            </w:r>
          </w:p>
          <w:p w14:paraId="56AA810B" w14:textId="77777777" w:rsidR="004C157C" w:rsidRDefault="004C157C" w:rsidP="004C157C">
            <w:pPr>
              <w:rPr>
                <w:rFonts w:ascii="syunka2pbb" w:eastAsia="syunka2pbb" w:hAnsi="syunka2pbb"/>
                <w:sz w:val="28"/>
                <w:szCs w:val="28"/>
                <w:lang w:eastAsia="ja-JP"/>
              </w:rPr>
            </w:pPr>
          </w:p>
          <w:p w14:paraId="6625769C" w14:textId="77777777" w:rsidR="004C157C" w:rsidRDefault="004C157C" w:rsidP="004C157C">
            <w:pPr>
              <w:ind w:firstLine="280"/>
              <w:rPr>
                <w:rFonts w:ascii="syunka2pbb" w:eastAsia="syunka2pbb" w:hAnsi="syunka2pbb"/>
                <w:sz w:val="28"/>
                <w:szCs w:val="28"/>
                <w:lang w:eastAsia="ja-JP"/>
              </w:rPr>
            </w:pPr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今日、ホストファミリーが動物</w:t>
            </w:r>
            <w:r w:rsidRPr="00981430">
              <w:rPr>
                <w:rFonts w:ascii="syunka2pbb" w:eastAsia="syunka2pbb" w:hAnsi="syunka2pb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157C" w:rsidRPr="00981430">
                    <w:rPr>
                      <w:rFonts w:ascii="syunka2pbb" w:eastAsia="syunka2pbb" w:hAnsi="syunka2pbb" w:hint="eastAsia"/>
                      <w:sz w:val="14"/>
                      <w:szCs w:val="28"/>
                      <w:lang w:eastAsia="ja-JP"/>
                    </w:rPr>
                    <w:t>えん</w:t>
                  </w:r>
                </w:rt>
                <w:rubyBase>
                  <w:r w:rsidR="004C157C" w:rsidRPr="00981430">
                    <w:rPr>
                      <w:rFonts w:ascii="syunka2pbb" w:eastAsia="syunka2pbb" w:hAnsi="syunka2pbb" w:hint="eastAsia"/>
                      <w:sz w:val="28"/>
                      <w:szCs w:val="28"/>
                      <w:lang w:eastAsia="ja-JP"/>
                    </w:rPr>
                    <w:t>園</w:t>
                  </w:r>
                </w:rubyBase>
              </w:ruby>
            </w:r>
            <w:r w:rsidRPr="00981430">
              <w:rPr>
                <w:rFonts w:ascii="syunka2pbb" w:eastAsia="syunka2pbb" w:hAnsi="syunka2pbb"/>
                <w:sz w:val="28"/>
                <w:szCs w:val="28"/>
                <w:lang w:eastAsia="ja-JP"/>
              </w:rPr>
              <w:t xml:space="preserve"> </w:t>
            </w:r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につれて行ってくれた。オーストラリアの</w:t>
            </w:r>
          </w:p>
          <w:p w14:paraId="464422ED" w14:textId="77777777" w:rsidR="004C157C" w:rsidRDefault="004C157C" w:rsidP="004C157C">
            <w:pPr>
              <w:rPr>
                <w:rFonts w:ascii="syunka2pbb" w:eastAsia="syunka2pbb" w:hAnsi="syunka2pbb"/>
                <w:sz w:val="28"/>
                <w:szCs w:val="28"/>
                <w:lang w:eastAsia="ja-JP"/>
              </w:rPr>
            </w:pPr>
            <w:r>
              <w:rPr>
                <w:rFonts w:ascii="syunka2pbb" w:eastAsia="syunka2pbb" w:hAnsi="syunka2pbb"/>
                <w:sz w:val="28"/>
                <w:szCs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157C" w:rsidRPr="004C157C">
                    <w:rPr>
                      <w:rFonts w:ascii="syunka2pbb" w:eastAsia="syunka2pbb" w:hAnsi="syunka2pbb"/>
                      <w:sz w:val="14"/>
                      <w:szCs w:val="28"/>
                      <w:lang w:eastAsia="ja-JP"/>
                    </w:rPr>
                    <w:t>ゆうめい</w:t>
                  </w:r>
                </w:rt>
                <w:rubyBase>
                  <w:r w:rsidR="004C157C">
                    <w:rPr>
                      <w:rFonts w:ascii="syunka2pbb" w:eastAsia="syunka2pbb" w:hAnsi="syunka2pbb"/>
                      <w:sz w:val="28"/>
                      <w:szCs w:val="28"/>
                      <w:lang w:eastAsia="ja-JP"/>
                    </w:rPr>
                    <w:t>有名</w:t>
                  </w:r>
                </w:rubyBase>
              </w:ruby>
            </w:r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なカンガルーやコアラとし</w:t>
            </w:r>
            <w:proofErr w:type="gramStart"/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ゃしんをとった</w:t>
            </w:r>
            <w:proofErr w:type="gramEnd"/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り、ホストシスターと来週の</w:t>
            </w:r>
          </w:p>
          <w:p w14:paraId="3EFCB949" w14:textId="77777777" w:rsidR="0003793C" w:rsidRDefault="004C157C" w:rsidP="004C157C">
            <w:pPr>
              <w:rPr>
                <w:rFonts w:ascii="syunka2pbb" w:eastAsia="syunka2pbb" w:hAnsi="syunka2pbb"/>
                <w:sz w:val="28"/>
                <w:szCs w:val="28"/>
                <w:lang w:eastAsia="ja-JP"/>
              </w:rPr>
            </w:pPr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キャンプについて話しながら</w:t>
            </w:r>
            <w:r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、</w:t>
            </w:r>
            <w:r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昼ごはんを食べたりして楽しい時間をすごす</w:t>
            </w:r>
            <w:r w:rsidR="0003793C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ことができた。</w:t>
            </w:r>
          </w:p>
          <w:p w14:paraId="005D0189" w14:textId="1F2DE1A6" w:rsidR="004C157C" w:rsidRDefault="0003793C" w:rsidP="001B2F07">
            <w:pPr>
              <w:rPr>
                <w:rFonts w:ascii="syunka2pbb" w:eastAsia="syunka2pbb" w:hAnsi="syunka2pbb"/>
                <w:sz w:val="28"/>
                <w:szCs w:val="28"/>
                <w:lang w:eastAsia="ja-JP"/>
              </w:rPr>
            </w:pPr>
            <w:r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 xml:space="preserve">　</w:t>
            </w:r>
            <w:r w:rsidR="004C157C"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昼ごはんが終わった後で、</w:t>
            </w:r>
            <w:r w:rsidR="004C157C">
              <w:rPr>
                <w:rFonts w:ascii="syunka2pbb" w:eastAsia="syunka2pbb" w:hAnsi="syunka2pbb"/>
                <w:sz w:val="28"/>
                <w:szCs w:val="28"/>
              </w:rPr>
              <w:fldChar w:fldCharType="begin"/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instrText>EQ \* jc2 \* "Font:syunka2pbb" \* hps14 \o\ad(\s\up 13(</w:instrText>
            </w:r>
            <w:r w:rsidR="004C157C" w:rsidRPr="004C157C">
              <w:rPr>
                <w:rFonts w:ascii="syunka2pbb" w:eastAsia="syunka2pbb" w:hAnsi="syunka2pbb"/>
                <w:sz w:val="14"/>
                <w:szCs w:val="28"/>
                <w:lang w:eastAsia="ja-JP"/>
              </w:rPr>
              <w:instrText>うま</w:instrText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instrText>),馬)</w:instrText>
            </w:r>
            <w:r w:rsidR="004C157C">
              <w:rPr>
                <w:rFonts w:ascii="syunka2pbb" w:eastAsia="syunka2pbb" w:hAnsi="syunka2pbb"/>
                <w:sz w:val="28"/>
                <w:szCs w:val="28"/>
              </w:rPr>
              <w:fldChar w:fldCharType="end"/>
            </w:r>
            <w:r w:rsidR="004C157C"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に</w:t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fldChar w:fldCharType="begin"/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instrText>EQ \* jc2 \* "Font:syunka2pbb" \* hps14 \o\ad(\s\up 13(</w:instrText>
            </w:r>
            <w:r w:rsidR="004C157C" w:rsidRPr="004C157C">
              <w:rPr>
                <w:rFonts w:ascii="syunka2pbb" w:eastAsia="syunka2pbb" w:hAnsi="syunka2pbb"/>
                <w:sz w:val="14"/>
                <w:szCs w:val="28"/>
                <w:lang w:eastAsia="ja-JP"/>
              </w:rPr>
              <w:instrText>の</w:instrText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instrText>),乗)</w:instrText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fldChar w:fldCharType="end"/>
            </w:r>
            <w:r w:rsidR="004C157C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って</w:t>
            </w:r>
            <w:r w:rsidR="004C157C"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みた。</w:t>
            </w:r>
            <w:r w:rsidR="004C157C">
              <w:rPr>
                <w:rFonts w:ascii="syunka2pbb" w:eastAsia="syunka2pbb" w:hAnsi="syunka2pbb"/>
                <w:sz w:val="28"/>
                <w:szCs w:val="28"/>
              </w:rPr>
              <w:fldChar w:fldCharType="begin"/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instrText>EQ \* jc2 \* "Font:syunka2pbb" \* hps14 \o\ad(\s\up 13(</w:instrText>
            </w:r>
            <w:r w:rsidR="004C157C" w:rsidRPr="004C157C">
              <w:rPr>
                <w:rFonts w:ascii="syunka2pbb" w:eastAsia="syunka2pbb" w:hAnsi="syunka2pbb"/>
                <w:sz w:val="14"/>
                <w:szCs w:val="28"/>
                <w:lang w:eastAsia="ja-JP"/>
              </w:rPr>
              <w:instrText>うま</w:instrText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instrText>),馬)</w:instrText>
            </w:r>
            <w:r w:rsidR="004C157C">
              <w:rPr>
                <w:rFonts w:ascii="syunka2pbb" w:eastAsia="syunka2pbb" w:hAnsi="syunka2pbb"/>
                <w:sz w:val="28"/>
                <w:szCs w:val="28"/>
              </w:rPr>
              <w:fldChar w:fldCharType="end"/>
            </w:r>
            <w:r w:rsidR="004C157C"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に</w:t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fldChar w:fldCharType="begin"/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instrText>EQ \* jc2 \* "Font:syunka2pbb" \* hps14 \o\ad(\s\up 13(</w:instrText>
            </w:r>
            <w:r w:rsidR="004C157C" w:rsidRPr="004C157C">
              <w:rPr>
                <w:rFonts w:ascii="syunka2pbb" w:eastAsia="syunka2pbb" w:hAnsi="syunka2pbb"/>
                <w:sz w:val="14"/>
                <w:szCs w:val="28"/>
                <w:lang w:eastAsia="ja-JP"/>
              </w:rPr>
              <w:instrText>の</w:instrText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instrText>),乗)</w:instrText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fldChar w:fldCharType="end"/>
            </w:r>
            <w:r w:rsidR="004C157C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る</w:t>
            </w:r>
            <w:r w:rsidR="004C157C"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のは</w:t>
            </w:r>
            <w:r w:rsidR="004C157C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、</w:t>
            </w:r>
            <w:r w:rsidR="004C157C"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はじめてだったから、ちょっとこわかったけれど、</w:t>
            </w:r>
            <w:r w:rsidR="001B2F07"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 xml:space="preserve"> </w:t>
            </w:r>
            <w:r w:rsidR="004C157C"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楽しかった。でも、</w:t>
            </w:r>
            <w:r w:rsidR="004C157C">
              <w:rPr>
                <w:rFonts w:ascii="syunka2pbb" w:eastAsia="syunka2pbb" w:hAnsi="syunka2pbb"/>
                <w:sz w:val="28"/>
                <w:szCs w:val="28"/>
              </w:rPr>
              <w:fldChar w:fldCharType="begin"/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instrText>EQ \* jc2 \* "Font:syunka2pbb" \* hps14 \o\ad(\s\up 13(</w:instrText>
            </w:r>
            <w:r w:rsidR="004C157C" w:rsidRPr="004C157C">
              <w:rPr>
                <w:rFonts w:ascii="syunka2pbb" w:eastAsia="syunka2pbb" w:hAnsi="syunka2pbb"/>
                <w:sz w:val="14"/>
                <w:szCs w:val="28"/>
                <w:lang w:eastAsia="ja-JP"/>
              </w:rPr>
              <w:instrText>うま</w:instrText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instrText>),馬)</w:instrText>
            </w:r>
            <w:r w:rsidR="004C157C">
              <w:rPr>
                <w:rFonts w:ascii="syunka2pbb" w:eastAsia="syunka2pbb" w:hAnsi="syunka2pbb"/>
                <w:sz w:val="28"/>
                <w:szCs w:val="28"/>
              </w:rPr>
              <w:fldChar w:fldCharType="end"/>
            </w:r>
            <w:r w:rsidR="004C157C"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からおりた時、</w:t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fldChar w:fldCharType="begin"/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instrText>EQ \* jc2 \* "Font:syunka2pbb" \* hps14 \o\ad(\s\up 13(</w:instrText>
            </w:r>
            <w:r w:rsidR="004C157C" w:rsidRPr="004C157C">
              <w:rPr>
                <w:rFonts w:ascii="syunka2pbb" w:eastAsia="syunka2pbb" w:hAnsi="syunka2pbb"/>
                <w:sz w:val="14"/>
                <w:szCs w:val="28"/>
                <w:lang w:eastAsia="ja-JP"/>
              </w:rPr>
              <w:instrText>あし</w:instrText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instrText>),足)</w:instrText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fldChar w:fldCharType="end"/>
            </w:r>
            <w:r w:rsidR="004C157C"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をけがした！</w:t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fldChar w:fldCharType="begin"/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instrText>EQ \* jc2 \* "Font:syunka2pbb" \* hps14 \o\ad(\s\up 13(</w:instrText>
            </w:r>
            <w:r w:rsidR="004C157C" w:rsidRPr="004C157C">
              <w:rPr>
                <w:rFonts w:ascii="syunka2pbb" w:eastAsia="syunka2pbb" w:hAnsi="syunka2pbb"/>
                <w:sz w:val="14"/>
                <w:szCs w:val="28"/>
                <w:lang w:eastAsia="ja-JP"/>
              </w:rPr>
              <w:instrText>あし</w:instrText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instrText>),足)</w:instrText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fldChar w:fldCharType="end"/>
            </w:r>
            <w:r w:rsidR="004C157C"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がとても</w:t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fldChar w:fldCharType="begin"/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instrText>EQ \* jc2 \* "Font:syunka2pbb" \* hps14 \o\ad(\s\up 13(</w:instrText>
            </w:r>
            <w:r w:rsidR="004C157C" w:rsidRPr="004C157C">
              <w:rPr>
                <w:rFonts w:ascii="syunka2pbb" w:eastAsia="syunka2pbb" w:hAnsi="syunka2pbb"/>
                <w:sz w:val="14"/>
                <w:szCs w:val="28"/>
                <w:lang w:eastAsia="ja-JP"/>
              </w:rPr>
              <w:instrText>いた</w:instrText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instrText>),痛)</w:instrText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fldChar w:fldCharType="end"/>
            </w:r>
            <w:r w:rsidR="004C157C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かった</w:t>
            </w:r>
            <w:r w:rsidR="004C157C"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ので</w:t>
            </w:r>
            <w:r w:rsidR="004C157C">
              <w:rPr>
                <w:rFonts w:ascii="syunka2pbb" w:eastAsia="syunka2pbb" w:hAnsi="syunka2pbb"/>
                <w:sz w:val="28"/>
                <w:szCs w:val="28"/>
              </w:rPr>
              <w:fldChar w:fldCharType="begin"/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instrText>EQ \* jc2 \* "Font:syunka2pbb" \* hps14 \o\ad(\s\up 13(</w:instrText>
            </w:r>
            <w:r w:rsidR="004C157C" w:rsidRPr="004C157C">
              <w:rPr>
                <w:rFonts w:ascii="syunka2pbb" w:eastAsia="syunka2pbb" w:hAnsi="syunka2pbb"/>
                <w:sz w:val="14"/>
                <w:szCs w:val="28"/>
                <w:lang w:eastAsia="ja-JP"/>
              </w:rPr>
              <w:instrText>びょういん</w:instrText>
            </w:r>
            <w:r w:rsidR="004C157C">
              <w:rPr>
                <w:rFonts w:ascii="syunka2pbb" w:eastAsia="syunka2pbb" w:hAnsi="syunka2pbb"/>
                <w:sz w:val="28"/>
                <w:szCs w:val="28"/>
                <w:lang w:eastAsia="ja-JP"/>
              </w:rPr>
              <w:instrText>),病院)</w:instrText>
            </w:r>
            <w:r w:rsidR="004C157C">
              <w:rPr>
                <w:rFonts w:ascii="syunka2pbb" w:eastAsia="syunka2pbb" w:hAnsi="syunka2pbb"/>
                <w:sz w:val="28"/>
                <w:szCs w:val="28"/>
              </w:rPr>
              <w:fldChar w:fldCharType="end"/>
            </w:r>
            <w:r w:rsidR="004C157C"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に</w:t>
            </w:r>
            <w:r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行った。</w:t>
            </w:r>
            <w:r w:rsidR="004C157C">
              <w:rPr>
                <w:rFonts w:ascii="syunka2pbb" w:eastAsia="syunka2pbb" w:hAnsi="syunka2pb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157C" w:rsidRPr="004C157C">
                    <w:rPr>
                      <w:rFonts w:ascii="syunka2pbb" w:eastAsia="syunka2pbb" w:hAnsi="syunka2pbb"/>
                      <w:sz w:val="14"/>
                      <w:szCs w:val="28"/>
                      <w:lang w:eastAsia="ja-JP"/>
                    </w:rPr>
                    <w:t>びょういん</w:t>
                  </w:r>
                </w:rt>
                <w:rubyBase>
                  <w:r w:rsidR="004C157C">
                    <w:rPr>
                      <w:rFonts w:ascii="syunka2pbb" w:eastAsia="syunka2pbb" w:hAnsi="syunka2pbb"/>
                      <w:sz w:val="28"/>
                      <w:szCs w:val="28"/>
                      <w:lang w:eastAsia="ja-JP"/>
                    </w:rPr>
                    <w:t>病院</w:t>
                  </w:r>
                </w:rubyBase>
              </w:ruby>
            </w:r>
            <w:r w:rsidR="004C157C"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の先生が「一週間ぐらいは</w:t>
            </w:r>
            <w:r w:rsidR="004C157C">
              <w:rPr>
                <w:rFonts w:ascii="syunka2pbb" w:eastAsia="syunka2pbb" w:hAnsi="syunka2pb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157C" w:rsidRPr="004C157C">
                    <w:rPr>
                      <w:rFonts w:ascii="syunka2pbb" w:eastAsia="syunka2pbb" w:hAnsi="syunka2pbb"/>
                      <w:sz w:val="14"/>
                      <w:szCs w:val="28"/>
                      <w:lang w:eastAsia="ja-JP"/>
                    </w:rPr>
                    <w:t>はし</w:t>
                  </w:r>
                </w:rt>
                <w:rubyBase>
                  <w:r w:rsidR="004C157C">
                    <w:rPr>
                      <w:rFonts w:ascii="syunka2pbb" w:eastAsia="syunka2pbb" w:hAnsi="syunka2pbb"/>
                      <w:sz w:val="28"/>
                      <w:szCs w:val="28"/>
                      <w:lang w:eastAsia="ja-JP"/>
                    </w:rPr>
                    <w:t>走</w:t>
                  </w:r>
                </w:rubyBase>
              </w:ruby>
            </w:r>
            <w:r w:rsidR="004C157C"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ってはいけないよ。それに、</w:t>
            </w:r>
            <w:r w:rsidR="009706EC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1日</w:t>
            </w:r>
            <w:r w:rsidR="004C157C"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だけ、</w:t>
            </w:r>
            <w:r w:rsidR="004C157C">
              <w:rPr>
                <w:rFonts w:ascii="syunka2pbb" w:eastAsia="syunka2pbb" w:hAnsi="syunka2pb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157C" w:rsidRPr="004C157C">
                    <w:rPr>
                      <w:rFonts w:ascii="syunka2pbb" w:eastAsia="syunka2pbb" w:hAnsi="syunka2pbb"/>
                      <w:sz w:val="14"/>
                      <w:szCs w:val="28"/>
                      <w:lang w:eastAsia="ja-JP"/>
                    </w:rPr>
                    <w:t>ある</w:t>
                  </w:r>
                </w:rt>
                <w:rubyBase>
                  <w:r w:rsidR="004C157C">
                    <w:rPr>
                      <w:rFonts w:ascii="syunka2pbb" w:eastAsia="syunka2pbb" w:hAnsi="syunka2pbb"/>
                      <w:sz w:val="28"/>
                      <w:szCs w:val="28"/>
                      <w:lang w:eastAsia="ja-JP"/>
                    </w:rPr>
                    <w:t>歩</w:t>
                  </w:r>
                </w:rubyBase>
              </w:ruby>
            </w:r>
            <w:r w:rsidR="004C157C"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かない</w:t>
            </w:r>
            <w:r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ほう</w:t>
            </w:r>
            <w:r w:rsidR="004C157C"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がいい。」と言った。ショック！</w:t>
            </w:r>
            <w:r w:rsidR="004C157C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！！</w:t>
            </w:r>
            <w:r w:rsidR="004C157C"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だって、来週のキャンプに行く</w:t>
            </w:r>
            <w:r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こと</w:t>
            </w:r>
            <w:r w:rsidR="004C157C"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が</w:t>
            </w:r>
            <w:r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>でき</w:t>
            </w:r>
            <w:r w:rsidR="004C157C"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 xml:space="preserve">なくなったから！ </w:t>
            </w:r>
            <w:r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 xml:space="preserve">　</w:t>
            </w:r>
            <w:r w:rsidR="004C157C" w:rsidRPr="00981430">
              <w:rPr>
                <w:rFonts w:ascii="syunka2pbb" w:eastAsia="syunka2pbb" w:hAnsi="syunka2pbb" w:hint="eastAsia"/>
                <w:sz w:val="28"/>
                <w:szCs w:val="28"/>
                <w:lang w:eastAsia="ja-JP"/>
              </w:rPr>
              <w:t xml:space="preserve">あー、キャンプに行きたかったよー！　　　　　　</w:t>
            </w:r>
          </w:p>
        </w:tc>
      </w:tr>
    </w:tbl>
    <w:p w14:paraId="6723E6D0" w14:textId="31335043" w:rsidR="000B7331" w:rsidRPr="007A5459" w:rsidRDefault="007A5459" w:rsidP="007A5459">
      <w:pPr>
        <w:rPr>
          <w:rFonts w:asciiTheme="minorHAnsi" w:eastAsia="NtMotoyaKyotai" w:hAnsiTheme="minorHAnsi" w:cstheme="minorHAnsi"/>
          <w:b/>
          <w:sz w:val="24"/>
          <w:szCs w:val="24"/>
          <w:lang w:eastAsia="ja-JP"/>
        </w:rPr>
      </w:pPr>
      <w:r w:rsidRPr="007A5459">
        <w:rPr>
          <w:rFonts w:asciiTheme="minorHAnsi" w:eastAsia="NtMotoyaKyotai" w:hAnsiTheme="minorHAnsi" w:cstheme="minorHAnsi"/>
          <w:b/>
          <w:sz w:val="24"/>
          <w:szCs w:val="24"/>
          <w:lang w:eastAsia="ja-JP"/>
        </w:rPr>
        <w:lastRenderedPageBreak/>
        <w:t>Question 20</w:t>
      </w:r>
    </w:p>
    <w:p w14:paraId="675AA0BD" w14:textId="77777777" w:rsidR="000B7331" w:rsidRPr="00B71EC8" w:rsidRDefault="00B71EC8" w:rsidP="00ED4202">
      <w:pPr>
        <w:rPr>
          <w:rFonts w:asciiTheme="minorHAnsi" w:hAnsiTheme="minorHAnsi" w:cs="Arial"/>
          <w:color w:val="000000"/>
          <w:sz w:val="24"/>
          <w:szCs w:val="22"/>
          <w:lang w:val="en-US" w:eastAsia="ja-JP"/>
        </w:rPr>
      </w:pPr>
      <w:r w:rsidRPr="00B71EC8">
        <w:rPr>
          <w:rFonts w:asciiTheme="minorHAnsi" w:hAnsiTheme="minorHAnsi" w:cs="Arial"/>
          <w:color w:val="000000"/>
          <w:sz w:val="24"/>
          <w:szCs w:val="22"/>
          <w:lang w:val="en-US" w:eastAsia="ja-JP"/>
        </w:rPr>
        <w:t>Wh</w:t>
      </w:r>
      <w:r w:rsidR="0052143E">
        <w:rPr>
          <w:rFonts w:asciiTheme="minorHAnsi" w:hAnsiTheme="minorHAnsi" w:cs="Arial" w:hint="eastAsia"/>
          <w:color w:val="000000"/>
          <w:sz w:val="24"/>
          <w:szCs w:val="22"/>
          <w:lang w:val="en-US" w:eastAsia="ja-JP"/>
        </w:rPr>
        <w:t>at surprised the author</w:t>
      </w:r>
      <w:r w:rsidRPr="00B71EC8">
        <w:rPr>
          <w:rFonts w:asciiTheme="minorHAnsi" w:hAnsiTheme="minorHAnsi" w:cs="Arial"/>
          <w:color w:val="000000"/>
          <w:sz w:val="24"/>
          <w:szCs w:val="22"/>
          <w:lang w:val="en-US" w:eastAsia="ja-JP"/>
        </w:rPr>
        <w:t>?</w:t>
      </w:r>
    </w:p>
    <w:p w14:paraId="1AD55113" w14:textId="77777777" w:rsidR="00891D76" w:rsidRPr="009804C9" w:rsidRDefault="00891D76" w:rsidP="00891D76">
      <w:pPr>
        <w:tabs>
          <w:tab w:val="num" w:pos="0"/>
        </w:tabs>
        <w:spacing w:before="240"/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0493F449" w14:textId="77777777" w:rsidR="00F43727" w:rsidRPr="009804C9" w:rsidRDefault="00F43727" w:rsidP="00F43727">
      <w:pPr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3B0F58B4" w14:textId="77777777" w:rsidR="00F43727" w:rsidRPr="009804C9" w:rsidRDefault="00F43727" w:rsidP="00F43727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56CAD678" w14:textId="77777777" w:rsidR="00F43727" w:rsidRPr="009804C9" w:rsidRDefault="00F43727" w:rsidP="00F43727">
      <w:pPr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3E9294B5" w14:textId="77777777" w:rsidR="00F43727" w:rsidRPr="009804C9" w:rsidRDefault="00F43727" w:rsidP="00F43727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185FB8CD" w14:textId="77777777" w:rsidR="005E4F66" w:rsidRPr="009804C9" w:rsidRDefault="005E4F66" w:rsidP="005E4F66">
      <w:pPr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2B414A2B" w14:textId="77777777" w:rsidR="005E4F66" w:rsidRPr="009804C9" w:rsidRDefault="005E4F66" w:rsidP="00B71EC8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02C72838" w14:textId="77777777" w:rsidR="000B7331" w:rsidRPr="00B71EC8" w:rsidRDefault="000B7331" w:rsidP="00614C7F">
      <w:pPr>
        <w:widowControl w:val="0"/>
        <w:tabs>
          <w:tab w:val="left" w:pos="2880"/>
        </w:tabs>
        <w:jc w:val="right"/>
        <w:rPr>
          <w:rFonts w:asciiTheme="minorHAnsi" w:hAnsiTheme="minorHAnsi" w:cs="Arial"/>
          <w:color w:val="000000"/>
          <w:sz w:val="24"/>
          <w:szCs w:val="22"/>
          <w:lang w:eastAsia="ja-JP"/>
        </w:rPr>
      </w:pPr>
      <w:r w:rsidRPr="00B71EC8">
        <w:rPr>
          <w:rFonts w:asciiTheme="minorHAnsi" w:hAnsiTheme="minorHAnsi" w:cs="Arial"/>
          <w:color w:val="000000"/>
          <w:sz w:val="24"/>
          <w:szCs w:val="22"/>
          <w:lang w:eastAsia="ja-JP"/>
        </w:rPr>
        <w:t>(</w:t>
      </w:r>
      <w:r w:rsidR="0082391D" w:rsidRPr="00B71EC8">
        <w:rPr>
          <w:rFonts w:asciiTheme="minorHAnsi" w:hAnsiTheme="minorHAnsi" w:cs="Arial"/>
          <w:color w:val="000000"/>
          <w:sz w:val="24"/>
          <w:szCs w:val="22"/>
          <w:lang w:eastAsia="ja-JP"/>
        </w:rPr>
        <w:t>3</w:t>
      </w:r>
      <w:r w:rsidRPr="00B71EC8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marks)</w:t>
      </w:r>
    </w:p>
    <w:p w14:paraId="1460552D" w14:textId="614E8D51" w:rsidR="007A5459" w:rsidRPr="007A5459" w:rsidRDefault="007A5459" w:rsidP="007A5459">
      <w:pPr>
        <w:spacing w:line="360" w:lineRule="auto"/>
        <w:rPr>
          <w:rFonts w:asciiTheme="minorHAnsi" w:hAnsiTheme="minorHAnsi" w:cs="Arial" w:hint="eastAsia"/>
          <w:b/>
          <w:color w:val="000000"/>
          <w:szCs w:val="22"/>
          <w:lang w:eastAsia="ja-JP"/>
        </w:rPr>
      </w:pPr>
      <w:r w:rsidRPr="007A5459">
        <w:rPr>
          <w:rFonts w:asciiTheme="minorHAnsi" w:hAnsiTheme="minorHAnsi" w:cs="Arial" w:hint="eastAsia"/>
          <w:b/>
          <w:color w:val="000000"/>
          <w:szCs w:val="22"/>
          <w:lang w:eastAsia="ja-JP"/>
        </w:rPr>
        <w:t xml:space="preserve">Question </w:t>
      </w:r>
      <w:r w:rsidRPr="007A5459">
        <w:rPr>
          <w:rFonts w:asciiTheme="minorHAnsi" w:hAnsiTheme="minorHAnsi" w:cs="Arial"/>
          <w:b/>
          <w:color w:val="000000"/>
          <w:szCs w:val="22"/>
          <w:lang w:eastAsia="ja-JP"/>
        </w:rPr>
        <w:t>21</w:t>
      </w:r>
    </w:p>
    <w:p w14:paraId="2290682E" w14:textId="77777777" w:rsidR="000B7331" w:rsidRPr="00B71EC8" w:rsidRDefault="0052143E" w:rsidP="000B7331">
      <w:pPr>
        <w:rPr>
          <w:rFonts w:asciiTheme="minorHAnsi" w:hAnsiTheme="minorHAnsi" w:cs="Arial"/>
          <w:color w:val="000000"/>
          <w:sz w:val="24"/>
          <w:szCs w:val="22"/>
          <w:lang w:eastAsia="ja-JP"/>
        </w:rPr>
      </w:pPr>
      <w:r>
        <w:rPr>
          <w:rFonts w:asciiTheme="minorHAnsi" w:hAnsiTheme="minorHAnsi" w:cs="Arial"/>
          <w:color w:val="000000"/>
          <w:sz w:val="24"/>
          <w:szCs w:val="22"/>
          <w:lang w:eastAsia="ja-JP"/>
        </w:rPr>
        <w:t>How does the author intend to spend their time at the school camp</w:t>
      </w:r>
      <w:r w:rsidR="00CA2F1F">
        <w:rPr>
          <w:rFonts w:asciiTheme="minorHAnsi" w:hAnsiTheme="minorHAnsi" w:cs="Arial"/>
          <w:color w:val="000000"/>
          <w:sz w:val="24"/>
          <w:szCs w:val="22"/>
          <w:lang w:eastAsia="ja-JP"/>
        </w:rPr>
        <w:t>?</w:t>
      </w:r>
    </w:p>
    <w:p w14:paraId="18F977B8" w14:textId="77777777" w:rsidR="00891D76" w:rsidRPr="009804C9" w:rsidRDefault="00891D76" w:rsidP="00891D76">
      <w:pPr>
        <w:tabs>
          <w:tab w:val="num" w:pos="0"/>
        </w:tabs>
        <w:spacing w:before="240"/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35727A81" w14:textId="77777777" w:rsidR="00B9730D" w:rsidRPr="009804C9" w:rsidRDefault="00B9730D" w:rsidP="00B9730D">
      <w:pPr>
        <w:tabs>
          <w:tab w:val="num" w:pos="0"/>
        </w:tabs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03D2643C" w14:textId="77777777" w:rsidR="00072355" w:rsidRPr="009804C9" w:rsidRDefault="00072355" w:rsidP="00072355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395BFC35" w14:textId="77777777" w:rsidR="00F43727" w:rsidRPr="009804C9" w:rsidRDefault="00F43727" w:rsidP="00F43727">
      <w:pPr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18E74FC1" w14:textId="77777777" w:rsidR="00F43727" w:rsidRPr="009804C9" w:rsidRDefault="00F43727" w:rsidP="00F43727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7CEB5210" w14:textId="77777777" w:rsidR="00072355" w:rsidRPr="00072355" w:rsidRDefault="00072355" w:rsidP="00B9730D">
      <w:pPr>
        <w:tabs>
          <w:tab w:val="num" w:pos="0"/>
        </w:tabs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6AB81D6E" w14:textId="77777777" w:rsidR="00B9730D" w:rsidRPr="009804C9" w:rsidRDefault="00B9730D" w:rsidP="00B71EC8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344DFB46" w14:textId="77777777" w:rsidR="000B7331" w:rsidRPr="00B71EC8" w:rsidRDefault="00AB441C" w:rsidP="00614C7F">
      <w:pPr>
        <w:widowControl w:val="0"/>
        <w:tabs>
          <w:tab w:val="left" w:pos="2880"/>
        </w:tabs>
        <w:jc w:val="right"/>
        <w:rPr>
          <w:rFonts w:asciiTheme="minorHAnsi" w:hAnsiTheme="minorHAnsi" w:cs="Arial"/>
          <w:color w:val="000000"/>
          <w:sz w:val="24"/>
          <w:szCs w:val="22"/>
          <w:lang w:eastAsia="ja-JP"/>
        </w:rPr>
      </w:pPr>
      <w:r w:rsidRPr="00B71EC8">
        <w:rPr>
          <w:rFonts w:asciiTheme="minorHAnsi" w:hAnsiTheme="minorHAnsi" w:cs="Arial"/>
          <w:color w:val="000000"/>
          <w:sz w:val="24"/>
          <w:szCs w:val="22"/>
          <w:lang w:eastAsia="ja-JP"/>
        </w:rPr>
        <w:t>(</w:t>
      </w:r>
      <w:r w:rsidR="00F43727">
        <w:rPr>
          <w:rFonts w:asciiTheme="minorHAnsi" w:hAnsiTheme="minorHAnsi" w:cs="Arial"/>
          <w:color w:val="000000"/>
          <w:sz w:val="24"/>
          <w:szCs w:val="22"/>
          <w:lang w:eastAsia="ja-JP"/>
        </w:rPr>
        <w:t>3</w:t>
      </w:r>
      <w:r w:rsidR="000B7331" w:rsidRPr="00B71EC8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marks)</w:t>
      </w:r>
    </w:p>
    <w:p w14:paraId="2EAD7F01" w14:textId="75402389" w:rsidR="000B7331" w:rsidRPr="007A5459" w:rsidRDefault="007A5459" w:rsidP="007A5459">
      <w:pPr>
        <w:spacing w:line="360" w:lineRule="auto"/>
        <w:rPr>
          <w:rFonts w:asciiTheme="minorHAnsi" w:hAnsiTheme="minorHAnsi" w:cs="Arial" w:hint="eastAsia"/>
          <w:b/>
          <w:color w:val="000000"/>
          <w:szCs w:val="22"/>
          <w:lang w:eastAsia="ja-JP"/>
        </w:rPr>
      </w:pPr>
      <w:r w:rsidRPr="007A5459">
        <w:rPr>
          <w:rFonts w:asciiTheme="minorHAnsi" w:hAnsiTheme="minorHAnsi" w:cs="Arial" w:hint="eastAsia"/>
          <w:b/>
          <w:color w:val="000000"/>
          <w:szCs w:val="22"/>
          <w:lang w:eastAsia="ja-JP"/>
        </w:rPr>
        <w:t xml:space="preserve">Question </w:t>
      </w:r>
      <w:r w:rsidRPr="007A5459">
        <w:rPr>
          <w:rFonts w:asciiTheme="minorHAnsi" w:hAnsiTheme="minorHAnsi" w:cs="Arial"/>
          <w:b/>
          <w:color w:val="000000"/>
          <w:szCs w:val="22"/>
          <w:lang w:eastAsia="ja-JP"/>
        </w:rPr>
        <w:t>22</w:t>
      </w:r>
    </w:p>
    <w:p w14:paraId="50EE0348" w14:textId="77777777" w:rsidR="000B7331" w:rsidRPr="00B71EC8" w:rsidRDefault="00880E78" w:rsidP="000B7331">
      <w:pPr>
        <w:rPr>
          <w:rFonts w:asciiTheme="minorHAnsi" w:hAnsiTheme="minorHAnsi" w:cs="Arial"/>
          <w:color w:val="000000"/>
          <w:sz w:val="24"/>
          <w:szCs w:val="22"/>
          <w:lang w:eastAsia="ja-JP"/>
        </w:rPr>
      </w:pPr>
      <w:r>
        <w:rPr>
          <w:rFonts w:asciiTheme="minorHAnsi" w:hAnsiTheme="minorHAnsi" w:cs="Arial"/>
          <w:color w:val="000000"/>
          <w:sz w:val="24"/>
          <w:szCs w:val="22"/>
          <w:lang w:eastAsia="ja-JP"/>
        </w:rPr>
        <w:t>Explain</w:t>
      </w:r>
      <w:r w:rsidR="00F43727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why the author should take </w:t>
      </w:r>
      <w:r>
        <w:rPr>
          <w:rFonts w:asciiTheme="minorHAnsi" w:hAnsiTheme="minorHAnsi" w:cs="Arial"/>
          <w:color w:val="000000"/>
          <w:sz w:val="24"/>
          <w:szCs w:val="22"/>
          <w:lang w:eastAsia="ja-JP"/>
        </w:rPr>
        <w:t>a</w:t>
      </w:r>
      <w:r w:rsidR="00F43727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camera to </w:t>
      </w:r>
      <w:r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the </w:t>
      </w:r>
      <w:r w:rsidR="00F43727">
        <w:rPr>
          <w:rFonts w:asciiTheme="minorHAnsi" w:hAnsiTheme="minorHAnsi" w:cs="Arial"/>
          <w:color w:val="000000"/>
          <w:sz w:val="24"/>
          <w:szCs w:val="22"/>
          <w:lang w:eastAsia="ja-JP"/>
        </w:rPr>
        <w:t>camp.</w:t>
      </w:r>
    </w:p>
    <w:p w14:paraId="5600CAA7" w14:textId="77777777" w:rsidR="00891D76" w:rsidRPr="009804C9" w:rsidRDefault="00891D76" w:rsidP="00891D76">
      <w:pPr>
        <w:tabs>
          <w:tab w:val="num" w:pos="0"/>
        </w:tabs>
        <w:spacing w:before="240"/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776B5F47" w14:textId="77777777" w:rsidR="00072355" w:rsidRPr="00072355" w:rsidRDefault="00072355" w:rsidP="00891D76">
      <w:pPr>
        <w:tabs>
          <w:tab w:val="num" w:pos="0"/>
        </w:tabs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6D33153C" w14:textId="77777777" w:rsidR="00891D76" w:rsidRPr="009804C9" w:rsidRDefault="00891D76" w:rsidP="00891D76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5BC2951B" w14:textId="77777777" w:rsidR="00891D76" w:rsidRPr="009804C9" w:rsidRDefault="00891D76" w:rsidP="00891D76">
      <w:pPr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52DF25D1" w14:textId="77777777" w:rsidR="00891D76" w:rsidRPr="009804C9" w:rsidRDefault="00891D76" w:rsidP="00AF3313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55BAAA2D" w14:textId="74524295" w:rsidR="000B7331" w:rsidRPr="007A5459" w:rsidRDefault="000B7331" w:rsidP="007A5459">
      <w:pPr>
        <w:pStyle w:val="ListParagraph"/>
        <w:widowControl w:val="0"/>
        <w:numPr>
          <w:ilvl w:val="0"/>
          <w:numId w:val="40"/>
        </w:numPr>
        <w:tabs>
          <w:tab w:val="left" w:pos="2880"/>
        </w:tabs>
        <w:jc w:val="right"/>
        <w:rPr>
          <w:rFonts w:asciiTheme="minorHAnsi" w:hAnsiTheme="minorHAnsi" w:cs="Arial"/>
          <w:color w:val="000000"/>
          <w:sz w:val="24"/>
          <w:szCs w:val="22"/>
          <w:lang w:eastAsia="ja-JP"/>
        </w:rPr>
      </w:pPr>
      <w:r w:rsidRPr="007A5459">
        <w:rPr>
          <w:rFonts w:asciiTheme="minorHAnsi" w:hAnsiTheme="minorHAnsi" w:cs="Arial"/>
          <w:color w:val="000000"/>
          <w:sz w:val="24"/>
          <w:szCs w:val="22"/>
          <w:lang w:eastAsia="ja-JP"/>
        </w:rPr>
        <w:t>marks)</w:t>
      </w:r>
    </w:p>
    <w:p w14:paraId="7753C6F3" w14:textId="15AC3978" w:rsidR="007A5459" w:rsidRPr="007A5459" w:rsidRDefault="007A5459" w:rsidP="007A5459">
      <w:pPr>
        <w:spacing w:line="360" w:lineRule="auto"/>
        <w:rPr>
          <w:rFonts w:asciiTheme="minorHAnsi" w:hAnsiTheme="minorHAnsi" w:cs="Arial" w:hint="eastAsia"/>
          <w:b/>
          <w:color w:val="000000"/>
          <w:szCs w:val="22"/>
          <w:lang w:eastAsia="ja-JP"/>
        </w:rPr>
      </w:pPr>
      <w:r w:rsidRPr="007A5459">
        <w:rPr>
          <w:rFonts w:asciiTheme="minorHAnsi" w:hAnsiTheme="minorHAnsi" w:cs="Arial" w:hint="eastAsia"/>
          <w:b/>
          <w:color w:val="000000"/>
          <w:szCs w:val="22"/>
          <w:lang w:eastAsia="ja-JP"/>
        </w:rPr>
        <w:t>Q</w:t>
      </w:r>
      <w:r w:rsidRPr="007A5459">
        <w:rPr>
          <w:rFonts w:asciiTheme="minorHAnsi" w:hAnsiTheme="minorHAnsi" w:cs="Arial"/>
          <w:b/>
          <w:color w:val="000000"/>
          <w:szCs w:val="22"/>
          <w:lang w:eastAsia="ja-JP"/>
        </w:rPr>
        <w:t>uestion 23</w:t>
      </w:r>
    </w:p>
    <w:p w14:paraId="508E6131" w14:textId="77777777" w:rsidR="000B7331" w:rsidRPr="00AF3313" w:rsidRDefault="00F43727" w:rsidP="000B7331">
      <w:pPr>
        <w:rPr>
          <w:rFonts w:asciiTheme="minorHAnsi" w:hAnsiTheme="minorHAnsi" w:cs="Arial"/>
          <w:color w:val="000000"/>
          <w:sz w:val="24"/>
          <w:szCs w:val="22"/>
          <w:lang w:eastAsia="ja-JP"/>
        </w:rPr>
      </w:pPr>
      <w:r>
        <w:rPr>
          <w:rFonts w:asciiTheme="minorHAnsi" w:hAnsiTheme="minorHAnsi" w:cs="Arial"/>
          <w:color w:val="000000"/>
          <w:sz w:val="24"/>
          <w:szCs w:val="22"/>
          <w:lang w:val="en-US" w:eastAsia="ja-JP"/>
        </w:rPr>
        <w:t>Why was the author a little scared?</w:t>
      </w:r>
    </w:p>
    <w:p w14:paraId="01337FBA" w14:textId="77777777" w:rsidR="00891D76" w:rsidRPr="009804C9" w:rsidRDefault="00891D76" w:rsidP="00891D76">
      <w:pPr>
        <w:tabs>
          <w:tab w:val="num" w:pos="0"/>
        </w:tabs>
        <w:spacing w:before="240"/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2FB7BDC4" w14:textId="77777777" w:rsidR="00AB766B" w:rsidRPr="009804C9" w:rsidRDefault="00AB766B" w:rsidP="00AB766B">
      <w:pPr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36F7CEB6" w14:textId="77777777" w:rsidR="00072355" w:rsidRPr="009804C9" w:rsidRDefault="00072355" w:rsidP="00072355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5BC1FE89" w14:textId="77777777" w:rsidR="00805B9F" w:rsidRPr="00805B9F" w:rsidRDefault="00805B9F" w:rsidP="00805B9F">
      <w:pPr>
        <w:tabs>
          <w:tab w:val="num" w:pos="0"/>
        </w:tabs>
        <w:rPr>
          <w:rFonts w:asciiTheme="minorHAnsi" w:hAnsiTheme="minorHAnsi" w:cs="Arial"/>
          <w:color w:val="000000"/>
          <w:sz w:val="16"/>
          <w:szCs w:val="24"/>
          <w:lang w:eastAsia="ja-JP"/>
        </w:rPr>
      </w:pPr>
    </w:p>
    <w:p w14:paraId="3C4EAAD5" w14:textId="77777777" w:rsidR="00891D76" w:rsidRPr="009804C9" w:rsidRDefault="00891D76" w:rsidP="00AF3313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30FC77C9" w14:textId="77777777" w:rsidR="000B7331" w:rsidRPr="00AF3313" w:rsidRDefault="000B7331" w:rsidP="00614C7F">
      <w:pPr>
        <w:widowControl w:val="0"/>
        <w:tabs>
          <w:tab w:val="left" w:pos="2880"/>
        </w:tabs>
        <w:jc w:val="right"/>
        <w:rPr>
          <w:rFonts w:asciiTheme="minorHAnsi" w:hAnsiTheme="minorHAnsi" w:cs="Arial"/>
          <w:color w:val="000000"/>
          <w:sz w:val="24"/>
          <w:szCs w:val="22"/>
          <w:lang w:eastAsia="ja-JP"/>
        </w:rPr>
      </w:pPr>
      <w:r w:rsidRPr="00AF3313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(</w:t>
      </w:r>
      <w:r w:rsidR="00F43727">
        <w:rPr>
          <w:rFonts w:asciiTheme="minorHAnsi" w:hAnsiTheme="minorHAnsi" w:cs="Arial"/>
          <w:color w:val="000000"/>
          <w:sz w:val="24"/>
          <w:szCs w:val="22"/>
          <w:lang w:eastAsia="ja-JP"/>
        </w:rPr>
        <w:t>2</w:t>
      </w:r>
      <w:r w:rsidRPr="00AF3313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marks)</w:t>
      </w:r>
    </w:p>
    <w:p w14:paraId="608C1BA8" w14:textId="01A8A351" w:rsidR="001E5840" w:rsidRPr="007A5459" w:rsidRDefault="007A5459" w:rsidP="007A5459">
      <w:pPr>
        <w:spacing w:line="360" w:lineRule="auto"/>
        <w:rPr>
          <w:rFonts w:asciiTheme="minorHAnsi" w:hAnsiTheme="minorHAnsi" w:cs="Arial" w:hint="eastAsia"/>
          <w:b/>
          <w:color w:val="000000"/>
          <w:szCs w:val="22"/>
          <w:lang w:eastAsia="ja-JP"/>
        </w:rPr>
      </w:pPr>
      <w:r w:rsidRPr="007A5459">
        <w:rPr>
          <w:rFonts w:asciiTheme="minorHAnsi" w:hAnsiTheme="minorHAnsi" w:cs="Arial" w:hint="eastAsia"/>
          <w:b/>
          <w:color w:val="000000"/>
          <w:szCs w:val="22"/>
          <w:lang w:eastAsia="ja-JP"/>
        </w:rPr>
        <w:t xml:space="preserve">Question </w:t>
      </w:r>
      <w:r w:rsidRPr="007A5459">
        <w:rPr>
          <w:rFonts w:asciiTheme="minorHAnsi" w:hAnsiTheme="minorHAnsi" w:cs="Arial"/>
          <w:b/>
          <w:color w:val="000000"/>
          <w:szCs w:val="22"/>
          <w:lang w:eastAsia="ja-JP"/>
        </w:rPr>
        <w:t>24</w:t>
      </w:r>
    </w:p>
    <w:p w14:paraId="7A0DDA5D" w14:textId="77777777" w:rsidR="001E5840" w:rsidRPr="00B17A03" w:rsidRDefault="00B17A03" w:rsidP="001E5840">
      <w:pPr>
        <w:rPr>
          <w:rFonts w:asciiTheme="minorHAnsi" w:hAnsiTheme="minorHAnsi" w:cs="Arial"/>
          <w:color w:val="000000"/>
          <w:sz w:val="24"/>
          <w:szCs w:val="22"/>
          <w:lang w:eastAsia="ja-JP"/>
        </w:rPr>
      </w:pPr>
      <w:r w:rsidRPr="00B17A03">
        <w:rPr>
          <w:rFonts w:asciiTheme="minorHAnsi" w:hAnsiTheme="minorHAnsi" w:cs="Arial"/>
          <w:color w:val="000000"/>
          <w:sz w:val="24"/>
          <w:szCs w:val="22"/>
          <w:lang w:eastAsia="ja-JP"/>
        </w:rPr>
        <w:t>Explain</w:t>
      </w:r>
      <w:r w:rsidR="00F43727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why the author was so shocked</w:t>
      </w:r>
      <w:r w:rsidRPr="00B17A03">
        <w:rPr>
          <w:rFonts w:asciiTheme="minorHAnsi" w:hAnsiTheme="minorHAnsi" w:cs="Arial"/>
          <w:color w:val="000000"/>
          <w:sz w:val="24"/>
          <w:szCs w:val="22"/>
          <w:lang w:eastAsia="ja-JP"/>
        </w:rPr>
        <w:t>.</w:t>
      </w:r>
    </w:p>
    <w:p w14:paraId="007F15EE" w14:textId="77777777" w:rsidR="001E5840" w:rsidRPr="009804C9" w:rsidRDefault="001E5840" w:rsidP="001E5840">
      <w:pPr>
        <w:tabs>
          <w:tab w:val="num" w:pos="0"/>
        </w:tabs>
        <w:spacing w:before="240"/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2678ED8E" w14:textId="77777777" w:rsidR="001E5840" w:rsidRPr="00072355" w:rsidRDefault="001E5840" w:rsidP="001E5840">
      <w:pPr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083E2CDE" w14:textId="77777777" w:rsidR="00072355" w:rsidRPr="009804C9" w:rsidRDefault="00072355" w:rsidP="00072355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544BFC2E" w14:textId="77777777" w:rsidR="00F43727" w:rsidRPr="00072355" w:rsidRDefault="00F43727" w:rsidP="00F43727">
      <w:pPr>
        <w:tabs>
          <w:tab w:val="num" w:pos="0"/>
        </w:tabs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02164366" w14:textId="77777777" w:rsidR="00F43727" w:rsidRPr="009804C9" w:rsidRDefault="00F43727" w:rsidP="00F43727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2B245136" w14:textId="77777777" w:rsidR="00F43727" w:rsidRPr="00072355" w:rsidRDefault="00F43727" w:rsidP="00F43727">
      <w:pPr>
        <w:tabs>
          <w:tab w:val="num" w:pos="0"/>
        </w:tabs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2B4C3E17" w14:textId="77777777" w:rsidR="00F43727" w:rsidRPr="009804C9" w:rsidRDefault="00F43727" w:rsidP="00F43727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26F6CF0D" w14:textId="77777777" w:rsidR="00F43727" w:rsidRPr="00072355" w:rsidRDefault="00F43727" w:rsidP="00F43727">
      <w:pPr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6571DF44" w14:textId="77777777" w:rsidR="00F43727" w:rsidRPr="009804C9" w:rsidRDefault="00F43727" w:rsidP="00F43727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5C8F20B9" w14:textId="7168C757" w:rsidR="00362473" w:rsidRPr="00B17A03" w:rsidRDefault="00F43727" w:rsidP="00F43727">
      <w:pPr>
        <w:jc w:val="right"/>
        <w:rPr>
          <w:rFonts w:asciiTheme="minorHAnsi" w:hAnsiTheme="minorHAnsi" w:cs="Arial"/>
          <w:color w:val="000000"/>
          <w:sz w:val="28"/>
          <w:szCs w:val="24"/>
          <w:lang w:eastAsia="ja-JP"/>
        </w:rPr>
      </w:pPr>
      <w:r w:rsidRPr="00B17A03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</w:t>
      </w:r>
      <w:r w:rsidR="00614C7F" w:rsidRPr="00B17A03">
        <w:rPr>
          <w:rFonts w:asciiTheme="minorHAnsi" w:hAnsiTheme="minorHAnsi" w:cs="Arial"/>
          <w:color w:val="000000"/>
          <w:sz w:val="24"/>
          <w:szCs w:val="22"/>
          <w:lang w:eastAsia="ja-JP"/>
        </w:rPr>
        <w:t>(</w:t>
      </w:r>
      <w:r w:rsidR="00011817">
        <w:rPr>
          <w:rFonts w:asciiTheme="minorHAnsi" w:hAnsiTheme="minorHAnsi" w:cs="Arial"/>
          <w:color w:val="000000"/>
          <w:sz w:val="24"/>
          <w:szCs w:val="22"/>
          <w:lang w:val="en-US" w:eastAsia="ja-JP"/>
        </w:rPr>
        <w:t>6</w:t>
      </w:r>
      <w:r w:rsidR="00614C7F" w:rsidRPr="00B17A03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marks)</w:t>
      </w:r>
    </w:p>
    <w:p w14:paraId="0C313A2F" w14:textId="77777777" w:rsidR="007A5459" w:rsidRDefault="007A5459" w:rsidP="00362473">
      <w:pPr>
        <w:tabs>
          <w:tab w:val="left" w:pos="2880"/>
        </w:tabs>
        <w:rPr>
          <w:rFonts w:asciiTheme="minorHAnsi" w:hAnsiTheme="minorHAnsi" w:cs="Arial"/>
          <w:b/>
          <w:sz w:val="24"/>
          <w:szCs w:val="24"/>
          <w:lang w:eastAsia="ja-JP"/>
        </w:rPr>
      </w:pPr>
    </w:p>
    <w:p w14:paraId="79E73E0F" w14:textId="3D8E03B6" w:rsidR="00362473" w:rsidRPr="009804C9" w:rsidRDefault="00362473" w:rsidP="00362473">
      <w:pPr>
        <w:tabs>
          <w:tab w:val="left" w:pos="2880"/>
        </w:tabs>
        <w:rPr>
          <w:rFonts w:asciiTheme="minorHAnsi" w:hAnsiTheme="minorHAnsi" w:cs="Arial"/>
          <w:b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b/>
          <w:sz w:val="24"/>
          <w:szCs w:val="24"/>
          <w:lang w:eastAsia="ja-JP"/>
        </w:rPr>
        <w:lastRenderedPageBreak/>
        <w:t xml:space="preserve">Text </w:t>
      </w:r>
      <w:r w:rsidR="00B244EF">
        <w:rPr>
          <w:rFonts w:asciiTheme="minorHAnsi" w:hAnsiTheme="minorHAnsi" w:cs="Arial"/>
          <w:b/>
          <w:sz w:val="24"/>
          <w:szCs w:val="24"/>
          <w:lang w:eastAsia="ja-JP"/>
        </w:rPr>
        <w:t>8</w:t>
      </w:r>
      <w:r w:rsidR="004C157C">
        <w:rPr>
          <w:rFonts w:asciiTheme="minorHAnsi" w:hAnsiTheme="minorHAnsi" w:cs="Arial"/>
          <w:b/>
          <w:sz w:val="24"/>
          <w:szCs w:val="24"/>
          <w:lang w:eastAsia="ja-JP"/>
        </w:rPr>
        <w:t>:</w:t>
      </w:r>
      <w:r w:rsidR="004C157C">
        <w:rPr>
          <w:rFonts w:asciiTheme="minorHAnsi" w:hAnsiTheme="minorHAnsi" w:cs="Arial" w:hint="eastAsia"/>
          <w:b/>
          <w:sz w:val="24"/>
          <w:szCs w:val="24"/>
          <w:lang w:eastAsia="ja-JP"/>
        </w:rPr>
        <w:t xml:space="preserve"> Article</w:t>
      </w:r>
      <w:r w:rsidRPr="009804C9">
        <w:rPr>
          <w:rFonts w:asciiTheme="minorHAnsi" w:hAnsiTheme="minorHAnsi" w:cs="Arial"/>
          <w:b/>
          <w:sz w:val="24"/>
          <w:szCs w:val="24"/>
          <w:lang w:eastAsia="ja-JP"/>
        </w:rPr>
        <w:t xml:space="preserve"> </w:t>
      </w:r>
      <w:r w:rsidR="004C157C">
        <w:rPr>
          <w:rFonts w:asciiTheme="minorHAnsi" w:hAnsiTheme="minorHAnsi" w:cs="Arial"/>
          <w:b/>
          <w:sz w:val="24"/>
          <w:szCs w:val="24"/>
          <w:lang w:eastAsia="ja-JP"/>
        </w:rPr>
        <w:tab/>
      </w:r>
      <w:r w:rsidR="004C157C">
        <w:rPr>
          <w:rFonts w:asciiTheme="minorHAnsi" w:hAnsiTheme="minorHAnsi" w:cs="Arial"/>
          <w:b/>
          <w:sz w:val="24"/>
          <w:szCs w:val="24"/>
          <w:lang w:eastAsia="ja-JP"/>
        </w:rPr>
        <w:tab/>
      </w:r>
      <w:r w:rsidR="004C157C">
        <w:rPr>
          <w:rFonts w:asciiTheme="minorHAnsi" w:hAnsiTheme="minorHAnsi" w:cs="Arial"/>
          <w:b/>
          <w:sz w:val="24"/>
          <w:szCs w:val="24"/>
          <w:lang w:eastAsia="ja-JP"/>
        </w:rPr>
        <w:tab/>
      </w:r>
      <w:r w:rsidR="004C157C">
        <w:rPr>
          <w:rFonts w:asciiTheme="minorHAnsi" w:hAnsiTheme="minorHAnsi" w:cs="Arial"/>
          <w:b/>
          <w:sz w:val="24"/>
          <w:szCs w:val="24"/>
          <w:lang w:eastAsia="ja-JP"/>
        </w:rPr>
        <w:tab/>
      </w:r>
      <w:r w:rsidR="004C157C">
        <w:rPr>
          <w:rFonts w:asciiTheme="minorHAnsi" w:hAnsiTheme="minorHAnsi" w:cs="Arial"/>
          <w:b/>
          <w:sz w:val="24"/>
          <w:szCs w:val="24"/>
          <w:lang w:eastAsia="ja-JP"/>
        </w:rPr>
        <w:tab/>
      </w:r>
      <w:r w:rsidR="004C157C">
        <w:rPr>
          <w:rFonts w:asciiTheme="minorHAnsi" w:hAnsiTheme="minorHAnsi" w:cs="Arial"/>
          <w:b/>
          <w:sz w:val="24"/>
          <w:szCs w:val="24"/>
          <w:lang w:eastAsia="ja-JP"/>
        </w:rPr>
        <w:tab/>
      </w:r>
      <w:r w:rsidR="004C157C">
        <w:rPr>
          <w:rFonts w:asciiTheme="minorHAnsi" w:hAnsiTheme="minorHAnsi" w:cs="Arial"/>
          <w:b/>
          <w:sz w:val="24"/>
          <w:szCs w:val="24"/>
          <w:lang w:eastAsia="ja-JP"/>
        </w:rPr>
        <w:tab/>
      </w:r>
      <w:r w:rsidRPr="009804C9">
        <w:rPr>
          <w:rFonts w:asciiTheme="minorHAnsi" w:hAnsiTheme="minorHAnsi" w:cs="Arial"/>
          <w:b/>
          <w:color w:val="000000"/>
          <w:sz w:val="24"/>
          <w:szCs w:val="24"/>
          <w:lang w:eastAsia="ja-JP"/>
        </w:rPr>
        <w:t>(</w:t>
      </w:r>
      <w:r w:rsidR="00610C0C">
        <w:rPr>
          <w:rFonts w:asciiTheme="minorHAnsi" w:hAnsiTheme="minorHAnsi" w:cs="Arial"/>
          <w:b/>
          <w:color w:val="000000"/>
          <w:sz w:val="24"/>
          <w:szCs w:val="24"/>
          <w:lang w:eastAsia="ja-JP"/>
        </w:rPr>
        <w:t>17</w:t>
      </w:r>
      <w:r w:rsidRPr="009804C9">
        <w:rPr>
          <w:rFonts w:asciiTheme="minorHAnsi" w:hAnsiTheme="minorHAnsi" w:cs="Arial"/>
          <w:b/>
          <w:color w:val="000000"/>
          <w:sz w:val="24"/>
          <w:szCs w:val="24"/>
          <w:lang w:eastAsia="ja-JP"/>
        </w:rPr>
        <w:t xml:space="preserve"> marks)</w:t>
      </w:r>
    </w:p>
    <w:p w14:paraId="3744B205" w14:textId="77777777" w:rsidR="00362473" w:rsidRPr="009804C9" w:rsidRDefault="00362473" w:rsidP="00362473">
      <w:pPr>
        <w:widowControl w:val="0"/>
        <w:tabs>
          <w:tab w:val="left" w:pos="2880"/>
        </w:tabs>
        <w:rPr>
          <w:rFonts w:asciiTheme="minorHAnsi" w:hAnsiTheme="minorHAnsi" w:cs="Arial"/>
          <w:color w:val="000000"/>
          <w:sz w:val="12"/>
          <w:szCs w:val="12"/>
          <w:lang w:eastAsia="ja-JP"/>
        </w:rPr>
      </w:pPr>
    </w:p>
    <w:p w14:paraId="616E4B4C" w14:textId="6DBB382D" w:rsidR="00BD3F50" w:rsidRDefault="00277DF8" w:rsidP="00E10579">
      <w:pPr>
        <w:widowControl w:val="0"/>
        <w:tabs>
          <w:tab w:val="left" w:pos="2880"/>
        </w:tabs>
        <w:rPr>
          <w:rFonts w:asciiTheme="minorHAnsi" w:hAnsiTheme="minorHAnsi" w:cs="Arial"/>
          <w:color w:val="000000"/>
          <w:sz w:val="24"/>
          <w:szCs w:val="22"/>
          <w:lang w:eastAsia="ja-JP"/>
        </w:rPr>
      </w:pPr>
      <w:r w:rsidRPr="00F5116E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Read this </w:t>
      </w:r>
      <w:r w:rsidR="004C157C">
        <w:rPr>
          <w:rFonts w:asciiTheme="minorHAnsi" w:hAnsiTheme="minorHAnsi" w:cs="Arial" w:hint="eastAsia"/>
          <w:b/>
          <w:color w:val="000000"/>
          <w:sz w:val="24"/>
          <w:szCs w:val="22"/>
          <w:lang w:eastAsia="ja-JP"/>
        </w:rPr>
        <w:t>article</w:t>
      </w:r>
      <w:r w:rsidRPr="00F5116E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</w:t>
      </w:r>
      <w:r w:rsidR="00362473" w:rsidRPr="00F5116E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and </w:t>
      </w:r>
      <w:r w:rsidRPr="00F5116E">
        <w:rPr>
          <w:rFonts w:asciiTheme="minorHAnsi" w:hAnsiTheme="minorHAnsi" w:cs="Arial"/>
          <w:color w:val="000000"/>
          <w:sz w:val="24"/>
          <w:szCs w:val="22"/>
          <w:lang w:eastAsia="ja-JP"/>
        </w:rPr>
        <w:t>answer Q</w:t>
      </w:r>
      <w:r w:rsidR="00362473" w:rsidRPr="00F5116E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uestions </w:t>
      </w:r>
      <w:r w:rsidR="00E71E35" w:rsidRPr="00F5116E">
        <w:rPr>
          <w:rFonts w:asciiTheme="minorHAnsi" w:hAnsiTheme="minorHAnsi" w:cs="Arial"/>
          <w:color w:val="000000"/>
          <w:sz w:val="24"/>
          <w:szCs w:val="22"/>
          <w:lang w:eastAsia="ja-JP"/>
        </w:rPr>
        <w:t>2</w:t>
      </w:r>
      <w:r w:rsidR="005C6769">
        <w:rPr>
          <w:rFonts w:asciiTheme="minorHAnsi" w:hAnsiTheme="minorHAnsi" w:cs="Arial"/>
          <w:color w:val="000000"/>
          <w:sz w:val="24"/>
          <w:szCs w:val="22"/>
          <w:lang w:eastAsia="ja-JP"/>
        </w:rPr>
        <w:t>5</w:t>
      </w:r>
      <w:r w:rsidRPr="00F5116E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to </w:t>
      </w:r>
      <w:r w:rsidR="005C6769">
        <w:rPr>
          <w:rFonts w:asciiTheme="minorHAnsi" w:hAnsiTheme="minorHAnsi" w:cs="Arial"/>
          <w:color w:val="000000"/>
          <w:sz w:val="24"/>
          <w:szCs w:val="22"/>
          <w:lang w:eastAsia="ja-JP"/>
        </w:rPr>
        <w:t>29</w:t>
      </w:r>
      <w:r w:rsidRPr="00F5116E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</w:t>
      </w:r>
      <w:r w:rsidR="00362473" w:rsidRPr="00F5116E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in </w:t>
      </w:r>
      <w:r w:rsidR="00362473" w:rsidRPr="00F5116E">
        <w:rPr>
          <w:rFonts w:asciiTheme="minorHAnsi" w:hAnsiTheme="minorHAnsi" w:cs="Arial"/>
          <w:b/>
          <w:i/>
          <w:color w:val="000000"/>
          <w:sz w:val="24"/>
          <w:szCs w:val="22"/>
          <w:lang w:eastAsia="ja-JP"/>
        </w:rPr>
        <w:t>English</w:t>
      </w:r>
      <w:r w:rsidR="00362473" w:rsidRPr="00F5116E">
        <w:rPr>
          <w:rFonts w:asciiTheme="minorHAnsi" w:hAnsiTheme="minorHAnsi" w:cs="Arial"/>
          <w:color w:val="000000"/>
          <w:sz w:val="24"/>
          <w:szCs w:val="22"/>
          <w:lang w:eastAsia="ja-JP"/>
        </w:rPr>
        <w:t>.</w:t>
      </w:r>
    </w:p>
    <w:p w14:paraId="5F4B8883" w14:textId="77777777" w:rsidR="00362473" w:rsidRPr="00F43727" w:rsidRDefault="00BD3F50" w:rsidP="00E10579">
      <w:pPr>
        <w:widowControl w:val="0"/>
        <w:tabs>
          <w:tab w:val="left" w:pos="2880"/>
        </w:tabs>
        <w:rPr>
          <w:noProof/>
          <w:color w:val="0000FF"/>
          <w:sz w:val="20"/>
          <w:lang w:val="en-US" w:eastAsia="ja-JP"/>
        </w:rPr>
      </w:pPr>
      <w:r>
        <w:rPr>
          <w:noProof/>
          <w:lang w:val="en-US" w:eastAsia="ja-JP"/>
        </w:rPr>
        <w:drawing>
          <wp:anchor distT="0" distB="0" distL="114300" distR="114300" simplePos="0" relativeHeight="252052480" behindDoc="1" locked="0" layoutInCell="1" allowOverlap="1" wp14:anchorId="5E99E095" wp14:editId="50499B74">
            <wp:simplePos x="0" y="0"/>
            <wp:positionH relativeFrom="column">
              <wp:posOffset>-13335</wp:posOffset>
            </wp:positionH>
            <wp:positionV relativeFrom="paragraph">
              <wp:posOffset>157952</wp:posOffset>
            </wp:positionV>
            <wp:extent cx="5958205" cy="1357630"/>
            <wp:effectExtent l="0" t="0" r="4445" b="0"/>
            <wp:wrapNone/>
            <wp:docPr id="597" name="Picture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62"/>
                    <a:stretch/>
                  </pic:blipFill>
                  <pic:spPr bwMode="auto">
                    <a:xfrm>
                      <a:off x="0" y="0"/>
                      <a:ext cx="5958205" cy="1357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67411" w:rsidRPr="00F5116E">
        <w:rPr>
          <w:noProof/>
          <w:color w:val="0000FF"/>
          <w:sz w:val="24"/>
          <w:lang w:val="en-US" w:eastAsia="ja-JP"/>
        </w:rPr>
        <w:t xml:space="preserve"> </w:t>
      </w:r>
    </w:p>
    <w:p w14:paraId="6FC0E4A0" w14:textId="77777777" w:rsidR="008E2355" w:rsidRDefault="008E2355" w:rsidP="00E10579">
      <w:pPr>
        <w:widowControl w:val="0"/>
        <w:tabs>
          <w:tab w:val="left" w:pos="2880"/>
        </w:tabs>
        <w:rPr>
          <w:noProof/>
          <w:color w:val="0000FF"/>
          <w:lang w:val="en-US" w:eastAsia="ja-JP"/>
        </w:rPr>
      </w:pPr>
    </w:p>
    <w:p w14:paraId="560FC290" w14:textId="77777777" w:rsidR="00981430" w:rsidRPr="00BD3F50" w:rsidRDefault="00981430" w:rsidP="00BD3F50">
      <w:pPr>
        <w:jc w:val="center"/>
        <w:rPr>
          <w:rFonts w:ascii="MS PGothic" w:eastAsia="MS PGothic" w:hAnsi="MS PGothic"/>
          <w:sz w:val="36"/>
          <w:szCs w:val="36"/>
          <w:lang w:eastAsia="ja-JP"/>
        </w:rPr>
      </w:pPr>
      <w:r w:rsidRPr="00BD3F50">
        <w:rPr>
          <w:rFonts w:ascii="MS PGothic" w:eastAsia="MS PGothic" w:hAnsi="MS PGothic" w:hint="eastAsia"/>
          <w:color w:val="FFFFFF" w:themeColor="background1"/>
          <w:sz w:val="44"/>
          <w:szCs w:val="36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日本とオーストラリアの生活はぜんぜんちがう？</w:t>
      </w:r>
    </w:p>
    <w:p w14:paraId="35A7F2A4" w14:textId="77777777" w:rsidR="00981430" w:rsidRPr="00AA31C1" w:rsidRDefault="00AA31C1" w:rsidP="00981430">
      <w:pPr>
        <w:rPr>
          <w:rFonts w:ascii="MS PGothic" w:eastAsia="MS PGothic" w:hAnsi="MS PGothic"/>
          <w:b/>
          <w:sz w:val="28"/>
          <w:szCs w:val="28"/>
          <w:lang w:eastAsia="ja-JP"/>
        </w:rPr>
      </w:pPr>
      <w:r>
        <w:rPr>
          <w:rFonts w:ascii="Yu Gothic Medium" w:eastAsia="Yu Gothic Medium" w:hAnsi="Yu Gothic Medium" w:hint="eastAsia"/>
          <w:sz w:val="28"/>
          <w:szCs w:val="28"/>
          <w:lang w:eastAsia="ja-JP"/>
        </w:rPr>
        <w:t xml:space="preserve">　　　　　</w:t>
      </w:r>
      <w:r>
        <w:rPr>
          <w:rFonts w:ascii="Yu Gothic Medium" w:eastAsia="Yu Gothic Medium" w:hAnsi="Yu Gothic Medium"/>
          <w:sz w:val="28"/>
          <w:szCs w:val="28"/>
          <w:lang w:eastAsia="ja-JP"/>
        </w:rPr>
        <w:tab/>
      </w:r>
      <w:r>
        <w:rPr>
          <w:rFonts w:ascii="Yu Gothic Medium" w:eastAsia="Yu Gothic Medium" w:hAnsi="Yu Gothic Medium"/>
          <w:sz w:val="28"/>
          <w:szCs w:val="28"/>
          <w:lang w:eastAsia="ja-JP"/>
        </w:rPr>
        <w:tab/>
      </w:r>
      <w:r>
        <w:rPr>
          <w:rFonts w:ascii="Yu Gothic Medium" w:eastAsia="Yu Gothic Medium" w:hAnsi="Yu Gothic Medium"/>
          <w:sz w:val="28"/>
          <w:szCs w:val="28"/>
          <w:lang w:eastAsia="ja-JP"/>
        </w:rPr>
        <w:tab/>
      </w:r>
      <w:r>
        <w:rPr>
          <w:rFonts w:ascii="Yu Gothic Medium" w:eastAsia="Yu Gothic Medium" w:hAnsi="Yu Gothic Medium"/>
          <w:sz w:val="28"/>
          <w:szCs w:val="28"/>
          <w:lang w:eastAsia="ja-JP"/>
        </w:rPr>
        <w:tab/>
      </w:r>
      <w:r>
        <w:rPr>
          <w:rFonts w:ascii="Yu Gothic Medium" w:eastAsia="Yu Gothic Medium" w:hAnsi="Yu Gothic Medium"/>
          <w:sz w:val="28"/>
          <w:szCs w:val="28"/>
          <w:lang w:eastAsia="ja-JP"/>
        </w:rPr>
        <w:tab/>
      </w:r>
      <w:r>
        <w:rPr>
          <w:rFonts w:ascii="Yu Gothic Medium" w:eastAsia="Yu Gothic Medium" w:hAnsi="Yu Gothic Medium"/>
          <w:sz w:val="28"/>
          <w:szCs w:val="28"/>
          <w:lang w:eastAsia="ja-JP"/>
        </w:rPr>
        <w:tab/>
      </w:r>
      <w:r>
        <w:rPr>
          <w:rFonts w:ascii="Yu Gothic Medium" w:eastAsia="Yu Gothic Medium" w:hAnsi="Yu Gothic Medium"/>
          <w:sz w:val="28"/>
          <w:szCs w:val="28"/>
          <w:lang w:eastAsia="ja-JP"/>
        </w:rPr>
        <w:tab/>
      </w:r>
      <w:r w:rsidR="00981430" w:rsidRPr="00AA31C1">
        <w:rPr>
          <w:rFonts w:ascii="MS PGothic" w:eastAsia="MS PGothic" w:hAnsi="MS PGothic" w:hint="eastAsia"/>
          <w:b/>
          <w:color w:val="FFFFFF" w:themeColor="background1"/>
          <w:sz w:val="28"/>
          <w:szCs w:val="28"/>
          <w:lang w:eastAsia="ja-JP"/>
        </w:rPr>
        <w:t>ケイト　ウィリアムス</w:t>
      </w:r>
      <w:r>
        <w:rPr>
          <w:rFonts w:ascii="MS PGothic" w:eastAsia="MS PGothic" w:hAnsi="MS PGothic" w:hint="eastAsia"/>
          <w:b/>
          <w:color w:val="FFFFFF" w:themeColor="background1"/>
          <w:sz w:val="28"/>
          <w:szCs w:val="28"/>
          <w:lang w:eastAsia="ja-JP"/>
        </w:rPr>
        <w:t>（高２）</w:t>
      </w:r>
    </w:p>
    <w:p w14:paraId="07145FBD" w14:textId="77777777" w:rsidR="00981430" w:rsidRPr="00981430" w:rsidRDefault="00981430" w:rsidP="00981430">
      <w:pPr>
        <w:rPr>
          <w:rFonts w:ascii="Yu Gothic Medium" w:eastAsia="Yu Gothic Medium" w:hAnsi="Yu Gothic Medium"/>
          <w:sz w:val="28"/>
          <w:szCs w:val="28"/>
          <w:lang w:eastAsia="ja-JP"/>
        </w:rPr>
      </w:pPr>
    </w:p>
    <w:p w14:paraId="33A98730" w14:textId="77777777" w:rsidR="00BD3F50" w:rsidRDefault="00981430" w:rsidP="00981430">
      <w:pPr>
        <w:rPr>
          <w:rFonts w:ascii="Yu Gothic Medium" w:eastAsia="Yu Gothic Medium" w:hAnsi="Yu Gothic Medium"/>
          <w:sz w:val="28"/>
          <w:szCs w:val="28"/>
          <w:lang w:eastAsia="ja-JP"/>
        </w:rPr>
      </w:pPr>
      <w:r w:rsidRPr="00981430">
        <w:rPr>
          <w:rFonts w:ascii="Yu Gothic Medium" w:eastAsia="Yu Gothic Medium" w:hAnsi="Yu Gothic Medium" w:hint="eastAsia"/>
          <w:sz w:val="28"/>
          <w:szCs w:val="28"/>
          <w:lang w:eastAsia="ja-JP"/>
        </w:rPr>
        <w:t xml:space="preserve">　　　</w:t>
      </w:r>
    </w:p>
    <w:p w14:paraId="09B418C1" w14:textId="77777777" w:rsidR="00BD3F50" w:rsidRDefault="00BD3F50" w:rsidP="00981430">
      <w:pPr>
        <w:rPr>
          <w:rFonts w:ascii="MS PGothic" w:eastAsia="MS PGothic" w:hAnsi="MS PGothic"/>
          <w:sz w:val="28"/>
          <w:szCs w:val="28"/>
          <w:lang w:eastAsia="ja-JP"/>
        </w:rPr>
        <w:sectPr w:rsidR="00BD3F50" w:rsidSect="00B9195C">
          <w:headerReference w:type="default" r:id="rId26"/>
          <w:footerReference w:type="default" r:id="rId27"/>
          <w:pgSz w:w="11907" w:h="16840" w:code="9"/>
          <w:pgMar w:top="680" w:right="1106" w:bottom="992" w:left="1418" w:header="709" w:footer="454" w:gutter="0"/>
          <w:cols w:space="720"/>
          <w:docGrid w:linePitch="360"/>
        </w:sectPr>
      </w:pPr>
    </w:p>
    <w:p w14:paraId="5D264F32" w14:textId="77777777" w:rsidR="0003793C" w:rsidRDefault="0003793C" w:rsidP="00BD3F50">
      <w:pPr>
        <w:ind w:firstLine="320"/>
        <w:rPr>
          <w:rFonts w:ascii="MS PGothic" w:eastAsia="MS PGothic" w:hAnsi="MS PGothic"/>
          <w:b/>
          <w:color w:val="FF0000"/>
          <w:sz w:val="48"/>
          <w:szCs w:val="28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B91C04" w14:textId="77777777" w:rsidR="00BD3F50" w:rsidRDefault="00981430" w:rsidP="00BD3F50">
      <w:pPr>
        <w:ind w:firstLine="320"/>
        <w:rPr>
          <w:rFonts w:ascii="MS PGothic" w:eastAsia="MS PGothic" w:hAnsi="MS PGothic"/>
          <w:sz w:val="28"/>
          <w:szCs w:val="28"/>
          <w:lang w:eastAsia="ja-JP"/>
        </w:rPr>
      </w:pPr>
      <w:r w:rsidRPr="00AA31C1">
        <w:rPr>
          <w:rFonts w:ascii="MS PGothic" w:eastAsia="MS PGothic" w:hAnsi="MS PGothic" w:hint="eastAsia"/>
          <w:b/>
          <w:color w:val="FF0000"/>
          <w:sz w:val="48"/>
          <w:szCs w:val="28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去</w:t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年の夏休みに私は日本に</w:t>
      </w:r>
    </w:p>
    <w:p w14:paraId="557479AD" w14:textId="77777777" w:rsidR="00981430" w:rsidRDefault="00981430" w:rsidP="00BD3F50">
      <w:pPr>
        <w:rPr>
          <w:rFonts w:ascii="MS PGothic" w:eastAsia="MS PGothic" w:hAnsi="MS PGothic"/>
          <w:sz w:val="28"/>
          <w:szCs w:val="28"/>
          <w:lang w:eastAsia="ja-JP"/>
        </w:rPr>
      </w:pP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行って、3週間ぐらいホームステイをしました。日本とオーストラリアでは色々な</w:t>
      </w:r>
      <w:r w:rsidR="00AA31C1">
        <w:rPr>
          <w:rFonts w:ascii="MS PGothic" w:eastAsia="MS PGothic" w:hAnsi="MS PGothic"/>
          <w:sz w:val="28"/>
          <w:szCs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1C1" w:rsidRPr="00AA31C1">
              <w:rPr>
                <w:rFonts w:ascii="MS PGothic" w:eastAsia="MS PGothic" w:hAnsi="MS PGothic"/>
                <w:sz w:val="14"/>
                <w:szCs w:val="28"/>
                <w:lang w:eastAsia="ja-JP"/>
              </w:rPr>
              <w:t>こと</w:t>
            </w:r>
          </w:rt>
          <w:rubyBase>
            <w:r w:rsidR="00AA31C1">
              <w:rPr>
                <w:rFonts w:ascii="MS PGothic" w:eastAsia="MS PGothic" w:hAnsi="MS PGothic"/>
                <w:sz w:val="28"/>
                <w:szCs w:val="28"/>
                <w:lang w:eastAsia="ja-JP"/>
              </w:rPr>
              <w:t>事</w:t>
            </w:r>
          </w:rubyBase>
        </w:ruby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がちがいました。</w:t>
      </w:r>
    </w:p>
    <w:p w14:paraId="706CD2D6" w14:textId="77777777" w:rsidR="00BD3F50" w:rsidRPr="003A02A3" w:rsidRDefault="00BD3F50" w:rsidP="00AA31C1">
      <w:pPr>
        <w:rPr>
          <w:rFonts w:ascii="MS PGothic" w:eastAsia="MS PGothic" w:hAnsi="MS PGothic"/>
          <w:sz w:val="16"/>
          <w:szCs w:val="16"/>
          <w:lang w:eastAsia="ja-JP"/>
        </w:rPr>
      </w:pPr>
    </w:p>
    <w:p w14:paraId="19E158A6" w14:textId="77777777" w:rsidR="00BD3F50" w:rsidRDefault="00981430" w:rsidP="00BD3F50">
      <w:pPr>
        <w:ind w:firstLine="320"/>
        <w:rPr>
          <w:rFonts w:ascii="MS PGothic" w:eastAsia="MS PGothic" w:hAnsi="MS PGothic"/>
          <w:sz w:val="28"/>
          <w:szCs w:val="28"/>
          <w:lang w:eastAsia="ja-JP"/>
        </w:rPr>
      </w:pPr>
      <w:r w:rsidRPr="00BD3F50">
        <w:rPr>
          <w:rFonts w:ascii="MS PGothic" w:eastAsia="MS PGothic" w:hAnsi="MS PGothic" w:hint="eastAsia"/>
          <w:b/>
          <w:color w:val="FF0000"/>
          <w:sz w:val="48"/>
          <w:szCs w:val="28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ま</w:t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ず、ホストファミリーの家は</w:t>
      </w:r>
    </w:p>
    <w:p w14:paraId="7512AA59" w14:textId="77777777" w:rsidR="00BD3F50" w:rsidRDefault="00981430" w:rsidP="00BD3F50">
      <w:pPr>
        <w:rPr>
          <w:rFonts w:ascii="MS PGothic" w:eastAsia="MS PGothic" w:hAnsi="MS PGothic"/>
          <w:sz w:val="28"/>
          <w:szCs w:val="28"/>
          <w:lang w:eastAsia="ja-JP"/>
        </w:rPr>
      </w:pP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私のオーストラリアの家とくらべて</w:t>
      </w:r>
    </w:p>
    <w:p w14:paraId="681E1490" w14:textId="77777777" w:rsidR="00BD3F50" w:rsidRDefault="00981430" w:rsidP="00BD3F50">
      <w:pPr>
        <w:rPr>
          <w:rFonts w:ascii="MS PGothic" w:eastAsia="MS PGothic" w:hAnsi="MS PGothic"/>
          <w:sz w:val="28"/>
          <w:szCs w:val="28"/>
          <w:lang w:eastAsia="ja-JP"/>
        </w:rPr>
      </w:pP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小さくて、</w:t>
      </w:r>
      <w:r w:rsidR="00AA31C1">
        <w:rPr>
          <w:rFonts w:ascii="MS PGothic" w:eastAsia="MS PGothic" w:hAnsi="MS PGothic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1C1" w:rsidRPr="00AA31C1">
              <w:rPr>
                <w:rFonts w:ascii="MS PGothic" w:eastAsia="MS PGothic" w:hAnsi="MS PGothic"/>
                <w:sz w:val="14"/>
                <w:szCs w:val="28"/>
                <w:lang w:eastAsia="ja-JP"/>
              </w:rPr>
              <w:t>にわ</w:t>
            </w:r>
          </w:rt>
          <w:rubyBase>
            <w:r w:rsidR="00AA31C1">
              <w:rPr>
                <w:rFonts w:ascii="MS PGothic" w:eastAsia="MS PGothic" w:hAnsi="MS PGothic"/>
                <w:sz w:val="28"/>
                <w:szCs w:val="28"/>
                <w:lang w:eastAsia="ja-JP"/>
              </w:rPr>
              <w:t>庭</w:t>
            </w:r>
          </w:rubyBase>
        </w:ruby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もほとんどなかった</w:t>
      </w:r>
    </w:p>
    <w:p w14:paraId="3499F750" w14:textId="62DDED77" w:rsidR="00981430" w:rsidRDefault="00981430" w:rsidP="00BD3F50">
      <w:pPr>
        <w:rPr>
          <w:rFonts w:ascii="MS PGothic" w:eastAsia="MS PGothic" w:hAnsi="MS PGothic"/>
          <w:sz w:val="28"/>
          <w:szCs w:val="28"/>
          <w:lang w:eastAsia="ja-JP"/>
        </w:rPr>
      </w:pP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ので、</w:t>
      </w:r>
      <w:r w:rsidR="005D18C9" w:rsidRPr="00BD3F50">
        <w:rPr>
          <w:rFonts w:ascii="MS PGothic" w:eastAsia="MS PGothic" w:hAnsi="MS PGothic"/>
          <w:sz w:val="28"/>
          <w:szCs w:val="28"/>
          <w:lang w:eastAsia="ja-JP"/>
        </w:rPr>
        <w:t xml:space="preserve"> </w:t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外であそびたい時はいつも</w:t>
      </w:r>
      <w:r w:rsidR="00AA31C1">
        <w:rPr>
          <w:rFonts w:ascii="MS PGothic" w:eastAsia="MS PGothic" w:hAnsi="MS PGothic"/>
          <w:sz w:val="28"/>
          <w:szCs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1C1" w:rsidRPr="00AA31C1">
              <w:rPr>
                <w:rFonts w:ascii="MS PGothic" w:eastAsia="MS PGothic" w:hAnsi="MS PGothic"/>
                <w:sz w:val="14"/>
                <w:szCs w:val="28"/>
                <w:lang w:eastAsia="ja-JP"/>
              </w:rPr>
              <w:t>こうえん</w:t>
            </w:r>
          </w:rt>
          <w:rubyBase>
            <w:r w:rsidR="00AA31C1">
              <w:rPr>
                <w:rFonts w:ascii="MS PGothic" w:eastAsia="MS PGothic" w:hAnsi="MS PGothic"/>
                <w:sz w:val="28"/>
                <w:szCs w:val="28"/>
                <w:lang w:eastAsia="ja-JP"/>
              </w:rPr>
              <w:t>公園</w:t>
            </w:r>
          </w:rubyBase>
        </w:ruby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に行かなければなりませんでした。私の家だったら、</w:t>
      </w:r>
      <w:r w:rsidR="00AA31C1">
        <w:rPr>
          <w:rFonts w:ascii="MS PGothic" w:eastAsia="MS PGothic" w:hAnsi="MS PGothic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1C1" w:rsidRPr="00AA31C1">
              <w:rPr>
                <w:rFonts w:ascii="MS PGothic" w:eastAsia="MS PGothic" w:hAnsi="MS PGothic"/>
                <w:sz w:val="14"/>
                <w:szCs w:val="28"/>
                <w:lang w:eastAsia="ja-JP"/>
              </w:rPr>
              <w:t>にわ</w:t>
            </w:r>
          </w:rt>
          <w:rubyBase>
            <w:r w:rsidR="00AA31C1">
              <w:rPr>
                <w:rFonts w:ascii="MS PGothic" w:eastAsia="MS PGothic" w:hAnsi="MS PGothic"/>
                <w:sz w:val="28"/>
                <w:szCs w:val="28"/>
                <w:lang w:eastAsia="ja-JP"/>
              </w:rPr>
              <w:t>庭</w:t>
            </w:r>
          </w:rubyBase>
        </w:ruby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が</w:t>
      </w:r>
      <w:r w:rsidR="00AA31C1">
        <w:rPr>
          <w:rFonts w:ascii="MS PGothic" w:eastAsia="MS PGothic" w:hAnsi="MS PGothic" w:hint="eastAsia"/>
          <w:sz w:val="28"/>
          <w:szCs w:val="28"/>
          <w:lang w:eastAsia="ja-JP"/>
        </w:rPr>
        <w:t>広い</w:t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から、</w:t>
      </w:r>
      <w:r w:rsidR="00AA31C1">
        <w:rPr>
          <w:rFonts w:ascii="MS PGothic" w:eastAsia="MS PGothic" w:hAnsi="MS PGothic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1C1" w:rsidRPr="00AA31C1">
              <w:rPr>
                <w:rFonts w:ascii="MS PGothic" w:eastAsia="MS PGothic" w:hAnsi="MS PGothic"/>
                <w:sz w:val="14"/>
                <w:szCs w:val="28"/>
                <w:lang w:eastAsia="ja-JP"/>
              </w:rPr>
              <w:t>にわ</w:t>
            </w:r>
          </w:rt>
          <w:rubyBase>
            <w:r w:rsidR="00AA31C1">
              <w:rPr>
                <w:rFonts w:ascii="MS PGothic" w:eastAsia="MS PGothic" w:hAnsi="MS PGothic"/>
                <w:sz w:val="28"/>
                <w:szCs w:val="28"/>
                <w:lang w:eastAsia="ja-JP"/>
              </w:rPr>
              <w:t>庭</w:t>
            </w:r>
          </w:rubyBase>
        </w:ruby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でクリケットをしたり、バーベキューをしたり、プールでおよいだりする</w:t>
      </w:r>
      <w:r w:rsidR="0003793C">
        <w:rPr>
          <w:rFonts w:ascii="MS PGothic" w:eastAsia="MS PGothic" w:hAnsi="MS PGothic" w:hint="eastAsia"/>
          <w:sz w:val="28"/>
          <w:szCs w:val="28"/>
          <w:lang w:eastAsia="ja-JP"/>
        </w:rPr>
        <w:t>こと</w:t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が</w:t>
      </w:r>
      <w:r w:rsidR="0003793C">
        <w:rPr>
          <w:rFonts w:ascii="MS PGothic" w:eastAsia="MS PGothic" w:hAnsi="MS PGothic" w:hint="eastAsia"/>
          <w:sz w:val="28"/>
          <w:szCs w:val="28"/>
          <w:lang w:eastAsia="ja-JP"/>
        </w:rPr>
        <w:t>でき</w:t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ます。</w:t>
      </w:r>
    </w:p>
    <w:p w14:paraId="11B17F79" w14:textId="77777777" w:rsidR="00AA31C1" w:rsidRPr="003A02A3" w:rsidRDefault="00AA31C1" w:rsidP="00BD3F50">
      <w:pPr>
        <w:rPr>
          <w:rFonts w:ascii="MS PGothic" w:eastAsia="MS PGothic" w:hAnsi="MS PGothic"/>
          <w:sz w:val="16"/>
          <w:szCs w:val="16"/>
          <w:lang w:eastAsia="ja-JP"/>
        </w:rPr>
      </w:pPr>
    </w:p>
    <w:p w14:paraId="6173FC67" w14:textId="77777777" w:rsidR="00AA31C1" w:rsidRDefault="00981430" w:rsidP="00AA31C1">
      <w:pPr>
        <w:ind w:firstLine="320"/>
        <w:rPr>
          <w:rFonts w:ascii="MS PGothic" w:eastAsia="MS PGothic" w:hAnsi="MS PGothic"/>
          <w:sz w:val="28"/>
          <w:szCs w:val="28"/>
          <w:lang w:eastAsia="ja-JP"/>
        </w:rPr>
      </w:pPr>
      <w:r w:rsidRPr="00AA31C1">
        <w:rPr>
          <w:rFonts w:ascii="MS PGothic" w:eastAsia="MS PGothic" w:hAnsi="MS PGothic" w:hint="eastAsia"/>
          <w:b/>
          <w:color w:val="FF0000"/>
          <w:sz w:val="48"/>
          <w:szCs w:val="28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つ</w:t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ぎに、日本の</w:t>
      </w:r>
      <w:proofErr w:type="gramStart"/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おべん</w:t>
      </w:r>
      <w:proofErr w:type="gramEnd"/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とうは</w:t>
      </w:r>
    </w:p>
    <w:p w14:paraId="39A6E524" w14:textId="77777777" w:rsidR="00AA31C1" w:rsidRDefault="00981430" w:rsidP="00AA31C1">
      <w:pPr>
        <w:rPr>
          <w:rFonts w:ascii="MS PGothic" w:eastAsia="MS PGothic" w:hAnsi="MS PGothic"/>
          <w:sz w:val="28"/>
          <w:szCs w:val="28"/>
          <w:lang w:eastAsia="ja-JP"/>
        </w:rPr>
      </w:pP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オーストラリアの</w:t>
      </w:r>
      <w:proofErr w:type="gramStart"/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おべん</w:t>
      </w:r>
      <w:proofErr w:type="gramEnd"/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とうより、</w:t>
      </w:r>
    </w:p>
    <w:p w14:paraId="52B17B3B" w14:textId="77777777" w:rsidR="00AA31C1" w:rsidRDefault="00981430" w:rsidP="00AA31C1">
      <w:pPr>
        <w:rPr>
          <w:rFonts w:ascii="MS PGothic" w:eastAsia="MS PGothic" w:hAnsi="MS PGothic"/>
          <w:sz w:val="28"/>
          <w:szCs w:val="28"/>
          <w:lang w:eastAsia="ja-JP"/>
        </w:rPr>
      </w:pP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かわいくて、</w:t>
      </w:r>
      <w:r w:rsidR="0003793C">
        <w:rPr>
          <w:rFonts w:ascii="MS PGothic" w:eastAsia="MS PGothic" w:hAnsi="MS PGothic" w:hint="eastAsia"/>
          <w:sz w:val="28"/>
          <w:szCs w:val="28"/>
          <w:lang w:eastAsia="ja-JP"/>
        </w:rPr>
        <w:t>体によくて</w:t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、その上、おいしくて</w:t>
      </w:r>
      <w:r w:rsidR="00AA31C1">
        <w:rPr>
          <w:rFonts w:ascii="MS PGothic" w:eastAsia="MS PGothic" w:hAnsi="MS PGothic" w:hint="eastAsia"/>
          <w:sz w:val="28"/>
          <w:szCs w:val="28"/>
          <w:lang w:eastAsia="ja-JP"/>
        </w:rPr>
        <w:t>、</w:t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びっくりしました。</w:t>
      </w:r>
    </w:p>
    <w:p w14:paraId="7DD16883" w14:textId="77777777" w:rsidR="0003793C" w:rsidRDefault="0003793C" w:rsidP="00AA31C1">
      <w:pPr>
        <w:rPr>
          <w:rFonts w:ascii="MS PGothic" w:eastAsia="MS PGothic" w:hAnsi="MS PGothic"/>
          <w:sz w:val="28"/>
          <w:szCs w:val="28"/>
          <w:lang w:eastAsia="ja-JP"/>
        </w:rPr>
      </w:pPr>
    </w:p>
    <w:p w14:paraId="65A360E0" w14:textId="77777777" w:rsidR="0003793C" w:rsidRDefault="0003793C" w:rsidP="00AA31C1">
      <w:pPr>
        <w:rPr>
          <w:rFonts w:ascii="MS PGothic" w:eastAsia="MS PGothic" w:hAnsi="MS PGothic"/>
          <w:sz w:val="28"/>
          <w:szCs w:val="28"/>
          <w:lang w:eastAsia="ja-JP"/>
        </w:rPr>
      </w:pPr>
    </w:p>
    <w:p w14:paraId="47C851CF" w14:textId="77777777" w:rsidR="0003793C" w:rsidRDefault="0003793C" w:rsidP="00AA31C1">
      <w:pPr>
        <w:rPr>
          <w:rFonts w:ascii="MS PGothic" w:eastAsia="MS PGothic" w:hAnsi="MS PGothic"/>
          <w:sz w:val="28"/>
          <w:szCs w:val="28"/>
          <w:lang w:eastAsia="ja-JP"/>
        </w:rPr>
      </w:pPr>
    </w:p>
    <w:p w14:paraId="6AF74345" w14:textId="77777777" w:rsidR="0003793C" w:rsidRDefault="0003793C" w:rsidP="00AA31C1">
      <w:pPr>
        <w:rPr>
          <w:rFonts w:ascii="MS PGothic" w:eastAsia="MS PGothic" w:hAnsi="MS PGothic"/>
          <w:sz w:val="28"/>
          <w:szCs w:val="28"/>
          <w:lang w:eastAsia="ja-JP"/>
        </w:rPr>
      </w:pPr>
      <w:r>
        <w:rPr>
          <w:noProof/>
          <w:lang w:val="en-US" w:eastAsia="ja-JP"/>
        </w:rPr>
        <w:drawing>
          <wp:anchor distT="0" distB="0" distL="114300" distR="114300" simplePos="0" relativeHeight="252053504" behindDoc="0" locked="0" layoutInCell="1" allowOverlap="1" wp14:anchorId="60B3C117" wp14:editId="6B037508">
            <wp:simplePos x="0" y="0"/>
            <wp:positionH relativeFrom="column">
              <wp:posOffset>-102310</wp:posOffset>
            </wp:positionH>
            <wp:positionV relativeFrom="paragraph">
              <wp:posOffset>121904</wp:posOffset>
            </wp:positionV>
            <wp:extent cx="5962650" cy="586740"/>
            <wp:effectExtent l="0" t="0" r="0" b="3810"/>
            <wp:wrapNone/>
            <wp:docPr id="598" name="Picture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984"/>
                    <a:stretch/>
                  </pic:blipFill>
                  <pic:spPr bwMode="auto">
                    <a:xfrm flipH="1" flipV="1">
                      <a:off x="0" y="0"/>
                      <a:ext cx="5962650" cy="586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ADC9C70" w14:textId="77777777" w:rsidR="0003793C" w:rsidRDefault="0003793C" w:rsidP="00AA31C1">
      <w:pPr>
        <w:rPr>
          <w:rFonts w:ascii="MS PGothic" w:eastAsia="MS PGothic" w:hAnsi="MS PGothic"/>
          <w:sz w:val="28"/>
          <w:szCs w:val="28"/>
          <w:lang w:eastAsia="ja-JP"/>
        </w:rPr>
      </w:pPr>
    </w:p>
    <w:p w14:paraId="6C6A3D97" w14:textId="77777777" w:rsidR="0003793C" w:rsidRDefault="0003793C" w:rsidP="00AA31C1">
      <w:pPr>
        <w:rPr>
          <w:rFonts w:ascii="MS PGothic" w:eastAsia="MS PGothic" w:hAnsi="MS PGothic"/>
          <w:sz w:val="28"/>
          <w:szCs w:val="28"/>
          <w:lang w:eastAsia="ja-JP"/>
        </w:rPr>
      </w:pPr>
    </w:p>
    <w:p w14:paraId="42C9BFF1" w14:textId="77777777" w:rsidR="00AA31C1" w:rsidRDefault="00981430" w:rsidP="00AA31C1">
      <w:pPr>
        <w:rPr>
          <w:rFonts w:ascii="MS PGothic" w:eastAsia="MS PGothic" w:hAnsi="MS PGothic"/>
          <w:sz w:val="28"/>
          <w:szCs w:val="28"/>
          <w:lang w:eastAsia="ja-JP"/>
        </w:rPr>
      </w:pP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日本の</w:t>
      </w:r>
      <w:proofErr w:type="gramStart"/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おべん</w:t>
      </w:r>
      <w:proofErr w:type="gramEnd"/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とうはオーストラリアの</w:t>
      </w:r>
      <w:proofErr w:type="gramStart"/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おべ</w:t>
      </w:r>
      <w:proofErr w:type="gramEnd"/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んとうとちがって、作るのに時間がかかるから、ホストマザーは毎朝</w:t>
      </w:r>
    </w:p>
    <w:p w14:paraId="50D56494" w14:textId="77777777" w:rsidR="0003793C" w:rsidRDefault="0003793C" w:rsidP="00AA31C1">
      <w:pPr>
        <w:rPr>
          <w:rFonts w:ascii="MS PGothic" w:eastAsia="MS PGothic" w:hAnsi="MS PGothic"/>
          <w:sz w:val="28"/>
          <w:szCs w:val="28"/>
          <w:lang w:eastAsia="ja-JP"/>
        </w:rPr>
      </w:pPr>
    </w:p>
    <w:p w14:paraId="25806E6A" w14:textId="77777777" w:rsidR="00AA31C1" w:rsidRDefault="00981430" w:rsidP="00AA31C1">
      <w:pPr>
        <w:rPr>
          <w:rFonts w:ascii="MS PGothic" w:eastAsia="MS PGothic" w:hAnsi="MS PGothic"/>
          <w:sz w:val="28"/>
          <w:szCs w:val="28"/>
          <w:lang w:eastAsia="ja-JP"/>
        </w:rPr>
      </w:pP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5時半におきて</w:t>
      </w:r>
      <w:r w:rsidR="0003793C">
        <w:rPr>
          <w:rFonts w:ascii="MS PGothic" w:eastAsia="MS PGothic" w:hAnsi="MS PGothic" w:hint="eastAsia"/>
          <w:sz w:val="28"/>
          <w:szCs w:val="28"/>
          <w:lang w:eastAsia="ja-JP"/>
        </w:rPr>
        <w:t>、</w:t>
      </w:r>
      <w:proofErr w:type="gramStart"/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おべんとうを</w:t>
      </w:r>
      <w:proofErr w:type="gramEnd"/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作って</w:t>
      </w:r>
    </w:p>
    <w:p w14:paraId="4B189A85" w14:textId="77777777" w:rsidR="00AA31C1" w:rsidRDefault="00981430" w:rsidP="00AA31C1">
      <w:pPr>
        <w:rPr>
          <w:rFonts w:ascii="MS PGothic" w:eastAsia="MS PGothic" w:hAnsi="MS PGothic"/>
          <w:sz w:val="28"/>
          <w:szCs w:val="28"/>
          <w:lang w:eastAsia="ja-JP"/>
        </w:rPr>
      </w:pP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くれました。私ははやくおきるのが</w:t>
      </w:r>
    </w:p>
    <w:p w14:paraId="09ECBB22" w14:textId="77777777" w:rsidR="00981430" w:rsidRPr="00BD3F50" w:rsidRDefault="00981430" w:rsidP="00AA31C1">
      <w:pPr>
        <w:rPr>
          <w:rFonts w:ascii="MS PGothic" w:eastAsia="MS PGothic" w:hAnsi="MS PGothic"/>
          <w:sz w:val="28"/>
          <w:szCs w:val="28"/>
          <w:lang w:eastAsia="ja-JP"/>
        </w:rPr>
      </w:pP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にがてだから、ホストマザーはすごい人だと思いました。</w:t>
      </w:r>
    </w:p>
    <w:p w14:paraId="59D3C085" w14:textId="77777777" w:rsidR="00AA31C1" w:rsidRPr="003A02A3" w:rsidRDefault="00AA31C1" w:rsidP="00981430">
      <w:pPr>
        <w:rPr>
          <w:rFonts w:ascii="MS PGothic" w:eastAsia="MS PGothic" w:hAnsi="MS PGothic"/>
          <w:sz w:val="16"/>
          <w:szCs w:val="16"/>
          <w:lang w:eastAsia="ja-JP"/>
        </w:rPr>
      </w:pPr>
    </w:p>
    <w:p w14:paraId="2B8D9EDC" w14:textId="77777777" w:rsidR="00AA31C1" w:rsidRDefault="00981430" w:rsidP="00AA31C1">
      <w:pPr>
        <w:ind w:firstLine="320"/>
        <w:rPr>
          <w:rFonts w:ascii="MS PGothic" w:eastAsia="MS PGothic" w:hAnsi="MS PGothic"/>
          <w:sz w:val="28"/>
          <w:szCs w:val="28"/>
          <w:lang w:eastAsia="ja-JP"/>
        </w:rPr>
      </w:pPr>
      <w:r w:rsidRPr="00AA31C1">
        <w:rPr>
          <w:rFonts w:ascii="MS PGothic" w:eastAsia="MS PGothic" w:hAnsi="MS PGothic" w:hint="eastAsia"/>
          <w:b/>
          <w:color w:val="FF0000"/>
          <w:sz w:val="48"/>
          <w:szCs w:val="28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さ</w:t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いごに、</w:t>
      </w:r>
      <w:r w:rsidR="00AA31C1">
        <w:rPr>
          <w:rFonts w:ascii="MS PGothic" w:eastAsia="MS PGothic" w:hAnsi="MS PGothic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1C1" w:rsidRPr="00AA31C1">
              <w:rPr>
                <w:rFonts w:ascii="MS PGothic" w:eastAsia="MS PGothic" w:hAnsi="MS PGothic"/>
                <w:sz w:val="14"/>
                <w:szCs w:val="28"/>
                <w:lang w:eastAsia="ja-JP"/>
              </w:rPr>
              <w:t>けんこうてき</w:t>
            </w:r>
          </w:rt>
          <w:rubyBase>
            <w:r w:rsidR="00AA31C1">
              <w:rPr>
                <w:rFonts w:ascii="MS PGothic" w:eastAsia="MS PGothic" w:hAnsi="MS PGothic"/>
                <w:sz w:val="28"/>
                <w:szCs w:val="28"/>
                <w:lang w:eastAsia="ja-JP"/>
              </w:rPr>
              <w:t>健康的</w:t>
            </w:r>
          </w:rubyBase>
        </w:ruby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な</w:t>
      </w:r>
      <w:r w:rsidR="00AA31C1">
        <w:rPr>
          <w:rFonts w:ascii="MS PGothic" w:eastAsia="MS PGothic" w:hAnsi="MS PGothic"/>
          <w:sz w:val="28"/>
          <w:szCs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1C1" w:rsidRPr="00AA31C1">
              <w:rPr>
                <w:rFonts w:ascii="MS PGothic" w:eastAsia="MS PGothic" w:hAnsi="MS PGothic"/>
                <w:sz w:val="14"/>
                <w:szCs w:val="28"/>
                <w:lang w:eastAsia="ja-JP"/>
              </w:rPr>
              <w:t>せいかつ</w:t>
            </w:r>
          </w:rt>
          <w:rubyBase>
            <w:r w:rsidR="00AA31C1">
              <w:rPr>
                <w:rFonts w:ascii="MS PGothic" w:eastAsia="MS PGothic" w:hAnsi="MS PGothic"/>
                <w:sz w:val="28"/>
                <w:szCs w:val="28"/>
                <w:lang w:eastAsia="ja-JP"/>
              </w:rPr>
              <w:t>生活</w:t>
            </w:r>
          </w:rubyBase>
        </w:ruby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をする</w:t>
      </w:r>
      <w:r w:rsidR="0003793C">
        <w:rPr>
          <w:rFonts w:ascii="MS PGothic" w:eastAsia="MS PGothic" w:hAnsi="MS PGothic" w:hint="eastAsia"/>
          <w:sz w:val="28"/>
          <w:szCs w:val="28"/>
          <w:lang w:eastAsia="ja-JP"/>
        </w:rPr>
        <w:t>こと</w:t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については日本もオーストラリアも</w:t>
      </w:r>
      <w:r w:rsidR="00AA31C1">
        <w:rPr>
          <w:rFonts w:ascii="MS PGothic" w:eastAsia="MS PGothic" w:hAnsi="MS PGothic"/>
          <w:sz w:val="28"/>
          <w:szCs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1C1" w:rsidRPr="00AA31C1">
              <w:rPr>
                <w:rFonts w:ascii="MS PGothic" w:eastAsia="MS PGothic" w:hAnsi="MS PGothic"/>
                <w:sz w:val="14"/>
                <w:szCs w:val="28"/>
                <w:lang w:eastAsia="ja-JP"/>
              </w:rPr>
              <w:t>おな</w:t>
            </w:r>
          </w:rt>
          <w:rubyBase>
            <w:r w:rsidR="00AA31C1">
              <w:rPr>
                <w:rFonts w:ascii="MS PGothic" w:eastAsia="MS PGothic" w:hAnsi="MS PGothic"/>
                <w:sz w:val="28"/>
                <w:szCs w:val="28"/>
                <w:lang w:eastAsia="ja-JP"/>
              </w:rPr>
              <w:t>同</w:t>
            </w:r>
          </w:rubyBase>
        </w:ruby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じだと思いました。ホストファミリーも私の家族もいつも体にいい物を</w:t>
      </w:r>
    </w:p>
    <w:p w14:paraId="73143104" w14:textId="77777777" w:rsidR="00981430" w:rsidRDefault="00981430" w:rsidP="00AA31C1">
      <w:pPr>
        <w:rPr>
          <w:rFonts w:ascii="MS PGothic" w:eastAsia="MS PGothic" w:hAnsi="MS PGothic"/>
          <w:sz w:val="28"/>
          <w:szCs w:val="28"/>
          <w:lang w:eastAsia="ja-JP"/>
        </w:rPr>
      </w:pP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食べたり、よく</w:t>
      </w:r>
      <w:r w:rsidR="00AA31C1">
        <w:rPr>
          <w:rFonts w:ascii="MS PGothic" w:eastAsia="MS PGothic" w:hAnsi="MS PGothic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1C1" w:rsidRPr="00AA31C1">
              <w:rPr>
                <w:rFonts w:ascii="MS PGothic" w:eastAsia="MS PGothic" w:hAnsi="MS PGothic"/>
                <w:sz w:val="14"/>
                <w:szCs w:val="28"/>
                <w:lang w:eastAsia="ja-JP"/>
              </w:rPr>
              <w:t>うんどう</w:t>
            </w:r>
          </w:rt>
          <w:rubyBase>
            <w:r w:rsidR="00AA31C1">
              <w:rPr>
                <w:rFonts w:ascii="MS PGothic" w:eastAsia="MS PGothic" w:hAnsi="MS PGothic"/>
                <w:sz w:val="28"/>
                <w:szCs w:val="28"/>
                <w:lang w:eastAsia="ja-JP"/>
              </w:rPr>
              <w:t>運動</w:t>
            </w:r>
          </w:rubyBase>
        </w:ruby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したりして</w:t>
      </w:r>
      <w:r w:rsidR="00AA31C1">
        <w:rPr>
          <w:rFonts w:ascii="MS PGothic" w:eastAsia="MS PGothic" w:hAnsi="MS PGothic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1C1" w:rsidRPr="00AA31C1">
              <w:rPr>
                <w:rFonts w:ascii="MS PGothic" w:eastAsia="MS PGothic" w:hAnsi="MS PGothic"/>
                <w:sz w:val="14"/>
                <w:szCs w:val="28"/>
                <w:lang w:eastAsia="ja-JP"/>
              </w:rPr>
              <w:t>けんこうてき</w:t>
            </w:r>
          </w:rt>
          <w:rubyBase>
            <w:r w:rsidR="00AA31C1">
              <w:rPr>
                <w:rFonts w:ascii="MS PGothic" w:eastAsia="MS PGothic" w:hAnsi="MS PGothic"/>
                <w:sz w:val="28"/>
                <w:szCs w:val="28"/>
                <w:lang w:eastAsia="ja-JP"/>
              </w:rPr>
              <w:t>健康的</w:t>
            </w:r>
          </w:rubyBase>
        </w:ruby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な</w:t>
      </w:r>
      <w:r w:rsidR="00AA31C1">
        <w:rPr>
          <w:rFonts w:ascii="MS PGothic" w:eastAsia="MS PGothic" w:hAnsi="MS PGothic"/>
          <w:sz w:val="28"/>
          <w:szCs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1C1" w:rsidRPr="00AA31C1">
              <w:rPr>
                <w:rFonts w:ascii="MS PGothic" w:eastAsia="MS PGothic" w:hAnsi="MS PGothic"/>
                <w:sz w:val="14"/>
                <w:szCs w:val="28"/>
                <w:lang w:eastAsia="ja-JP"/>
              </w:rPr>
              <w:t>せいかつ</w:t>
            </w:r>
          </w:rt>
          <w:rubyBase>
            <w:r w:rsidR="00AA31C1">
              <w:rPr>
                <w:rFonts w:ascii="MS PGothic" w:eastAsia="MS PGothic" w:hAnsi="MS PGothic"/>
                <w:sz w:val="28"/>
                <w:szCs w:val="28"/>
                <w:lang w:eastAsia="ja-JP"/>
              </w:rPr>
              <w:t>生活</w:t>
            </w:r>
          </w:rubyBase>
        </w:ruby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をしています。でも、オーストラリア人は日本人とくらべて、よく車に</w:t>
      </w:r>
      <w:r w:rsidR="00AA31C1">
        <w:rPr>
          <w:rFonts w:ascii="MS PGothic" w:eastAsia="MS PGothic" w:hAnsi="MS PGothic"/>
          <w:sz w:val="28"/>
          <w:szCs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1C1" w:rsidRPr="00AA31C1">
              <w:rPr>
                <w:rFonts w:ascii="MS PGothic" w:eastAsia="MS PGothic" w:hAnsi="MS PGothic"/>
                <w:sz w:val="14"/>
                <w:szCs w:val="28"/>
                <w:lang w:eastAsia="ja-JP"/>
              </w:rPr>
              <w:t>の</w:t>
            </w:r>
          </w:rt>
          <w:rubyBase>
            <w:r w:rsidR="00AA31C1">
              <w:rPr>
                <w:rFonts w:ascii="MS PGothic" w:eastAsia="MS PGothic" w:hAnsi="MS PGothic"/>
                <w:sz w:val="28"/>
                <w:szCs w:val="28"/>
                <w:lang w:eastAsia="ja-JP"/>
              </w:rPr>
              <w:t>乗</w:t>
            </w:r>
          </w:rubyBase>
        </w:ruby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って</w:t>
      </w:r>
      <w:r w:rsidR="000A4155">
        <w:rPr>
          <w:rFonts w:ascii="MS PGothic" w:eastAsia="MS PGothic" w:hAnsi="MS PGothic" w:hint="eastAsia"/>
          <w:sz w:val="28"/>
          <w:szCs w:val="28"/>
          <w:lang w:eastAsia="ja-JP"/>
        </w:rPr>
        <w:t>、あまり</w:t>
      </w:r>
      <w:r w:rsidR="00AA31C1">
        <w:rPr>
          <w:rFonts w:ascii="MS PGothic" w:eastAsia="MS PGothic" w:hAnsi="MS PGothic"/>
          <w:sz w:val="28"/>
          <w:szCs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1C1" w:rsidRPr="00AA31C1">
              <w:rPr>
                <w:rFonts w:ascii="MS PGothic" w:eastAsia="MS PGothic" w:hAnsi="MS PGothic"/>
                <w:sz w:val="14"/>
                <w:szCs w:val="28"/>
                <w:lang w:eastAsia="ja-JP"/>
              </w:rPr>
              <w:t>ある</w:t>
            </w:r>
          </w:rt>
          <w:rubyBase>
            <w:r w:rsidR="00AA31C1">
              <w:rPr>
                <w:rFonts w:ascii="MS PGothic" w:eastAsia="MS PGothic" w:hAnsi="MS PGothic"/>
                <w:sz w:val="28"/>
                <w:szCs w:val="28"/>
                <w:lang w:eastAsia="ja-JP"/>
              </w:rPr>
              <w:t>歩</w:t>
            </w:r>
          </w:rubyBase>
        </w:ruby>
      </w:r>
      <w:r w:rsidR="0003793C">
        <w:rPr>
          <w:rFonts w:ascii="MS PGothic" w:eastAsia="MS PGothic" w:hAnsi="MS PGothic" w:hint="eastAsia"/>
          <w:sz w:val="28"/>
          <w:szCs w:val="28"/>
          <w:lang w:eastAsia="ja-JP"/>
        </w:rPr>
        <w:t>きません。だ</w:t>
      </w:r>
      <w:r w:rsidR="000A4155">
        <w:rPr>
          <w:rFonts w:ascii="MS PGothic" w:eastAsia="MS PGothic" w:hAnsi="MS PGothic" w:hint="eastAsia"/>
          <w:sz w:val="28"/>
          <w:szCs w:val="28"/>
          <w:lang w:eastAsia="ja-JP"/>
        </w:rPr>
        <w:t>から</w:t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、もっと</w:t>
      </w:r>
      <w:r w:rsidR="00AA31C1">
        <w:rPr>
          <w:rFonts w:ascii="MS PGothic" w:eastAsia="MS PGothic" w:hAnsi="MS PGothic"/>
          <w:sz w:val="28"/>
          <w:szCs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1C1" w:rsidRPr="00AA31C1">
              <w:rPr>
                <w:rFonts w:ascii="MS PGothic" w:eastAsia="MS PGothic" w:hAnsi="MS PGothic"/>
                <w:sz w:val="14"/>
                <w:szCs w:val="28"/>
                <w:lang w:eastAsia="ja-JP"/>
              </w:rPr>
              <w:t>ある</w:t>
            </w:r>
          </w:rt>
          <w:rubyBase>
            <w:r w:rsidR="00AA31C1">
              <w:rPr>
                <w:rFonts w:ascii="MS PGothic" w:eastAsia="MS PGothic" w:hAnsi="MS PGothic"/>
                <w:sz w:val="28"/>
                <w:szCs w:val="28"/>
                <w:lang w:eastAsia="ja-JP"/>
              </w:rPr>
              <w:t>歩</w:t>
            </w:r>
          </w:rubyBase>
        </w:ruby>
      </w:r>
      <w:r w:rsidR="00AA31C1">
        <w:rPr>
          <w:rFonts w:ascii="MS PGothic" w:eastAsia="MS PGothic" w:hAnsi="MS PGothic" w:hint="eastAsia"/>
          <w:sz w:val="28"/>
          <w:szCs w:val="28"/>
          <w:lang w:eastAsia="ja-JP"/>
        </w:rPr>
        <w:t>いた</w:t>
      </w:r>
      <w:r w:rsidR="0003793C">
        <w:rPr>
          <w:rFonts w:ascii="MS PGothic" w:eastAsia="MS PGothic" w:hAnsi="MS PGothic" w:hint="eastAsia"/>
          <w:sz w:val="28"/>
          <w:szCs w:val="28"/>
          <w:lang w:eastAsia="ja-JP"/>
        </w:rPr>
        <w:t>ほう</w:t>
      </w:r>
      <w:r w:rsidR="0003793C" w:rsidRPr="00BD3F50">
        <w:rPr>
          <w:rFonts w:ascii="MS PGothic" w:eastAsia="MS PGothic" w:hAnsi="MS PGothic" w:hint="eastAsia"/>
          <w:sz w:val="28"/>
          <w:szCs w:val="28"/>
          <w:lang w:eastAsia="ja-JP"/>
        </w:rPr>
        <w:t xml:space="preserve"> </w:t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がいいと思いました。</w:t>
      </w:r>
    </w:p>
    <w:p w14:paraId="68A95126" w14:textId="77777777" w:rsidR="00AA31C1" w:rsidRPr="003A02A3" w:rsidRDefault="00AA31C1" w:rsidP="00AA31C1">
      <w:pPr>
        <w:rPr>
          <w:rFonts w:ascii="MS PGothic" w:eastAsia="MS PGothic" w:hAnsi="MS PGothic"/>
          <w:sz w:val="16"/>
          <w:szCs w:val="16"/>
          <w:lang w:eastAsia="ja-JP"/>
        </w:rPr>
      </w:pPr>
    </w:p>
    <w:p w14:paraId="429B11D2" w14:textId="77777777" w:rsidR="00AA31C1" w:rsidRDefault="00981430" w:rsidP="00981430">
      <w:pPr>
        <w:rPr>
          <w:rFonts w:ascii="MS PGothic" w:eastAsia="MS PGothic" w:hAnsi="MS PGothic"/>
          <w:sz w:val="28"/>
          <w:szCs w:val="28"/>
          <w:lang w:eastAsia="ja-JP"/>
        </w:rPr>
      </w:pP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 xml:space="preserve">　　</w:t>
      </w:r>
      <w:r w:rsidRPr="00AA31C1">
        <w:rPr>
          <w:rFonts w:ascii="MS PGothic" w:eastAsia="MS PGothic" w:hAnsi="MS PGothic" w:hint="eastAsia"/>
          <w:b/>
          <w:color w:val="FF0000"/>
          <w:sz w:val="48"/>
          <w:szCs w:val="28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日</w:t>
      </w: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>本とオーストラリアは色々と</w:t>
      </w:r>
    </w:p>
    <w:p w14:paraId="52077829" w14:textId="77777777" w:rsidR="00AA31C1" w:rsidRDefault="0003793C" w:rsidP="00981430">
      <w:pPr>
        <w:rPr>
          <w:rFonts w:ascii="MS PGothic" w:eastAsia="MS PGothic" w:hAnsi="MS PGothic"/>
          <w:sz w:val="28"/>
          <w:szCs w:val="28"/>
          <w:lang w:eastAsia="ja-JP"/>
        </w:rPr>
      </w:pPr>
      <w:r>
        <w:rPr>
          <w:rFonts w:ascii="MS PGothic" w:eastAsia="MS PGothic" w:hAnsi="MS PGothic" w:hint="eastAsia"/>
          <w:sz w:val="28"/>
          <w:szCs w:val="28"/>
          <w:lang w:eastAsia="ja-JP"/>
        </w:rPr>
        <w:t>ちがう</w:t>
      </w:r>
      <w:r>
        <w:rPr>
          <w:rFonts w:ascii="MS PGothic" w:eastAsia="MS PGothic" w:hAnsi="MS PGothic"/>
          <w:sz w:val="28"/>
          <w:szCs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93C" w:rsidRPr="00AA31C1">
              <w:rPr>
                <w:rFonts w:ascii="MS PGothic" w:eastAsia="MS PGothic" w:hAnsi="MS PGothic"/>
                <w:sz w:val="14"/>
                <w:szCs w:val="28"/>
                <w:lang w:eastAsia="ja-JP"/>
              </w:rPr>
              <w:t>こと</w:t>
            </w:r>
          </w:rt>
          <w:rubyBase>
            <w:r w:rsidR="0003793C">
              <w:rPr>
                <w:rFonts w:ascii="MS PGothic" w:eastAsia="MS PGothic" w:hAnsi="MS PGothic"/>
                <w:sz w:val="28"/>
                <w:szCs w:val="28"/>
                <w:lang w:eastAsia="ja-JP"/>
              </w:rPr>
              <w:t>事</w:t>
            </w:r>
          </w:rubyBase>
        </w:ruby>
      </w:r>
      <w:r>
        <w:rPr>
          <w:rFonts w:ascii="MS PGothic" w:eastAsia="MS PGothic" w:hAnsi="MS PGothic" w:hint="eastAsia"/>
          <w:sz w:val="28"/>
          <w:szCs w:val="28"/>
          <w:lang w:eastAsia="ja-JP"/>
        </w:rPr>
        <w:t>も</w:t>
      </w:r>
      <w:r w:rsidR="00AA31C1">
        <w:rPr>
          <w:rFonts w:ascii="MS PGothic" w:eastAsia="MS PGothic" w:hAnsi="MS PGothic"/>
          <w:sz w:val="28"/>
          <w:szCs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1C1" w:rsidRPr="00AA31C1">
              <w:rPr>
                <w:rFonts w:ascii="MS PGothic" w:eastAsia="MS PGothic" w:hAnsi="MS PGothic"/>
                <w:sz w:val="14"/>
                <w:szCs w:val="28"/>
                <w:lang w:eastAsia="ja-JP"/>
              </w:rPr>
              <w:t>おな</w:t>
            </w:r>
          </w:rt>
          <w:rubyBase>
            <w:r w:rsidR="00AA31C1">
              <w:rPr>
                <w:rFonts w:ascii="MS PGothic" w:eastAsia="MS PGothic" w:hAnsi="MS PGothic"/>
                <w:sz w:val="28"/>
                <w:szCs w:val="28"/>
                <w:lang w:eastAsia="ja-JP"/>
              </w:rPr>
              <w:t>同</w:t>
            </w:r>
          </w:rubyBase>
        </w:ruby>
      </w:r>
      <w:r w:rsidR="00981430" w:rsidRPr="00BD3F50">
        <w:rPr>
          <w:rFonts w:ascii="MS PGothic" w:eastAsia="MS PGothic" w:hAnsi="MS PGothic" w:hint="eastAsia"/>
          <w:sz w:val="28"/>
          <w:szCs w:val="28"/>
          <w:lang w:eastAsia="ja-JP"/>
        </w:rPr>
        <w:t>じ</w:t>
      </w:r>
      <w:r w:rsidR="00AA31C1">
        <w:rPr>
          <w:rFonts w:ascii="MS PGothic" w:eastAsia="MS PGothic" w:hAnsi="MS PGothic"/>
          <w:sz w:val="28"/>
          <w:szCs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1C1" w:rsidRPr="00AA31C1">
              <w:rPr>
                <w:rFonts w:ascii="MS PGothic" w:eastAsia="MS PGothic" w:hAnsi="MS PGothic"/>
                <w:sz w:val="14"/>
                <w:szCs w:val="28"/>
                <w:lang w:eastAsia="ja-JP"/>
              </w:rPr>
              <w:t>こと</w:t>
            </w:r>
          </w:rt>
          <w:rubyBase>
            <w:r w:rsidR="00AA31C1">
              <w:rPr>
                <w:rFonts w:ascii="MS PGothic" w:eastAsia="MS PGothic" w:hAnsi="MS PGothic"/>
                <w:sz w:val="28"/>
                <w:szCs w:val="28"/>
                <w:lang w:eastAsia="ja-JP"/>
              </w:rPr>
              <w:t>事</w:t>
            </w:r>
          </w:rubyBase>
        </w:ruby>
      </w:r>
      <w:r w:rsidR="00981430" w:rsidRPr="00BD3F50">
        <w:rPr>
          <w:rFonts w:ascii="MS PGothic" w:eastAsia="MS PGothic" w:hAnsi="MS PGothic" w:hint="eastAsia"/>
          <w:sz w:val="28"/>
          <w:szCs w:val="28"/>
          <w:lang w:eastAsia="ja-JP"/>
        </w:rPr>
        <w:t>もあっておもしろかったです。これから、もっと色々</w:t>
      </w:r>
      <w:r>
        <w:rPr>
          <w:rFonts w:ascii="MS PGothic" w:eastAsia="MS PGothic" w:hAnsi="MS PGothic" w:hint="eastAsia"/>
          <w:sz w:val="28"/>
          <w:szCs w:val="28"/>
          <w:lang w:val="en-US" w:eastAsia="ja-JP"/>
        </w:rPr>
        <w:t>と</w:t>
      </w:r>
      <w:r w:rsidR="00981430" w:rsidRPr="00BD3F50">
        <w:rPr>
          <w:rFonts w:ascii="MS PGothic" w:eastAsia="MS PGothic" w:hAnsi="MS PGothic" w:hint="eastAsia"/>
          <w:sz w:val="28"/>
          <w:szCs w:val="28"/>
          <w:lang w:eastAsia="ja-JP"/>
        </w:rPr>
        <w:t>学びたいです。</w:t>
      </w:r>
    </w:p>
    <w:p w14:paraId="039992B1" w14:textId="77777777" w:rsidR="00981430" w:rsidRPr="00BD3F50" w:rsidRDefault="00981430" w:rsidP="00981430">
      <w:pPr>
        <w:rPr>
          <w:rFonts w:ascii="MS PGothic" w:eastAsia="MS PGothic" w:hAnsi="MS PGothic"/>
          <w:sz w:val="28"/>
          <w:szCs w:val="28"/>
          <w:lang w:eastAsia="ja-JP"/>
        </w:rPr>
      </w:pPr>
      <w:r w:rsidRPr="00BD3F50">
        <w:rPr>
          <w:rFonts w:ascii="MS PGothic" w:eastAsia="MS PGothic" w:hAnsi="MS PGothic" w:hint="eastAsia"/>
          <w:sz w:val="28"/>
          <w:szCs w:val="28"/>
          <w:lang w:eastAsia="ja-JP"/>
        </w:rPr>
        <w:t xml:space="preserve">　</w:t>
      </w:r>
    </w:p>
    <w:p w14:paraId="359D42F4" w14:textId="77777777" w:rsidR="00BD3F50" w:rsidRDefault="00BD3F50" w:rsidP="00E10579">
      <w:pPr>
        <w:widowControl w:val="0"/>
        <w:tabs>
          <w:tab w:val="left" w:pos="2880"/>
        </w:tabs>
        <w:rPr>
          <w:rFonts w:asciiTheme="minorHAnsi" w:hAnsiTheme="minorHAnsi" w:cs="Arial"/>
          <w:color w:val="000000"/>
          <w:szCs w:val="22"/>
          <w:lang w:eastAsia="ja-JP"/>
        </w:rPr>
        <w:sectPr w:rsidR="00BD3F50" w:rsidSect="00BD3F50">
          <w:type w:val="continuous"/>
          <w:pgSz w:w="11907" w:h="16840" w:code="9"/>
          <w:pgMar w:top="680" w:right="1106" w:bottom="992" w:left="1418" w:header="709" w:footer="454" w:gutter="0"/>
          <w:cols w:num="2" w:space="720"/>
          <w:docGrid w:linePitch="360"/>
        </w:sectPr>
      </w:pPr>
    </w:p>
    <w:p w14:paraId="6D1E5C63" w14:textId="77777777" w:rsidR="008E2355" w:rsidRDefault="008E2355" w:rsidP="00E10579">
      <w:pPr>
        <w:widowControl w:val="0"/>
        <w:tabs>
          <w:tab w:val="left" w:pos="2880"/>
        </w:tabs>
        <w:rPr>
          <w:rFonts w:asciiTheme="minorHAnsi" w:hAnsiTheme="minorHAnsi" w:cs="Arial"/>
          <w:color w:val="000000"/>
          <w:szCs w:val="22"/>
          <w:lang w:eastAsia="ja-JP"/>
        </w:rPr>
      </w:pPr>
    </w:p>
    <w:p w14:paraId="40CB2253" w14:textId="77777777" w:rsidR="002010A3" w:rsidRDefault="00A63C39" w:rsidP="00A63C39">
      <w:pPr>
        <w:tabs>
          <w:tab w:val="left" w:pos="5551"/>
        </w:tabs>
        <w:rPr>
          <w:rFonts w:asciiTheme="minorHAnsi" w:hAnsiTheme="minorHAnsi" w:cs="Arial"/>
          <w:color w:val="000000"/>
          <w:sz w:val="16"/>
          <w:szCs w:val="16"/>
          <w:lang w:eastAsia="ja-JP"/>
        </w:rPr>
      </w:pPr>
      <w:r>
        <w:rPr>
          <w:rFonts w:asciiTheme="minorHAnsi" w:hAnsiTheme="minorHAnsi" w:cs="Arial"/>
          <w:color w:val="000000"/>
          <w:sz w:val="16"/>
          <w:szCs w:val="16"/>
          <w:lang w:eastAsia="ja-JP"/>
        </w:rPr>
        <w:tab/>
      </w:r>
    </w:p>
    <w:p w14:paraId="5623CC0B" w14:textId="77777777" w:rsidR="0003793C" w:rsidRDefault="0003793C" w:rsidP="00362473">
      <w:pPr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3657B563" w14:textId="77777777" w:rsidR="0003793C" w:rsidRDefault="0003793C" w:rsidP="00362473">
      <w:pPr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051FF29E" w14:textId="153688CB" w:rsidR="00362473" w:rsidRPr="007A5459" w:rsidRDefault="007A5459" w:rsidP="007A5459">
      <w:pPr>
        <w:spacing w:line="360" w:lineRule="auto"/>
        <w:rPr>
          <w:rFonts w:asciiTheme="minorHAnsi" w:hAnsiTheme="minorHAnsi" w:cs="Arial" w:hint="eastAsia"/>
          <w:b/>
          <w:color w:val="000000"/>
          <w:szCs w:val="22"/>
          <w:lang w:eastAsia="ja-JP"/>
        </w:rPr>
      </w:pPr>
      <w:r w:rsidRPr="007A5459">
        <w:rPr>
          <w:rFonts w:asciiTheme="minorHAnsi" w:hAnsiTheme="minorHAnsi" w:cs="Arial" w:hint="eastAsia"/>
          <w:b/>
          <w:color w:val="000000"/>
          <w:szCs w:val="22"/>
          <w:lang w:eastAsia="ja-JP"/>
        </w:rPr>
        <w:lastRenderedPageBreak/>
        <w:t>Q</w:t>
      </w:r>
      <w:r w:rsidRPr="007A5459">
        <w:rPr>
          <w:rFonts w:asciiTheme="minorHAnsi" w:hAnsiTheme="minorHAnsi" w:cs="Arial"/>
          <w:b/>
          <w:color w:val="000000"/>
          <w:szCs w:val="22"/>
          <w:lang w:eastAsia="ja-JP"/>
        </w:rPr>
        <w:t>uestion 25</w:t>
      </w:r>
    </w:p>
    <w:p w14:paraId="35AB4BED" w14:textId="0968CBF3" w:rsidR="00362473" w:rsidRPr="006B6CC9" w:rsidRDefault="005D18C9" w:rsidP="00362473">
      <w:pPr>
        <w:rPr>
          <w:rFonts w:asciiTheme="minorHAnsi" w:hAnsiTheme="minorHAnsi" w:cs="Arial"/>
          <w:color w:val="000000"/>
          <w:sz w:val="24"/>
          <w:szCs w:val="22"/>
          <w:lang w:val="en-US" w:eastAsia="ja-JP"/>
        </w:rPr>
      </w:pPr>
      <w:r>
        <w:rPr>
          <w:rFonts w:asciiTheme="minorHAnsi" w:hAnsiTheme="minorHAnsi" w:cs="Arial"/>
          <w:color w:val="000000"/>
          <w:sz w:val="24"/>
          <w:szCs w:val="22"/>
          <w:lang w:val="en-US" w:eastAsia="ja-JP"/>
        </w:rPr>
        <w:t>How does the author of this article (Kate) explain the differences between Australian and Japanese</w:t>
      </w:r>
      <w:r w:rsidR="00C7288B">
        <w:rPr>
          <w:rFonts w:asciiTheme="minorHAnsi" w:hAnsiTheme="minorHAnsi" w:cs="Arial"/>
          <w:color w:val="000000"/>
          <w:sz w:val="24"/>
          <w:szCs w:val="22"/>
          <w:lang w:val="en-US" w:eastAsia="ja-JP"/>
        </w:rPr>
        <w:t xml:space="preserve"> gardens</w:t>
      </w:r>
      <w:r>
        <w:rPr>
          <w:rFonts w:asciiTheme="minorHAnsi" w:hAnsiTheme="minorHAnsi" w:cs="Arial"/>
          <w:color w:val="000000"/>
          <w:sz w:val="24"/>
          <w:szCs w:val="22"/>
          <w:lang w:val="en-US" w:eastAsia="ja-JP"/>
        </w:rPr>
        <w:t>?</w:t>
      </w:r>
    </w:p>
    <w:p w14:paraId="078C833D" w14:textId="77777777" w:rsidR="00C7288B" w:rsidRPr="009804C9" w:rsidRDefault="00C7288B" w:rsidP="00C7288B">
      <w:pPr>
        <w:tabs>
          <w:tab w:val="num" w:pos="0"/>
        </w:tabs>
        <w:spacing w:before="240"/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34938138" w14:textId="77777777" w:rsidR="00C7288B" w:rsidRPr="009804C9" w:rsidRDefault="00C7288B" w:rsidP="00C7288B">
      <w:pPr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19D114D1" w14:textId="77777777" w:rsidR="00C7288B" w:rsidRPr="009804C9" w:rsidRDefault="00C7288B" w:rsidP="00C7288B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051856BE" w14:textId="77777777" w:rsidR="00C7288B" w:rsidRPr="00ED05E5" w:rsidRDefault="00C7288B" w:rsidP="00C7288B">
      <w:pPr>
        <w:tabs>
          <w:tab w:val="num" w:pos="0"/>
        </w:tabs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11C46F13" w14:textId="77777777" w:rsidR="00C7288B" w:rsidRPr="009804C9" w:rsidRDefault="00C7288B" w:rsidP="00C7288B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37E5DA49" w14:textId="77777777" w:rsidR="00C7288B" w:rsidRPr="009804C9" w:rsidRDefault="00C7288B" w:rsidP="00C7288B">
      <w:pPr>
        <w:tabs>
          <w:tab w:val="num" w:pos="0"/>
        </w:tabs>
        <w:spacing w:before="240"/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07F3E6B5" w14:textId="77777777" w:rsidR="00C7288B" w:rsidRPr="009804C9" w:rsidRDefault="00C7288B" w:rsidP="00C7288B">
      <w:pPr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32E66C78" w14:textId="77777777" w:rsidR="00C7288B" w:rsidRPr="009804C9" w:rsidRDefault="00C7288B" w:rsidP="00C7288B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4CDC12B5" w14:textId="77777777" w:rsidR="00C7288B" w:rsidRPr="00ED05E5" w:rsidRDefault="00C7288B" w:rsidP="00C7288B">
      <w:pPr>
        <w:tabs>
          <w:tab w:val="num" w:pos="0"/>
        </w:tabs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31C67ECC" w14:textId="77777777" w:rsidR="00C7288B" w:rsidRPr="009804C9" w:rsidRDefault="00C7288B" w:rsidP="00C7288B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26FB382B" w14:textId="422AEC09" w:rsidR="00362473" w:rsidRPr="007A5459" w:rsidRDefault="00362473" w:rsidP="007A5459">
      <w:pPr>
        <w:pStyle w:val="ListParagraph"/>
        <w:widowControl w:val="0"/>
        <w:numPr>
          <w:ilvl w:val="0"/>
          <w:numId w:val="41"/>
        </w:numPr>
        <w:tabs>
          <w:tab w:val="left" w:pos="2880"/>
        </w:tabs>
        <w:jc w:val="right"/>
        <w:rPr>
          <w:rFonts w:asciiTheme="minorHAnsi" w:hAnsiTheme="minorHAnsi" w:cs="Arial"/>
          <w:color w:val="000000"/>
          <w:sz w:val="24"/>
          <w:szCs w:val="22"/>
          <w:lang w:eastAsia="ja-JP"/>
        </w:rPr>
      </w:pPr>
      <w:r w:rsidRPr="007A5459">
        <w:rPr>
          <w:rFonts w:asciiTheme="minorHAnsi" w:hAnsiTheme="minorHAnsi" w:cs="Arial"/>
          <w:color w:val="000000"/>
          <w:sz w:val="24"/>
          <w:szCs w:val="22"/>
          <w:lang w:eastAsia="ja-JP"/>
        </w:rPr>
        <w:t>marks)</w:t>
      </w:r>
    </w:p>
    <w:p w14:paraId="0EA69E38" w14:textId="51E4DD1D" w:rsidR="00362473" w:rsidRPr="007A5459" w:rsidRDefault="007A5459" w:rsidP="007A5459">
      <w:pPr>
        <w:spacing w:line="360" w:lineRule="auto"/>
        <w:rPr>
          <w:rFonts w:asciiTheme="minorHAnsi" w:hAnsiTheme="minorHAnsi" w:cs="Arial"/>
          <w:b/>
          <w:color w:val="000000"/>
          <w:szCs w:val="22"/>
          <w:lang w:eastAsia="ja-JP"/>
        </w:rPr>
      </w:pPr>
      <w:r w:rsidRPr="007A5459">
        <w:rPr>
          <w:rFonts w:asciiTheme="minorHAnsi" w:hAnsiTheme="minorHAnsi" w:cs="Arial" w:hint="eastAsia"/>
          <w:b/>
          <w:color w:val="000000"/>
          <w:szCs w:val="22"/>
          <w:lang w:eastAsia="ja-JP"/>
        </w:rPr>
        <w:t>Q</w:t>
      </w:r>
      <w:r w:rsidRPr="007A5459">
        <w:rPr>
          <w:rFonts w:asciiTheme="minorHAnsi" w:hAnsiTheme="minorHAnsi" w:cs="Arial"/>
          <w:b/>
          <w:color w:val="000000"/>
          <w:szCs w:val="22"/>
          <w:lang w:eastAsia="ja-JP"/>
        </w:rPr>
        <w:t>uestion 26</w:t>
      </w:r>
    </w:p>
    <w:p w14:paraId="29108098" w14:textId="77777777" w:rsidR="00362473" w:rsidRPr="006B6CC9" w:rsidRDefault="00C7288B" w:rsidP="00362473">
      <w:pPr>
        <w:rPr>
          <w:rFonts w:asciiTheme="minorHAnsi" w:hAnsiTheme="minorHAnsi" w:cs="Arial"/>
          <w:color w:val="000000"/>
          <w:sz w:val="24"/>
          <w:szCs w:val="22"/>
          <w:lang w:eastAsia="ja-JP"/>
        </w:rPr>
      </w:pPr>
      <w:r>
        <w:rPr>
          <w:rFonts w:asciiTheme="minorHAnsi" w:hAnsiTheme="minorHAnsi" w:cs="Arial"/>
          <w:color w:val="000000"/>
          <w:sz w:val="24"/>
          <w:szCs w:val="22"/>
          <w:lang w:eastAsia="ja-JP"/>
        </w:rPr>
        <w:t>Describe what surprised Kate</w:t>
      </w:r>
      <w:r w:rsidR="006B6CC9" w:rsidRPr="006B6CC9">
        <w:rPr>
          <w:rFonts w:asciiTheme="minorHAnsi" w:hAnsiTheme="minorHAnsi" w:cs="Arial"/>
          <w:color w:val="000000"/>
          <w:sz w:val="24"/>
          <w:szCs w:val="22"/>
          <w:lang w:eastAsia="ja-JP"/>
        </w:rPr>
        <w:t>.</w:t>
      </w:r>
    </w:p>
    <w:p w14:paraId="79220E2C" w14:textId="77777777" w:rsidR="00362473" w:rsidRPr="009804C9" w:rsidRDefault="00362473" w:rsidP="00362473">
      <w:pPr>
        <w:tabs>
          <w:tab w:val="num" w:pos="0"/>
        </w:tabs>
        <w:spacing w:before="240"/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2A86AEB6" w14:textId="77777777" w:rsidR="00362473" w:rsidRPr="009804C9" w:rsidRDefault="00362473" w:rsidP="00362473">
      <w:pPr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0BE9585B" w14:textId="77777777" w:rsidR="00362473" w:rsidRPr="009804C9" w:rsidRDefault="00362473" w:rsidP="006B6CC9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5EF3D8CA" w14:textId="77777777" w:rsidR="00434005" w:rsidRDefault="00434005" w:rsidP="00362473">
      <w:pPr>
        <w:widowControl w:val="0"/>
        <w:tabs>
          <w:tab w:val="left" w:pos="2880"/>
        </w:tabs>
        <w:jc w:val="right"/>
        <w:rPr>
          <w:rFonts w:asciiTheme="minorHAnsi" w:hAnsiTheme="minorHAnsi" w:cs="Arial"/>
          <w:color w:val="000000"/>
          <w:sz w:val="24"/>
          <w:szCs w:val="22"/>
          <w:lang w:eastAsia="ja-JP"/>
        </w:rPr>
      </w:pPr>
    </w:p>
    <w:p w14:paraId="4BD0A8FB" w14:textId="77777777" w:rsidR="00434005" w:rsidRPr="009804C9" w:rsidRDefault="00434005" w:rsidP="00434005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11EF658A" w14:textId="77777777" w:rsidR="00362473" w:rsidRDefault="00362473" w:rsidP="00362473">
      <w:pPr>
        <w:widowControl w:val="0"/>
        <w:tabs>
          <w:tab w:val="left" w:pos="2880"/>
        </w:tabs>
        <w:jc w:val="right"/>
        <w:rPr>
          <w:rFonts w:asciiTheme="minorHAnsi" w:hAnsiTheme="minorHAnsi" w:cs="Arial"/>
          <w:color w:val="000000"/>
          <w:sz w:val="24"/>
          <w:szCs w:val="22"/>
          <w:lang w:eastAsia="ja-JP"/>
        </w:rPr>
      </w:pPr>
      <w:r w:rsidRPr="006B6CC9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(</w:t>
      </w:r>
      <w:r w:rsidR="00F65877">
        <w:rPr>
          <w:rFonts w:asciiTheme="minorHAnsi" w:hAnsiTheme="minorHAnsi" w:cs="Arial"/>
          <w:color w:val="000000"/>
          <w:sz w:val="24"/>
          <w:szCs w:val="22"/>
          <w:lang w:eastAsia="ja-JP"/>
        </w:rPr>
        <w:t>3</w:t>
      </w:r>
      <w:r w:rsidRPr="006B6CC9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marks)</w:t>
      </w:r>
    </w:p>
    <w:p w14:paraId="496C688E" w14:textId="77777777" w:rsidR="00434005" w:rsidRDefault="00434005" w:rsidP="00362473">
      <w:pPr>
        <w:widowControl w:val="0"/>
        <w:tabs>
          <w:tab w:val="left" w:pos="2880"/>
        </w:tabs>
        <w:jc w:val="right"/>
        <w:rPr>
          <w:rFonts w:asciiTheme="minorHAnsi" w:hAnsiTheme="minorHAnsi" w:cs="Arial"/>
          <w:color w:val="000000"/>
          <w:sz w:val="24"/>
          <w:szCs w:val="22"/>
          <w:lang w:eastAsia="ja-JP"/>
        </w:rPr>
      </w:pPr>
    </w:p>
    <w:p w14:paraId="281727BD" w14:textId="21EF55DA" w:rsidR="00362473" w:rsidRPr="007A5459" w:rsidRDefault="007A5459" w:rsidP="007A5459">
      <w:pPr>
        <w:spacing w:line="360" w:lineRule="auto"/>
        <w:rPr>
          <w:rFonts w:asciiTheme="minorHAnsi" w:hAnsiTheme="minorHAnsi" w:cs="Arial" w:hint="eastAsia"/>
          <w:b/>
          <w:color w:val="000000"/>
          <w:szCs w:val="22"/>
          <w:lang w:eastAsia="ja-JP"/>
        </w:rPr>
      </w:pPr>
      <w:r w:rsidRPr="007A5459">
        <w:rPr>
          <w:rFonts w:asciiTheme="minorHAnsi" w:hAnsiTheme="minorHAnsi" w:cs="Arial" w:hint="eastAsia"/>
          <w:b/>
          <w:color w:val="000000"/>
          <w:szCs w:val="22"/>
          <w:lang w:eastAsia="ja-JP"/>
        </w:rPr>
        <w:t xml:space="preserve">Question </w:t>
      </w:r>
      <w:r w:rsidRPr="007A5459">
        <w:rPr>
          <w:rFonts w:asciiTheme="minorHAnsi" w:hAnsiTheme="minorHAnsi" w:cs="Arial"/>
          <w:b/>
          <w:color w:val="000000"/>
          <w:szCs w:val="22"/>
          <w:lang w:eastAsia="ja-JP"/>
        </w:rPr>
        <w:t>27</w:t>
      </w:r>
    </w:p>
    <w:p w14:paraId="1B5C57E0" w14:textId="77777777" w:rsidR="00362473" w:rsidRPr="006B6CC9" w:rsidRDefault="00C7288B" w:rsidP="00362473">
      <w:pPr>
        <w:rPr>
          <w:rFonts w:asciiTheme="minorHAnsi" w:hAnsiTheme="minorHAnsi" w:cs="Arial"/>
          <w:color w:val="000000"/>
          <w:sz w:val="24"/>
          <w:szCs w:val="22"/>
          <w:lang w:eastAsia="ja-JP"/>
        </w:rPr>
      </w:pPr>
      <w:r>
        <w:rPr>
          <w:rFonts w:asciiTheme="minorHAnsi" w:hAnsiTheme="minorHAnsi" w:cs="Arial"/>
          <w:color w:val="000000"/>
          <w:sz w:val="24"/>
          <w:szCs w:val="22"/>
          <w:lang w:val="en-US" w:eastAsia="ja-JP"/>
        </w:rPr>
        <w:t>Why did Kate believe her host mother was an amazing person?</w:t>
      </w:r>
    </w:p>
    <w:p w14:paraId="40A3FA87" w14:textId="77777777" w:rsidR="00362473" w:rsidRPr="009804C9" w:rsidRDefault="00362473" w:rsidP="00362473">
      <w:pPr>
        <w:tabs>
          <w:tab w:val="num" w:pos="0"/>
        </w:tabs>
        <w:spacing w:before="240"/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6DCED1D3" w14:textId="77777777" w:rsidR="00362473" w:rsidRPr="009804C9" w:rsidRDefault="00362473" w:rsidP="00362473">
      <w:pPr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3254821D" w14:textId="77777777" w:rsidR="00362473" w:rsidRPr="009804C9" w:rsidRDefault="00362473" w:rsidP="00362473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3C5A4F76" w14:textId="7CE3017D" w:rsidR="00362473" w:rsidRDefault="004A6602" w:rsidP="00434005">
      <w:pPr>
        <w:tabs>
          <w:tab w:val="num" w:pos="0"/>
        </w:tabs>
        <w:spacing w:before="240"/>
        <w:rPr>
          <w:rFonts w:asciiTheme="minorHAnsi" w:hAnsiTheme="minorHAnsi" w:cs="Arial"/>
          <w:color w:val="000000"/>
          <w:sz w:val="24"/>
          <w:szCs w:val="22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  <w:r w:rsidR="00434005">
        <w:rPr>
          <w:rFonts w:asciiTheme="minorHAnsi" w:hAnsiTheme="minorHAnsi" w:cs="Arial"/>
          <w:color w:val="000000"/>
          <w:sz w:val="24"/>
          <w:szCs w:val="24"/>
          <w:lang w:eastAsia="ja-JP"/>
        </w:rPr>
        <w:t xml:space="preserve">    </w:t>
      </w:r>
      <w:proofErr w:type="gramStart"/>
      <w:r w:rsidR="00434005">
        <w:rPr>
          <w:rFonts w:asciiTheme="minorHAnsi" w:hAnsiTheme="minorHAnsi" w:cs="Arial"/>
          <w:color w:val="000000"/>
          <w:sz w:val="24"/>
          <w:szCs w:val="24"/>
          <w:lang w:eastAsia="ja-JP"/>
        </w:rPr>
        <w:t xml:space="preserve">   </w:t>
      </w:r>
      <w:r w:rsidR="00362473" w:rsidRPr="006B6CC9">
        <w:rPr>
          <w:rFonts w:asciiTheme="minorHAnsi" w:hAnsiTheme="minorHAnsi" w:cs="Arial"/>
          <w:color w:val="000000"/>
          <w:sz w:val="24"/>
          <w:szCs w:val="22"/>
          <w:lang w:eastAsia="ja-JP"/>
        </w:rPr>
        <w:t>(</w:t>
      </w:r>
      <w:proofErr w:type="gramEnd"/>
      <w:r w:rsidR="00610C0C">
        <w:rPr>
          <w:rFonts w:asciiTheme="minorHAnsi" w:hAnsiTheme="minorHAnsi" w:cs="Arial"/>
          <w:color w:val="000000"/>
          <w:sz w:val="24"/>
          <w:szCs w:val="22"/>
          <w:lang w:eastAsia="ja-JP"/>
        </w:rPr>
        <w:t>3</w:t>
      </w:r>
      <w:r w:rsidR="00362473" w:rsidRPr="006B6CC9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marks)</w:t>
      </w:r>
    </w:p>
    <w:p w14:paraId="63F765B7" w14:textId="77777777" w:rsidR="00434005" w:rsidRPr="00434005" w:rsidRDefault="00434005" w:rsidP="00434005">
      <w:pPr>
        <w:tabs>
          <w:tab w:val="num" w:pos="0"/>
        </w:tabs>
        <w:spacing w:before="240"/>
        <w:rPr>
          <w:rFonts w:asciiTheme="minorHAnsi" w:hAnsiTheme="minorHAnsi" w:cs="Arial"/>
          <w:color w:val="000000"/>
          <w:sz w:val="24"/>
          <w:szCs w:val="24"/>
          <w:lang w:eastAsia="ja-JP"/>
        </w:rPr>
      </w:pPr>
    </w:p>
    <w:p w14:paraId="6FA72B85" w14:textId="10EEE638" w:rsidR="00362473" w:rsidRPr="007A5459" w:rsidRDefault="007A5459" w:rsidP="007A5459">
      <w:pPr>
        <w:spacing w:line="360" w:lineRule="auto"/>
        <w:rPr>
          <w:rFonts w:asciiTheme="minorHAnsi" w:hAnsiTheme="minorHAnsi" w:cs="Arial" w:hint="eastAsia"/>
          <w:b/>
          <w:color w:val="000000"/>
          <w:szCs w:val="22"/>
          <w:lang w:eastAsia="ja-JP"/>
        </w:rPr>
      </w:pPr>
      <w:r w:rsidRPr="007A5459">
        <w:rPr>
          <w:rFonts w:asciiTheme="minorHAnsi" w:hAnsiTheme="minorHAnsi" w:cs="Arial" w:hint="eastAsia"/>
          <w:b/>
          <w:color w:val="000000"/>
          <w:szCs w:val="22"/>
          <w:lang w:eastAsia="ja-JP"/>
        </w:rPr>
        <w:t xml:space="preserve">Question </w:t>
      </w:r>
      <w:r w:rsidRPr="007A5459">
        <w:rPr>
          <w:rFonts w:asciiTheme="minorHAnsi" w:hAnsiTheme="minorHAnsi" w:cs="Arial"/>
          <w:b/>
          <w:color w:val="000000"/>
          <w:szCs w:val="22"/>
          <w:lang w:eastAsia="ja-JP"/>
        </w:rPr>
        <w:t>28</w:t>
      </w:r>
    </w:p>
    <w:p w14:paraId="7B3D7C5B" w14:textId="77777777" w:rsidR="00362473" w:rsidRPr="006B6CC9" w:rsidRDefault="004A6602" w:rsidP="00362473">
      <w:pPr>
        <w:rPr>
          <w:rFonts w:asciiTheme="minorHAnsi" w:hAnsiTheme="minorHAnsi" w:cs="Arial"/>
          <w:color w:val="000000"/>
          <w:sz w:val="24"/>
          <w:szCs w:val="22"/>
          <w:lang w:eastAsia="ja-JP"/>
        </w:rPr>
      </w:pPr>
      <w:r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Describe the similarities in healthy lifestyles in Japan and Australia. </w:t>
      </w:r>
    </w:p>
    <w:p w14:paraId="00D8B6C2" w14:textId="77777777" w:rsidR="00362473" w:rsidRPr="009804C9" w:rsidRDefault="00362473" w:rsidP="00362473">
      <w:pPr>
        <w:tabs>
          <w:tab w:val="num" w:pos="0"/>
        </w:tabs>
        <w:spacing w:before="240"/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14E7E228" w14:textId="77777777" w:rsidR="00362473" w:rsidRPr="00ED05E5" w:rsidRDefault="00362473" w:rsidP="00362473">
      <w:pPr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1EDBDC6B" w14:textId="77777777" w:rsidR="00ED05E5" w:rsidRPr="009804C9" w:rsidRDefault="00ED05E5" w:rsidP="00ED05E5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73A3C993" w14:textId="77777777" w:rsidR="00362473" w:rsidRPr="00ED05E5" w:rsidRDefault="00362473" w:rsidP="00362473">
      <w:pPr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6D7906A5" w14:textId="77777777" w:rsidR="00362473" w:rsidRPr="009804C9" w:rsidRDefault="00362473" w:rsidP="006B6CC9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5700E24C" w14:textId="77777777" w:rsidR="00B07A23" w:rsidRDefault="00A31CCB" w:rsidP="00362473">
      <w:pPr>
        <w:widowControl w:val="0"/>
        <w:tabs>
          <w:tab w:val="left" w:pos="2880"/>
        </w:tabs>
        <w:jc w:val="right"/>
        <w:rPr>
          <w:rFonts w:asciiTheme="minorHAnsi" w:hAnsiTheme="minorHAnsi" w:cs="Arial"/>
          <w:color w:val="000000"/>
          <w:sz w:val="24"/>
          <w:szCs w:val="22"/>
          <w:lang w:eastAsia="ja-JP"/>
        </w:rPr>
      </w:pPr>
      <w:r w:rsidRPr="006B6CC9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(</w:t>
      </w:r>
      <w:r w:rsidR="004A6602">
        <w:rPr>
          <w:rFonts w:asciiTheme="minorHAnsi" w:hAnsiTheme="minorHAnsi" w:cs="Arial"/>
          <w:color w:val="000000"/>
          <w:sz w:val="24"/>
          <w:szCs w:val="22"/>
          <w:lang w:eastAsia="ja-JP"/>
        </w:rPr>
        <w:t>3</w:t>
      </w:r>
      <w:r w:rsidR="00362473" w:rsidRPr="006B6CC9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marks)</w:t>
      </w:r>
    </w:p>
    <w:p w14:paraId="57F66F46" w14:textId="59DC4B51" w:rsidR="00351EC6" w:rsidRPr="007A5459" w:rsidRDefault="007A5459" w:rsidP="007A5459">
      <w:pPr>
        <w:spacing w:line="360" w:lineRule="auto"/>
        <w:rPr>
          <w:rFonts w:asciiTheme="minorHAnsi" w:hAnsiTheme="minorHAnsi" w:cs="Arial" w:hint="eastAsia"/>
          <w:b/>
          <w:color w:val="000000"/>
          <w:szCs w:val="22"/>
          <w:lang w:eastAsia="ja-JP"/>
        </w:rPr>
      </w:pPr>
      <w:r w:rsidRPr="007A5459">
        <w:rPr>
          <w:rFonts w:asciiTheme="minorHAnsi" w:hAnsiTheme="minorHAnsi" w:cs="Arial" w:hint="eastAsia"/>
          <w:b/>
          <w:color w:val="000000"/>
          <w:szCs w:val="22"/>
          <w:lang w:eastAsia="ja-JP"/>
        </w:rPr>
        <w:t>Ques</w:t>
      </w:r>
      <w:r w:rsidRPr="007A5459">
        <w:rPr>
          <w:rFonts w:asciiTheme="minorHAnsi" w:hAnsiTheme="minorHAnsi" w:cs="Arial"/>
          <w:b/>
          <w:color w:val="000000"/>
          <w:szCs w:val="22"/>
          <w:lang w:eastAsia="ja-JP"/>
        </w:rPr>
        <w:t>tion 29</w:t>
      </w:r>
    </w:p>
    <w:p w14:paraId="2417BF53" w14:textId="77777777" w:rsidR="00351EC6" w:rsidRPr="00F5116E" w:rsidRDefault="004A6602" w:rsidP="00351EC6">
      <w:pPr>
        <w:rPr>
          <w:rFonts w:asciiTheme="minorHAnsi" w:hAnsiTheme="minorHAnsi" w:cs="Arial"/>
          <w:color w:val="000000"/>
          <w:sz w:val="24"/>
          <w:szCs w:val="22"/>
          <w:lang w:eastAsia="ja-JP"/>
        </w:rPr>
      </w:pPr>
      <w:r>
        <w:rPr>
          <w:rFonts w:asciiTheme="minorHAnsi" w:hAnsiTheme="minorHAnsi" w:cs="Arial"/>
          <w:color w:val="000000"/>
          <w:sz w:val="24"/>
          <w:szCs w:val="22"/>
          <w:lang w:eastAsia="ja-JP"/>
        </w:rPr>
        <w:t>What is the difference</w:t>
      </w:r>
      <w:r w:rsidR="00DA26C5">
        <w:rPr>
          <w:rFonts w:asciiTheme="minorHAnsi" w:hAnsiTheme="minorHAnsi" w:cs="Arial"/>
          <w:color w:val="000000"/>
          <w:sz w:val="24"/>
          <w:szCs w:val="22"/>
          <w:lang w:eastAsia="ja-JP"/>
        </w:rPr>
        <w:t>(s)</w:t>
      </w:r>
      <w:r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in the healthy lifestyles?</w:t>
      </w:r>
    </w:p>
    <w:p w14:paraId="3E13A666" w14:textId="77777777" w:rsidR="00351EC6" w:rsidRPr="009804C9" w:rsidRDefault="00351EC6" w:rsidP="00351EC6">
      <w:pPr>
        <w:tabs>
          <w:tab w:val="num" w:pos="0"/>
        </w:tabs>
        <w:spacing w:before="240"/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12E36954" w14:textId="77777777" w:rsidR="00F5116E" w:rsidRPr="00ED05E5" w:rsidRDefault="00F5116E" w:rsidP="00F5116E">
      <w:pPr>
        <w:rPr>
          <w:rFonts w:asciiTheme="minorHAnsi" w:hAnsiTheme="minorHAnsi" w:cs="Arial"/>
          <w:color w:val="000000"/>
          <w:sz w:val="16"/>
          <w:szCs w:val="16"/>
          <w:lang w:eastAsia="ja-JP"/>
        </w:rPr>
      </w:pPr>
    </w:p>
    <w:p w14:paraId="394C7FED" w14:textId="77777777" w:rsidR="00F5116E" w:rsidRPr="009804C9" w:rsidRDefault="00F5116E" w:rsidP="00F5116E">
      <w:pPr>
        <w:tabs>
          <w:tab w:val="num" w:pos="0"/>
        </w:tabs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9804C9">
        <w:rPr>
          <w:rFonts w:asciiTheme="minorHAnsi" w:hAnsiTheme="minorHAnsi" w:cs="Arial"/>
          <w:color w:val="000000"/>
          <w:sz w:val="24"/>
          <w:szCs w:val="24"/>
          <w:lang w:eastAsia="ja-JP"/>
        </w:rPr>
        <w:t>___________________________________________________________________</w:t>
      </w:r>
    </w:p>
    <w:p w14:paraId="46D47AB8" w14:textId="77777777" w:rsidR="009D3F19" w:rsidRPr="00A62FFA" w:rsidRDefault="00F5116E" w:rsidP="00955983">
      <w:pPr>
        <w:widowControl w:val="0"/>
        <w:tabs>
          <w:tab w:val="left" w:pos="2880"/>
        </w:tabs>
        <w:jc w:val="right"/>
        <w:rPr>
          <w:rFonts w:asciiTheme="minorHAnsi" w:hAnsiTheme="minorHAnsi" w:cs="Arial"/>
          <w:color w:val="000000"/>
          <w:sz w:val="24"/>
          <w:szCs w:val="22"/>
          <w:lang w:eastAsia="ja-JP"/>
        </w:rPr>
      </w:pPr>
      <w:r w:rsidRPr="00A62FFA">
        <w:rPr>
          <w:rFonts w:asciiTheme="minorHAnsi" w:hAnsiTheme="minorHAnsi" w:cs="Arial"/>
          <w:b/>
          <w:noProof/>
          <w:sz w:val="21"/>
          <w:szCs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539725F1" wp14:editId="0254E9E9">
                <wp:simplePos x="0" y="0"/>
                <wp:positionH relativeFrom="page">
                  <wp:posOffset>2875280</wp:posOffset>
                </wp:positionH>
                <wp:positionV relativeFrom="paragraph">
                  <wp:posOffset>177897</wp:posOffset>
                </wp:positionV>
                <wp:extent cx="2065655" cy="28956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65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F3783" w14:textId="77777777" w:rsidR="000E6024" w:rsidRPr="0059738D" w:rsidRDefault="000E6024" w:rsidP="00F511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</w:pPr>
                            <w:r w:rsidRPr="0059738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>nd</w:t>
                            </w:r>
                            <w:r w:rsidRPr="0059738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>of</w:t>
                            </w:r>
                            <w:r w:rsidRPr="0059738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 xml:space="preserve">ection </w:t>
                            </w:r>
                            <w:r w:rsidRPr="0059738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>wo</w:t>
                            </w:r>
                          </w:p>
                          <w:p w14:paraId="1AA1A39D" w14:textId="77777777" w:rsidR="000E6024" w:rsidRDefault="000E6024" w:rsidP="00F511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725F1" id="Text Box 57" o:spid="_x0000_s1033" type="#_x0000_t202" style="position:absolute;left:0;text-align:left;margin-left:226.4pt;margin-top:14pt;width:162.65pt;height:22.8pt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" fillcolor="white [3201]" stroked="f" strokeweight=".5pt">
                <v:textbox>
                  <w:txbxContent>
                    <w:p w14:paraId="7A1F3783" w14:textId="77777777" w:rsidR="000E6024" w:rsidRPr="0059738D" w:rsidRDefault="000E6024" w:rsidP="00F5116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</w:pPr>
                      <w:r w:rsidRPr="0059738D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  <w:t>nd</w:t>
                      </w:r>
                      <w:r w:rsidRPr="0059738D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  <w:t>of</w:t>
                      </w:r>
                      <w:r w:rsidRPr="0059738D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  <w:t xml:space="preserve"> 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  <w:t xml:space="preserve">ection </w:t>
                      </w:r>
                      <w:r w:rsidRPr="0059738D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  <w:t>wo</w:t>
                      </w:r>
                    </w:p>
                    <w:p w14:paraId="1AA1A39D" w14:textId="77777777" w:rsidR="000E6024" w:rsidRDefault="000E6024" w:rsidP="00F5116E"/>
                  </w:txbxContent>
                </v:textbox>
                <w10:wrap anchorx="page"/>
              </v:shape>
            </w:pict>
          </mc:Fallback>
        </mc:AlternateContent>
      </w:r>
      <w:r w:rsidR="00351EC6" w:rsidRPr="00A62FFA">
        <w:rPr>
          <w:rFonts w:asciiTheme="minorHAnsi" w:hAnsiTheme="minorHAnsi" w:cs="Arial"/>
          <w:color w:val="000000"/>
          <w:sz w:val="24"/>
          <w:szCs w:val="22"/>
          <w:lang w:eastAsia="ja-JP"/>
        </w:rPr>
        <w:t xml:space="preserve"> (2 marks)</w:t>
      </w:r>
      <w:r w:rsidR="009D3F19" w:rsidRPr="00A62FFA">
        <w:rPr>
          <w:rFonts w:asciiTheme="minorHAnsi" w:hAnsiTheme="minorHAnsi" w:cs="Arial"/>
          <w:b/>
          <w:sz w:val="24"/>
          <w:szCs w:val="22"/>
          <w:lang w:eastAsia="ja-JP"/>
        </w:rPr>
        <w:br w:type="page"/>
      </w:r>
    </w:p>
    <w:p w14:paraId="6074B397" w14:textId="2634C604" w:rsidR="00B37FE1" w:rsidRPr="008F4845" w:rsidRDefault="008C1067" w:rsidP="00D273FF">
      <w:pPr>
        <w:rPr>
          <w:rFonts w:asciiTheme="minorHAnsi" w:hAnsiTheme="minorHAnsi" w:cs="Arial"/>
          <w:b/>
          <w:sz w:val="24"/>
          <w:szCs w:val="24"/>
          <w:lang w:eastAsia="ja-JP"/>
        </w:rPr>
      </w:pPr>
      <w:r w:rsidRPr="008F4845">
        <w:rPr>
          <w:rFonts w:asciiTheme="minorHAnsi" w:hAnsiTheme="minorHAnsi" w:cs="Arial"/>
          <w:b/>
          <w:sz w:val="24"/>
          <w:szCs w:val="24"/>
          <w:lang w:eastAsia="ja-JP"/>
        </w:rPr>
        <w:lastRenderedPageBreak/>
        <w:t>Section Three</w:t>
      </w:r>
      <w:r w:rsidR="00B37FE1" w:rsidRPr="008F4845">
        <w:rPr>
          <w:rFonts w:asciiTheme="minorHAnsi" w:hAnsiTheme="minorHAnsi" w:cs="Arial"/>
          <w:b/>
          <w:sz w:val="24"/>
          <w:szCs w:val="24"/>
          <w:lang w:eastAsia="ja-JP"/>
        </w:rPr>
        <w:t xml:space="preserve">: </w:t>
      </w:r>
      <w:r w:rsidRPr="008F4845">
        <w:rPr>
          <w:rFonts w:asciiTheme="minorHAnsi" w:hAnsiTheme="minorHAnsi" w:cs="Arial"/>
          <w:b/>
          <w:sz w:val="24"/>
          <w:szCs w:val="24"/>
          <w:lang w:eastAsia="ja-JP"/>
        </w:rPr>
        <w:t>Written Communication</w:t>
      </w:r>
      <w:r w:rsidR="00B37FE1" w:rsidRPr="008F4845">
        <w:rPr>
          <w:rFonts w:asciiTheme="minorHAnsi" w:hAnsiTheme="minorHAnsi" w:cs="Arial"/>
          <w:b/>
          <w:sz w:val="24"/>
          <w:szCs w:val="24"/>
          <w:lang w:eastAsia="ja-JP"/>
        </w:rPr>
        <w:tab/>
      </w:r>
      <w:r w:rsidR="00797815" w:rsidRPr="008F4845">
        <w:rPr>
          <w:rFonts w:asciiTheme="minorHAnsi" w:hAnsiTheme="minorHAnsi" w:cs="Arial"/>
          <w:b/>
          <w:sz w:val="24"/>
          <w:szCs w:val="24"/>
          <w:lang w:eastAsia="ja-JP"/>
        </w:rPr>
        <w:tab/>
      </w:r>
      <w:r w:rsidR="009D3F19" w:rsidRPr="008F4845">
        <w:rPr>
          <w:rFonts w:asciiTheme="minorHAnsi" w:hAnsiTheme="minorHAnsi" w:cs="Arial"/>
          <w:b/>
          <w:sz w:val="24"/>
          <w:szCs w:val="24"/>
          <w:lang w:eastAsia="ja-JP"/>
        </w:rPr>
        <w:tab/>
      </w:r>
      <w:r w:rsidR="009D3F19" w:rsidRPr="008F4845">
        <w:rPr>
          <w:rFonts w:asciiTheme="minorHAnsi" w:hAnsiTheme="minorHAnsi" w:cs="Arial"/>
          <w:b/>
          <w:sz w:val="24"/>
          <w:szCs w:val="24"/>
          <w:lang w:eastAsia="ja-JP"/>
        </w:rPr>
        <w:tab/>
      </w:r>
      <w:r w:rsidR="00A435A4" w:rsidRPr="008F4845">
        <w:rPr>
          <w:rFonts w:asciiTheme="minorHAnsi" w:hAnsiTheme="minorHAnsi" w:cs="Arial"/>
          <w:b/>
          <w:sz w:val="24"/>
          <w:szCs w:val="24"/>
          <w:lang w:eastAsia="ja-JP"/>
        </w:rPr>
        <w:t>(</w:t>
      </w:r>
      <w:r w:rsidR="009804C9" w:rsidRPr="008F4845">
        <w:rPr>
          <w:rFonts w:asciiTheme="minorHAnsi" w:hAnsiTheme="minorHAnsi" w:cs="Arial"/>
          <w:b/>
          <w:sz w:val="24"/>
          <w:szCs w:val="24"/>
          <w:lang w:eastAsia="ja-JP"/>
        </w:rPr>
        <w:t>3</w:t>
      </w:r>
      <w:r w:rsidR="00A435A4" w:rsidRPr="008F4845">
        <w:rPr>
          <w:rFonts w:asciiTheme="minorHAnsi" w:hAnsiTheme="minorHAnsi" w:cs="Arial"/>
          <w:b/>
          <w:sz w:val="24"/>
          <w:szCs w:val="24"/>
          <w:lang w:eastAsia="ja-JP"/>
        </w:rPr>
        <w:t>0%</w:t>
      </w:r>
      <w:r w:rsidR="00B37FE1" w:rsidRPr="008F4845">
        <w:rPr>
          <w:rFonts w:asciiTheme="minorHAnsi" w:hAnsiTheme="minorHAnsi" w:cs="Arial"/>
          <w:b/>
          <w:sz w:val="24"/>
          <w:szCs w:val="24"/>
          <w:lang w:eastAsia="ja-JP"/>
        </w:rPr>
        <w:t>)</w:t>
      </w:r>
      <w:r w:rsidR="00981D8C" w:rsidRPr="008F4845">
        <w:rPr>
          <w:rFonts w:asciiTheme="minorHAnsi" w:hAnsiTheme="minorHAnsi" w:cs="Arial"/>
          <w:b/>
          <w:sz w:val="24"/>
          <w:szCs w:val="24"/>
          <w:lang w:eastAsia="ja-JP"/>
        </w:rPr>
        <w:t xml:space="preserve"> </w:t>
      </w:r>
      <w:r w:rsidR="009D3F19" w:rsidRPr="008F4845">
        <w:rPr>
          <w:rFonts w:asciiTheme="minorHAnsi" w:hAnsiTheme="minorHAnsi" w:cs="Arial"/>
          <w:b/>
          <w:sz w:val="24"/>
          <w:szCs w:val="24"/>
          <w:lang w:eastAsia="ja-JP"/>
        </w:rPr>
        <w:tab/>
      </w:r>
      <w:r w:rsidR="00544043" w:rsidRPr="008F4845">
        <w:rPr>
          <w:rFonts w:asciiTheme="minorHAnsi" w:hAnsiTheme="minorHAnsi" w:cs="Arial"/>
          <w:b/>
          <w:sz w:val="24"/>
          <w:szCs w:val="24"/>
          <w:lang w:eastAsia="ja-JP"/>
        </w:rPr>
        <w:t>(</w:t>
      </w:r>
      <w:r w:rsidR="00F437BF">
        <w:rPr>
          <w:rFonts w:asciiTheme="minorHAnsi" w:hAnsiTheme="minorHAnsi" w:cs="Arial"/>
          <w:b/>
          <w:sz w:val="24"/>
          <w:szCs w:val="24"/>
          <w:lang w:eastAsia="ja-JP"/>
        </w:rPr>
        <w:t>20</w:t>
      </w:r>
      <w:r w:rsidR="00544043" w:rsidRPr="008F4845">
        <w:rPr>
          <w:rFonts w:asciiTheme="minorHAnsi" w:hAnsiTheme="minorHAnsi" w:cs="Arial"/>
          <w:b/>
          <w:sz w:val="24"/>
          <w:szCs w:val="24"/>
          <w:lang w:eastAsia="ja-JP"/>
        </w:rPr>
        <w:t xml:space="preserve"> marks)</w:t>
      </w:r>
    </w:p>
    <w:p w14:paraId="781AA462" w14:textId="77777777" w:rsidR="009D3F19" w:rsidRPr="008F4845" w:rsidRDefault="009D3F19" w:rsidP="00981D8C">
      <w:pPr>
        <w:rPr>
          <w:rFonts w:asciiTheme="minorHAnsi" w:eastAsia="平成明朝" w:hAnsiTheme="minorHAnsi" w:cs="Arial"/>
          <w:sz w:val="24"/>
          <w:szCs w:val="24"/>
        </w:rPr>
      </w:pPr>
    </w:p>
    <w:p w14:paraId="31213F76" w14:textId="77777777" w:rsidR="00981D8C" w:rsidRPr="008F4845" w:rsidRDefault="008C1067" w:rsidP="00981D8C">
      <w:pPr>
        <w:rPr>
          <w:rFonts w:asciiTheme="minorHAnsi" w:eastAsia="平成明朝" w:hAnsiTheme="minorHAnsi" w:cs="Arial"/>
          <w:sz w:val="24"/>
          <w:szCs w:val="24"/>
        </w:rPr>
      </w:pPr>
      <w:r w:rsidRPr="008F4845">
        <w:rPr>
          <w:rFonts w:asciiTheme="minorHAnsi" w:eastAsia="平成明朝" w:hAnsiTheme="minorHAnsi" w:cs="Arial"/>
          <w:sz w:val="24"/>
          <w:szCs w:val="24"/>
        </w:rPr>
        <w:t>This section</w:t>
      </w:r>
      <w:r w:rsidR="009D3F19" w:rsidRPr="008F4845">
        <w:rPr>
          <w:rFonts w:asciiTheme="minorHAnsi" w:eastAsia="平成明朝" w:hAnsiTheme="minorHAnsi" w:cs="Arial"/>
          <w:sz w:val="24"/>
          <w:szCs w:val="24"/>
        </w:rPr>
        <w:t xml:space="preserve"> contains</w:t>
      </w:r>
      <w:r w:rsidR="00981D8C" w:rsidRPr="008F4845">
        <w:rPr>
          <w:rFonts w:asciiTheme="minorHAnsi" w:eastAsia="平成明朝" w:hAnsiTheme="minorHAnsi" w:cs="Arial"/>
          <w:sz w:val="24"/>
          <w:szCs w:val="24"/>
        </w:rPr>
        <w:t xml:space="preserve"> </w:t>
      </w:r>
      <w:r w:rsidR="00981D8C" w:rsidRPr="008F4845">
        <w:rPr>
          <w:rFonts w:asciiTheme="minorHAnsi" w:eastAsia="平成明朝" w:hAnsiTheme="minorHAnsi" w:cs="Arial"/>
          <w:b/>
          <w:sz w:val="24"/>
          <w:szCs w:val="24"/>
        </w:rPr>
        <w:t>two (2)</w:t>
      </w:r>
      <w:r w:rsidR="00981D8C" w:rsidRPr="008F4845">
        <w:rPr>
          <w:rFonts w:asciiTheme="minorHAnsi" w:eastAsia="平成明朝" w:hAnsiTheme="minorHAnsi" w:cs="Arial"/>
          <w:sz w:val="24"/>
          <w:szCs w:val="24"/>
        </w:rPr>
        <w:t xml:space="preserve"> </w:t>
      </w:r>
      <w:r w:rsidRPr="008F4845">
        <w:rPr>
          <w:rFonts w:asciiTheme="minorHAnsi" w:eastAsia="平成明朝" w:hAnsiTheme="minorHAnsi" w:cs="Arial"/>
          <w:sz w:val="24"/>
          <w:szCs w:val="24"/>
        </w:rPr>
        <w:t>questions.  A</w:t>
      </w:r>
      <w:r w:rsidR="00981D8C" w:rsidRPr="008F4845">
        <w:rPr>
          <w:rFonts w:asciiTheme="minorHAnsi" w:eastAsia="平成明朝" w:hAnsiTheme="minorHAnsi" w:cs="Arial"/>
          <w:sz w:val="24"/>
          <w:szCs w:val="24"/>
        </w:rPr>
        <w:t xml:space="preserve">nswer </w:t>
      </w:r>
      <w:r w:rsidR="00CD2F1A" w:rsidRPr="008F4845">
        <w:rPr>
          <w:rFonts w:asciiTheme="minorHAnsi" w:eastAsia="平成明朝" w:hAnsiTheme="minorHAnsi" w:cs="Arial"/>
          <w:b/>
          <w:sz w:val="24"/>
          <w:szCs w:val="24"/>
        </w:rPr>
        <w:t>one</w:t>
      </w:r>
      <w:r w:rsidR="00981D8C" w:rsidRPr="008F4845">
        <w:rPr>
          <w:rFonts w:asciiTheme="minorHAnsi" w:eastAsia="平成明朝" w:hAnsiTheme="minorHAnsi" w:cs="Arial"/>
          <w:b/>
          <w:sz w:val="24"/>
          <w:szCs w:val="24"/>
        </w:rPr>
        <w:t xml:space="preserve"> (</w:t>
      </w:r>
      <w:r w:rsidR="00CD2F1A" w:rsidRPr="008F4845">
        <w:rPr>
          <w:rFonts w:asciiTheme="minorHAnsi" w:eastAsia="平成明朝" w:hAnsiTheme="minorHAnsi" w:cs="Arial"/>
          <w:b/>
          <w:sz w:val="24"/>
          <w:szCs w:val="24"/>
        </w:rPr>
        <w:t>1</w:t>
      </w:r>
      <w:r w:rsidR="00981D8C" w:rsidRPr="008F4845">
        <w:rPr>
          <w:rFonts w:asciiTheme="minorHAnsi" w:eastAsia="平成明朝" w:hAnsiTheme="minorHAnsi" w:cs="Arial"/>
          <w:b/>
          <w:sz w:val="24"/>
          <w:szCs w:val="24"/>
        </w:rPr>
        <w:t xml:space="preserve">) </w:t>
      </w:r>
      <w:r w:rsidR="00CD2F1A" w:rsidRPr="008F4845">
        <w:rPr>
          <w:rFonts w:asciiTheme="minorHAnsi" w:eastAsia="平成明朝" w:hAnsiTheme="minorHAnsi" w:cs="Arial"/>
          <w:sz w:val="24"/>
          <w:szCs w:val="24"/>
        </w:rPr>
        <w:t>question</w:t>
      </w:r>
      <w:r w:rsidR="00981D8C" w:rsidRPr="008F4845">
        <w:rPr>
          <w:rFonts w:asciiTheme="minorHAnsi" w:eastAsia="平成明朝" w:hAnsiTheme="minorHAnsi" w:cs="Arial"/>
          <w:sz w:val="24"/>
          <w:szCs w:val="24"/>
        </w:rPr>
        <w:t xml:space="preserve"> in </w:t>
      </w:r>
      <w:r w:rsidR="00981D8C" w:rsidRPr="008F4845">
        <w:rPr>
          <w:rFonts w:asciiTheme="minorHAnsi" w:eastAsia="平成明朝" w:hAnsiTheme="minorHAnsi" w:cs="Arial"/>
          <w:b/>
          <w:sz w:val="24"/>
          <w:szCs w:val="24"/>
        </w:rPr>
        <w:t>Japanese</w:t>
      </w:r>
      <w:r w:rsidR="00981D8C" w:rsidRPr="008F4845">
        <w:rPr>
          <w:rFonts w:asciiTheme="minorHAnsi" w:eastAsia="平成明朝" w:hAnsiTheme="minorHAnsi" w:cs="Arial"/>
          <w:sz w:val="24"/>
          <w:szCs w:val="24"/>
        </w:rPr>
        <w:t>.</w:t>
      </w:r>
    </w:p>
    <w:p w14:paraId="638C4F15" w14:textId="77777777" w:rsidR="00981D8C" w:rsidRPr="008F4845" w:rsidRDefault="00981D8C" w:rsidP="00981D8C">
      <w:pPr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18C2C1D5" w14:textId="69B999EA" w:rsidR="00CD2F1A" w:rsidRPr="008F4845" w:rsidRDefault="00CD2F1A" w:rsidP="00CD2F1A">
      <w:pPr>
        <w:tabs>
          <w:tab w:val="right" w:pos="9360"/>
        </w:tabs>
        <w:rPr>
          <w:rFonts w:asciiTheme="minorHAnsi" w:hAnsiTheme="minorHAnsi" w:cs="Arial"/>
          <w:b/>
          <w:sz w:val="24"/>
          <w:szCs w:val="24"/>
        </w:rPr>
      </w:pPr>
      <w:r w:rsidRPr="008F4845">
        <w:rPr>
          <w:rFonts w:asciiTheme="minorHAnsi" w:hAnsiTheme="minorHAnsi" w:cs="Arial"/>
          <w:b/>
          <w:sz w:val="24"/>
          <w:szCs w:val="24"/>
        </w:rPr>
        <w:t xml:space="preserve">Part B:  Extended response  </w:t>
      </w:r>
      <w:r w:rsidRPr="008F4845">
        <w:rPr>
          <w:rFonts w:asciiTheme="minorHAnsi" w:hAnsiTheme="minorHAnsi" w:cs="Arial"/>
          <w:b/>
          <w:sz w:val="24"/>
          <w:szCs w:val="24"/>
          <w:lang w:eastAsia="ja-JP"/>
        </w:rPr>
        <w:t xml:space="preserve"> </w:t>
      </w:r>
      <w:r w:rsidRPr="008F4845">
        <w:rPr>
          <w:rFonts w:asciiTheme="minorHAnsi" w:hAnsiTheme="minorHAnsi" w:cs="Arial"/>
          <w:b/>
          <w:sz w:val="24"/>
          <w:szCs w:val="24"/>
          <w:lang w:eastAsia="ja-JP"/>
        </w:rPr>
        <w:tab/>
      </w:r>
      <w:r w:rsidRPr="008F4845">
        <w:rPr>
          <w:rFonts w:asciiTheme="minorHAnsi" w:hAnsiTheme="minorHAnsi" w:cs="Arial"/>
          <w:b/>
          <w:sz w:val="24"/>
          <w:szCs w:val="24"/>
        </w:rPr>
        <w:t xml:space="preserve"> (</w:t>
      </w:r>
      <w:r w:rsidR="002461F2">
        <w:rPr>
          <w:rFonts w:asciiTheme="minorHAnsi" w:hAnsiTheme="minorHAnsi" w:cs="Arial"/>
          <w:b/>
          <w:sz w:val="24"/>
          <w:szCs w:val="24"/>
        </w:rPr>
        <w:t>20</w:t>
      </w:r>
      <w:r w:rsidRPr="008F4845">
        <w:rPr>
          <w:rFonts w:asciiTheme="minorHAnsi" w:hAnsiTheme="minorHAnsi" w:cs="Arial"/>
          <w:b/>
          <w:sz w:val="24"/>
          <w:szCs w:val="24"/>
        </w:rPr>
        <w:t xml:space="preserve"> marks)</w:t>
      </w:r>
    </w:p>
    <w:p w14:paraId="0292BCC2" w14:textId="77777777" w:rsidR="00CD2F1A" w:rsidRPr="008F4845" w:rsidRDefault="00CD2F1A" w:rsidP="00CD2F1A">
      <w:pPr>
        <w:rPr>
          <w:rFonts w:asciiTheme="minorHAnsi" w:hAnsiTheme="minorHAnsi" w:cs="Arial"/>
          <w:sz w:val="24"/>
          <w:szCs w:val="24"/>
        </w:rPr>
      </w:pPr>
    </w:p>
    <w:p w14:paraId="526010AD" w14:textId="77777777" w:rsidR="00CD2F1A" w:rsidRPr="008F4845" w:rsidRDefault="00CD2F1A" w:rsidP="00CD2F1A">
      <w:pPr>
        <w:jc w:val="both"/>
        <w:rPr>
          <w:rFonts w:asciiTheme="minorHAnsi" w:hAnsiTheme="minorHAnsi" w:cs="Arial"/>
          <w:sz w:val="24"/>
          <w:szCs w:val="24"/>
        </w:rPr>
      </w:pPr>
      <w:r w:rsidRPr="008F4845">
        <w:rPr>
          <w:rFonts w:asciiTheme="minorHAnsi" w:hAnsiTheme="minorHAnsi" w:cs="Arial"/>
          <w:sz w:val="24"/>
          <w:szCs w:val="24"/>
        </w:rPr>
        <w:t xml:space="preserve">Answer </w:t>
      </w:r>
      <w:r w:rsidRPr="008F4845">
        <w:rPr>
          <w:rFonts w:asciiTheme="minorHAnsi" w:hAnsiTheme="minorHAnsi" w:cs="Arial"/>
          <w:b/>
          <w:sz w:val="24"/>
          <w:szCs w:val="24"/>
        </w:rPr>
        <w:t>one (1)</w:t>
      </w:r>
      <w:r w:rsidRPr="008F4845">
        <w:rPr>
          <w:rFonts w:asciiTheme="minorHAnsi" w:hAnsiTheme="minorHAnsi" w:cs="Arial"/>
          <w:sz w:val="24"/>
          <w:szCs w:val="24"/>
        </w:rPr>
        <w:t xml:space="preserve"> of the following questions in </w:t>
      </w:r>
      <w:r w:rsidRPr="008F4845">
        <w:rPr>
          <w:rFonts w:asciiTheme="minorHAnsi" w:hAnsiTheme="minorHAnsi" w:cs="Arial"/>
          <w:b/>
          <w:sz w:val="24"/>
          <w:szCs w:val="24"/>
        </w:rPr>
        <w:t>Japanese</w:t>
      </w:r>
      <w:r w:rsidRPr="008F4845">
        <w:rPr>
          <w:rFonts w:asciiTheme="minorHAnsi" w:hAnsiTheme="minorHAnsi" w:cs="Arial"/>
          <w:sz w:val="24"/>
          <w:szCs w:val="24"/>
        </w:rPr>
        <w:t xml:space="preserve">.  Write approximately </w:t>
      </w:r>
      <w:r w:rsidRPr="008F4845">
        <w:rPr>
          <w:rFonts w:asciiTheme="minorHAnsi" w:hAnsiTheme="minorHAnsi" w:cs="Arial"/>
          <w:b/>
          <w:sz w:val="24"/>
          <w:szCs w:val="24"/>
        </w:rPr>
        <w:t xml:space="preserve">350–400 </w:t>
      </w:r>
      <w:r w:rsidRPr="008F4845">
        <w:rPr>
          <w:rFonts w:asciiTheme="minorHAnsi" w:hAnsiTheme="minorHAnsi" w:cs="Arial"/>
          <w:b/>
          <w:i/>
          <w:sz w:val="24"/>
          <w:szCs w:val="24"/>
        </w:rPr>
        <w:t>ji</w:t>
      </w:r>
      <w:r w:rsidRPr="008F4845">
        <w:rPr>
          <w:rFonts w:asciiTheme="minorHAnsi" w:hAnsiTheme="minorHAnsi" w:cs="Arial"/>
          <w:i/>
          <w:sz w:val="24"/>
          <w:szCs w:val="24"/>
        </w:rPr>
        <w:t xml:space="preserve"> </w:t>
      </w:r>
      <w:r w:rsidRPr="008F4845">
        <w:rPr>
          <w:rFonts w:asciiTheme="minorHAnsi" w:hAnsiTheme="minorHAnsi" w:cs="Arial"/>
          <w:sz w:val="24"/>
          <w:szCs w:val="24"/>
        </w:rPr>
        <w:t xml:space="preserve">using </w:t>
      </w:r>
      <w:r w:rsidRPr="008F4845">
        <w:rPr>
          <w:rFonts w:asciiTheme="minorHAnsi" w:hAnsiTheme="minorHAnsi" w:cs="Arial"/>
          <w:b/>
          <w:sz w:val="24"/>
          <w:szCs w:val="24"/>
        </w:rPr>
        <w:t>p</w:t>
      </w:r>
      <w:r w:rsidRPr="008F4845">
        <w:rPr>
          <w:rFonts w:asciiTheme="minorHAnsi" w:hAnsiTheme="minorHAnsi" w:cs="Arial"/>
          <w:b/>
          <w:sz w:val="24"/>
          <w:szCs w:val="24"/>
          <w:lang w:eastAsia="ja-JP"/>
        </w:rPr>
        <w:t>olite</w:t>
      </w:r>
      <w:r w:rsidRPr="008F4845">
        <w:rPr>
          <w:rFonts w:asciiTheme="minorHAnsi" w:hAnsiTheme="minorHAnsi" w:cs="Arial"/>
          <w:sz w:val="24"/>
          <w:szCs w:val="24"/>
        </w:rPr>
        <w:t xml:space="preserve"> </w:t>
      </w:r>
      <w:r w:rsidRPr="008F4845">
        <w:rPr>
          <w:rFonts w:asciiTheme="minorHAnsi" w:hAnsiTheme="minorHAnsi" w:cs="Arial"/>
          <w:b/>
          <w:sz w:val="24"/>
          <w:szCs w:val="24"/>
        </w:rPr>
        <w:t>form</w:t>
      </w:r>
      <w:r w:rsidRPr="008F4845">
        <w:rPr>
          <w:rFonts w:asciiTheme="minorHAnsi" w:hAnsiTheme="minorHAnsi" w:cs="Arial"/>
          <w:sz w:val="24"/>
          <w:szCs w:val="24"/>
        </w:rPr>
        <w:t xml:space="preserve"> endings on the squared paper following this section. </w:t>
      </w:r>
    </w:p>
    <w:p w14:paraId="4A6CB183" w14:textId="77777777" w:rsidR="00CD2F1A" w:rsidRPr="008F4845" w:rsidRDefault="00CD2F1A" w:rsidP="00CD2F1A">
      <w:pPr>
        <w:jc w:val="both"/>
        <w:rPr>
          <w:rFonts w:asciiTheme="minorHAnsi" w:hAnsiTheme="minorHAnsi" w:cs="Arial"/>
          <w:sz w:val="24"/>
          <w:szCs w:val="24"/>
        </w:rPr>
      </w:pPr>
    </w:p>
    <w:p w14:paraId="46E2D850" w14:textId="77777777" w:rsidR="00CD2F1A" w:rsidRPr="008F4845" w:rsidRDefault="00CD2F1A" w:rsidP="00CD2F1A">
      <w:pPr>
        <w:rPr>
          <w:rFonts w:asciiTheme="minorHAnsi" w:hAnsiTheme="minorHAnsi" w:cs="Arial"/>
          <w:sz w:val="24"/>
          <w:szCs w:val="24"/>
        </w:rPr>
      </w:pPr>
      <w:r w:rsidRPr="008F4845">
        <w:rPr>
          <w:rFonts w:asciiTheme="minorHAnsi" w:hAnsiTheme="minorHAnsi" w:cs="Arial"/>
          <w:sz w:val="24"/>
          <w:szCs w:val="24"/>
        </w:rPr>
        <w:t xml:space="preserve">Suggested working time: </w:t>
      </w:r>
      <w:r w:rsidRPr="008F4845">
        <w:rPr>
          <w:rFonts w:asciiTheme="minorHAnsi" w:hAnsiTheme="minorHAnsi" w:cs="Arial"/>
          <w:sz w:val="24"/>
          <w:szCs w:val="24"/>
          <w:lang w:eastAsia="ja-JP"/>
        </w:rPr>
        <w:t>60</w:t>
      </w:r>
      <w:r w:rsidRPr="008F4845">
        <w:rPr>
          <w:rFonts w:asciiTheme="minorHAnsi" w:hAnsiTheme="minorHAnsi" w:cs="Arial"/>
          <w:sz w:val="24"/>
          <w:szCs w:val="24"/>
        </w:rPr>
        <w:t xml:space="preserve"> minutes.</w:t>
      </w:r>
    </w:p>
    <w:p w14:paraId="07915A38" w14:textId="77777777" w:rsidR="00CD2F1A" w:rsidRPr="008F4845" w:rsidRDefault="00CD2F1A" w:rsidP="00CD2F1A">
      <w:pPr>
        <w:pBdr>
          <w:bottom w:val="single" w:sz="4" w:space="1" w:color="auto"/>
        </w:pBdr>
        <w:rPr>
          <w:rFonts w:asciiTheme="minorHAnsi" w:hAnsiTheme="minorHAnsi" w:cs="Arial"/>
          <w:sz w:val="24"/>
          <w:szCs w:val="24"/>
        </w:rPr>
      </w:pPr>
    </w:p>
    <w:p w14:paraId="6E3ED20F" w14:textId="77777777" w:rsidR="00CD2F1A" w:rsidRPr="009804C9" w:rsidRDefault="00CD2F1A" w:rsidP="00CD2F1A">
      <w:pPr>
        <w:rPr>
          <w:rFonts w:asciiTheme="minorHAnsi" w:hAnsiTheme="minorHAnsi" w:cs="Arial"/>
          <w:b/>
          <w:sz w:val="24"/>
          <w:szCs w:val="24"/>
        </w:rPr>
      </w:pPr>
    </w:p>
    <w:p w14:paraId="7B0D80BB" w14:textId="3CD19B8C" w:rsidR="00CD2F1A" w:rsidRPr="00643DD7" w:rsidRDefault="00643DD7" w:rsidP="00643DD7">
      <w:pPr>
        <w:rPr>
          <w:rFonts w:asciiTheme="minorHAnsi" w:hAnsiTheme="minorHAnsi" w:cs="Arial" w:hint="eastAsia"/>
          <w:b/>
          <w:color w:val="000000"/>
          <w:sz w:val="24"/>
          <w:szCs w:val="24"/>
          <w:lang w:eastAsia="ja-JP"/>
        </w:rPr>
      </w:pPr>
      <w:r w:rsidRPr="00643DD7">
        <w:rPr>
          <w:rFonts w:asciiTheme="minorHAnsi" w:hAnsiTheme="minorHAnsi" w:cs="Arial" w:hint="eastAsia"/>
          <w:b/>
          <w:color w:val="000000"/>
          <w:sz w:val="24"/>
          <w:szCs w:val="24"/>
          <w:lang w:eastAsia="ja-JP"/>
        </w:rPr>
        <w:t>Question 30</w:t>
      </w:r>
    </w:p>
    <w:p w14:paraId="50108CBB" w14:textId="63756F84" w:rsidR="00CD2F1A" w:rsidRPr="008F4845" w:rsidRDefault="00CD2F1A" w:rsidP="00CD2F1A">
      <w:pPr>
        <w:jc w:val="right"/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8F4845">
        <w:rPr>
          <w:rFonts w:asciiTheme="minorHAnsi" w:hAnsiTheme="minorHAnsi" w:cs="Arial"/>
          <w:b/>
          <w:sz w:val="24"/>
          <w:szCs w:val="24"/>
        </w:rPr>
        <w:t>(</w:t>
      </w:r>
      <w:r w:rsidR="002461F2">
        <w:rPr>
          <w:rFonts w:asciiTheme="minorHAnsi" w:hAnsiTheme="minorHAnsi" w:cs="Arial"/>
          <w:b/>
          <w:sz w:val="24"/>
          <w:szCs w:val="24"/>
        </w:rPr>
        <w:t>20</w:t>
      </w:r>
      <w:r w:rsidRPr="008F4845">
        <w:rPr>
          <w:rFonts w:asciiTheme="minorHAnsi" w:hAnsiTheme="minorHAnsi" w:cs="Arial"/>
          <w:b/>
          <w:sz w:val="24"/>
          <w:szCs w:val="24"/>
        </w:rPr>
        <w:t xml:space="preserve"> marks)</w:t>
      </w:r>
    </w:p>
    <w:p w14:paraId="25F3B315" w14:textId="77777777" w:rsidR="00CD2F1A" w:rsidRPr="008F4845" w:rsidRDefault="00CD2F1A" w:rsidP="00CD2F1A">
      <w:pPr>
        <w:rPr>
          <w:rFonts w:asciiTheme="minorHAnsi" w:hAnsiTheme="minorHAnsi" w:cs="Arial"/>
          <w:b/>
          <w:sz w:val="24"/>
          <w:szCs w:val="24"/>
        </w:rPr>
      </w:pPr>
    </w:p>
    <w:p w14:paraId="1129FB9B" w14:textId="77777777" w:rsidR="007D795D" w:rsidRPr="00BF74CE" w:rsidRDefault="00A042E0" w:rsidP="007D795D">
      <w:pPr>
        <w:jc w:val="both"/>
        <w:rPr>
          <w:rFonts w:asciiTheme="minorHAnsi" w:hAnsiTheme="minorHAnsi" w:cstheme="minorHAnsi"/>
          <w:sz w:val="24"/>
          <w:szCs w:val="24"/>
          <w:lang w:eastAsia="ja-JP"/>
        </w:rPr>
      </w:pPr>
      <w:r w:rsidRPr="00BF74CE">
        <w:rPr>
          <w:rFonts w:asciiTheme="minorHAnsi" w:hAnsiTheme="minorHAnsi" w:cstheme="minorHAnsi"/>
          <w:sz w:val="24"/>
          <w:szCs w:val="24"/>
          <w:lang w:eastAsia="ja-JP"/>
        </w:rPr>
        <w:t xml:space="preserve">The Japanese teacher from your sister/brother-school is planning </w:t>
      </w:r>
      <w:r w:rsidR="00794B46">
        <w:rPr>
          <w:rFonts w:asciiTheme="minorHAnsi" w:hAnsiTheme="minorHAnsi" w:cstheme="minorHAnsi"/>
          <w:sz w:val="24"/>
          <w:szCs w:val="24"/>
          <w:lang w:eastAsia="ja-JP"/>
        </w:rPr>
        <w:t>to visit</w:t>
      </w:r>
      <w:r w:rsidRPr="00BF74CE">
        <w:rPr>
          <w:rFonts w:asciiTheme="minorHAnsi" w:hAnsiTheme="minorHAnsi" w:cstheme="minorHAnsi"/>
          <w:sz w:val="24"/>
          <w:szCs w:val="24"/>
          <w:lang w:eastAsia="ja-JP"/>
        </w:rPr>
        <w:t xml:space="preserve"> your school with her class during their summer vacation. Write a </w:t>
      </w:r>
      <w:r w:rsidR="00BF74CE" w:rsidRPr="00BF74CE">
        <w:rPr>
          <w:rFonts w:asciiTheme="minorHAnsi" w:hAnsiTheme="minorHAnsi" w:cstheme="minorHAnsi" w:hint="eastAsia"/>
          <w:b/>
          <w:sz w:val="24"/>
          <w:szCs w:val="24"/>
          <w:lang w:eastAsia="ja-JP"/>
        </w:rPr>
        <w:t xml:space="preserve">reply </w:t>
      </w:r>
      <w:r w:rsidRPr="00BF74CE">
        <w:rPr>
          <w:rFonts w:asciiTheme="minorHAnsi" w:hAnsiTheme="minorHAnsi" w:cstheme="minorHAnsi"/>
          <w:b/>
          <w:sz w:val="24"/>
          <w:szCs w:val="24"/>
          <w:lang w:eastAsia="ja-JP"/>
        </w:rPr>
        <w:t>letter</w:t>
      </w:r>
      <w:r w:rsidR="00975237">
        <w:rPr>
          <w:rFonts w:asciiTheme="minorHAnsi" w:hAnsiTheme="minorHAnsi" w:cstheme="minorHAnsi"/>
          <w:sz w:val="24"/>
          <w:szCs w:val="24"/>
          <w:lang w:eastAsia="ja-JP"/>
        </w:rPr>
        <w:t xml:space="preserve"> to the teacher, Mrs</w:t>
      </w:r>
      <w:r w:rsidRPr="00BF74CE">
        <w:rPr>
          <w:rFonts w:asciiTheme="minorHAnsi" w:hAnsiTheme="minorHAnsi" w:cstheme="minorHAnsi"/>
          <w:sz w:val="24"/>
          <w:szCs w:val="24"/>
          <w:lang w:eastAsia="ja-JP"/>
        </w:rPr>
        <w:t xml:space="preserve"> </w:t>
      </w:r>
      <w:proofErr w:type="spellStart"/>
      <w:r w:rsidRPr="00BF74CE">
        <w:rPr>
          <w:rFonts w:asciiTheme="minorHAnsi" w:hAnsiTheme="minorHAnsi" w:cstheme="minorHAnsi"/>
          <w:sz w:val="24"/>
          <w:szCs w:val="24"/>
          <w:lang w:eastAsia="ja-JP"/>
        </w:rPr>
        <w:t>Takamoto</w:t>
      </w:r>
      <w:proofErr w:type="spellEnd"/>
      <w:r w:rsidRPr="00BF74CE">
        <w:rPr>
          <w:rFonts w:asciiTheme="minorHAnsi" w:hAnsiTheme="minorHAnsi" w:cstheme="minorHAnsi"/>
          <w:sz w:val="24"/>
          <w:szCs w:val="24"/>
          <w:lang w:eastAsia="ja-JP"/>
        </w:rPr>
        <w:t xml:space="preserve">, </w:t>
      </w:r>
      <w:r w:rsidR="007D795D" w:rsidRPr="00BF74CE">
        <w:rPr>
          <w:rFonts w:asciiTheme="minorHAnsi" w:hAnsiTheme="minorHAnsi" w:cstheme="minorHAnsi"/>
          <w:sz w:val="24"/>
          <w:szCs w:val="24"/>
          <w:lang w:eastAsia="ja-JP"/>
        </w:rPr>
        <w:t>and include the following information:</w:t>
      </w:r>
    </w:p>
    <w:p w14:paraId="12A62E05" w14:textId="77777777" w:rsidR="007D795D" w:rsidRPr="00BF74CE" w:rsidRDefault="007D795D" w:rsidP="007D795D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0C403EF3" w14:textId="77777777" w:rsidR="00A042E0" w:rsidRPr="00BF74CE" w:rsidRDefault="00A042E0" w:rsidP="00445D43">
      <w:pPr>
        <w:numPr>
          <w:ilvl w:val="0"/>
          <w:numId w:val="17"/>
        </w:numPr>
        <w:ind w:hanging="720"/>
        <w:rPr>
          <w:rFonts w:asciiTheme="minorHAnsi" w:hAnsiTheme="minorHAnsi" w:cstheme="minorHAnsi"/>
          <w:sz w:val="24"/>
          <w:szCs w:val="24"/>
          <w:lang w:eastAsia="ja-JP"/>
        </w:rPr>
      </w:pPr>
      <w:r w:rsidRPr="00BF74CE">
        <w:rPr>
          <w:rFonts w:asciiTheme="minorHAnsi" w:hAnsiTheme="minorHAnsi" w:cstheme="minorHAnsi"/>
          <w:sz w:val="24"/>
          <w:szCs w:val="24"/>
          <w:lang w:eastAsia="ja-JP"/>
        </w:rPr>
        <w:t>Describe the weather in winter in Perth</w:t>
      </w:r>
    </w:p>
    <w:p w14:paraId="17BBAE8C" w14:textId="77777777" w:rsidR="00CD2F1A" w:rsidRDefault="00A042E0" w:rsidP="00445D43">
      <w:pPr>
        <w:numPr>
          <w:ilvl w:val="0"/>
          <w:numId w:val="17"/>
        </w:numPr>
        <w:ind w:hanging="720"/>
        <w:rPr>
          <w:rFonts w:asciiTheme="minorHAnsi" w:hAnsiTheme="minorHAnsi" w:cstheme="minorHAnsi"/>
          <w:sz w:val="24"/>
          <w:szCs w:val="24"/>
          <w:lang w:eastAsia="ja-JP"/>
        </w:rPr>
      </w:pPr>
      <w:r w:rsidRPr="00BF74CE">
        <w:rPr>
          <w:rFonts w:asciiTheme="minorHAnsi" w:hAnsiTheme="minorHAnsi" w:cstheme="minorHAnsi"/>
          <w:sz w:val="24"/>
          <w:szCs w:val="24"/>
          <w:lang w:eastAsia="ja-JP"/>
        </w:rPr>
        <w:t>Provide information about what activities you can do in Perth in winter</w:t>
      </w:r>
    </w:p>
    <w:p w14:paraId="3B2AC0C6" w14:textId="725BCF3A" w:rsidR="0039634D" w:rsidRPr="00BF74CE" w:rsidRDefault="0039634D" w:rsidP="00445D43">
      <w:pPr>
        <w:numPr>
          <w:ilvl w:val="0"/>
          <w:numId w:val="17"/>
        </w:numPr>
        <w:ind w:hanging="720"/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/>
          <w:sz w:val="24"/>
          <w:szCs w:val="24"/>
          <w:lang w:eastAsia="ja-JP"/>
        </w:rPr>
        <w:t>Recommend what would be suitable to bring for Perth’s winter</w:t>
      </w:r>
    </w:p>
    <w:p w14:paraId="1623E22A" w14:textId="77777777" w:rsidR="00A042E0" w:rsidRPr="00BF74CE" w:rsidRDefault="00A042E0" w:rsidP="00445D43">
      <w:pPr>
        <w:numPr>
          <w:ilvl w:val="0"/>
          <w:numId w:val="17"/>
        </w:numPr>
        <w:ind w:hanging="720"/>
        <w:rPr>
          <w:rFonts w:asciiTheme="minorHAnsi" w:hAnsiTheme="minorHAnsi" w:cstheme="minorHAnsi"/>
          <w:sz w:val="24"/>
          <w:szCs w:val="24"/>
          <w:lang w:eastAsia="ja-JP"/>
        </w:rPr>
      </w:pPr>
      <w:r w:rsidRPr="00BF74CE">
        <w:rPr>
          <w:rFonts w:asciiTheme="minorHAnsi" w:hAnsiTheme="minorHAnsi" w:cstheme="minorHAnsi"/>
          <w:sz w:val="24"/>
          <w:szCs w:val="24"/>
          <w:lang w:eastAsia="ja-JP"/>
        </w:rPr>
        <w:t>List some</w:t>
      </w:r>
      <w:r w:rsidR="00BF74CE" w:rsidRPr="00BF74CE">
        <w:rPr>
          <w:rFonts w:asciiTheme="minorHAnsi" w:hAnsiTheme="minorHAnsi" w:cstheme="minorHAnsi"/>
          <w:sz w:val="24"/>
          <w:szCs w:val="24"/>
          <w:lang w:eastAsia="ja-JP"/>
        </w:rPr>
        <w:t xml:space="preserve"> of your </w:t>
      </w:r>
      <w:r w:rsidRPr="00BF74CE">
        <w:rPr>
          <w:rFonts w:asciiTheme="minorHAnsi" w:hAnsiTheme="minorHAnsi" w:cstheme="minorHAnsi"/>
          <w:sz w:val="24"/>
          <w:szCs w:val="24"/>
          <w:lang w:eastAsia="ja-JP"/>
        </w:rPr>
        <w:t>school</w:t>
      </w:r>
      <w:r w:rsidR="00BF74CE" w:rsidRPr="00BF74CE">
        <w:rPr>
          <w:rFonts w:asciiTheme="minorHAnsi" w:hAnsiTheme="minorHAnsi" w:cstheme="minorHAnsi"/>
          <w:sz w:val="24"/>
          <w:szCs w:val="24"/>
          <w:lang w:eastAsia="ja-JP"/>
        </w:rPr>
        <w:t>’s</w:t>
      </w:r>
      <w:r w:rsidRPr="00BF74CE">
        <w:rPr>
          <w:rFonts w:asciiTheme="minorHAnsi" w:hAnsiTheme="minorHAnsi" w:cstheme="minorHAnsi"/>
          <w:sz w:val="24"/>
          <w:szCs w:val="24"/>
          <w:lang w:eastAsia="ja-JP"/>
        </w:rPr>
        <w:t xml:space="preserve"> rules they need to be aware of</w:t>
      </w:r>
    </w:p>
    <w:p w14:paraId="43C65391" w14:textId="77777777" w:rsidR="00CD2F1A" w:rsidRPr="00BF74CE" w:rsidRDefault="00CD2F1A" w:rsidP="00CD2F1A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2A80CB67" w14:textId="77777777" w:rsidR="00BF74CE" w:rsidRPr="00BF74CE" w:rsidRDefault="00BF74CE" w:rsidP="00CD2F1A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2A07ED36" w14:textId="77777777" w:rsidR="00CD2F1A" w:rsidRPr="00BF74CE" w:rsidRDefault="00CD2F1A" w:rsidP="00CD2F1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F74CE">
        <w:rPr>
          <w:rFonts w:asciiTheme="minorHAnsi" w:hAnsiTheme="minorHAnsi" w:cstheme="minorHAnsi"/>
          <w:b/>
          <w:sz w:val="24"/>
          <w:szCs w:val="24"/>
        </w:rPr>
        <w:t>or</w:t>
      </w:r>
    </w:p>
    <w:p w14:paraId="0D23EC57" w14:textId="77777777" w:rsidR="00CD2F1A" w:rsidRPr="008F4845" w:rsidRDefault="00CD2F1A" w:rsidP="00CD2F1A">
      <w:pPr>
        <w:rPr>
          <w:rFonts w:asciiTheme="minorHAnsi" w:hAnsiTheme="minorHAnsi" w:cs="Arial"/>
          <w:sz w:val="24"/>
          <w:szCs w:val="24"/>
          <w:lang w:eastAsia="ja-JP"/>
        </w:rPr>
      </w:pPr>
    </w:p>
    <w:p w14:paraId="362E702A" w14:textId="77777777" w:rsidR="00CD2F1A" w:rsidRPr="008F4845" w:rsidRDefault="00CD2F1A" w:rsidP="00CD2F1A">
      <w:pPr>
        <w:rPr>
          <w:rFonts w:asciiTheme="minorHAnsi" w:hAnsiTheme="minorHAnsi" w:cs="Arial"/>
          <w:sz w:val="24"/>
          <w:szCs w:val="24"/>
          <w:lang w:eastAsia="ja-JP"/>
        </w:rPr>
      </w:pPr>
    </w:p>
    <w:p w14:paraId="2E91DBB1" w14:textId="1902BEC5" w:rsidR="00CD2F1A" w:rsidRPr="00643DD7" w:rsidRDefault="00643DD7" w:rsidP="00643DD7">
      <w:pPr>
        <w:rPr>
          <w:rFonts w:asciiTheme="minorHAnsi" w:hAnsiTheme="minorHAnsi" w:cs="Arial" w:hint="eastAsia"/>
          <w:b/>
          <w:color w:val="000000"/>
          <w:sz w:val="24"/>
          <w:szCs w:val="24"/>
          <w:lang w:eastAsia="ja-JP"/>
        </w:rPr>
      </w:pPr>
      <w:r w:rsidRPr="00643DD7">
        <w:rPr>
          <w:rFonts w:asciiTheme="minorHAnsi" w:hAnsiTheme="minorHAnsi" w:cs="Arial" w:hint="eastAsia"/>
          <w:b/>
          <w:color w:val="000000"/>
          <w:sz w:val="24"/>
          <w:szCs w:val="24"/>
          <w:lang w:eastAsia="ja-JP"/>
        </w:rPr>
        <w:t>Question 31</w:t>
      </w:r>
    </w:p>
    <w:p w14:paraId="2CA5E660" w14:textId="0D7702E5" w:rsidR="00CD2F1A" w:rsidRPr="008F4845" w:rsidRDefault="00CD2F1A" w:rsidP="00CD2F1A">
      <w:pPr>
        <w:jc w:val="right"/>
        <w:rPr>
          <w:rFonts w:asciiTheme="minorHAnsi" w:hAnsiTheme="minorHAnsi" w:cs="Arial"/>
          <w:color w:val="000000"/>
          <w:sz w:val="24"/>
          <w:szCs w:val="24"/>
          <w:lang w:eastAsia="ja-JP"/>
        </w:rPr>
      </w:pPr>
      <w:r w:rsidRPr="008F4845">
        <w:rPr>
          <w:rFonts w:asciiTheme="minorHAnsi" w:hAnsiTheme="minorHAnsi" w:cs="Arial"/>
          <w:b/>
          <w:sz w:val="24"/>
          <w:szCs w:val="24"/>
        </w:rPr>
        <w:t>(</w:t>
      </w:r>
      <w:r w:rsidR="002461F2">
        <w:rPr>
          <w:rFonts w:asciiTheme="minorHAnsi" w:hAnsiTheme="minorHAnsi" w:cs="Arial"/>
          <w:b/>
          <w:sz w:val="24"/>
          <w:szCs w:val="24"/>
        </w:rPr>
        <w:t>20</w:t>
      </w:r>
      <w:r w:rsidRPr="008F4845">
        <w:rPr>
          <w:rFonts w:asciiTheme="minorHAnsi" w:hAnsiTheme="minorHAnsi" w:cs="Arial"/>
          <w:b/>
          <w:sz w:val="24"/>
          <w:szCs w:val="24"/>
        </w:rPr>
        <w:t xml:space="preserve"> marks)</w:t>
      </w:r>
    </w:p>
    <w:p w14:paraId="7383B8E1" w14:textId="77777777" w:rsidR="00CD2F1A" w:rsidRPr="008F4845" w:rsidRDefault="00CD2F1A" w:rsidP="00CD2F1A">
      <w:pPr>
        <w:rPr>
          <w:rFonts w:asciiTheme="minorHAnsi" w:hAnsiTheme="minorHAnsi" w:cs="Arial"/>
          <w:b/>
          <w:sz w:val="24"/>
          <w:szCs w:val="24"/>
        </w:rPr>
      </w:pPr>
    </w:p>
    <w:p w14:paraId="1F587EEF" w14:textId="77777777" w:rsidR="00BF74CE" w:rsidRPr="00BF74CE" w:rsidRDefault="00BF74CE" w:rsidP="00BF74CE">
      <w:pPr>
        <w:jc w:val="both"/>
        <w:rPr>
          <w:rFonts w:asciiTheme="minorHAnsi" w:hAnsiTheme="minorHAnsi" w:cstheme="minorHAnsi"/>
          <w:sz w:val="24"/>
          <w:szCs w:val="24"/>
          <w:lang w:eastAsia="ja-JP"/>
        </w:rPr>
      </w:pPr>
      <w:r w:rsidRPr="00BF74CE">
        <w:rPr>
          <w:rFonts w:asciiTheme="minorHAnsi" w:hAnsiTheme="minorHAnsi" w:cstheme="minorHAnsi"/>
          <w:sz w:val="24"/>
          <w:szCs w:val="24"/>
          <w:lang w:eastAsia="ja-JP"/>
        </w:rPr>
        <w:t>Your Japanese ho</w:t>
      </w:r>
      <w:r w:rsidR="00794B46">
        <w:rPr>
          <w:rFonts w:asciiTheme="minorHAnsi" w:hAnsiTheme="minorHAnsi" w:cstheme="minorHAnsi"/>
          <w:sz w:val="24"/>
          <w:szCs w:val="24"/>
          <w:lang w:eastAsia="ja-JP"/>
        </w:rPr>
        <w:t>st sister/brother is planning to stay with you</w:t>
      </w:r>
      <w:r w:rsidRPr="00BF74CE">
        <w:rPr>
          <w:rFonts w:asciiTheme="minorHAnsi" w:hAnsiTheme="minorHAnsi" w:cstheme="minorHAnsi"/>
          <w:sz w:val="24"/>
          <w:szCs w:val="24"/>
          <w:lang w:eastAsia="ja-JP"/>
        </w:rPr>
        <w:t xml:space="preserve"> during your summer holidays. Write a</w:t>
      </w:r>
      <w:r>
        <w:rPr>
          <w:rFonts w:asciiTheme="minorHAnsi" w:hAnsiTheme="minorHAnsi" w:cstheme="minorHAnsi" w:hint="eastAsia"/>
          <w:sz w:val="24"/>
          <w:szCs w:val="24"/>
          <w:lang w:eastAsia="ja-JP"/>
        </w:rPr>
        <w:t xml:space="preserve"> </w:t>
      </w:r>
      <w:r w:rsidRPr="00BF74CE">
        <w:rPr>
          <w:rFonts w:asciiTheme="minorHAnsi" w:hAnsiTheme="minorHAnsi" w:cstheme="minorHAnsi" w:hint="eastAsia"/>
          <w:b/>
          <w:sz w:val="24"/>
          <w:szCs w:val="24"/>
          <w:lang w:eastAsia="ja-JP"/>
        </w:rPr>
        <w:t>reply</w:t>
      </w:r>
      <w:r w:rsidRPr="00BF74CE">
        <w:rPr>
          <w:rFonts w:asciiTheme="minorHAnsi" w:hAnsiTheme="minorHAnsi" w:cstheme="minorHAnsi"/>
          <w:sz w:val="24"/>
          <w:szCs w:val="24"/>
          <w:lang w:eastAsia="ja-JP"/>
        </w:rPr>
        <w:t xml:space="preserve"> </w:t>
      </w:r>
      <w:r w:rsidRPr="00BF74CE">
        <w:rPr>
          <w:rFonts w:asciiTheme="minorHAnsi" w:hAnsiTheme="minorHAnsi" w:cstheme="minorHAnsi"/>
          <w:b/>
          <w:sz w:val="24"/>
          <w:szCs w:val="24"/>
          <w:lang w:eastAsia="ja-JP"/>
        </w:rPr>
        <w:t>letter</w:t>
      </w:r>
      <w:r w:rsidRPr="00BF74CE">
        <w:rPr>
          <w:rFonts w:asciiTheme="minorHAnsi" w:hAnsiTheme="minorHAnsi" w:cstheme="minorHAnsi"/>
          <w:sz w:val="24"/>
          <w:szCs w:val="24"/>
          <w:lang w:eastAsia="ja-JP"/>
        </w:rPr>
        <w:t xml:space="preserve"> to your host sister/brother, and include the following information:</w:t>
      </w:r>
    </w:p>
    <w:p w14:paraId="210A5F95" w14:textId="77777777" w:rsidR="00BF74CE" w:rsidRPr="00BF74CE" w:rsidRDefault="00BF74CE" w:rsidP="00BF74CE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260198EB" w14:textId="77777777" w:rsidR="00BF74CE" w:rsidRPr="00BF74CE" w:rsidRDefault="00BF74CE" w:rsidP="00BF74CE">
      <w:pPr>
        <w:numPr>
          <w:ilvl w:val="0"/>
          <w:numId w:val="17"/>
        </w:numPr>
        <w:ind w:hanging="720"/>
        <w:rPr>
          <w:rFonts w:asciiTheme="minorHAnsi" w:hAnsiTheme="minorHAnsi" w:cstheme="minorHAnsi"/>
          <w:sz w:val="24"/>
          <w:szCs w:val="24"/>
          <w:lang w:eastAsia="ja-JP"/>
        </w:rPr>
      </w:pPr>
      <w:r w:rsidRPr="00BF74CE">
        <w:rPr>
          <w:rFonts w:asciiTheme="minorHAnsi" w:hAnsiTheme="minorHAnsi" w:cstheme="minorHAnsi"/>
          <w:sz w:val="24"/>
          <w:szCs w:val="24"/>
          <w:lang w:eastAsia="ja-JP"/>
        </w:rPr>
        <w:t xml:space="preserve">Describe the weather in </w:t>
      </w:r>
      <w:r>
        <w:rPr>
          <w:rFonts w:asciiTheme="minorHAnsi" w:hAnsiTheme="minorHAnsi" w:cstheme="minorHAnsi" w:hint="eastAsia"/>
          <w:sz w:val="24"/>
          <w:szCs w:val="24"/>
          <w:lang w:eastAsia="ja-JP"/>
        </w:rPr>
        <w:t>summer</w:t>
      </w:r>
      <w:r w:rsidRPr="00BF74CE">
        <w:rPr>
          <w:rFonts w:asciiTheme="minorHAnsi" w:hAnsiTheme="minorHAnsi" w:cstheme="minorHAnsi"/>
          <w:sz w:val="24"/>
          <w:szCs w:val="24"/>
          <w:lang w:eastAsia="ja-JP"/>
        </w:rPr>
        <w:t xml:space="preserve"> in Perth</w:t>
      </w:r>
    </w:p>
    <w:p w14:paraId="26543548" w14:textId="77777777" w:rsidR="00BF74CE" w:rsidRDefault="00BF74CE" w:rsidP="00BF74CE">
      <w:pPr>
        <w:numPr>
          <w:ilvl w:val="0"/>
          <w:numId w:val="17"/>
        </w:numPr>
        <w:ind w:hanging="720"/>
        <w:rPr>
          <w:rFonts w:asciiTheme="minorHAnsi" w:hAnsiTheme="minorHAnsi" w:cstheme="minorHAnsi"/>
          <w:sz w:val="24"/>
          <w:szCs w:val="24"/>
          <w:lang w:eastAsia="ja-JP"/>
        </w:rPr>
      </w:pPr>
      <w:r w:rsidRPr="00BF74CE">
        <w:rPr>
          <w:rFonts w:asciiTheme="minorHAnsi" w:hAnsiTheme="minorHAnsi" w:cstheme="minorHAnsi"/>
          <w:sz w:val="24"/>
          <w:szCs w:val="24"/>
          <w:lang w:eastAsia="ja-JP"/>
        </w:rPr>
        <w:t xml:space="preserve">Provide information about </w:t>
      </w:r>
      <w:r>
        <w:rPr>
          <w:rFonts w:asciiTheme="minorHAnsi" w:hAnsiTheme="minorHAnsi" w:cstheme="minorHAnsi" w:hint="eastAsia"/>
          <w:sz w:val="24"/>
          <w:szCs w:val="24"/>
          <w:lang w:eastAsia="ja-JP"/>
        </w:rPr>
        <w:t>how Australian people spend Christmas and New Years</w:t>
      </w:r>
    </w:p>
    <w:p w14:paraId="1863AE25" w14:textId="5560611D" w:rsidR="0039634D" w:rsidRPr="0039634D" w:rsidRDefault="0039634D" w:rsidP="0039634D">
      <w:pPr>
        <w:numPr>
          <w:ilvl w:val="0"/>
          <w:numId w:val="17"/>
        </w:numPr>
        <w:ind w:hanging="720"/>
        <w:rPr>
          <w:rFonts w:asciiTheme="minorHAnsi" w:hAnsiTheme="minorHAnsi" w:cstheme="minorHAnsi"/>
          <w:sz w:val="24"/>
          <w:szCs w:val="24"/>
          <w:lang w:eastAsia="ja-JP"/>
        </w:rPr>
      </w:pPr>
      <w:r>
        <w:rPr>
          <w:rFonts w:asciiTheme="minorHAnsi" w:hAnsiTheme="minorHAnsi" w:cstheme="minorHAnsi"/>
          <w:sz w:val="24"/>
          <w:szCs w:val="24"/>
          <w:lang w:eastAsia="ja-JP"/>
        </w:rPr>
        <w:t xml:space="preserve">Recommend what would be suitable to bring for Perth’s </w:t>
      </w:r>
      <w:r w:rsidR="002461F2">
        <w:rPr>
          <w:rFonts w:asciiTheme="minorHAnsi" w:hAnsiTheme="minorHAnsi" w:cstheme="minorHAnsi"/>
          <w:sz w:val="24"/>
          <w:szCs w:val="24"/>
          <w:lang w:eastAsia="ja-JP"/>
        </w:rPr>
        <w:t>summer</w:t>
      </w:r>
    </w:p>
    <w:p w14:paraId="078CD0B2" w14:textId="77777777" w:rsidR="00BF74CE" w:rsidRPr="00BF74CE" w:rsidRDefault="00BF74CE" w:rsidP="00BF74CE">
      <w:pPr>
        <w:numPr>
          <w:ilvl w:val="0"/>
          <w:numId w:val="17"/>
        </w:numPr>
        <w:ind w:hanging="720"/>
        <w:rPr>
          <w:rFonts w:asciiTheme="minorHAnsi" w:hAnsiTheme="minorHAnsi" w:cstheme="minorHAnsi"/>
          <w:sz w:val="24"/>
          <w:szCs w:val="24"/>
          <w:lang w:eastAsia="ja-JP"/>
        </w:rPr>
      </w:pPr>
      <w:r w:rsidRPr="00BF74CE">
        <w:rPr>
          <w:rFonts w:asciiTheme="minorHAnsi" w:hAnsiTheme="minorHAnsi" w:cstheme="minorHAnsi"/>
          <w:sz w:val="24"/>
          <w:szCs w:val="24"/>
          <w:lang w:eastAsia="ja-JP"/>
        </w:rPr>
        <w:t xml:space="preserve">List some of your </w:t>
      </w:r>
      <w:r>
        <w:rPr>
          <w:rFonts w:asciiTheme="minorHAnsi" w:hAnsiTheme="minorHAnsi" w:cstheme="minorHAnsi" w:hint="eastAsia"/>
          <w:sz w:val="24"/>
          <w:szCs w:val="24"/>
          <w:lang w:eastAsia="ja-JP"/>
        </w:rPr>
        <w:t>house</w:t>
      </w:r>
      <w:r w:rsidRPr="00BF74CE">
        <w:rPr>
          <w:rFonts w:asciiTheme="minorHAnsi" w:hAnsiTheme="minorHAnsi" w:cstheme="minorHAnsi"/>
          <w:sz w:val="24"/>
          <w:szCs w:val="24"/>
          <w:lang w:eastAsia="ja-JP"/>
        </w:rPr>
        <w:t xml:space="preserve"> rules they need to be aware of</w:t>
      </w:r>
    </w:p>
    <w:p w14:paraId="613B83B8" w14:textId="77777777" w:rsidR="006D583F" w:rsidRPr="009804C9" w:rsidRDefault="006D583F" w:rsidP="006D583F">
      <w:pPr>
        <w:widowControl w:val="0"/>
        <w:tabs>
          <w:tab w:val="left" w:pos="2880"/>
        </w:tabs>
        <w:rPr>
          <w:rFonts w:asciiTheme="minorHAnsi" w:hAnsiTheme="minorHAnsi" w:cs="Arial"/>
          <w:color w:val="000000"/>
          <w:szCs w:val="22"/>
          <w:lang w:eastAsia="ja-JP"/>
        </w:rPr>
      </w:pPr>
    </w:p>
    <w:p w14:paraId="433905A2" w14:textId="77777777" w:rsidR="006D583F" w:rsidRPr="009804C9" w:rsidRDefault="006D583F" w:rsidP="006D583F">
      <w:pPr>
        <w:rPr>
          <w:rFonts w:asciiTheme="minorHAnsi" w:hAnsiTheme="minorHAnsi" w:cs="Arial"/>
          <w:b/>
          <w:sz w:val="24"/>
          <w:szCs w:val="24"/>
          <w:lang w:eastAsia="ja-JP"/>
        </w:rPr>
      </w:pPr>
    </w:p>
    <w:p w14:paraId="7D99DEE1" w14:textId="77777777" w:rsidR="00C13DA3" w:rsidRPr="009804C9" w:rsidRDefault="00C13DA3">
      <w:pPr>
        <w:rPr>
          <w:rFonts w:asciiTheme="minorHAnsi" w:hAnsiTheme="minorHAnsi" w:cs="Arial"/>
          <w:b/>
          <w:sz w:val="24"/>
          <w:szCs w:val="24"/>
        </w:rPr>
      </w:pPr>
      <w:r w:rsidRPr="009804C9">
        <w:rPr>
          <w:rFonts w:asciiTheme="minorHAnsi" w:hAnsiTheme="minorHAnsi" w:cs="Arial"/>
          <w:b/>
          <w:sz w:val="24"/>
          <w:szCs w:val="24"/>
        </w:rPr>
        <w:br w:type="page"/>
      </w:r>
    </w:p>
    <w:p w14:paraId="13086570" w14:textId="497B0082" w:rsidR="00864424" w:rsidRPr="009804C9" w:rsidRDefault="00864424" w:rsidP="00864424">
      <w:pPr>
        <w:tabs>
          <w:tab w:val="left" w:pos="2160"/>
          <w:tab w:val="right" w:leader="underscore" w:pos="3600"/>
          <w:tab w:val="left" w:pos="4050"/>
          <w:tab w:val="right" w:leader="underscore" w:pos="6750"/>
          <w:tab w:val="right" w:pos="9360"/>
        </w:tabs>
        <w:rPr>
          <w:rFonts w:asciiTheme="minorHAnsi" w:hAnsiTheme="minorHAnsi" w:cs="Arial"/>
          <w:b/>
          <w:sz w:val="24"/>
          <w:szCs w:val="24"/>
        </w:rPr>
      </w:pPr>
      <w:r w:rsidRPr="009804C9">
        <w:rPr>
          <w:rFonts w:asciiTheme="minorHAnsi" w:hAnsiTheme="minorHAnsi" w:cs="Arial"/>
          <w:b/>
          <w:sz w:val="24"/>
          <w:szCs w:val="24"/>
        </w:rPr>
        <w:lastRenderedPageBreak/>
        <w:t>Start your answer here for:</w:t>
      </w:r>
      <w:r w:rsidR="007F3C78" w:rsidRPr="009804C9">
        <w:rPr>
          <w:rFonts w:asciiTheme="minorHAnsi" w:hAnsiTheme="minorHAnsi" w:cs="Arial"/>
          <w:b/>
          <w:sz w:val="24"/>
          <w:szCs w:val="24"/>
        </w:rPr>
        <w:t xml:space="preserve">    </w:t>
      </w:r>
      <w:r w:rsidR="007F3C78" w:rsidRPr="009804C9">
        <w:rPr>
          <w:rFonts w:asciiTheme="minorHAnsi" w:hAnsiTheme="minorHAnsi" w:cs="Arial"/>
          <w:b/>
          <w:sz w:val="24"/>
          <w:szCs w:val="24"/>
        </w:rPr>
        <w:tab/>
      </w:r>
      <w:r w:rsidRPr="009804C9">
        <w:rPr>
          <w:rFonts w:asciiTheme="minorHAnsi" w:hAnsiTheme="minorHAnsi" w:cs="Arial"/>
          <w:b/>
          <w:sz w:val="24"/>
          <w:szCs w:val="24"/>
        </w:rPr>
        <w:t>Question (</w:t>
      </w:r>
      <w:r w:rsidRPr="009804C9">
        <w:rPr>
          <w:rFonts w:asciiTheme="minorHAnsi" w:hAnsiTheme="minorHAnsi" w:cs="Arial"/>
          <w:b/>
          <w:sz w:val="24"/>
          <w:szCs w:val="24"/>
        </w:rPr>
        <w:sym w:font="Wingdings 2" w:char="F050"/>
      </w:r>
      <w:r w:rsidRPr="009804C9">
        <w:rPr>
          <w:rFonts w:asciiTheme="minorHAnsi" w:hAnsiTheme="minorHAnsi" w:cs="Arial"/>
          <w:b/>
          <w:sz w:val="24"/>
          <w:szCs w:val="24"/>
        </w:rPr>
        <w:t xml:space="preserve">) </w:t>
      </w:r>
      <w:r w:rsidRPr="009804C9">
        <w:rPr>
          <w:rFonts w:asciiTheme="minorHAnsi" w:hAnsiTheme="minorHAnsi" w:cs="Arial"/>
          <w:sz w:val="40"/>
          <w:szCs w:val="40"/>
        </w:rPr>
        <w:sym w:font="Wingdings" w:char="F06F"/>
      </w:r>
      <w:r w:rsidR="001F3945">
        <w:rPr>
          <w:rFonts w:asciiTheme="minorHAnsi" w:hAnsiTheme="minorHAnsi" w:cs="Arial"/>
          <w:b/>
          <w:sz w:val="24"/>
          <w:szCs w:val="24"/>
          <w:lang w:eastAsia="ja-JP"/>
        </w:rPr>
        <w:t>3</w:t>
      </w:r>
      <w:r w:rsidR="00253E6C">
        <w:rPr>
          <w:rFonts w:asciiTheme="minorHAnsi" w:hAnsiTheme="minorHAnsi" w:cs="Arial"/>
          <w:b/>
          <w:sz w:val="24"/>
          <w:szCs w:val="24"/>
          <w:lang w:eastAsia="ja-JP"/>
        </w:rPr>
        <w:t>0</w:t>
      </w:r>
      <w:r w:rsidRPr="009804C9">
        <w:rPr>
          <w:rFonts w:asciiTheme="minorHAnsi" w:hAnsiTheme="minorHAnsi" w:cs="Arial"/>
          <w:b/>
          <w:sz w:val="24"/>
          <w:szCs w:val="24"/>
        </w:rPr>
        <w:t xml:space="preserve"> or</w:t>
      </w:r>
      <w:r w:rsidRPr="009804C9">
        <w:rPr>
          <w:rFonts w:asciiTheme="minorHAnsi" w:hAnsiTheme="minorHAnsi" w:cs="Arial"/>
          <w:b/>
          <w:sz w:val="24"/>
          <w:szCs w:val="24"/>
          <w:lang w:eastAsia="ja-JP"/>
        </w:rPr>
        <w:t xml:space="preserve"> </w:t>
      </w:r>
      <w:r w:rsidRPr="009804C9">
        <w:rPr>
          <w:rFonts w:asciiTheme="minorHAnsi" w:hAnsiTheme="minorHAnsi" w:cs="Arial"/>
          <w:sz w:val="40"/>
          <w:szCs w:val="40"/>
        </w:rPr>
        <w:sym w:font="Wingdings" w:char="F06F"/>
      </w:r>
      <w:r w:rsidR="001F3945">
        <w:rPr>
          <w:rFonts w:asciiTheme="minorHAnsi" w:hAnsiTheme="minorHAnsi" w:cs="Arial"/>
          <w:b/>
          <w:sz w:val="24"/>
          <w:szCs w:val="24"/>
          <w:lang w:eastAsia="ja-JP"/>
        </w:rPr>
        <w:t>3</w:t>
      </w:r>
      <w:r w:rsidR="00253E6C">
        <w:rPr>
          <w:rFonts w:asciiTheme="minorHAnsi" w:hAnsiTheme="minorHAnsi" w:cs="Arial"/>
          <w:b/>
          <w:sz w:val="24"/>
          <w:szCs w:val="24"/>
          <w:lang w:eastAsia="ja-JP"/>
        </w:rPr>
        <w:t>1</w:t>
      </w:r>
    </w:p>
    <w:p w14:paraId="44282B5D" w14:textId="77777777" w:rsidR="00864424" w:rsidRPr="008040B5" w:rsidRDefault="00864424" w:rsidP="00864424">
      <w:pPr>
        <w:tabs>
          <w:tab w:val="right" w:pos="9360"/>
        </w:tabs>
        <w:rPr>
          <w:rFonts w:asciiTheme="minorHAnsi" w:hAnsiTheme="minorHAnsi" w:cs="Arial"/>
          <w:b/>
          <w:sz w:val="16"/>
          <w:szCs w:val="16"/>
          <w:lang w:eastAsia="ja-JP"/>
        </w:rPr>
      </w:pPr>
    </w:p>
    <w:p w14:paraId="54147908" w14:textId="77777777" w:rsidR="00864424" w:rsidRPr="009804C9" w:rsidRDefault="00864424" w:rsidP="00864424">
      <w:pPr>
        <w:tabs>
          <w:tab w:val="right" w:pos="9360"/>
        </w:tabs>
        <w:rPr>
          <w:rFonts w:asciiTheme="minorHAnsi" w:hAnsiTheme="minorHAnsi" w:cs="Arial"/>
          <w:b/>
          <w:szCs w:val="22"/>
        </w:rPr>
      </w:pPr>
      <w:r w:rsidRPr="009804C9">
        <w:rPr>
          <w:rFonts w:asciiTheme="minorHAnsi" w:hAnsiTheme="minorHAnsi" w:cs="Arial"/>
          <w:b/>
          <w:szCs w:val="22"/>
          <w:lang w:eastAsia="ja-JP"/>
        </w:rPr>
        <w:t>340</w:t>
      </w:r>
      <w:r w:rsidRPr="009804C9">
        <w:rPr>
          <w:rFonts w:asciiTheme="minorHAnsi" w:hAnsiTheme="minorHAnsi" w:cs="Arial"/>
          <w:b/>
          <w:i/>
          <w:szCs w:val="22"/>
          <w:lang w:eastAsia="ja-JP"/>
        </w:rPr>
        <w:t>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"/>
        <w:gridCol w:w="479"/>
        <w:gridCol w:w="479"/>
        <w:gridCol w:w="480"/>
        <w:gridCol w:w="480"/>
        <w:gridCol w:w="480"/>
        <w:gridCol w:w="480"/>
        <w:gridCol w:w="480"/>
        <w:gridCol w:w="480"/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1"/>
      </w:tblGrid>
      <w:tr w:rsidR="00864424" w:rsidRPr="009804C9" w14:paraId="70B5688D" w14:textId="77777777" w:rsidTr="00060AAD">
        <w:trPr>
          <w:jc w:val="center"/>
        </w:trPr>
        <w:tc>
          <w:tcPr>
            <w:tcW w:w="10122" w:type="dxa"/>
            <w:gridSpan w:val="20"/>
            <w:tcBorders>
              <w:bottom w:val="dashSmallGap" w:sz="4" w:space="0" w:color="auto"/>
            </w:tcBorders>
          </w:tcPr>
          <w:p w14:paraId="3074177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664E0327" w14:textId="77777777" w:rsidTr="00060AAD">
        <w:trPr>
          <w:jc w:val="center"/>
        </w:trPr>
        <w:tc>
          <w:tcPr>
            <w:tcW w:w="5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78E32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AE573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546D9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FCEB7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E1CAC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2D4E5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23713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BA3BD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97903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83416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71D11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26EEE5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BA660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E9265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716F0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BCACE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4188C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2863D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8A7E5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C1D2CD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651365D6" w14:textId="77777777" w:rsidTr="00060AAD">
        <w:trPr>
          <w:jc w:val="center"/>
        </w:trPr>
        <w:tc>
          <w:tcPr>
            <w:tcW w:w="10122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ECA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22E5BDFE" w14:textId="77777777" w:rsidTr="00060AAD">
        <w:trPr>
          <w:jc w:val="center"/>
        </w:trPr>
        <w:tc>
          <w:tcPr>
            <w:tcW w:w="5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36BD6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0CD92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F3AAF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F2EB5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3A92F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24CFF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4B267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0EDD0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42017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3E838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498BD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86C33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FC2ED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9C918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87586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5682D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E73B4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D9778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CAFEA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0986EF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0E3433DF" w14:textId="77777777" w:rsidTr="00060AAD">
        <w:trPr>
          <w:jc w:val="center"/>
        </w:trPr>
        <w:tc>
          <w:tcPr>
            <w:tcW w:w="10122" w:type="dxa"/>
            <w:gridSpan w:val="20"/>
            <w:tcBorders>
              <w:top w:val="dashSmallGap" w:sz="4" w:space="0" w:color="auto"/>
            </w:tcBorders>
          </w:tcPr>
          <w:p w14:paraId="62B67F0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1E2E92EC" w14:textId="77777777" w:rsidTr="00060AAD">
        <w:trPr>
          <w:jc w:val="center"/>
        </w:trPr>
        <w:tc>
          <w:tcPr>
            <w:tcW w:w="5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B69CF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AFCCD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519D7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1367E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86CCA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672A6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D22FD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82526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A0FB1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CD4C8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FD2F6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107F4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EE854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7AE1A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2EE79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770FE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A9E36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8632D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588FE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995AD8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2201060E" w14:textId="77777777" w:rsidTr="00060AAD">
        <w:trPr>
          <w:jc w:val="center"/>
        </w:trPr>
        <w:tc>
          <w:tcPr>
            <w:tcW w:w="10122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25C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488C175F" w14:textId="77777777" w:rsidTr="00060AAD">
        <w:trPr>
          <w:jc w:val="center"/>
        </w:trPr>
        <w:tc>
          <w:tcPr>
            <w:tcW w:w="5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521AE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E0001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7148B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FEF80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7D3DA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B393E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3DC30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6FF9F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D6A1A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043A7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42D26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8F5D4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F9BFF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470EE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144E8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16306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4B5CD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36AA1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28B89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F3DFFD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040368D2" w14:textId="77777777" w:rsidTr="00060AAD">
        <w:trPr>
          <w:jc w:val="center"/>
        </w:trPr>
        <w:tc>
          <w:tcPr>
            <w:tcW w:w="10122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698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6E8C539D" w14:textId="77777777" w:rsidTr="00060AAD">
        <w:trPr>
          <w:jc w:val="center"/>
        </w:trPr>
        <w:tc>
          <w:tcPr>
            <w:tcW w:w="5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D8F9E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F82D4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ED90C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D8CF0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8C29F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32FFC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8BA30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FB0C2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0F0E4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A2FA1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61A8A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9046D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FA921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C2D95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19A54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E7064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E908C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0236C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FC0F2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DDE91C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35EA6B22" w14:textId="77777777" w:rsidTr="00060AAD">
        <w:trPr>
          <w:jc w:val="center"/>
        </w:trPr>
        <w:tc>
          <w:tcPr>
            <w:tcW w:w="10122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AEB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20571CA8" w14:textId="77777777" w:rsidTr="00060AAD">
        <w:trPr>
          <w:jc w:val="center"/>
        </w:trPr>
        <w:tc>
          <w:tcPr>
            <w:tcW w:w="5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1CBEF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D795E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9E75F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21582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3FC9E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32694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FEB7D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E0940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9B4B8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AD271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C0E43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FEC8A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645F8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B15BA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1572C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E0176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ED9FB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15B6D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13450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24C9E0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2FAC6378" w14:textId="77777777" w:rsidTr="00060AAD">
        <w:trPr>
          <w:jc w:val="center"/>
        </w:trPr>
        <w:tc>
          <w:tcPr>
            <w:tcW w:w="10122" w:type="dxa"/>
            <w:gridSpan w:val="20"/>
            <w:tcBorders>
              <w:top w:val="dashSmallGap" w:sz="4" w:space="0" w:color="auto"/>
            </w:tcBorders>
          </w:tcPr>
          <w:p w14:paraId="48F30FA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49EE1D05" w14:textId="77777777" w:rsidTr="00060AAD">
        <w:trPr>
          <w:jc w:val="center"/>
        </w:trPr>
        <w:tc>
          <w:tcPr>
            <w:tcW w:w="5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70B85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5D32A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6D285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B0FB6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AA676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4EB0D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E305B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5E2C1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CF6C6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7EFF7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1B53B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678B5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5A609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38CA7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BCEF6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38518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9B7F9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7B2A8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1C943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F6E6A3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6D44630C" w14:textId="77777777" w:rsidTr="00060AAD">
        <w:trPr>
          <w:jc w:val="center"/>
        </w:trPr>
        <w:tc>
          <w:tcPr>
            <w:tcW w:w="10122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1CA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6773F13D" w14:textId="77777777" w:rsidTr="00060AAD">
        <w:trPr>
          <w:jc w:val="center"/>
        </w:trPr>
        <w:tc>
          <w:tcPr>
            <w:tcW w:w="5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398B38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2C18B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ABDC44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1FCBC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D9986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B7FAE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219A8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321DB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AB965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B2F6F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B97BD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D172C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2C02B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70436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D7987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02093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277A8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94BC8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1149F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34EF75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5A932F90" w14:textId="77777777" w:rsidTr="00060AAD">
        <w:trPr>
          <w:jc w:val="center"/>
        </w:trPr>
        <w:tc>
          <w:tcPr>
            <w:tcW w:w="10122" w:type="dxa"/>
            <w:gridSpan w:val="20"/>
            <w:tcBorders>
              <w:bottom w:val="dashSmallGap" w:sz="4" w:space="0" w:color="auto"/>
            </w:tcBorders>
          </w:tcPr>
          <w:p w14:paraId="65FA9E2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5C81CF8F" w14:textId="77777777" w:rsidTr="00060AAD">
        <w:trPr>
          <w:jc w:val="center"/>
        </w:trPr>
        <w:tc>
          <w:tcPr>
            <w:tcW w:w="5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9493E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FA268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A4282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A58C2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FDA2A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55EA9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164BF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6C649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5CFC3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444BE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21B8D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BBC4C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77D4A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2557B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A2F3E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73B86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75952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E7647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06E42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A6B96B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761846DA" w14:textId="77777777" w:rsidTr="00060AAD">
        <w:trPr>
          <w:jc w:val="center"/>
        </w:trPr>
        <w:tc>
          <w:tcPr>
            <w:tcW w:w="10122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7C0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24CB6C65" w14:textId="77777777" w:rsidTr="00060AAD">
        <w:trPr>
          <w:jc w:val="center"/>
        </w:trPr>
        <w:tc>
          <w:tcPr>
            <w:tcW w:w="5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631FB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C3A4F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9B6AA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57258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47102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442BF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56B31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213A7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CCE18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F4493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A988A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ECB8C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78732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E7152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2385E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D40D9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1A0F3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C6245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6C1CE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19CBB5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3EAC732B" w14:textId="77777777" w:rsidTr="00060AAD">
        <w:trPr>
          <w:jc w:val="center"/>
        </w:trPr>
        <w:tc>
          <w:tcPr>
            <w:tcW w:w="10122" w:type="dxa"/>
            <w:gridSpan w:val="20"/>
            <w:tcBorders>
              <w:top w:val="dashSmallGap" w:sz="4" w:space="0" w:color="auto"/>
            </w:tcBorders>
          </w:tcPr>
          <w:p w14:paraId="2B0A214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12FB688F" w14:textId="77777777" w:rsidTr="00060AAD">
        <w:trPr>
          <w:jc w:val="center"/>
        </w:trPr>
        <w:tc>
          <w:tcPr>
            <w:tcW w:w="5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CB1D8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39776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A6617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F6E5A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D5319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DBC29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C62F0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06A3D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C749F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6D55A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7CE2F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1B965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62559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79D26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8A7A5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840DC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128CA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AA9CF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546F7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94624B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2450785B" w14:textId="77777777" w:rsidTr="00060AAD">
        <w:trPr>
          <w:jc w:val="center"/>
        </w:trPr>
        <w:tc>
          <w:tcPr>
            <w:tcW w:w="10122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F4F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4164746D" w14:textId="77777777" w:rsidTr="00060AAD">
        <w:trPr>
          <w:jc w:val="center"/>
        </w:trPr>
        <w:tc>
          <w:tcPr>
            <w:tcW w:w="5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25FF9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CC31F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A54A8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285A8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24FBA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D7FC8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FEC6F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24C7D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13DE4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42E25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F3202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25DA4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349D2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7DD19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DD467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E55C8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A1BBFA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95036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B038B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37BD9F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564A4DEE" w14:textId="77777777" w:rsidTr="00060AAD">
        <w:trPr>
          <w:jc w:val="center"/>
        </w:trPr>
        <w:tc>
          <w:tcPr>
            <w:tcW w:w="10122" w:type="dxa"/>
            <w:gridSpan w:val="20"/>
            <w:tcBorders>
              <w:bottom w:val="dashSmallGap" w:sz="4" w:space="0" w:color="auto"/>
            </w:tcBorders>
          </w:tcPr>
          <w:p w14:paraId="45D34D5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46F58246" w14:textId="77777777" w:rsidTr="00060AAD">
        <w:trPr>
          <w:jc w:val="center"/>
        </w:trPr>
        <w:tc>
          <w:tcPr>
            <w:tcW w:w="5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9C890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43105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D6B83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A66E5C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8B146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99D9C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45846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F4878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01384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D84ED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55422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D8C1C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8E5AF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456D2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78874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EB2F4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8160F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723AC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45A39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3A25DC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609A65D4" w14:textId="77777777" w:rsidTr="00060AAD">
        <w:trPr>
          <w:jc w:val="center"/>
        </w:trPr>
        <w:tc>
          <w:tcPr>
            <w:tcW w:w="10122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9A7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4D137C42" w14:textId="77777777" w:rsidTr="00060AAD">
        <w:trPr>
          <w:jc w:val="center"/>
        </w:trPr>
        <w:tc>
          <w:tcPr>
            <w:tcW w:w="5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416D9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1682E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DA8256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B0436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159AF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E7789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0AC1F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BF79F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B7E2A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7E472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7B948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FCF8B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2DDAAB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EB179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F5691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CD011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B01E4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878AB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E0D23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1EE468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3E1E5F8C" w14:textId="77777777" w:rsidTr="00060AAD">
        <w:trPr>
          <w:jc w:val="center"/>
        </w:trPr>
        <w:tc>
          <w:tcPr>
            <w:tcW w:w="10122" w:type="dxa"/>
            <w:gridSpan w:val="20"/>
            <w:tcBorders>
              <w:top w:val="dashSmallGap" w:sz="4" w:space="0" w:color="auto"/>
            </w:tcBorders>
          </w:tcPr>
          <w:p w14:paraId="7F92CF0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30D62F85" w14:textId="77777777" w:rsidTr="00060AAD">
        <w:trPr>
          <w:jc w:val="center"/>
        </w:trPr>
        <w:tc>
          <w:tcPr>
            <w:tcW w:w="5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44435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D762E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F90D2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7A92F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64187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0B832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5B3DED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79A0C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189EC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8FCE2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E554C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F284F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E347A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3FADC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FB61C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E39E2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37569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010A6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F9432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291DCF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59B5424E" w14:textId="77777777" w:rsidTr="00060AAD">
        <w:trPr>
          <w:jc w:val="center"/>
        </w:trPr>
        <w:tc>
          <w:tcPr>
            <w:tcW w:w="10122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C19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23225360" w14:textId="77777777" w:rsidTr="00060AAD">
        <w:trPr>
          <w:jc w:val="center"/>
        </w:trPr>
        <w:tc>
          <w:tcPr>
            <w:tcW w:w="5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BD92D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8B7EAA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B29FC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A8603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8036C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C1986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007EC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0CB6E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D21D6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BDDB1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8A0A4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B9C76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2359F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3F1E4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78DFC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2CF32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78618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4158E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FC2A8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3F82EA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53A614E9" w14:textId="77777777" w:rsidTr="00060AAD">
        <w:trPr>
          <w:jc w:val="center"/>
        </w:trPr>
        <w:tc>
          <w:tcPr>
            <w:tcW w:w="10122" w:type="dxa"/>
            <w:gridSpan w:val="20"/>
            <w:tcBorders>
              <w:bottom w:val="dashSmallGap" w:sz="4" w:space="0" w:color="auto"/>
            </w:tcBorders>
          </w:tcPr>
          <w:p w14:paraId="76E53EC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4F27D16E" w14:textId="77777777" w:rsidTr="00060AAD">
        <w:trPr>
          <w:jc w:val="center"/>
        </w:trPr>
        <w:tc>
          <w:tcPr>
            <w:tcW w:w="5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57D068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70921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A1011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B320C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FC405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3D143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3E185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38939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8263A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3654E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654F7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A708D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0BBE5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91979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72995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7050E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DD7D2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16E79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C0063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3BA5A5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4D8DDB47" w14:textId="77777777" w:rsidTr="00060AAD">
        <w:trPr>
          <w:jc w:val="center"/>
        </w:trPr>
        <w:tc>
          <w:tcPr>
            <w:tcW w:w="10122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5A7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</w:tbl>
    <w:p w14:paraId="56220E48" w14:textId="22CCA73D" w:rsidR="007F3C78" w:rsidRPr="00D51720" w:rsidRDefault="00864424" w:rsidP="00864424">
      <w:pPr>
        <w:pStyle w:val="xl25"/>
        <w:tabs>
          <w:tab w:val="center" w:pos="4680"/>
        </w:tabs>
        <w:spacing w:before="0" w:beforeAutospacing="0" w:after="0" w:afterAutospacing="0"/>
        <w:jc w:val="left"/>
        <w:textAlignment w:val="auto"/>
        <w:rPr>
          <w:rFonts w:asciiTheme="minorHAnsi" w:eastAsia="MS Mincho" w:hAnsiTheme="minorHAnsi"/>
          <w:bCs w:val="0"/>
          <w:sz w:val="24"/>
          <w:szCs w:val="22"/>
          <w:lang w:eastAsia="ja-JP"/>
        </w:rPr>
      </w:pPr>
      <w:r w:rsidRPr="009804C9">
        <w:rPr>
          <w:rFonts w:asciiTheme="minorHAnsi" w:eastAsia="MS Mincho" w:hAnsiTheme="minorHAnsi"/>
          <w:bCs w:val="0"/>
          <w:szCs w:val="22"/>
          <w:lang w:eastAsia="ja-JP"/>
        </w:rPr>
        <w:br w:type="page"/>
      </w:r>
      <w:r w:rsidR="007F3C78" w:rsidRPr="00D51720">
        <w:rPr>
          <w:rFonts w:asciiTheme="minorHAnsi" w:eastAsia="MS Mincho" w:hAnsiTheme="minorHAnsi"/>
          <w:bCs w:val="0"/>
          <w:sz w:val="24"/>
          <w:szCs w:val="22"/>
          <w:lang w:eastAsia="ja-JP"/>
        </w:rPr>
        <w:lastRenderedPageBreak/>
        <w:t>Con</w:t>
      </w:r>
      <w:r w:rsidR="00791977" w:rsidRPr="00D51720">
        <w:rPr>
          <w:rFonts w:asciiTheme="minorHAnsi" w:eastAsia="MS Mincho" w:hAnsiTheme="minorHAnsi"/>
          <w:bCs w:val="0"/>
          <w:sz w:val="24"/>
          <w:szCs w:val="22"/>
          <w:lang w:eastAsia="ja-JP"/>
        </w:rPr>
        <w:t xml:space="preserve">tinue your answer to question </w:t>
      </w:r>
      <w:r w:rsidR="000A6DF7" w:rsidRPr="00D51720">
        <w:rPr>
          <w:rFonts w:asciiTheme="minorHAnsi" w:eastAsia="MS Mincho" w:hAnsiTheme="minorHAnsi"/>
          <w:bCs w:val="0"/>
          <w:sz w:val="24"/>
          <w:szCs w:val="22"/>
          <w:lang w:eastAsia="ja-JP"/>
        </w:rPr>
        <w:t>3</w:t>
      </w:r>
      <w:r w:rsidR="00253E6C">
        <w:rPr>
          <w:rFonts w:asciiTheme="minorHAnsi" w:eastAsia="MS Mincho" w:hAnsiTheme="minorHAnsi"/>
          <w:bCs w:val="0"/>
          <w:sz w:val="24"/>
          <w:szCs w:val="22"/>
          <w:lang w:eastAsia="ja-JP"/>
        </w:rPr>
        <w:t>0</w:t>
      </w:r>
      <w:r w:rsidR="00791977" w:rsidRPr="00D51720">
        <w:rPr>
          <w:rFonts w:asciiTheme="minorHAnsi" w:eastAsia="MS Mincho" w:hAnsiTheme="minorHAnsi"/>
          <w:bCs w:val="0"/>
          <w:sz w:val="24"/>
          <w:szCs w:val="22"/>
          <w:lang w:eastAsia="ja-JP"/>
        </w:rPr>
        <w:t xml:space="preserve"> or </w:t>
      </w:r>
      <w:r w:rsidR="00F83B4A" w:rsidRPr="00D51720">
        <w:rPr>
          <w:rFonts w:asciiTheme="minorHAnsi" w:eastAsia="MS Mincho" w:hAnsiTheme="minorHAnsi"/>
          <w:bCs w:val="0"/>
          <w:sz w:val="24"/>
          <w:szCs w:val="22"/>
          <w:lang w:eastAsia="ja-JP"/>
        </w:rPr>
        <w:t>3</w:t>
      </w:r>
      <w:r w:rsidR="00253E6C">
        <w:rPr>
          <w:rFonts w:asciiTheme="minorHAnsi" w:eastAsia="MS Mincho" w:hAnsiTheme="minorHAnsi"/>
          <w:bCs w:val="0"/>
          <w:sz w:val="24"/>
          <w:szCs w:val="22"/>
          <w:lang w:eastAsia="ja-JP"/>
        </w:rPr>
        <w:t>1</w:t>
      </w:r>
      <w:r w:rsidR="007F3C78" w:rsidRPr="00D51720">
        <w:rPr>
          <w:rFonts w:asciiTheme="minorHAnsi" w:eastAsia="MS Mincho" w:hAnsiTheme="minorHAnsi"/>
          <w:bCs w:val="0"/>
          <w:sz w:val="24"/>
          <w:szCs w:val="22"/>
          <w:lang w:eastAsia="ja-JP"/>
        </w:rPr>
        <w:t xml:space="preserve"> here</w:t>
      </w:r>
    </w:p>
    <w:p w14:paraId="738AB1AD" w14:textId="77777777" w:rsidR="00B2374A" w:rsidRDefault="00B2374A" w:rsidP="00864424">
      <w:pPr>
        <w:pStyle w:val="xl25"/>
        <w:tabs>
          <w:tab w:val="center" w:pos="4680"/>
        </w:tabs>
        <w:spacing w:before="0" w:beforeAutospacing="0" w:after="0" w:afterAutospacing="0"/>
        <w:jc w:val="left"/>
        <w:textAlignment w:val="auto"/>
        <w:rPr>
          <w:rFonts w:asciiTheme="minorHAnsi" w:hAnsiTheme="minorHAnsi"/>
          <w:szCs w:val="22"/>
          <w:lang w:eastAsia="ja-JP"/>
        </w:rPr>
      </w:pPr>
    </w:p>
    <w:p w14:paraId="2ACF2BAA" w14:textId="77777777" w:rsidR="00864424" w:rsidRPr="009804C9" w:rsidRDefault="00864424" w:rsidP="00864424">
      <w:pPr>
        <w:pStyle w:val="xl25"/>
        <w:tabs>
          <w:tab w:val="center" w:pos="4680"/>
        </w:tabs>
        <w:spacing w:before="0" w:beforeAutospacing="0" w:after="0" w:afterAutospacing="0"/>
        <w:jc w:val="left"/>
        <w:textAlignment w:val="auto"/>
        <w:rPr>
          <w:rFonts w:asciiTheme="minorHAnsi" w:hAnsiTheme="minorHAnsi"/>
          <w:i/>
          <w:szCs w:val="22"/>
          <w:lang w:eastAsia="ja-JP"/>
        </w:rPr>
      </w:pPr>
      <w:r w:rsidRPr="009804C9">
        <w:rPr>
          <w:rFonts w:asciiTheme="minorHAnsi" w:hAnsiTheme="minorHAnsi"/>
          <w:szCs w:val="22"/>
          <w:lang w:eastAsia="ja-JP"/>
        </w:rPr>
        <w:t>340</w:t>
      </w:r>
      <w:r w:rsidRPr="009804C9">
        <w:rPr>
          <w:rFonts w:asciiTheme="minorHAnsi" w:hAnsiTheme="minorHAnsi"/>
          <w:i/>
          <w:szCs w:val="22"/>
          <w:lang w:eastAsia="ja-JP"/>
        </w:rPr>
        <w:t>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R="00864424" w:rsidRPr="009804C9" w14:paraId="4C4B2EF2" w14:textId="77777777" w:rsidTr="00B2374A">
        <w:trPr>
          <w:jc w:val="center"/>
        </w:trPr>
        <w:tc>
          <w:tcPr>
            <w:tcW w:w="9373" w:type="dxa"/>
            <w:gridSpan w:val="20"/>
            <w:tcBorders>
              <w:bottom w:val="dashSmallGap" w:sz="4" w:space="0" w:color="auto"/>
            </w:tcBorders>
          </w:tcPr>
          <w:p w14:paraId="68CAEF4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215DA569" w14:textId="77777777" w:rsidTr="00B2374A">
        <w:trPr>
          <w:jc w:val="center"/>
        </w:trPr>
        <w:tc>
          <w:tcPr>
            <w:tcW w:w="4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54C8C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A8B7A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9AE86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D168D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AFE24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87FC3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E43FB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6E53D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92FD3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0974A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8CD421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6D969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37131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E368D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38D42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2F6E7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AD17E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7AE8F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4707D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C05B0D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1FF0E6EA" w14:textId="77777777" w:rsidTr="00B2374A">
        <w:trPr>
          <w:jc w:val="center"/>
        </w:trPr>
        <w:tc>
          <w:tcPr>
            <w:tcW w:w="9373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724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2854F8D6" w14:textId="77777777" w:rsidTr="00B2374A">
        <w:trPr>
          <w:jc w:val="center"/>
        </w:trPr>
        <w:tc>
          <w:tcPr>
            <w:tcW w:w="4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D76AE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2D469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F8B49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34DA1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A0CC3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C7954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B788B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046A8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76E68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759E3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432BB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F040B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EF08B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2F223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404C8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C3D75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29F73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FD7FB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19C36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A69650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0FE6822E" w14:textId="77777777" w:rsidTr="00B2374A">
        <w:trPr>
          <w:jc w:val="center"/>
        </w:trPr>
        <w:tc>
          <w:tcPr>
            <w:tcW w:w="9373" w:type="dxa"/>
            <w:gridSpan w:val="20"/>
            <w:tcBorders>
              <w:top w:val="dashSmallGap" w:sz="4" w:space="0" w:color="auto"/>
            </w:tcBorders>
          </w:tcPr>
          <w:p w14:paraId="5EDAEDE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31343862" w14:textId="77777777" w:rsidTr="00B2374A">
        <w:trPr>
          <w:jc w:val="center"/>
        </w:trPr>
        <w:tc>
          <w:tcPr>
            <w:tcW w:w="4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1CD37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E92AE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200CB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9429F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1B9C2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42B52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2C4DF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B8E54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40FD7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48467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C4693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0489D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27EAE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6C2B0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BBE72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A0098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996C2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D63F2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40823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AD179A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0125C53A" w14:textId="77777777" w:rsidTr="00B2374A">
        <w:trPr>
          <w:jc w:val="center"/>
        </w:trPr>
        <w:tc>
          <w:tcPr>
            <w:tcW w:w="9373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DD1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068559EE" w14:textId="77777777" w:rsidTr="00B2374A">
        <w:trPr>
          <w:jc w:val="center"/>
        </w:trPr>
        <w:tc>
          <w:tcPr>
            <w:tcW w:w="4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0BFDF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19BF0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C3130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BEBA3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FB417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0BA93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671F7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2EB71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3333F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5E5F0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71766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D7161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76782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ECFC5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994C9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1C963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BBE04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98AA6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CE601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D48A24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208B6349" w14:textId="77777777" w:rsidTr="00B2374A">
        <w:trPr>
          <w:jc w:val="center"/>
        </w:trPr>
        <w:tc>
          <w:tcPr>
            <w:tcW w:w="9373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A96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44518DD2" w14:textId="77777777" w:rsidTr="00B2374A">
        <w:trPr>
          <w:jc w:val="center"/>
        </w:trPr>
        <w:tc>
          <w:tcPr>
            <w:tcW w:w="4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6CB33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23708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A11CC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D9AC1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AB2E1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1321D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06CD0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F4C37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FC577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B568B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80376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DA90A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ED65B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64C72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39AFB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16B2F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DC32A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90F03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5D226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0FCFBB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1B867682" w14:textId="77777777" w:rsidTr="00B2374A">
        <w:trPr>
          <w:jc w:val="center"/>
        </w:trPr>
        <w:tc>
          <w:tcPr>
            <w:tcW w:w="9373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922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7DBF8FBA" w14:textId="77777777" w:rsidTr="00B2374A">
        <w:trPr>
          <w:jc w:val="center"/>
        </w:trPr>
        <w:tc>
          <w:tcPr>
            <w:tcW w:w="4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7D088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BC2E4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49405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358FC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D8FCF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6E44E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557D2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AFF08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AC3CE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A8F7B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339E6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51232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BF209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51C68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3AE19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EC697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97DD5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123E7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F37DE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131C78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642E9B0E" w14:textId="77777777" w:rsidTr="00B2374A">
        <w:trPr>
          <w:jc w:val="center"/>
        </w:trPr>
        <w:tc>
          <w:tcPr>
            <w:tcW w:w="9373" w:type="dxa"/>
            <w:gridSpan w:val="20"/>
            <w:tcBorders>
              <w:top w:val="dashSmallGap" w:sz="4" w:space="0" w:color="auto"/>
            </w:tcBorders>
          </w:tcPr>
          <w:p w14:paraId="38F9DA0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33E86878" w14:textId="77777777" w:rsidTr="00B2374A">
        <w:trPr>
          <w:jc w:val="center"/>
        </w:trPr>
        <w:tc>
          <w:tcPr>
            <w:tcW w:w="4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AFF57B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D56D2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C8A73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C3B81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7AB67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B6676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A94CB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F08C6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4629C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BE58B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5F3E8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ED874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6C3D6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7DA87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B4883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DB700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0660E5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41103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1834C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0AD502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759E0F19" w14:textId="77777777" w:rsidTr="00B2374A">
        <w:trPr>
          <w:jc w:val="center"/>
        </w:trPr>
        <w:tc>
          <w:tcPr>
            <w:tcW w:w="9373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2F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7EA92372" w14:textId="77777777" w:rsidTr="00B2374A">
        <w:trPr>
          <w:jc w:val="center"/>
        </w:trPr>
        <w:tc>
          <w:tcPr>
            <w:tcW w:w="4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B6337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E1EA3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E26B5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3BAC2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48816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99247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1886D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F9433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936FE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3937E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2369B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9BA3E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EB38D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EFA5B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B4ED4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00164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64BA2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4641C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55965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D75E39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575B632E" w14:textId="77777777" w:rsidTr="00B2374A">
        <w:trPr>
          <w:jc w:val="center"/>
        </w:trPr>
        <w:tc>
          <w:tcPr>
            <w:tcW w:w="9373" w:type="dxa"/>
            <w:gridSpan w:val="20"/>
            <w:tcBorders>
              <w:bottom w:val="dashSmallGap" w:sz="4" w:space="0" w:color="auto"/>
            </w:tcBorders>
          </w:tcPr>
          <w:p w14:paraId="39C1B57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3FE053BA" w14:textId="77777777" w:rsidTr="00B2374A">
        <w:trPr>
          <w:jc w:val="center"/>
        </w:trPr>
        <w:tc>
          <w:tcPr>
            <w:tcW w:w="4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F8CA7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7BAFD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14991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4157E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D6F9D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3B5F4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C43F1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B4B2E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3F996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EC4C8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40773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29435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09C88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5E03F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CABAF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72DA2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28479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4F268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85C52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DE89D1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34BD79B7" w14:textId="77777777" w:rsidTr="00B2374A">
        <w:trPr>
          <w:jc w:val="center"/>
        </w:trPr>
        <w:tc>
          <w:tcPr>
            <w:tcW w:w="9373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D98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62D1D913" w14:textId="77777777" w:rsidTr="00B2374A">
        <w:trPr>
          <w:jc w:val="center"/>
        </w:trPr>
        <w:tc>
          <w:tcPr>
            <w:tcW w:w="4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F3365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79D30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A05D7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2EC6D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8E344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78D81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06E90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27C44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A1E44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BF8E1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BB3D2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260CD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C7376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A50CB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E6697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6974B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AF72E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D92E9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DD22A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388668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34435C04" w14:textId="77777777" w:rsidTr="00B2374A">
        <w:trPr>
          <w:jc w:val="center"/>
        </w:trPr>
        <w:tc>
          <w:tcPr>
            <w:tcW w:w="9373" w:type="dxa"/>
            <w:gridSpan w:val="20"/>
            <w:tcBorders>
              <w:top w:val="dashSmallGap" w:sz="4" w:space="0" w:color="auto"/>
            </w:tcBorders>
          </w:tcPr>
          <w:p w14:paraId="2781A92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5A197604" w14:textId="77777777" w:rsidTr="00B2374A">
        <w:trPr>
          <w:jc w:val="center"/>
        </w:trPr>
        <w:tc>
          <w:tcPr>
            <w:tcW w:w="4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2DE24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4F0CB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A8C96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42B82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A06EB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C335B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EFCCC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8EA87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E2628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E9D75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F5F9D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7EAEE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07DEA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F5A29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6BEA6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0C3FF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FDE82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C0E83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98F56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A0C049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012E672C" w14:textId="77777777" w:rsidTr="00B2374A">
        <w:trPr>
          <w:jc w:val="center"/>
        </w:trPr>
        <w:tc>
          <w:tcPr>
            <w:tcW w:w="9373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4AC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7E4BD4DC" w14:textId="77777777" w:rsidTr="00B2374A">
        <w:trPr>
          <w:jc w:val="center"/>
        </w:trPr>
        <w:tc>
          <w:tcPr>
            <w:tcW w:w="4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38C34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A8286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23B47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CE1A8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DCB83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92C8A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297A6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48936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4CEC0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06C4A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B3B9F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F1735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E2EF8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0BF1E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4CC97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D8E4A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C94E3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C947C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D45E6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237B5F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1D8B55FE" w14:textId="77777777" w:rsidTr="00B2374A">
        <w:trPr>
          <w:jc w:val="center"/>
        </w:trPr>
        <w:tc>
          <w:tcPr>
            <w:tcW w:w="9373" w:type="dxa"/>
            <w:gridSpan w:val="20"/>
            <w:tcBorders>
              <w:bottom w:val="dashSmallGap" w:sz="4" w:space="0" w:color="auto"/>
            </w:tcBorders>
          </w:tcPr>
          <w:p w14:paraId="3E31F4D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4D609946" w14:textId="77777777" w:rsidTr="00B2374A">
        <w:trPr>
          <w:jc w:val="center"/>
        </w:trPr>
        <w:tc>
          <w:tcPr>
            <w:tcW w:w="4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6EC25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22985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3B0A7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0C337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1E5E3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10B6C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419C0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0AC1C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B8F35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B463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A1730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C61B6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16D63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2445F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9CA34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304AB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ADF36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5F18A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42540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09F613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2317DB6E" w14:textId="77777777" w:rsidTr="00B2374A">
        <w:trPr>
          <w:jc w:val="center"/>
        </w:trPr>
        <w:tc>
          <w:tcPr>
            <w:tcW w:w="9373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F1A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0BD71FE7" w14:textId="77777777" w:rsidTr="00B2374A">
        <w:trPr>
          <w:jc w:val="center"/>
        </w:trPr>
        <w:tc>
          <w:tcPr>
            <w:tcW w:w="4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49C82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  <w:bookmarkStart w:id="3" w:name="_GoBack" w:colFirst="14" w:colLast="14"/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914F8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A5889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762E2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D5361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897C8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7B354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B72CA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399A7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E7111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8639D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662C0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B3CC3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ADC18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E7362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167B7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8C897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83256C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3F961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F6E0C3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bookmarkEnd w:id="3"/>
      <w:tr w:rsidR="00864424" w:rsidRPr="009804C9" w14:paraId="421F4137" w14:textId="77777777" w:rsidTr="00B2374A">
        <w:trPr>
          <w:jc w:val="center"/>
        </w:trPr>
        <w:tc>
          <w:tcPr>
            <w:tcW w:w="9373" w:type="dxa"/>
            <w:gridSpan w:val="20"/>
            <w:tcBorders>
              <w:top w:val="dashSmallGap" w:sz="4" w:space="0" w:color="auto"/>
            </w:tcBorders>
          </w:tcPr>
          <w:p w14:paraId="56EFA1C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0F32EF72" w14:textId="77777777" w:rsidTr="00B2374A">
        <w:trPr>
          <w:jc w:val="center"/>
        </w:trPr>
        <w:tc>
          <w:tcPr>
            <w:tcW w:w="4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15AB9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651DD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37AF3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494AC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C5F1C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D86DED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FDFDD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FF9AF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E8AD4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4B60F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D2DE9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B1DC9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6833E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9BA40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F026C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0BE39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275FD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948D3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FAC6E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AAD8E2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3BA2A5AE" w14:textId="77777777" w:rsidTr="00B2374A">
        <w:trPr>
          <w:jc w:val="center"/>
        </w:trPr>
        <w:tc>
          <w:tcPr>
            <w:tcW w:w="9373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9F4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1ED80A6B" w14:textId="77777777" w:rsidTr="00B2374A">
        <w:trPr>
          <w:jc w:val="center"/>
        </w:trPr>
        <w:tc>
          <w:tcPr>
            <w:tcW w:w="4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BAE3F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C8802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EA2B7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9179E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FD487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D1B8A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A593B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20C46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1B4CA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5792B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A4EC65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0DBE1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41C18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A9739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C3455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047CEE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D96BE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0C692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2B1C3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CE741E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6998FE48" w14:textId="77777777" w:rsidTr="00B2374A">
        <w:trPr>
          <w:jc w:val="center"/>
        </w:trPr>
        <w:tc>
          <w:tcPr>
            <w:tcW w:w="9373" w:type="dxa"/>
            <w:gridSpan w:val="20"/>
            <w:tcBorders>
              <w:bottom w:val="dashSmallGap" w:sz="4" w:space="0" w:color="auto"/>
            </w:tcBorders>
          </w:tcPr>
          <w:p w14:paraId="611479FE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  <w:tr w:rsidR="00864424" w:rsidRPr="009804C9" w14:paraId="1852A8D7" w14:textId="77777777" w:rsidTr="00B2374A">
        <w:trPr>
          <w:jc w:val="center"/>
        </w:trPr>
        <w:tc>
          <w:tcPr>
            <w:tcW w:w="4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D5FF76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A3362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61938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6519E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9E8803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D4823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93D7B0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C649C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089AFA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2E3A31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7B64AF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D26338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35266B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0FD73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C0856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CA2572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0B514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398926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4F62C7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F8D3C64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32"/>
                <w:szCs w:val="32"/>
                <w:lang w:val="en-GB" w:eastAsia="ja-JP"/>
              </w:rPr>
            </w:pPr>
          </w:p>
        </w:tc>
      </w:tr>
      <w:tr w:rsidR="00864424" w:rsidRPr="009804C9" w14:paraId="1BFF6FE8" w14:textId="77777777" w:rsidTr="00B2374A">
        <w:trPr>
          <w:jc w:val="center"/>
        </w:trPr>
        <w:tc>
          <w:tcPr>
            <w:tcW w:w="9373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F1C9" w14:textId="77777777" w:rsidR="00864424" w:rsidRPr="009804C9" w:rsidRDefault="00864424" w:rsidP="00060AAD">
            <w:pPr>
              <w:tabs>
                <w:tab w:val="center" w:pos="4156"/>
              </w:tabs>
              <w:spacing w:line="360" w:lineRule="auto"/>
              <w:jc w:val="both"/>
              <w:rPr>
                <w:rFonts w:asciiTheme="minorHAnsi" w:eastAsia="MS Gothic" w:hAnsiTheme="minorHAnsi"/>
                <w:sz w:val="10"/>
                <w:szCs w:val="10"/>
                <w:lang w:val="en-GB" w:eastAsia="ja-JP"/>
              </w:rPr>
            </w:pPr>
          </w:p>
        </w:tc>
      </w:tr>
    </w:tbl>
    <w:p w14:paraId="41B78D2B" w14:textId="3751CA22" w:rsidR="00F27E62" w:rsidRPr="009804C9" w:rsidRDefault="002B2B19" w:rsidP="002B2B19">
      <w:pPr>
        <w:spacing w:before="60" w:after="60"/>
        <w:rPr>
          <w:rFonts w:asciiTheme="minorHAnsi" w:hAnsiTheme="minorHAnsi" w:cs="Arial"/>
          <w:b/>
          <w:szCs w:val="22"/>
          <w:u w:val="single"/>
          <w:lang w:eastAsia="ja-JP"/>
        </w:rPr>
      </w:pPr>
      <w:r w:rsidRPr="009804C9">
        <w:rPr>
          <w:rFonts w:asciiTheme="minorHAnsi" w:hAnsiTheme="minorHAnsi" w:cs="Arial"/>
          <w:b/>
          <w:szCs w:val="22"/>
          <w:u w:val="single"/>
          <w:lang w:eastAsia="ja-JP"/>
        </w:rPr>
        <w:lastRenderedPageBreak/>
        <w:t xml:space="preserve"> </w:t>
      </w:r>
    </w:p>
    <w:sectPr w:rsidR="00F27E62" w:rsidRPr="009804C9" w:rsidSect="00BD3F50">
      <w:type w:val="continuous"/>
      <w:pgSz w:w="11907" w:h="16840" w:code="9"/>
      <w:pgMar w:top="680" w:right="1106" w:bottom="992" w:left="1418" w:header="709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C90EE" w14:textId="77777777" w:rsidR="008361D3" w:rsidRDefault="008361D3">
      <w:r>
        <w:separator/>
      </w:r>
    </w:p>
  </w:endnote>
  <w:endnote w:type="continuationSeparator" w:id="0">
    <w:p w14:paraId="2BFC5215" w14:textId="77777777" w:rsidR="008361D3" w:rsidRDefault="0083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tMotoyaKyotai">
    <w:altName w:val="MS Mincho"/>
    <w:panose1 w:val="020B0604020202020204"/>
    <w:charset w:val="80"/>
    <w:family w:val="roman"/>
    <w:pitch w:val="variable"/>
    <w:sig w:usb0="80000283" w:usb1="08476CF8" w:usb2="00000010" w:usb3="00000000" w:csb0="00020000" w:csb1="00000000"/>
  </w:font>
  <w:font w:name="lr oSVbN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ＭＳ 明朝"/>
    <w:panose1 w:val="020B0604020202020204"/>
    <w:charset w:val="80"/>
    <w:family w:val="auto"/>
    <w:pitch w:val="variable"/>
    <w:sig w:usb0="00000000" w:usb1="00000708" w:usb2="1000000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kachan">
    <w:altName w:val="MS Mincho"/>
    <w:panose1 w:val="020B0604020202020204"/>
    <w:charset w:val="80"/>
    <w:family w:val="modern"/>
    <w:pitch w:val="fixed"/>
    <w:sig w:usb0="00000000" w:usb1="68C7FCFB" w:usb2="00000010" w:usb3="00000000" w:csb0="0002009F" w:csb1="00000000"/>
  </w:font>
  <w:font w:name="NtMotoya Kyotai Std W2">
    <w:altName w:val="MS Mincho"/>
    <w:panose1 w:val="020B0604020202020204"/>
    <w:charset w:val="80"/>
    <w:family w:val="auto"/>
    <w:pitch w:val="variable"/>
    <w:sig w:usb0="800002CF" w:usb1="68C7FCFC" w:usb2="00000012" w:usb3="00000000" w:csb0="00020005" w:csb1="00000000"/>
  </w:font>
  <w:font w:name="syunka2pbb">
    <w:altName w:val="MS Mincho"/>
    <w:panose1 w:val="020B0604020202020204"/>
    <w:charset w:val="80"/>
    <w:family w:val="auto"/>
    <w:pitch w:val="variable"/>
    <w:sig w:usb0="A00002BF" w:usb1="68C7FCFB" w:usb2="00000010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B6C66" w14:textId="77777777" w:rsidR="000E6024" w:rsidRPr="00AF04C4" w:rsidRDefault="000E6024" w:rsidP="000E6024">
    <w:pPr>
      <w:pStyle w:val="Footer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8DC8B" w14:textId="77777777" w:rsidR="000E6024" w:rsidRPr="009C2C7D" w:rsidRDefault="000E6024" w:rsidP="009C2C7D">
    <w:pPr>
      <w:pStyle w:val="Footer"/>
      <w:tabs>
        <w:tab w:val="center" w:pos="4680"/>
      </w:tabs>
      <w:ind w:right="-46"/>
      <w:jc w:val="center"/>
      <w:rPr>
        <w:rFonts w:ascii="Arial" w:hAnsi="Arial" w:cs="Arial"/>
        <w:b/>
        <w:szCs w:val="22"/>
        <w:lang w:val="en-US"/>
      </w:rPr>
    </w:pPr>
    <w:r w:rsidRPr="009C2C7D">
      <w:rPr>
        <w:rFonts w:ascii="Arial" w:hAnsi="Arial" w:cs="Arial"/>
        <w:b/>
        <w:szCs w:val="22"/>
        <w:lang w:val="en-US"/>
      </w:rPr>
      <w:t>See next page</w:t>
    </w:r>
  </w:p>
  <w:p w14:paraId="27416E94" w14:textId="77777777" w:rsidR="000E6024" w:rsidRDefault="000E6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28449" w14:textId="77777777" w:rsidR="008361D3" w:rsidRDefault="008361D3">
      <w:r>
        <w:separator/>
      </w:r>
    </w:p>
  </w:footnote>
  <w:footnote w:type="continuationSeparator" w:id="0">
    <w:p w14:paraId="4B1FF714" w14:textId="77777777" w:rsidR="008361D3" w:rsidRDefault="00836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A3ED2" w14:textId="77777777" w:rsidR="000E6024" w:rsidRDefault="000E6024">
    <w:pPr>
      <w:pStyle w:val="Header"/>
    </w:pPr>
    <w:r>
      <w:rPr>
        <w:noProof/>
        <w:lang w:val="en-US" w:eastAsia="ja-JP"/>
      </w:rPr>
      <w:drawing>
        <wp:anchor distT="0" distB="0" distL="114300" distR="114300" simplePos="0" relativeHeight="251659264" behindDoc="1" locked="0" layoutInCell="1" allowOverlap="1" wp14:anchorId="7923342B" wp14:editId="56954E2E">
          <wp:simplePos x="0" y="0"/>
          <wp:positionH relativeFrom="margin">
            <wp:align>right</wp:align>
          </wp:positionH>
          <wp:positionV relativeFrom="paragraph">
            <wp:posOffset>-169164</wp:posOffset>
          </wp:positionV>
          <wp:extent cx="2117258" cy="780288"/>
          <wp:effectExtent l="0" t="0" r="0" b="127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258" cy="780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E86C6" w14:textId="77777777" w:rsidR="000E6024" w:rsidRDefault="000E6024" w:rsidP="00BC5990">
    <w:pPr>
      <w:pStyle w:val="Header"/>
      <w:tabs>
        <w:tab w:val="clear" w:pos="4153"/>
        <w:tab w:val="clear" w:pos="8306"/>
        <w:tab w:val="center" w:pos="0"/>
        <w:tab w:val="center" w:pos="4536"/>
        <w:tab w:val="right" w:pos="9360"/>
      </w:tabs>
      <w:jc w:val="center"/>
      <w:rPr>
        <w:rFonts w:ascii="Arial" w:hAnsi="Arial" w:cs="Arial"/>
        <w:b/>
        <w:szCs w:val="22"/>
      </w:rPr>
    </w:pPr>
    <w:r>
      <w:rPr>
        <w:rFonts w:ascii="Arial" w:hAnsi="Arial" w:cs="Arial"/>
        <w:b/>
        <w:szCs w:val="22"/>
        <w:lang w:eastAsia="ja-JP"/>
      </w:rPr>
      <w:t>JAPANESE: SECOND LANGUAGE</w:t>
    </w:r>
    <w:r w:rsidRPr="009C2C7D">
      <w:rPr>
        <w:rFonts w:ascii="Arial" w:hAnsi="Arial" w:cs="Arial"/>
        <w:b/>
        <w:szCs w:val="22"/>
      </w:rPr>
      <w:tab/>
    </w:r>
    <w:r w:rsidRPr="009C2C7D">
      <w:rPr>
        <w:rStyle w:val="PageNumber"/>
        <w:rFonts w:ascii="Arial" w:hAnsi="Arial" w:cs="Arial"/>
        <w:b/>
        <w:szCs w:val="22"/>
      </w:rPr>
      <w:fldChar w:fldCharType="begin"/>
    </w:r>
    <w:r w:rsidRPr="009C2C7D">
      <w:rPr>
        <w:rStyle w:val="PageNumber"/>
        <w:rFonts w:ascii="Arial" w:hAnsi="Arial" w:cs="Arial"/>
        <w:b/>
        <w:szCs w:val="22"/>
      </w:rPr>
      <w:instrText xml:space="preserve"> PAGE </w:instrText>
    </w:r>
    <w:r w:rsidRPr="009C2C7D">
      <w:rPr>
        <w:rStyle w:val="PageNumber"/>
        <w:rFonts w:ascii="Arial" w:hAnsi="Arial" w:cs="Arial"/>
        <w:b/>
        <w:szCs w:val="22"/>
      </w:rPr>
      <w:fldChar w:fldCharType="separate"/>
    </w:r>
    <w:r w:rsidR="00C21FD5">
      <w:rPr>
        <w:rStyle w:val="PageNumber"/>
        <w:rFonts w:ascii="Arial" w:hAnsi="Arial" w:cs="Arial"/>
        <w:b/>
        <w:noProof/>
        <w:szCs w:val="22"/>
      </w:rPr>
      <w:t>10</w:t>
    </w:r>
    <w:r w:rsidRPr="009C2C7D">
      <w:rPr>
        <w:rStyle w:val="PageNumber"/>
        <w:rFonts w:ascii="Arial" w:hAnsi="Arial" w:cs="Arial"/>
        <w:b/>
        <w:szCs w:val="22"/>
      </w:rPr>
      <w:fldChar w:fldCharType="end"/>
    </w:r>
    <w:r w:rsidRPr="009C2C7D">
      <w:rPr>
        <w:rStyle w:val="PageNumber"/>
        <w:rFonts w:ascii="Arial" w:hAnsi="Arial" w:cs="Arial"/>
        <w:b/>
        <w:szCs w:val="22"/>
      </w:rPr>
      <w:tab/>
    </w:r>
    <w:r>
      <w:rPr>
        <w:rFonts w:ascii="Arial" w:hAnsi="Arial" w:cs="Arial"/>
        <w:b/>
        <w:szCs w:val="22"/>
      </w:rPr>
      <w:t>JSL ATAR Unit 2, 2017</w:t>
    </w:r>
  </w:p>
  <w:p w14:paraId="5CF53CAF" w14:textId="77777777" w:rsidR="000E6024" w:rsidRPr="009C2C7D" w:rsidRDefault="000E6024" w:rsidP="00BC5990">
    <w:pPr>
      <w:pStyle w:val="Header"/>
      <w:tabs>
        <w:tab w:val="clear" w:pos="4153"/>
        <w:tab w:val="clear" w:pos="8306"/>
        <w:tab w:val="center" w:pos="0"/>
        <w:tab w:val="center" w:pos="4536"/>
        <w:tab w:val="right" w:pos="9360"/>
      </w:tabs>
      <w:jc w:val="center"/>
      <w:rPr>
        <w:rFonts w:ascii="Arial" w:hAnsi="Arial" w:cs="Arial"/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2in;height:96.7pt;visibility:visible;mso-wrap-style:square" o:bordertopcolor="black" o:borderleftcolor="black" o:borderbottomcolor="black" o:borderrightcolor="black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numPicBullet w:numPicBulletId="1">
    <w:pict>
      <v:shape id="_x0000_i1061" type="#_x0000_t75" style="width:16.3pt;height:17.35pt;visibility:visible;mso-wrap-style:square" o:bordertopcolor="black" o:borderleftcolor="black" o:borderbottomcolor="black" o:borderrightcolor="black" o:bullet="t">
        <v:imagedata r:id="rId2" o:title=""/>
        <w10:bordertop type="single" width="6"/>
        <w10:borderleft type="single" width="6"/>
        <w10:borderbottom type="single" width="6"/>
        <w10:borderright type="single" width="6"/>
      </v:shape>
    </w:pict>
  </w:numPicBullet>
  <w:numPicBullet w:numPicBulletId="2">
    <w:pict>
      <v:shape id="_x0000_i1062" type="#_x0000_t75" style="width:24.7pt;height:17.35pt;visibility:visible;mso-wrap-style:square" o:bordertopcolor="black" o:borderleftcolor="black" o:borderbottomcolor="black" o:borderrightcolor="black" o:bullet="t">
        <v:imagedata r:id="rId3" o:title=""/>
        <w10:bordertop type="single" width="6"/>
        <w10:borderleft type="single" width="6"/>
        <w10:borderbottom type="single" width="6"/>
        <w10:borderright type="single" width="6"/>
      </v:shape>
    </w:pict>
  </w:numPicBullet>
  <w:numPicBullet w:numPicBulletId="3">
    <w:pict>
      <v:shape id="_x0000_i1063" type="#_x0000_t75" alt="[フリー素材] 日の丸と日本列島のイラスト (cc-library010005473)" style="width:1023.75pt;height:682.15pt;visibility:visible;mso-wrap-style:square" o:bordertopcolor="red" o:borderleftcolor="red" o:borderbottomcolor="red" o:borderrightcolor="red" o:bullet="t">
        <v:imagedata r:id="rId4" o:title="[フリー素材] 日の丸と日本列島のイラスト (cc-library010005473)"/>
        <w10:bordertop type="single" width="4"/>
        <w10:borderleft type="single" width="4"/>
        <w10:borderbottom type="single" width="4"/>
        <w10:borderright type="single" width="4"/>
      </v:shape>
    </w:pict>
  </w:numPicBullet>
  <w:numPicBullet w:numPicBulletId="4">
    <w:pict>
      <v:shape id="_x0000_i1064" type="#_x0000_t75" alt="http://aikonsozai.itemu.info/imga/arrow_right%20(1).png" style="width:409.4pt;height:409.4pt;visibility:visible;mso-wrap-style:square" o:bullet="t">
        <v:imagedata r:id="rId5" o:title="arrow_right%20(1)"/>
      </v:shape>
    </w:pict>
  </w:numPicBullet>
  <w:numPicBullet w:numPicBulletId="5">
    <w:pict>
      <v:shape id="_x0000_i1065" type="#_x0000_t75" alt="http://putiya.com/img/animal/animal_face/bear_face01/bear_face01_z_03.png" style="width:46.25pt;height:36.8pt;visibility:visible;mso-wrap-style:square" o:bullet="t">
        <v:imagedata r:id="rId6" o:title="bear_face01_z_03"/>
      </v:shape>
    </w:pict>
  </w:numPicBullet>
  <w:abstractNum w:abstractNumId="0" w15:restartNumberingAfterBreak="0">
    <w:nsid w:val="03AD41E5"/>
    <w:multiLevelType w:val="hybridMultilevel"/>
    <w:tmpl w:val="9F4256EC"/>
    <w:lvl w:ilvl="0" w:tplc="871468E6">
      <w:start w:val="6"/>
      <w:numFmt w:val="decimal"/>
      <w:lvlText w:val="(%1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1" w15:restartNumberingAfterBreak="0">
    <w:nsid w:val="06F76CA2"/>
    <w:multiLevelType w:val="hybridMultilevel"/>
    <w:tmpl w:val="842AB740"/>
    <w:lvl w:ilvl="0" w:tplc="A66C0F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973C9"/>
    <w:multiLevelType w:val="hybridMultilevel"/>
    <w:tmpl w:val="DCA2EE6A"/>
    <w:lvl w:ilvl="0" w:tplc="214A977A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2A98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047F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EEB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D00B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0AE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E64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EE21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6EAF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F597AAC"/>
    <w:multiLevelType w:val="hybridMultilevel"/>
    <w:tmpl w:val="ECD0925C"/>
    <w:lvl w:ilvl="0" w:tplc="806663EC">
      <w:start w:val="70"/>
      <w:numFmt w:val="bullet"/>
      <w:lvlText w:val=""/>
      <w:lvlJc w:val="left"/>
      <w:pPr>
        <w:ind w:left="1080" w:hanging="360"/>
      </w:pPr>
      <w:rPr>
        <w:rFonts w:ascii="Symbol" w:eastAsia="MS Mincho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0741B0"/>
    <w:multiLevelType w:val="hybridMultilevel"/>
    <w:tmpl w:val="6D7475CC"/>
    <w:lvl w:ilvl="0" w:tplc="1BBED0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10332"/>
    <w:multiLevelType w:val="hybridMultilevel"/>
    <w:tmpl w:val="F794942C"/>
    <w:lvl w:ilvl="0" w:tplc="88EA169E">
      <w:start w:val="2"/>
      <w:numFmt w:val="decimal"/>
      <w:lvlText w:val="(%1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6" w15:restartNumberingAfterBreak="0">
    <w:nsid w:val="1355580F"/>
    <w:multiLevelType w:val="hybridMultilevel"/>
    <w:tmpl w:val="090EC6C0"/>
    <w:lvl w:ilvl="0" w:tplc="5582D93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CC6C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B01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BA4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46C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4AC4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CCD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A036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147E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6E0466F"/>
    <w:multiLevelType w:val="multilevel"/>
    <w:tmpl w:val="3C8AFE9E"/>
    <w:lvl w:ilvl="0">
      <w:start w:val="1"/>
      <w:numFmt w:val="none"/>
      <w:lvlText w:val="1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E334C9"/>
    <w:multiLevelType w:val="hybridMultilevel"/>
    <w:tmpl w:val="92C87180"/>
    <w:lvl w:ilvl="0" w:tplc="0D2459A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37BB1"/>
    <w:multiLevelType w:val="hybridMultilevel"/>
    <w:tmpl w:val="6D5E3314"/>
    <w:lvl w:ilvl="0" w:tplc="92984A04">
      <w:start w:val="1"/>
      <w:numFmt w:val="decimal"/>
      <w:lvlText w:val="Question %1:"/>
      <w:lvlJc w:val="left"/>
      <w:pPr>
        <w:tabs>
          <w:tab w:val="num" w:pos="900"/>
        </w:tabs>
        <w:ind w:left="900" w:firstLine="0"/>
      </w:pPr>
      <w:rPr>
        <w:rFonts w:ascii="Arial" w:hAnsi="Arial" w:hint="default"/>
        <w:b/>
        <w:i w:val="0"/>
        <w:sz w:val="20"/>
        <w:szCs w:val="20"/>
      </w:rPr>
    </w:lvl>
    <w:lvl w:ilvl="1" w:tplc="F4AE4BBA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1A4C1B20"/>
    <w:multiLevelType w:val="hybridMultilevel"/>
    <w:tmpl w:val="07E2B4D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4C5CD5"/>
    <w:multiLevelType w:val="hybridMultilevel"/>
    <w:tmpl w:val="063EC444"/>
    <w:lvl w:ilvl="0" w:tplc="7E806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E3B96"/>
    <w:multiLevelType w:val="hybridMultilevel"/>
    <w:tmpl w:val="FDBA7978"/>
    <w:lvl w:ilvl="0" w:tplc="F31E542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4F0485"/>
    <w:multiLevelType w:val="hybridMultilevel"/>
    <w:tmpl w:val="9848AD00"/>
    <w:lvl w:ilvl="0" w:tplc="26060DB4">
      <w:start w:val="1"/>
      <w:numFmt w:val="bullet"/>
      <w:pStyle w:val="Tablebulletlist"/>
      <w:lvlText w:val="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E3E80"/>
    <w:multiLevelType w:val="hybridMultilevel"/>
    <w:tmpl w:val="DA0817DE"/>
    <w:lvl w:ilvl="0" w:tplc="189A0BC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BEA6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3078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42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E672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904B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8C75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32A2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D6C9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A5C5433"/>
    <w:multiLevelType w:val="hybridMultilevel"/>
    <w:tmpl w:val="2D289B34"/>
    <w:lvl w:ilvl="0" w:tplc="95AA268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74B0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508B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70D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48E0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404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F8A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92A2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E0D2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09A36CE"/>
    <w:multiLevelType w:val="hybridMultilevel"/>
    <w:tmpl w:val="0BA0628C"/>
    <w:lvl w:ilvl="0" w:tplc="E3EA414A">
      <w:start w:val="1"/>
      <w:numFmt w:val="lowerLetter"/>
      <w:lvlText w:val="%1."/>
      <w:lvlJc w:val="left"/>
      <w:pPr>
        <w:ind w:left="720" w:hanging="360"/>
      </w:pPr>
      <w:rPr>
        <w:rFonts w:eastAsia="MS Mincho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E022A"/>
    <w:multiLevelType w:val="hybridMultilevel"/>
    <w:tmpl w:val="7A208842"/>
    <w:lvl w:ilvl="0" w:tplc="C58C45B6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C64A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BC8B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26E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E80D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28E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F4E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283D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C67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6872437"/>
    <w:multiLevelType w:val="hybridMultilevel"/>
    <w:tmpl w:val="C01A222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22A84"/>
    <w:multiLevelType w:val="hybridMultilevel"/>
    <w:tmpl w:val="B7D8606C"/>
    <w:lvl w:ilvl="0" w:tplc="394C64F0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C4C61"/>
    <w:multiLevelType w:val="hybridMultilevel"/>
    <w:tmpl w:val="D8D647CE"/>
    <w:lvl w:ilvl="0" w:tplc="18582F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720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3244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FEC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AEFF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FEF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C68E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9ECC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80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7A02CC5"/>
    <w:multiLevelType w:val="hybridMultilevel"/>
    <w:tmpl w:val="9416BBB8"/>
    <w:lvl w:ilvl="0" w:tplc="173E1F6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4CA4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1CB8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3CE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EA17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ECEC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4CF7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52E0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CC4A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EE757EF"/>
    <w:multiLevelType w:val="hybridMultilevel"/>
    <w:tmpl w:val="3836C456"/>
    <w:lvl w:ilvl="0" w:tplc="926A5334">
      <w:start w:val="1"/>
      <w:numFmt w:val="decimal"/>
      <w:lvlText w:val="Question %1"/>
      <w:lvlJc w:val="left"/>
      <w:pPr>
        <w:tabs>
          <w:tab w:val="num" w:pos="0"/>
        </w:tabs>
        <w:ind w:left="0" w:firstLine="0"/>
      </w:pPr>
      <w:rPr>
        <w:rFonts w:asciiTheme="minorHAnsi" w:hAnsiTheme="minorHAnsi" w:hint="default"/>
        <w:b/>
        <w:i w:val="0"/>
        <w:sz w:val="24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74AAE"/>
    <w:multiLevelType w:val="hybridMultilevel"/>
    <w:tmpl w:val="1A1AB4CA"/>
    <w:lvl w:ilvl="0" w:tplc="370053C4">
      <w:start w:val="1"/>
      <w:numFmt w:val="lowerLetter"/>
      <w:lvlText w:val="(%1)"/>
      <w:lvlJc w:val="left"/>
      <w:pPr>
        <w:ind w:left="720" w:hanging="360"/>
      </w:pPr>
      <w:rPr>
        <w:rFonts w:eastAsia="MS Mincho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6091"/>
    <w:multiLevelType w:val="hybridMultilevel"/>
    <w:tmpl w:val="CD06FC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B5853"/>
    <w:multiLevelType w:val="hybridMultilevel"/>
    <w:tmpl w:val="BACE05FC"/>
    <w:lvl w:ilvl="0" w:tplc="F00C82F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62B00"/>
    <w:multiLevelType w:val="singleLevel"/>
    <w:tmpl w:val="FB26AA9E"/>
    <w:lvl w:ilvl="0">
      <w:numFmt w:val="decimal"/>
      <w:pStyle w:val="csbullet"/>
      <w:lvlText w:val=""/>
      <w:lvlJc w:val="left"/>
    </w:lvl>
  </w:abstractNum>
  <w:abstractNum w:abstractNumId="27" w15:restartNumberingAfterBreak="0">
    <w:nsid w:val="4F6757FE"/>
    <w:multiLevelType w:val="hybridMultilevel"/>
    <w:tmpl w:val="BF54A0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5C6CF5"/>
    <w:multiLevelType w:val="hybridMultilevel"/>
    <w:tmpl w:val="69C04E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2E7E7B"/>
    <w:multiLevelType w:val="hybridMultilevel"/>
    <w:tmpl w:val="7C20770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DC6293"/>
    <w:multiLevelType w:val="hybridMultilevel"/>
    <w:tmpl w:val="503A3C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20ABC"/>
    <w:multiLevelType w:val="hybridMultilevel"/>
    <w:tmpl w:val="D81AF94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542D1"/>
    <w:multiLevelType w:val="hybridMultilevel"/>
    <w:tmpl w:val="FA9CC836"/>
    <w:lvl w:ilvl="0" w:tplc="333858B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4260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5064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C87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AC25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74A0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C23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503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1859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D396B24"/>
    <w:multiLevelType w:val="hybridMultilevel"/>
    <w:tmpl w:val="F5349694"/>
    <w:lvl w:ilvl="0" w:tplc="9D9E2D3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1244813"/>
    <w:multiLevelType w:val="hybridMultilevel"/>
    <w:tmpl w:val="867CDCE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BAA64C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15E0F"/>
    <w:multiLevelType w:val="hybridMultilevel"/>
    <w:tmpl w:val="BEF2D510"/>
    <w:lvl w:ilvl="0" w:tplc="88CED88C">
      <w:start w:val="4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6" w15:restartNumberingAfterBreak="0">
    <w:nsid w:val="753128A7"/>
    <w:multiLevelType w:val="hybridMultilevel"/>
    <w:tmpl w:val="0AB4D8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341DF"/>
    <w:multiLevelType w:val="hybridMultilevel"/>
    <w:tmpl w:val="95D6C4F0"/>
    <w:lvl w:ilvl="0" w:tplc="BE2E766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D2CB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8A01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905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E09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58D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D060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2FB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5A6E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918501C"/>
    <w:multiLevelType w:val="multilevel"/>
    <w:tmpl w:val="C0A650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65D66"/>
    <w:multiLevelType w:val="hybridMultilevel"/>
    <w:tmpl w:val="8B5853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F534E"/>
    <w:multiLevelType w:val="multilevel"/>
    <w:tmpl w:val="7F2671BC"/>
    <w:lvl w:ilvl="0">
      <w:start w:val="1"/>
      <w:numFmt w:val="decimal"/>
      <w:lvlText w:val="Question %1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0"/>
  </w:num>
  <w:num w:numId="4">
    <w:abstractNumId w:val="11"/>
  </w:num>
  <w:num w:numId="5">
    <w:abstractNumId w:val="22"/>
  </w:num>
  <w:num w:numId="6">
    <w:abstractNumId w:val="40"/>
  </w:num>
  <w:num w:numId="7">
    <w:abstractNumId w:val="12"/>
  </w:num>
  <w:num w:numId="8">
    <w:abstractNumId w:val="7"/>
  </w:num>
  <w:num w:numId="9">
    <w:abstractNumId w:val="38"/>
  </w:num>
  <w:num w:numId="10">
    <w:abstractNumId w:val="9"/>
  </w:num>
  <w:num w:numId="11">
    <w:abstractNumId w:val="27"/>
  </w:num>
  <w:num w:numId="12">
    <w:abstractNumId w:val="34"/>
  </w:num>
  <w:num w:numId="13">
    <w:abstractNumId w:val="29"/>
  </w:num>
  <w:num w:numId="14">
    <w:abstractNumId w:val="33"/>
  </w:num>
  <w:num w:numId="15">
    <w:abstractNumId w:val="25"/>
  </w:num>
  <w:num w:numId="16">
    <w:abstractNumId w:val="35"/>
  </w:num>
  <w:num w:numId="17">
    <w:abstractNumId w:val="31"/>
  </w:num>
  <w:num w:numId="18">
    <w:abstractNumId w:val="36"/>
  </w:num>
  <w:num w:numId="19">
    <w:abstractNumId w:val="3"/>
  </w:num>
  <w:num w:numId="20">
    <w:abstractNumId w:val="20"/>
  </w:num>
  <w:num w:numId="21">
    <w:abstractNumId w:val="28"/>
  </w:num>
  <w:num w:numId="22">
    <w:abstractNumId w:val="32"/>
  </w:num>
  <w:num w:numId="23">
    <w:abstractNumId w:val="8"/>
  </w:num>
  <w:num w:numId="24">
    <w:abstractNumId w:val="39"/>
  </w:num>
  <w:num w:numId="25">
    <w:abstractNumId w:val="14"/>
  </w:num>
  <w:num w:numId="26">
    <w:abstractNumId w:val="6"/>
  </w:num>
  <w:num w:numId="27">
    <w:abstractNumId w:val="2"/>
  </w:num>
  <w:num w:numId="28">
    <w:abstractNumId w:val="15"/>
  </w:num>
  <w:num w:numId="29">
    <w:abstractNumId w:val="24"/>
  </w:num>
  <w:num w:numId="30">
    <w:abstractNumId w:val="18"/>
  </w:num>
  <w:num w:numId="31">
    <w:abstractNumId w:val="16"/>
  </w:num>
  <w:num w:numId="32">
    <w:abstractNumId w:val="23"/>
  </w:num>
  <w:num w:numId="33">
    <w:abstractNumId w:val="4"/>
  </w:num>
  <w:num w:numId="34">
    <w:abstractNumId w:val="19"/>
  </w:num>
  <w:num w:numId="35">
    <w:abstractNumId w:val="17"/>
  </w:num>
  <w:num w:numId="36">
    <w:abstractNumId w:val="21"/>
  </w:num>
  <w:num w:numId="37">
    <w:abstractNumId w:val="37"/>
  </w:num>
  <w:num w:numId="38">
    <w:abstractNumId w:val="1"/>
  </w:num>
  <w:num w:numId="39">
    <w:abstractNumId w:val="30"/>
  </w:num>
  <w:num w:numId="40">
    <w:abstractNumId w:val="5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TrueTypeFont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0E5"/>
    <w:rsid w:val="00000CA5"/>
    <w:rsid w:val="00001F0B"/>
    <w:rsid w:val="000024E7"/>
    <w:rsid w:val="00002720"/>
    <w:rsid w:val="00003494"/>
    <w:rsid w:val="00005707"/>
    <w:rsid w:val="00005732"/>
    <w:rsid w:val="00006BCC"/>
    <w:rsid w:val="00007612"/>
    <w:rsid w:val="00007B48"/>
    <w:rsid w:val="00010A31"/>
    <w:rsid w:val="000111FD"/>
    <w:rsid w:val="0001166F"/>
    <w:rsid w:val="00011817"/>
    <w:rsid w:val="00012016"/>
    <w:rsid w:val="00012F25"/>
    <w:rsid w:val="00015094"/>
    <w:rsid w:val="00015C97"/>
    <w:rsid w:val="00015DD3"/>
    <w:rsid w:val="00017262"/>
    <w:rsid w:val="00020183"/>
    <w:rsid w:val="00021067"/>
    <w:rsid w:val="00021AA5"/>
    <w:rsid w:val="00022668"/>
    <w:rsid w:val="000234A4"/>
    <w:rsid w:val="000252EE"/>
    <w:rsid w:val="00025923"/>
    <w:rsid w:val="0002601E"/>
    <w:rsid w:val="0002771F"/>
    <w:rsid w:val="00027A4A"/>
    <w:rsid w:val="0003022E"/>
    <w:rsid w:val="00031696"/>
    <w:rsid w:val="000329AF"/>
    <w:rsid w:val="0003483C"/>
    <w:rsid w:val="000351FD"/>
    <w:rsid w:val="000352E3"/>
    <w:rsid w:val="00036B3F"/>
    <w:rsid w:val="0003760F"/>
    <w:rsid w:val="000376E7"/>
    <w:rsid w:val="0003793C"/>
    <w:rsid w:val="00040259"/>
    <w:rsid w:val="00040C9D"/>
    <w:rsid w:val="00041C5A"/>
    <w:rsid w:val="000420A6"/>
    <w:rsid w:val="0004237E"/>
    <w:rsid w:val="00043738"/>
    <w:rsid w:val="00044170"/>
    <w:rsid w:val="000444B1"/>
    <w:rsid w:val="0004474B"/>
    <w:rsid w:val="0004476F"/>
    <w:rsid w:val="00044E83"/>
    <w:rsid w:val="00045656"/>
    <w:rsid w:val="00045C79"/>
    <w:rsid w:val="00046F54"/>
    <w:rsid w:val="0004781C"/>
    <w:rsid w:val="00047FAE"/>
    <w:rsid w:val="00050096"/>
    <w:rsid w:val="00051156"/>
    <w:rsid w:val="00052832"/>
    <w:rsid w:val="00052930"/>
    <w:rsid w:val="00052C55"/>
    <w:rsid w:val="00052F9A"/>
    <w:rsid w:val="000532AA"/>
    <w:rsid w:val="00053AC8"/>
    <w:rsid w:val="000545AD"/>
    <w:rsid w:val="00054FFB"/>
    <w:rsid w:val="000562B7"/>
    <w:rsid w:val="00056501"/>
    <w:rsid w:val="000574BC"/>
    <w:rsid w:val="00057D75"/>
    <w:rsid w:val="0006032C"/>
    <w:rsid w:val="00060AAD"/>
    <w:rsid w:val="0006186C"/>
    <w:rsid w:val="00061C56"/>
    <w:rsid w:val="000622B9"/>
    <w:rsid w:val="00062567"/>
    <w:rsid w:val="000629C0"/>
    <w:rsid w:val="00063BAD"/>
    <w:rsid w:val="000642EA"/>
    <w:rsid w:val="000645AE"/>
    <w:rsid w:val="000655A7"/>
    <w:rsid w:val="00065C67"/>
    <w:rsid w:val="000676E9"/>
    <w:rsid w:val="00067C93"/>
    <w:rsid w:val="0007108B"/>
    <w:rsid w:val="0007124F"/>
    <w:rsid w:val="00072355"/>
    <w:rsid w:val="00072450"/>
    <w:rsid w:val="0007346A"/>
    <w:rsid w:val="000737DF"/>
    <w:rsid w:val="00075375"/>
    <w:rsid w:val="000765CC"/>
    <w:rsid w:val="00076CA5"/>
    <w:rsid w:val="00082103"/>
    <w:rsid w:val="00083292"/>
    <w:rsid w:val="000835B0"/>
    <w:rsid w:val="00085618"/>
    <w:rsid w:val="00087327"/>
    <w:rsid w:val="00090366"/>
    <w:rsid w:val="0009065F"/>
    <w:rsid w:val="00090852"/>
    <w:rsid w:val="00090F5D"/>
    <w:rsid w:val="000910C9"/>
    <w:rsid w:val="0009164E"/>
    <w:rsid w:val="00091BAC"/>
    <w:rsid w:val="00092063"/>
    <w:rsid w:val="00092654"/>
    <w:rsid w:val="00092AEA"/>
    <w:rsid w:val="00094355"/>
    <w:rsid w:val="00096727"/>
    <w:rsid w:val="00097CB9"/>
    <w:rsid w:val="000A04A4"/>
    <w:rsid w:val="000A1CA5"/>
    <w:rsid w:val="000A1D11"/>
    <w:rsid w:val="000A2B41"/>
    <w:rsid w:val="000A30EA"/>
    <w:rsid w:val="000A33E6"/>
    <w:rsid w:val="000A4155"/>
    <w:rsid w:val="000A6645"/>
    <w:rsid w:val="000A6DF7"/>
    <w:rsid w:val="000A6EBD"/>
    <w:rsid w:val="000A7CC1"/>
    <w:rsid w:val="000B15DE"/>
    <w:rsid w:val="000B22DE"/>
    <w:rsid w:val="000B23FA"/>
    <w:rsid w:val="000B4F47"/>
    <w:rsid w:val="000B64FE"/>
    <w:rsid w:val="000B6D28"/>
    <w:rsid w:val="000B7331"/>
    <w:rsid w:val="000C012F"/>
    <w:rsid w:val="000C0CA6"/>
    <w:rsid w:val="000C1BF5"/>
    <w:rsid w:val="000C271D"/>
    <w:rsid w:val="000C2D1F"/>
    <w:rsid w:val="000C3570"/>
    <w:rsid w:val="000C44AB"/>
    <w:rsid w:val="000C4A80"/>
    <w:rsid w:val="000C5256"/>
    <w:rsid w:val="000C5A22"/>
    <w:rsid w:val="000C5B01"/>
    <w:rsid w:val="000C617A"/>
    <w:rsid w:val="000C6474"/>
    <w:rsid w:val="000C6BF5"/>
    <w:rsid w:val="000C7005"/>
    <w:rsid w:val="000C7625"/>
    <w:rsid w:val="000C7C92"/>
    <w:rsid w:val="000C7E1A"/>
    <w:rsid w:val="000D0488"/>
    <w:rsid w:val="000D178B"/>
    <w:rsid w:val="000D35AB"/>
    <w:rsid w:val="000D3674"/>
    <w:rsid w:val="000D36D8"/>
    <w:rsid w:val="000D384C"/>
    <w:rsid w:val="000D3E9D"/>
    <w:rsid w:val="000D5815"/>
    <w:rsid w:val="000E0257"/>
    <w:rsid w:val="000E13FB"/>
    <w:rsid w:val="000E3A6E"/>
    <w:rsid w:val="000E45D7"/>
    <w:rsid w:val="000E5411"/>
    <w:rsid w:val="000E5C0B"/>
    <w:rsid w:val="000E6024"/>
    <w:rsid w:val="000E67B3"/>
    <w:rsid w:val="000F0221"/>
    <w:rsid w:val="000F0729"/>
    <w:rsid w:val="000F092C"/>
    <w:rsid w:val="000F26A7"/>
    <w:rsid w:val="000F2908"/>
    <w:rsid w:val="000F2D5C"/>
    <w:rsid w:val="000F486B"/>
    <w:rsid w:val="000F5657"/>
    <w:rsid w:val="000F765D"/>
    <w:rsid w:val="000F7F65"/>
    <w:rsid w:val="00103259"/>
    <w:rsid w:val="001040E0"/>
    <w:rsid w:val="0010411A"/>
    <w:rsid w:val="001041FF"/>
    <w:rsid w:val="0010470A"/>
    <w:rsid w:val="00104AF2"/>
    <w:rsid w:val="001052D0"/>
    <w:rsid w:val="001064C7"/>
    <w:rsid w:val="001077CD"/>
    <w:rsid w:val="001078DB"/>
    <w:rsid w:val="00110591"/>
    <w:rsid w:val="00110C0E"/>
    <w:rsid w:val="00110FDE"/>
    <w:rsid w:val="00111A6C"/>
    <w:rsid w:val="00112555"/>
    <w:rsid w:val="00114984"/>
    <w:rsid w:val="00114BCF"/>
    <w:rsid w:val="0011574B"/>
    <w:rsid w:val="00115BE4"/>
    <w:rsid w:val="00116EFB"/>
    <w:rsid w:val="00120A15"/>
    <w:rsid w:val="00121823"/>
    <w:rsid w:val="00122AE9"/>
    <w:rsid w:val="001237D5"/>
    <w:rsid w:val="00123915"/>
    <w:rsid w:val="0012443E"/>
    <w:rsid w:val="00124968"/>
    <w:rsid w:val="00124BD7"/>
    <w:rsid w:val="001254FD"/>
    <w:rsid w:val="001258CF"/>
    <w:rsid w:val="00125CFF"/>
    <w:rsid w:val="001267DE"/>
    <w:rsid w:val="00126C7A"/>
    <w:rsid w:val="0012754A"/>
    <w:rsid w:val="001278D1"/>
    <w:rsid w:val="00127EE6"/>
    <w:rsid w:val="0013084C"/>
    <w:rsid w:val="00130B4D"/>
    <w:rsid w:val="001324BB"/>
    <w:rsid w:val="00133F08"/>
    <w:rsid w:val="001343CB"/>
    <w:rsid w:val="00134684"/>
    <w:rsid w:val="0013509C"/>
    <w:rsid w:val="001355EC"/>
    <w:rsid w:val="00135752"/>
    <w:rsid w:val="00135F19"/>
    <w:rsid w:val="001361FA"/>
    <w:rsid w:val="0013626D"/>
    <w:rsid w:val="00140430"/>
    <w:rsid w:val="00142F0B"/>
    <w:rsid w:val="00143368"/>
    <w:rsid w:val="00144125"/>
    <w:rsid w:val="001459E9"/>
    <w:rsid w:val="00151067"/>
    <w:rsid w:val="001515D9"/>
    <w:rsid w:val="00151846"/>
    <w:rsid w:val="00151B44"/>
    <w:rsid w:val="00151D33"/>
    <w:rsid w:val="00151E4F"/>
    <w:rsid w:val="00152E17"/>
    <w:rsid w:val="00154259"/>
    <w:rsid w:val="0015442D"/>
    <w:rsid w:val="00157F7D"/>
    <w:rsid w:val="0016400E"/>
    <w:rsid w:val="0016465A"/>
    <w:rsid w:val="00165405"/>
    <w:rsid w:val="00166E07"/>
    <w:rsid w:val="00167616"/>
    <w:rsid w:val="00170F85"/>
    <w:rsid w:val="001713B7"/>
    <w:rsid w:val="00171A5C"/>
    <w:rsid w:val="00172A63"/>
    <w:rsid w:val="00172E12"/>
    <w:rsid w:val="001739C6"/>
    <w:rsid w:val="00174041"/>
    <w:rsid w:val="0017413E"/>
    <w:rsid w:val="001745D3"/>
    <w:rsid w:val="0017476A"/>
    <w:rsid w:val="00174E66"/>
    <w:rsid w:val="00175133"/>
    <w:rsid w:val="00175322"/>
    <w:rsid w:val="001757CA"/>
    <w:rsid w:val="001767D5"/>
    <w:rsid w:val="00177DA2"/>
    <w:rsid w:val="00180B3B"/>
    <w:rsid w:val="001810C4"/>
    <w:rsid w:val="00181133"/>
    <w:rsid w:val="00181CAC"/>
    <w:rsid w:val="00182440"/>
    <w:rsid w:val="001825ED"/>
    <w:rsid w:val="00182A76"/>
    <w:rsid w:val="00183BE1"/>
    <w:rsid w:val="00184DD6"/>
    <w:rsid w:val="0019022F"/>
    <w:rsid w:val="001905B9"/>
    <w:rsid w:val="001905D0"/>
    <w:rsid w:val="001905D9"/>
    <w:rsid w:val="00193455"/>
    <w:rsid w:val="00193C4C"/>
    <w:rsid w:val="00195B1D"/>
    <w:rsid w:val="0019669E"/>
    <w:rsid w:val="00197FF7"/>
    <w:rsid w:val="001A0189"/>
    <w:rsid w:val="001A050D"/>
    <w:rsid w:val="001A0656"/>
    <w:rsid w:val="001A0D50"/>
    <w:rsid w:val="001A1683"/>
    <w:rsid w:val="001A3378"/>
    <w:rsid w:val="001A35BB"/>
    <w:rsid w:val="001A3BCE"/>
    <w:rsid w:val="001A3D5E"/>
    <w:rsid w:val="001A4569"/>
    <w:rsid w:val="001A4B88"/>
    <w:rsid w:val="001A5DA4"/>
    <w:rsid w:val="001A6467"/>
    <w:rsid w:val="001A7057"/>
    <w:rsid w:val="001A7876"/>
    <w:rsid w:val="001A7CC6"/>
    <w:rsid w:val="001A7F74"/>
    <w:rsid w:val="001B013F"/>
    <w:rsid w:val="001B099E"/>
    <w:rsid w:val="001B1561"/>
    <w:rsid w:val="001B1660"/>
    <w:rsid w:val="001B1CF3"/>
    <w:rsid w:val="001B26B6"/>
    <w:rsid w:val="001B2F07"/>
    <w:rsid w:val="001B445C"/>
    <w:rsid w:val="001B5DF8"/>
    <w:rsid w:val="001B64EC"/>
    <w:rsid w:val="001B6EDB"/>
    <w:rsid w:val="001B7266"/>
    <w:rsid w:val="001B729F"/>
    <w:rsid w:val="001B7B3B"/>
    <w:rsid w:val="001B7F0D"/>
    <w:rsid w:val="001C015D"/>
    <w:rsid w:val="001C03F6"/>
    <w:rsid w:val="001C053E"/>
    <w:rsid w:val="001C0D83"/>
    <w:rsid w:val="001C26FF"/>
    <w:rsid w:val="001C2853"/>
    <w:rsid w:val="001C4B91"/>
    <w:rsid w:val="001C5742"/>
    <w:rsid w:val="001C640E"/>
    <w:rsid w:val="001C70C4"/>
    <w:rsid w:val="001C7F0E"/>
    <w:rsid w:val="001D0982"/>
    <w:rsid w:val="001D0D4C"/>
    <w:rsid w:val="001D14D9"/>
    <w:rsid w:val="001D1645"/>
    <w:rsid w:val="001D2B2D"/>
    <w:rsid w:val="001D301B"/>
    <w:rsid w:val="001D35F2"/>
    <w:rsid w:val="001D4A8D"/>
    <w:rsid w:val="001D4B16"/>
    <w:rsid w:val="001D5D1A"/>
    <w:rsid w:val="001D614C"/>
    <w:rsid w:val="001D628B"/>
    <w:rsid w:val="001D686A"/>
    <w:rsid w:val="001D7383"/>
    <w:rsid w:val="001D7484"/>
    <w:rsid w:val="001D75C5"/>
    <w:rsid w:val="001E1809"/>
    <w:rsid w:val="001E2CFD"/>
    <w:rsid w:val="001E4405"/>
    <w:rsid w:val="001E5221"/>
    <w:rsid w:val="001E5840"/>
    <w:rsid w:val="001E5F04"/>
    <w:rsid w:val="001E6135"/>
    <w:rsid w:val="001E6530"/>
    <w:rsid w:val="001E6CEE"/>
    <w:rsid w:val="001E7020"/>
    <w:rsid w:val="001F08AB"/>
    <w:rsid w:val="001F0D03"/>
    <w:rsid w:val="001F1797"/>
    <w:rsid w:val="001F193E"/>
    <w:rsid w:val="001F234A"/>
    <w:rsid w:val="001F2F82"/>
    <w:rsid w:val="001F3414"/>
    <w:rsid w:val="001F3945"/>
    <w:rsid w:val="001F3B87"/>
    <w:rsid w:val="001F5092"/>
    <w:rsid w:val="001F5644"/>
    <w:rsid w:val="001F579A"/>
    <w:rsid w:val="001F5E01"/>
    <w:rsid w:val="001F69EA"/>
    <w:rsid w:val="001F7007"/>
    <w:rsid w:val="002003D4"/>
    <w:rsid w:val="002008A4"/>
    <w:rsid w:val="00200DD8"/>
    <w:rsid w:val="002010A3"/>
    <w:rsid w:val="00201674"/>
    <w:rsid w:val="00203F27"/>
    <w:rsid w:val="0020467B"/>
    <w:rsid w:val="0020494C"/>
    <w:rsid w:val="00204AE6"/>
    <w:rsid w:val="00205E0A"/>
    <w:rsid w:val="002063FD"/>
    <w:rsid w:val="00206CB5"/>
    <w:rsid w:val="00206D27"/>
    <w:rsid w:val="00207017"/>
    <w:rsid w:val="002070A0"/>
    <w:rsid w:val="00207B06"/>
    <w:rsid w:val="00210949"/>
    <w:rsid w:val="00211258"/>
    <w:rsid w:val="002115F0"/>
    <w:rsid w:val="002119EE"/>
    <w:rsid w:val="00211DB5"/>
    <w:rsid w:val="002120EA"/>
    <w:rsid w:val="00212227"/>
    <w:rsid w:val="00212399"/>
    <w:rsid w:val="002126D8"/>
    <w:rsid w:val="00214459"/>
    <w:rsid w:val="00214F45"/>
    <w:rsid w:val="002158AE"/>
    <w:rsid w:val="0021594C"/>
    <w:rsid w:val="00215DBC"/>
    <w:rsid w:val="00216110"/>
    <w:rsid w:val="0021700E"/>
    <w:rsid w:val="00220352"/>
    <w:rsid w:val="0022070D"/>
    <w:rsid w:val="002208F5"/>
    <w:rsid w:val="00221050"/>
    <w:rsid w:val="00222861"/>
    <w:rsid w:val="00223010"/>
    <w:rsid w:val="00223351"/>
    <w:rsid w:val="002239CA"/>
    <w:rsid w:val="00223B1F"/>
    <w:rsid w:val="00223F8B"/>
    <w:rsid w:val="00226604"/>
    <w:rsid w:val="00226FA5"/>
    <w:rsid w:val="0022787D"/>
    <w:rsid w:val="00227CC2"/>
    <w:rsid w:val="0023063B"/>
    <w:rsid w:val="0023090D"/>
    <w:rsid w:val="00230BAB"/>
    <w:rsid w:val="00230CF3"/>
    <w:rsid w:val="0023156C"/>
    <w:rsid w:val="002316A4"/>
    <w:rsid w:val="00231CA9"/>
    <w:rsid w:val="002326E6"/>
    <w:rsid w:val="00234FFD"/>
    <w:rsid w:val="002354CE"/>
    <w:rsid w:val="00236756"/>
    <w:rsid w:val="00236EBD"/>
    <w:rsid w:val="002374C5"/>
    <w:rsid w:val="00237F07"/>
    <w:rsid w:val="002432B3"/>
    <w:rsid w:val="002445AB"/>
    <w:rsid w:val="002461F2"/>
    <w:rsid w:val="0024747F"/>
    <w:rsid w:val="00247850"/>
    <w:rsid w:val="00251794"/>
    <w:rsid w:val="002517B9"/>
    <w:rsid w:val="00251C78"/>
    <w:rsid w:val="00251F40"/>
    <w:rsid w:val="00252728"/>
    <w:rsid w:val="00253A36"/>
    <w:rsid w:val="00253E6C"/>
    <w:rsid w:val="00255A85"/>
    <w:rsid w:val="00256D90"/>
    <w:rsid w:val="00257B21"/>
    <w:rsid w:val="002603D2"/>
    <w:rsid w:val="00260452"/>
    <w:rsid w:val="00260BD2"/>
    <w:rsid w:val="00261159"/>
    <w:rsid w:val="002611C0"/>
    <w:rsid w:val="00262544"/>
    <w:rsid w:val="00262DFD"/>
    <w:rsid w:val="00263B5A"/>
    <w:rsid w:val="00263F36"/>
    <w:rsid w:val="002647F4"/>
    <w:rsid w:val="002649F6"/>
    <w:rsid w:val="002652E7"/>
    <w:rsid w:val="0026585A"/>
    <w:rsid w:val="0026751A"/>
    <w:rsid w:val="00267676"/>
    <w:rsid w:val="002706A9"/>
    <w:rsid w:val="00271BC7"/>
    <w:rsid w:val="00271E49"/>
    <w:rsid w:val="00272B8D"/>
    <w:rsid w:val="00273555"/>
    <w:rsid w:val="00273633"/>
    <w:rsid w:val="00274B82"/>
    <w:rsid w:val="0027524D"/>
    <w:rsid w:val="0027530A"/>
    <w:rsid w:val="00275A8D"/>
    <w:rsid w:val="00275D59"/>
    <w:rsid w:val="00277393"/>
    <w:rsid w:val="00277C5E"/>
    <w:rsid w:val="00277DF8"/>
    <w:rsid w:val="002817CA"/>
    <w:rsid w:val="00281BAD"/>
    <w:rsid w:val="00281DD4"/>
    <w:rsid w:val="00283E6D"/>
    <w:rsid w:val="0028457F"/>
    <w:rsid w:val="00285DE0"/>
    <w:rsid w:val="00286D9E"/>
    <w:rsid w:val="00287212"/>
    <w:rsid w:val="002877FE"/>
    <w:rsid w:val="002879CD"/>
    <w:rsid w:val="00287E80"/>
    <w:rsid w:val="00290F7D"/>
    <w:rsid w:val="0029113C"/>
    <w:rsid w:val="002911C3"/>
    <w:rsid w:val="0029165B"/>
    <w:rsid w:val="00291E64"/>
    <w:rsid w:val="0029320E"/>
    <w:rsid w:val="0029325A"/>
    <w:rsid w:val="00294735"/>
    <w:rsid w:val="0029493A"/>
    <w:rsid w:val="00294CBC"/>
    <w:rsid w:val="00294E97"/>
    <w:rsid w:val="00295751"/>
    <w:rsid w:val="00295BB3"/>
    <w:rsid w:val="00295C63"/>
    <w:rsid w:val="00296098"/>
    <w:rsid w:val="00296114"/>
    <w:rsid w:val="002A0465"/>
    <w:rsid w:val="002A0A89"/>
    <w:rsid w:val="002A2CC0"/>
    <w:rsid w:val="002A3ABF"/>
    <w:rsid w:val="002A3D68"/>
    <w:rsid w:val="002A4668"/>
    <w:rsid w:val="002A4EE5"/>
    <w:rsid w:val="002A5324"/>
    <w:rsid w:val="002A5434"/>
    <w:rsid w:val="002A59E0"/>
    <w:rsid w:val="002A59E8"/>
    <w:rsid w:val="002A61D7"/>
    <w:rsid w:val="002A6EC4"/>
    <w:rsid w:val="002A70C8"/>
    <w:rsid w:val="002B04B6"/>
    <w:rsid w:val="002B10AC"/>
    <w:rsid w:val="002B1B07"/>
    <w:rsid w:val="002B1D8A"/>
    <w:rsid w:val="002B1E52"/>
    <w:rsid w:val="002B2AD0"/>
    <w:rsid w:val="002B2B19"/>
    <w:rsid w:val="002B2D75"/>
    <w:rsid w:val="002B344C"/>
    <w:rsid w:val="002B3C89"/>
    <w:rsid w:val="002B5B64"/>
    <w:rsid w:val="002B620F"/>
    <w:rsid w:val="002B6489"/>
    <w:rsid w:val="002B7106"/>
    <w:rsid w:val="002B79CB"/>
    <w:rsid w:val="002B7C97"/>
    <w:rsid w:val="002C02FF"/>
    <w:rsid w:val="002C0509"/>
    <w:rsid w:val="002C0593"/>
    <w:rsid w:val="002C209E"/>
    <w:rsid w:val="002C2ABB"/>
    <w:rsid w:val="002C3025"/>
    <w:rsid w:val="002C30F1"/>
    <w:rsid w:val="002C3614"/>
    <w:rsid w:val="002C3E32"/>
    <w:rsid w:val="002C4B96"/>
    <w:rsid w:val="002C5398"/>
    <w:rsid w:val="002C5F37"/>
    <w:rsid w:val="002C6546"/>
    <w:rsid w:val="002C7082"/>
    <w:rsid w:val="002D0830"/>
    <w:rsid w:val="002D0F1B"/>
    <w:rsid w:val="002D28DB"/>
    <w:rsid w:val="002D3BC0"/>
    <w:rsid w:val="002D3D97"/>
    <w:rsid w:val="002D5817"/>
    <w:rsid w:val="002D5C3D"/>
    <w:rsid w:val="002D64FC"/>
    <w:rsid w:val="002D6E62"/>
    <w:rsid w:val="002D763D"/>
    <w:rsid w:val="002D7DF3"/>
    <w:rsid w:val="002E0464"/>
    <w:rsid w:val="002E12BB"/>
    <w:rsid w:val="002E280E"/>
    <w:rsid w:val="002E497F"/>
    <w:rsid w:val="002E4F85"/>
    <w:rsid w:val="002E58DD"/>
    <w:rsid w:val="002E59F8"/>
    <w:rsid w:val="002E5AC7"/>
    <w:rsid w:val="002E6D17"/>
    <w:rsid w:val="002E6E98"/>
    <w:rsid w:val="002E72B1"/>
    <w:rsid w:val="002E7DA3"/>
    <w:rsid w:val="002E7E16"/>
    <w:rsid w:val="002F0AF6"/>
    <w:rsid w:val="002F1BF5"/>
    <w:rsid w:val="002F33D6"/>
    <w:rsid w:val="002F3B10"/>
    <w:rsid w:val="002F46D4"/>
    <w:rsid w:val="002F661F"/>
    <w:rsid w:val="002F7BBA"/>
    <w:rsid w:val="002F7E83"/>
    <w:rsid w:val="003002D7"/>
    <w:rsid w:val="00300E3A"/>
    <w:rsid w:val="0030126F"/>
    <w:rsid w:val="003024B5"/>
    <w:rsid w:val="003027F1"/>
    <w:rsid w:val="0030280D"/>
    <w:rsid w:val="0030305E"/>
    <w:rsid w:val="00303174"/>
    <w:rsid w:val="003032CF"/>
    <w:rsid w:val="00304F0F"/>
    <w:rsid w:val="0030639B"/>
    <w:rsid w:val="003065AA"/>
    <w:rsid w:val="00306F1D"/>
    <w:rsid w:val="00306F25"/>
    <w:rsid w:val="00307F18"/>
    <w:rsid w:val="0031041F"/>
    <w:rsid w:val="003114FA"/>
    <w:rsid w:val="00311833"/>
    <w:rsid w:val="00312746"/>
    <w:rsid w:val="00312E24"/>
    <w:rsid w:val="00312EEF"/>
    <w:rsid w:val="00313BE2"/>
    <w:rsid w:val="0031486E"/>
    <w:rsid w:val="00314A12"/>
    <w:rsid w:val="00314A7C"/>
    <w:rsid w:val="00315356"/>
    <w:rsid w:val="003160B8"/>
    <w:rsid w:val="0031679C"/>
    <w:rsid w:val="00320362"/>
    <w:rsid w:val="00322268"/>
    <w:rsid w:val="003230FF"/>
    <w:rsid w:val="0032316A"/>
    <w:rsid w:val="003243D8"/>
    <w:rsid w:val="003243FE"/>
    <w:rsid w:val="0032450C"/>
    <w:rsid w:val="00325243"/>
    <w:rsid w:val="003257CA"/>
    <w:rsid w:val="00327087"/>
    <w:rsid w:val="00327CDC"/>
    <w:rsid w:val="00327DED"/>
    <w:rsid w:val="00327E04"/>
    <w:rsid w:val="003319D4"/>
    <w:rsid w:val="00331CCE"/>
    <w:rsid w:val="00333186"/>
    <w:rsid w:val="00333598"/>
    <w:rsid w:val="00335898"/>
    <w:rsid w:val="00335C2A"/>
    <w:rsid w:val="00337ABF"/>
    <w:rsid w:val="00341540"/>
    <w:rsid w:val="00341757"/>
    <w:rsid w:val="0034283D"/>
    <w:rsid w:val="003433A2"/>
    <w:rsid w:val="00344800"/>
    <w:rsid w:val="003450B3"/>
    <w:rsid w:val="00346980"/>
    <w:rsid w:val="0034798F"/>
    <w:rsid w:val="00350CE0"/>
    <w:rsid w:val="00350DF4"/>
    <w:rsid w:val="00350E8A"/>
    <w:rsid w:val="00351EC6"/>
    <w:rsid w:val="003520DA"/>
    <w:rsid w:val="0035392C"/>
    <w:rsid w:val="00353A9E"/>
    <w:rsid w:val="00353E53"/>
    <w:rsid w:val="00355504"/>
    <w:rsid w:val="00355718"/>
    <w:rsid w:val="00356C9D"/>
    <w:rsid w:val="00357A43"/>
    <w:rsid w:val="00360BAA"/>
    <w:rsid w:val="00362473"/>
    <w:rsid w:val="003640CC"/>
    <w:rsid w:val="00365CA6"/>
    <w:rsid w:val="0036720A"/>
    <w:rsid w:val="0037168E"/>
    <w:rsid w:val="00371B6C"/>
    <w:rsid w:val="00371F58"/>
    <w:rsid w:val="0037214E"/>
    <w:rsid w:val="00375EA2"/>
    <w:rsid w:val="003761D3"/>
    <w:rsid w:val="003774FD"/>
    <w:rsid w:val="00380F63"/>
    <w:rsid w:val="00381E32"/>
    <w:rsid w:val="00382539"/>
    <w:rsid w:val="0038275B"/>
    <w:rsid w:val="003829EE"/>
    <w:rsid w:val="00383406"/>
    <w:rsid w:val="003841E1"/>
    <w:rsid w:val="00384C63"/>
    <w:rsid w:val="00384E8C"/>
    <w:rsid w:val="00385EDE"/>
    <w:rsid w:val="00386778"/>
    <w:rsid w:val="003868AF"/>
    <w:rsid w:val="00386E84"/>
    <w:rsid w:val="00387113"/>
    <w:rsid w:val="0038774E"/>
    <w:rsid w:val="00390762"/>
    <w:rsid w:val="00390DB0"/>
    <w:rsid w:val="00391DE6"/>
    <w:rsid w:val="003932D1"/>
    <w:rsid w:val="00394685"/>
    <w:rsid w:val="003952C9"/>
    <w:rsid w:val="003953D8"/>
    <w:rsid w:val="003957D3"/>
    <w:rsid w:val="00395894"/>
    <w:rsid w:val="00395CC5"/>
    <w:rsid w:val="00395E56"/>
    <w:rsid w:val="0039634D"/>
    <w:rsid w:val="00396830"/>
    <w:rsid w:val="00396AD5"/>
    <w:rsid w:val="003A01CB"/>
    <w:rsid w:val="003A02A3"/>
    <w:rsid w:val="003A0451"/>
    <w:rsid w:val="003A34A9"/>
    <w:rsid w:val="003A4B6A"/>
    <w:rsid w:val="003A4FD8"/>
    <w:rsid w:val="003A697A"/>
    <w:rsid w:val="003A784A"/>
    <w:rsid w:val="003A7C15"/>
    <w:rsid w:val="003B187E"/>
    <w:rsid w:val="003B237D"/>
    <w:rsid w:val="003B2A50"/>
    <w:rsid w:val="003B31DC"/>
    <w:rsid w:val="003B3774"/>
    <w:rsid w:val="003B45D6"/>
    <w:rsid w:val="003B4E76"/>
    <w:rsid w:val="003B5108"/>
    <w:rsid w:val="003B6719"/>
    <w:rsid w:val="003B7E62"/>
    <w:rsid w:val="003C1C16"/>
    <w:rsid w:val="003C311E"/>
    <w:rsid w:val="003C32DB"/>
    <w:rsid w:val="003C33BE"/>
    <w:rsid w:val="003C7351"/>
    <w:rsid w:val="003D2080"/>
    <w:rsid w:val="003D2509"/>
    <w:rsid w:val="003D2C18"/>
    <w:rsid w:val="003D3E2A"/>
    <w:rsid w:val="003D49C2"/>
    <w:rsid w:val="003E0591"/>
    <w:rsid w:val="003E0BE1"/>
    <w:rsid w:val="003E0CBD"/>
    <w:rsid w:val="003E10A1"/>
    <w:rsid w:val="003E1207"/>
    <w:rsid w:val="003E16F4"/>
    <w:rsid w:val="003E1DC7"/>
    <w:rsid w:val="003E2D51"/>
    <w:rsid w:val="003E36D5"/>
    <w:rsid w:val="003E38D9"/>
    <w:rsid w:val="003E3F6B"/>
    <w:rsid w:val="003E4855"/>
    <w:rsid w:val="003E5A94"/>
    <w:rsid w:val="003E5E7F"/>
    <w:rsid w:val="003F031D"/>
    <w:rsid w:val="003F1413"/>
    <w:rsid w:val="003F1F76"/>
    <w:rsid w:val="003F2772"/>
    <w:rsid w:val="003F3789"/>
    <w:rsid w:val="003F43FB"/>
    <w:rsid w:val="003F559E"/>
    <w:rsid w:val="003F5CF5"/>
    <w:rsid w:val="003F7F9F"/>
    <w:rsid w:val="00401CA5"/>
    <w:rsid w:val="00403CB9"/>
    <w:rsid w:val="00406440"/>
    <w:rsid w:val="00406683"/>
    <w:rsid w:val="00406B98"/>
    <w:rsid w:val="004074F2"/>
    <w:rsid w:val="00411139"/>
    <w:rsid w:val="0041161D"/>
    <w:rsid w:val="00411B8F"/>
    <w:rsid w:val="0041298A"/>
    <w:rsid w:val="00413AD1"/>
    <w:rsid w:val="00413B95"/>
    <w:rsid w:val="00414692"/>
    <w:rsid w:val="00415031"/>
    <w:rsid w:val="0041507B"/>
    <w:rsid w:val="0041556D"/>
    <w:rsid w:val="00415657"/>
    <w:rsid w:val="00416964"/>
    <w:rsid w:val="00416E47"/>
    <w:rsid w:val="0041746F"/>
    <w:rsid w:val="00417C33"/>
    <w:rsid w:val="004207B6"/>
    <w:rsid w:val="0042117B"/>
    <w:rsid w:val="00421D66"/>
    <w:rsid w:val="00422CA7"/>
    <w:rsid w:val="0042463C"/>
    <w:rsid w:val="00424C14"/>
    <w:rsid w:val="004253FD"/>
    <w:rsid w:val="00425CF7"/>
    <w:rsid w:val="00426241"/>
    <w:rsid w:val="004263DE"/>
    <w:rsid w:val="0042703D"/>
    <w:rsid w:val="00427218"/>
    <w:rsid w:val="004279B5"/>
    <w:rsid w:val="00427D71"/>
    <w:rsid w:val="00430A4C"/>
    <w:rsid w:val="00432AAB"/>
    <w:rsid w:val="00432AF6"/>
    <w:rsid w:val="00432DDF"/>
    <w:rsid w:val="00433421"/>
    <w:rsid w:val="00433881"/>
    <w:rsid w:val="00434005"/>
    <w:rsid w:val="00434C73"/>
    <w:rsid w:val="004356B2"/>
    <w:rsid w:val="00435744"/>
    <w:rsid w:val="00435AC7"/>
    <w:rsid w:val="004362AB"/>
    <w:rsid w:val="00440A37"/>
    <w:rsid w:val="00441E55"/>
    <w:rsid w:val="004433D3"/>
    <w:rsid w:val="004437A8"/>
    <w:rsid w:val="00444C3E"/>
    <w:rsid w:val="00445D43"/>
    <w:rsid w:val="004470A1"/>
    <w:rsid w:val="00451919"/>
    <w:rsid w:val="004519CB"/>
    <w:rsid w:val="0045310A"/>
    <w:rsid w:val="00455582"/>
    <w:rsid w:val="00455658"/>
    <w:rsid w:val="00455BDC"/>
    <w:rsid w:val="00455C9C"/>
    <w:rsid w:val="00457548"/>
    <w:rsid w:val="00457C3D"/>
    <w:rsid w:val="00460FE0"/>
    <w:rsid w:val="004617FB"/>
    <w:rsid w:val="00462727"/>
    <w:rsid w:val="00462F51"/>
    <w:rsid w:val="00462FFA"/>
    <w:rsid w:val="00463180"/>
    <w:rsid w:val="0046456F"/>
    <w:rsid w:val="00465B7B"/>
    <w:rsid w:val="004660E2"/>
    <w:rsid w:val="004679F5"/>
    <w:rsid w:val="004701CA"/>
    <w:rsid w:val="00471055"/>
    <w:rsid w:val="00471C52"/>
    <w:rsid w:val="00473714"/>
    <w:rsid w:val="00473B00"/>
    <w:rsid w:val="00473D51"/>
    <w:rsid w:val="004740A4"/>
    <w:rsid w:val="004741E0"/>
    <w:rsid w:val="00474907"/>
    <w:rsid w:val="00476313"/>
    <w:rsid w:val="004766CF"/>
    <w:rsid w:val="00477680"/>
    <w:rsid w:val="00480CEE"/>
    <w:rsid w:val="00481C61"/>
    <w:rsid w:val="00484957"/>
    <w:rsid w:val="00485E7A"/>
    <w:rsid w:val="004863A2"/>
    <w:rsid w:val="004865CF"/>
    <w:rsid w:val="00487BA0"/>
    <w:rsid w:val="00487CA0"/>
    <w:rsid w:val="00490E33"/>
    <w:rsid w:val="00492BE7"/>
    <w:rsid w:val="00493FEC"/>
    <w:rsid w:val="0049490A"/>
    <w:rsid w:val="00494C3F"/>
    <w:rsid w:val="004958C7"/>
    <w:rsid w:val="00495ACB"/>
    <w:rsid w:val="00495BC3"/>
    <w:rsid w:val="004A0D1B"/>
    <w:rsid w:val="004A118F"/>
    <w:rsid w:val="004A1491"/>
    <w:rsid w:val="004A1643"/>
    <w:rsid w:val="004A1D47"/>
    <w:rsid w:val="004A30C5"/>
    <w:rsid w:val="004A3DC4"/>
    <w:rsid w:val="004A6602"/>
    <w:rsid w:val="004A6F02"/>
    <w:rsid w:val="004B0C65"/>
    <w:rsid w:val="004B1CE2"/>
    <w:rsid w:val="004B264C"/>
    <w:rsid w:val="004B2A34"/>
    <w:rsid w:val="004B38D9"/>
    <w:rsid w:val="004B4699"/>
    <w:rsid w:val="004B4A24"/>
    <w:rsid w:val="004B4A91"/>
    <w:rsid w:val="004B4D64"/>
    <w:rsid w:val="004B5054"/>
    <w:rsid w:val="004B545E"/>
    <w:rsid w:val="004B5FC7"/>
    <w:rsid w:val="004B6E60"/>
    <w:rsid w:val="004B6EC2"/>
    <w:rsid w:val="004B7C5C"/>
    <w:rsid w:val="004B7E1A"/>
    <w:rsid w:val="004C0220"/>
    <w:rsid w:val="004C07E1"/>
    <w:rsid w:val="004C157C"/>
    <w:rsid w:val="004C15F3"/>
    <w:rsid w:val="004C2492"/>
    <w:rsid w:val="004C511B"/>
    <w:rsid w:val="004C51F8"/>
    <w:rsid w:val="004C54A3"/>
    <w:rsid w:val="004C572A"/>
    <w:rsid w:val="004C5B68"/>
    <w:rsid w:val="004C6218"/>
    <w:rsid w:val="004C6711"/>
    <w:rsid w:val="004C6C2F"/>
    <w:rsid w:val="004D11B9"/>
    <w:rsid w:val="004D322B"/>
    <w:rsid w:val="004D3C57"/>
    <w:rsid w:val="004D3D3A"/>
    <w:rsid w:val="004D5BA4"/>
    <w:rsid w:val="004D6FBE"/>
    <w:rsid w:val="004D7AFE"/>
    <w:rsid w:val="004E1F80"/>
    <w:rsid w:val="004E509A"/>
    <w:rsid w:val="004E5321"/>
    <w:rsid w:val="004E59C6"/>
    <w:rsid w:val="004E5E84"/>
    <w:rsid w:val="004E684F"/>
    <w:rsid w:val="004F093F"/>
    <w:rsid w:val="004F0D63"/>
    <w:rsid w:val="004F22FE"/>
    <w:rsid w:val="004F3302"/>
    <w:rsid w:val="004F5209"/>
    <w:rsid w:val="005004F7"/>
    <w:rsid w:val="00500CBA"/>
    <w:rsid w:val="005016A0"/>
    <w:rsid w:val="0050250A"/>
    <w:rsid w:val="005026BC"/>
    <w:rsid w:val="005029DB"/>
    <w:rsid w:val="00502E87"/>
    <w:rsid w:val="0050392F"/>
    <w:rsid w:val="00504A30"/>
    <w:rsid w:val="0050537B"/>
    <w:rsid w:val="00506412"/>
    <w:rsid w:val="00506DDD"/>
    <w:rsid w:val="005079D7"/>
    <w:rsid w:val="00507C52"/>
    <w:rsid w:val="0051022C"/>
    <w:rsid w:val="005122E7"/>
    <w:rsid w:val="0051288B"/>
    <w:rsid w:val="00513446"/>
    <w:rsid w:val="00513861"/>
    <w:rsid w:val="005142D8"/>
    <w:rsid w:val="0051507E"/>
    <w:rsid w:val="00515646"/>
    <w:rsid w:val="00515F60"/>
    <w:rsid w:val="00516A83"/>
    <w:rsid w:val="00517069"/>
    <w:rsid w:val="00517682"/>
    <w:rsid w:val="00520396"/>
    <w:rsid w:val="005208B1"/>
    <w:rsid w:val="00520A34"/>
    <w:rsid w:val="00520D47"/>
    <w:rsid w:val="0052143E"/>
    <w:rsid w:val="00521D8D"/>
    <w:rsid w:val="0052214A"/>
    <w:rsid w:val="005228C5"/>
    <w:rsid w:val="00524095"/>
    <w:rsid w:val="005240E8"/>
    <w:rsid w:val="005243C2"/>
    <w:rsid w:val="0052483F"/>
    <w:rsid w:val="00527B12"/>
    <w:rsid w:val="00527ECF"/>
    <w:rsid w:val="005303E6"/>
    <w:rsid w:val="00530AAA"/>
    <w:rsid w:val="00530DBF"/>
    <w:rsid w:val="00530FB4"/>
    <w:rsid w:val="005313C3"/>
    <w:rsid w:val="00531CB7"/>
    <w:rsid w:val="00532AAC"/>
    <w:rsid w:val="00532BFA"/>
    <w:rsid w:val="0053368F"/>
    <w:rsid w:val="005338E0"/>
    <w:rsid w:val="00533904"/>
    <w:rsid w:val="00533C84"/>
    <w:rsid w:val="00534D69"/>
    <w:rsid w:val="00534F50"/>
    <w:rsid w:val="005357BD"/>
    <w:rsid w:val="00535975"/>
    <w:rsid w:val="0053771E"/>
    <w:rsid w:val="0054173B"/>
    <w:rsid w:val="00541FBA"/>
    <w:rsid w:val="005426E7"/>
    <w:rsid w:val="005429EA"/>
    <w:rsid w:val="00544043"/>
    <w:rsid w:val="005440E7"/>
    <w:rsid w:val="005466BA"/>
    <w:rsid w:val="00546ABA"/>
    <w:rsid w:val="00547811"/>
    <w:rsid w:val="00550465"/>
    <w:rsid w:val="00550FFF"/>
    <w:rsid w:val="00551257"/>
    <w:rsid w:val="00551F0D"/>
    <w:rsid w:val="005521D0"/>
    <w:rsid w:val="005521F0"/>
    <w:rsid w:val="00553464"/>
    <w:rsid w:val="0055394F"/>
    <w:rsid w:val="00555A84"/>
    <w:rsid w:val="00555AF0"/>
    <w:rsid w:val="00557909"/>
    <w:rsid w:val="00557CA1"/>
    <w:rsid w:val="005601E4"/>
    <w:rsid w:val="005604E6"/>
    <w:rsid w:val="00560F7A"/>
    <w:rsid w:val="00561110"/>
    <w:rsid w:val="005626E1"/>
    <w:rsid w:val="00562966"/>
    <w:rsid w:val="00562A1F"/>
    <w:rsid w:val="00563FFC"/>
    <w:rsid w:val="0056404E"/>
    <w:rsid w:val="00564C04"/>
    <w:rsid w:val="005677C4"/>
    <w:rsid w:val="00567F10"/>
    <w:rsid w:val="00570344"/>
    <w:rsid w:val="005704F7"/>
    <w:rsid w:val="0057117E"/>
    <w:rsid w:val="00571469"/>
    <w:rsid w:val="005714C2"/>
    <w:rsid w:val="00571DEF"/>
    <w:rsid w:val="005720B7"/>
    <w:rsid w:val="005752AA"/>
    <w:rsid w:val="00575DD2"/>
    <w:rsid w:val="0057704D"/>
    <w:rsid w:val="0057722B"/>
    <w:rsid w:val="005777B7"/>
    <w:rsid w:val="00577BEB"/>
    <w:rsid w:val="005816EE"/>
    <w:rsid w:val="00581812"/>
    <w:rsid w:val="0058197E"/>
    <w:rsid w:val="00581FFE"/>
    <w:rsid w:val="0058325F"/>
    <w:rsid w:val="00584572"/>
    <w:rsid w:val="0058599A"/>
    <w:rsid w:val="00585E48"/>
    <w:rsid w:val="005862BF"/>
    <w:rsid w:val="00586779"/>
    <w:rsid w:val="00586912"/>
    <w:rsid w:val="00586EA7"/>
    <w:rsid w:val="00587A94"/>
    <w:rsid w:val="005901EA"/>
    <w:rsid w:val="005901F5"/>
    <w:rsid w:val="00590353"/>
    <w:rsid w:val="00590688"/>
    <w:rsid w:val="005908CB"/>
    <w:rsid w:val="00591A0E"/>
    <w:rsid w:val="00591F16"/>
    <w:rsid w:val="00591F1E"/>
    <w:rsid w:val="00592127"/>
    <w:rsid w:val="00594206"/>
    <w:rsid w:val="005967D4"/>
    <w:rsid w:val="00596F8D"/>
    <w:rsid w:val="0059738D"/>
    <w:rsid w:val="005A1B4B"/>
    <w:rsid w:val="005A24D6"/>
    <w:rsid w:val="005A2D9E"/>
    <w:rsid w:val="005A4357"/>
    <w:rsid w:val="005A52F7"/>
    <w:rsid w:val="005A5395"/>
    <w:rsid w:val="005A5CA7"/>
    <w:rsid w:val="005A77E3"/>
    <w:rsid w:val="005B1574"/>
    <w:rsid w:val="005B2367"/>
    <w:rsid w:val="005B2709"/>
    <w:rsid w:val="005B2949"/>
    <w:rsid w:val="005B382E"/>
    <w:rsid w:val="005B3A06"/>
    <w:rsid w:val="005B3C46"/>
    <w:rsid w:val="005B4874"/>
    <w:rsid w:val="005B4B84"/>
    <w:rsid w:val="005B4F59"/>
    <w:rsid w:val="005B52B2"/>
    <w:rsid w:val="005B5DD5"/>
    <w:rsid w:val="005B6E60"/>
    <w:rsid w:val="005B7716"/>
    <w:rsid w:val="005C1167"/>
    <w:rsid w:val="005C356D"/>
    <w:rsid w:val="005C4B2C"/>
    <w:rsid w:val="005C5A49"/>
    <w:rsid w:val="005C5C30"/>
    <w:rsid w:val="005C64AC"/>
    <w:rsid w:val="005C6769"/>
    <w:rsid w:val="005D039A"/>
    <w:rsid w:val="005D18C9"/>
    <w:rsid w:val="005D193C"/>
    <w:rsid w:val="005D33B5"/>
    <w:rsid w:val="005D37B3"/>
    <w:rsid w:val="005D7087"/>
    <w:rsid w:val="005D7506"/>
    <w:rsid w:val="005E05EC"/>
    <w:rsid w:val="005E080A"/>
    <w:rsid w:val="005E38DB"/>
    <w:rsid w:val="005E4118"/>
    <w:rsid w:val="005E4F66"/>
    <w:rsid w:val="005E54E4"/>
    <w:rsid w:val="005E54F1"/>
    <w:rsid w:val="005E5E9F"/>
    <w:rsid w:val="005E6D08"/>
    <w:rsid w:val="005E7D04"/>
    <w:rsid w:val="005F192D"/>
    <w:rsid w:val="005F3084"/>
    <w:rsid w:val="005F30F6"/>
    <w:rsid w:val="005F4915"/>
    <w:rsid w:val="005F5EE0"/>
    <w:rsid w:val="005F666A"/>
    <w:rsid w:val="005F6CA1"/>
    <w:rsid w:val="00600C84"/>
    <w:rsid w:val="00600DE5"/>
    <w:rsid w:val="0060120F"/>
    <w:rsid w:val="0060132F"/>
    <w:rsid w:val="00602C4F"/>
    <w:rsid w:val="00603531"/>
    <w:rsid w:val="0060378C"/>
    <w:rsid w:val="006041D5"/>
    <w:rsid w:val="00604545"/>
    <w:rsid w:val="0061013F"/>
    <w:rsid w:val="00610C0C"/>
    <w:rsid w:val="00612211"/>
    <w:rsid w:val="0061273C"/>
    <w:rsid w:val="00612E88"/>
    <w:rsid w:val="00612F80"/>
    <w:rsid w:val="00614C7F"/>
    <w:rsid w:val="00615E46"/>
    <w:rsid w:val="006163D8"/>
    <w:rsid w:val="00616867"/>
    <w:rsid w:val="0062070E"/>
    <w:rsid w:val="00620862"/>
    <w:rsid w:val="00620B42"/>
    <w:rsid w:val="0062118A"/>
    <w:rsid w:val="006213C4"/>
    <w:rsid w:val="006238C6"/>
    <w:rsid w:val="00623F83"/>
    <w:rsid w:val="00625B29"/>
    <w:rsid w:val="00626164"/>
    <w:rsid w:val="00626274"/>
    <w:rsid w:val="00630C62"/>
    <w:rsid w:val="0063190C"/>
    <w:rsid w:val="00631BED"/>
    <w:rsid w:val="00633AA9"/>
    <w:rsid w:val="00634138"/>
    <w:rsid w:val="0063426D"/>
    <w:rsid w:val="00634848"/>
    <w:rsid w:val="00635BE6"/>
    <w:rsid w:val="00635E29"/>
    <w:rsid w:val="00640D04"/>
    <w:rsid w:val="00640FCA"/>
    <w:rsid w:val="00641186"/>
    <w:rsid w:val="00641759"/>
    <w:rsid w:val="00642B33"/>
    <w:rsid w:val="00642F09"/>
    <w:rsid w:val="00643ABD"/>
    <w:rsid w:val="00643DD7"/>
    <w:rsid w:val="00644383"/>
    <w:rsid w:val="006448F3"/>
    <w:rsid w:val="00645224"/>
    <w:rsid w:val="00645305"/>
    <w:rsid w:val="00645BFD"/>
    <w:rsid w:val="00645F42"/>
    <w:rsid w:val="006461CB"/>
    <w:rsid w:val="0064640B"/>
    <w:rsid w:val="0064671F"/>
    <w:rsid w:val="006472A2"/>
    <w:rsid w:val="006478E5"/>
    <w:rsid w:val="00651C31"/>
    <w:rsid w:val="00651F5E"/>
    <w:rsid w:val="00654104"/>
    <w:rsid w:val="006541C6"/>
    <w:rsid w:val="00654340"/>
    <w:rsid w:val="00654F7A"/>
    <w:rsid w:val="00655DE9"/>
    <w:rsid w:val="0065659D"/>
    <w:rsid w:val="00657273"/>
    <w:rsid w:val="006572B7"/>
    <w:rsid w:val="00660179"/>
    <w:rsid w:val="00660D83"/>
    <w:rsid w:val="00661012"/>
    <w:rsid w:val="0066276A"/>
    <w:rsid w:val="006629EC"/>
    <w:rsid w:val="00662AAA"/>
    <w:rsid w:val="006650AB"/>
    <w:rsid w:val="006657F5"/>
    <w:rsid w:val="0066625F"/>
    <w:rsid w:val="0066634D"/>
    <w:rsid w:val="00666EBA"/>
    <w:rsid w:val="00667B30"/>
    <w:rsid w:val="006707E0"/>
    <w:rsid w:val="00670FA6"/>
    <w:rsid w:val="0067126C"/>
    <w:rsid w:val="00671D42"/>
    <w:rsid w:val="00671D45"/>
    <w:rsid w:val="006722C6"/>
    <w:rsid w:val="00672C67"/>
    <w:rsid w:val="006739C8"/>
    <w:rsid w:val="00673E14"/>
    <w:rsid w:val="00674210"/>
    <w:rsid w:val="00676766"/>
    <w:rsid w:val="0067799F"/>
    <w:rsid w:val="00681187"/>
    <w:rsid w:val="00681611"/>
    <w:rsid w:val="00682613"/>
    <w:rsid w:val="00684020"/>
    <w:rsid w:val="00684326"/>
    <w:rsid w:val="00684FC8"/>
    <w:rsid w:val="00686794"/>
    <w:rsid w:val="006876A1"/>
    <w:rsid w:val="00690EB1"/>
    <w:rsid w:val="00692256"/>
    <w:rsid w:val="006935B3"/>
    <w:rsid w:val="006935D7"/>
    <w:rsid w:val="00693CD4"/>
    <w:rsid w:val="00695824"/>
    <w:rsid w:val="00695DEB"/>
    <w:rsid w:val="00695F06"/>
    <w:rsid w:val="0069605D"/>
    <w:rsid w:val="006965D2"/>
    <w:rsid w:val="00696E2B"/>
    <w:rsid w:val="00697EC3"/>
    <w:rsid w:val="00697F09"/>
    <w:rsid w:val="006A0918"/>
    <w:rsid w:val="006A10E1"/>
    <w:rsid w:val="006A1302"/>
    <w:rsid w:val="006A1614"/>
    <w:rsid w:val="006A185B"/>
    <w:rsid w:val="006A2294"/>
    <w:rsid w:val="006A3076"/>
    <w:rsid w:val="006A421D"/>
    <w:rsid w:val="006A6CCF"/>
    <w:rsid w:val="006A71A4"/>
    <w:rsid w:val="006A75AE"/>
    <w:rsid w:val="006A760E"/>
    <w:rsid w:val="006A7FF8"/>
    <w:rsid w:val="006B01C0"/>
    <w:rsid w:val="006B178F"/>
    <w:rsid w:val="006B1EE1"/>
    <w:rsid w:val="006B2731"/>
    <w:rsid w:val="006B2F5A"/>
    <w:rsid w:val="006B353B"/>
    <w:rsid w:val="006B46BA"/>
    <w:rsid w:val="006B49BE"/>
    <w:rsid w:val="006B4C96"/>
    <w:rsid w:val="006B65CC"/>
    <w:rsid w:val="006B69C0"/>
    <w:rsid w:val="006B6CC9"/>
    <w:rsid w:val="006B6E38"/>
    <w:rsid w:val="006C0046"/>
    <w:rsid w:val="006C0746"/>
    <w:rsid w:val="006C1556"/>
    <w:rsid w:val="006C182D"/>
    <w:rsid w:val="006C2CD4"/>
    <w:rsid w:val="006C2FEE"/>
    <w:rsid w:val="006C6ABB"/>
    <w:rsid w:val="006D1417"/>
    <w:rsid w:val="006D20E6"/>
    <w:rsid w:val="006D2FAE"/>
    <w:rsid w:val="006D3C3F"/>
    <w:rsid w:val="006D46FC"/>
    <w:rsid w:val="006D53CE"/>
    <w:rsid w:val="006D558C"/>
    <w:rsid w:val="006D583F"/>
    <w:rsid w:val="006D618B"/>
    <w:rsid w:val="006D6496"/>
    <w:rsid w:val="006D6D94"/>
    <w:rsid w:val="006E03E8"/>
    <w:rsid w:val="006E1CC0"/>
    <w:rsid w:val="006E1F43"/>
    <w:rsid w:val="006E2BCE"/>
    <w:rsid w:val="006E3130"/>
    <w:rsid w:val="006E36C4"/>
    <w:rsid w:val="006E3D89"/>
    <w:rsid w:val="006E48B8"/>
    <w:rsid w:val="006E6C19"/>
    <w:rsid w:val="006F0896"/>
    <w:rsid w:val="006F102F"/>
    <w:rsid w:val="006F1244"/>
    <w:rsid w:val="006F1C53"/>
    <w:rsid w:val="006F1FD7"/>
    <w:rsid w:val="006F2878"/>
    <w:rsid w:val="006F2D10"/>
    <w:rsid w:val="006F4E85"/>
    <w:rsid w:val="006F5308"/>
    <w:rsid w:val="006F56EE"/>
    <w:rsid w:val="006F677F"/>
    <w:rsid w:val="00700E3B"/>
    <w:rsid w:val="0070117C"/>
    <w:rsid w:val="00701B1E"/>
    <w:rsid w:val="00701B44"/>
    <w:rsid w:val="00702638"/>
    <w:rsid w:val="00702CF6"/>
    <w:rsid w:val="00703A0C"/>
    <w:rsid w:val="00704A55"/>
    <w:rsid w:val="00704C3C"/>
    <w:rsid w:val="00704C49"/>
    <w:rsid w:val="00705424"/>
    <w:rsid w:val="00705C0D"/>
    <w:rsid w:val="007065FB"/>
    <w:rsid w:val="00706A3B"/>
    <w:rsid w:val="007072FC"/>
    <w:rsid w:val="00707494"/>
    <w:rsid w:val="0071026B"/>
    <w:rsid w:val="007116B5"/>
    <w:rsid w:val="0071189D"/>
    <w:rsid w:val="007121B1"/>
    <w:rsid w:val="00712339"/>
    <w:rsid w:val="0071237D"/>
    <w:rsid w:val="0071352D"/>
    <w:rsid w:val="007147A8"/>
    <w:rsid w:val="00715334"/>
    <w:rsid w:val="0071752F"/>
    <w:rsid w:val="00717B30"/>
    <w:rsid w:val="00721253"/>
    <w:rsid w:val="00721545"/>
    <w:rsid w:val="00721843"/>
    <w:rsid w:val="00721B2F"/>
    <w:rsid w:val="007233BA"/>
    <w:rsid w:val="00725059"/>
    <w:rsid w:val="0072637D"/>
    <w:rsid w:val="00730552"/>
    <w:rsid w:val="007306AE"/>
    <w:rsid w:val="0073098E"/>
    <w:rsid w:val="007316A4"/>
    <w:rsid w:val="0073175A"/>
    <w:rsid w:val="00731869"/>
    <w:rsid w:val="00731C32"/>
    <w:rsid w:val="00731C9B"/>
    <w:rsid w:val="00732920"/>
    <w:rsid w:val="0073377A"/>
    <w:rsid w:val="00734895"/>
    <w:rsid w:val="00735E42"/>
    <w:rsid w:val="007378B3"/>
    <w:rsid w:val="00737E16"/>
    <w:rsid w:val="00740851"/>
    <w:rsid w:val="00740FDB"/>
    <w:rsid w:val="007414BC"/>
    <w:rsid w:val="00741747"/>
    <w:rsid w:val="00741807"/>
    <w:rsid w:val="00741A87"/>
    <w:rsid w:val="007423EF"/>
    <w:rsid w:val="00742F9B"/>
    <w:rsid w:val="007453E2"/>
    <w:rsid w:val="007453E6"/>
    <w:rsid w:val="00745560"/>
    <w:rsid w:val="00745B8D"/>
    <w:rsid w:val="0074718B"/>
    <w:rsid w:val="00747B2B"/>
    <w:rsid w:val="00747F2E"/>
    <w:rsid w:val="0075083F"/>
    <w:rsid w:val="00750D6C"/>
    <w:rsid w:val="0075175E"/>
    <w:rsid w:val="0075341C"/>
    <w:rsid w:val="00755D78"/>
    <w:rsid w:val="00755F58"/>
    <w:rsid w:val="0075701A"/>
    <w:rsid w:val="007571A1"/>
    <w:rsid w:val="0076147E"/>
    <w:rsid w:val="0076156C"/>
    <w:rsid w:val="007618C4"/>
    <w:rsid w:val="00761BA7"/>
    <w:rsid w:val="00762023"/>
    <w:rsid w:val="0076256A"/>
    <w:rsid w:val="0076368B"/>
    <w:rsid w:val="007655A6"/>
    <w:rsid w:val="007660DA"/>
    <w:rsid w:val="00767902"/>
    <w:rsid w:val="00770182"/>
    <w:rsid w:val="00770500"/>
    <w:rsid w:val="0077193B"/>
    <w:rsid w:val="00772735"/>
    <w:rsid w:val="00772ED0"/>
    <w:rsid w:val="00773FBD"/>
    <w:rsid w:val="00775327"/>
    <w:rsid w:val="007759AE"/>
    <w:rsid w:val="00775A2F"/>
    <w:rsid w:val="00775AD5"/>
    <w:rsid w:val="007769B8"/>
    <w:rsid w:val="0077722C"/>
    <w:rsid w:val="007776B1"/>
    <w:rsid w:val="007777C3"/>
    <w:rsid w:val="0078012E"/>
    <w:rsid w:val="007803E3"/>
    <w:rsid w:val="00780CE1"/>
    <w:rsid w:val="0078166E"/>
    <w:rsid w:val="007820B9"/>
    <w:rsid w:val="007828D7"/>
    <w:rsid w:val="00783502"/>
    <w:rsid w:val="00783509"/>
    <w:rsid w:val="0078415D"/>
    <w:rsid w:val="007846CF"/>
    <w:rsid w:val="00784958"/>
    <w:rsid w:val="00784FAB"/>
    <w:rsid w:val="007857D5"/>
    <w:rsid w:val="00786731"/>
    <w:rsid w:val="00786A3D"/>
    <w:rsid w:val="00786E0C"/>
    <w:rsid w:val="00786F3B"/>
    <w:rsid w:val="0078779C"/>
    <w:rsid w:val="00790C83"/>
    <w:rsid w:val="00791515"/>
    <w:rsid w:val="00791977"/>
    <w:rsid w:val="00793245"/>
    <w:rsid w:val="00793AFA"/>
    <w:rsid w:val="00793C86"/>
    <w:rsid w:val="00794104"/>
    <w:rsid w:val="00794B46"/>
    <w:rsid w:val="007962C6"/>
    <w:rsid w:val="00796C7F"/>
    <w:rsid w:val="00797815"/>
    <w:rsid w:val="007A0656"/>
    <w:rsid w:val="007A2A1E"/>
    <w:rsid w:val="007A2C1E"/>
    <w:rsid w:val="007A42C0"/>
    <w:rsid w:val="007A44DB"/>
    <w:rsid w:val="007A5459"/>
    <w:rsid w:val="007A5D9C"/>
    <w:rsid w:val="007A67B4"/>
    <w:rsid w:val="007A7BFC"/>
    <w:rsid w:val="007B04B6"/>
    <w:rsid w:val="007B1088"/>
    <w:rsid w:val="007B1817"/>
    <w:rsid w:val="007B19D9"/>
    <w:rsid w:val="007B2457"/>
    <w:rsid w:val="007B3421"/>
    <w:rsid w:val="007B3760"/>
    <w:rsid w:val="007B3A05"/>
    <w:rsid w:val="007B3C6F"/>
    <w:rsid w:val="007B54CB"/>
    <w:rsid w:val="007B54F2"/>
    <w:rsid w:val="007B6B5D"/>
    <w:rsid w:val="007B72C8"/>
    <w:rsid w:val="007C0353"/>
    <w:rsid w:val="007C0A35"/>
    <w:rsid w:val="007C0E46"/>
    <w:rsid w:val="007C4D91"/>
    <w:rsid w:val="007C53C0"/>
    <w:rsid w:val="007C5620"/>
    <w:rsid w:val="007C59CD"/>
    <w:rsid w:val="007C78F0"/>
    <w:rsid w:val="007D0379"/>
    <w:rsid w:val="007D0394"/>
    <w:rsid w:val="007D0AD0"/>
    <w:rsid w:val="007D0F14"/>
    <w:rsid w:val="007D134A"/>
    <w:rsid w:val="007D1C0B"/>
    <w:rsid w:val="007D211F"/>
    <w:rsid w:val="007D2220"/>
    <w:rsid w:val="007D60C7"/>
    <w:rsid w:val="007D60E4"/>
    <w:rsid w:val="007D795D"/>
    <w:rsid w:val="007E0DA6"/>
    <w:rsid w:val="007E0F9D"/>
    <w:rsid w:val="007E17B8"/>
    <w:rsid w:val="007E2913"/>
    <w:rsid w:val="007E2F53"/>
    <w:rsid w:val="007E3713"/>
    <w:rsid w:val="007E3876"/>
    <w:rsid w:val="007E40DC"/>
    <w:rsid w:val="007E4ACA"/>
    <w:rsid w:val="007E4E6C"/>
    <w:rsid w:val="007E5229"/>
    <w:rsid w:val="007E7237"/>
    <w:rsid w:val="007E7734"/>
    <w:rsid w:val="007F0DA7"/>
    <w:rsid w:val="007F14EF"/>
    <w:rsid w:val="007F1607"/>
    <w:rsid w:val="007F1A46"/>
    <w:rsid w:val="007F2A98"/>
    <w:rsid w:val="007F2D3E"/>
    <w:rsid w:val="007F31B6"/>
    <w:rsid w:val="007F3390"/>
    <w:rsid w:val="007F3C78"/>
    <w:rsid w:val="007F3F4C"/>
    <w:rsid w:val="007F4D50"/>
    <w:rsid w:val="007F4D85"/>
    <w:rsid w:val="007F55E2"/>
    <w:rsid w:val="007F5CD0"/>
    <w:rsid w:val="007F5E2F"/>
    <w:rsid w:val="007F6B5E"/>
    <w:rsid w:val="007F6BBB"/>
    <w:rsid w:val="00800052"/>
    <w:rsid w:val="0080067A"/>
    <w:rsid w:val="0080243C"/>
    <w:rsid w:val="00802BAB"/>
    <w:rsid w:val="008030E5"/>
    <w:rsid w:val="00803CD8"/>
    <w:rsid w:val="008040B5"/>
    <w:rsid w:val="0080451B"/>
    <w:rsid w:val="00805B9F"/>
    <w:rsid w:val="0080619D"/>
    <w:rsid w:val="00806A3E"/>
    <w:rsid w:val="0080743A"/>
    <w:rsid w:val="00807440"/>
    <w:rsid w:val="00807960"/>
    <w:rsid w:val="00807C0B"/>
    <w:rsid w:val="00810BBB"/>
    <w:rsid w:val="00811616"/>
    <w:rsid w:val="00811A66"/>
    <w:rsid w:val="00811CC8"/>
    <w:rsid w:val="00814198"/>
    <w:rsid w:val="008147FC"/>
    <w:rsid w:val="00814D01"/>
    <w:rsid w:val="008163F8"/>
    <w:rsid w:val="00817B47"/>
    <w:rsid w:val="00820D06"/>
    <w:rsid w:val="00821553"/>
    <w:rsid w:val="0082173F"/>
    <w:rsid w:val="0082256F"/>
    <w:rsid w:val="0082391D"/>
    <w:rsid w:val="00823AFD"/>
    <w:rsid w:val="008246AD"/>
    <w:rsid w:val="00825589"/>
    <w:rsid w:val="00825856"/>
    <w:rsid w:val="0082624C"/>
    <w:rsid w:val="00826F71"/>
    <w:rsid w:val="00827A44"/>
    <w:rsid w:val="00830549"/>
    <w:rsid w:val="0083082A"/>
    <w:rsid w:val="00830F5E"/>
    <w:rsid w:val="00830F72"/>
    <w:rsid w:val="00831D1D"/>
    <w:rsid w:val="0083218A"/>
    <w:rsid w:val="00834F59"/>
    <w:rsid w:val="00835268"/>
    <w:rsid w:val="008357BF"/>
    <w:rsid w:val="008361D3"/>
    <w:rsid w:val="00836FDD"/>
    <w:rsid w:val="00837614"/>
    <w:rsid w:val="00840C1D"/>
    <w:rsid w:val="00843237"/>
    <w:rsid w:val="00844864"/>
    <w:rsid w:val="00844A14"/>
    <w:rsid w:val="00844FE7"/>
    <w:rsid w:val="00845574"/>
    <w:rsid w:val="0084565D"/>
    <w:rsid w:val="00846011"/>
    <w:rsid w:val="008461A1"/>
    <w:rsid w:val="00846330"/>
    <w:rsid w:val="00846DC6"/>
    <w:rsid w:val="00847021"/>
    <w:rsid w:val="00847E09"/>
    <w:rsid w:val="00850DAF"/>
    <w:rsid w:val="00850F5D"/>
    <w:rsid w:val="00851BC2"/>
    <w:rsid w:val="00851C3D"/>
    <w:rsid w:val="00853A24"/>
    <w:rsid w:val="008549E3"/>
    <w:rsid w:val="00854AF3"/>
    <w:rsid w:val="00854F18"/>
    <w:rsid w:val="008551D7"/>
    <w:rsid w:val="0085533B"/>
    <w:rsid w:val="00860F72"/>
    <w:rsid w:val="00861325"/>
    <w:rsid w:val="00861B1F"/>
    <w:rsid w:val="00861F66"/>
    <w:rsid w:val="008623B3"/>
    <w:rsid w:val="008630EF"/>
    <w:rsid w:val="00863ABD"/>
    <w:rsid w:val="00863D02"/>
    <w:rsid w:val="00864424"/>
    <w:rsid w:val="0086502D"/>
    <w:rsid w:val="00865B3C"/>
    <w:rsid w:val="00865EAB"/>
    <w:rsid w:val="00866380"/>
    <w:rsid w:val="008668D0"/>
    <w:rsid w:val="0086733A"/>
    <w:rsid w:val="00870864"/>
    <w:rsid w:val="00871B15"/>
    <w:rsid w:val="00871B5A"/>
    <w:rsid w:val="00871DED"/>
    <w:rsid w:val="00872348"/>
    <w:rsid w:val="0087266E"/>
    <w:rsid w:val="00873257"/>
    <w:rsid w:val="008751D0"/>
    <w:rsid w:val="008768CE"/>
    <w:rsid w:val="00877C0B"/>
    <w:rsid w:val="00880E78"/>
    <w:rsid w:val="0088153E"/>
    <w:rsid w:val="00882108"/>
    <w:rsid w:val="008826E2"/>
    <w:rsid w:val="00883345"/>
    <w:rsid w:val="008835FA"/>
    <w:rsid w:val="008836B5"/>
    <w:rsid w:val="00885337"/>
    <w:rsid w:val="00885A94"/>
    <w:rsid w:val="00886819"/>
    <w:rsid w:val="008874B8"/>
    <w:rsid w:val="008878B6"/>
    <w:rsid w:val="008901BA"/>
    <w:rsid w:val="00890956"/>
    <w:rsid w:val="00891D76"/>
    <w:rsid w:val="00892374"/>
    <w:rsid w:val="0089283F"/>
    <w:rsid w:val="00894311"/>
    <w:rsid w:val="008956AF"/>
    <w:rsid w:val="008967D8"/>
    <w:rsid w:val="00897013"/>
    <w:rsid w:val="008A0109"/>
    <w:rsid w:val="008A2305"/>
    <w:rsid w:val="008A23CC"/>
    <w:rsid w:val="008A4358"/>
    <w:rsid w:val="008A6276"/>
    <w:rsid w:val="008A6876"/>
    <w:rsid w:val="008A6C08"/>
    <w:rsid w:val="008A720E"/>
    <w:rsid w:val="008A7ADB"/>
    <w:rsid w:val="008A7F66"/>
    <w:rsid w:val="008B08F6"/>
    <w:rsid w:val="008B0A06"/>
    <w:rsid w:val="008B0F18"/>
    <w:rsid w:val="008B33D4"/>
    <w:rsid w:val="008B38B2"/>
    <w:rsid w:val="008B5058"/>
    <w:rsid w:val="008B54B9"/>
    <w:rsid w:val="008B716C"/>
    <w:rsid w:val="008C0831"/>
    <w:rsid w:val="008C0D85"/>
    <w:rsid w:val="008C1067"/>
    <w:rsid w:val="008C17DD"/>
    <w:rsid w:val="008C32CD"/>
    <w:rsid w:val="008C342F"/>
    <w:rsid w:val="008C3B64"/>
    <w:rsid w:val="008C3E2A"/>
    <w:rsid w:val="008C693D"/>
    <w:rsid w:val="008C7835"/>
    <w:rsid w:val="008D130A"/>
    <w:rsid w:val="008D17A9"/>
    <w:rsid w:val="008D1AC3"/>
    <w:rsid w:val="008D3352"/>
    <w:rsid w:val="008D3C19"/>
    <w:rsid w:val="008D4125"/>
    <w:rsid w:val="008D4316"/>
    <w:rsid w:val="008D4411"/>
    <w:rsid w:val="008D6C0E"/>
    <w:rsid w:val="008D7F5A"/>
    <w:rsid w:val="008E096C"/>
    <w:rsid w:val="008E0F58"/>
    <w:rsid w:val="008E2355"/>
    <w:rsid w:val="008E2AB1"/>
    <w:rsid w:val="008E2BC5"/>
    <w:rsid w:val="008E3294"/>
    <w:rsid w:val="008E3967"/>
    <w:rsid w:val="008E3AD8"/>
    <w:rsid w:val="008E4F42"/>
    <w:rsid w:val="008E5135"/>
    <w:rsid w:val="008F1395"/>
    <w:rsid w:val="008F18F2"/>
    <w:rsid w:val="008F1EC5"/>
    <w:rsid w:val="008F2209"/>
    <w:rsid w:val="008F24E9"/>
    <w:rsid w:val="008F33F9"/>
    <w:rsid w:val="008F4845"/>
    <w:rsid w:val="008F6CCC"/>
    <w:rsid w:val="008F6D8D"/>
    <w:rsid w:val="008F76F5"/>
    <w:rsid w:val="0090372D"/>
    <w:rsid w:val="0090382E"/>
    <w:rsid w:val="00904B8E"/>
    <w:rsid w:val="00905BE1"/>
    <w:rsid w:val="00906595"/>
    <w:rsid w:val="009065D2"/>
    <w:rsid w:val="00910833"/>
    <w:rsid w:val="00911A5D"/>
    <w:rsid w:val="00911E8C"/>
    <w:rsid w:val="00912195"/>
    <w:rsid w:val="0091363B"/>
    <w:rsid w:val="00913C9E"/>
    <w:rsid w:val="0091473B"/>
    <w:rsid w:val="00915518"/>
    <w:rsid w:val="009158A6"/>
    <w:rsid w:val="00916399"/>
    <w:rsid w:val="00916A9B"/>
    <w:rsid w:val="00916DB3"/>
    <w:rsid w:val="00917097"/>
    <w:rsid w:val="0091725E"/>
    <w:rsid w:val="00917A1A"/>
    <w:rsid w:val="00917D47"/>
    <w:rsid w:val="00917D48"/>
    <w:rsid w:val="00920AC1"/>
    <w:rsid w:val="0092103E"/>
    <w:rsid w:val="00921173"/>
    <w:rsid w:val="00921BF5"/>
    <w:rsid w:val="00921C8C"/>
    <w:rsid w:val="00924890"/>
    <w:rsid w:val="009252AF"/>
    <w:rsid w:val="00925BD6"/>
    <w:rsid w:val="00925CE3"/>
    <w:rsid w:val="00926EEB"/>
    <w:rsid w:val="0092756C"/>
    <w:rsid w:val="00927794"/>
    <w:rsid w:val="0092787A"/>
    <w:rsid w:val="00927B27"/>
    <w:rsid w:val="0093035D"/>
    <w:rsid w:val="0093043C"/>
    <w:rsid w:val="00930559"/>
    <w:rsid w:val="0093082F"/>
    <w:rsid w:val="00932014"/>
    <w:rsid w:val="009333E4"/>
    <w:rsid w:val="00933E8B"/>
    <w:rsid w:val="00934161"/>
    <w:rsid w:val="00934FD9"/>
    <w:rsid w:val="00936A3C"/>
    <w:rsid w:val="00937BCA"/>
    <w:rsid w:val="00937EFB"/>
    <w:rsid w:val="00940103"/>
    <w:rsid w:val="00940482"/>
    <w:rsid w:val="00941AEC"/>
    <w:rsid w:val="00942462"/>
    <w:rsid w:val="0094259B"/>
    <w:rsid w:val="00943329"/>
    <w:rsid w:val="00945204"/>
    <w:rsid w:val="00945C81"/>
    <w:rsid w:val="00946723"/>
    <w:rsid w:val="00946869"/>
    <w:rsid w:val="00946A13"/>
    <w:rsid w:val="009507CE"/>
    <w:rsid w:val="00950A91"/>
    <w:rsid w:val="009513B3"/>
    <w:rsid w:val="009529F8"/>
    <w:rsid w:val="009557AA"/>
    <w:rsid w:val="0095591C"/>
    <w:rsid w:val="00955983"/>
    <w:rsid w:val="0095652A"/>
    <w:rsid w:val="00957310"/>
    <w:rsid w:val="00957841"/>
    <w:rsid w:val="0095785B"/>
    <w:rsid w:val="00960449"/>
    <w:rsid w:val="00963709"/>
    <w:rsid w:val="00963744"/>
    <w:rsid w:val="00963F5A"/>
    <w:rsid w:val="009646F2"/>
    <w:rsid w:val="00964948"/>
    <w:rsid w:val="00964B16"/>
    <w:rsid w:val="0096659C"/>
    <w:rsid w:val="00967411"/>
    <w:rsid w:val="00970242"/>
    <w:rsid w:val="00970338"/>
    <w:rsid w:val="009706EC"/>
    <w:rsid w:val="00970F8D"/>
    <w:rsid w:val="00971CFD"/>
    <w:rsid w:val="00971F38"/>
    <w:rsid w:val="0097214F"/>
    <w:rsid w:val="00972ADF"/>
    <w:rsid w:val="00973651"/>
    <w:rsid w:val="00973A53"/>
    <w:rsid w:val="009749F8"/>
    <w:rsid w:val="00975237"/>
    <w:rsid w:val="00976CEC"/>
    <w:rsid w:val="00976FE4"/>
    <w:rsid w:val="00977846"/>
    <w:rsid w:val="009804C9"/>
    <w:rsid w:val="0098094F"/>
    <w:rsid w:val="00981295"/>
    <w:rsid w:val="00981430"/>
    <w:rsid w:val="00981D8C"/>
    <w:rsid w:val="00982131"/>
    <w:rsid w:val="00982765"/>
    <w:rsid w:val="009837F0"/>
    <w:rsid w:val="00984AF7"/>
    <w:rsid w:val="00985744"/>
    <w:rsid w:val="00985A2B"/>
    <w:rsid w:val="00986C92"/>
    <w:rsid w:val="00987EF8"/>
    <w:rsid w:val="00990934"/>
    <w:rsid w:val="00991108"/>
    <w:rsid w:val="00993523"/>
    <w:rsid w:val="00993D9E"/>
    <w:rsid w:val="0099535D"/>
    <w:rsid w:val="00996590"/>
    <w:rsid w:val="009969F0"/>
    <w:rsid w:val="009971EE"/>
    <w:rsid w:val="009A04AB"/>
    <w:rsid w:val="009A0FCA"/>
    <w:rsid w:val="009A1E52"/>
    <w:rsid w:val="009A5229"/>
    <w:rsid w:val="009A69E0"/>
    <w:rsid w:val="009A69E9"/>
    <w:rsid w:val="009A759A"/>
    <w:rsid w:val="009B0162"/>
    <w:rsid w:val="009B03B3"/>
    <w:rsid w:val="009B1AEB"/>
    <w:rsid w:val="009B1E73"/>
    <w:rsid w:val="009B2CDC"/>
    <w:rsid w:val="009B3928"/>
    <w:rsid w:val="009B3D2D"/>
    <w:rsid w:val="009B623A"/>
    <w:rsid w:val="009B7826"/>
    <w:rsid w:val="009C0345"/>
    <w:rsid w:val="009C2846"/>
    <w:rsid w:val="009C294D"/>
    <w:rsid w:val="009C2C7D"/>
    <w:rsid w:val="009C3645"/>
    <w:rsid w:val="009C394F"/>
    <w:rsid w:val="009C7F21"/>
    <w:rsid w:val="009D04D2"/>
    <w:rsid w:val="009D0548"/>
    <w:rsid w:val="009D0F4F"/>
    <w:rsid w:val="009D11E5"/>
    <w:rsid w:val="009D3F19"/>
    <w:rsid w:val="009D6464"/>
    <w:rsid w:val="009D68DA"/>
    <w:rsid w:val="009D6D70"/>
    <w:rsid w:val="009D73C8"/>
    <w:rsid w:val="009D7656"/>
    <w:rsid w:val="009D7C79"/>
    <w:rsid w:val="009E0269"/>
    <w:rsid w:val="009E0593"/>
    <w:rsid w:val="009E1C2D"/>
    <w:rsid w:val="009E1D48"/>
    <w:rsid w:val="009E25C0"/>
    <w:rsid w:val="009E2CD9"/>
    <w:rsid w:val="009E5347"/>
    <w:rsid w:val="009E5C4C"/>
    <w:rsid w:val="009E66CC"/>
    <w:rsid w:val="009E71FC"/>
    <w:rsid w:val="009E7486"/>
    <w:rsid w:val="009F02D6"/>
    <w:rsid w:val="009F0EBD"/>
    <w:rsid w:val="009F1066"/>
    <w:rsid w:val="009F13B5"/>
    <w:rsid w:val="009F31C0"/>
    <w:rsid w:val="009F3588"/>
    <w:rsid w:val="009F604B"/>
    <w:rsid w:val="009F6BDB"/>
    <w:rsid w:val="009F7D2F"/>
    <w:rsid w:val="00A00340"/>
    <w:rsid w:val="00A006AA"/>
    <w:rsid w:val="00A008CF"/>
    <w:rsid w:val="00A00A78"/>
    <w:rsid w:val="00A00CEA"/>
    <w:rsid w:val="00A02345"/>
    <w:rsid w:val="00A0237E"/>
    <w:rsid w:val="00A03527"/>
    <w:rsid w:val="00A042E0"/>
    <w:rsid w:val="00A04404"/>
    <w:rsid w:val="00A046D4"/>
    <w:rsid w:val="00A049EC"/>
    <w:rsid w:val="00A05E78"/>
    <w:rsid w:val="00A061D3"/>
    <w:rsid w:val="00A07E9E"/>
    <w:rsid w:val="00A07FE0"/>
    <w:rsid w:val="00A1024D"/>
    <w:rsid w:val="00A128D7"/>
    <w:rsid w:val="00A1399A"/>
    <w:rsid w:val="00A13D4F"/>
    <w:rsid w:val="00A1500B"/>
    <w:rsid w:val="00A1591B"/>
    <w:rsid w:val="00A15D94"/>
    <w:rsid w:val="00A17216"/>
    <w:rsid w:val="00A17387"/>
    <w:rsid w:val="00A1779D"/>
    <w:rsid w:val="00A20591"/>
    <w:rsid w:val="00A23256"/>
    <w:rsid w:val="00A2339D"/>
    <w:rsid w:val="00A234E8"/>
    <w:rsid w:val="00A23C5D"/>
    <w:rsid w:val="00A23E55"/>
    <w:rsid w:val="00A245BF"/>
    <w:rsid w:val="00A250A4"/>
    <w:rsid w:val="00A26A94"/>
    <w:rsid w:val="00A3170F"/>
    <w:rsid w:val="00A31CCB"/>
    <w:rsid w:val="00A31EB8"/>
    <w:rsid w:val="00A323C2"/>
    <w:rsid w:val="00A33FD6"/>
    <w:rsid w:val="00A3435D"/>
    <w:rsid w:val="00A34567"/>
    <w:rsid w:val="00A34750"/>
    <w:rsid w:val="00A34856"/>
    <w:rsid w:val="00A35FDF"/>
    <w:rsid w:val="00A36528"/>
    <w:rsid w:val="00A366E9"/>
    <w:rsid w:val="00A36FFF"/>
    <w:rsid w:val="00A403FD"/>
    <w:rsid w:val="00A40CAC"/>
    <w:rsid w:val="00A40D98"/>
    <w:rsid w:val="00A41986"/>
    <w:rsid w:val="00A42819"/>
    <w:rsid w:val="00A43068"/>
    <w:rsid w:val="00A43427"/>
    <w:rsid w:val="00A435A4"/>
    <w:rsid w:val="00A44614"/>
    <w:rsid w:val="00A447E5"/>
    <w:rsid w:val="00A44F64"/>
    <w:rsid w:val="00A45822"/>
    <w:rsid w:val="00A4675A"/>
    <w:rsid w:val="00A46F6C"/>
    <w:rsid w:val="00A471E1"/>
    <w:rsid w:val="00A479E7"/>
    <w:rsid w:val="00A500A0"/>
    <w:rsid w:val="00A501F3"/>
    <w:rsid w:val="00A502EC"/>
    <w:rsid w:val="00A521B9"/>
    <w:rsid w:val="00A5249D"/>
    <w:rsid w:val="00A52D14"/>
    <w:rsid w:val="00A52FFB"/>
    <w:rsid w:val="00A53E7F"/>
    <w:rsid w:val="00A557D8"/>
    <w:rsid w:val="00A569A5"/>
    <w:rsid w:val="00A6062F"/>
    <w:rsid w:val="00A61573"/>
    <w:rsid w:val="00A622CF"/>
    <w:rsid w:val="00A62AD2"/>
    <w:rsid w:val="00A62FFA"/>
    <w:rsid w:val="00A633D7"/>
    <w:rsid w:val="00A636D2"/>
    <w:rsid w:val="00A637D1"/>
    <w:rsid w:val="00A63C39"/>
    <w:rsid w:val="00A63FB6"/>
    <w:rsid w:val="00A64ED4"/>
    <w:rsid w:val="00A65692"/>
    <w:rsid w:val="00A6692B"/>
    <w:rsid w:val="00A66F5B"/>
    <w:rsid w:val="00A67C35"/>
    <w:rsid w:val="00A70032"/>
    <w:rsid w:val="00A70846"/>
    <w:rsid w:val="00A70A79"/>
    <w:rsid w:val="00A711A8"/>
    <w:rsid w:val="00A71874"/>
    <w:rsid w:val="00A71DEB"/>
    <w:rsid w:val="00A71E40"/>
    <w:rsid w:val="00A72033"/>
    <w:rsid w:val="00A72361"/>
    <w:rsid w:val="00A72702"/>
    <w:rsid w:val="00A73A84"/>
    <w:rsid w:val="00A74A8D"/>
    <w:rsid w:val="00A74B7D"/>
    <w:rsid w:val="00A75366"/>
    <w:rsid w:val="00A75929"/>
    <w:rsid w:val="00A76EAA"/>
    <w:rsid w:val="00A77AAE"/>
    <w:rsid w:val="00A81014"/>
    <w:rsid w:val="00A81AA6"/>
    <w:rsid w:val="00A82CFE"/>
    <w:rsid w:val="00A82E13"/>
    <w:rsid w:val="00A84B49"/>
    <w:rsid w:val="00A85B7B"/>
    <w:rsid w:val="00A85ECE"/>
    <w:rsid w:val="00A8642E"/>
    <w:rsid w:val="00A86862"/>
    <w:rsid w:val="00A90711"/>
    <w:rsid w:val="00A92923"/>
    <w:rsid w:val="00A92A36"/>
    <w:rsid w:val="00A92DDC"/>
    <w:rsid w:val="00A93650"/>
    <w:rsid w:val="00A93AC3"/>
    <w:rsid w:val="00A94006"/>
    <w:rsid w:val="00A94C01"/>
    <w:rsid w:val="00A94D4F"/>
    <w:rsid w:val="00A953C4"/>
    <w:rsid w:val="00A95B58"/>
    <w:rsid w:val="00A96127"/>
    <w:rsid w:val="00A96442"/>
    <w:rsid w:val="00A96D36"/>
    <w:rsid w:val="00A96F49"/>
    <w:rsid w:val="00A973E5"/>
    <w:rsid w:val="00A975ED"/>
    <w:rsid w:val="00A97C1D"/>
    <w:rsid w:val="00AA0120"/>
    <w:rsid w:val="00AA10F6"/>
    <w:rsid w:val="00AA16E9"/>
    <w:rsid w:val="00AA27D6"/>
    <w:rsid w:val="00AA2ABE"/>
    <w:rsid w:val="00AA2B67"/>
    <w:rsid w:val="00AA2DC3"/>
    <w:rsid w:val="00AA31C1"/>
    <w:rsid w:val="00AA33E5"/>
    <w:rsid w:val="00AA4F27"/>
    <w:rsid w:val="00AA50B9"/>
    <w:rsid w:val="00AA67A4"/>
    <w:rsid w:val="00AA6F45"/>
    <w:rsid w:val="00AA7323"/>
    <w:rsid w:val="00AB0965"/>
    <w:rsid w:val="00AB0DCC"/>
    <w:rsid w:val="00AB1715"/>
    <w:rsid w:val="00AB36F8"/>
    <w:rsid w:val="00AB441C"/>
    <w:rsid w:val="00AB4906"/>
    <w:rsid w:val="00AB4A01"/>
    <w:rsid w:val="00AB4AFD"/>
    <w:rsid w:val="00AB5D45"/>
    <w:rsid w:val="00AB5ED4"/>
    <w:rsid w:val="00AB615C"/>
    <w:rsid w:val="00AB766B"/>
    <w:rsid w:val="00AB78A0"/>
    <w:rsid w:val="00AB7CBF"/>
    <w:rsid w:val="00AC03E0"/>
    <w:rsid w:val="00AC0CE3"/>
    <w:rsid w:val="00AC1774"/>
    <w:rsid w:val="00AC2080"/>
    <w:rsid w:val="00AC2730"/>
    <w:rsid w:val="00AC3106"/>
    <w:rsid w:val="00AC4AB0"/>
    <w:rsid w:val="00AC58E9"/>
    <w:rsid w:val="00AC60DD"/>
    <w:rsid w:val="00AC6279"/>
    <w:rsid w:val="00AC6286"/>
    <w:rsid w:val="00AC6615"/>
    <w:rsid w:val="00AD0865"/>
    <w:rsid w:val="00AD1132"/>
    <w:rsid w:val="00AD18EA"/>
    <w:rsid w:val="00AD281E"/>
    <w:rsid w:val="00AD3762"/>
    <w:rsid w:val="00AD42AD"/>
    <w:rsid w:val="00AD45F4"/>
    <w:rsid w:val="00AD5312"/>
    <w:rsid w:val="00AD5493"/>
    <w:rsid w:val="00AD5DA0"/>
    <w:rsid w:val="00AD5EA8"/>
    <w:rsid w:val="00AD5FAC"/>
    <w:rsid w:val="00AE1E46"/>
    <w:rsid w:val="00AE1F0A"/>
    <w:rsid w:val="00AE267D"/>
    <w:rsid w:val="00AE298F"/>
    <w:rsid w:val="00AE4080"/>
    <w:rsid w:val="00AE5668"/>
    <w:rsid w:val="00AE65CA"/>
    <w:rsid w:val="00AE7155"/>
    <w:rsid w:val="00AE780B"/>
    <w:rsid w:val="00AF0A73"/>
    <w:rsid w:val="00AF0DC0"/>
    <w:rsid w:val="00AF22AD"/>
    <w:rsid w:val="00AF3313"/>
    <w:rsid w:val="00AF3ACC"/>
    <w:rsid w:val="00AF40DC"/>
    <w:rsid w:val="00AF5B06"/>
    <w:rsid w:val="00AF5B51"/>
    <w:rsid w:val="00AF5E4D"/>
    <w:rsid w:val="00AF6072"/>
    <w:rsid w:val="00AF6F9F"/>
    <w:rsid w:val="00B00203"/>
    <w:rsid w:val="00B00C5B"/>
    <w:rsid w:val="00B00D4A"/>
    <w:rsid w:val="00B02338"/>
    <w:rsid w:val="00B02AF8"/>
    <w:rsid w:val="00B05478"/>
    <w:rsid w:val="00B05D3B"/>
    <w:rsid w:val="00B06108"/>
    <w:rsid w:val="00B07A23"/>
    <w:rsid w:val="00B10780"/>
    <w:rsid w:val="00B10976"/>
    <w:rsid w:val="00B11E9D"/>
    <w:rsid w:val="00B12743"/>
    <w:rsid w:val="00B127CA"/>
    <w:rsid w:val="00B13446"/>
    <w:rsid w:val="00B1387B"/>
    <w:rsid w:val="00B15AFB"/>
    <w:rsid w:val="00B15B27"/>
    <w:rsid w:val="00B16D71"/>
    <w:rsid w:val="00B17A03"/>
    <w:rsid w:val="00B17A23"/>
    <w:rsid w:val="00B222D2"/>
    <w:rsid w:val="00B229C3"/>
    <w:rsid w:val="00B2374A"/>
    <w:rsid w:val="00B23A81"/>
    <w:rsid w:val="00B23ACE"/>
    <w:rsid w:val="00B240D6"/>
    <w:rsid w:val="00B244EF"/>
    <w:rsid w:val="00B24985"/>
    <w:rsid w:val="00B25E53"/>
    <w:rsid w:val="00B261A7"/>
    <w:rsid w:val="00B27075"/>
    <w:rsid w:val="00B275C1"/>
    <w:rsid w:val="00B30282"/>
    <w:rsid w:val="00B30472"/>
    <w:rsid w:val="00B30EC2"/>
    <w:rsid w:val="00B31467"/>
    <w:rsid w:val="00B316D4"/>
    <w:rsid w:val="00B31C69"/>
    <w:rsid w:val="00B34303"/>
    <w:rsid w:val="00B358E1"/>
    <w:rsid w:val="00B35ED8"/>
    <w:rsid w:val="00B373F4"/>
    <w:rsid w:val="00B37A51"/>
    <w:rsid w:val="00B37A9F"/>
    <w:rsid w:val="00B37FE1"/>
    <w:rsid w:val="00B4018E"/>
    <w:rsid w:val="00B411F6"/>
    <w:rsid w:val="00B418A9"/>
    <w:rsid w:val="00B421DD"/>
    <w:rsid w:val="00B421E4"/>
    <w:rsid w:val="00B42F47"/>
    <w:rsid w:val="00B430D6"/>
    <w:rsid w:val="00B44461"/>
    <w:rsid w:val="00B44B74"/>
    <w:rsid w:val="00B45AEF"/>
    <w:rsid w:val="00B45F62"/>
    <w:rsid w:val="00B4760F"/>
    <w:rsid w:val="00B478DD"/>
    <w:rsid w:val="00B479BB"/>
    <w:rsid w:val="00B5094C"/>
    <w:rsid w:val="00B5181B"/>
    <w:rsid w:val="00B5190C"/>
    <w:rsid w:val="00B51AB0"/>
    <w:rsid w:val="00B51ED9"/>
    <w:rsid w:val="00B525F2"/>
    <w:rsid w:val="00B531C5"/>
    <w:rsid w:val="00B54736"/>
    <w:rsid w:val="00B56ABE"/>
    <w:rsid w:val="00B57C70"/>
    <w:rsid w:val="00B60FAD"/>
    <w:rsid w:val="00B61C30"/>
    <w:rsid w:val="00B61C34"/>
    <w:rsid w:val="00B62204"/>
    <w:rsid w:val="00B6305B"/>
    <w:rsid w:val="00B631DB"/>
    <w:rsid w:val="00B64AB5"/>
    <w:rsid w:val="00B653EB"/>
    <w:rsid w:val="00B65812"/>
    <w:rsid w:val="00B65C11"/>
    <w:rsid w:val="00B6697C"/>
    <w:rsid w:val="00B670CA"/>
    <w:rsid w:val="00B70269"/>
    <w:rsid w:val="00B707C7"/>
    <w:rsid w:val="00B70AD5"/>
    <w:rsid w:val="00B713CA"/>
    <w:rsid w:val="00B719A6"/>
    <w:rsid w:val="00B71EC8"/>
    <w:rsid w:val="00B72CDB"/>
    <w:rsid w:val="00B72FB1"/>
    <w:rsid w:val="00B736A2"/>
    <w:rsid w:val="00B73A1C"/>
    <w:rsid w:val="00B7450B"/>
    <w:rsid w:val="00B74DB4"/>
    <w:rsid w:val="00B74E6B"/>
    <w:rsid w:val="00B75C87"/>
    <w:rsid w:val="00B80B21"/>
    <w:rsid w:val="00B81D6B"/>
    <w:rsid w:val="00B821D3"/>
    <w:rsid w:val="00B82CC7"/>
    <w:rsid w:val="00B8302A"/>
    <w:rsid w:val="00B83559"/>
    <w:rsid w:val="00B84C75"/>
    <w:rsid w:val="00B84C7B"/>
    <w:rsid w:val="00B85A3B"/>
    <w:rsid w:val="00B8657A"/>
    <w:rsid w:val="00B900F9"/>
    <w:rsid w:val="00B913FE"/>
    <w:rsid w:val="00B916EE"/>
    <w:rsid w:val="00B9195C"/>
    <w:rsid w:val="00B925AD"/>
    <w:rsid w:val="00B93270"/>
    <w:rsid w:val="00B94AE0"/>
    <w:rsid w:val="00B9630B"/>
    <w:rsid w:val="00B967DD"/>
    <w:rsid w:val="00B97225"/>
    <w:rsid w:val="00B9730D"/>
    <w:rsid w:val="00BA0912"/>
    <w:rsid w:val="00BA1160"/>
    <w:rsid w:val="00BA1A5E"/>
    <w:rsid w:val="00BA2213"/>
    <w:rsid w:val="00BA2250"/>
    <w:rsid w:val="00BA2F34"/>
    <w:rsid w:val="00BA4656"/>
    <w:rsid w:val="00BA515B"/>
    <w:rsid w:val="00BA5B8E"/>
    <w:rsid w:val="00BA5FD7"/>
    <w:rsid w:val="00BA60CB"/>
    <w:rsid w:val="00BA6569"/>
    <w:rsid w:val="00BA7405"/>
    <w:rsid w:val="00BA7792"/>
    <w:rsid w:val="00BA7A22"/>
    <w:rsid w:val="00BB0506"/>
    <w:rsid w:val="00BB187F"/>
    <w:rsid w:val="00BB2ECC"/>
    <w:rsid w:val="00BB3B33"/>
    <w:rsid w:val="00BB4118"/>
    <w:rsid w:val="00BB4DF4"/>
    <w:rsid w:val="00BB4F21"/>
    <w:rsid w:val="00BB63B2"/>
    <w:rsid w:val="00BB795E"/>
    <w:rsid w:val="00BB79DC"/>
    <w:rsid w:val="00BB7D86"/>
    <w:rsid w:val="00BC01BB"/>
    <w:rsid w:val="00BC160A"/>
    <w:rsid w:val="00BC255B"/>
    <w:rsid w:val="00BC2DE1"/>
    <w:rsid w:val="00BC4913"/>
    <w:rsid w:val="00BC5220"/>
    <w:rsid w:val="00BC5990"/>
    <w:rsid w:val="00BC6105"/>
    <w:rsid w:val="00BC61DE"/>
    <w:rsid w:val="00BC79EA"/>
    <w:rsid w:val="00BC7A53"/>
    <w:rsid w:val="00BC7FB1"/>
    <w:rsid w:val="00BD05D4"/>
    <w:rsid w:val="00BD084D"/>
    <w:rsid w:val="00BD0D3E"/>
    <w:rsid w:val="00BD1045"/>
    <w:rsid w:val="00BD1A35"/>
    <w:rsid w:val="00BD2AA0"/>
    <w:rsid w:val="00BD2B72"/>
    <w:rsid w:val="00BD3F50"/>
    <w:rsid w:val="00BD4254"/>
    <w:rsid w:val="00BD4F31"/>
    <w:rsid w:val="00BD519A"/>
    <w:rsid w:val="00BD5C2A"/>
    <w:rsid w:val="00BD6AAC"/>
    <w:rsid w:val="00BD729A"/>
    <w:rsid w:val="00BE0385"/>
    <w:rsid w:val="00BE0453"/>
    <w:rsid w:val="00BE1321"/>
    <w:rsid w:val="00BE197A"/>
    <w:rsid w:val="00BE23E8"/>
    <w:rsid w:val="00BE3B1B"/>
    <w:rsid w:val="00BE5E16"/>
    <w:rsid w:val="00BE6810"/>
    <w:rsid w:val="00BE6B28"/>
    <w:rsid w:val="00BE7003"/>
    <w:rsid w:val="00BE757D"/>
    <w:rsid w:val="00BF1520"/>
    <w:rsid w:val="00BF2084"/>
    <w:rsid w:val="00BF2806"/>
    <w:rsid w:val="00BF2A23"/>
    <w:rsid w:val="00BF33CA"/>
    <w:rsid w:val="00BF34E6"/>
    <w:rsid w:val="00BF4043"/>
    <w:rsid w:val="00BF559C"/>
    <w:rsid w:val="00BF5B96"/>
    <w:rsid w:val="00BF5FC4"/>
    <w:rsid w:val="00BF6379"/>
    <w:rsid w:val="00BF6B43"/>
    <w:rsid w:val="00BF6FF5"/>
    <w:rsid w:val="00BF74CE"/>
    <w:rsid w:val="00C017D2"/>
    <w:rsid w:val="00C022AA"/>
    <w:rsid w:val="00C02624"/>
    <w:rsid w:val="00C026D7"/>
    <w:rsid w:val="00C02A16"/>
    <w:rsid w:val="00C0301C"/>
    <w:rsid w:val="00C03FC9"/>
    <w:rsid w:val="00C05BA7"/>
    <w:rsid w:val="00C06FA0"/>
    <w:rsid w:val="00C07478"/>
    <w:rsid w:val="00C07699"/>
    <w:rsid w:val="00C07E64"/>
    <w:rsid w:val="00C10AC2"/>
    <w:rsid w:val="00C10BDF"/>
    <w:rsid w:val="00C11332"/>
    <w:rsid w:val="00C12045"/>
    <w:rsid w:val="00C123F4"/>
    <w:rsid w:val="00C12E4C"/>
    <w:rsid w:val="00C13B0D"/>
    <w:rsid w:val="00C13DA3"/>
    <w:rsid w:val="00C14123"/>
    <w:rsid w:val="00C143D2"/>
    <w:rsid w:val="00C15034"/>
    <w:rsid w:val="00C15BC7"/>
    <w:rsid w:val="00C16729"/>
    <w:rsid w:val="00C16A62"/>
    <w:rsid w:val="00C17861"/>
    <w:rsid w:val="00C20281"/>
    <w:rsid w:val="00C20B3A"/>
    <w:rsid w:val="00C20B80"/>
    <w:rsid w:val="00C20C92"/>
    <w:rsid w:val="00C2191C"/>
    <w:rsid w:val="00C21FD5"/>
    <w:rsid w:val="00C22F22"/>
    <w:rsid w:val="00C231A6"/>
    <w:rsid w:val="00C251D3"/>
    <w:rsid w:val="00C25D62"/>
    <w:rsid w:val="00C26091"/>
    <w:rsid w:val="00C26757"/>
    <w:rsid w:val="00C27104"/>
    <w:rsid w:val="00C27962"/>
    <w:rsid w:val="00C30097"/>
    <w:rsid w:val="00C3163A"/>
    <w:rsid w:val="00C32271"/>
    <w:rsid w:val="00C33118"/>
    <w:rsid w:val="00C34F9C"/>
    <w:rsid w:val="00C350EF"/>
    <w:rsid w:val="00C35B1E"/>
    <w:rsid w:val="00C360AC"/>
    <w:rsid w:val="00C36F78"/>
    <w:rsid w:val="00C37970"/>
    <w:rsid w:val="00C410D1"/>
    <w:rsid w:val="00C41477"/>
    <w:rsid w:val="00C4254B"/>
    <w:rsid w:val="00C4287E"/>
    <w:rsid w:val="00C42E10"/>
    <w:rsid w:val="00C438B4"/>
    <w:rsid w:val="00C446BB"/>
    <w:rsid w:val="00C448DE"/>
    <w:rsid w:val="00C44BE1"/>
    <w:rsid w:val="00C45E75"/>
    <w:rsid w:val="00C468A9"/>
    <w:rsid w:val="00C47F95"/>
    <w:rsid w:val="00C50538"/>
    <w:rsid w:val="00C50548"/>
    <w:rsid w:val="00C50996"/>
    <w:rsid w:val="00C50B9A"/>
    <w:rsid w:val="00C5175E"/>
    <w:rsid w:val="00C51B21"/>
    <w:rsid w:val="00C52441"/>
    <w:rsid w:val="00C52584"/>
    <w:rsid w:val="00C5289E"/>
    <w:rsid w:val="00C52FBD"/>
    <w:rsid w:val="00C5444C"/>
    <w:rsid w:val="00C6011B"/>
    <w:rsid w:val="00C61C19"/>
    <w:rsid w:val="00C61D42"/>
    <w:rsid w:val="00C623A4"/>
    <w:rsid w:val="00C6516C"/>
    <w:rsid w:val="00C657BE"/>
    <w:rsid w:val="00C657DD"/>
    <w:rsid w:val="00C661C1"/>
    <w:rsid w:val="00C67D1C"/>
    <w:rsid w:val="00C70D8D"/>
    <w:rsid w:val="00C71DCE"/>
    <w:rsid w:val="00C71EB1"/>
    <w:rsid w:val="00C71F86"/>
    <w:rsid w:val="00C72512"/>
    <w:rsid w:val="00C7288B"/>
    <w:rsid w:val="00C74363"/>
    <w:rsid w:val="00C746F3"/>
    <w:rsid w:val="00C74A10"/>
    <w:rsid w:val="00C759A7"/>
    <w:rsid w:val="00C75AE4"/>
    <w:rsid w:val="00C7675F"/>
    <w:rsid w:val="00C76932"/>
    <w:rsid w:val="00C76B42"/>
    <w:rsid w:val="00C76F9C"/>
    <w:rsid w:val="00C815F9"/>
    <w:rsid w:val="00C8296E"/>
    <w:rsid w:val="00C82AAE"/>
    <w:rsid w:val="00C82C35"/>
    <w:rsid w:val="00C82E12"/>
    <w:rsid w:val="00C8389E"/>
    <w:rsid w:val="00C8509A"/>
    <w:rsid w:val="00C858DF"/>
    <w:rsid w:val="00C86359"/>
    <w:rsid w:val="00C86A3D"/>
    <w:rsid w:val="00C86C7E"/>
    <w:rsid w:val="00C87EA1"/>
    <w:rsid w:val="00C900CE"/>
    <w:rsid w:val="00C9071E"/>
    <w:rsid w:val="00C90B6D"/>
    <w:rsid w:val="00C917DD"/>
    <w:rsid w:val="00C92F6F"/>
    <w:rsid w:val="00C9322D"/>
    <w:rsid w:val="00C935EC"/>
    <w:rsid w:val="00C95035"/>
    <w:rsid w:val="00C951B2"/>
    <w:rsid w:val="00C95477"/>
    <w:rsid w:val="00C976A8"/>
    <w:rsid w:val="00C97A6C"/>
    <w:rsid w:val="00CA05C9"/>
    <w:rsid w:val="00CA0A2F"/>
    <w:rsid w:val="00CA21EC"/>
    <w:rsid w:val="00CA270B"/>
    <w:rsid w:val="00CA27A6"/>
    <w:rsid w:val="00CA2F1F"/>
    <w:rsid w:val="00CA3A40"/>
    <w:rsid w:val="00CA3C5E"/>
    <w:rsid w:val="00CA4AAA"/>
    <w:rsid w:val="00CA511F"/>
    <w:rsid w:val="00CA54C0"/>
    <w:rsid w:val="00CA554D"/>
    <w:rsid w:val="00CA5592"/>
    <w:rsid w:val="00CA6C03"/>
    <w:rsid w:val="00CB0E03"/>
    <w:rsid w:val="00CB160A"/>
    <w:rsid w:val="00CB1E48"/>
    <w:rsid w:val="00CB2A10"/>
    <w:rsid w:val="00CB351B"/>
    <w:rsid w:val="00CB3E89"/>
    <w:rsid w:val="00CB6B15"/>
    <w:rsid w:val="00CB6D59"/>
    <w:rsid w:val="00CB71BB"/>
    <w:rsid w:val="00CB796F"/>
    <w:rsid w:val="00CC0E19"/>
    <w:rsid w:val="00CC2293"/>
    <w:rsid w:val="00CC2403"/>
    <w:rsid w:val="00CC255A"/>
    <w:rsid w:val="00CC2CDC"/>
    <w:rsid w:val="00CC32A4"/>
    <w:rsid w:val="00CC4771"/>
    <w:rsid w:val="00CC4D6D"/>
    <w:rsid w:val="00CC7724"/>
    <w:rsid w:val="00CC7CAE"/>
    <w:rsid w:val="00CD0A6F"/>
    <w:rsid w:val="00CD241C"/>
    <w:rsid w:val="00CD2947"/>
    <w:rsid w:val="00CD2DB9"/>
    <w:rsid w:val="00CD2F1A"/>
    <w:rsid w:val="00CD42A4"/>
    <w:rsid w:val="00CD518B"/>
    <w:rsid w:val="00CD5218"/>
    <w:rsid w:val="00CD57B5"/>
    <w:rsid w:val="00CD7197"/>
    <w:rsid w:val="00CD72A7"/>
    <w:rsid w:val="00CD73A2"/>
    <w:rsid w:val="00CD7BBB"/>
    <w:rsid w:val="00CE1AD2"/>
    <w:rsid w:val="00CE2FBD"/>
    <w:rsid w:val="00CE5F29"/>
    <w:rsid w:val="00CE65FB"/>
    <w:rsid w:val="00CF069C"/>
    <w:rsid w:val="00CF0CC8"/>
    <w:rsid w:val="00CF2034"/>
    <w:rsid w:val="00CF2242"/>
    <w:rsid w:val="00CF2582"/>
    <w:rsid w:val="00CF2EE2"/>
    <w:rsid w:val="00CF30F8"/>
    <w:rsid w:val="00CF4B0A"/>
    <w:rsid w:val="00CF5245"/>
    <w:rsid w:val="00CF6AC1"/>
    <w:rsid w:val="00CF72E0"/>
    <w:rsid w:val="00D01631"/>
    <w:rsid w:val="00D016AF"/>
    <w:rsid w:val="00D02226"/>
    <w:rsid w:val="00D02CB6"/>
    <w:rsid w:val="00D02D3B"/>
    <w:rsid w:val="00D040B1"/>
    <w:rsid w:val="00D0676C"/>
    <w:rsid w:val="00D06CAA"/>
    <w:rsid w:val="00D071E0"/>
    <w:rsid w:val="00D10176"/>
    <w:rsid w:val="00D10DAA"/>
    <w:rsid w:val="00D117A6"/>
    <w:rsid w:val="00D11C1C"/>
    <w:rsid w:val="00D11ECE"/>
    <w:rsid w:val="00D12745"/>
    <w:rsid w:val="00D12D8C"/>
    <w:rsid w:val="00D14ECB"/>
    <w:rsid w:val="00D157FA"/>
    <w:rsid w:val="00D16969"/>
    <w:rsid w:val="00D16A51"/>
    <w:rsid w:val="00D16C3B"/>
    <w:rsid w:val="00D16C8E"/>
    <w:rsid w:val="00D17573"/>
    <w:rsid w:val="00D22328"/>
    <w:rsid w:val="00D228E8"/>
    <w:rsid w:val="00D22C0F"/>
    <w:rsid w:val="00D22EC8"/>
    <w:rsid w:val="00D23627"/>
    <w:rsid w:val="00D23DA3"/>
    <w:rsid w:val="00D24418"/>
    <w:rsid w:val="00D249F4"/>
    <w:rsid w:val="00D25A24"/>
    <w:rsid w:val="00D261BA"/>
    <w:rsid w:val="00D26606"/>
    <w:rsid w:val="00D273FF"/>
    <w:rsid w:val="00D27BD8"/>
    <w:rsid w:val="00D27E36"/>
    <w:rsid w:val="00D30164"/>
    <w:rsid w:val="00D3017B"/>
    <w:rsid w:val="00D313E8"/>
    <w:rsid w:val="00D31AD2"/>
    <w:rsid w:val="00D321DD"/>
    <w:rsid w:val="00D3467E"/>
    <w:rsid w:val="00D3468D"/>
    <w:rsid w:val="00D35093"/>
    <w:rsid w:val="00D3526A"/>
    <w:rsid w:val="00D36F3D"/>
    <w:rsid w:val="00D37044"/>
    <w:rsid w:val="00D37A38"/>
    <w:rsid w:val="00D37D1D"/>
    <w:rsid w:val="00D37E90"/>
    <w:rsid w:val="00D40739"/>
    <w:rsid w:val="00D41B79"/>
    <w:rsid w:val="00D437AD"/>
    <w:rsid w:val="00D45CEC"/>
    <w:rsid w:val="00D46272"/>
    <w:rsid w:val="00D46E8F"/>
    <w:rsid w:val="00D476F4"/>
    <w:rsid w:val="00D47707"/>
    <w:rsid w:val="00D47F70"/>
    <w:rsid w:val="00D50792"/>
    <w:rsid w:val="00D50F74"/>
    <w:rsid w:val="00D51720"/>
    <w:rsid w:val="00D52E57"/>
    <w:rsid w:val="00D538BC"/>
    <w:rsid w:val="00D554AE"/>
    <w:rsid w:val="00D555DB"/>
    <w:rsid w:val="00D5677E"/>
    <w:rsid w:val="00D57358"/>
    <w:rsid w:val="00D57C9F"/>
    <w:rsid w:val="00D57D9F"/>
    <w:rsid w:val="00D60D38"/>
    <w:rsid w:val="00D620FA"/>
    <w:rsid w:val="00D62C18"/>
    <w:rsid w:val="00D62F18"/>
    <w:rsid w:val="00D6317F"/>
    <w:rsid w:val="00D63E51"/>
    <w:rsid w:val="00D6457C"/>
    <w:rsid w:val="00D64CEB"/>
    <w:rsid w:val="00D66C36"/>
    <w:rsid w:val="00D70028"/>
    <w:rsid w:val="00D7046D"/>
    <w:rsid w:val="00D7094F"/>
    <w:rsid w:val="00D72017"/>
    <w:rsid w:val="00D723D3"/>
    <w:rsid w:val="00D74B68"/>
    <w:rsid w:val="00D74F46"/>
    <w:rsid w:val="00D76696"/>
    <w:rsid w:val="00D76DA3"/>
    <w:rsid w:val="00D77C81"/>
    <w:rsid w:val="00D80AD3"/>
    <w:rsid w:val="00D82A50"/>
    <w:rsid w:val="00D82F7D"/>
    <w:rsid w:val="00D8406E"/>
    <w:rsid w:val="00D875A1"/>
    <w:rsid w:val="00D87C2A"/>
    <w:rsid w:val="00D90AEA"/>
    <w:rsid w:val="00D928A4"/>
    <w:rsid w:val="00D932A6"/>
    <w:rsid w:val="00D93724"/>
    <w:rsid w:val="00D93867"/>
    <w:rsid w:val="00D94A05"/>
    <w:rsid w:val="00D969F8"/>
    <w:rsid w:val="00D96B71"/>
    <w:rsid w:val="00D96E39"/>
    <w:rsid w:val="00D96E4B"/>
    <w:rsid w:val="00D96F6D"/>
    <w:rsid w:val="00DA24B5"/>
    <w:rsid w:val="00DA26C5"/>
    <w:rsid w:val="00DA2CBD"/>
    <w:rsid w:val="00DA3DBC"/>
    <w:rsid w:val="00DA471B"/>
    <w:rsid w:val="00DA5600"/>
    <w:rsid w:val="00DB07CD"/>
    <w:rsid w:val="00DB203E"/>
    <w:rsid w:val="00DB21FE"/>
    <w:rsid w:val="00DB26CC"/>
    <w:rsid w:val="00DB5C2B"/>
    <w:rsid w:val="00DB665E"/>
    <w:rsid w:val="00DB6BC9"/>
    <w:rsid w:val="00DB71F5"/>
    <w:rsid w:val="00DC053B"/>
    <w:rsid w:val="00DC0779"/>
    <w:rsid w:val="00DC122B"/>
    <w:rsid w:val="00DC1696"/>
    <w:rsid w:val="00DC267B"/>
    <w:rsid w:val="00DC26A0"/>
    <w:rsid w:val="00DC4A20"/>
    <w:rsid w:val="00DC4D12"/>
    <w:rsid w:val="00DC53C2"/>
    <w:rsid w:val="00DC5585"/>
    <w:rsid w:val="00DC611A"/>
    <w:rsid w:val="00DC6C55"/>
    <w:rsid w:val="00DC6DEC"/>
    <w:rsid w:val="00DC73E9"/>
    <w:rsid w:val="00DC79CD"/>
    <w:rsid w:val="00DD0489"/>
    <w:rsid w:val="00DD054B"/>
    <w:rsid w:val="00DD0781"/>
    <w:rsid w:val="00DD19B5"/>
    <w:rsid w:val="00DD1C47"/>
    <w:rsid w:val="00DD2002"/>
    <w:rsid w:val="00DD2BCF"/>
    <w:rsid w:val="00DD3017"/>
    <w:rsid w:val="00DD3B91"/>
    <w:rsid w:val="00DD48A5"/>
    <w:rsid w:val="00DD4B05"/>
    <w:rsid w:val="00DD54B8"/>
    <w:rsid w:val="00DD6139"/>
    <w:rsid w:val="00DD65D4"/>
    <w:rsid w:val="00DD66C4"/>
    <w:rsid w:val="00DD6A3C"/>
    <w:rsid w:val="00DD6ECC"/>
    <w:rsid w:val="00DE06FF"/>
    <w:rsid w:val="00DE0735"/>
    <w:rsid w:val="00DE12BD"/>
    <w:rsid w:val="00DE2F25"/>
    <w:rsid w:val="00DE33B9"/>
    <w:rsid w:val="00DE348E"/>
    <w:rsid w:val="00DE3E1C"/>
    <w:rsid w:val="00DE4E5B"/>
    <w:rsid w:val="00DE6520"/>
    <w:rsid w:val="00DE65EC"/>
    <w:rsid w:val="00DE6C1F"/>
    <w:rsid w:val="00DE6C6D"/>
    <w:rsid w:val="00DE6E2D"/>
    <w:rsid w:val="00DE7145"/>
    <w:rsid w:val="00DE7848"/>
    <w:rsid w:val="00DE7B5C"/>
    <w:rsid w:val="00DE7DF7"/>
    <w:rsid w:val="00DF02E7"/>
    <w:rsid w:val="00DF22B1"/>
    <w:rsid w:val="00DF323A"/>
    <w:rsid w:val="00DF33B5"/>
    <w:rsid w:val="00DF4BFD"/>
    <w:rsid w:val="00DF541C"/>
    <w:rsid w:val="00DF5BCA"/>
    <w:rsid w:val="00DF6510"/>
    <w:rsid w:val="00DF7095"/>
    <w:rsid w:val="00DF70A9"/>
    <w:rsid w:val="00DF7CDD"/>
    <w:rsid w:val="00E00A40"/>
    <w:rsid w:val="00E017C3"/>
    <w:rsid w:val="00E0448A"/>
    <w:rsid w:val="00E04528"/>
    <w:rsid w:val="00E05A0B"/>
    <w:rsid w:val="00E06A95"/>
    <w:rsid w:val="00E06B67"/>
    <w:rsid w:val="00E06E52"/>
    <w:rsid w:val="00E10579"/>
    <w:rsid w:val="00E11E7C"/>
    <w:rsid w:val="00E12A4D"/>
    <w:rsid w:val="00E14078"/>
    <w:rsid w:val="00E1444B"/>
    <w:rsid w:val="00E145F8"/>
    <w:rsid w:val="00E14962"/>
    <w:rsid w:val="00E14D37"/>
    <w:rsid w:val="00E1613C"/>
    <w:rsid w:val="00E16D13"/>
    <w:rsid w:val="00E16E39"/>
    <w:rsid w:val="00E17343"/>
    <w:rsid w:val="00E20F47"/>
    <w:rsid w:val="00E21CB9"/>
    <w:rsid w:val="00E21ED4"/>
    <w:rsid w:val="00E21F46"/>
    <w:rsid w:val="00E22091"/>
    <w:rsid w:val="00E224C7"/>
    <w:rsid w:val="00E233C4"/>
    <w:rsid w:val="00E2493D"/>
    <w:rsid w:val="00E249C5"/>
    <w:rsid w:val="00E258E6"/>
    <w:rsid w:val="00E25BC8"/>
    <w:rsid w:val="00E26A0D"/>
    <w:rsid w:val="00E26A88"/>
    <w:rsid w:val="00E2716B"/>
    <w:rsid w:val="00E272EA"/>
    <w:rsid w:val="00E30E9C"/>
    <w:rsid w:val="00E34C6A"/>
    <w:rsid w:val="00E36BB4"/>
    <w:rsid w:val="00E373EF"/>
    <w:rsid w:val="00E40035"/>
    <w:rsid w:val="00E40C05"/>
    <w:rsid w:val="00E41CA6"/>
    <w:rsid w:val="00E42488"/>
    <w:rsid w:val="00E435D8"/>
    <w:rsid w:val="00E43E2D"/>
    <w:rsid w:val="00E44F1F"/>
    <w:rsid w:val="00E464F8"/>
    <w:rsid w:val="00E46842"/>
    <w:rsid w:val="00E469FF"/>
    <w:rsid w:val="00E46F02"/>
    <w:rsid w:val="00E50357"/>
    <w:rsid w:val="00E51187"/>
    <w:rsid w:val="00E51F40"/>
    <w:rsid w:val="00E52677"/>
    <w:rsid w:val="00E533D2"/>
    <w:rsid w:val="00E53893"/>
    <w:rsid w:val="00E53DB1"/>
    <w:rsid w:val="00E53E27"/>
    <w:rsid w:val="00E53F33"/>
    <w:rsid w:val="00E551B8"/>
    <w:rsid w:val="00E56788"/>
    <w:rsid w:val="00E56A60"/>
    <w:rsid w:val="00E56C88"/>
    <w:rsid w:val="00E57652"/>
    <w:rsid w:val="00E57C2E"/>
    <w:rsid w:val="00E606F2"/>
    <w:rsid w:val="00E60A75"/>
    <w:rsid w:val="00E62DC5"/>
    <w:rsid w:val="00E62EEF"/>
    <w:rsid w:val="00E6480E"/>
    <w:rsid w:val="00E64982"/>
    <w:rsid w:val="00E64D37"/>
    <w:rsid w:val="00E64E06"/>
    <w:rsid w:val="00E65263"/>
    <w:rsid w:val="00E656E5"/>
    <w:rsid w:val="00E6571C"/>
    <w:rsid w:val="00E65D8A"/>
    <w:rsid w:val="00E6656E"/>
    <w:rsid w:val="00E66DAE"/>
    <w:rsid w:val="00E6752C"/>
    <w:rsid w:val="00E67683"/>
    <w:rsid w:val="00E678B0"/>
    <w:rsid w:val="00E67EB7"/>
    <w:rsid w:val="00E67F47"/>
    <w:rsid w:val="00E716D8"/>
    <w:rsid w:val="00E71E35"/>
    <w:rsid w:val="00E72853"/>
    <w:rsid w:val="00E730B5"/>
    <w:rsid w:val="00E74F49"/>
    <w:rsid w:val="00E76675"/>
    <w:rsid w:val="00E7692D"/>
    <w:rsid w:val="00E76F75"/>
    <w:rsid w:val="00E81B49"/>
    <w:rsid w:val="00E81E7F"/>
    <w:rsid w:val="00E824F2"/>
    <w:rsid w:val="00E82D14"/>
    <w:rsid w:val="00E831E3"/>
    <w:rsid w:val="00E8335F"/>
    <w:rsid w:val="00E8356F"/>
    <w:rsid w:val="00E83D7D"/>
    <w:rsid w:val="00E8495E"/>
    <w:rsid w:val="00E84F61"/>
    <w:rsid w:val="00E85945"/>
    <w:rsid w:val="00E85D88"/>
    <w:rsid w:val="00E86134"/>
    <w:rsid w:val="00E86946"/>
    <w:rsid w:val="00E8750D"/>
    <w:rsid w:val="00E87F47"/>
    <w:rsid w:val="00E906B5"/>
    <w:rsid w:val="00E9209B"/>
    <w:rsid w:val="00E924F2"/>
    <w:rsid w:val="00E930E3"/>
    <w:rsid w:val="00E93B52"/>
    <w:rsid w:val="00E9495D"/>
    <w:rsid w:val="00E969A7"/>
    <w:rsid w:val="00E97C51"/>
    <w:rsid w:val="00EA0044"/>
    <w:rsid w:val="00EA02CB"/>
    <w:rsid w:val="00EA0572"/>
    <w:rsid w:val="00EA0F2E"/>
    <w:rsid w:val="00EA14A4"/>
    <w:rsid w:val="00EA1C3E"/>
    <w:rsid w:val="00EA4D7E"/>
    <w:rsid w:val="00EA52C8"/>
    <w:rsid w:val="00EA5488"/>
    <w:rsid w:val="00EA6D07"/>
    <w:rsid w:val="00EB0297"/>
    <w:rsid w:val="00EB1503"/>
    <w:rsid w:val="00EB1CA4"/>
    <w:rsid w:val="00EB1F22"/>
    <w:rsid w:val="00EB31C6"/>
    <w:rsid w:val="00EB3E66"/>
    <w:rsid w:val="00EB3FE8"/>
    <w:rsid w:val="00EB4061"/>
    <w:rsid w:val="00EB4195"/>
    <w:rsid w:val="00EB4248"/>
    <w:rsid w:val="00EB459C"/>
    <w:rsid w:val="00EB569E"/>
    <w:rsid w:val="00EB6637"/>
    <w:rsid w:val="00EB6DDD"/>
    <w:rsid w:val="00EB75AB"/>
    <w:rsid w:val="00EC03CE"/>
    <w:rsid w:val="00EC0B51"/>
    <w:rsid w:val="00EC4A3C"/>
    <w:rsid w:val="00EC4F8D"/>
    <w:rsid w:val="00EC66B3"/>
    <w:rsid w:val="00EC682D"/>
    <w:rsid w:val="00EC7357"/>
    <w:rsid w:val="00ED03AB"/>
    <w:rsid w:val="00ED05E5"/>
    <w:rsid w:val="00ED1ECF"/>
    <w:rsid w:val="00ED2556"/>
    <w:rsid w:val="00ED3D24"/>
    <w:rsid w:val="00ED3E73"/>
    <w:rsid w:val="00ED4140"/>
    <w:rsid w:val="00ED4202"/>
    <w:rsid w:val="00ED496D"/>
    <w:rsid w:val="00ED63AB"/>
    <w:rsid w:val="00ED6867"/>
    <w:rsid w:val="00ED6897"/>
    <w:rsid w:val="00ED743E"/>
    <w:rsid w:val="00ED79C2"/>
    <w:rsid w:val="00EE0980"/>
    <w:rsid w:val="00EE0B31"/>
    <w:rsid w:val="00EE0C26"/>
    <w:rsid w:val="00EE2055"/>
    <w:rsid w:val="00EE28EE"/>
    <w:rsid w:val="00EE3126"/>
    <w:rsid w:val="00EE5301"/>
    <w:rsid w:val="00EE59E3"/>
    <w:rsid w:val="00EE7766"/>
    <w:rsid w:val="00EE7DD6"/>
    <w:rsid w:val="00EF0500"/>
    <w:rsid w:val="00EF12C1"/>
    <w:rsid w:val="00EF1A28"/>
    <w:rsid w:val="00EF2094"/>
    <w:rsid w:val="00EF2275"/>
    <w:rsid w:val="00EF271F"/>
    <w:rsid w:val="00EF29F3"/>
    <w:rsid w:val="00EF3065"/>
    <w:rsid w:val="00EF366B"/>
    <w:rsid w:val="00EF37AA"/>
    <w:rsid w:val="00EF3FC0"/>
    <w:rsid w:val="00EF4175"/>
    <w:rsid w:val="00EF447B"/>
    <w:rsid w:val="00EF4752"/>
    <w:rsid w:val="00EF4BEA"/>
    <w:rsid w:val="00EF51DE"/>
    <w:rsid w:val="00EF78CC"/>
    <w:rsid w:val="00EF7BDD"/>
    <w:rsid w:val="00F002EB"/>
    <w:rsid w:val="00F00F79"/>
    <w:rsid w:val="00F01D1A"/>
    <w:rsid w:val="00F02A8B"/>
    <w:rsid w:val="00F02F55"/>
    <w:rsid w:val="00F03310"/>
    <w:rsid w:val="00F05C5F"/>
    <w:rsid w:val="00F05F92"/>
    <w:rsid w:val="00F063E2"/>
    <w:rsid w:val="00F10EED"/>
    <w:rsid w:val="00F11A54"/>
    <w:rsid w:val="00F11B46"/>
    <w:rsid w:val="00F1459B"/>
    <w:rsid w:val="00F157F8"/>
    <w:rsid w:val="00F161C7"/>
    <w:rsid w:val="00F16ECB"/>
    <w:rsid w:val="00F20158"/>
    <w:rsid w:val="00F21B93"/>
    <w:rsid w:val="00F21DAF"/>
    <w:rsid w:val="00F21F62"/>
    <w:rsid w:val="00F2280D"/>
    <w:rsid w:val="00F22CF5"/>
    <w:rsid w:val="00F23E54"/>
    <w:rsid w:val="00F242AE"/>
    <w:rsid w:val="00F24609"/>
    <w:rsid w:val="00F25323"/>
    <w:rsid w:val="00F25BBC"/>
    <w:rsid w:val="00F26B9E"/>
    <w:rsid w:val="00F26EB6"/>
    <w:rsid w:val="00F27E62"/>
    <w:rsid w:val="00F3093C"/>
    <w:rsid w:val="00F30A23"/>
    <w:rsid w:val="00F3131C"/>
    <w:rsid w:val="00F31352"/>
    <w:rsid w:val="00F32067"/>
    <w:rsid w:val="00F328E8"/>
    <w:rsid w:val="00F33129"/>
    <w:rsid w:val="00F3328B"/>
    <w:rsid w:val="00F342EB"/>
    <w:rsid w:val="00F34E60"/>
    <w:rsid w:val="00F34F2B"/>
    <w:rsid w:val="00F36041"/>
    <w:rsid w:val="00F3678F"/>
    <w:rsid w:val="00F37323"/>
    <w:rsid w:val="00F3765D"/>
    <w:rsid w:val="00F405CF"/>
    <w:rsid w:val="00F40AC0"/>
    <w:rsid w:val="00F417AB"/>
    <w:rsid w:val="00F41C17"/>
    <w:rsid w:val="00F4266F"/>
    <w:rsid w:val="00F42CAD"/>
    <w:rsid w:val="00F43727"/>
    <w:rsid w:val="00F437BF"/>
    <w:rsid w:val="00F43F48"/>
    <w:rsid w:val="00F44031"/>
    <w:rsid w:val="00F4428F"/>
    <w:rsid w:val="00F456A2"/>
    <w:rsid w:val="00F468F5"/>
    <w:rsid w:val="00F4793F"/>
    <w:rsid w:val="00F50BF2"/>
    <w:rsid w:val="00F5116E"/>
    <w:rsid w:val="00F51D79"/>
    <w:rsid w:val="00F52E36"/>
    <w:rsid w:val="00F53E68"/>
    <w:rsid w:val="00F5573B"/>
    <w:rsid w:val="00F56A9E"/>
    <w:rsid w:val="00F56DEF"/>
    <w:rsid w:val="00F57100"/>
    <w:rsid w:val="00F57B03"/>
    <w:rsid w:val="00F57D52"/>
    <w:rsid w:val="00F61808"/>
    <w:rsid w:val="00F61D21"/>
    <w:rsid w:val="00F63140"/>
    <w:rsid w:val="00F63241"/>
    <w:rsid w:val="00F65877"/>
    <w:rsid w:val="00F6593C"/>
    <w:rsid w:val="00F662BE"/>
    <w:rsid w:val="00F672B3"/>
    <w:rsid w:val="00F673CC"/>
    <w:rsid w:val="00F71F64"/>
    <w:rsid w:val="00F72355"/>
    <w:rsid w:val="00F74D9D"/>
    <w:rsid w:val="00F75DC9"/>
    <w:rsid w:val="00F7607E"/>
    <w:rsid w:val="00F762DC"/>
    <w:rsid w:val="00F76EB4"/>
    <w:rsid w:val="00F805BD"/>
    <w:rsid w:val="00F80820"/>
    <w:rsid w:val="00F81C45"/>
    <w:rsid w:val="00F82C7D"/>
    <w:rsid w:val="00F83808"/>
    <w:rsid w:val="00F83B4A"/>
    <w:rsid w:val="00F83D5B"/>
    <w:rsid w:val="00F8470A"/>
    <w:rsid w:val="00F84921"/>
    <w:rsid w:val="00F85835"/>
    <w:rsid w:val="00F87340"/>
    <w:rsid w:val="00F8761B"/>
    <w:rsid w:val="00F87B50"/>
    <w:rsid w:val="00F87CD2"/>
    <w:rsid w:val="00F90436"/>
    <w:rsid w:val="00F9091C"/>
    <w:rsid w:val="00F92431"/>
    <w:rsid w:val="00F9369A"/>
    <w:rsid w:val="00F93EC1"/>
    <w:rsid w:val="00F941B6"/>
    <w:rsid w:val="00F94399"/>
    <w:rsid w:val="00F94959"/>
    <w:rsid w:val="00F9503D"/>
    <w:rsid w:val="00F95F51"/>
    <w:rsid w:val="00F96222"/>
    <w:rsid w:val="00F96719"/>
    <w:rsid w:val="00F96AA7"/>
    <w:rsid w:val="00F96F62"/>
    <w:rsid w:val="00F97606"/>
    <w:rsid w:val="00FA0389"/>
    <w:rsid w:val="00FA0426"/>
    <w:rsid w:val="00FA2316"/>
    <w:rsid w:val="00FA24F7"/>
    <w:rsid w:val="00FA32ED"/>
    <w:rsid w:val="00FA3701"/>
    <w:rsid w:val="00FA3BA4"/>
    <w:rsid w:val="00FA4045"/>
    <w:rsid w:val="00FA6561"/>
    <w:rsid w:val="00FA6D2E"/>
    <w:rsid w:val="00FA7404"/>
    <w:rsid w:val="00FA7E36"/>
    <w:rsid w:val="00FB0454"/>
    <w:rsid w:val="00FB21C0"/>
    <w:rsid w:val="00FB2452"/>
    <w:rsid w:val="00FB3477"/>
    <w:rsid w:val="00FB3B43"/>
    <w:rsid w:val="00FB44ED"/>
    <w:rsid w:val="00FB45B4"/>
    <w:rsid w:val="00FB4832"/>
    <w:rsid w:val="00FB4BB6"/>
    <w:rsid w:val="00FB6BF9"/>
    <w:rsid w:val="00FB777A"/>
    <w:rsid w:val="00FC1FBD"/>
    <w:rsid w:val="00FC2386"/>
    <w:rsid w:val="00FC2FE4"/>
    <w:rsid w:val="00FC3497"/>
    <w:rsid w:val="00FC4EFE"/>
    <w:rsid w:val="00FC501A"/>
    <w:rsid w:val="00FC57C5"/>
    <w:rsid w:val="00FC62E4"/>
    <w:rsid w:val="00FC6A66"/>
    <w:rsid w:val="00FD07C7"/>
    <w:rsid w:val="00FD09B7"/>
    <w:rsid w:val="00FD1105"/>
    <w:rsid w:val="00FD151F"/>
    <w:rsid w:val="00FD1867"/>
    <w:rsid w:val="00FD1BB3"/>
    <w:rsid w:val="00FD1DA5"/>
    <w:rsid w:val="00FD282E"/>
    <w:rsid w:val="00FD2A9C"/>
    <w:rsid w:val="00FD3BBE"/>
    <w:rsid w:val="00FD49C2"/>
    <w:rsid w:val="00FD4FAF"/>
    <w:rsid w:val="00FD60BA"/>
    <w:rsid w:val="00FD62D0"/>
    <w:rsid w:val="00FD70AD"/>
    <w:rsid w:val="00FD7484"/>
    <w:rsid w:val="00FE0959"/>
    <w:rsid w:val="00FE1867"/>
    <w:rsid w:val="00FE1CB5"/>
    <w:rsid w:val="00FE222A"/>
    <w:rsid w:val="00FE4454"/>
    <w:rsid w:val="00FE4EDD"/>
    <w:rsid w:val="00FE5C0A"/>
    <w:rsid w:val="00FE6277"/>
    <w:rsid w:val="00FF0E6D"/>
    <w:rsid w:val="00FF1B73"/>
    <w:rsid w:val="00FF42EE"/>
    <w:rsid w:val="00FF453E"/>
    <w:rsid w:val="00FF6780"/>
    <w:rsid w:val="00FF7093"/>
    <w:rsid w:val="00FF7475"/>
    <w:rsid w:val="00FF751E"/>
    <w:rsid w:val="00FF759E"/>
    <w:rsid w:val="00FF78B8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FC37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46272"/>
    <w:rPr>
      <w:sz w:val="22"/>
      <w:lang w:eastAsia="en-US"/>
    </w:rPr>
  </w:style>
  <w:style w:type="paragraph" w:styleId="Heading1">
    <w:name w:val="heading 1"/>
    <w:basedOn w:val="Normal"/>
    <w:next w:val="Normal"/>
    <w:qFormat/>
    <w:rsid w:val="00350DF4"/>
    <w:pPr>
      <w:keepNext/>
      <w:outlineLvl w:val="0"/>
    </w:pPr>
    <w:rPr>
      <w:b/>
      <w:sz w:val="24"/>
      <w:lang w:val="en-US"/>
    </w:rPr>
  </w:style>
  <w:style w:type="paragraph" w:styleId="Heading2">
    <w:name w:val="heading 2"/>
    <w:basedOn w:val="Normal"/>
    <w:next w:val="Normal"/>
    <w:qFormat/>
    <w:rsid w:val="00350DF4"/>
    <w:pPr>
      <w:keepNext/>
      <w:outlineLvl w:val="1"/>
    </w:pPr>
    <w:rPr>
      <w:b/>
      <w:i/>
      <w:sz w:val="24"/>
      <w:lang w:val="en-US"/>
    </w:rPr>
  </w:style>
  <w:style w:type="paragraph" w:styleId="Heading3">
    <w:name w:val="heading 3"/>
    <w:basedOn w:val="Normal"/>
    <w:next w:val="Normal"/>
    <w:qFormat/>
    <w:rsid w:val="00350DF4"/>
    <w:pPr>
      <w:keepNext/>
      <w:ind w:left="2880"/>
      <w:outlineLvl w:val="2"/>
    </w:pPr>
    <w:rPr>
      <w:b/>
      <w:sz w:val="24"/>
      <w:lang w:val="en-US"/>
    </w:rPr>
  </w:style>
  <w:style w:type="paragraph" w:styleId="Heading4">
    <w:name w:val="heading 4"/>
    <w:basedOn w:val="Normal"/>
    <w:next w:val="Normal"/>
    <w:qFormat/>
    <w:rsid w:val="00350DF4"/>
    <w:pPr>
      <w:keepNext/>
      <w:outlineLvl w:val="3"/>
    </w:pPr>
    <w:rPr>
      <w:b/>
      <w:i/>
      <w:sz w:val="28"/>
      <w:lang w:val="en-US"/>
    </w:rPr>
  </w:style>
  <w:style w:type="paragraph" w:styleId="Heading5">
    <w:name w:val="heading 5"/>
    <w:basedOn w:val="Normal"/>
    <w:next w:val="Normal"/>
    <w:qFormat/>
    <w:rsid w:val="00350DF4"/>
    <w:pPr>
      <w:keepNext/>
      <w:widowControl w:val="0"/>
      <w:spacing w:before="120" w:after="60"/>
      <w:outlineLvl w:val="4"/>
    </w:pPr>
    <w:rPr>
      <w:b/>
      <w:i/>
      <w:lang w:val="en-US"/>
    </w:rPr>
  </w:style>
  <w:style w:type="paragraph" w:styleId="Heading6">
    <w:name w:val="heading 6"/>
    <w:basedOn w:val="Normal"/>
    <w:next w:val="Normal"/>
    <w:qFormat/>
    <w:rsid w:val="00350DF4"/>
    <w:pPr>
      <w:keepNext/>
      <w:outlineLvl w:val="5"/>
    </w:pPr>
    <w:rPr>
      <w:b/>
      <w:lang w:val="en-GB"/>
    </w:rPr>
  </w:style>
  <w:style w:type="paragraph" w:styleId="Heading7">
    <w:name w:val="heading 7"/>
    <w:basedOn w:val="Normal"/>
    <w:next w:val="Normal"/>
    <w:qFormat/>
    <w:rsid w:val="00350DF4"/>
    <w:pPr>
      <w:keepNext/>
      <w:tabs>
        <w:tab w:val="left" w:pos="2268"/>
      </w:tabs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350DF4"/>
    <w:pPr>
      <w:keepNext/>
      <w:widowControl w:val="0"/>
      <w:outlineLvl w:val="7"/>
    </w:pPr>
    <w:rPr>
      <w:b/>
      <w:snapToGrid w:val="0"/>
      <w:sz w:val="24"/>
    </w:rPr>
  </w:style>
  <w:style w:type="paragraph" w:styleId="Heading9">
    <w:name w:val="heading 9"/>
    <w:basedOn w:val="Normal"/>
    <w:next w:val="Normal"/>
    <w:qFormat/>
    <w:rsid w:val="00350DF4"/>
    <w:pPr>
      <w:keepNext/>
      <w:widowControl w:val="0"/>
      <w:ind w:left="709"/>
      <w:outlineLvl w:val="8"/>
    </w:pPr>
    <w:rPr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bullet">
    <w:name w:val="csbullet"/>
    <w:basedOn w:val="Normal"/>
    <w:rsid w:val="00350DF4"/>
    <w:pPr>
      <w:numPr>
        <w:numId w:val="1"/>
      </w:numPr>
      <w:tabs>
        <w:tab w:val="left" w:pos="-851"/>
      </w:tabs>
      <w:spacing w:before="120" w:after="120" w:line="280" w:lineRule="exact"/>
    </w:pPr>
  </w:style>
  <w:style w:type="paragraph" w:styleId="Title">
    <w:name w:val="Title"/>
    <w:basedOn w:val="Normal"/>
    <w:link w:val="TitleChar"/>
    <w:uiPriority w:val="10"/>
    <w:qFormat/>
    <w:rsid w:val="00350DF4"/>
    <w:pPr>
      <w:jc w:val="center"/>
    </w:pPr>
    <w:rPr>
      <w:b/>
      <w:sz w:val="24"/>
      <w:lang w:val="en-US"/>
    </w:rPr>
  </w:style>
  <w:style w:type="paragraph" w:styleId="BodyText">
    <w:name w:val="Body Text"/>
    <w:basedOn w:val="Normal"/>
    <w:rsid w:val="00350DF4"/>
    <w:pPr>
      <w:widowControl w:val="0"/>
      <w:spacing w:before="120" w:after="60"/>
    </w:pPr>
    <w:rPr>
      <w:sz w:val="24"/>
      <w:lang w:val="en-US"/>
    </w:rPr>
  </w:style>
  <w:style w:type="paragraph" w:styleId="Footer">
    <w:name w:val="footer"/>
    <w:aliases w:val="Footer1"/>
    <w:basedOn w:val="Normal"/>
    <w:link w:val="FooterChar"/>
    <w:uiPriority w:val="99"/>
    <w:rsid w:val="00350DF4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350DF4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rsid w:val="00350DF4"/>
    <w:rPr>
      <w:b/>
      <w:sz w:val="24"/>
      <w:lang w:val="en-US"/>
    </w:rPr>
  </w:style>
  <w:style w:type="paragraph" w:styleId="BodyText2">
    <w:name w:val="Body Text 2"/>
    <w:basedOn w:val="Normal"/>
    <w:rsid w:val="00350DF4"/>
    <w:rPr>
      <w:b/>
      <w:sz w:val="18"/>
      <w:lang w:val="en-GB"/>
    </w:rPr>
  </w:style>
  <w:style w:type="paragraph" w:styleId="TOC1">
    <w:name w:val="toc 1"/>
    <w:basedOn w:val="Normal"/>
    <w:next w:val="Normal"/>
    <w:semiHidden/>
    <w:rsid w:val="00350DF4"/>
    <w:pPr>
      <w:spacing w:before="120" w:after="120" w:line="280" w:lineRule="exact"/>
    </w:pPr>
    <w:rPr>
      <w:b/>
      <w:caps/>
    </w:rPr>
  </w:style>
  <w:style w:type="paragraph" w:styleId="BodyText3">
    <w:name w:val="Body Text 3"/>
    <w:basedOn w:val="Normal"/>
    <w:rsid w:val="00350DF4"/>
    <w:pPr>
      <w:ind w:right="8192"/>
    </w:pPr>
    <w:rPr>
      <w:lang w:val="en-US"/>
    </w:rPr>
  </w:style>
  <w:style w:type="paragraph" w:styleId="BodyTextIndent3">
    <w:name w:val="Body Text Indent 3"/>
    <w:basedOn w:val="Normal"/>
    <w:rsid w:val="00350DF4"/>
    <w:pPr>
      <w:ind w:left="2520"/>
    </w:pPr>
    <w:rPr>
      <w:i/>
      <w:sz w:val="18"/>
    </w:rPr>
  </w:style>
  <w:style w:type="paragraph" w:styleId="BlockText">
    <w:name w:val="Block Text"/>
    <w:basedOn w:val="Normal"/>
    <w:rsid w:val="00350DF4"/>
    <w:pPr>
      <w:spacing w:line="360" w:lineRule="auto"/>
      <w:ind w:left="1080" w:right="-174"/>
    </w:pPr>
    <w:rPr>
      <w:lang w:val="en-US"/>
    </w:rPr>
  </w:style>
  <w:style w:type="paragraph" w:styleId="BodyTextIndent">
    <w:name w:val="Body Text Indent"/>
    <w:basedOn w:val="Normal"/>
    <w:rsid w:val="00350DF4"/>
    <w:pPr>
      <w:ind w:left="720"/>
    </w:pPr>
    <w:rPr>
      <w:sz w:val="24"/>
      <w:lang w:val="en-US"/>
    </w:rPr>
  </w:style>
  <w:style w:type="character" w:styleId="PageNumber">
    <w:name w:val="page number"/>
    <w:aliases w:val="Page,Number"/>
    <w:basedOn w:val="DefaultParagraphFont"/>
    <w:rsid w:val="00350DF4"/>
  </w:style>
  <w:style w:type="paragraph" w:styleId="BodyTextIndent2">
    <w:name w:val="Body Text Indent 2"/>
    <w:basedOn w:val="Normal"/>
    <w:rsid w:val="00350DF4"/>
    <w:pPr>
      <w:spacing w:line="360" w:lineRule="auto"/>
      <w:ind w:left="1080"/>
    </w:pPr>
  </w:style>
  <w:style w:type="paragraph" w:styleId="NormalWeb">
    <w:name w:val="Normal (Web)"/>
    <w:basedOn w:val="Normal"/>
    <w:rsid w:val="00350DF4"/>
    <w:pPr>
      <w:spacing w:before="100" w:beforeAutospacing="1" w:after="100" w:afterAutospacing="1"/>
    </w:pPr>
    <w:rPr>
      <w:rFonts w:ascii="Arial Unicode MS" w:eastAsia="Arial Unicode MS" w:hAnsi="Arial Unicode MS"/>
      <w:color w:val="DBE4EC"/>
      <w:sz w:val="24"/>
    </w:rPr>
  </w:style>
  <w:style w:type="paragraph" w:styleId="FootnoteText">
    <w:name w:val="footnote text"/>
    <w:basedOn w:val="Normal"/>
    <w:semiHidden/>
    <w:rsid w:val="00350DF4"/>
  </w:style>
  <w:style w:type="paragraph" w:customStyle="1" w:styleId="normalreport">
    <w:name w:val="normal report"/>
    <w:basedOn w:val="Normal"/>
    <w:rsid w:val="00350DF4"/>
    <w:pPr>
      <w:spacing w:line="360" w:lineRule="auto"/>
    </w:pPr>
    <w:rPr>
      <w:rFonts w:ascii="Times" w:eastAsia="Times" w:hAnsi="Times"/>
      <w:sz w:val="24"/>
    </w:rPr>
  </w:style>
  <w:style w:type="character" w:customStyle="1" w:styleId="SubtitleChar">
    <w:name w:val="Subtitle Char"/>
    <w:rsid w:val="00350DF4"/>
    <w:rPr>
      <w:b/>
      <w:sz w:val="24"/>
      <w:lang w:val="en-US" w:eastAsia="en-US" w:bidi="ar-SA"/>
    </w:rPr>
  </w:style>
  <w:style w:type="character" w:styleId="Hyperlink">
    <w:name w:val="Hyperlink"/>
    <w:rsid w:val="00350DF4"/>
    <w:rPr>
      <w:color w:val="0000FF"/>
      <w:u w:val="single"/>
    </w:rPr>
  </w:style>
  <w:style w:type="character" w:styleId="FollowedHyperlink">
    <w:name w:val="FollowedHyperlink"/>
    <w:rsid w:val="00350DF4"/>
    <w:rPr>
      <w:color w:val="800080"/>
      <w:u w:val="single"/>
    </w:rPr>
  </w:style>
  <w:style w:type="paragraph" w:customStyle="1" w:styleId="Style1">
    <w:name w:val="Style1"/>
    <w:basedOn w:val="Heading7"/>
    <w:rsid w:val="00350DF4"/>
    <w:pPr>
      <w:keepNext w:val="0"/>
      <w:tabs>
        <w:tab w:val="clear" w:pos="2268"/>
      </w:tabs>
      <w:spacing w:before="240" w:after="60"/>
    </w:pPr>
    <w:rPr>
      <w:rFonts w:ascii="Arial" w:eastAsia="Times New Roman" w:hAnsi="Arial" w:cs="Arial"/>
      <w:bCs/>
      <w:sz w:val="32"/>
      <w:szCs w:val="24"/>
    </w:rPr>
  </w:style>
  <w:style w:type="paragraph" w:customStyle="1" w:styleId="Tablebulletlist">
    <w:name w:val="Table bullet list"/>
    <w:basedOn w:val="Normal"/>
    <w:rsid w:val="00350DF4"/>
    <w:pPr>
      <w:numPr>
        <w:numId w:val="2"/>
      </w:numPr>
      <w:tabs>
        <w:tab w:val="clear" w:pos="360"/>
        <w:tab w:val="left" w:pos="284"/>
      </w:tabs>
      <w:spacing w:before="60"/>
    </w:pPr>
    <w:rPr>
      <w:rFonts w:ascii="Arial" w:eastAsia="Times" w:hAnsi="Arial"/>
      <w:sz w:val="20"/>
    </w:rPr>
  </w:style>
  <w:style w:type="paragraph" w:customStyle="1" w:styleId="Normal11">
    <w:name w:val="Normal +11"/>
    <w:basedOn w:val="Normal"/>
    <w:link w:val="Normal11Char"/>
    <w:rsid w:val="00350DF4"/>
    <w:rPr>
      <w:bCs/>
      <w:sz w:val="24"/>
      <w:szCs w:val="24"/>
    </w:rPr>
  </w:style>
  <w:style w:type="character" w:customStyle="1" w:styleId="Normal11Char">
    <w:name w:val="Normal +11 Char"/>
    <w:link w:val="Normal11"/>
    <w:rsid w:val="00350DF4"/>
    <w:rPr>
      <w:bCs/>
      <w:sz w:val="24"/>
      <w:szCs w:val="24"/>
      <w:lang w:val="en-AU" w:eastAsia="en-US" w:bidi="ar-SA"/>
    </w:rPr>
  </w:style>
  <w:style w:type="paragraph" w:customStyle="1" w:styleId="Normal11pt">
    <w:name w:val="Normal + 11 pt"/>
    <w:basedOn w:val="Normal11"/>
    <w:link w:val="Normal11ptChar"/>
    <w:rsid w:val="00350DF4"/>
    <w:rPr>
      <w:sz w:val="22"/>
      <w:szCs w:val="22"/>
    </w:rPr>
  </w:style>
  <w:style w:type="character" w:customStyle="1" w:styleId="Normal11ptChar">
    <w:name w:val="Normal + 11 pt Char"/>
    <w:link w:val="Normal11pt"/>
    <w:rsid w:val="00350DF4"/>
    <w:rPr>
      <w:bCs/>
      <w:sz w:val="22"/>
      <w:szCs w:val="22"/>
      <w:lang w:val="en-AU" w:eastAsia="en-US" w:bidi="ar-SA"/>
    </w:rPr>
  </w:style>
  <w:style w:type="table" w:styleId="TableGrid">
    <w:name w:val="Table Grid"/>
    <w:basedOn w:val="TableNormal"/>
    <w:uiPriority w:val="39"/>
    <w:rsid w:val="00350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0">
    <w:name w:val="BodyText"/>
    <w:basedOn w:val="Normal"/>
    <w:rsid w:val="00350DF4"/>
    <w:rPr>
      <w:rFonts w:ascii="Arial" w:hAnsi="Arial" w:cs="Arial"/>
      <w:sz w:val="20"/>
    </w:rPr>
  </w:style>
  <w:style w:type="character" w:customStyle="1" w:styleId="StyleAsian">
    <w:name w:val="Style (Asian) 平成明朝"/>
    <w:rsid w:val="00350DF4"/>
    <w:rPr>
      <w:rFonts w:eastAsia="NtMotoyaKyotai"/>
    </w:rPr>
  </w:style>
  <w:style w:type="character" w:styleId="Strong">
    <w:name w:val="Strong"/>
    <w:uiPriority w:val="22"/>
    <w:qFormat/>
    <w:rsid w:val="00350DF4"/>
    <w:rPr>
      <w:b/>
      <w:bCs/>
    </w:rPr>
  </w:style>
  <w:style w:type="character" w:styleId="HTMLTypewriter">
    <w:name w:val="HTML Typewriter"/>
    <w:rsid w:val="00350DF4"/>
    <w:rPr>
      <w:rFonts w:ascii="Courier New" w:eastAsia="MS Mincho" w:hAnsi="Courier New" w:cs="Courier New"/>
      <w:sz w:val="20"/>
      <w:szCs w:val="20"/>
    </w:rPr>
  </w:style>
  <w:style w:type="paragraph" w:customStyle="1" w:styleId="font14">
    <w:name w:val="font14"/>
    <w:basedOn w:val="Normal"/>
    <w:rsid w:val="00350DF4"/>
    <w:pPr>
      <w:spacing w:before="150" w:after="100" w:afterAutospacing="1" w:line="360" w:lineRule="auto"/>
    </w:pPr>
    <w:rPr>
      <w:sz w:val="21"/>
      <w:szCs w:val="21"/>
      <w:lang w:eastAsia="ja-JP"/>
    </w:rPr>
  </w:style>
  <w:style w:type="paragraph" w:customStyle="1" w:styleId="font14-title">
    <w:name w:val="font14-title"/>
    <w:basedOn w:val="Normal"/>
    <w:rsid w:val="00350DF4"/>
    <w:pPr>
      <w:pBdr>
        <w:bottom w:val="single" w:sz="6" w:space="0" w:color="9BBFF0"/>
      </w:pBdr>
      <w:spacing w:before="100" w:beforeAutospacing="1" w:line="360" w:lineRule="auto"/>
    </w:pPr>
    <w:rPr>
      <w:sz w:val="21"/>
      <w:szCs w:val="21"/>
      <w:lang w:eastAsia="ja-JP"/>
    </w:rPr>
  </w:style>
  <w:style w:type="character" w:customStyle="1" w:styleId="txt011">
    <w:name w:val="txt011"/>
    <w:rsid w:val="00350DF4"/>
    <w:rPr>
      <w:rFonts w:ascii="lr oSVbN" w:hAnsi="lr oSVbN" w:hint="default"/>
      <w:sz w:val="18"/>
      <w:szCs w:val="18"/>
    </w:rPr>
  </w:style>
  <w:style w:type="character" w:customStyle="1" w:styleId="t21">
    <w:name w:val="t21"/>
    <w:rsid w:val="00350DF4"/>
    <w:rPr>
      <w:color w:val="000000"/>
      <w:sz w:val="24"/>
      <w:szCs w:val="24"/>
    </w:rPr>
  </w:style>
  <w:style w:type="character" w:customStyle="1" w:styleId="s121">
    <w:name w:val="s121"/>
    <w:rsid w:val="00350DF4"/>
    <w:rPr>
      <w:sz w:val="18"/>
      <w:szCs w:val="18"/>
    </w:rPr>
  </w:style>
  <w:style w:type="character" w:styleId="Emphasis">
    <w:name w:val="Emphasis"/>
    <w:qFormat/>
    <w:rsid w:val="00780CE1"/>
    <w:rPr>
      <w:i/>
      <w:iCs/>
    </w:rPr>
  </w:style>
  <w:style w:type="paragraph" w:styleId="TOAHeading">
    <w:name w:val="toa heading"/>
    <w:basedOn w:val="Normal"/>
    <w:next w:val="Normal"/>
    <w:semiHidden/>
    <w:rsid w:val="00B7450B"/>
    <w:pPr>
      <w:tabs>
        <w:tab w:val="left" w:pos="9000"/>
        <w:tab w:val="right" w:pos="9360"/>
      </w:tabs>
      <w:suppressAutoHyphens/>
    </w:pPr>
    <w:rPr>
      <w:rFonts w:eastAsia="Times New Roman"/>
      <w:lang w:val="en-US"/>
    </w:rPr>
  </w:style>
  <w:style w:type="character" w:styleId="CommentReference">
    <w:name w:val="annotation reference"/>
    <w:semiHidden/>
    <w:rsid w:val="001C03F6"/>
    <w:rPr>
      <w:sz w:val="16"/>
      <w:szCs w:val="16"/>
    </w:rPr>
  </w:style>
  <w:style w:type="paragraph" w:styleId="CommentText">
    <w:name w:val="annotation text"/>
    <w:basedOn w:val="Normal"/>
    <w:semiHidden/>
    <w:rsid w:val="001C03F6"/>
    <w:rPr>
      <w:sz w:val="20"/>
    </w:rPr>
  </w:style>
  <w:style w:type="paragraph" w:styleId="CommentSubject">
    <w:name w:val="annotation subject"/>
    <w:basedOn w:val="CommentText"/>
    <w:next w:val="CommentText"/>
    <w:semiHidden/>
    <w:rsid w:val="001C03F6"/>
    <w:rPr>
      <w:b/>
      <w:bCs/>
    </w:rPr>
  </w:style>
  <w:style w:type="paragraph" w:styleId="BalloonText">
    <w:name w:val="Balloon Text"/>
    <w:basedOn w:val="Normal"/>
    <w:semiHidden/>
    <w:rsid w:val="001C03F6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B222D2"/>
    <w:rPr>
      <w:rFonts w:ascii="Arial" w:eastAsia="Times New Roman" w:hAnsi="Arial"/>
    </w:rPr>
  </w:style>
  <w:style w:type="paragraph" w:customStyle="1" w:styleId="Char">
    <w:name w:val="Char"/>
    <w:basedOn w:val="Normal"/>
    <w:rsid w:val="00D22328"/>
    <w:rPr>
      <w:rFonts w:ascii="Arial" w:eastAsia="Times New Roman" w:hAnsi="Arial"/>
    </w:rPr>
  </w:style>
  <w:style w:type="paragraph" w:styleId="NoSpacing">
    <w:name w:val="No Spacing"/>
    <w:uiPriority w:val="1"/>
    <w:qFormat/>
    <w:rsid w:val="004B6EC2"/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9C2C7D"/>
    <w:rPr>
      <w:sz w:val="22"/>
      <w:lang w:eastAsia="en-US"/>
    </w:rPr>
  </w:style>
  <w:style w:type="character" w:customStyle="1" w:styleId="FooterChar">
    <w:name w:val="Footer Char"/>
    <w:aliases w:val="Footer1 Char"/>
    <w:link w:val="Footer"/>
    <w:uiPriority w:val="99"/>
    <w:rsid w:val="009C2C7D"/>
    <w:rPr>
      <w:sz w:val="22"/>
      <w:lang w:eastAsia="en-US"/>
    </w:rPr>
  </w:style>
  <w:style w:type="paragraph" w:customStyle="1" w:styleId="xl25">
    <w:name w:val="xl25"/>
    <w:basedOn w:val="Normal"/>
    <w:rsid w:val="00864424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FB3B43"/>
    <w:pPr>
      <w:ind w:left="720"/>
    </w:pPr>
  </w:style>
  <w:style w:type="character" w:customStyle="1" w:styleId="TitleChar">
    <w:name w:val="Title Char"/>
    <w:basedOn w:val="DefaultParagraphFont"/>
    <w:link w:val="Title"/>
    <w:uiPriority w:val="10"/>
    <w:rsid w:val="005E54E4"/>
    <w:rPr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1.jpeg"/><Relationship Id="rId18" Type="http://schemas.openxmlformats.org/officeDocument/2006/relationships/image" Target="media/image16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9.jpeg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image" Target="media/image15.jpeg"/><Relationship Id="rId25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image" Target="media/image14.png"/><Relationship Id="rId20" Type="http://schemas.openxmlformats.org/officeDocument/2006/relationships/image" Target="media/image1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9.png"/><Relationship Id="rId24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13.png"/><Relationship Id="rId23" Type="http://schemas.openxmlformats.org/officeDocument/2006/relationships/image" Target="media/image21.jpeg"/><Relationship Id="rId28" Type="http://schemas.openxmlformats.org/officeDocument/2006/relationships/fontTable" Target="fontTable.xml"/><Relationship Id="rId10" Type="http://schemas.openxmlformats.org/officeDocument/2006/relationships/image" Target="media/image8.png"/><Relationship Id="rId19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2.png"/><Relationship Id="rId22" Type="http://schemas.openxmlformats.org/officeDocument/2006/relationships/image" Target="media/image20.pn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Haddy\Desktop\JSL3A_Written_Examination_2013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6CDA4-1A2E-C24D-BB16-F966DCDF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C:\Users\Haddy\Desktop\JSL3A_Written_Examination_2013[1].dotx</Template>
  <TotalTime>20</TotalTime>
  <Pages>19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Curriculum Council</Company>
  <LinksUpToDate>false</LinksUpToDate>
  <CharactersWithSpaces>20925</CharactersWithSpaces>
  <SharedDoc>false</SharedDoc>
  <HLinks>
    <vt:vector size="6" baseType="variant">
      <vt:variant>
        <vt:i4>4325413</vt:i4>
      </vt:variant>
      <vt:variant>
        <vt:i4>0</vt:i4>
      </vt:variant>
      <vt:variant>
        <vt:i4>0</vt:i4>
      </vt:variant>
      <vt:variant>
        <vt:i4>5</vt:i4>
      </vt:variant>
      <vt:variant>
        <vt:lpwstr>http://ord.yahoo.co.jp/o/image/SIG=131oqohcb/EXP=1290141652;_ylc=X3IDMgRmc3QDMQRpZHgDMQRvaWQDYnV6emIxa2VpMmU1N2pBckhzBHBvcwMxMQRzZWMDc2h3BHNsawNyaQ--/*-http:/ysonrt.weblogs.jp/photos/uncategorized/2007/08/05/facebooknetvibes.jpg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Ainsworth;Scott Haddrell</dc:creator>
  <cp:lastModifiedBy>Anne Ashby</cp:lastModifiedBy>
  <cp:revision>18</cp:revision>
  <cp:lastPrinted>2017-11-20T23:29:00Z</cp:lastPrinted>
  <dcterms:created xsi:type="dcterms:W3CDTF">2017-09-10T02:46:00Z</dcterms:created>
  <dcterms:modified xsi:type="dcterms:W3CDTF">2018-08-21T02:07:00Z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