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A45C" w14:textId="77777777" w:rsidR="00187A61" w:rsidRPr="00CE1D2F" w:rsidRDefault="00187A61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0A642462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  <w:r w:rsidRPr="00CE1D2F">
        <w:rPr>
          <w:rFonts w:asciiTheme="minorHAnsi" w:eastAsia="NtMotoyaKyotai" w:hAnsiTheme="minorHAnsi" w:cs="Arial"/>
        </w:rPr>
        <w:t>SOLUTIONS AND TRANSCRIPT OF AURAL EXAMINATION</w:t>
      </w:r>
    </w:p>
    <w:p w14:paraId="3ED4779A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</w:p>
    <w:p w14:paraId="77FD2B07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  <w:r w:rsidRPr="00CE1D2F">
        <w:rPr>
          <w:rFonts w:asciiTheme="minorHAnsi" w:eastAsia="NtMotoyaKyotai" w:hAnsiTheme="minorHAnsi" w:cs="Arial"/>
        </w:rPr>
        <w:t xml:space="preserve">Section One: </w:t>
      </w:r>
      <w:r w:rsidR="007349DC" w:rsidRPr="00CE1D2F">
        <w:rPr>
          <w:rFonts w:asciiTheme="minorHAnsi" w:eastAsia="NtMotoyaKyotai" w:hAnsiTheme="minorHAnsi" w:cs="Arial"/>
        </w:rPr>
        <w:t>Response (Listening)</w:t>
      </w:r>
    </w:p>
    <w:p w14:paraId="4668B4D0" w14:textId="77777777" w:rsidR="00712C69" w:rsidRPr="00CE1D2F" w:rsidRDefault="00712C69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39ED6069" w14:textId="77777777" w:rsidR="00712C69" w:rsidRPr="00CE1D2F" w:rsidRDefault="00712C69">
      <w:pPr>
        <w:pStyle w:val="Title"/>
        <w:rPr>
          <w:rFonts w:asciiTheme="minorHAnsi" w:eastAsia="NtMotoyaKyotai" w:hAnsiTheme="minorHAnsi" w:cs="Arial"/>
          <w:u w:val="none"/>
          <w:lang w:val="en-US" w:eastAsia="ja-JP"/>
        </w:rPr>
      </w:pP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  <w:t>[</w:t>
      </w:r>
      <w:r w:rsidR="005D7FE0">
        <w:rPr>
          <w:rFonts w:asciiTheme="minorHAnsi" w:eastAsia="NtMotoyaKyotai" w:hAnsiTheme="minorHAnsi" w:cs="Arial"/>
          <w:u w:val="none"/>
          <w:lang w:val="en-US" w:eastAsia="ja-JP"/>
        </w:rPr>
        <w:t>27.45</w:t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 xml:space="preserve"> minutes]</w:t>
      </w:r>
    </w:p>
    <w:p w14:paraId="6298759B" w14:textId="77777777" w:rsidR="00AE540F" w:rsidRPr="00CE1D2F" w:rsidRDefault="00AE540F" w:rsidP="00AE540F">
      <w:pPr>
        <w:pStyle w:val="Title"/>
        <w:jc w:val="left"/>
        <w:rPr>
          <w:rFonts w:asciiTheme="minorHAnsi" w:eastAsia="NtMotoyaKyotai" w:hAnsiTheme="minorHAnsi" w:cs="Arial"/>
          <w:b w:val="0"/>
          <w:u w:val="none"/>
          <w:lang w:val="en-US" w:eastAsia="ja-JP"/>
        </w:rPr>
      </w:pPr>
    </w:p>
    <w:p w14:paraId="0DE4B6DE" w14:textId="77777777" w:rsidR="00AE540F" w:rsidRPr="00CE1D2F" w:rsidRDefault="00AE540F" w:rsidP="00AE540F">
      <w:pPr>
        <w:pStyle w:val="Title"/>
        <w:jc w:val="left"/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</w:pPr>
      <w:r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This is the </w:t>
      </w:r>
      <w:r w:rsidR="006B72CC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201</w:t>
      </w:r>
      <w:r w:rsidR="00CE1D2F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6</w:t>
      </w:r>
      <w:r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 examination in Japanese: Second Language </w:t>
      </w:r>
      <w:r w:rsidR="0053153F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ATAR </w:t>
      </w:r>
      <w:r w:rsidR="00AC7927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Unit 1 </w:t>
      </w:r>
      <w:r w:rsidR="0053153F"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Year 11</w:t>
      </w:r>
      <w:r w:rsidRPr="00CE1D2F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, Section One: Response Listening.</w:t>
      </w:r>
    </w:p>
    <w:p w14:paraId="1A482A48" w14:textId="77777777" w:rsidR="00712C69" w:rsidRPr="00CE1D2F" w:rsidRDefault="00712C69">
      <w:pPr>
        <w:rPr>
          <w:rFonts w:asciiTheme="minorHAnsi" w:eastAsia="NtMotoyaKyotai" w:hAnsiTheme="minorHAnsi" w:cs="Arial"/>
          <w:bCs/>
          <w:color w:val="000000"/>
          <w:lang w:val="en-US" w:eastAsia="ja-JP"/>
        </w:rPr>
      </w:pPr>
    </w:p>
    <w:p w14:paraId="5D8AD882" w14:textId="77777777" w:rsidR="00A7339A" w:rsidRPr="00CE1D2F" w:rsidRDefault="00A7339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Listen to the </w:t>
      </w:r>
      <w:r w:rsidR="00AE540F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following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short text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in Japanese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. This will help you to become accustomed to the speakers’ voices. There are no </w:t>
      </w:r>
      <w:r w:rsidR="00AE540F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questions or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marks </w:t>
      </w:r>
      <w:r w:rsidR="00AE540F" w:rsidRPr="00CE1D2F">
        <w:rPr>
          <w:rFonts w:asciiTheme="minorHAnsi" w:eastAsia="NtMotoyaKyotai" w:hAnsiTheme="minorHAnsi" w:cs="Arial"/>
          <w:bCs/>
          <w:color w:val="000000"/>
          <w:lang w:eastAsia="ja-JP"/>
        </w:rPr>
        <w:t>associated with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this text.</w:t>
      </w:r>
    </w:p>
    <w:p w14:paraId="32A0D097" w14:textId="77777777" w:rsidR="00A7339A" w:rsidRPr="00CE1D2F" w:rsidRDefault="00A7339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5E6EF0C5" w14:textId="77777777" w:rsidR="00F95D15" w:rsidRPr="00CE1D2F" w:rsidRDefault="004D0EC2" w:rsidP="00AE540F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0956B05E" wp14:editId="5DB8C4C9">
            <wp:extent cx="342900" cy="342900"/>
            <wp:effectExtent l="0" t="0" r="0" b="0"/>
            <wp:docPr id="11" name="Picture 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A6885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>Track One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[1.24]</w:t>
      </w:r>
    </w:p>
    <w:p w14:paraId="61178D15" w14:textId="77777777" w:rsidR="00F95D15" w:rsidRPr="00CE1D2F" w:rsidRDefault="00F95D15" w:rsidP="00F95D15">
      <w:pPr>
        <w:jc w:val="both"/>
        <w:rPr>
          <w:rFonts w:asciiTheme="minorHAnsi" w:eastAsia="NtMotoyaKyotai" w:hAnsiTheme="minorHAnsi" w:cs="Arial"/>
          <w:lang w:val="en-GB" w:eastAsia="ja-JP"/>
        </w:rPr>
      </w:pPr>
    </w:p>
    <w:p w14:paraId="5F8C3E76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ジョンさんは、日本語が</w:t>
      </w:r>
      <w:r w:rsidR="00911FAB" w:rsidRPr="00CE1D2F">
        <w:rPr>
          <w:rFonts w:asciiTheme="minorHAnsi" w:eastAsia="NtMotoyaKyotai" w:hAnsiTheme="minorHAnsi" w:cs="Arial"/>
          <w:color w:val="000000"/>
          <w:lang w:eastAsia="ja-JP"/>
        </w:rPr>
        <w:t>上手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ですね。</w:t>
      </w:r>
    </w:p>
    <w:p w14:paraId="22451AEC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いいえ、まだ</w:t>
      </w:r>
      <w:r w:rsidR="00911FAB" w:rsidRPr="00CE1D2F">
        <w:rPr>
          <w:rFonts w:asciiTheme="minorHAnsi" w:eastAsia="NtMotoyaKyotai" w:hAnsiTheme="minorHAnsi" w:cs="Arial"/>
          <w:color w:val="000000"/>
          <w:lang w:eastAsia="ja-JP"/>
        </w:rPr>
        <w:t>下手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ですよ。</w:t>
      </w:r>
    </w:p>
    <w:p w14:paraId="50269258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どこで日本語をべんきょうしましたか。</w:t>
      </w:r>
    </w:p>
    <w:p w14:paraId="72C9262A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ハイスクールで、８年生から１１年生までべんきょうしました。</w:t>
      </w:r>
    </w:p>
    <w:p w14:paraId="29C9FE30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そうですか。先生は日本人ですか。</w:t>
      </w:r>
    </w:p>
    <w:p w14:paraId="452944B0" w14:textId="77777777" w:rsidR="00F95D15" w:rsidRPr="00CE1D2F" w:rsidRDefault="00F95D15" w:rsidP="0091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いいえ、オーストラリア人でした。でも、先生のおくさんは</w:t>
      </w:r>
    </w:p>
    <w:p w14:paraId="5B3CF831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 w:firstLine="720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日本人でした。</w:t>
      </w:r>
    </w:p>
    <w:p w14:paraId="4D0A4AFD" w14:textId="77777777" w:rsidR="00F95D15" w:rsidRPr="00CE1D2F" w:rsidRDefault="00F95D15" w:rsidP="00F95D15">
      <w:pPr>
        <w:jc w:val="both"/>
        <w:rPr>
          <w:rFonts w:asciiTheme="minorHAnsi" w:eastAsia="NtMotoyaKyotai" w:hAnsiTheme="minorHAnsi" w:cs="Arial"/>
          <w:color w:val="000000"/>
          <w:sz w:val="28"/>
          <w:lang w:eastAsia="ja-JP"/>
        </w:rPr>
      </w:pPr>
    </w:p>
    <w:p w14:paraId="1EEBA7ED" w14:textId="77777777" w:rsidR="00EF4F3A" w:rsidRPr="00CE1D2F" w:rsidRDefault="00EF4F3A" w:rsidP="00911FAB">
      <w:pPr>
        <w:jc w:val="center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Now t</w:t>
      </w:r>
      <w:r w:rsidR="00A7339A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urn over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the page </w:t>
      </w:r>
      <w:r w:rsidR="00A7339A" w:rsidRPr="00CE1D2F">
        <w:rPr>
          <w:rFonts w:asciiTheme="minorHAnsi" w:eastAsia="NtMotoyaKyotai" w:hAnsiTheme="minorHAnsi" w:cs="Arial"/>
          <w:bCs/>
          <w:color w:val="000000"/>
          <w:lang w:eastAsia="ja-JP"/>
        </w:rPr>
        <w:t>and begin Section One.</w:t>
      </w:r>
      <w:r w:rsidR="00712C69" w:rsidRPr="00CE1D2F">
        <w:rPr>
          <w:rFonts w:asciiTheme="minorHAnsi" w:eastAsia="NtMotoyaKyotai" w:hAnsiTheme="minorHAnsi" w:cs="Arial"/>
          <w:bCs/>
          <w:color w:val="000000"/>
          <w:lang w:eastAsia="ja-JP"/>
        </w:rPr>
        <w:br w:type="page"/>
      </w:r>
    </w:p>
    <w:p w14:paraId="5195E4AC" w14:textId="77777777" w:rsidR="00EF4F3A" w:rsidRPr="00CE1D2F" w:rsidRDefault="002F7723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lastRenderedPageBreak/>
        <w:t>You will hear f</w:t>
      </w:r>
      <w:r w:rsidR="0061689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our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(</w:t>
      </w:r>
      <w:r w:rsidR="0061689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4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>) texts in Japanese.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Text 1 contain</w:t>
      </w:r>
      <w:r w:rsidR="0061689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s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</w:t>
      </w:r>
      <w:r w:rsidR="00AC7927" w:rsidRPr="00CE1D2F">
        <w:rPr>
          <w:rFonts w:asciiTheme="minorHAnsi" w:eastAsia="NtMotoyaKyotai" w:hAnsiTheme="minorHAnsi" w:cs="Arial"/>
          <w:bCs/>
          <w:color w:val="000000"/>
          <w:lang w:eastAsia="ja-JP"/>
        </w:rPr>
        <w:t>two parts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.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Each text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and parts of text </w:t>
      </w:r>
      <w:r w:rsidR="00EF4F3A" w:rsidRPr="00CE1D2F">
        <w:rPr>
          <w:rFonts w:asciiTheme="minorHAnsi" w:eastAsia="NtMotoyaKyotai" w:hAnsiTheme="minorHAnsi" w:cs="Arial"/>
          <w:bCs/>
          <w:color w:val="000000"/>
          <w:lang w:eastAsia="ja-JP"/>
        </w:rPr>
        <w:t>will be played twice. There will be a short pause between the first and second readings.</w:t>
      </w:r>
    </w:p>
    <w:p w14:paraId="7E726F73" w14:textId="77777777" w:rsidR="00EF4F3A" w:rsidRPr="00CE1D2F" w:rsidRDefault="00EF4F3A" w:rsidP="00EF4F3A">
      <w:pPr>
        <w:rPr>
          <w:rFonts w:asciiTheme="minorHAnsi" w:eastAsia="NtMotoyaKyotai" w:hAnsiTheme="minorHAnsi" w:cs="Arial"/>
          <w:bCs/>
          <w:color w:val="000000"/>
          <w:sz w:val="16"/>
          <w:szCs w:val="16"/>
          <w:lang w:eastAsia="ja-JP"/>
        </w:rPr>
      </w:pPr>
    </w:p>
    <w:p w14:paraId="072A8E3C" w14:textId="77777777" w:rsidR="009A7DDB" w:rsidRPr="00CE1D2F" w:rsidRDefault="00EF4F3A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You may make notes at any time and answer the questions in the spaces provided in your Question/Answer Booklet.</w:t>
      </w:r>
    </w:p>
    <w:p w14:paraId="069F463A" w14:textId="77777777" w:rsidR="00EF4F3A" w:rsidRPr="00CE1D2F" w:rsidRDefault="00EF4F3A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______________________________________________________________</w:t>
      </w:r>
    </w:p>
    <w:p w14:paraId="2755DBEA" w14:textId="77777777" w:rsidR="00783922" w:rsidRPr="00CE1D2F" w:rsidRDefault="00783922" w:rsidP="005975CD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</w:rPr>
      </w:pPr>
    </w:p>
    <w:p w14:paraId="23E2665E" w14:textId="77777777" w:rsidR="00D766DA" w:rsidRPr="00CE1D2F" w:rsidRDefault="00783922" w:rsidP="006C3D85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14624D88" wp14:editId="1A450D36">
            <wp:extent cx="342900" cy="342900"/>
            <wp:effectExtent l="0" t="0" r="0" b="0"/>
            <wp:docPr id="2" name="Picture 2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1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D766DA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Two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5D7FE0">
        <w:rPr>
          <w:rFonts w:asciiTheme="minorHAnsi" w:eastAsia="NtMotoyaKyotai" w:hAnsiTheme="minorHAnsi" w:cs="Arial"/>
          <w:b/>
          <w:bCs/>
          <w:color w:val="000000"/>
          <w:lang w:eastAsia="ja-JP"/>
        </w:rPr>
        <w:t>5.13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3F7DED21" w14:textId="77777777" w:rsidR="00D124B6" w:rsidRPr="00CE1D2F" w:rsidRDefault="00D124B6" w:rsidP="00D766DA">
      <w:pPr>
        <w:rPr>
          <w:rFonts w:asciiTheme="minorHAnsi" w:eastAsia="NtMotoyaKyotai" w:hAnsiTheme="minorHAnsi" w:cs="Arial"/>
          <w:b/>
          <w:lang w:eastAsia="ja-JP"/>
        </w:rPr>
      </w:pPr>
    </w:p>
    <w:p w14:paraId="5CFEE1AE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t>Part i</w:t>
      </w:r>
    </w:p>
    <w:p w14:paraId="3924B01F" w14:textId="77777777" w:rsidR="009A27BB" w:rsidRPr="00CE1D2F" w:rsidRDefault="007E481F" w:rsidP="00D766DA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Sat</w:t>
      </w:r>
      <w:r w:rsidR="007B7FD2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oshi is introducing himself</w:t>
      </w:r>
      <w:r w:rsidR="009A27BB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.</w:t>
      </w:r>
    </w:p>
    <w:p w14:paraId="4F855BEB" w14:textId="77777777" w:rsidR="00D766DA" w:rsidRPr="00CE1D2F" w:rsidRDefault="00D766DA" w:rsidP="00D766DA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4A242B39" w14:textId="77777777" w:rsidR="00C4180F" w:rsidRDefault="006D2EFC" w:rsidP="00D766DA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こんにちは。</w:t>
      </w:r>
      <w:r w:rsidR="00CE5DC7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ぼくは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前川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さ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とし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とい</w:t>
      </w:r>
      <w:r w:rsidR="00CE5DC7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って、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来月、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十六才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になります。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高校一年生で西川高校</w:t>
      </w:r>
      <w:r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という学校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に行っています。ぼくのホストファミリーは五人家族で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す。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ホストのお父さんとお母さん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、そして、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二人の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ホスト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ブラザーと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ホスト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シスターがいます。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ホスト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ブラザー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の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ジェームス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は大学で日本語をべんきょうしていて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、来年の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夏休みに四週間ぐらい日本に行きたいと思っています。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ジェームスは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日本に行く前に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もっと日本語が上手になりたいと</w:t>
      </w:r>
      <w:r w:rsidR="007E481F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思っているので、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週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に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三回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、ばんごはんの後、</w:t>
      </w:r>
      <w:r w:rsidR="007B7FD2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ぼくといっしょに日本語を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べんきょうしています。会話のれんしゅうをしたり、あたらしいぶんぽうを学んだりして、がんばっています。ジェームスは</w:t>
      </w:r>
      <w:r w:rsidR="007B16FC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たくさんの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かんじ</w:t>
      </w:r>
      <w:r w:rsidR="007B16FC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を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読むことができるけれど、</w:t>
      </w:r>
      <w:r w:rsidR="0000772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かんじを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書くことはにがてなので、</w:t>
      </w:r>
      <w:r w:rsidR="007B16FC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それは、</w:t>
      </w:r>
      <w:r w:rsidR="00953195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もっとれんしゅう</w:t>
      </w:r>
      <w:r w:rsidR="007B16FC">
        <w:rPr>
          <w:rFonts w:asciiTheme="minorHAnsi" w:eastAsia="NtMotoyaKyotai" w:hAnsiTheme="minorHAnsi" w:cs="Arial" w:hint="eastAsia"/>
          <w:sz w:val="24"/>
          <w:szCs w:val="24"/>
          <w:lang w:eastAsia="ja-JP"/>
        </w:rPr>
        <w:t>した方がいいと思います。</w:t>
      </w:r>
    </w:p>
    <w:p w14:paraId="689B1647" w14:textId="77777777" w:rsidR="007B7FD2" w:rsidRPr="00CE1D2F" w:rsidRDefault="007B7FD2" w:rsidP="00D766DA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</w:p>
    <w:p w14:paraId="20B28334" w14:textId="77777777" w:rsidR="00D766DA" w:rsidRPr="00CE1D2F" w:rsidRDefault="00D766DA" w:rsidP="00D766DA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1 Part i.</w:t>
      </w:r>
    </w:p>
    <w:p w14:paraId="7B601A75" w14:textId="77777777" w:rsidR="00D766DA" w:rsidRPr="00CE1D2F" w:rsidRDefault="00D766DA" w:rsidP="00D766DA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30E40007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35E1DA65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348423F7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4C649B50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4AA72B12" w14:textId="77777777" w:rsidR="002D468B" w:rsidRPr="00CE1D2F" w:rsidRDefault="002D468B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0A2C37AC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5D6064B3" w14:textId="77777777" w:rsidR="00D766DA" w:rsidRPr="00CE1D2F" w:rsidRDefault="00D766DA" w:rsidP="00D766DA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661889EF" wp14:editId="5670944D">
            <wp:extent cx="342900" cy="342900"/>
            <wp:effectExtent l="0" t="0" r="0" b="0"/>
            <wp:docPr id="5" name="Picture 5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  <w:lang w:eastAsia="ja-JP"/>
        </w:rPr>
        <w:t xml:space="preserve"> TEXT 1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Three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[4.4</w:t>
      </w:r>
      <w:r w:rsidR="005D7FE0">
        <w:rPr>
          <w:rFonts w:asciiTheme="minorHAnsi" w:eastAsia="NtMotoyaKyotai" w:hAnsiTheme="minorHAnsi" w:cs="Arial"/>
          <w:b/>
          <w:bCs/>
          <w:color w:val="000000"/>
          <w:lang w:eastAsia="ja-JP"/>
        </w:rPr>
        <w:t>6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56040F1A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t>Part ii</w:t>
      </w:r>
    </w:p>
    <w:p w14:paraId="74C43DBF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2781B868" w14:textId="77777777" w:rsidR="002D468B" w:rsidRPr="00CE1D2F" w:rsidRDefault="00E43D15" w:rsidP="002D468B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Sat</w:t>
      </w:r>
      <w:r w:rsidR="007B7FD2">
        <w:rPr>
          <w:rFonts w:asciiTheme="minorHAnsi" w:eastAsia="NtMotoyaKyotai" w:hAnsiTheme="minorHAnsi" w:cs="Arial" w:hint="eastAsia"/>
          <w:color w:val="000000"/>
          <w:sz w:val="22"/>
          <w:szCs w:val="22"/>
          <w:lang w:eastAsia="ja-JP"/>
        </w:rPr>
        <w:t>oshi</w:t>
      </w:r>
      <w:r w:rsidR="002D468B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 </w:t>
      </w:r>
      <w:r w:rsidR="00D34B1E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continues to </w:t>
      </w:r>
      <w:r w:rsidR="0087258A">
        <w:rPr>
          <w:rFonts w:asciiTheme="minorHAnsi" w:eastAsia="NtMotoyaKyotai" w:hAnsiTheme="minorHAnsi" w:cs="Arial"/>
          <w:color w:val="000000"/>
          <w:sz w:val="22"/>
          <w:szCs w:val="22"/>
          <w:lang w:val="en-US" w:eastAsia="ja-JP"/>
        </w:rPr>
        <w:t xml:space="preserve">introduce </w:t>
      </w:r>
      <w:r w:rsidR="007B7FD2">
        <w:rPr>
          <w:rFonts w:asciiTheme="minorHAnsi" w:eastAsia="NtMotoyaKyotai" w:hAnsiTheme="minorHAnsi" w:cs="Arial"/>
          <w:color w:val="000000"/>
          <w:sz w:val="22"/>
          <w:szCs w:val="22"/>
          <w:lang w:val="en-US" w:eastAsia="ja-JP"/>
        </w:rPr>
        <w:t>himself</w:t>
      </w:r>
      <w:r w:rsidR="002D468B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.</w:t>
      </w:r>
    </w:p>
    <w:p w14:paraId="368C368A" w14:textId="77777777" w:rsidR="00C4180F" w:rsidRPr="00CE1D2F" w:rsidRDefault="00C4180F" w:rsidP="009A27BB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</w:p>
    <w:p w14:paraId="3C150DEC" w14:textId="77777777" w:rsidR="005D7FE0" w:rsidRDefault="007B7FD2">
      <w:pPr>
        <w:autoSpaceDE/>
        <w:autoSpaceDN/>
        <w:rPr>
          <w:rFonts w:asciiTheme="minorHAnsi" w:eastAsia="NtMotoyaKyotai" w:hAnsiTheme="minorHAnsi" w:cs="Arial"/>
          <w:bCs/>
          <w:color w:val="000000"/>
          <w:lang w:val="en-US" w:eastAsia="ja-JP"/>
        </w:rPr>
      </w:pPr>
      <w:r w:rsidRPr="007B7FD2">
        <w:rPr>
          <w:rFonts w:asciiTheme="minorHAnsi" w:eastAsia="NtMotoyaKyotai" w:hAnsiTheme="minorHAnsi" w:cs="Arial" w:hint="eastAsia"/>
          <w:bCs/>
          <w:color w:val="000000"/>
          <w:lang w:eastAsia="ja-JP"/>
        </w:rPr>
        <w:t>ぼくの</w:t>
      </w:r>
      <w:r w:rsidR="00D131F4">
        <w:rPr>
          <w:rFonts w:asciiTheme="minorHAnsi" w:eastAsia="NtMotoyaKyotai" w:hAnsiTheme="minorHAnsi" w:cs="Arial" w:hint="eastAsia"/>
          <w:bCs/>
          <w:color w:val="000000"/>
          <w:lang w:eastAsia="ja-JP"/>
        </w:rPr>
        <w:t>しゅみはスポーツで、</w:t>
      </w:r>
      <w:r w:rsidR="00D24CDF">
        <w:rPr>
          <w:rFonts w:asciiTheme="minorHAnsi" w:eastAsia="NtMotoyaKyotai" w:hAnsiTheme="minorHAnsi" w:cs="Arial" w:hint="eastAsia"/>
          <w:bCs/>
          <w:color w:val="000000"/>
          <w:lang w:eastAsia="ja-JP"/>
        </w:rPr>
        <w:t>色々なスポーツをしたことがあるけれど、</w:t>
      </w:r>
      <w:r w:rsidR="000E0692">
        <w:rPr>
          <w:rFonts w:asciiTheme="minorHAnsi" w:eastAsia="NtMotoyaKyotai" w:hAnsiTheme="minorHAnsi" w:cs="Arial" w:hint="eastAsia"/>
          <w:bCs/>
          <w:color w:val="000000"/>
          <w:lang w:eastAsia="ja-JP"/>
        </w:rPr>
        <w:t>やはり、</w:t>
      </w:r>
      <w:r w:rsidR="002C51CC">
        <w:rPr>
          <w:rFonts w:asciiTheme="minorHAnsi" w:eastAsia="NtMotoyaKyotai" w:hAnsiTheme="minorHAnsi" w:cs="Arial" w:hint="eastAsia"/>
          <w:bCs/>
          <w:color w:val="000000"/>
          <w:lang w:eastAsia="ja-JP"/>
        </w:rPr>
        <w:t>一番</w:t>
      </w:r>
      <w:r w:rsidR="00D131F4">
        <w:rPr>
          <w:rFonts w:asciiTheme="minorHAnsi" w:eastAsia="NtMotoyaKyotai" w:hAnsiTheme="minorHAnsi" w:cs="Arial" w:hint="eastAsia"/>
          <w:bCs/>
          <w:color w:val="000000"/>
          <w:lang w:eastAsia="ja-JP"/>
        </w:rPr>
        <w:t>好きなスポーツは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水</w:t>
      </w:r>
      <w:r w:rsidR="0072550D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えい</w:t>
      </w:r>
      <w:r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です。</w:t>
      </w:r>
      <w:r w:rsidR="00020579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水えいは６才の時にはじめたので、もう</w:t>
      </w:r>
    </w:p>
    <w:p w14:paraId="0EC3DCA5" w14:textId="77777777" w:rsidR="00E43D15" w:rsidRDefault="005D7FE0">
      <w:pPr>
        <w:autoSpaceDE/>
        <w:autoSpaceDN/>
        <w:rPr>
          <w:rFonts w:asciiTheme="minorHAnsi" w:eastAsia="NtMotoyaKyotai" w:hAnsiTheme="minorHAnsi" w:cs="Arial"/>
          <w:bCs/>
          <w:color w:val="000000"/>
          <w:lang w:val="en-US" w:eastAsia="ja-JP"/>
        </w:rPr>
      </w:pPr>
      <w:r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１０</w:t>
      </w:r>
      <w:r w:rsidR="00020579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年ぐらいやっています。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学校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の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水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えい部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に入っていて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、ほうかご、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週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に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四回</w:t>
      </w:r>
      <w:r w:rsidR="008830AE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、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水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えいのトレーニング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をしています。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ぼくの友達のゆう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た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くんも水泳が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好きなので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、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学校のトレーニングがない時</w:t>
      </w:r>
      <w:r w:rsidR="00E43D15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は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、</w:t>
      </w:r>
      <w:r w:rsidR="007B7FD2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時々</w:t>
      </w:r>
      <w:r w:rsidR="00D131F4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、</w:t>
      </w:r>
      <w:r w:rsidR="00E43D15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いっしょにぼくの家の近くのプールに行っておよぎます。</w:t>
      </w:r>
      <w:r w:rsidR="0023063F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オーストラリアにいる間、サーフィンをならいたい</w:t>
      </w:r>
      <w:r w:rsidR="00020579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です。</w:t>
      </w:r>
      <w:r w:rsidR="0023063F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ホストのお父さんがサーフィンが</w:t>
      </w:r>
      <w:r w:rsidR="00020579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じょうずな</w:t>
      </w:r>
      <w:r w:rsidR="0023063F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ので、こんどの週末にい</w:t>
      </w:r>
      <w:r w:rsidR="00020579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っしょに海に行って、サーフィンをれんしゅうしたいと思っています。サーフィンは</w:t>
      </w:r>
      <w:r w:rsidR="002C51CC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むずかしそうだから</w:t>
      </w:r>
      <w:r w:rsidR="00020579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したことがな</w:t>
      </w:r>
      <w:r w:rsidR="002C51CC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いので、</w:t>
      </w:r>
      <w:r w:rsidR="00020579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ちょっとしんぱいしていますが、</w:t>
      </w:r>
      <w:r w:rsidR="002C51CC">
        <w:rPr>
          <w:rFonts w:asciiTheme="minorHAnsi" w:eastAsia="NtMotoyaKyotai" w:hAnsiTheme="minorHAnsi" w:cs="Arial" w:hint="eastAsia"/>
          <w:bCs/>
          <w:color w:val="000000"/>
          <w:lang w:val="en-US" w:eastAsia="ja-JP"/>
        </w:rPr>
        <w:t>とても楽しみにしています。</w:t>
      </w:r>
    </w:p>
    <w:p w14:paraId="0AF46B7A" w14:textId="77777777" w:rsidR="00783922" w:rsidRPr="00CE1D2F" w:rsidRDefault="00783922" w:rsidP="006C3D85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1 Part i</w:t>
      </w:r>
      <w:r w:rsidR="00C4180F" w:rsidRPr="00CE1D2F">
        <w:rPr>
          <w:rFonts w:asciiTheme="minorHAnsi" w:eastAsia="NtMotoyaKyotai" w:hAnsiTheme="minorHAnsi" w:cs="Arial"/>
          <w:lang w:eastAsia="ja-JP"/>
        </w:rPr>
        <w:t>i</w:t>
      </w:r>
      <w:r w:rsidRPr="00CE1D2F">
        <w:rPr>
          <w:rFonts w:asciiTheme="minorHAnsi" w:eastAsia="NtMotoyaKyotai" w:hAnsiTheme="minorHAnsi" w:cs="Arial"/>
          <w:lang w:eastAsia="ja-JP"/>
        </w:rPr>
        <w:t>.</w:t>
      </w:r>
    </w:p>
    <w:p w14:paraId="5DCBF060" w14:textId="77777777" w:rsidR="00783922" w:rsidRPr="00CE1D2F" w:rsidRDefault="00783922" w:rsidP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73D17088" w14:textId="77777777" w:rsidR="00783922" w:rsidRPr="00CE1D2F" w:rsidRDefault="00783922" w:rsidP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44D7138F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0A161C0F" w14:textId="77777777" w:rsidR="00EC5AC3" w:rsidRDefault="00EC5AC3">
      <w:pPr>
        <w:autoSpaceDE/>
        <w:autoSpaceDN/>
        <w:rPr>
          <w:rFonts w:asciiTheme="minorHAnsi" w:eastAsia="NtMotoyaKyotai" w:hAnsiTheme="minorHAnsi" w:cs="Arial"/>
          <w:b/>
        </w:rPr>
      </w:pPr>
      <w:r>
        <w:rPr>
          <w:rFonts w:asciiTheme="minorHAnsi" w:eastAsia="NtMotoyaKyotai" w:hAnsiTheme="minorHAnsi" w:cs="Arial"/>
          <w:b/>
        </w:rPr>
        <w:br w:type="page"/>
      </w:r>
    </w:p>
    <w:p w14:paraId="0D3F2D64" w14:textId="77777777" w:rsidR="00783922" w:rsidRPr="00CE1D2F" w:rsidRDefault="00783922">
      <w:pPr>
        <w:autoSpaceDE/>
        <w:autoSpaceDN/>
        <w:rPr>
          <w:rFonts w:asciiTheme="minorHAnsi" w:eastAsia="NtMotoyaKyotai" w:hAnsiTheme="minorHAnsi" w:cs="Arial"/>
          <w:b/>
        </w:rPr>
      </w:pPr>
    </w:p>
    <w:p w14:paraId="4BBD02CF" w14:textId="77777777" w:rsidR="00F26638" w:rsidRPr="00CE1D2F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37F63F31" wp14:editId="7CE2FFE2">
            <wp:extent cx="342900" cy="342900"/>
            <wp:effectExtent l="0" t="0" r="0" b="0"/>
            <wp:docPr id="7" name="Picture 7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2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Track Four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[5.</w:t>
      </w:r>
      <w:r w:rsidR="005D7FE0">
        <w:rPr>
          <w:rFonts w:asciiTheme="minorHAnsi" w:eastAsia="NtMotoyaKyotai" w:hAnsiTheme="minorHAnsi" w:cs="Arial"/>
          <w:b/>
          <w:bCs/>
          <w:color w:val="000000"/>
          <w:lang w:eastAsia="ja-JP"/>
        </w:rPr>
        <w:t>15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2D21A2DB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7E71755C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Pr="00CE1D2F">
        <w:rPr>
          <w:rFonts w:asciiTheme="minorHAnsi" w:eastAsia="NtMotoyaKyotai" w:hAnsiTheme="minorHAnsi" w:cs="Arial"/>
          <w:lang w:eastAsia="ja-JP"/>
        </w:rPr>
        <w:t xml:space="preserve">:       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EC5AC3">
        <w:rPr>
          <w:rFonts w:asciiTheme="minorHAnsi" w:eastAsia="NtMotoyaKyotai" w:hAnsiTheme="minorHAnsi" w:cs="Arial" w:hint="eastAsia"/>
          <w:lang w:eastAsia="ja-JP"/>
        </w:rPr>
        <w:t>りえ</w:t>
      </w:r>
    </w:p>
    <w:p w14:paraId="61B04767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EC5AC3">
        <w:rPr>
          <w:rFonts w:asciiTheme="minorHAnsi" w:eastAsia="NtMotoyaKyotai" w:hAnsiTheme="minorHAnsi" w:cs="Arial" w:hint="eastAsia"/>
          <w:lang w:eastAsia="ja-JP"/>
        </w:rPr>
        <w:t>ゆう</w:t>
      </w:r>
    </w:p>
    <w:p w14:paraId="42B0135C" w14:textId="77777777" w:rsidR="00D124B6" w:rsidRPr="00CE1D2F" w:rsidRDefault="00D124B6" w:rsidP="00D124B6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77E37B32" w14:textId="77777777" w:rsidR="00F26638" w:rsidRPr="00EC5AC3" w:rsidRDefault="00EC5AC3" w:rsidP="00EC5AC3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</w:rPr>
      </w:pPr>
      <w:r>
        <w:rPr>
          <w:rFonts w:asciiTheme="minorHAnsi" w:eastAsia="NtMotoyaKyotai" w:hAnsiTheme="minorHAnsi" w:cs="Arial"/>
          <w:lang w:eastAsia="ja-JP"/>
        </w:rPr>
        <w:t>Rie and Yuu are talking about Australian home life.</w:t>
      </w:r>
    </w:p>
    <w:p w14:paraId="6CFA3801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56436E88" w14:textId="77777777" w:rsidR="00225CF0" w:rsidRPr="00CE1D2F" w:rsidRDefault="00EC5AC3" w:rsidP="008B165A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="00F26638" w:rsidRPr="00CE1D2F">
        <w:rPr>
          <w:rFonts w:asciiTheme="minorHAnsi" w:eastAsia="NtMotoyaKyotai" w:hAnsiTheme="minorHAnsi" w:cs="Arial"/>
          <w:lang w:eastAsia="ja-JP"/>
        </w:rPr>
        <w:t>：</w:t>
      </w:r>
      <w:r w:rsidR="009549D5" w:rsidRPr="00CE1D2F">
        <w:rPr>
          <w:rFonts w:asciiTheme="minorHAnsi" w:eastAsia="NtMotoyaKyotai" w:hAnsiTheme="minorHAnsi" w:cs="Arial"/>
          <w:lang w:eastAsia="ja-JP"/>
        </w:rPr>
        <w:tab/>
      </w:r>
      <w:r w:rsidR="002205A9">
        <w:rPr>
          <w:rFonts w:asciiTheme="minorHAnsi" w:eastAsia="NtMotoyaKyotai" w:hAnsiTheme="minorHAnsi" w:cs="Arial" w:hint="eastAsia"/>
          <w:lang w:eastAsia="ja-JP"/>
        </w:rPr>
        <w:t>ゆうくん、オーストラリアの</w:t>
      </w:r>
      <w:r w:rsidR="003B2F47">
        <w:rPr>
          <w:rFonts w:asciiTheme="minorHAnsi" w:eastAsia="NtMotoyaKyotai" w:hAnsiTheme="minorHAnsi" w:cs="Arial" w:hint="eastAsia"/>
          <w:lang w:eastAsia="ja-JP"/>
        </w:rPr>
        <w:t>家</w:t>
      </w:r>
      <w:r w:rsidR="00A345C1">
        <w:rPr>
          <w:rFonts w:asciiTheme="minorHAnsi" w:eastAsia="NtMotoyaKyotai" w:hAnsiTheme="minorHAnsi" w:cs="Arial" w:hint="eastAsia"/>
          <w:lang w:eastAsia="ja-JP"/>
        </w:rPr>
        <w:t>は</w:t>
      </w:r>
      <w:r w:rsidR="003B2F47">
        <w:rPr>
          <w:rFonts w:asciiTheme="minorHAnsi" w:eastAsia="NtMotoyaKyotai" w:hAnsiTheme="minorHAnsi" w:cs="Arial" w:hint="eastAsia"/>
          <w:lang w:eastAsia="ja-JP"/>
        </w:rPr>
        <w:t>大きい</w:t>
      </w:r>
      <w:r w:rsidR="00A345C1">
        <w:rPr>
          <w:rFonts w:asciiTheme="minorHAnsi" w:eastAsia="NtMotoyaKyotai" w:hAnsiTheme="minorHAnsi" w:cs="Arial" w:hint="eastAsia"/>
          <w:lang w:eastAsia="ja-JP"/>
        </w:rPr>
        <w:t>って聞いたことがあるけど</w:t>
      </w:r>
      <w:r w:rsidR="000E0692">
        <w:rPr>
          <w:rFonts w:asciiTheme="minorHAnsi" w:eastAsia="NtMotoyaKyotai" w:hAnsiTheme="minorHAnsi" w:cs="Arial" w:hint="eastAsia"/>
          <w:lang w:eastAsia="ja-JP"/>
        </w:rPr>
        <w:t>、</w:t>
      </w:r>
      <w:r w:rsidR="00A345C1">
        <w:rPr>
          <w:rFonts w:asciiTheme="minorHAnsi" w:eastAsia="NtMotoyaKyotai" w:hAnsiTheme="minorHAnsi" w:cs="Arial" w:hint="eastAsia"/>
          <w:lang w:eastAsia="ja-JP"/>
        </w:rPr>
        <w:t>そうな</w:t>
      </w:r>
      <w:r w:rsidR="003B2F47">
        <w:rPr>
          <w:rFonts w:asciiTheme="minorHAnsi" w:eastAsia="NtMotoyaKyotai" w:hAnsiTheme="minorHAnsi" w:cs="Arial" w:hint="eastAsia"/>
          <w:lang w:eastAsia="ja-JP"/>
        </w:rPr>
        <w:t>の？</w:t>
      </w:r>
    </w:p>
    <w:p w14:paraId="73F42E18" w14:textId="77777777" w:rsidR="00F36CF8" w:rsidRPr="00CE1D2F" w:rsidRDefault="00EC5AC3" w:rsidP="000C2A07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ゆう</w:t>
      </w:r>
      <w:r w:rsidR="001F72B4" w:rsidRPr="00CE1D2F">
        <w:rPr>
          <w:rFonts w:asciiTheme="minorHAnsi" w:eastAsia="NtMotoyaKyotai" w:hAnsiTheme="minorHAnsi" w:cs="Arial"/>
          <w:lang w:eastAsia="ja-JP"/>
        </w:rPr>
        <w:t>：</w:t>
      </w:r>
      <w:r w:rsidR="001F72B4" w:rsidRPr="00CE1D2F">
        <w:rPr>
          <w:rFonts w:asciiTheme="minorHAnsi" w:eastAsia="NtMotoyaKyotai" w:hAnsiTheme="minorHAnsi" w:cs="Arial"/>
          <w:lang w:eastAsia="ja-JP"/>
        </w:rPr>
        <w:tab/>
      </w:r>
      <w:r w:rsidR="00A345C1">
        <w:rPr>
          <w:rFonts w:asciiTheme="minorHAnsi" w:eastAsia="NtMotoyaKyotai" w:hAnsiTheme="minorHAnsi" w:cs="Arial" w:hint="eastAsia"/>
          <w:lang w:eastAsia="ja-JP"/>
        </w:rPr>
        <w:t>うん、</w:t>
      </w:r>
      <w:r w:rsidR="003B2F47">
        <w:rPr>
          <w:rFonts w:asciiTheme="minorHAnsi" w:eastAsia="NtMotoyaKyotai" w:hAnsiTheme="minorHAnsi" w:cs="Arial" w:hint="eastAsia"/>
          <w:lang w:eastAsia="ja-JP"/>
        </w:rPr>
        <w:t>大きいよ！シドニーにいる間、ブラウンさん</w:t>
      </w:r>
      <w:r w:rsidR="002205A9">
        <w:rPr>
          <w:rFonts w:asciiTheme="minorHAnsi" w:eastAsia="NtMotoyaKyotai" w:hAnsiTheme="minorHAnsi" w:cs="Arial" w:hint="eastAsia"/>
          <w:lang w:eastAsia="ja-JP"/>
        </w:rPr>
        <w:t>という</w:t>
      </w:r>
      <w:r w:rsidR="00A345C1">
        <w:rPr>
          <w:rFonts w:asciiTheme="minorHAnsi" w:eastAsia="NtMotoyaKyotai" w:hAnsiTheme="minorHAnsi" w:cs="Arial" w:hint="eastAsia"/>
          <w:lang w:eastAsia="ja-JP"/>
        </w:rPr>
        <w:t>家族の</w:t>
      </w:r>
      <w:r w:rsidR="003B2F47">
        <w:rPr>
          <w:rFonts w:asciiTheme="minorHAnsi" w:eastAsia="NtMotoyaKyotai" w:hAnsiTheme="minorHAnsi" w:cs="Arial" w:hint="eastAsia"/>
          <w:lang w:eastAsia="ja-JP"/>
        </w:rPr>
        <w:t>家</w:t>
      </w:r>
      <w:r w:rsidR="00A345C1">
        <w:rPr>
          <w:rFonts w:asciiTheme="minorHAnsi" w:eastAsia="NtMotoyaKyotai" w:hAnsiTheme="minorHAnsi" w:cs="Arial" w:hint="eastAsia"/>
          <w:lang w:eastAsia="ja-JP"/>
        </w:rPr>
        <w:t>で</w:t>
      </w:r>
      <w:r w:rsidR="002205A9">
        <w:rPr>
          <w:rFonts w:asciiTheme="minorHAnsi" w:eastAsia="NtMotoyaKyotai" w:hAnsiTheme="minorHAnsi" w:cs="Arial" w:hint="eastAsia"/>
          <w:lang w:eastAsia="ja-JP"/>
        </w:rPr>
        <w:t>三週間</w:t>
      </w:r>
      <w:r w:rsidR="00A345C1">
        <w:rPr>
          <w:rFonts w:asciiTheme="minorHAnsi" w:eastAsia="NtMotoyaKyotai" w:hAnsiTheme="minorHAnsi" w:cs="Arial" w:hint="eastAsia"/>
          <w:lang w:eastAsia="ja-JP"/>
        </w:rPr>
        <w:t>ホームステイをしたんだけど、</w:t>
      </w:r>
      <w:r w:rsidR="002205A9">
        <w:rPr>
          <w:rFonts w:asciiTheme="minorHAnsi" w:eastAsia="NtMotoyaKyotai" w:hAnsiTheme="minorHAnsi" w:cs="Arial" w:hint="eastAsia"/>
          <w:lang w:eastAsia="ja-JP"/>
        </w:rPr>
        <w:t>その家は二階だてで</w:t>
      </w:r>
      <w:r w:rsidR="00A345C1">
        <w:rPr>
          <w:rFonts w:asciiTheme="minorHAnsi" w:eastAsia="NtMotoyaKyotai" w:hAnsiTheme="minorHAnsi" w:cs="Arial" w:hint="eastAsia"/>
          <w:lang w:eastAsia="ja-JP"/>
        </w:rPr>
        <w:t>、にわもひろくてきれいだったよ。</w:t>
      </w:r>
    </w:p>
    <w:p w14:paraId="799954FD" w14:textId="77777777" w:rsidR="002205A9" w:rsidRPr="00CE1D2F" w:rsidRDefault="002205A9" w:rsidP="002205A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A345C1">
        <w:rPr>
          <w:rFonts w:asciiTheme="minorHAnsi" w:eastAsia="NtMotoyaKyotai" w:hAnsiTheme="minorHAnsi" w:cs="Arial" w:hint="eastAsia"/>
          <w:lang w:eastAsia="ja-JP"/>
        </w:rPr>
        <w:t>へえ。ゆうくんのへやも</w:t>
      </w:r>
      <w:r>
        <w:rPr>
          <w:rFonts w:asciiTheme="minorHAnsi" w:eastAsia="NtMotoyaKyotai" w:hAnsiTheme="minorHAnsi" w:cs="Arial" w:hint="eastAsia"/>
          <w:lang w:eastAsia="ja-JP"/>
        </w:rPr>
        <w:t>あったの？</w:t>
      </w:r>
    </w:p>
    <w:p w14:paraId="0A5E5AEF" w14:textId="77777777" w:rsidR="00A345C1" w:rsidRDefault="002205A9" w:rsidP="002205A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ゆう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7B2540">
        <w:rPr>
          <w:rFonts w:asciiTheme="minorHAnsi" w:eastAsia="NtMotoyaKyotai" w:hAnsiTheme="minorHAnsi" w:cs="Arial" w:hint="eastAsia"/>
          <w:lang w:eastAsia="ja-JP"/>
        </w:rPr>
        <w:t>あ、</w:t>
      </w:r>
      <w:r>
        <w:rPr>
          <w:rFonts w:asciiTheme="minorHAnsi" w:eastAsia="NtMotoyaKyotai" w:hAnsiTheme="minorHAnsi" w:cs="Arial" w:hint="eastAsia"/>
          <w:lang w:eastAsia="ja-JP"/>
        </w:rPr>
        <w:t>あった。あった。それで</w:t>
      </w:r>
      <w:r w:rsidR="00A345C1">
        <w:rPr>
          <w:rFonts w:asciiTheme="minorHAnsi" w:eastAsia="NtMotoyaKyotai" w:hAnsiTheme="minorHAnsi" w:cs="Arial" w:hint="eastAsia"/>
          <w:lang w:eastAsia="ja-JP"/>
        </w:rPr>
        <w:t>ね</w:t>
      </w:r>
      <w:r>
        <w:rPr>
          <w:rFonts w:asciiTheme="minorHAnsi" w:eastAsia="NtMotoyaKyotai" w:hAnsiTheme="minorHAnsi" w:cs="Arial" w:hint="eastAsia"/>
          <w:lang w:eastAsia="ja-JP"/>
        </w:rPr>
        <w:t>、</w:t>
      </w:r>
      <w:r w:rsidR="00A345C1">
        <w:rPr>
          <w:rFonts w:asciiTheme="minorHAnsi" w:eastAsia="NtMotoyaKyotai" w:hAnsiTheme="minorHAnsi" w:cs="Arial" w:hint="eastAsia"/>
          <w:lang w:eastAsia="ja-JP"/>
        </w:rPr>
        <w:t>ブラウンさんの家には二つも</w:t>
      </w:r>
    </w:p>
    <w:p w14:paraId="60D34163" w14:textId="77777777" w:rsidR="002205A9" w:rsidRPr="00CE1D2F" w:rsidRDefault="00A345C1" w:rsidP="002205A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　　　　　　</w:t>
      </w:r>
      <w:r w:rsidR="002205A9">
        <w:rPr>
          <w:rFonts w:asciiTheme="minorHAnsi" w:eastAsia="NtMotoyaKyotai" w:hAnsiTheme="minorHAnsi" w:cs="Arial" w:hint="eastAsia"/>
          <w:lang w:eastAsia="ja-JP"/>
        </w:rPr>
        <w:t>おふろば</w:t>
      </w:r>
      <w:r>
        <w:rPr>
          <w:rFonts w:asciiTheme="minorHAnsi" w:eastAsia="NtMotoyaKyotai" w:hAnsiTheme="minorHAnsi" w:cs="Arial" w:hint="eastAsia"/>
          <w:lang w:eastAsia="ja-JP"/>
        </w:rPr>
        <w:t>があって、トイレは三つも</w:t>
      </w:r>
      <w:r w:rsidR="002205A9">
        <w:rPr>
          <w:rFonts w:asciiTheme="minorHAnsi" w:eastAsia="NtMotoyaKyotai" w:hAnsiTheme="minorHAnsi" w:cs="Arial" w:hint="eastAsia"/>
          <w:lang w:eastAsia="ja-JP"/>
        </w:rPr>
        <w:t>あっ</w:t>
      </w:r>
      <w:r w:rsidR="00362351">
        <w:rPr>
          <w:rFonts w:asciiTheme="minorHAnsi" w:eastAsia="NtMotoyaKyotai" w:hAnsiTheme="minorHAnsi" w:cs="Arial" w:hint="eastAsia"/>
          <w:lang w:eastAsia="ja-JP"/>
        </w:rPr>
        <w:t>てびっくりしたよ！</w:t>
      </w:r>
    </w:p>
    <w:p w14:paraId="23806682" w14:textId="77777777" w:rsidR="002205A9" w:rsidRPr="00CE1D2F" w:rsidRDefault="002205A9" w:rsidP="002205A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A345C1">
        <w:rPr>
          <w:rFonts w:asciiTheme="minorHAnsi" w:eastAsia="NtMotoyaKyotai" w:hAnsiTheme="minorHAnsi" w:cs="Arial" w:hint="eastAsia"/>
          <w:lang w:eastAsia="ja-JP"/>
        </w:rPr>
        <w:t>えー、</w:t>
      </w:r>
      <w:r w:rsidR="008830AE">
        <w:rPr>
          <w:rFonts w:asciiTheme="minorHAnsi" w:eastAsia="NtMotoyaKyotai" w:hAnsiTheme="minorHAnsi" w:cs="Arial" w:hint="eastAsia"/>
          <w:lang w:eastAsia="ja-JP"/>
        </w:rPr>
        <w:t>ほんとう。</w:t>
      </w:r>
    </w:p>
    <w:p w14:paraId="0FE94027" w14:textId="77777777" w:rsidR="002205A9" w:rsidRPr="00CE1D2F" w:rsidRDefault="002205A9" w:rsidP="002205A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ゆう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A345C1">
        <w:rPr>
          <w:rFonts w:asciiTheme="minorHAnsi" w:eastAsia="NtMotoyaKyotai" w:hAnsiTheme="minorHAnsi" w:cs="Arial" w:hint="eastAsia"/>
          <w:lang w:eastAsia="ja-JP"/>
        </w:rPr>
        <w:t>うん。それに</w:t>
      </w:r>
      <w:r>
        <w:rPr>
          <w:rFonts w:asciiTheme="minorHAnsi" w:eastAsia="NtMotoyaKyotai" w:hAnsiTheme="minorHAnsi" w:cs="Arial" w:hint="eastAsia"/>
          <w:lang w:eastAsia="ja-JP"/>
        </w:rPr>
        <w:t>、</w:t>
      </w:r>
      <w:r w:rsidR="00A345C1">
        <w:rPr>
          <w:rFonts w:asciiTheme="minorHAnsi" w:eastAsia="NtMotoyaKyotai" w:hAnsiTheme="minorHAnsi" w:cs="Arial" w:hint="eastAsia"/>
          <w:lang w:eastAsia="ja-JP"/>
        </w:rPr>
        <w:t>にわには大きな</w:t>
      </w:r>
      <w:r>
        <w:rPr>
          <w:rFonts w:asciiTheme="minorHAnsi" w:eastAsia="NtMotoyaKyotai" w:hAnsiTheme="minorHAnsi" w:cs="Arial" w:hint="eastAsia"/>
          <w:lang w:eastAsia="ja-JP"/>
        </w:rPr>
        <w:t>プールがあった。</w:t>
      </w:r>
    </w:p>
    <w:p w14:paraId="024ED11E" w14:textId="77777777" w:rsidR="002205A9" w:rsidRPr="00CE1D2F" w:rsidRDefault="002205A9" w:rsidP="002205A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りえ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プール？</w:t>
      </w:r>
      <w:r w:rsidR="00A345C1">
        <w:rPr>
          <w:rFonts w:asciiTheme="minorHAnsi" w:eastAsia="NtMotoyaKyotai" w:hAnsiTheme="minorHAnsi" w:cs="Arial" w:hint="eastAsia"/>
          <w:lang w:eastAsia="ja-JP"/>
        </w:rPr>
        <w:t xml:space="preserve">　</w:t>
      </w:r>
      <w:r w:rsidR="00362351">
        <w:rPr>
          <w:rFonts w:asciiTheme="minorHAnsi" w:eastAsia="NtMotoyaKyotai" w:hAnsiTheme="minorHAnsi" w:cs="Arial" w:hint="eastAsia"/>
          <w:lang w:eastAsia="ja-JP"/>
        </w:rPr>
        <w:t>へ～、</w:t>
      </w:r>
      <w:r>
        <w:rPr>
          <w:rFonts w:asciiTheme="minorHAnsi" w:eastAsia="NtMotoyaKyotai" w:hAnsiTheme="minorHAnsi" w:cs="Arial" w:hint="eastAsia"/>
          <w:lang w:eastAsia="ja-JP"/>
        </w:rPr>
        <w:t>いい</w:t>
      </w:r>
      <w:r w:rsidR="00A345C1">
        <w:rPr>
          <w:rFonts w:asciiTheme="minorHAnsi" w:eastAsia="NtMotoyaKyotai" w:hAnsiTheme="minorHAnsi" w:cs="Arial" w:hint="eastAsia"/>
          <w:lang w:eastAsia="ja-JP"/>
        </w:rPr>
        <w:t>わ</w:t>
      </w:r>
      <w:r>
        <w:rPr>
          <w:rFonts w:asciiTheme="minorHAnsi" w:eastAsia="NtMotoyaKyotai" w:hAnsiTheme="minorHAnsi" w:cs="Arial" w:hint="eastAsia"/>
          <w:lang w:eastAsia="ja-JP"/>
        </w:rPr>
        <w:t>ね。</w:t>
      </w:r>
    </w:p>
    <w:p w14:paraId="24B9212D" w14:textId="77777777" w:rsidR="00362351" w:rsidRDefault="002205A9" w:rsidP="0036235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ゆう</w:t>
      </w:r>
      <w:r w:rsidRPr="00CE1D2F">
        <w:rPr>
          <w:rFonts w:asciiTheme="minorHAnsi" w:eastAsia="NtMotoyaKyotai" w:hAnsiTheme="minorHAnsi" w:cs="Arial"/>
          <w:lang w:eastAsia="ja-JP"/>
        </w:rPr>
        <w:t>：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816B0F">
        <w:rPr>
          <w:rFonts w:asciiTheme="minorHAnsi" w:eastAsia="NtMotoyaKyotai" w:hAnsiTheme="minorHAnsi" w:cs="Arial" w:hint="eastAsia"/>
          <w:lang w:eastAsia="ja-JP"/>
        </w:rPr>
        <w:t>あつい日には</w:t>
      </w:r>
      <w:r>
        <w:rPr>
          <w:rFonts w:asciiTheme="minorHAnsi" w:eastAsia="NtMotoyaKyotai" w:hAnsiTheme="minorHAnsi" w:cs="Arial" w:hint="eastAsia"/>
          <w:lang w:eastAsia="ja-JP"/>
        </w:rPr>
        <w:t>、</w:t>
      </w:r>
      <w:r w:rsidR="00816B0F">
        <w:rPr>
          <w:rFonts w:asciiTheme="minorHAnsi" w:eastAsia="NtMotoyaKyotai" w:hAnsiTheme="minorHAnsi" w:cs="Arial" w:hint="eastAsia"/>
          <w:lang w:eastAsia="ja-JP"/>
        </w:rPr>
        <w:t>よくプールパーティーをして、みんなでバーベキューをしたり、プールでゲームをしたりして、とっても楽しかった</w:t>
      </w:r>
      <w:r w:rsidR="000E0692">
        <w:rPr>
          <w:rFonts w:asciiTheme="minorHAnsi" w:eastAsia="NtMotoyaKyotai" w:hAnsiTheme="minorHAnsi" w:cs="Arial" w:hint="eastAsia"/>
          <w:lang w:eastAsia="ja-JP"/>
        </w:rPr>
        <w:t>な</w:t>
      </w:r>
      <w:r w:rsidR="00816B0F">
        <w:rPr>
          <w:rFonts w:asciiTheme="minorHAnsi" w:eastAsia="NtMotoyaKyotai" w:hAnsiTheme="minorHAnsi" w:cs="Arial" w:hint="eastAsia"/>
          <w:lang w:eastAsia="ja-JP"/>
        </w:rPr>
        <w:t>！</w:t>
      </w:r>
    </w:p>
    <w:p w14:paraId="6D3A7471" w14:textId="77777777" w:rsidR="00816B0F" w:rsidRDefault="00816B0F" w:rsidP="0036235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りえ：　　　</w:t>
      </w:r>
      <w:r w:rsidR="00362351">
        <w:rPr>
          <w:rFonts w:asciiTheme="minorHAnsi" w:eastAsia="NtMotoyaKyotai" w:hAnsiTheme="minorHAnsi" w:cs="Arial" w:hint="eastAsia"/>
          <w:lang w:eastAsia="ja-JP"/>
        </w:rPr>
        <w:t>それはいい思い出ね。</w:t>
      </w:r>
      <w:r>
        <w:rPr>
          <w:rFonts w:asciiTheme="minorHAnsi" w:eastAsia="NtMotoyaKyotai" w:hAnsiTheme="minorHAnsi" w:cs="Arial" w:hint="eastAsia"/>
          <w:lang w:eastAsia="ja-JP"/>
        </w:rPr>
        <w:t xml:space="preserve">　</w:t>
      </w:r>
    </w:p>
    <w:p w14:paraId="769213A0" w14:textId="77777777" w:rsidR="002205A9" w:rsidRPr="00CE1D2F" w:rsidRDefault="00362351" w:rsidP="002205A9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ゆう：　　　うん、でも、</w:t>
      </w:r>
      <w:r w:rsidR="00A345C1">
        <w:rPr>
          <w:rFonts w:asciiTheme="minorHAnsi" w:eastAsia="NtMotoyaKyotai" w:hAnsiTheme="minorHAnsi" w:cs="Arial" w:hint="eastAsia"/>
          <w:lang w:eastAsia="ja-JP"/>
        </w:rPr>
        <w:t>およいだ後、</w:t>
      </w:r>
      <w:r w:rsidR="002205A9">
        <w:rPr>
          <w:rFonts w:asciiTheme="minorHAnsi" w:eastAsia="NtMotoyaKyotai" w:hAnsiTheme="minorHAnsi" w:cs="Arial" w:hint="eastAsia"/>
          <w:lang w:eastAsia="ja-JP"/>
        </w:rPr>
        <w:t>いつもプールのそうじをしなければならなくて</w:t>
      </w:r>
      <w:r>
        <w:rPr>
          <w:rFonts w:asciiTheme="minorHAnsi" w:eastAsia="NtMotoyaKyotai" w:hAnsiTheme="minorHAnsi" w:cs="Arial" w:hint="eastAsia"/>
          <w:lang w:eastAsia="ja-JP"/>
        </w:rPr>
        <w:t>、それはちょっと</w:t>
      </w:r>
      <w:r w:rsidR="002205A9">
        <w:rPr>
          <w:rFonts w:asciiTheme="minorHAnsi" w:eastAsia="NtMotoyaKyotai" w:hAnsiTheme="minorHAnsi" w:cs="Arial" w:hint="eastAsia"/>
          <w:lang w:eastAsia="ja-JP"/>
        </w:rPr>
        <w:t>たいへんだった</w:t>
      </w:r>
      <w:r>
        <w:rPr>
          <w:rFonts w:asciiTheme="minorHAnsi" w:eastAsia="NtMotoyaKyotai" w:hAnsiTheme="minorHAnsi" w:cs="Arial" w:hint="eastAsia"/>
          <w:lang w:eastAsia="ja-JP"/>
        </w:rPr>
        <w:t>かな</w:t>
      </w:r>
      <w:r w:rsidR="002205A9">
        <w:rPr>
          <w:rFonts w:asciiTheme="minorHAnsi" w:eastAsia="NtMotoyaKyotai" w:hAnsiTheme="minorHAnsi" w:cs="Arial" w:hint="eastAsia"/>
          <w:lang w:eastAsia="ja-JP"/>
        </w:rPr>
        <w:t>。</w:t>
      </w:r>
      <w:r w:rsidR="008830AE">
        <w:rPr>
          <w:rFonts w:asciiTheme="minorHAnsi" w:eastAsia="NtMotoyaKyotai" w:hAnsiTheme="minorHAnsi" w:cs="Arial" w:hint="eastAsia"/>
          <w:lang w:eastAsia="ja-JP"/>
        </w:rPr>
        <w:t>今までプールのそうじはしたことがなかったからね。</w:t>
      </w:r>
    </w:p>
    <w:p w14:paraId="5D07D5A3" w14:textId="77777777" w:rsidR="00362351" w:rsidRDefault="00362351" w:rsidP="00F26638">
      <w:pPr>
        <w:autoSpaceDE/>
        <w:autoSpaceDN/>
        <w:rPr>
          <w:rFonts w:asciiTheme="minorHAnsi" w:eastAsia="NtMotoyaKyotai" w:hAnsiTheme="minorHAnsi" w:cs="Arial"/>
          <w:lang w:eastAsia="ja-JP"/>
        </w:rPr>
      </w:pPr>
    </w:p>
    <w:p w14:paraId="109BB971" w14:textId="77777777" w:rsidR="00F26638" w:rsidRPr="00CE1D2F" w:rsidRDefault="00F26638" w:rsidP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2.</w:t>
      </w:r>
    </w:p>
    <w:p w14:paraId="4125D4C1" w14:textId="77777777" w:rsidR="00F26638" w:rsidRPr="00CE1D2F" w:rsidRDefault="00F26638" w:rsidP="00F26638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635FCC7F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6D3522EA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2A8951BC" w14:textId="77777777" w:rsidR="00EC5AC3" w:rsidRDefault="00EC5AC3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</w:p>
    <w:p w14:paraId="71117455" w14:textId="77777777" w:rsidR="00EC5AC3" w:rsidRDefault="00EC5AC3" w:rsidP="00EC5AC3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45A8D551" w14:textId="77777777" w:rsidR="00133A93" w:rsidRPr="00EC5AC3" w:rsidRDefault="00133A93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br w:type="page"/>
      </w:r>
    </w:p>
    <w:p w14:paraId="790C68C0" w14:textId="77777777" w:rsidR="00F26638" w:rsidRPr="00CE1D2F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lastRenderedPageBreak/>
        <w:drawing>
          <wp:inline distT="0" distB="0" distL="0" distR="0" wp14:anchorId="2B7F6D13" wp14:editId="52884200">
            <wp:extent cx="342900" cy="342900"/>
            <wp:effectExtent l="0" t="0" r="0" b="0"/>
            <wp:docPr id="8" name="Picture 8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3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Five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[5.</w:t>
      </w:r>
      <w:r w:rsidR="005D7FE0">
        <w:rPr>
          <w:rFonts w:asciiTheme="minorHAnsi" w:eastAsia="NtMotoyaKyotai" w:hAnsiTheme="minorHAnsi" w:cs="Arial"/>
          <w:b/>
          <w:bCs/>
          <w:color w:val="000000"/>
          <w:lang w:eastAsia="ja-JP"/>
        </w:rPr>
        <w:t>20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6C1B9644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7960AD1B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Pr="00CE1D2F">
        <w:rPr>
          <w:rFonts w:asciiTheme="minorHAnsi" w:eastAsia="NtMotoyaKyotai" w:hAnsiTheme="minorHAnsi" w:cs="Arial"/>
          <w:lang w:eastAsia="ja-JP"/>
        </w:rPr>
        <w:t xml:space="preserve">:       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A6352E">
        <w:rPr>
          <w:rFonts w:asciiTheme="minorHAnsi" w:eastAsia="NtMotoyaKyotai" w:hAnsiTheme="minorHAnsi" w:cs="Arial" w:hint="eastAsia"/>
          <w:lang w:eastAsia="ja-JP"/>
        </w:rPr>
        <w:t>もも</w:t>
      </w:r>
    </w:p>
    <w:p w14:paraId="0CDDCF23" w14:textId="77777777" w:rsidR="00FA6EFA" w:rsidRPr="00CE1D2F" w:rsidRDefault="00F26638" w:rsidP="00FA6EFA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A6352E" w:rsidRPr="00CE1D2F">
        <w:rPr>
          <w:rFonts w:asciiTheme="minorHAnsi" w:eastAsia="NtMotoyaKyotai" w:hAnsiTheme="minorHAnsi" w:cs="Arial"/>
          <w:lang w:eastAsia="ja-JP"/>
        </w:rPr>
        <w:t>先生</w:t>
      </w:r>
    </w:p>
    <w:p w14:paraId="34601B9A" w14:textId="77777777" w:rsidR="00D01BB7" w:rsidRPr="00CE1D2F" w:rsidRDefault="00D01BB7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lang w:eastAsia="ja-JP"/>
        </w:rPr>
      </w:pPr>
    </w:p>
    <w:p w14:paraId="660FAB06" w14:textId="77777777" w:rsidR="00F26638" w:rsidRPr="00CE1D2F" w:rsidRDefault="00A6352E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Momo is talking with her</w:t>
      </w:r>
      <w:r w:rsidR="00FA6EFA" w:rsidRPr="00CE1D2F">
        <w:rPr>
          <w:rFonts w:asciiTheme="minorHAnsi" w:eastAsia="NtMotoyaKyotai" w:hAnsiTheme="minorHAnsi" w:cs="Arial"/>
          <w:lang w:eastAsia="ja-JP"/>
        </w:rPr>
        <w:t xml:space="preserve"> teacher</w:t>
      </w:r>
      <w:r w:rsidR="00F26638" w:rsidRPr="00CE1D2F">
        <w:rPr>
          <w:rFonts w:asciiTheme="minorHAnsi" w:eastAsia="NtMotoyaKyotai" w:hAnsiTheme="minorHAnsi" w:cs="Arial"/>
          <w:lang w:eastAsia="ja-JP"/>
        </w:rPr>
        <w:t xml:space="preserve"> </w:t>
      </w:r>
      <w:r>
        <w:rPr>
          <w:rFonts w:asciiTheme="minorHAnsi" w:eastAsia="NtMotoyaKyotai" w:hAnsiTheme="minorHAnsi" w:cs="Arial"/>
          <w:lang w:eastAsia="ja-JP"/>
        </w:rPr>
        <w:t>about school life</w:t>
      </w:r>
      <w:r w:rsidR="001C3848" w:rsidRPr="00CE1D2F">
        <w:rPr>
          <w:rFonts w:asciiTheme="minorHAnsi" w:eastAsia="NtMotoyaKyotai" w:hAnsiTheme="minorHAnsi" w:cs="Arial"/>
          <w:lang w:eastAsia="ja-JP"/>
        </w:rPr>
        <w:t>.</w:t>
      </w:r>
      <w:r w:rsidR="00D01BB7" w:rsidRPr="00CE1D2F">
        <w:rPr>
          <w:rFonts w:asciiTheme="minorHAnsi" w:eastAsia="NtMotoyaKyotai" w:hAnsiTheme="minorHAnsi" w:cs="Arial"/>
          <w:lang w:eastAsia="ja-JP"/>
        </w:rPr>
        <w:t xml:space="preserve"> </w:t>
      </w:r>
    </w:p>
    <w:p w14:paraId="0220FB58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4657239A" w14:textId="77777777" w:rsidR="00B30975" w:rsidRPr="00A6352E" w:rsidRDefault="00A6352E" w:rsidP="00E929DD">
      <w:pPr>
        <w:ind w:left="1436" w:hanging="143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もも</w:t>
      </w:r>
      <w:r w:rsidR="00FA6EFA" w:rsidRPr="00CE1D2F">
        <w:rPr>
          <w:rFonts w:asciiTheme="minorHAnsi" w:eastAsia="NtMotoyaKyotai" w:hAnsiTheme="minorHAnsi" w:cs="Arial"/>
          <w:lang w:eastAsia="ja-JP"/>
        </w:rPr>
        <w:t>：</w:t>
      </w:r>
      <w:r w:rsidR="00FA6EFA" w:rsidRPr="00CE1D2F">
        <w:rPr>
          <w:rFonts w:asciiTheme="minorHAnsi" w:eastAsia="NtMotoyaKyotai" w:hAnsiTheme="minorHAnsi" w:cs="Arial"/>
          <w:lang w:eastAsia="ja-JP"/>
        </w:rPr>
        <w:tab/>
      </w:r>
      <w:r w:rsidR="0005103B">
        <w:rPr>
          <w:rFonts w:asciiTheme="minorHAnsi" w:eastAsia="NtMotoyaKyotai" w:hAnsiTheme="minorHAnsi" w:cs="Arial" w:hint="eastAsia"/>
          <w:lang w:eastAsia="ja-JP"/>
        </w:rPr>
        <w:t>先生</w:t>
      </w:r>
      <w:r>
        <w:rPr>
          <w:rFonts w:asciiTheme="minorHAnsi" w:eastAsia="NtMotoyaKyotai" w:hAnsiTheme="minorHAnsi" w:cs="Arial" w:hint="eastAsia"/>
          <w:lang w:eastAsia="ja-JP"/>
        </w:rPr>
        <w:t>、オーストラリアの学校</w:t>
      </w:r>
      <w:r w:rsidR="0005103B">
        <w:rPr>
          <w:rFonts w:asciiTheme="minorHAnsi" w:eastAsia="NtMotoyaKyotai" w:hAnsiTheme="minorHAnsi" w:cs="Arial" w:hint="eastAsia"/>
          <w:lang w:eastAsia="ja-JP"/>
        </w:rPr>
        <w:t>って</w:t>
      </w:r>
      <w:r>
        <w:rPr>
          <w:rFonts w:asciiTheme="minorHAnsi" w:eastAsia="NtMotoyaKyotai" w:hAnsiTheme="minorHAnsi" w:cs="Arial" w:hint="eastAsia"/>
          <w:lang w:eastAsia="ja-JP"/>
        </w:rPr>
        <w:t>どんな</w:t>
      </w:r>
      <w:r w:rsidR="0005103B">
        <w:rPr>
          <w:rFonts w:asciiTheme="minorHAnsi" w:eastAsia="NtMotoyaKyotai" w:hAnsiTheme="minorHAnsi" w:cs="Arial" w:hint="eastAsia"/>
          <w:lang w:eastAsia="ja-JP"/>
        </w:rPr>
        <w:t>所ですか？</w:t>
      </w:r>
    </w:p>
    <w:p w14:paraId="17FDB37A" w14:textId="77777777" w:rsidR="00A6352E" w:rsidRDefault="00282B95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先生：</w:t>
      </w:r>
      <w:r w:rsidR="00CE4039" w:rsidRPr="00CE1D2F">
        <w:rPr>
          <w:rFonts w:asciiTheme="minorHAnsi" w:eastAsia="NtMotoyaKyotai" w:hAnsiTheme="minorHAnsi" w:cs="Arial"/>
          <w:lang w:eastAsia="ja-JP"/>
        </w:rPr>
        <w:t xml:space="preserve">　　　</w:t>
      </w:r>
      <w:r w:rsidR="0005103B">
        <w:rPr>
          <w:rFonts w:asciiTheme="minorHAnsi" w:eastAsia="NtMotoyaKyotai" w:hAnsiTheme="minorHAnsi" w:cs="Arial" w:hint="eastAsia"/>
          <w:lang w:eastAsia="ja-JP"/>
        </w:rPr>
        <w:t>んー、そう</w:t>
      </w:r>
      <w:r w:rsidR="00E569E5">
        <w:rPr>
          <w:rFonts w:asciiTheme="minorHAnsi" w:eastAsia="NtMotoyaKyotai" w:hAnsiTheme="minorHAnsi" w:cs="Arial" w:hint="eastAsia"/>
          <w:lang w:eastAsia="ja-JP"/>
        </w:rPr>
        <w:t>だな、</w:t>
      </w:r>
      <w:r w:rsidR="00A6352E">
        <w:rPr>
          <w:rFonts w:asciiTheme="minorHAnsi" w:eastAsia="NtMotoyaKyotai" w:hAnsiTheme="minorHAnsi" w:cs="Arial" w:hint="eastAsia"/>
          <w:lang w:eastAsia="ja-JP"/>
        </w:rPr>
        <w:t>もっと</w:t>
      </w:r>
      <w:r w:rsidR="000E0692">
        <w:rPr>
          <w:rFonts w:asciiTheme="minorHAnsi" w:eastAsia="NtMotoyaKyotai" w:hAnsiTheme="minorHAnsi" w:cs="Arial" w:hint="eastAsia"/>
          <w:lang w:eastAsia="ja-JP"/>
        </w:rPr>
        <w:t>、</w:t>
      </w:r>
      <w:r w:rsidR="00A6352E">
        <w:rPr>
          <w:rFonts w:asciiTheme="minorHAnsi" w:eastAsia="NtMotoyaKyotai" w:hAnsiTheme="minorHAnsi" w:cs="Arial" w:hint="eastAsia"/>
          <w:lang w:eastAsia="ja-JP"/>
        </w:rPr>
        <w:t>みどり</w:t>
      </w:r>
      <w:r w:rsidR="00E569E5">
        <w:rPr>
          <w:rFonts w:asciiTheme="minorHAnsi" w:eastAsia="NtMotoyaKyotai" w:hAnsiTheme="minorHAnsi" w:cs="Arial" w:hint="eastAsia"/>
          <w:lang w:eastAsia="ja-JP"/>
        </w:rPr>
        <w:t>色かな？</w:t>
      </w:r>
    </w:p>
    <w:p w14:paraId="7ADB0258" w14:textId="77777777" w:rsidR="00A6352E" w:rsidRDefault="00A6352E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もも：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えっ？みどり？</w:t>
      </w:r>
      <w:r w:rsidR="00E569E5">
        <w:rPr>
          <w:rFonts w:asciiTheme="minorHAnsi" w:eastAsia="NtMotoyaKyotai" w:hAnsiTheme="minorHAnsi" w:cs="Arial" w:hint="eastAsia"/>
          <w:lang w:eastAsia="ja-JP"/>
        </w:rPr>
        <w:t xml:space="preserve">　</w:t>
      </w:r>
      <w:r>
        <w:rPr>
          <w:rFonts w:asciiTheme="minorHAnsi" w:eastAsia="NtMotoyaKyotai" w:hAnsiTheme="minorHAnsi" w:cs="Arial" w:hint="eastAsia"/>
          <w:lang w:eastAsia="ja-JP"/>
        </w:rPr>
        <w:t>学校のビルがみどり</w:t>
      </w:r>
      <w:r w:rsidR="00E569E5">
        <w:rPr>
          <w:rFonts w:asciiTheme="minorHAnsi" w:eastAsia="NtMotoyaKyotai" w:hAnsiTheme="minorHAnsi" w:cs="Arial" w:hint="eastAsia"/>
          <w:lang w:eastAsia="ja-JP"/>
        </w:rPr>
        <w:t>色なん</w:t>
      </w:r>
      <w:r>
        <w:rPr>
          <w:rFonts w:asciiTheme="minorHAnsi" w:eastAsia="NtMotoyaKyotai" w:hAnsiTheme="minorHAnsi" w:cs="Arial" w:hint="eastAsia"/>
          <w:lang w:eastAsia="ja-JP"/>
        </w:rPr>
        <w:t>ですか。</w:t>
      </w:r>
    </w:p>
    <w:p w14:paraId="3EF5DE8F" w14:textId="77777777" w:rsidR="000E0692" w:rsidRDefault="00A6352E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E569E5">
        <w:rPr>
          <w:rFonts w:asciiTheme="minorHAnsi" w:eastAsia="NtMotoyaKyotai" w:hAnsiTheme="minorHAnsi" w:cs="Arial" w:hint="eastAsia"/>
          <w:lang w:eastAsia="ja-JP"/>
        </w:rPr>
        <w:t>いや、</w:t>
      </w:r>
      <w:r>
        <w:rPr>
          <w:rFonts w:asciiTheme="minorHAnsi" w:eastAsia="NtMotoyaKyotai" w:hAnsiTheme="minorHAnsi" w:cs="Arial" w:hint="eastAsia"/>
          <w:lang w:eastAsia="ja-JP"/>
        </w:rPr>
        <w:t>学校のグラウンドやにわなどに木がたくさんあって</w:t>
      </w:r>
      <w:r w:rsidR="00E569E5">
        <w:rPr>
          <w:rFonts w:asciiTheme="minorHAnsi" w:eastAsia="NtMotoyaKyotai" w:hAnsiTheme="minorHAnsi" w:cs="Arial" w:hint="eastAsia"/>
          <w:lang w:eastAsia="ja-JP"/>
        </w:rPr>
        <w:t>、</w:t>
      </w:r>
    </w:p>
    <w:p w14:paraId="7967DFB3" w14:textId="77777777" w:rsidR="00A6352E" w:rsidRPr="00CE1D2F" w:rsidRDefault="000E0692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　　　　　　</w:t>
      </w:r>
      <w:r w:rsidR="00A6352E">
        <w:rPr>
          <w:rFonts w:asciiTheme="minorHAnsi" w:eastAsia="NtMotoyaKyotai" w:hAnsiTheme="minorHAnsi" w:cs="Arial" w:hint="eastAsia"/>
          <w:lang w:eastAsia="ja-JP"/>
        </w:rPr>
        <w:t>みどり色でと</w:t>
      </w:r>
      <w:r>
        <w:rPr>
          <w:rFonts w:asciiTheme="minorHAnsi" w:eastAsia="NtMotoyaKyotai" w:hAnsiTheme="minorHAnsi" w:cs="Arial" w:hint="eastAsia"/>
          <w:lang w:eastAsia="ja-JP"/>
        </w:rPr>
        <w:t>って</w:t>
      </w:r>
      <w:r w:rsidR="00A6352E">
        <w:rPr>
          <w:rFonts w:asciiTheme="minorHAnsi" w:eastAsia="NtMotoyaKyotai" w:hAnsiTheme="minorHAnsi" w:cs="Arial" w:hint="eastAsia"/>
          <w:lang w:eastAsia="ja-JP"/>
        </w:rPr>
        <w:t>もきれい</w:t>
      </w:r>
      <w:r w:rsidR="00E569E5">
        <w:rPr>
          <w:rFonts w:asciiTheme="minorHAnsi" w:eastAsia="NtMotoyaKyotai" w:hAnsiTheme="minorHAnsi" w:cs="Arial" w:hint="eastAsia"/>
          <w:lang w:eastAsia="ja-JP"/>
        </w:rPr>
        <w:t>だということだよ</w:t>
      </w:r>
      <w:r w:rsidR="00A6352E">
        <w:rPr>
          <w:rFonts w:asciiTheme="minorHAnsi" w:eastAsia="NtMotoyaKyotai" w:hAnsiTheme="minorHAnsi" w:cs="Arial" w:hint="eastAsia"/>
          <w:lang w:eastAsia="ja-JP"/>
        </w:rPr>
        <w:t>。</w:t>
      </w:r>
    </w:p>
    <w:p w14:paraId="20FDC85F" w14:textId="77777777" w:rsidR="00A6352E" w:rsidRDefault="00A6352E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もも：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0E0692">
        <w:rPr>
          <w:rFonts w:asciiTheme="minorHAnsi" w:eastAsia="NtMotoyaKyotai" w:hAnsiTheme="minorHAnsi" w:cs="Arial" w:hint="eastAsia"/>
          <w:lang w:eastAsia="ja-JP"/>
        </w:rPr>
        <w:t>あ</w:t>
      </w:r>
      <w:r w:rsidR="00E569E5">
        <w:rPr>
          <w:rFonts w:asciiTheme="minorHAnsi" w:eastAsia="NtMotoyaKyotai" w:hAnsiTheme="minorHAnsi" w:cs="Arial" w:hint="eastAsia"/>
          <w:lang w:eastAsia="ja-JP"/>
        </w:rPr>
        <w:t>、なるほど。では、</w:t>
      </w:r>
      <w:r>
        <w:rPr>
          <w:rFonts w:asciiTheme="minorHAnsi" w:eastAsia="NtMotoyaKyotai" w:hAnsiTheme="minorHAnsi" w:cs="Arial" w:hint="eastAsia"/>
          <w:lang w:eastAsia="ja-JP"/>
        </w:rPr>
        <w:t>きょうしつは</w:t>
      </w:r>
      <w:r w:rsidR="008830AE">
        <w:rPr>
          <w:rFonts w:asciiTheme="minorHAnsi" w:eastAsia="NtMotoyaKyotai" w:hAnsiTheme="minorHAnsi" w:cs="Arial" w:hint="eastAsia"/>
          <w:lang w:eastAsia="ja-JP"/>
        </w:rPr>
        <w:t>どうですか</w:t>
      </w:r>
      <w:r w:rsidR="00E569E5">
        <w:rPr>
          <w:rFonts w:asciiTheme="minorHAnsi" w:eastAsia="NtMotoyaKyotai" w:hAnsiTheme="minorHAnsi" w:cs="Arial" w:hint="eastAsia"/>
          <w:lang w:eastAsia="ja-JP"/>
        </w:rPr>
        <w:t>？</w:t>
      </w:r>
    </w:p>
    <w:p w14:paraId="42FC9F2E" w14:textId="77777777" w:rsidR="00A6352E" w:rsidRPr="00CE1D2F" w:rsidRDefault="00A6352E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E569E5">
        <w:rPr>
          <w:rFonts w:asciiTheme="minorHAnsi" w:eastAsia="NtMotoyaKyotai" w:hAnsiTheme="minorHAnsi" w:cs="Arial" w:hint="eastAsia"/>
          <w:lang w:eastAsia="ja-JP"/>
        </w:rPr>
        <w:t>オーストラリアでは</w:t>
      </w:r>
      <w:r>
        <w:rPr>
          <w:rFonts w:asciiTheme="minorHAnsi" w:eastAsia="NtMotoyaKyotai" w:hAnsiTheme="minorHAnsi" w:cs="Arial" w:hint="eastAsia"/>
          <w:lang w:eastAsia="ja-JP"/>
        </w:rPr>
        <w:t>先生たちはみんな</w:t>
      </w:r>
      <w:r w:rsidR="00E569E5">
        <w:rPr>
          <w:rFonts w:asciiTheme="minorHAnsi" w:eastAsia="NtMotoyaKyotai" w:hAnsiTheme="minorHAnsi" w:cs="Arial" w:hint="eastAsia"/>
          <w:lang w:eastAsia="ja-JP"/>
        </w:rPr>
        <w:t>自分の</w:t>
      </w:r>
      <w:r>
        <w:rPr>
          <w:rFonts w:asciiTheme="minorHAnsi" w:eastAsia="NtMotoyaKyotai" w:hAnsiTheme="minorHAnsi" w:cs="Arial" w:hint="eastAsia"/>
          <w:lang w:eastAsia="ja-JP"/>
        </w:rPr>
        <w:t>きょうしつがあ</w:t>
      </w:r>
      <w:r w:rsidR="008830AE">
        <w:rPr>
          <w:rFonts w:asciiTheme="minorHAnsi" w:eastAsia="NtMotoyaKyotai" w:hAnsiTheme="minorHAnsi" w:cs="Arial" w:hint="eastAsia"/>
          <w:lang w:eastAsia="ja-JP"/>
        </w:rPr>
        <w:t>って</w:t>
      </w:r>
      <w:r w:rsidR="00E569E5">
        <w:rPr>
          <w:rFonts w:asciiTheme="minorHAnsi" w:eastAsia="NtMotoyaKyotai" w:hAnsiTheme="minorHAnsi" w:cs="Arial" w:hint="eastAsia"/>
          <w:lang w:eastAsia="ja-JP"/>
        </w:rPr>
        <w:t>、</w:t>
      </w:r>
      <w:r w:rsidR="005A30B9">
        <w:rPr>
          <w:rFonts w:asciiTheme="minorHAnsi" w:eastAsia="NtMotoyaKyotai" w:hAnsiTheme="minorHAnsi" w:cs="Arial" w:hint="eastAsia"/>
          <w:lang w:eastAsia="ja-JP"/>
        </w:rPr>
        <w:t>学生</w:t>
      </w:r>
      <w:r>
        <w:rPr>
          <w:rFonts w:asciiTheme="minorHAnsi" w:eastAsia="NtMotoyaKyotai" w:hAnsiTheme="minorHAnsi" w:cs="Arial" w:hint="eastAsia"/>
          <w:lang w:eastAsia="ja-JP"/>
        </w:rPr>
        <w:t>がそのきょうしつへ</w:t>
      </w:r>
      <w:r w:rsidR="00E569E5">
        <w:rPr>
          <w:rFonts w:asciiTheme="minorHAnsi" w:eastAsia="NtMotoyaKyotai" w:hAnsiTheme="minorHAnsi" w:cs="Arial" w:hint="eastAsia"/>
          <w:lang w:eastAsia="ja-JP"/>
        </w:rPr>
        <w:t>行かなければならないんだよ。</w:t>
      </w:r>
    </w:p>
    <w:p w14:paraId="70738A2A" w14:textId="77777777" w:rsidR="00A6352E" w:rsidRDefault="00A6352E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もも：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7B2540">
        <w:rPr>
          <w:rFonts w:asciiTheme="minorHAnsi" w:eastAsia="NtMotoyaKyotai" w:hAnsiTheme="minorHAnsi" w:cs="Arial" w:hint="eastAsia"/>
          <w:lang w:eastAsia="ja-JP"/>
        </w:rPr>
        <w:t>へ</w:t>
      </w:r>
      <w:r w:rsidR="00E569E5">
        <w:rPr>
          <w:rFonts w:asciiTheme="minorHAnsi" w:eastAsia="NtMotoyaKyotai" w:hAnsiTheme="minorHAnsi" w:cs="Arial" w:hint="eastAsia"/>
          <w:lang w:eastAsia="ja-JP"/>
        </w:rPr>
        <w:t>ー！そうなんですか。</w:t>
      </w:r>
    </w:p>
    <w:p w14:paraId="1B886106" w14:textId="77777777" w:rsidR="00A6352E" w:rsidRPr="00CE1D2F" w:rsidRDefault="00A6352E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それ</w:t>
      </w:r>
      <w:r w:rsidR="00E569E5">
        <w:rPr>
          <w:rFonts w:asciiTheme="minorHAnsi" w:eastAsia="NtMotoyaKyotai" w:hAnsiTheme="minorHAnsi" w:cs="Arial" w:hint="eastAsia"/>
          <w:lang w:eastAsia="ja-JP"/>
        </w:rPr>
        <w:t>に、時々、</w:t>
      </w:r>
      <w:r>
        <w:rPr>
          <w:rFonts w:asciiTheme="minorHAnsi" w:eastAsia="NtMotoyaKyotai" w:hAnsiTheme="minorHAnsi" w:cs="Arial" w:hint="eastAsia"/>
          <w:lang w:eastAsia="ja-JP"/>
        </w:rPr>
        <w:t>オーストラリアの先生</w:t>
      </w:r>
      <w:r w:rsidR="00E569E5">
        <w:rPr>
          <w:rFonts w:asciiTheme="minorHAnsi" w:eastAsia="NtMotoyaKyotai" w:hAnsiTheme="minorHAnsi" w:cs="Arial" w:hint="eastAsia"/>
          <w:lang w:eastAsia="ja-JP"/>
        </w:rPr>
        <w:t>はじゅぎょうの間、</w:t>
      </w:r>
      <w:r>
        <w:rPr>
          <w:rFonts w:asciiTheme="minorHAnsi" w:eastAsia="NtMotoyaKyotai" w:hAnsiTheme="minorHAnsi" w:cs="Arial" w:hint="eastAsia"/>
          <w:lang w:eastAsia="ja-JP"/>
        </w:rPr>
        <w:t>コーヒーを</w:t>
      </w:r>
      <w:r w:rsidR="007B2540">
        <w:rPr>
          <w:rFonts w:asciiTheme="minorHAnsi" w:eastAsia="NtMotoyaKyotai" w:hAnsiTheme="minorHAnsi" w:cs="Arial" w:hint="eastAsia"/>
          <w:lang w:eastAsia="ja-JP"/>
        </w:rPr>
        <w:t>飲ん</w:t>
      </w:r>
      <w:r>
        <w:rPr>
          <w:rFonts w:asciiTheme="minorHAnsi" w:eastAsia="NtMotoyaKyotai" w:hAnsiTheme="minorHAnsi" w:cs="Arial" w:hint="eastAsia"/>
          <w:lang w:eastAsia="ja-JP"/>
        </w:rPr>
        <w:t>だり</w:t>
      </w:r>
      <w:r w:rsidR="00E569E5">
        <w:rPr>
          <w:rFonts w:asciiTheme="minorHAnsi" w:eastAsia="NtMotoyaKyotai" w:hAnsiTheme="minorHAnsi" w:cs="Arial" w:hint="eastAsia"/>
          <w:lang w:eastAsia="ja-JP"/>
        </w:rPr>
        <w:t>、</w:t>
      </w:r>
      <w:r>
        <w:rPr>
          <w:rFonts w:asciiTheme="minorHAnsi" w:eastAsia="NtMotoyaKyotai" w:hAnsiTheme="minorHAnsi" w:cs="Arial" w:hint="eastAsia"/>
          <w:lang w:eastAsia="ja-JP"/>
        </w:rPr>
        <w:t>つくえの上に</w:t>
      </w:r>
      <w:r w:rsidR="005A30B9">
        <w:rPr>
          <w:rFonts w:asciiTheme="minorHAnsi" w:eastAsia="NtMotoyaKyotai" w:hAnsiTheme="minorHAnsi" w:cs="Arial" w:hint="eastAsia"/>
          <w:lang w:eastAsia="ja-JP"/>
        </w:rPr>
        <w:t>すわ</w:t>
      </w:r>
      <w:r>
        <w:rPr>
          <w:rFonts w:asciiTheme="minorHAnsi" w:eastAsia="NtMotoyaKyotai" w:hAnsiTheme="minorHAnsi" w:cs="Arial" w:hint="eastAsia"/>
          <w:lang w:eastAsia="ja-JP"/>
        </w:rPr>
        <w:t>って話</w:t>
      </w:r>
      <w:r w:rsidR="007B2540">
        <w:rPr>
          <w:rFonts w:asciiTheme="minorHAnsi" w:eastAsia="NtMotoyaKyotai" w:hAnsiTheme="minorHAnsi" w:cs="Arial" w:hint="eastAsia"/>
          <w:lang w:eastAsia="ja-JP"/>
        </w:rPr>
        <w:t>を</w:t>
      </w:r>
      <w:r>
        <w:rPr>
          <w:rFonts w:asciiTheme="minorHAnsi" w:eastAsia="NtMotoyaKyotai" w:hAnsiTheme="minorHAnsi" w:cs="Arial" w:hint="eastAsia"/>
          <w:lang w:eastAsia="ja-JP"/>
        </w:rPr>
        <w:t>したり</w:t>
      </w:r>
      <w:r w:rsidR="005A30B9">
        <w:rPr>
          <w:rFonts w:asciiTheme="minorHAnsi" w:eastAsia="NtMotoyaKyotai" w:hAnsiTheme="minorHAnsi" w:cs="Arial" w:hint="eastAsia"/>
          <w:lang w:eastAsia="ja-JP"/>
        </w:rPr>
        <w:t>もするよ。</w:t>
      </w:r>
    </w:p>
    <w:p w14:paraId="59FEEF15" w14:textId="77777777" w:rsidR="00A6352E" w:rsidRDefault="00A6352E" w:rsidP="00A6352E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もも：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ほんとう</w:t>
      </w:r>
      <w:r w:rsidR="005A30B9">
        <w:rPr>
          <w:rFonts w:asciiTheme="minorHAnsi" w:eastAsia="NtMotoyaKyotai" w:hAnsiTheme="minorHAnsi" w:cs="Arial" w:hint="eastAsia"/>
          <w:lang w:eastAsia="ja-JP"/>
        </w:rPr>
        <w:t>ですか</w:t>
      </w:r>
      <w:r>
        <w:rPr>
          <w:rFonts w:asciiTheme="minorHAnsi" w:eastAsia="NtMotoyaKyotai" w:hAnsiTheme="minorHAnsi" w:cs="Arial" w:hint="eastAsia"/>
          <w:lang w:eastAsia="ja-JP"/>
        </w:rPr>
        <w:t>？</w:t>
      </w:r>
      <w:r w:rsidR="005A30B9">
        <w:rPr>
          <w:rFonts w:asciiTheme="minorHAnsi" w:eastAsia="NtMotoyaKyotai" w:hAnsiTheme="minorHAnsi" w:cs="Arial" w:hint="eastAsia"/>
          <w:lang w:eastAsia="ja-JP"/>
        </w:rPr>
        <w:t xml:space="preserve">　</w:t>
      </w:r>
    </w:p>
    <w:p w14:paraId="2426D28B" w14:textId="77777777" w:rsidR="00A6352E" w:rsidRDefault="00A6352E" w:rsidP="000E0692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先生：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5A30B9">
        <w:rPr>
          <w:rFonts w:asciiTheme="minorHAnsi" w:eastAsia="NtMotoyaKyotai" w:hAnsiTheme="minorHAnsi" w:cs="Arial" w:hint="eastAsia"/>
          <w:lang w:eastAsia="ja-JP"/>
        </w:rPr>
        <w:t>うん、そうなんだよ。</w:t>
      </w:r>
    </w:p>
    <w:p w14:paraId="0067F724" w14:textId="77777777" w:rsidR="005A30B9" w:rsidRPr="00CE1D2F" w:rsidRDefault="00A6352E" w:rsidP="000E0692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ab/>
      </w:r>
      <w:r w:rsidR="000E0692">
        <w:rPr>
          <w:rFonts w:asciiTheme="minorHAnsi" w:eastAsia="NtMotoyaKyotai" w:hAnsiTheme="minorHAnsi" w:cs="Arial" w:hint="eastAsia"/>
          <w:lang w:eastAsia="ja-JP"/>
        </w:rPr>
        <w:t>それに、</w:t>
      </w:r>
      <w:r w:rsidR="005A30B9">
        <w:rPr>
          <w:rFonts w:asciiTheme="minorHAnsi" w:eastAsia="NtMotoyaKyotai" w:hAnsiTheme="minorHAnsi" w:cs="Arial" w:hint="eastAsia"/>
          <w:lang w:eastAsia="ja-JP"/>
        </w:rPr>
        <w:t>ふつう、日本の学生はしずかであまりしつもんをしない</w:t>
      </w:r>
      <w:r w:rsidR="007B2540">
        <w:rPr>
          <w:rFonts w:asciiTheme="minorHAnsi" w:eastAsia="NtMotoyaKyotai" w:hAnsiTheme="minorHAnsi" w:cs="Arial" w:hint="eastAsia"/>
          <w:lang w:eastAsia="ja-JP"/>
        </w:rPr>
        <w:t>んだ</w:t>
      </w:r>
      <w:r w:rsidR="005A30B9">
        <w:rPr>
          <w:rFonts w:asciiTheme="minorHAnsi" w:eastAsia="NtMotoyaKyotai" w:hAnsiTheme="minorHAnsi" w:cs="Arial" w:hint="eastAsia"/>
          <w:lang w:eastAsia="ja-JP"/>
        </w:rPr>
        <w:t>けど、オーストラリア</w:t>
      </w:r>
      <w:r w:rsidR="008830AE">
        <w:rPr>
          <w:rFonts w:asciiTheme="minorHAnsi" w:eastAsia="NtMotoyaKyotai" w:hAnsiTheme="minorHAnsi" w:cs="Arial" w:hint="eastAsia"/>
          <w:lang w:eastAsia="ja-JP"/>
        </w:rPr>
        <w:t>の</w:t>
      </w:r>
      <w:r w:rsidR="000E0692">
        <w:rPr>
          <w:rFonts w:asciiTheme="minorHAnsi" w:eastAsia="NtMotoyaKyotai" w:hAnsiTheme="minorHAnsi" w:cs="Arial" w:hint="eastAsia"/>
          <w:lang w:eastAsia="ja-JP"/>
        </w:rPr>
        <w:t>学生はいつもたくさんしつもんをする</w:t>
      </w:r>
      <w:r w:rsidR="005A30B9">
        <w:rPr>
          <w:rFonts w:asciiTheme="minorHAnsi" w:eastAsia="NtMotoyaKyotai" w:hAnsiTheme="minorHAnsi" w:cs="Arial" w:hint="eastAsia"/>
          <w:lang w:eastAsia="ja-JP"/>
        </w:rPr>
        <w:t>んだよ。</w:t>
      </w:r>
      <w:r w:rsidR="000E0692">
        <w:rPr>
          <w:rFonts w:asciiTheme="minorHAnsi" w:eastAsia="NtMotoyaKyotai" w:hAnsiTheme="minorHAnsi" w:cs="Arial" w:hint="eastAsia"/>
          <w:lang w:eastAsia="ja-JP"/>
        </w:rPr>
        <w:t>でも、しつもんをするのは</w:t>
      </w:r>
      <w:r w:rsidR="005A30B9">
        <w:rPr>
          <w:rFonts w:asciiTheme="minorHAnsi" w:eastAsia="NtMotoyaKyotai" w:hAnsiTheme="minorHAnsi" w:cs="Arial" w:hint="eastAsia"/>
          <w:lang w:eastAsia="ja-JP"/>
        </w:rPr>
        <w:t>いいこと</w:t>
      </w:r>
      <w:r w:rsidR="000E0692">
        <w:rPr>
          <w:rFonts w:asciiTheme="minorHAnsi" w:eastAsia="NtMotoyaKyotai" w:hAnsiTheme="minorHAnsi" w:cs="Arial" w:hint="eastAsia"/>
          <w:lang w:eastAsia="ja-JP"/>
        </w:rPr>
        <w:t>だから、日本の学生ももっとしつもんをしたほうがいいと思うな。</w:t>
      </w:r>
      <w:r w:rsidR="005A30B9">
        <w:rPr>
          <w:rFonts w:asciiTheme="minorHAnsi" w:eastAsia="NtMotoyaKyotai" w:hAnsiTheme="minorHAnsi" w:cs="Arial" w:hint="eastAsia"/>
          <w:lang w:eastAsia="ja-JP"/>
        </w:rPr>
        <w:t xml:space="preserve">　　</w:t>
      </w:r>
    </w:p>
    <w:p w14:paraId="2F80CEFC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7B916825" w14:textId="77777777" w:rsidR="00F26638" w:rsidRPr="00CE1D2F" w:rsidRDefault="00F26638" w:rsidP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3.</w:t>
      </w:r>
    </w:p>
    <w:p w14:paraId="1455506D" w14:textId="77777777" w:rsidR="00F26638" w:rsidRPr="00CE1D2F" w:rsidRDefault="00F26638" w:rsidP="00F26638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</w:p>
    <w:p w14:paraId="27FB182D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66DB4120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045E4D1C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30C0CE8A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6FC053C7" w14:textId="77777777" w:rsidR="00F26638" w:rsidRPr="00CE1D2F" w:rsidRDefault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405AFCB8" w14:textId="77777777" w:rsidR="00190007" w:rsidRPr="00CE1D2F" w:rsidRDefault="00190007" w:rsidP="00190007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lastRenderedPageBreak/>
        <w:drawing>
          <wp:inline distT="0" distB="0" distL="0" distR="0" wp14:anchorId="5058DA82" wp14:editId="7BC38544">
            <wp:extent cx="342900" cy="342900"/>
            <wp:effectExtent l="0" t="0" r="0" b="0"/>
            <wp:docPr id="9" name="Picture 9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  <w:lang w:eastAsia="ja-JP"/>
        </w:rPr>
        <w:t xml:space="preserve"> TEXT 4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Six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[5.</w:t>
      </w:r>
      <w:r w:rsidR="005D7FE0">
        <w:rPr>
          <w:rFonts w:asciiTheme="minorHAnsi" w:eastAsia="NtMotoyaKyotai" w:hAnsiTheme="minorHAnsi" w:cs="Arial"/>
          <w:b/>
          <w:bCs/>
          <w:color w:val="000000"/>
          <w:lang w:eastAsia="ja-JP"/>
        </w:rPr>
        <w:t>35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7D9DE965" w14:textId="77777777" w:rsidR="00190007" w:rsidRPr="00CE1D2F" w:rsidRDefault="00190007" w:rsidP="00190007">
      <w:pPr>
        <w:rPr>
          <w:rFonts w:asciiTheme="minorHAnsi" w:eastAsia="NtMotoyaKyotai" w:hAnsiTheme="minorHAnsi" w:cs="Arial"/>
          <w:b/>
          <w:lang w:eastAsia="ja-JP"/>
        </w:rPr>
      </w:pPr>
    </w:p>
    <w:p w14:paraId="2E0FBDA1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="00175943">
        <w:rPr>
          <w:rFonts w:asciiTheme="minorHAnsi" w:eastAsia="NtMotoyaKyotai" w:hAnsiTheme="minorHAnsi" w:cs="Arial"/>
          <w:lang w:eastAsia="ja-JP"/>
        </w:rPr>
        <w:t xml:space="preserve">:       </w:t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 w:rsidR="00175943">
        <w:rPr>
          <w:rFonts w:asciiTheme="minorHAnsi" w:eastAsia="NtMotoyaKyotai" w:hAnsiTheme="minorHAnsi" w:cs="Arial" w:hint="eastAsia"/>
          <w:lang w:eastAsia="ja-JP"/>
        </w:rPr>
        <w:t>ゆか</w:t>
      </w:r>
    </w:p>
    <w:p w14:paraId="2CEA9FBB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="00175943">
        <w:rPr>
          <w:rFonts w:asciiTheme="minorHAnsi" w:eastAsia="NtMotoyaKyotai" w:hAnsiTheme="minorHAnsi" w:cs="Arial"/>
          <w:lang w:eastAsia="ja-JP"/>
        </w:rPr>
        <w:t>:</w:t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 w:rsidR="00175943">
        <w:rPr>
          <w:rFonts w:asciiTheme="minorHAnsi" w:eastAsia="NtMotoyaKyotai" w:hAnsiTheme="minorHAnsi" w:cs="Arial" w:hint="eastAsia"/>
          <w:lang w:eastAsia="ja-JP"/>
        </w:rPr>
        <w:t>ケビン</w:t>
      </w:r>
    </w:p>
    <w:p w14:paraId="3FFEA565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</w:p>
    <w:p w14:paraId="271BF314" w14:textId="77777777" w:rsidR="009549D5" w:rsidRPr="00CE1D2F" w:rsidRDefault="00175943" w:rsidP="00FA6EFA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Yuka</w:t>
      </w:r>
      <w:r w:rsidR="007951F5" w:rsidRPr="00CE1D2F">
        <w:rPr>
          <w:rFonts w:asciiTheme="minorHAnsi" w:eastAsia="NtMotoyaKyotai" w:hAnsiTheme="minorHAnsi" w:cs="Arial"/>
          <w:lang w:eastAsia="ja-JP"/>
        </w:rPr>
        <w:t xml:space="preserve"> and </w:t>
      </w:r>
      <w:r>
        <w:rPr>
          <w:rFonts w:asciiTheme="minorHAnsi" w:eastAsia="NtMotoyaKyotai" w:hAnsiTheme="minorHAnsi" w:cs="Arial"/>
          <w:lang w:eastAsia="ja-JP"/>
        </w:rPr>
        <w:t>Kevin</w:t>
      </w:r>
      <w:r w:rsidR="007951F5" w:rsidRPr="00CE1D2F">
        <w:rPr>
          <w:rFonts w:asciiTheme="minorHAnsi" w:eastAsia="NtMotoyaKyotai" w:hAnsiTheme="minorHAnsi" w:cs="Arial"/>
          <w:lang w:eastAsia="ja-JP"/>
        </w:rPr>
        <w:t xml:space="preserve"> are talking about the</w:t>
      </w:r>
      <w:r>
        <w:rPr>
          <w:rFonts w:asciiTheme="minorHAnsi" w:eastAsia="NtMotoyaKyotai" w:hAnsiTheme="minorHAnsi" w:cs="Arial"/>
          <w:lang w:eastAsia="ja-JP"/>
        </w:rPr>
        <w:t>ir</w:t>
      </w:r>
      <w:r w:rsidR="007951F5" w:rsidRPr="00CE1D2F">
        <w:rPr>
          <w:rFonts w:asciiTheme="minorHAnsi" w:eastAsia="NtMotoyaKyotai" w:hAnsiTheme="minorHAnsi" w:cs="Arial"/>
          <w:lang w:eastAsia="ja-JP"/>
        </w:rPr>
        <w:t xml:space="preserve"> weekend</w:t>
      </w:r>
      <w:r w:rsidR="008D7C9E" w:rsidRPr="00CE1D2F">
        <w:rPr>
          <w:rFonts w:asciiTheme="minorHAnsi" w:eastAsia="NtMotoyaKyotai" w:hAnsiTheme="minorHAnsi" w:cs="Arial"/>
          <w:lang w:eastAsia="ja-JP"/>
        </w:rPr>
        <w:t>.</w:t>
      </w:r>
    </w:p>
    <w:p w14:paraId="76490281" w14:textId="77777777" w:rsidR="00E21E0C" w:rsidRPr="00CE1D2F" w:rsidRDefault="00E21E0C" w:rsidP="00A6754D">
      <w:pPr>
        <w:rPr>
          <w:rFonts w:asciiTheme="minorHAnsi" w:eastAsia="NtMotoyaKyotai" w:hAnsiTheme="minorHAnsi" w:cs="Arial"/>
          <w:lang w:eastAsia="ja-JP"/>
        </w:rPr>
      </w:pPr>
    </w:p>
    <w:p w14:paraId="69F21090" w14:textId="77777777" w:rsidR="00987AF5" w:rsidRPr="00175943" w:rsidRDefault="00175943" w:rsidP="00987AF5">
      <w:pPr>
        <w:ind w:left="716" w:hanging="716"/>
        <w:rPr>
          <w:rFonts w:asciiTheme="minorHAnsi" w:eastAsia="NtMotoyaKyotai" w:hAnsiTheme="minorHAnsi" w:cs="Arial"/>
          <w:lang w:val="en-US"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ゆか</w:t>
      </w:r>
      <w:r w:rsidR="00FA6EFA" w:rsidRPr="00CE1D2F">
        <w:rPr>
          <w:rFonts w:asciiTheme="minorHAnsi" w:eastAsia="NtMotoyaKyotai" w:hAnsiTheme="minorHAnsi" w:cs="Arial"/>
          <w:lang w:eastAsia="ja-JP"/>
        </w:rPr>
        <w:t>:</w:t>
      </w:r>
      <w:r w:rsidR="00FA6EFA" w:rsidRPr="00CE1D2F">
        <w:rPr>
          <w:rFonts w:asciiTheme="minorHAnsi" w:eastAsia="NtMotoyaKyotai" w:hAnsiTheme="minorHAnsi" w:cs="Arial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ケビン</w:t>
      </w:r>
      <w:r w:rsidR="00AC7927" w:rsidRPr="00CE1D2F">
        <w:rPr>
          <w:rFonts w:asciiTheme="minorHAnsi" w:eastAsia="NtMotoyaKyotai" w:hAnsiTheme="minorHAnsi" w:cs="Arial"/>
          <w:lang w:eastAsia="ja-JP"/>
        </w:rPr>
        <w:t>くん</w:t>
      </w:r>
      <w:r w:rsidR="00987AF5" w:rsidRPr="00CE1D2F">
        <w:rPr>
          <w:rFonts w:asciiTheme="minorHAnsi" w:eastAsia="NtMotoyaKyotai" w:hAnsiTheme="minorHAnsi" w:cs="Arial"/>
          <w:lang w:eastAsia="ja-JP"/>
        </w:rPr>
        <w:t>、</w:t>
      </w:r>
      <w:r w:rsidR="00F81D70">
        <w:rPr>
          <w:rFonts w:asciiTheme="minorHAnsi" w:eastAsia="NtMotoyaKyotai" w:hAnsiTheme="minorHAnsi" w:cs="Arial" w:hint="eastAsia"/>
          <w:lang w:eastAsia="ja-JP"/>
        </w:rPr>
        <w:t>週末はどうだった？</w:t>
      </w:r>
    </w:p>
    <w:p w14:paraId="06724E57" w14:textId="77777777" w:rsidR="00F81D70" w:rsidRDefault="00175943" w:rsidP="0003410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ケビン</w:t>
      </w:r>
      <w:r w:rsidR="00190007" w:rsidRPr="00CE1D2F">
        <w:rPr>
          <w:rFonts w:asciiTheme="minorHAnsi" w:eastAsia="NtMotoyaKyotai" w:hAnsiTheme="minorHAnsi" w:cs="Arial"/>
          <w:lang w:eastAsia="ja-JP"/>
        </w:rPr>
        <w:t>:</w:t>
      </w:r>
      <w:r w:rsidR="00190007" w:rsidRPr="00CE1D2F">
        <w:rPr>
          <w:rFonts w:asciiTheme="minorHAnsi" w:eastAsia="NtMotoyaKyotai" w:hAnsiTheme="minorHAnsi" w:cs="Arial"/>
          <w:lang w:eastAsia="ja-JP"/>
        </w:rPr>
        <w:tab/>
      </w:r>
      <w:r w:rsidR="00F81D70">
        <w:rPr>
          <w:rFonts w:asciiTheme="minorHAnsi" w:eastAsia="NtMotoyaKyotai" w:hAnsiTheme="minorHAnsi" w:cs="Arial" w:hint="eastAsia"/>
          <w:lang w:eastAsia="ja-JP"/>
        </w:rPr>
        <w:t>つまらなかったよ。だって、ずっと勉強していたから。</w:t>
      </w:r>
      <w:r w:rsidR="00034106">
        <w:rPr>
          <w:rFonts w:asciiTheme="minorHAnsi" w:eastAsia="NtMotoyaKyotai" w:hAnsiTheme="minorHAnsi" w:cs="Arial" w:hint="eastAsia"/>
          <w:lang w:eastAsia="ja-JP"/>
        </w:rPr>
        <w:t>今週</w:t>
      </w:r>
      <w:r w:rsidR="00F81D70">
        <w:rPr>
          <w:rFonts w:asciiTheme="minorHAnsi" w:eastAsia="NtMotoyaKyotai" w:hAnsiTheme="minorHAnsi" w:cs="Arial" w:hint="eastAsia"/>
          <w:lang w:eastAsia="ja-JP"/>
        </w:rPr>
        <w:t>は</w:t>
      </w:r>
    </w:p>
    <w:p w14:paraId="6A3413E7" w14:textId="77777777" w:rsidR="005665B9" w:rsidRDefault="00F81D70" w:rsidP="0003410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 xml:space="preserve">　　　　　　</w:t>
      </w:r>
      <w:r w:rsidR="00034106">
        <w:rPr>
          <w:rFonts w:asciiTheme="minorHAnsi" w:eastAsia="NtMotoyaKyotai" w:hAnsiTheme="minorHAnsi" w:cs="Arial" w:hint="eastAsia"/>
          <w:lang w:eastAsia="ja-JP"/>
        </w:rPr>
        <w:t>すうがくと</w:t>
      </w:r>
      <w:r>
        <w:rPr>
          <w:rFonts w:asciiTheme="minorHAnsi" w:eastAsia="NtMotoyaKyotai" w:hAnsiTheme="minorHAnsi" w:cs="Arial" w:hint="eastAsia"/>
          <w:lang w:eastAsia="ja-JP"/>
        </w:rPr>
        <w:t>理科</w:t>
      </w:r>
      <w:r w:rsidR="00034106">
        <w:rPr>
          <w:rFonts w:asciiTheme="minorHAnsi" w:eastAsia="NtMotoyaKyotai" w:hAnsiTheme="minorHAnsi" w:cs="Arial" w:hint="eastAsia"/>
          <w:lang w:eastAsia="ja-JP"/>
        </w:rPr>
        <w:t>のテストがあ</w:t>
      </w:r>
      <w:r>
        <w:rPr>
          <w:rFonts w:asciiTheme="minorHAnsi" w:eastAsia="NtMotoyaKyotai" w:hAnsiTheme="minorHAnsi" w:cs="Arial" w:hint="eastAsia"/>
          <w:lang w:eastAsia="ja-JP"/>
        </w:rPr>
        <w:t>る</w:t>
      </w:r>
      <w:r w:rsidR="00034106">
        <w:rPr>
          <w:rFonts w:asciiTheme="minorHAnsi" w:eastAsia="NtMotoyaKyotai" w:hAnsiTheme="minorHAnsi" w:cs="Arial" w:hint="eastAsia"/>
          <w:lang w:eastAsia="ja-JP"/>
        </w:rPr>
        <w:t>から、家にいて宿題をしたり</w:t>
      </w:r>
      <w:r>
        <w:rPr>
          <w:rFonts w:asciiTheme="minorHAnsi" w:eastAsia="NtMotoyaKyotai" w:hAnsiTheme="minorHAnsi" w:cs="Arial" w:hint="eastAsia"/>
          <w:lang w:eastAsia="ja-JP"/>
        </w:rPr>
        <w:t>、</w:t>
      </w:r>
      <w:r w:rsidR="00034106">
        <w:rPr>
          <w:rFonts w:asciiTheme="minorHAnsi" w:eastAsia="NtMotoyaKyotai" w:hAnsiTheme="minorHAnsi" w:cs="Arial" w:hint="eastAsia"/>
          <w:lang w:eastAsia="ja-JP"/>
        </w:rPr>
        <w:t>テストの勉強をしたりしてた</w:t>
      </w:r>
      <w:r>
        <w:rPr>
          <w:rFonts w:asciiTheme="minorHAnsi" w:eastAsia="NtMotoyaKyotai" w:hAnsiTheme="minorHAnsi" w:cs="Arial" w:hint="eastAsia"/>
          <w:lang w:eastAsia="ja-JP"/>
        </w:rPr>
        <w:t>んだ</w:t>
      </w:r>
      <w:r w:rsidR="00034106">
        <w:rPr>
          <w:rFonts w:asciiTheme="minorHAnsi" w:eastAsia="NtMotoyaKyotai" w:hAnsiTheme="minorHAnsi" w:cs="Arial" w:hint="eastAsia"/>
          <w:lang w:eastAsia="ja-JP"/>
        </w:rPr>
        <w:t>。</w:t>
      </w:r>
    </w:p>
    <w:p w14:paraId="6AEC7CE0" w14:textId="77777777" w:rsidR="00034106" w:rsidRDefault="00034106" w:rsidP="00492741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ゆか：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492741">
        <w:rPr>
          <w:rFonts w:asciiTheme="minorHAnsi" w:eastAsia="NtMotoyaKyotai" w:hAnsiTheme="minorHAnsi" w:cs="Arial" w:hint="eastAsia"/>
          <w:lang w:eastAsia="ja-JP"/>
        </w:rPr>
        <w:t>そう。私は友達と</w:t>
      </w:r>
      <w:r>
        <w:rPr>
          <w:rFonts w:asciiTheme="minorHAnsi" w:eastAsia="NtMotoyaKyotai" w:hAnsiTheme="minorHAnsi" w:cs="Arial" w:hint="eastAsia"/>
          <w:lang w:eastAsia="ja-JP"/>
        </w:rPr>
        <w:t>買い物をし</w:t>
      </w:r>
      <w:r w:rsidR="00492741">
        <w:rPr>
          <w:rFonts w:asciiTheme="minorHAnsi" w:eastAsia="NtMotoyaKyotai" w:hAnsiTheme="minorHAnsi" w:cs="Arial" w:hint="eastAsia"/>
          <w:lang w:eastAsia="ja-JP"/>
        </w:rPr>
        <w:t>たり、</w:t>
      </w:r>
      <w:r>
        <w:rPr>
          <w:rFonts w:asciiTheme="minorHAnsi" w:eastAsia="NtMotoyaKyotai" w:hAnsiTheme="minorHAnsi" w:cs="Arial" w:hint="eastAsia"/>
          <w:lang w:eastAsia="ja-JP"/>
        </w:rPr>
        <w:t>えいがを</w:t>
      </w:r>
      <w:r w:rsidR="00492741">
        <w:rPr>
          <w:rFonts w:asciiTheme="minorHAnsi" w:eastAsia="NtMotoyaKyotai" w:hAnsiTheme="minorHAnsi" w:cs="Arial" w:hint="eastAsia"/>
          <w:lang w:eastAsia="ja-JP"/>
        </w:rPr>
        <w:t>見</w:t>
      </w:r>
      <w:r>
        <w:rPr>
          <w:rFonts w:asciiTheme="minorHAnsi" w:eastAsia="NtMotoyaKyotai" w:hAnsiTheme="minorHAnsi" w:cs="Arial" w:hint="eastAsia"/>
          <w:lang w:eastAsia="ja-JP"/>
        </w:rPr>
        <w:t>たり</w:t>
      </w:r>
      <w:r w:rsidR="00492741">
        <w:rPr>
          <w:rFonts w:asciiTheme="minorHAnsi" w:eastAsia="NtMotoyaKyotai" w:hAnsiTheme="minorHAnsi" w:cs="Arial" w:hint="eastAsia"/>
          <w:lang w:eastAsia="ja-JP"/>
        </w:rPr>
        <w:t>、その後で</w:t>
      </w:r>
      <w:r w:rsidR="00D24CDF">
        <w:rPr>
          <w:rFonts w:asciiTheme="minorHAnsi" w:eastAsia="NtMotoyaKyotai" w:hAnsiTheme="minorHAnsi" w:cs="Arial" w:hint="eastAsia"/>
          <w:lang w:eastAsia="ja-JP"/>
        </w:rPr>
        <w:t>、</w:t>
      </w:r>
      <w:r w:rsidR="00492741">
        <w:rPr>
          <w:rFonts w:asciiTheme="minorHAnsi" w:eastAsia="NtMotoyaKyotai" w:hAnsiTheme="minorHAnsi" w:cs="Arial" w:hint="eastAsia"/>
          <w:lang w:eastAsia="ja-JP"/>
        </w:rPr>
        <w:t>お昼ごはんを食べたりして楽しかった</w:t>
      </w:r>
      <w:r w:rsidR="00D24CDF">
        <w:rPr>
          <w:rFonts w:asciiTheme="minorHAnsi" w:eastAsia="NtMotoyaKyotai" w:hAnsiTheme="minorHAnsi" w:cs="Arial" w:hint="eastAsia"/>
          <w:lang w:eastAsia="ja-JP"/>
        </w:rPr>
        <w:t>わ</w:t>
      </w:r>
      <w:r w:rsidR="00492741">
        <w:rPr>
          <w:rFonts w:asciiTheme="minorHAnsi" w:eastAsia="NtMotoyaKyotai" w:hAnsiTheme="minorHAnsi" w:cs="Arial" w:hint="eastAsia"/>
          <w:lang w:eastAsia="ja-JP"/>
        </w:rPr>
        <w:t>。</w:t>
      </w:r>
    </w:p>
    <w:p w14:paraId="0D7F962A" w14:textId="77777777" w:rsidR="00034106" w:rsidRPr="00034106" w:rsidRDefault="00034106" w:rsidP="00D24CDF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ケビン：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492741">
        <w:rPr>
          <w:rFonts w:asciiTheme="minorHAnsi" w:eastAsia="NtMotoyaKyotai" w:hAnsiTheme="minorHAnsi" w:cs="Arial" w:hint="eastAsia"/>
          <w:lang w:eastAsia="ja-JP"/>
        </w:rPr>
        <w:t>そっか、</w:t>
      </w:r>
      <w:r w:rsidR="00D24CDF">
        <w:rPr>
          <w:rFonts w:asciiTheme="minorHAnsi" w:eastAsia="NtMotoyaKyotai" w:hAnsiTheme="minorHAnsi" w:cs="Arial" w:hint="eastAsia"/>
          <w:lang w:eastAsia="ja-JP"/>
        </w:rPr>
        <w:t>それはよか</w:t>
      </w:r>
      <w:r w:rsidR="00492741">
        <w:rPr>
          <w:rFonts w:asciiTheme="minorHAnsi" w:eastAsia="NtMotoyaKyotai" w:hAnsiTheme="minorHAnsi" w:cs="Arial" w:hint="eastAsia"/>
          <w:lang w:eastAsia="ja-JP"/>
        </w:rPr>
        <w:t>ったね。ぼくのりょうしんは、</w:t>
      </w:r>
      <w:r>
        <w:rPr>
          <w:rFonts w:asciiTheme="minorHAnsi" w:eastAsia="NtMotoyaKyotai" w:hAnsiTheme="minorHAnsi" w:cs="Arial" w:hint="eastAsia"/>
          <w:lang w:eastAsia="ja-JP"/>
        </w:rPr>
        <w:t>テストがある時は</w:t>
      </w:r>
      <w:r w:rsidR="00492741">
        <w:rPr>
          <w:rFonts w:asciiTheme="minorHAnsi" w:eastAsia="NtMotoyaKyotai" w:hAnsiTheme="minorHAnsi" w:cs="Arial" w:hint="eastAsia"/>
          <w:lang w:eastAsia="ja-JP"/>
        </w:rPr>
        <w:t>、友達といっしょに出かけてはいけないって言うから、出かけることができないんだ。</w:t>
      </w:r>
    </w:p>
    <w:p w14:paraId="72B0753D" w14:textId="77777777" w:rsidR="00034106" w:rsidRDefault="00034106" w:rsidP="0003410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ゆか：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492741">
        <w:rPr>
          <w:rFonts w:asciiTheme="minorHAnsi" w:eastAsia="NtMotoyaKyotai" w:hAnsiTheme="minorHAnsi" w:cs="Arial" w:hint="eastAsia"/>
          <w:lang w:eastAsia="ja-JP"/>
        </w:rPr>
        <w:t>そう、それは</w:t>
      </w:r>
      <w:r>
        <w:rPr>
          <w:rFonts w:asciiTheme="minorHAnsi" w:eastAsia="NtMotoyaKyotai" w:hAnsiTheme="minorHAnsi" w:cs="Arial" w:hint="eastAsia"/>
          <w:lang w:eastAsia="ja-JP"/>
        </w:rPr>
        <w:t>ざんねんね。</w:t>
      </w:r>
      <w:r w:rsidR="00492741">
        <w:rPr>
          <w:rFonts w:asciiTheme="minorHAnsi" w:eastAsia="NtMotoyaKyotai" w:hAnsiTheme="minorHAnsi" w:cs="Arial" w:hint="eastAsia"/>
          <w:lang w:eastAsia="ja-JP"/>
        </w:rPr>
        <w:t xml:space="preserve">　</w:t>
      </w:r>
    </w:p>
    <w:p w14:paraId="768E96E6" w14:textId="77777777" w:rsidR="00034106" w:rsidRDefault="00034106" w:rsidP="0003410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ケビン：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6C6FD6">
        <w:rPr>
          <w:rFonts w:asciiTheme="minorHAnsi" w:eastAsia="NtMotoyaKyotai" w:hAnsiTheme="minorHAnsi" w:cs="Arial" w:hint="eastAsia"/>
          <w:lang w:eastAsia="ja-JP"/>
        </w:rPr>
        <w:t>うん、でも、来週は</w:t>
      </w:r>
      <w:r>
        <w:rPr>
          <w:rFonts w:asciiTheme="minorHAnsi" w:eastAsia="NtMotoyaKyotai" w:hAnsiTheme="minorHAnsi" w:cs="Arial" w:hint="eastAsia"/>
          <w:lang w:eastAsia="ja-JP"/>
        </w:rPr>
        <w:t>テストがない</w:t>
      </w:r>
      <w:r w:rsidR="006C6FD6">
        <w:rPr>
          <w:rFonts w:asciiTheme="minorHAnsi" w:eastAsia="NtMotoyaKyotai" w:hAnsiTheme="minorHAnsi" w:cs="Arial" w:hint="eastAsia"/>
          <w:lang w:eastAsia="ja-JP"/>
        </w:rPr>
        <w:t>から</w:t>
      </w:r>
      <w:r>
        <w:rPr>
          <w:rFonts w:asciiTheme="minorHAnsi" w:eastAsia="NtMotoyaKyotai" w:hAnsiTheme="minorHAnsi" w:cs="Arial" w:hint="eastAsia"/>
          <w:lang w:eastAsia="ja-JP"/>
        </w:rPr>
        <w:t>、</w:t>
      </w:r>
      <w:r w:rsidR="006C6FD6">
        <w:rPr>
          <w:rFonts w:asciiTheme="minorHAnsi" w:eastAsia="NtMotoyaKyotai" w:hAnsiTheme="minorHAnsi" w:cs="Arial" w:hint="eastAsia"/>
          <w:lang w:eastAsia="ja-JP"/>
        </w:rPr>
        <w:t>今週末は</w:t>
      </w:r>
      <w:r>
        <w:rPr>
          <w:rFonts w:asciiTheme="minorHAnsi" w:eastAsia="NtMotoyaKyotai" w:hAnsiTheme="minorHAnsi" w:cs="Arial" w:hint="eastAsia"/>
          <w:lang w:eastAsia="ja-JP"/>
        </w:rPr>
        <w:t>べんきょうしなくてもいいから、友達と</w:t>
      </w:r>
      <w:r w:rsidR="006C6FD6">
        <w:rPr>
          <w:rFonts w:asciiTheme="minorHAnsi" w:eastAsia="NtMotoyaKyotai" w:hAnsiTheme="minorHAnsi" w:cs="Arial" w:hint="eastAsia"/>
          <w:lang w:eastAsia="ja-JP"/>
        </w:rPr>
        <w:t>大好きな</w:t>
      </w:r>
      <w:r w:rsidR="007B2540">
        <w:rPr>
          <w:rFonts w:asciiTheme="minorHAnsi" w:eastAsia="NtMotoyaKyotai" w:hAnsiTheme="minorHAnsi" w:cs="Arial" w:hint="eastAsia"/>
          <w:lang w:eastAsia="ja-JP"/>
        </w:rPr>
        <w:t>フットボール</w:t>
      </w:r>
      <w:r>
        <w:rPr>
          <w:rFonts w:asciiTheme="minorHAnsi" w:eastAsia="NtMotoyaKyotai" w:hAnsiTheme="minorHAnsi" w:cs="Arial" w:hint="eastAsia"/>
          <w:lang w:eastAsia="ja-JP"/>
        </w:rPr>
        <w:t>のしあい</w:t>
      </w:r>
      <w:r w:rsidR="006C6FD6">
        <w:rPr>
          <w:rFonts w:asciiTheme="minorHAnsi" w:eastAsia="NtMotoyaKyotai" w:hAnsiTheme="minorHAnsi" w:cs="Arial" w:hint="eastAsia"/>
          <w:lang w:eastAsia="ja-JP"/>
        </w:rPr>
        <w:t>を見に</w:t>
      </w:r>
      <w:r>
        <w:rPr>
          <w:rFonts w:asciiTheme="minorHAnsi" w:eastAsia="NtMotoyaKyotai" w:hAnsiTheme="minorHAnsi" w:cs="Arial" w:hint="eastAsia"/>
          <w:lang w:eastAsia="ja-JP"/>
        </w:rPr>
        <w:t>行</w:t>
      </w:r>
      <w:r w:rsidR="00A634EB">
        <w:rPr>
          <w:rFonts w:asciiTheme="minorHAnsi" w:eastAsia="NtMotoyaKyotai" w:hAnsiTheme="minorHAnsi" w:cs="Arial" w:hint="eastAsia"/>
          <w:lang w:eastAsia="ja-JP"/>
        </w:rPr>
        <w:t>きたいと思ってる</w:t>
      </w:r>
      <w:r w:rsidR="006C6FD6">
        <w:rPr>
          <w:rFonts w:asciiTheme="minorHAnsi" w:eastAsia="NtMotoyaKyotai" w:hAnsiTheme="minorHAnsi" w:cs="Arial" w:hint="eastAsia"/>
          <w:lang w:eastAsia="ja-JP"/>
        </w:rPr>
        <w:t>んだ</w:t>
      </w:r>
      <w:r>
        <w:rPr>
          <w:rFonts w:asciiTheme="minorHAnsi" w:eastAsia="NtMotoyaKyotai" w:hAnsiTheme="minorHAnsi" w:cs="Arial" w:hint="eastAsia"/>
          <w:lang w:eastAsia="ja-JP"/>
        </w:rPr>
        <w:t>。</w:t>
      </w:r>
      <w:r w:rsidR="00D24CDF">
        <w:rPr>
          <w:rFonts w:asciiTheme="minorHAnsi" w:eastAsia="NtMotoyaKyotai" w:hAnsiTheme="minorHAnsi" w:cs="Arial" w:hint="eastAsia"/>
          <w:lang w:eastAsia="ja-JP"/>
        </w:rPr>
        <w:t>あ、</w:t>
      </w:r>
      <w:r>
        <w:rPr>
          <w:rFonts w:asciiTheme="minorHAnsi" w:eastAsia="NtMotoyaKyotai" w:hAnsiTheme="minorHAnsi" w:cs="Arial" w:hint="eastAsia"/>
          <w:lang w:eastAsia="ja-JP"/>
        </w:rPr>
        <w:t>ゆか</w:t>
      </w:r>
      <w:r w:rsidR="006C6FD6">
        <w:rPr>
          <w:rFonts w:asciiTheme="minorHAnsi" w:eastAsia="NtMotoyaKyotai" w:hAnsiTheme="minorHAnsi" w:cs="Arial" w:hint="eastAsia"/>
          <w:lang w:eastAsia="ja-JP"/>
        </w:rPr>
        <w:t>ちゃ</w:t>
      </w:r>
      <w:r>
        <w:rPr>
          <w:rFonts w:asciiTheme="minorHAnsi" w:eastAsia="NtMotoyaKyotai" w:hAnsiTheme="minorHAnsi" w:cs="Arial" w:hint="eastAsia"/>
          <w:lang w:eastAsia="ja-JP"/>
        </w:rPr>
        <w:t>ん</w:t>
      </w:r>
      <w:r w:rsidR="006C6FD6">
        <w:rPr>
          <w:rFonts w:asciiTheme="minorHAnsi" w:eastAsia="NtMotoyaKyotai" w:hAnsiTheme="minorHAnsi" w:cs="Arial" w:hint="eastAsia"/>
          <w:lang w:eastAsia="ja-JP"/>
        </w:rPr>
        <w:t>も</w:t>
      </w:r>
      <w:r>
        <w:rPr>
          <w:rFonts w:asciiTheme="minorHAnsi" w:eastAsia="NtMotoyaKyotai" w:hAnsiTheme="minorHAnsi" w:cs="Arial" w:hint="eastAsia"/>
          <w:lang w:eastAsia="ja-JP"/>
        </w:rPr>
        <w:t>いっしょに行かない？</w:t>
      </w:r>
    </w:p>
    <w:p w14:paraId="573FEB91" w14:textId="77777777" w:rsidR="00034106" w:rsidRDefault="00034106" w:rsidP="0003410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ゆか：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>
        <w:rPr>
          <w:rFonts w:asciiTheme="minorHAnsi" w:eastAsia="NtMotoyaKyotai" w:hAnsiTheme="minorHAnsi" w:cs="Arial" w:hint="eastAsia"/>
          <w:lang w:eastAsia="ja-JP"/>
        </w:rPr>
        <w:t>行きた</w:t>
      </w:r>
      <w:r w:rsidR="006C6FD6">
        <w:rPr>
          <w:rFonts w:asciiTheme="minorHAnsi" w:eastAsia="NtMotoyaKyotai" w:hAnsiTheme="minorHAnsi" w:cs="Arial" w:hint="eastAsia"/>
          <w:lang w:eastAsia="ja-JP"/>
        </w:rPr>
        <w:t>ー</w:t>
      </w:r>
      <w:r>
        <w:rPr>
          <w:rFonts w:asciiTheme="minorHAnsi" w:eastAsia="NtMotoyaKyotai" w:hAnsiTheme="minorHAnsi" w:cs="Arial" w:hint="eastAsia"/>
          <w:lang w:eastAsia="ja-JP"/>
        </w:rPr>
        <w:t>い。私はオーストラリアのスポーツのしあいを</w:t>
      </w:r>
      <w:r w:rsidR="006C6FD6">
        <w:rPr>
          <w:rFonts w:asciiTheme="minorHAnsi" w:eastAsia="NtMotoyaKyotai" w:hAnsiTheme="minorHAnsi" w:cs="Arial" w:hint="eastAsia"/>
          <w:lang w:eastAsia="ja-JP"/>
        </w:rPr>
        <w:t>見</w:t>
      </w:r>
      <w:r>
        <w:rPr>
          <w:rFonts w:asciiTheme="minorHAnsi" w:eastAsia="NtMotoyaKyotai" w:hAnsiTheme="minorHAnsi" w:cs="Arial" w:hint="eastAsia"/>
          <w:lang w:eastAsia="ja-JP"/>
        </w:rPr>
        <w:t>たことがないから</w:t>
      </w:r>
      <w:r w:rsidR="00D24CDF">
        <w:rPr>
          <w:rFonts w:asciiTheme="minorHAnsi" w:eastAsia="NtMotoyaKyotai" w:hAnsiTheme="minorHAnsi" w:cs="Arial" w:hint="eastAsia"/>
          <w:lang w:eastAsia="ja-JP"/>
        </w:rPr>
        <w:t>、</w:t>
      </w:r>
      <w:r w:rsidR="00A634EB">
        <w:rPr>
          <w:rFonts w:asciiTheme="minorHAnsi" w:eastAsia="NtMotoyaKyotai" w:hAnsiTheme="minorHAnsi" w:cs="Arial" w:hint="eastAsia"/>
          <w:lang w:eastAsia="ja-JP"/>
        </w:rPr>
        <w:t>行ってみたい</w:t>
      </w:r>
      <w:r w:rsidR="00D24CDF">
        <w:rPr>
          <w:rFonts w:asciiTheme="minorHAnsi" w:eastAsia="NtMotoyaKyotai" w:hAnsiTheme="minorHAnsi" w:cs="Arial" w:hint="eastAsia"/>
          <w:lang w:eastAsia="ja-JP"/>
        </w:rPr>
        <w:t>！</w:t>
      </w:r>
    </w:p>
    <w:p w14:paraId="4A3CF6D0" w14:textId="77777777" w:rsidR="00034106" w:rsidRDefault="00034106" w:rsidP="0003410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ケビン：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6C6FD6">
        <w:rPr>
          <w:rFonts w:asciiTheme="minorHAnsi" w:eastAsia="NtMotoyaKyotai" w:hAnsiTheme="minorHAnsi" w:cs="Arial" w:hint="eastAsia"/>
          <w:lang w:eastAsia="ja-JP"/>
        </w:rPr>
        <w:t>よし、じゃ、</w:t>
      </w:r>
      <w:r>
        <w:rPr>
          <w:rFonts w:asciiTheme="minorHAnsi" w:eastAsia="NtMotoyaKyotai" w:hAnsiTheme="minorHAnsi" w:cs="Arial" w:hint="eastAsia"/>
          <w:lang w:eastAsia="ja-JP"/>
        </w:rPr>
        <w:t>土曜日に十一時半にえきの前で</w:t>
      </w:r>
      <w:r w:rsidR="006C6FD6">
        <w:rPr>
          <w:rFonts w:asciiTheme="minorHAnsi" w:eastAsia="NtMotoyaKyotai" w:hAnsiTheme="minorHAnsi" w:cs="Arial" w:hint="eastAsia"/>
          <w:lang w:eastAsia="ja-JP"/>
        </w:rPr>
        <w:t>会</w:t>
      </w:r>
      <w:r>
        <w:rPr>
          <w:rFonts w:asciiTheme="minorHAnsi" w:eastAsia="NtMotoyaKyotai" w:hAnsiTheme="minorHAnsi" w:cs="Arial" w:hint="eastAsia"/>
          <w:lang w:eastAsia="ja-JP"/>
        </w:rPr>
        <w:t>う？</w:t>
      </w:r>
    </w:p>
    <w:p w14:paraId="1FD55AF0" w14:textId="77777777" w:rsidR="00034106" w:rsidRDefault="00034106" w:rsidP="00034106">
      <w:pPr>
        <w:ind w:left="1436" w:hanging="1436"/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 w:hint="eastAsia"/>
          <w:lang w:eastAsia="ja-JP"/>
        </w:rPr>
        <w:t>ゆか：</w:t>
      </w:r>
      <w:r>
        <w:rPr>
          <w:rFonts w:asciiTheme="minorHAnsi" w:eastAsia="NtMotoyaKyotai" w:hAnsiTheme="minorHAnsi" w:cs="Arial" w:hint="eastAsia"/>
          <w:lang w:eastAsia="ja-JP"/>
        </w:rPr>
        <w:tab/>
      </w:r>
      <w:r w:rsidR="006C6FD6">
        <w:rPr>
          <w:rFonts w:asciiTheme="minorHAnsi" w:eastAsia="NtMotoyaKyotai" w:hAnsiTheme="minorHAnsi" w:cs="Arial" w:hint="eastAsia"/>
          <w:lang w:eastAsia="ja-JP"/>
        </w:rPr>
        <w:t>うん！分かった！</w:t>
      </w:r>
    </w:p>
    <w:p w14:paraId="570E66B4" w14:textId="77777777" w:rsidR="008D7C9E" w:rsidRPr="00CE1D2F" w:rsidRDefault="008D7C9E" w:rsidP="00034106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ab/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Pr="00CE1D2F">
        <w:rPr>
          <w:rFonts w:asciiTheme="minorHAnsi" w:eastAsia="NtMotoyaKyotai" w:hAnsiTheme="minorHAnsi" w:cs="Arial"/>
          <w:lang w:eastAsia="ja-JP"/>
        </w:rPr>
        <w:tab/>
      </w:r>
    </w:p>
    <w:p w14:paraId="5E86E619" w14:textId="77777777" w:rsidR="00F26638" w:rsidRPr="00CE1D2F" w:rsidRDefault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78363DB2" w14:textId="77777777" w:rsidR="003D4860" w:rsidRPr="00CE1D2F" w:rsidRDefault="003D4860" w:rsidP="003D4860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Now answer the questions for Text 4.</w:t>
      </w:r>
    </w:p>
    <w:p w14:paraId="53E9D617" w14:textId="77777777" w:rsidR="003D4860" w:rsidRPr="00CE1D2F" w:rsidRDefault="003D4860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4CC71715" w14:textId="77777777" w:rsidR="00783922" w:rsidRPr="00CE1D2F" w:rsidRDefault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783922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[30 seconds between readings]</w:t>
      </w:r>
    </w:p>
    <w:p w14:paraId="0CCD5B98" w14:textId="77777777" w:rsidR="005975CD" w:rsidRPr="00CE1D2F" w:rsidRDefault="0078392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EF4F3A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[90 seconds between parts]</w:t>
      </w:r>
    </w:p>
    <w:p w14:paraId="3D3F9D54" w14:textId="3A6B7AB2" w:rsidR="005975CD" w:rsidRPr="00CE1D2F" w:rsidRDefault="001A50A2">
      <w:pPr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C6BF4" wp14:editId="4EC6C474">
                <wp:simplePos x="0" y="0"/>
                <wp:positionH relativeFrom="column">
                  <wp:posOffset>38100</wp:posOffset>
                </wp:positionH>
                <wp:positionV relativeFrom="paragraph">
                  <wp:posOffset>290195</wp:posOffset>
                </wp:positionV>
                <wp:extent cx="2200275" cy="1876425"/>
                <wp:effectExtent l="0" t="0" r="9525" b="31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1876425"/>
                          <a:chOff x="1500" y="10590"/>
                          <a:chExt cx="3465" cy="2955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10590"/>
                            <a:ext cx="469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D449C" w14:textId="77777777" w:rsidR="00236D08" w:rsidRPr="00506012" w:rsidRDefault="00236D08" w:rsidP="005975CD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2990"/>
                            <a:ext cx="27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9BFB4" w14:textId="77777777" w:rsidR="00236D08" w:rsidRPr="00AD11DB" w:rsidRDefault="00236D08" w:rsidP="005975CD">
                              <w:pPr>
                                <w:rPr>
                                  <w:rFonts w:ascii="MS Gothic" w:eastAsia="MS Gothic" w:hAnsi="MS Gothic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</w:pPr>
                              <w:r w:rsidRPr="00AD11DB">
                                <w:rPr>
                                  <w:rFonts w:ascii="MS Gothic" w:eastAsia="MS Gothic" w:hAnsi="MS Gothic" w:cs="MS Gothic" w:hint="eastAsia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  <w:t>ホワイトクリスマス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C6BF4" id="Group_x0020_16" o:spid="_x0000_s1026" style="position:absolute;margin-left:3pt;margin-top:22.85pt;width:173.25pt;height:147.75pt;z-index:251659264" coordorigin="1500,10590" coordsize="3465,2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7" type="#_x0000_t202" style="position:absolute;left:1500;top:10590;width:469;height:42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WKvwQAA&#10;ANsAAAAPAAAAZHJzL2Rvd25yZXYueG1sRE9LbsIwEN1X4g7WILEDBwSFphiE+Ejs2kIPMIqncUg8&#10;jmIDgdNjJKTu5ul9Z75sbSUu1PjCsYLhIAFBnDldcK7g97jrz0D4gKyxckwKbuRhuei8zTHV7so/&#10;dDmEXMQQ9ikqMCHUqZQ+M2TRD1xNHLk/11gMETa51A1eY7it5ChJ3qXFgmODwZrWhrLycLYKZon9&#10;KsuP0be34/twYtYbt61PSvW67eoTRKA2/Itf7r2O86fw/CUeIB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qlir8EAAADbAAAADwAAAAAAAAAAAAAAAACXAgAAZHJzL2Rvd25y&#10;ZXYueG1sUEsFBgAAAAAEAAQA9QAAAIUDAAAAAA==&#10;" filled="f" stroked="f">
                  <v:textbox style="mso-fit-shape-to-text:t">
                    <w:txbxContent>
                      <w:p w14:paraId="056D449C" w14:textId="77777777" w:rsidR="00236D08" w:rsidRPr="00506012" w:rsidRDefault="00236D08" w:rsidP="005975CD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Text_x0020_Box_x0020_4" o:spid="_x0000_s1028" type="#_x0000_t202" style="position:absolute;left:2220;top:12990;width:2745;height:5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7D29BFB4" w14:textId="77777777" w:rsidR="00236D08" w:rsidRPr="00AD11DB" w:rsidRDefault="00236D08" w:rsidP="005975CD">
                        <w:pPr>
                          <w:rPr>
                            <w:rFonts w:ascii="MS Gothic" w:eastAsia="MS Gothic" w:hAnsi="MS Gothic"/>
                            <w:b/>
                            <w:bCs/>
                            <w:color w:val="FFFFFF"/>
                            <w:lang w:eastAsia="ja-JP"/>
                          </w:rPr>
                        </w:pPr>
                        <w:r w:rsidRPr="00AD11DB">
                          <w:rPr>
                            <w:rFonts w:ascii="MS Gothic" w:eastAsia="MS Gothic" w:hAnsi="MS Gothic" w:cs="MS Gothic" w:hint="eastAsia"/>
                            <w:b/>
                            <w:bCs/>
                            <w:color w:val="FFFFFF"/>
                            <w:lang w:eastAsia="ja-JP"/>
                          </w:rPr>
                          <w:t>ホワイトクリスマス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836174" w14:textId="77777777" w:rsidR="005975CD" w:rsidRPr="00CE1D2F" w:rsidRDefault="005975CD" w:rsidP="005975C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This is the end of Section One.</w:t>
      </w:r>
    </w:p>
    <w:p w14:paraId="673E72FC" w14:textId="77777777" w:rsidR="00175943" w:rsidRDefault="005975CD" w:rsidP="005975CD">
      <w:pPr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Supervisors, please turn off the sound equipment.</w:t>
      </w:r>
    </w:p>
    <w:p w14:paraId="61CE1133" w14:textId="77777777" w:rsidR="00712C69" w:rsidRPr="00CE1D2F" w:rsidRDefault="00712C69" w:rsidP="005975CD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color w:val="000000"/>
          <w:lang w:eastAsia="ja-JP"/>
        </w:rPr>
        <w:br w:type="page"/>
      </w:r>
    </w:p>
    <w:p w14:paraId="3976C1B2" w14:textId="77777777" w:rsidR="00C44EBB" w:rsidRPr="00CE1D2F" w:rsidRDefault="00C44EBB" w:rsidP="00C44EBB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</w:rPr>
        <w:lastRenderedPageBreak/>
        <w:t>SECTION ONE: RE</w:t>
      </w:r>
      <w:r w:rsidR="00007E5E" w:rsidRPr="00CE1D2F">
        <w:rPr>
          <w:rFonts w:asciiTheme="minorHAnsi" w:eastAsia="NtMotoyaKyotai" w:hAnsiTheme="minorHAnsi" w:cs="Arial"/>
          <w:b/>
          <w:szCs w:val="22"/>
        </w:rPr>
        <w:t>S</w:t>
      </w:r>
      <w:r w:rsidRPr="00CE1D2F">
        <w:rPr>
          <w:rFonts w:asciiTheme="minorHAnsi" w:eastAsia="NtMotoyaKyotai" w:hAnsiTheme="minorHAnsi" w:cs="Arial"/>
          <w:b/>
          <w:szCs w:val="22"/>
        </w:rPr>
        <w:t xml:space="preserve">PONSE (LISTENING)   </w:t>
      </w:r>
      <w:r w:rsidRPr="00CE1D2F">
        <w:rPr>
          <w:rFonts w:asciiTheme="minorHAnsi" w:eastAsia="NtMotoyaKyotai" w:hAnsiTheme="minorHAnsi" w:cs="Arial"/>
          <w:b/>
          <w:szCs w:val="22"/>
        </w:rPr>
        <w:tab/>
        <w:t xml:space="preserve">                                    </w:t>
      </w:r>
      <w:r w:rsidRPr="00CE1D2F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</w:rPr>
        <w:t>30</w:t>
      </w:r>
      <w:r w:rsidRPr="00CE1D2F">
        <w:rPr>
          <w:rFonts w:asciiTheme="minorHAnsi" w:eastAsia="NtMotoyaKyotai" w:hAnsiTheme="minorHAnsi" w:cs="Arial"/>
          <w:b/>
          <w:i/>
          <w:szCs w:val="22"/>
        </w:rPr>
        <w:t xml:space="preserve"> %]</w:t>
      </w:r>
    </w:p>
    <w:p w14:paraId="1BF1A049" w14:textId="77777777" w:rsidR="00C44EBB" w:rsidRPr="00CE1D2F" w:rsidRDefault="00705C04" w:rsidP="00C44EBB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1  Part i</w:t>
      </w:r>
    </w:p>
    <w:p w14:paraId="1F9EC319" w14:textId="77777777" w:rsidR="001F573F" w:rsidRPr="00CE1D2F" w:rsidRDefault="001F573F" w:rsidP="00C44EBB">
      <w:pPr>
        <w:rPr>
          <w:rFonts w:asciiTheme="minorHAnsi" w:eastAsia="NtMotoyaKyotai" w:hAnsiTheme="minorHAnsi" w:cs="Arial"/>
          <w:bCs/>
          <w:sz w:val="8"/>
          <w:szCs w:val="8"/>
          <w:lang w:eastAsia="en-A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54FF8525" w14:textId="77777777">
        <w:tc>
          <w:tcPr>
            <w:tcW w:w="8100" w:type="dxa"/>
            <w:shd w:val="clear" w:color="auto" w:fill="E0E0E0"/>
            <w:vAlign w:val="center"/>
          </w:tcPr>
          <w:p w14:paraId="28AF60DD" w14:textId="77777777" w:rsidR="00C44EBB" w:rsidRPr="00CE1D2F" w:rsidRDefault="00D1165A" w:rsidP="00265D0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63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 xml:space="preserve">Identifies and circles 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B23BC66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04155A4C" w14:textId="77777777">
        <w:tc>
          <w:tcPr>
            <w:tcW w:w="8100" w:type="dxa"/>
          </w:tcPr>
          <w:p w14:paraId="69A3D274" w14:textId="77777777" w:rsidR="00C44EBB" w:rsidRPr="00CE1D2F" w:rsidRDefault="00C44EBB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1. </w:t>
            </w:r>
            <w:r w:rsidR="00BE7CD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4CCD8933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66EADA7B" w14:textId="77777777">
        <w:tc>
          <w:tcPr>
            <w:tcW w:w="8100" w:type="dxa"/>
          </w:tcPr>
          <w:p w14:paraId="4235D73F" w14:textId="77777777" w:rsidR="00C44EBB" w:rsidRPr="00CE1D2F" w:rsidRDefault="00C44EBB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2. </w:t>
            </w:r>
            <w:r w:rsidR="00BE7CD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268F6A39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5F46ABB0" w14:textId="77777777">
        <w:tc>
          <w:tcPr>
            <w:tcW w:w="8100" w:type="dxa"/>
          </w:tcPr>
          <w:p w14:paraId="5ACC8F5A" w14:textId="0EA58FDE" w:rsidR="00C44EBB" w:rsidRPr="00CE1D2F" w:rsidRDefault="00C44EBB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3. 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74A45465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710ADCF0" w14:textId="77777777">
        <w:tc>
          <w:tcPr>
            <w:tcW w:w="8100" w:type="dxa"/>
          </w:tcPr>
          <w:p w14:paraId="353568AA" w14:textId="04B924DA" w:rsidR="00C44EBB" w:rsidRPr="00CE1D2F" w:rsidRDefault="00657B57" w:rsidP="00BE7CD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4. 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5CFD008C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E7CDA" w:rsidRPr="00CE1D2F" w14:paraId="1FE2B167" w14:textId="77777777">
        <w:tc>
          <w:tcPr>
            <w:tcW w:w="8100" w:type="dxa"/>
          </w:tcPr>
          <w:p w14:paraId="48CADA79" w14:textId="77777777" w:rsidR="00BE7CDA" w:rsidRPr="00CE1D2F" w:rsidRDefault="00BE7CDA" w:rsidP="00A739C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5. True</w:t>
            </w:r>
          </w:p>
        </w:tc>
        <w:tc>
          <w:tcPr>
            <w:tcW w:w="900" w:type="dxa"/>
          </w:tcPr>
          <w:p w14:paraId="292C3464" w14:textId="77777777" w:rsidR="00BE7CDA" w:rsidRPr="00CE1D2F" w:rsidRDefault="00BE7CD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0A9CCEB8" w14:textId="77777777">
        <w:tc>
          <w:tcPr>
            <w:tcW w:w="8100" w:type="dxa"/>
            <w:shd w:val="clear" w:color="auto" w:fill="E0E0E0"/>
          </w:tcPr>
          <w:p w14:paraId="56BC846C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931126E" w14:textId="16A8FC50" w:rsidR="00C44EBB" w:rsidRPr="00CE1D2F" w:rsidRDefault="002E5278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3CB32AA2" w14:textId="77777777" w:rsidR="00C44EBB" w:rsidRPr="00CE1D2F" w:rsidRDefault="00C44EBB" w:rsidP="00C44EBB">
      <w:pPr>
        <w:rPr>
          <w:rFonts w:asciiTheme="minorHAnsi" w:eastAsia="NtMotoyaKyotai" w:hAnsiTheme="minorHAnsi" w:cs="Arial"/>
          <w:b/>
          <w:sz w:val="8"/>
          <w:szCs w:val="8"/>
        </w:rPr>
      </w:pPr>
    </w:p>
    <w:p w14:paraId="40774EC3" w14:textId="77777777" w:rsidR="00C44EBB" w:rsidRPr="00CE1D2F" w:rsidRDefault="00705C04" w:rsidP="00C44EBB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1  Part ii</w:t>
      </w:r>
    </w:p>
    <w:p w14:paraId="3C155460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2E01500D" w14:textId="77777777">
        <w:tc>
          <w:tcPr>
            <w:tcW w:w="8100" w:type="dxa"/>
            <w:shd w:val="clear" w:color="auto" w:fill="E0E0E0"/>
            <w:vAlign w:val="center"/>
          </w:tcPr>
          <w:p w14:paraId="1952AFEF" w14:textId="77777777" w:rsidR="00C44EBB" w:rsidRPr="00CE1D2F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4341B20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2E663762" w14:textId="77777777">
        <w:tc>
          <w:tcPr>
            <w:tcW w:w="8100" w:type="dxa"/>
          </w:tcPr>
          <w:p w14:paraId="0368C9C2" w14:textId="77777777" w:rsidR="00C44EBB" w:rsidRPr="00CE1D2F" w:rsidRDefault="00D54A94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6610D271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05064CCE" w14:textId="77777777">
        <w:tc>
          <w:tcPr>
            <w:tcW w:w="8100" w:type="dxa"/>
            <w:shd w:val="clear" w:color="auto" w:fill="E0E0E0"/>
          </w:tcPr>
          <w:p w14:paraId="22676785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3FB26A4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5DBD2B9D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6C425BDC" w14:textId="77777777">
        <w:tc>
          <w:tcPr>
            <w:tcW w:w="8100" w:type="dxa"/>
            <w:shd w:val="clear" w:color="auto" w:fill="E0E0E0"/>
            <w:vAlign w:val="center"/>
          </w:tcPr>
          <w:p w14:paraId="3D3F0964" w14:textId="77777777" w:rsidR="00C44EBB" w:rsidRPr="00CE1D2F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65815A0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0995685F" w14:textId="77777777">
        <w:tc>
          <w:tcPr>
            <w:tcW w:w="8100" w:type="dxa"/>
          </w:tcPr>
          <w:p w14:paraId="48CB04BA" w14:textId="77777777" w:rsidR="00C44EBB" w:rsidRPr="00CE1D2F" w:rsidRDefault="00D54A94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2F812C83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4C2587FE" w14:textId="77777777">
        <w:tc>
          <w:tcPr>
            <w:tcW w:w="8100" w:type="dxa"/>
            <w:shd w:val="clear" w:color="auto" w:fill="E0E0E0"/>
          </w:tcPr>
          <w:p w14:paraId="43D1C2A1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1246437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56DEF855" w14:textId="77777777" w:rsidR="00C44EBB" w:rsidRPr="00CE1D2F" w:rsidRDefault="00C44EBB" w:rsidP="00C44EBB">
      <w:pPr>
        <w:rPr>
          <w:rFonts w:asciiTheme="minorHAnsi" w:eastAsia="NtMotoyaKyotai" w:hAnsiTheme="minorHAnsi" w:cs="Arial"/>
          <w:bCs/>
          <w:sz w:val="8"/>
          <w:szCs w:val="8"/>
        </w:rPr>
      </w:pPr>
    </w:p>
    <w:p w14:paraId="42E9C5A5" w14:textId="77777777" w:rsidR="00C44EBB" w:rsidRPr="00CE1D2F" w:rsidRDefault="00705C04" w:rsidP="00C44EBB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TEXT </w:t>
      </w:r>
      <w:r w:rsidR="008C38FA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2</w:t>
      </w:r>
    </w:p>
    <w:p w14:paraId="1D5032F2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6F4DCEB7" w14:textId="77777777">
        <w:tc>
          <w:tcPr>
            <w:tcW w:w="8100" w:type="dxa"/>
            <w:shd w:val="clear" w:color="auto" w:fill="E0E0E0"/>
            <w:vAlign w:val="center"/>
          </w:tcPr>
          <w:p w14:paraId="28BF25E3" w14:textId="77777777" w:rsidR="00787B5F" w:rsidRPr="00CE1D2F" w:rsidRDefault="0097012C" w:rsidP="00787B5F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en and where did Yuu stay on homestay</w:t>
            </w:r>
            <w:r w:rsidR="00A739CD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481D433E" w14:textId="77777777" w:rsidR="00C44EBB" w:rsidRPr="00CE1D2F" w:rsidRDefault="00787B5F" w:rsidP="00D54A94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6973E9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5A969D5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53727426" w14:textId="77777777">
        <w:tc>
          <w:tcPr>
            <w:tcW w:w="8100" w:type="dxa"/>
          </w:tcPr>
          <w:p w14:paraId="1700477B" w14:textId="77777777" w:rsidR="00C44EBB" w:rsidRPr="00CE1D2F" w:rsidRDefault="00D54A94" w:rsidP="0097012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With the Brown family</w:t>
            </w:r>
          </w:p>
        </w:tc>
        <w:tc>
          <w:tcPr>
            <w:tcW w:w="900" w:type="dxa"/>
            <w:vAlign w:val="center"/>
          </w:tcPr>
          <w:p w14:paraId="00C2FD0C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3D6D929C" w14:textId="77777777">
        <w:tc>
          <w:tcPr>
            <w:tcW w:w="8100" w:type="dxa"/>
          </w:tcPr>
          <w:p w14:paraId="68DEB7E3" w14:textId="77777777" w:rsidR="00C44EBB" w:rsidRPr="00CE1D2F" w:rsidRDefault="00D54A94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In Sydney</w:t>
            </w:r>
          </w:p>
        </w:tc>
        <w:tc>
          <w:tcPr>
            <w:tcW w:w="900" w:type="dxa"/>
            <w:vAlign w:val="center"/>
          </w:tcPr>
          <w:p w14:paraId="43415BDA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54A94" w:rsidRPr="00CE1D2F" w14:paraId="55B933EC" w14:textId="77777777">
        <w:tc>
          <w:tcPr>
            <w:tcW w:w="8100" w:type="dxa"/>
          </w:tcPr>
          <w:p w14:paraId="2F9E5166" w14:textId="77777777" w:rsidR="00D54A94" w:rsidRDefault="00D54A94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For 3 weeks</w:t>
            </w:r>
          </w:p>
        </w:tc>
        <w:tc>
          <w:tcPr>
            <w:tcW w:w="900" w:type="dxa"/>
            <w:vAlign w:val="center"/>
          </w:tcPr>
          <w:p w14:paraId="67A59104" w14:textId="77777777" w:rsidR="00D54A94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25F08A31" w14:textId="77777777">
        <w:tc>
          <w:tcPr>
            <w:tcW w:w="8100" w:type="dxa"/>
            <w:shd w:val="clear" w:color="auto" w:fill="E0E0E0"/>
          </w:tcPr>
          <w:p w14:paraId="3D09CD09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C0BA61D" w14:textId="77777777" w:rsidR="00C44EBB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17F2439C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48DD8AC6" w14:textId="77777777">
        <w:tc>
          <w:tcPr>
            <w:tcW w:w="8100" w:type="dxa"/>
            <w:shd w:val="clear" w:color="auto" w:fill="E0E0E0"/>
            <w:vAlign w:val="center"/>
          </w:tcPr>
          <w:p w14:paraId="441867ED" w14:textId="77777777" w:rsidR="00787B5F" w:rsidRPr="00CE1D2F" w:rsidRDefault="00D54A94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What surprised Yuu?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</w:rPr>
              <w:t xml:space="preserve"> </w:t>
            </w:r>
          </w:p>
          <w:p w14:paraId="7757C809" w14:textId="77777777" w:rsidR="00C44EBB" w:rsidRPr="00CE1D2F" w:rsidRDefault="00787B5F" w:rsidP="00D54A94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094B2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DA1F268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646522C2" w14:textId="77777777">
        <w:tc>
          <w:tcPr>
            <w:tcW w:w="8100" w:type="dxa"/>
          </w:tcPr>
          <w:p w14:paraId="7621A5AB" w14:textId="77777777" w:rsidR="00C44EBB" w:rsidRPr="00CE1D2F" w:rsidRDefault="00D54A94" w:rsidP="0097012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house had</w:t>
            </w:r>
          </w:p>
        </w:tc>
        <w:tc>
          <w:tcPr>
            <w:tcW w:w="900" w:type="dxa"/>
            <w:vAlign w:val="center"/>
          </w:tcPr>
          <w:p w14:paraId="03DD85DD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87B5F" w:rsidRPr="00CE1D2F" w14:paraId="1A084169" w14:textId="77777777">
        <w:tc>
          <w:tcPr>
            <w:tcW w:w="8100" w:type="dxa"/>
          </w:tcPr>
          <w:p w14:paraId="16F36484" w14:textId="77777777" w:rsidR="00787B5F" w:rsidRPr="00CE1D2F" w:rsidRDefault="00D54A94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 toilets</w:t>
            </w:r>
          </w:p>
        </w:tc>
        <w:tc>
          <w:tcPr>
            <w:tcW w:w="900" w:type="dxa"/>
            <w:vAlign w:val="center"/>
          </w:tcPr>
          <w:p w14:paraId="1263CEFB" w14:textId="77777777" w:rsidR="00787B5F" w:rsidRPr="00CE1D2F" w:rsidRDefault="00787B5F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54A94" w:rsidRPr="00CE1D2F" w14:paraId="1940DD4B" w14:textId="77777777">
        <w:tc>
          <w:tcPr>
            <w:tcW w:w="8100" w:type="dxa"/>
          </w:tcPr>
          <w:p w14:paraId="49C224E6" w14:textId="78D19348" w:rsidR="00D54A94" w:rsidRDefault="00D54A94" w:rsidP="00B84BFF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And 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bathrooms</w:t>
            </w:r>
          </w:p>
        </w:tc>
        <w:tc>
          <w:tcPr>
            <w:tcW w:w="900" w:type="dxa"/>
            <w:vAlign w:val="center"/>
          </w:tcPr>
          <w:p w14:paraId="380E5788" w14:textId="77777777" w:rsidR="00D54A94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3BC515E4" w14:textId="77777777">
        <w:tc>
          <w:tcPr>
            <w:tcW w:w="8100" w:type="dxa"/>
            <w:shd w:val="clear" w:color="auto" w:fill="E0E0E0"/>
          </w:tcPr>
          <w:p w14:paraId="68763466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9C52910" w14:textId="77777777" w:rsidR="00C44EBB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12E5A5D2" w14:textId="77777777" w:rsidR="00A94FBA" w:rsidRPr="00CE1D2F" w:rsidRDefault="00A94FBA" w:rsidP="00A94FBA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94FBA" w:rsidRPr="00CE1D2F" w14:paraId="139A0B0B" w14:textId="77777777" w:rsidTr="00FE288B">
        <w:tc>
          <w:tcPr>
            <w:tcW w:w="8100" w:type="dxa"/>
            <w:shd w:val="clear" w:color="auto" w:fill="E0E0E0"/>
            <w:vAlign w:val="center"/>
          </w:tcPr>
          <w:p w14:paraId="0F17228A" w14:textId="77777777" w:rsidR="00A94FBA" w:rsidRPr="00CE1D2F" w:rsidRDefault="00A739CD" w:rsidP="00FE288B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Wh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</w:rPr>
              <w:t>at happened on hot days?</w:t>
            </w:r>
          </w:p>
          <w:p w14:paraId="0594B2EC" w14:textId="77777777" w:rsidR="00A94FBA" w:rsidRPr="00CE1D2F" w:rsidRDefault="00A94FBA" w:rsidP="00A94FBA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(Extracts and communicates 3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4A0B059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A94FBA" w:rsidRPr="00CE1D2F" w14:paraId="1385E348" w14:textId="77777777" w:rsidTr="00FE288B">
        <w:tc>
          <w:tcPr>
            <w:tcW w:w="8100" w:type="dxa"/>
          </w:tcPr>
          <w:p w14:paraId="17A66E21" w14:textId="77777777" w:rsidR="00A94FBA" w:rsidRPr="00CE1D2F" w:rsidRDefault="00D54A94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Often had a pool party</w:t>
            </w:r>
          </w:p>
        </w:tc>
        <w:tc>
          <w:tcPr>
            <w:tcW w:w="900" w:type="dxa"/>
            <w:vAlign w:val="center"/>
          </w:tcPr>
          <w:p w14:paraId="66DBA640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020440FD" w14:textId="77777777" w:rsidTr="00FE288B">
        <w:tc>
          <w:tcPr>
            <w:tcW w:w="8100" w:type="dxa"/>
          </w:tcPr>
          <w:p w14:paraId="126D0891" w14:textId="3F274CCE" w:rsidR="00A94FBA" w:rsidRPr="00CE1D2F" w:rsidRDefault="00B84BFF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(Everyon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had a BBQ</w:t>
            </w:r>
          </w:p>
        </w:tc>
        <w:tc>
          <w:tcPr>
            <w:tcW w:w="900" w:type="dxa"/>
            <w:vAlign w:val="center"/>
          </w:tcPr>
          <w:p w14:paraId="7BEE5A1F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00856D11" w14:textId="77777777" w:rsidTr="00FE288B">
        <w:tc>
          <w:tcPr>
            <w:tcW w:w="8100" w:type="dxa"/>
          </w:tcPr>
          <w:p w14:paraId="783DE8C6" w14:textId="77777777" w:rsidR="00A94FBA" w:rsidRPr="00CE1D2F" w:rsidRDefault="00D54A94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Played games in the pool</w:t>
            </w:r>
          </w:p>
        </w:tc>
        <w:tc>
          <w:tcPr>
            <w:tcW w:w="900" w:type="dxa"/>
            <w:vAlign w:val="center"/>
          </w:tcPr>
          <w:p w14:paraId="7A17DCFA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1C4F4B48" w14:textId="77777777" w:rsidTr="00FE288B">
        <w:tc>
          <w:tcPr>
            <w:tcW w:w="8100" w:type="dxa"/>
            <w:shd w:val="clear" w:color="auto" w:fill="E0E0E0"/>
          </w:tcPr>
          <w:p w14:paraId="19B5DD99" w14:textId="77777777" w:rsidR="00A94FBA" w:rsidRPr="00CE1D2F" w:rsidRDefault="00A94FBA" w:rsidP="00FE288B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10307CE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2907D882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73837238" w14:textId="77777777">
        <w:tc>
          <w:tcPr>
            <w:tcW w:w="8100" w:type="dxa"/>
            <w:shd w:val="clear" w:color="auto" w:fill="E0E0E0"/>
            <w:vAlign w:val="center"/>
          </w:tcPr>
          <w:p w14:paraId="2D09B46A" w14:textId="77777777" w:rsidR="00917443" w:rsidRPr="00CE1D2F" w:rsidRDefault="001C3848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Wh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</w:rPr>
              <w:t>at did Yuu find difficult</w:t>
            </w:r>
            <w:r w:rsidR="00A739CD"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?</w:t>
            </w:r>
          </w:p>
          <w:p w14:paraId="685B2165" w14:textId="77777777" w:rsidR="00C44EBB" w:rsidRPr="00CE1D2F" w:rsidRDefault="00917443" w:rsidP="00D54A94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B1D0632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7095ABD4" w14:textId="77777777">
        <w:tc>
          <w:tcPr>
            <w:tcW w:w="8100" w:type="dxa"/>
          </w:tcPr>
          <w:p w14:paraId="14C1C82E" w14:textId="77777777" w:rsidR="00C44EBB" w:rsidRPr="00CE1D2F" w:rsidRDefault="00D54A94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He always had to</w:t>
            </w:r>
          </w:p>
        </w:tc>
        <w:tc>
          <w:tcPr>
            <w:tcW w:w="900" w:type="dxa"/>
          </w:tcPr>
          <w:p w14:paraId="69294DAC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5AEF542D" w14:textId="77777777">
        <w:tc>
          <w:tcPr>
            <w:tcW w:w="8100" w:type="dxa"/>
          </w:tcPr>
          <w:p w14:paraId="38EDD6E2" w14:textId="77777777" w:rsidR="001C3848" w:rsidRPr="00CE1D2F" w:rsidRDefault="00D54A94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Clean the pool</w:t>
            </w:r>
          </w:p>
        </w:tc>
        <w:tc>
          <w:tcPr>
            <w:tcW w:w="900" w:type="dxa"/>
          </w:tcPr>
          <w:p w14:paraId="1759611D" w14:textId="77777777" w:rsidR="001C3848" w:rsidRPr="00CE1D2F" w:rsidRDefault="001C3848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54A94" w:rsidRPr="00CE1D2F" w14:paraId="4AC7AEDF" w14:textId="77777777">
        <w:tc>
          <w:tcPr>
            <w:tcW w:w="8100" w:type="dxa"/>
          </w:tcPr>
          <w:p w14:paraId="2A7D167E" w14:textId="77777777" w:rsidR="00D54A94" w:rsidRDefault="00D54A94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After swimming</w:t>
            </w:r>
          </w:p>
        </w:tc>
        <w:tc>
          <w:tcPr>
            <w:tcW w:w="900" w:type="dxa"/>
          </w:tcPr>
          <w:p w14:paraId="1BD4B8F1" w14:textId="77777777" w:rsidR="00D54A94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6E26708D" w14:textId="77777777">
        <w:tc>
          <w:tcPr>
            <w:tcW w:w="8100" w:type="dxa"/>
            <w:shd w:val="clear" w:color="auto" w:fill="E0E0E0"/>
          </w:tcPr>
          <w:p w14:paraId="698C7920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D0FB1D7" w14:textId="77777777" w:rsidR="00C44EBB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53B8BD32" w14:textId="77777777" w:rsidR="004C76A2" w:rsidRPr="00CE1D2F" w:rsidRDefault="004C76A2" w:rsidP="00AE4DAE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</w:p>
    <w:p w14:paraId="713EF742" w14:textId="77777777" w:rsidR="00AE4DAE" w:rsidRPr="00CE1D2F" w:rsidRDefault="00AE4DAE" w:rsidP="00636EB5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3</w:t>
      </w:r>
    </w:p>
    <w:p w14:paraId="17A0A5DA" w14:textId="77777777" w:rsidR="00AE4DAE" w:rsidRPr="00CE1D2F" w:rsidRDefault="00AE4DAE" w:rsidP="001C3848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CE1D2F" w14:paraId="252CA52C" w14:textId="77777777" w:rsidTr="00CD1288">
        <w:tc>
          <w:tcPr>
            <w:tcW w:w="8100" w:type="dxa"/>
            <w:shd w:val="clear" w:color="auto" w:fill="E0E0E0"/>
            <w:vAlign w:val="center"/>
          </w:tcPr>
          <w:p w14:paraId="09074DE0" w14:textId="77777777" w:rsidR="001C3848" w:rsidRPr="00CE1D2F" w:rsidRDefault="008C38FA" w:rsidP="00CD1288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What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  <w:r w:rsidR="0084539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mistake 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did Momo </w:t>
            </w:r>
            <w:r w:rsidR="0084539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make about the colour green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78434E42" w14:textId="77777777" w:rsidR="001C3848" w:rsidRPr="00CE1D2F" w:rsidRDefault="001C3848" w:rsidP="00636EB5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91E298B" w14:textId="77777777" w:rsidR="001C3848" w:rsidRPr="00CE1D2F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CE1D2F" w14:paraId="6BFBDC89" w14:textId="77777777" w:rsidTr="00ED3EF9">
        <w:tc>
          <w:tcPr>
            <w:tcW w:w="8100" w:type="dxa"/>
          </w:tcPr>
          <w:p w14:paraId="3CC93D23" w14:textId="77777777" w:rsidR="005D0BB5" w:rsidRPr="00CE1D2F" w:rsidRDefault="00636EB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(She thought the teacher meant) the Australian school buildings were green</w:t>
            </w:r>
          </w:p>
        </w:tc>
        <w:tc>
          <w:tcPr>
            <w:tcW w:w="900" w:type="dxa"/>
          </w:tcPr>
          <w:p w14:paraId="0F3B2B61" w14:textId="77777777" w:rsidR="005D0BB5" w:rsidRPr="00CE1D2F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05DED048" w14:textId="77777777" w:rsidTr="00CD1288">
        <w:tc>
          <w:tcPr>
            <w:tcW w:w="8100" w:type="dxa"/>
            <w:shd w:val="clear" w:color="auto" w:fill="E0E0E0"/>
          </w:tcPr>
          <w:p w14:paraId="38486BBB" w14:textId="77777777" w:rsidR="001C3848" w:rsidRPr="00CE1D2F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D59B76E" w14:textId="77777777" w:rsidR="001C3848" w:rsidRPr="00CE1D2F" w:rsidRDefault="00636EB5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4FE8FB0D" w14:textId="77777777" w:rsidR="001C3848" w:rsidRDefault="001C3848" w:rsidP="001C3848">
      <w:pPr>
        <w:rPr>
          <w:rFonts w:asciiTheme="minorHAnsi" w:eastAsia="NtMotoyaKyotai" w:hAnsiTheme="minorHAnsi" w:cs="Arial"/>
          <w:sz w:val="16"/>
        </w:rPr>
      </w:pPr>
    </w:p>
    <w:p w14:paraId="61BA57AC" w14:textId="77777777" w:rsidR="00B84BFF" w:rsidRPr="00CE1D2F" w:rsidRDefault="00B84BFF" w:rsidP="001C3848">
      <w:pPr>
        <w:rPr>
          <w:rFonts w:asciiTheme="minorHAnsi" w:eastAsia="NtMotoyaKyotai" w:hAnsiTheme="minorHAnsi" w:cs="Arial"/>
          <w:sz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CE1D2F" w14:paraId="6B83FA71" w14:textId="77777777" w:rsidTr="00CD1288">
        <w:tc>
          <w:tcPr>
            <w:tcW w:w="8100" w:type="dxa"/>
            <w:shd w:val="clear" w:color="auto" w:fill="E0E0E0"/>
            <w:vAlign w:val="center"/>
          </w:tcPr>
          <w:p w14:paraId="37F3F199" w14:textId="77777777" w:rsidR="00934D11" w:rsidRPr="00CE1D2F" w:rsidRDefault="00636EB5" w:rsidP="00934D1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lastRenderedPageBreak/>
              <w:t xml:space="preserve">Why does the teacher </w:t>
            </w:r>
            <w:r w:rsidR="0084539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say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Australian schools are very beautiful?</w:t>
            </w:r>
          </w:p>
          <w:p w14:paraId="24884630" w14:textId="77777777" w:rsidR="001C3848" w:rsidRPr="00CE1D2F" w:rsidRDefault="001C3848" w:rsidP="00636EB5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5D0BB5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AF95D7B" w14:textId="77777777" w:rsidR="001C3848" w:rsidRPr="00CE1D2F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CE1D2F" w14:paraId="5F198481" w14:textId="77777777" w:rsidTr="00ED3EF9">
        <w:tc>
          <w:tcPr>
            <w:tcW w:w="8100" w:type="dxa"/>
          </w:tcPr>
          <w:p w14:paraId="412BBB2F" w14:textId="77777777" w:rsidR="005D0BB5" w:rsidRPr="00CE1D2F" w:rsidRDefault="00636EB5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the school grounds</w:t>
            </w:r>
          </w:p>
        </w:tc>
        <w:tc>
          <w:tcPr>
            <w:tcW w:w="900" w:type="dxa"/>
          </w:tcPr>
          <w:p w14:paraId="45B8D6E9" w14:textId="77777777" w:rsidR="005D0BB5" w:rsidRPr="00CE1D2F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FC46C1" w:rsidRPr="00CE1D2F" w14:paraId="54DE1D7F" w14:textId="77777777" w:rsidTr="00ED3EF9">
        <w:tc>
          <w:tcPr>
            <w:tcW w:w="8100" w:type="dxa"/>
          </w:tcPr>
          <w:p w14:paraId="70FD3D39" w14:textId="77777777" w:rsidR="00FC46C1" w:rsidRPr="00CE1D2F" w:rsidRDefault="00636EB5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gardens</w:t>
            </w:r>
          </w:p>
        </w:tc>
        <w:tc>
          <w:tcPr>
            <w:tcW w:w="900" w:type="dxa"/>
          </w:tcPr>
          <w:p w14:paraId="3E22B748" w14:textId="77777777" w:rsidR="00FC46C1" w:rsidRPr="00CE1D2F" w:rsidRDefault="00FC46C1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44F1CA86" w14:textId="77777777" w:rsidTr="00CD1288">
        <w:tc>
          <w:tcPr>
            <w:tcW w:w="8100" w:type="dxa"/>
          </w:tcPr>
          <w:p w14:paraId="681E70E5" w14:textId="77777777" w:rsidR="001C3848" w:rsidRPr="00CE1D2F" w:rsidRDefault="00636EB5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Have lots of trees</w:t>
            </w:r>
          </w:p>
        </w:tc>
        <w:tc>
          <w:tcPr>
            <w:tcW w:w="900" w:type="dxa"/>
          </w:tcPr>
          <w:p w14:paraId="72DDE046" w14:textId="77777777" w:rsidR="001C3848" w:rsidRPr="00CE1D2F" w:rsidRDefault="001C3848" w:rsidP="00CD128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36EB5" w:rsidRPr="00CE1D2F" w14:paraId="1F8F3C10" w14:textId="77777777" w:rsidTr="00CD1288">
        <w:tc>
          <w:tcPr>
            <w:tcW w:w="8100" w:type="dxa"/>
          </w:tcPr>
          <w:p w14:paraId="0AF36281" w14:textId="244D8799" w:rsidR="00636EB5" w:rsidRDefault="00B84BFF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are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green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(in 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colour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</w:tcPr>
          <w:p w14:paraId="3616B0F3" w14:textId="77777777" w:rsidR="00636EB5" w:rsidRPr="00CE1D2F" w:rsidRDefault="00636EB5" w:rsidP="00CD128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0F03E5AF" w14:textId="77777777" w:rsidTr="00CD1288">
        <w:tc>
          <w:tcPr>
            <w:tcW w:w="8100" w:type="dxa"/>
            <w:shd w:val="clear" w:color="auto" w:fill="E0E0E0"/>
          </w:tcPr>
          <w:p w14:paraId="54FFE6DC" w14:textId="77777777" w:rsidR="001C3848" w:rsidRPr="00CE1D2F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84876D6" w14:textId="77777777" w:rsidR="001C3848" w:rsidRPr="00CE1D2F" w:rsidRDefault="00636EB5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238F1A75" w14:textId="77777777" w:rsidR="00DF78D9" w:rsidRPr="00CE1D2F" w:rsidRDefault="00DF78D9" w:rsidP="00922990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922990" w:rsidRPr="00CE1D2F" w14:paraId="7F3AB099" w14:textId="77777777">
        <w:tc>
          <w:tcPr>
            <w:tcW w:w="8100" w:type="dxa"/>
            <w:shd w:val="clear" w:color="auto" w:fill="E0E0E0"/>
            <w:vAlign w:val="center"/>
          </w:tcPr>
          <w:p w14:paraId="43F6B09A" w14:textId="77777777" w:rsidR="00C46A74" w:rsidRPr="00CE1D2F" w:rsidRDefault="008C38FA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What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does Momo’s teacher tell her about Australian teachers?</w:t>
            </w:r>
          </w:p>
          <w:p w14:paraId="69E1E354" w14:textId="77777777" w:rsidR="00922990" w:rsidRPr="00CE1D2F" w:rsidRDefault="00C46A74" w:rsidP="008C38FA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922990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8C38FA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="00922990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9DAF020" w14:textId="77777777" w:rsidR="00922990" w:rsidRPr="00CE1D2F" w:rsidRDefault="00922990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922990" w:rsidRPr="00CE1D2F" w14:paraId="7788FAE7" w14:textId="77777777">
        <w:tc>
          <w:tcPr>
            <w:tcW w:w="8100" w:type="dxa"/>
          </w:tcPr>
          <w:p w14:paraId="0995C789" w14:textId="77777777" w:rsidR="00922990" w:rsidRPr="00CE1D2F" w:rsidRDefault="00636EB5" w:rsidP="00636EB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During lessons</w:t>
            </w:r>
          </w:p>
        </w:tc>
        <w:tc>
          <w:tcPr>
            <w:tcW w:w="900" w:type="dxa"/>
          </w:tcPr>
          <w:p w14:paraId="52148040" w14:textId="77777777" w:rsidR="00922990" w:rsidRPr="00CE1D2F" w:rsidRDefault="00922990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C38FA" w:rsidRPr="00CE1D2F" w14:paraId="2238D37C" w14:textId="77777777">
        <w:tc>
          <w:tcPr>
            <w:tcW w:w="8100" w:type="dxa"/>
          </w:tcPr>
          <w:p w14:paraId="5D0E6016" w14:textId="77777777" w:rsidR="008C38FA" w:rsidRPr="00CE1D2F" w:rsidRDefault="00636EB5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Australian teachers drink coffee</w:t>
            </w:r>
          </w:p>
        </w:tc>
        <w:tc>
          <w:tcPr>
            <w:tcW w:w="900" w:type="dxa"/>
          </w:tcPr>
          <w:p w14:paraId="0B8902B0" w14:textId="77777777" w:rsidR="008C38FA" w:rsidRPr="00CE1D2F" w:rsidRDefault="008C38F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C38FA" w:rsidRPr="00CE1D2F" w14:paraId="33476F3F" w14:textId="77777777">
        <w:tc>
          <w:tcPr>
            <w:tcW w:w="8100" w:type="dxa"/>
          </w:tcPr>
          <w:p w14:paraId="791602B3" w14:textId="77777777" w:rsidR="008C38FA" w:rsidRPr="00CE1D2F" w:rsidRDefault="00636EB5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Sit on desks</w:t>
            </w:r>
          </w:p>
        </w:tc>
        <w:tc>
          <w:tcPr>
            <w:tcW w:w="900" w:type="dxa"/>
          </w:tcPr>
          <w:p w14:paraId="5C72983E" w14:textId="77777777" w:rsidR="008C38FA" w:rsidRPr="00CE1D2F" w:rsidRDefault="008C38F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922990" w:rsidRPr="00CE1D2F" w14:paraId="5280A483" w14:textId="77777777">
        <w:tc>
          <w:tcPr>
            <w:tcW w:w="8100" w:type="dxa"/>
          </w:tcPr>
          <w:p w14:paraId="56838CDE" w14:textId="77777777" w:rsidR="00922990" w:rsidRPr="00CE1D2F" w:rsidRDefault="00636EB5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Talk (to the class)</w:t>
            </w:r>
          </w:p>
        </w:tc>
        <w:tc>
          <w:tcPr>
            <w:tcW w:w="900" w:type="dxa"/>
          </w:tcPr>
          <w:p w14:paraId="0FBFF758" w14:textId="77777777" w:rsidR="00922990" w:rsidRPr="00CE1D2F" w:rsidRDefault="00922990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922990" w:rsidRPr="00CE1D2F" w14:paraId="6994C440" w14:textId="77777777">
        <w:tc>
          <w:tcPr>
            <w:tcW w:w="8100" w:type="dxa"/>
            <w:shd w:val="clear" w:color="auto" w:fill="E0E0E0"/>
          </w:tcPr>
          <w:p w14:paraId="2C34229D" w14:textId="77777777" w:rsidR="00922990" w:rsidRPr="00CE1D2F" w:rsidRDefault="00922990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7209F86" w14:textId="77777777" w:rsidR="00922990" w:rsidRPr="00CE1D2F" w:rsidRDefault="008C38FA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0B39ACA9" w14:textId="77777777" w:rsidR="005D0BB5" w:rsidRPr="00CE1D2F" w:rsidRDefault="005D0BB5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CE1D2F" w14:paraId="6FA54FBE" w14:textId="77777777" w:rsidTr="006F5C1C">
        <w:tc>
          <w:tcPr>
            <w:tcW w:w="8100" w:type="dxa"/>
            <w:shd w:val="clear" w:color="auto" w:fill="E0E0E0"/>
            <w:vAlign w:val="center"/>
          </w:tcPr>
          <w:p w14:paraId="3EA187F7" w14:textId="77777777" w:rsidR="00015044" w:rsidRPr="00CE1D2F" w:rsidRDefault="00636EB5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What advice does the teacher </w:t>
            </w:r>
            <w:r w:rsidR="00617F4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give to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Japanese students and why</w:t>
            </w:r>
            <w:r w:rsidR="008C38FA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</w:p>
          <w:p w14:paraId="55E9EDE3" w14:textId="77777777" w:rsidR="00015044" w:rsidRPr="00CE1D2F" w:rsidRDefault="00015044" w:rsidP="00845392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84539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BA52FE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824A02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A581188" w14:textId="77777777" w:rsidR="00015044" w:rsidRPr="00CE1D2F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24A02" w:rsidRPr="00CE1D2F" w14:paraId="674EEA65" w14:textId="77777777" w:rsidTr="00ED3EF9">
        <w:tc>
          <w:tcPr>
            <w:tcW w:w="8100" w:type="dxa"/>
          </w:tcPr>
          <w:p w14:paraId="33F114D9" w14:textId="77777777" w:rsidR="00824A02" w:rsidRPr="00CE1D2F" w:rsidRDefault="00636EB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To question more (in class)</w:t>
            </w:r>
          </w:p>
        </w:tc>
        <w:tc>
          <w:tcPr>
            <w:tcW w:w="900" w:type="dxa"/>
          </w:tcPr>
          <w:p w14:paraId="42B9A72B" w14:textId="77777777" w:rsidR="00824A02" w:rsidRPr="00CE1D2F" w:rsidRDefault="00824A0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36EB5" w:rsidRPr="00CE1D2F" w14:paraId="2387CB43" w14:textId="77777777" w:rsidTr="00ED3EF9">
        <w:tc>
          <w:tcPr>
            <w:tcW w:w="8100" w:type="dxa"/>
          </w:tcPr>
          <w:p w14:paraId="5983135C" w14:textId="77777777" w:rsidR="00636EB5" w:rsidRDefault="00636EB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questioning is a good thing</w:t>
            </w:r>
          </w:p>
        </w:tc>
        <w:tc>
          <w:tcPr>
            <w:tcW w:w="900" w:type="dxa"/>
          </w:tcPr>
          <w:p w14:paraId="148A9521" w14:textId="77777777" w:rsidR="00636EB5" w:rsidRPr="00CE1D2F" w:rsidRDefault="0084539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CE1D2F" w14:paraId="160A20E7" w14:textId="77777777" w:rsidTr="006F5C1C">
        <w:tc>
          <w:tcPr>
            <w:tcW w:w="8100" w:type="dxa"/>
            <w:shd w:val="clear" w:color="auto" w:fill="E0E0E0"/>
          </w:tcPr>
          <w:p w14:paraId="2B8D8CA1" w14:textId="77777777" w:rsidR="00015044" w:rsidRPr="00CE1D2F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058B44F" w14:textId="77777777" w:rsidR="00015044" w:rsidRPr="00CE1D2F" w:rsidRDefault="00636EB5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1D9D0E78" w14:textId="77777777" w:rsidR="00C44EBB" w:rsidRDefault="00C44EBB" w:rsidP="00C44EBB">
      <w:pPr>
        <w:rPr>
          <w:rFonts w:asciiTheme="minorHAnsi" w:eastAsia="NtMotoyaKyotai" w:hAnsiTheme="minorHAnsi" w:cs="Arial"/>
          <w:sz w:val="16"/>
          <w:szCs w:val="16"/>
        </w:rPr>
      </w:pPr>
    </w:p>
    <w:p w14:paraId="2D40CF30" w14:textId="77777777" w:rsidR="00636EB5" w:rsidRPr="00CE1D2F" w:rsidRDefault="00636EB5" w:rsidP="00636EB5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4</w:t>
      </w:r>
    </w:p>
    <w:p w14:paraId="2A5923C1" w14:textId="77777777" w:rsidR="00636EB5" w:rsidRPr="00CE1D2F" w:rsidRDefault="00636EB5" w:rsidP="00C44EBB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CE1D2F" w14:paraId="0534E70B" w14:textId="77777777" w:rsidTr="006F5C1C">
        <w:tc>
          <w:tcPr>
            <w:tcW w:w="8100" w:type="dxa"/>
            <w:shd w:val="clear" w:color="auto" w:fill="E0E0E0"/>
            <w:vAlign w:val="center"/>
          </w:tcPr>
          <w:p w14:paraId="38BD693F" w14:textId="77777777" w:rsidR="00015044" w:rsidRPr="00CE1D2F" w:rsidRDefault="00617F4F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Explain why Kevin’s weekend was boring.</w:t>
            </w:r>
            <w:r w:rsidR="008C38FA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  <w:p w14:paraId="557B7053" w14:textId="48404677" w:rsidR="00015044" w:rsidRPr="00CE1D2F" w:rsidRDefault="00015044" w:rsidP="00B84BFF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31DD8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617F4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="00BA52FE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C31DD8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 ANY 4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B910334" w14:textId="77777777" w:rsidR="00015044" w:rsidRPr="00CE1D2F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31DD8" w:rsidRPr="00CE1D2F" w14:paraId="02937D59" w14:textId="77777777" w:rsidTr="00ED3EF9">
        <w:tc>
          <w:tcPr>
            <w:tcW w:w="8100" w:type="dxa"/>
          </w:tcPr>
          <w:p w14:paraId="59903BEE" w14:textId="77777777" w:rsidR="00C31DD8" w:rsidRPr="00CE1D2F" w:rsidRDefault="00617F4F" w:rsidP="00C31DD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studied the whole time</w:t>
            </w:r>
          </w:p>
        </w:tc>
        <w:tc>
          <w:tcPr>
            <w:tcW w:w="900" w:type="dxa"/>
          </w:tcPr>
          <w:p w14:paraId="0D57F660" w14:textId="77777777" w:rsidR="00C31DD8" w:rsidRPr="00CE1D2F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31DD8" w:rsidRPr="00CE1D2F" w14:paraId="3FE880B1" w14:textId="77777777" w:rsidTr="00ED3EF9">
        <w:tc>
          <w:tcPr>
            <w:tcW w:w="8100" w:type="dxa"/>
          </w:tcPr>
          <w:p w14:paraId="6F3C62D8" w14:textId="77777777" w:rsidR="00C31DD8" w:rsidRPr="00CE1D2F" w:rsidRDefault="00617F4F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has a maths and science test this week</w:t>
            </w:r>
          </w:p>
        </w:tc>
        <w:tc>
          <w:tcPr>
            <w:tcW w:w="900" w:type="dxa"/>
          </w:tcPr>
          <w:p w14:paraId="7AA8FC6B" w14:textId="77777777" w:rsidR="00C31DD8" w:rsidRPr="00CE1D2F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CE1D2F" w14:paraId="7A092FB5" w14:textId="77777777" w:rsidTr="00B84BFF">
        <w:trPr>
          <w:trHeight w:val="269"/>
        </w:trPr>
        <w:tc>
          <w:tcPr>
            <w:tcW w:w="8100" w:type="dxa"/>
          </w:tcPr>
          <w:p w14:paraId="559DEED3" w14:textId="521DDB07" w:rsidR="00015044" w:rsidRPr="00CE1D2F" w:rsidRDefault="00617F4F" w:rsidP="00B84BFF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He stayed home </w:t>
            </w:r>
          </w:p>
        </w:tc>
        <w:tc>
          <w:tcPr>
            <w:tcW w:w="900" w:type="dxa"/>
          </w:tcPr>
          <w:p w14:paraId="26DFFD67" w14:textId="77777777" w:rsidR="00015044" w:rsidRPr="00CE1D2F" w:rsidRDefault="00015044" w:rsidP="006F5C1C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84BFF" w:rsidRPr="00CE1D2F" w14:paraId="1BB9F5D2" w14:textId="77777777" w:rsidTr="006F5C1C">
        <w:tc>
          <w:tcPr>
            <w:tcW w:w="8100" w:type="dxa"/>
          </w:tcPr>
          <w:p w14:paraId="657A753D" w14:textId="5E688C89" w:rsidR="00B84BFF" w:rsidRDefault="00B84BFF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did homework</w:t>
            </w:r>
          </w:p>
        </w:tc>
        <w:tc>
          <w:tcPr>
            <w:tcW w:w="900" w:type="dxa"/>
          </w:tcPr>
          <w:p w14:paraId="25F0A36B" w14:textId="6BE43A4F" w:rsidR="00B84BFF" w:rsidRPr="00CE1D2F" w:rsidRDefault="00B84BFF" w:rsidP="006F5C1C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17F4F" w:rsidRPr="00CE1D2F" w14:paraId="7BE21FFE" w14:textId="77777777" w:rsidTr="006F5C1C">
        <w:tc>
          <w:tcPr>
            <w:tcW w:w="8100" w:type="dxa"/>
          </w:tcPr>
          <w:p w14:paraId="4D78240C" w14:textId="77777777" w:rsidR="00617F4F" w:rsidRDefault="00617F4F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studied for tests</w:t>
            </w:r>
          </w:p>
        </w:tc>
        <w:tc>
          <w:tcPr>
            <w:tcW w:w="900" w:type="dxa"/>
          </w:tcPr>
          <w:p w14:paraId="150BAC6A" w14:textId="77777777" w:rsidR="00617F4F" w:rsidRPr="00CE1D2F" w:rsidRDefault="00617F4F" w:rsidP="006F5C1C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CE1D2F" w14:paraId="6B19EB4F" w14:textId="77777777" w:rsidTr="006F5C1C">
        <w:tc>
          <w:tcPr>
            <w:tcW w:w="8100" w:type="dxa"/>
            <w:shd w:val="clear" w:color="auto" w:fill="E0E0E0"/>
          </w:tcPr>
          <w:p w14:paraId="2CF24A09" w14:textId="77777777" w:rsidR="00015044" w:rsidRPr="00CE1D2F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60F115C" w14:textId="77777777" w:rsidR="00015044" w:rsidRPr="00CE1D2F" w:rsidRDefault="00617F4F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5C651D53" w14:textId="77777777" w:rsidR="00B24D7A" w:rsidRPr="00CE1D2F" w:rsidRDefault="00B24D7A" w:rsidP="00B24D7A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D7A" w:rsidRPr="00CE1D2F" w14:paraId="253DA076" w14:textId="77777777" w:rsidTr="004F0721">
        <w:tc>
          <w:tcPr>
            <w:tcW w:w="8100" w:type="dxa"/>
            <w:shd w:val="clear" w:color="auto" w:fill="E0E0E0"/>
            <w:vAlign w:val="center"/>
          </w:tcPr>
          <w:p w14:paraId="2E22DB16" w14:textId="77777777" w:rsidR="00B24D7A" w:rsidRPr="00CE1D2F" w:rsidRDefault="00617F4F" w:rsidP="004F072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Why does Yuka say “that’s a pity” to Kevin?</w:t>
            </w:r>
            <w:r w:rsidR="008C38FA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  <w:p w14:paraId="0A3B9DFB" w14:textId="77777777" w:rsidR="00B24D7A" w:rsidRPr="00CE1D2F" w:rsidRDefault="00B24D7A" w:rsidP="00617F4F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617F4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C28687F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D7A" w:rsidRPr="00CE1D2F" w14:paraId="6B5F13BB" w14:textId="77777777" w:rsidTr="004F0721">
        <w:tc>
          <w:tcPr>
            <w:tcW w:w="8100" w:type="dxa"/>
          </w:tcPr>
          <w:p w14:paraId="48419DEB" w14:textId="77777777" w:rsidR="00B24D7A" w:rsidRPr="00CE1D2F" w:rsidRDefault="00617F4F" w:rsidP="00617F4F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If Kevin has tests</w:t>
            </w:r>
          </w:p>
        </w:tc>
        <w:tc>
          <w:tcPr>
            <w:tcW w:w="900" w:type="dxa"/>
          </w:tcPr>
          <w:p w14:paraId="18540C0D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CE1D2F" w14:paraId="608A6E0B" w14:textId="77777777" w:rsidTr="004F0721">
        <w:tc>
          <w:tcPr>
            <w:tcW w:w="8100" w:type="dxa"/>
          </w:tcPr>
          <w:p w14:paraId="3984D1F0" w14:textId="77777777" w:rsidR="00B24D7A" w:rsidRPr="00CE1D2F" w:rsidRDefault="00617F4F" w:rsidP="00617F4F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His parents tell him</w:t>
            </w:r>
          </w:p>
        </w:tc>
        <w:tc>
          <w:tcPr>
            <w:tcW w:w="900" w:type="dxa"/>
          </w:tcPr>
          <w:p w14:paraId="3776B855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CE1D2F" w14:paraId="235A535F" w14:textId="77777777" w:rsidTr="004F0721">
        <w:tc>
          <w:tcPr>
            <w:tcW w:w="8100" w:type="dxa"/>
          </w:tcPr>
          <w:p w14:paraId="39AC7BAE" w14:textId="77777777" w:rsidR="00B24D7A" w:rsidRPr="00CE1D2F" w:rsidRDefault="00617F4F" w:rsidP="004F072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He’s not allowed to go out with friends</w:t>
            </w:r>
          </w:p>
        </w:tc>
        <w:tc>
          <w:tcPr>
            <w:tcW w:w="900" w:type="dxa"/>
          </w:tcPr>
          <w:p w14:paraId="29119A54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17F4F" w:rsidRPr="00CE1D2F" w14:paraId="652A96D2" w14:textId="77777777" w:rsidTr="004F0721">
        <w:tc>
          <w:tcPr>
            <w:tcW w:w="8100" w:type="dxa"/>
          </w:tcPr>
          <w:p w14:paraId="5B3D2898" w14:textId="77777777" w:rsidR="00617F4F" w:rsidRDefault="00617F4F" w:rsidP="004F0721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So he can’t go out</w:t>
            </w:r>
          </w:p>
        </w:tc>
        <w:tc>
          <w:tcPr>
            <w:tcW w:w="900" w:type="dxa"/>
          </w:tcPr>
          <w:p w14:paraId="544B3B31" w14:textId="77777777" w:rsidR="00617F4F" w:rsidRPr="00CE1D2F" w:rsidRDefault="00617F4F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CE1D2F" w14:paraId="04A1743F" w14:textId="77777777" w:rsidTr="004F0721">
        <w:tc>
          <w:tcPr>
            <w:tcW w:w="8100" w:type="dxa"/>
            <w:shd w:val="clear" w:color="auto" w:fill="E0E0E0"/>
          </w:tcPr>
          <w:p w14:paraId="2DE8F631" w14:textId="77777777" w:rsidR="00B24D7A" w:rsidRPr="00CE1D2F" w:rsidRDefault="00B24D7A" w:rsidP="004F0721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D3991F6" w14:textId="77777777" w:rsidR="00B24D7A" w:rsidRPr="00CE1D2F" w:rsidRDefault="00617F4F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40F53B40" w14:textId="77777777" w:rsidR="00A51277" w:rsidRPr="00CE1D2F" w:rsidRDefault="00A51277" w:rsidP="00A51277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51277" w:rsidRPr="00CE1D2F" w14:paraId="42DE940D" w14:textId="77777777" w:rsidTr="001F225E">
        <w:tc>
          <w:tcPr>
            <w:tcW w:w="8100" w:type="dxa"/>
            <w:shd w:val="clear" w:color="auto" w:fill="E0E0E0"/>
            <w:vAlign w:val="center"/>
          </w:tcPr>
          <w:p w14:paraId="1AEEE017" w14:textId="6DF4AEF2" w:rsidR="00A51277" w:rsidRPr="00CE1D2F" w:rsidRDefault="00A51277" w:rsidP="001F225E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</w:t>
            </w:r>
            <w:r w:rsidR="00BE7CD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hat 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arrangements does Kevin make with Yuka</w:t>
            </w:r>
            <w:r w:rsidR="00BE7CD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for this weekend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?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</w:p>
          <w:p w14:paraId="5917A407" w14:textId="54DAC3D6" w:rsidR="00A51277" w:rsidRPr="00CE1D2F" w:rsidRDefault="00A51277" w:rsidP="001F225E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ANY 4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AFC79EE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A51277" w:rsidRPr="00CE1D2F" w14:paraId="232C9AA5" w14:textId="77777777" w:rsidTr="001F225E">
        <w:tc>
          <w:tcPr>
            <w:tcW w:w="8100" w:type="dxa"/>
          </w:tcPr>
          <w:p w14:paraId="6FE28279" w14:textId="538E736C" w:rsidR="00A51277" w:rsidRPr="00CE1D2F" w:rsidRDefault="00B84BFF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To go to watch</w:t>
            </w:r>
          </w:p>
        </w:tc>
        <w:tc>
          <w:tcPr>
            <w:tcW w:w="900" w:type="dxa"/>
          </w:tcPr>
          <w:p w14:paraId="5FB44E4C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01A50851" w14:textId="77777777" w:rsidTr="001F225E">
        <w:tc>
          <w:tcPr>
            <w:tcW w:w="8100" w:type="dxa"/>
          </w:tcPr>
          <w:p w14:paraId="0135680A" w14:textId="656CDB3F" w:rsidR="00A51277" w:rsidRPr="00CE1D2F" w:rsidRDefault="00B84BFF" w:rsidP="00BE7CD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football match with friends</w:t>
            </w:r>
          </w:p>
        </w:tc>
        <w:tc>
          <w:tcPr>
            <w:tcW w:w="900" w:type="dxa"/>
          </w:tcPr>
          <w:p w14:paraId="78E4EEAB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0FDDABF9" w14:textId="77777777" w:rsidTr="001F225E">
        <w:tc>
          <w:tcPr>
            <w:tcW w:w="8100" w:type="dxa"/>
          </w:tcPr>
          <w:p w14:paraId="333CC38C" w14:textId="05A0C1D3" w:rsidR="00A51277" w:rsidRPr="00CE1D2F" w:rsidRDefault="00B84BFF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On Saturday</w:t>
            </w:r>
          </w:p>
        </w:tc>
        <w:tc>
          <w:tcPr>
            <w:tcW w:w="900" w:type="dxa"/>
          </w:tcPr>
          <w:p w14:paraId="3D26AD93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4AF5D521" w14:textId="77777777" w:rsidTr="001F225E">
        <w:tc>
          <w:tcPr>
            <w:tcW w:w="8100" w:type="dxa"/>
          </w:tcPr>
          <w:p w14:paraId="461B16DF" w14:textId="0338616C" w:rsidR="00A51277" w:rsidRDefault="00B84BFF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Meet at 11.30</w:t>
            </w:r>
          </w:p>
        </w:tc>
        <w:tc>
          <w:tcPr>
            <w:tcW w:w="900" w:type="dxa"/>
          </w:tcPr>
          <w:p w14:paraId="18493152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84BFF" w:rsidRPr="00CE1D2F" w14:paraId="30FC3B1D" w14:textId="77777777" w:rsidTr="001F225E">
        <w:tc>
          <w:tcPr>
            <w:tcW w:w="8100" w:type="dxa"/>
          </w:tcPr>
          <w:p w14:paraId="45BEF124" w14:textId="32967435" w:rsidR="00B84BFF" w:rsidRDefault="00B84BFF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In front of the train station</w:t>
            </w:r>
          </w:p>
        </w:tc>
        <w:tc>
          <w:tcPr>
            <w:tcW w:w="900" w:type="dxa"/>
          </w:tcPr>
          <w:p w14:paraId="4935D369" w14:textId="50F4F1A4" w:rsidR="00B84BFF" w:rsidRDefault="00B84BFF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1744BC55" w14:textId="77777777" w:rsidTr="001F225E">
        <w:tc>
          <w:tcPr>
            <w:tcW w:w="8100" w:type="dxa"/>
            <w:shd w:val="clear" w:color="auto" w:fill="E0E0E0"/>
          </w:tcPr>
          <w:p w14:paraId="53FE319F" w14:textId="77777777" w:rsidR="00A51277" w:rsidRPr="00CE1D2F" w:rsidRDefault="00A51277" w:rsidP="001F225E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9C28A69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2E3FDF49" w14:textId="77777777" w:rsidR="00B24D7A" w:rsidRPr="00CE1D2F" w:rsidRDefault="00B24D7A" w:rsidP="00BA52FE">
      <w:pPr>
        <w:rPr>
          <w:rFonts w:asciiTheme="minorHAnsi" w:eastAsia="NtMotoyaKyotai" w:hAnsiTheme="minorHAnsi" w:cs="Arial"/>
        </w:rPr>
      </w:pPr>
    </w:p>
    <w:p w14:paraId="6365B2D5" w14:textId="77777777" w:rsidR="00BA52FE" w:rsidRPr="00CE1D2F" w:rsidRDefault="00BA52FE" w:rsidP="00C44EBB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C44EBB" w:rsidRPr="00CE1D2F" w14:paraId="52E7369E" w14:textId="77777777" w:rsidTr="00767315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4F8A81E0" w14:textId="77777777" w:rsidR="00C44EBB" w:rsidRPr="00CE1D2F" w:rsidRDefault="00C44EBB" w:rsidP="00767315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0FA548D1" w14:textId="22AFB3BE" w:rsidR="00C44EBB" w:rsidRPr="00CE1D2F" w:rsidRDefault="00767315" w:rsidP="002E5278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/</w:t>
            </w:r>
            <w:r w:rsidR="00124F44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4</w:t>
            </w:r>
            <w:r w:rsidR="002E5278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2</w:t>
            </w:r>
          </w:p>
        </w:tc>
      </w:tr>
    </w:tbl>
    <w:p w14:paraId="0B272A30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788A1E4B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65B91F8D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09FC4B41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2EDFA6B9" w14:textId="77777777" w:rsidR="00D36794" w:rsidRPr="00CE1D2F" w:rsidRDefault="00C44EBB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</w:rPr>
      </w:pPr>
      <w:r w:rsidRPr="00CE1D2F">
        <w:rPr>
          <w:rFonts w:asciiTheme="minorHAnsi" w:eastAsia="NtMotoyaKyotai" w:hAnsiTheme="minorHAnsi" w:cs="Arial"/>
        </w:rPr>
        <w:br w:type="page"/>
      </w:r>
      <w:r w:rsidR="00D36794" w:rsidRPr="00CE1D2F">
        <w:rPr>
          <w:rFonts w:asciiTheme="minorHAnsi" w:eastAsia="NtMotoyaKyotai" w:hAnsiTheme="minorHAnsi" w:cs="Arial"/>
          <w:b/>
          <w:szCs w:val="22"/>
        </w:rPr>
        <w:lastRenderedPageBreak/>
        <w:t xml:space="preserve">SECTION TWO: RESPONSE (VIEWING AND READING) </w:t>
      </w:r>
      <w:r w:rsidR="00D36794" w:rsidRPr="00CE1D2F">
        <w:rPr>
          <w:rFonts w:asciiTheme="minorHAnsi" w:eastAsia="NtMotoyaKyotai" w:hAnsiTheme="minorHAnsi" w:cs="Arial"/>
          <w:b/>
          <w:szCs w:val="22"/>
        </w:rPr>
        <w:tab/>
      </w:r>
      <w:r w:rsidR="00D36794" w:rsidRPr="00CE1D2F">
        <w:rPr>
          <w:rFonts w:asciiTheme="minorHAnsi" w:eastAsia="NtMotoyaKyotai" w:hAnsiTheme="minorHAnsi" w:cs="Arial"/>
          <w:b/>
          <w:szCs w:val="22"/>
        </w:rPr>
        <w:tab/>
      </w:r>
      <w:r w:rsidR="00D36794" w:rsidRPr="00CE1D2F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</w:rPr>
        <w:t>4</w:t>
      </w:r>
      <w:r w:rsidR="00D36794" w:rsidRPr="00CE1D2F">
        <w:rPr>
          <w:rFonts w:asciiTheme="minorHAnsi" w:eastAsia="NtMotoyaKyotai" w:hAnsiTheme="minorHAnsi" w:cs="Arial"/>
          <w:b/>
          <w:i/>
          <w:szCs w:val="22"/>
        </w:rPr>
        <w:t>0%]</w:t>
      </w:r>
    </w:p>
    <w:p w14:paraId="550BE431" w14:textId="77777777" w:rsidR="00D36794" w:rsidRPr="00CE1D2F" w:rsidRDefault="00D36794" w:rsidP="00D36794">
      <w:pPr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p w14:paraId="443E1599" w14:textId="77777777" w:rsidR="00D36794" w:rsidRPr="00CE1D2F" w:rsidRDefault="006C402A" w:rsidP="00D36794">
      <w:pPr>
        <w:rPr>
          <w:rFonts w:asciiTheme="minorHAnsi" w:eastAsia="NtMotoyaKyotai" w:hAnsiTheme="minorHAnsi" w:cs="Arial"/>
          <w:bCs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5</w:t>
      </w:r>
      <w:r w:rsidR="00D36794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 </w:t>
      </w:r>
    </w:p>
    <w:p w14:paraId="1CCF7AB5" w14:textId="77777777" w:rsidR="00D36794" w:rsidRPr="00CE1D2F" w:rsidRDefault="00D36794" w:rsidP="00D36794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4D7948E7" w14:textId="77777777" w:rsidTr="00ED3EF9">
        <w:tc>
          <w:tcPr>
            <w:tcW w:w="8100" w:type="dxa"/>
            <w:shd w:val="clear" w:color="auto" w:fill="E0E0E0"/>
            <w:vAlign w:val="center"/>
          </w:tcPr>
          <w:p w14:paraId="5EA32959" w14:textId="77777777" w:rsidR="00D36794" w:rsidRPr="00CE1D2F" w:rsidRDefault="001F225E" w:rsidP="00A263AA">
            <w:pPr>
              <w:numPr>
                <w:ilvl w:val="0"/>
                <w:numId w:val="8"/>
              </w:numPr>
              <w:tabs>
                <w:tab w:val="clear" w:pos="900"/>
                <w:tab w:val="num" w:pos="346"/>
              </w:tabs>
              <w:autoSpaceDE/>
              <w:autoSpaceDN/>
              <w:ind w:left="346" w:hanging="346"/>
              <w:rPr>
                <w:rFonts w:asciiTheme="minorHAnsi" w:eastAsia="NtMotoyaKyotai" w:hAnsiTheme="minorHAnsi" w:cs="Arial"/>
                <w:b/>
                <w:sz w:val="14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>Why was Jessica so happy?</w:t>
            </w:r>
            <w:r w:rsidR="00767315" w:rsidRPr="00CE1D2F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 </w:t>
            </w:r>
          </w:p>
          <w:p w14:paraId="347632FE" w14:textId="77777777" w:rsidR="00D36794" w:rsidRPr="00CE1D2F" w:rsidRDefault="00D36794" w:rsidP="007A4940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</w:t>
            </w:r>
            <w:r w:rsidR="001F225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tracts and communicates </w:t>
            </w:r>
            <w:r w:rsidR="007A494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1F225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7A494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58F172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451DE381" w14:textId="77777777" w:rsidTr="00ED3EF9">
        <w:tc>
          <w:tcPr>
            <w:tcW w:w="8100" w:type="dxa"/>
          </w:tcPr>
          <w:p w14:paraId="40EEB629" w14:textId="77777777" w:rsidR="00D36794" w:rsidRPr="00CE1D2F" w:rsidRDefault="001F225E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Because she received a letter </w:t>
            </w:r>
          </w:p>
        </w:tc>
        <w:tc>
          <w:tcPr>
            <w:tcW w:w="900" w:type="dxa"/>
            <w:vAlign w:val="center"/>
          </w:tcPr>
          <w:p w14:paraId="20CF207B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A4940" w:rsidRPr="00CE1D2F" w14:paraId="1EE478A2" w14:textId="77777777" w:rsidTr="00ED3EF9">
        <w:tc>
          <w:tcPr>
            <w:tcW w:w="8100" w:type="dxa"/>
          </w:tcPr>
          <w:p w14:paraId="26AD9705" w14:textId="77777777" w:rsidR="007A4940" w:rsidRDefault="007A4940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In Japanese for the first time</w:t>
            </w:r>
          </w:p>
        </w:tc>
        <w:tc>
          <w:tcPr>
            <w:tcW w:w="900" w:type="dxa"/>
            <w:vAlign w:val="center"/>
          </w:tcPr>
          <w:p w14:paraId="6C875568" w14:textId="77777777" w:rsidR="007A4940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0621BCE1" w14:textId="77777777" w:rsidTr="00ED3EF9">
        <w:tc>
          <w:tcPr>
            <w:tcW w:w="8100" w:type="dxa"/>
            <w:shd w:val="clear" w:color="auto" w:fill="E0E0E0"/>
          </w:tcPr>
          <w:p w14:paraId="3DF4B073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F21FE32" w14:textId="77777777" w:rsidR="00D36794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5757A8D4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6B667CC0" w14:textId="77777777" w:rsidTr="00ED3EF9">
        <w:tc>
          <w:tcPr>
            <w:tcW w:w="8100" w:type="dxa"/>
            <w:shd w:val="clear" w:color="auto" w:fill="E0E0E0"/>
            <w:vAlign w:val="center"/>
          </w:tcPr>
          <w:p w14:paraId="58F4A37B" w14:textId="77777777" w:rsidR="00D36794" w:rsidRPr="00CE1D2F" w:rsidRDefault="00A263A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Describe </w:t>
            </w:r>
            <w:r w:rsidR="001F225E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why Jessica is a little sad at times.</w:t>
            </w:r>
          </w:p>
          <w:p w14:paraId="3C30970D" w14:textId="77777777" w:rsidR="00D36794" w:rsidRPr="00CE1D2F" w:rsidRDefault="001F225E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3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F1FA0B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34703C6D" w14:textId="77777777" w:rsidTr="00ED3EF9">
        <w:tc>
          <w:tcPr>
            <w:tcW w:w="8100" w:type="dxa"/>
          </w:tcPr>
          <w:p w14:paraId="55CCC8E3" w14:textId="77777777" w:rsidR="00D36794" w:rsidRPr="00CE1D2F" w:rsidRDefault="001F225E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Her father is a pilot</w:t>
            </w:r>
          </w:p>
        </w:tc>
        <w:tc>
          <w:tcPr>
            <w:tcW w:w="900" w:type="dxa"/>
            <w:vAlign w:val="center"/>
          </w:tcPr>
          <w:p w14:paraId="2C437F1D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32ED92F4" w14:textId="77777777" w:rsidTr="00ED3EF9">
        <w:tc>
          <w:tcPr>
            <w:tcW w:w="8100" w:type="dxa"/>
          </w:tcPr>
          <w:p w14:paraId="50CAE09D" w14:textId="77777777" w:rsidR="00D36794" w:rsidRPr="00CE1D2F" w:rsidRDefault="001F225E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Therefore he isn’t home that much</w:t>
            </w:r>
          </w:p>
        </w:tc>
        <w:tc>
          <w:tcPr>
            <w:tcW w:w="900" w:type="dxa"/>
            <w:vAlign w:val="center"/>
          </w:tcPr>
          <w:p w14:paraId="1217B7A9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F225E" w:rsidRPr="00CE1D2F" w14:paraId="510B6B30" w14:textId="77777777" w:rsidTr="00ED3EF9">
        <w:tc>
          <w:tcPr>
            <w:tcW w:w="8100" w:type="dxa"/>
          </w:tcPr>
          <w:p w14:paraId="5F2B7C32" w14:textId="77777777" w:rsidR="001F225E" w:rsidRDefault="001F225E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she can’t do various things with him</w:t>
            </w:r>
          </w:p>
        </w:tc>
        <w:tc>
          <w:tcPr>
            <w:tcW w:w="900" w:type="dxa"/>
            <w:vAlign w:val="center"/>
          </w:tcPr>
          <w:p w14:paraId="22487709" w14:textId="77777777" w:rsidR="001F225E" w:rsidRPr="00CE1D2F" w:rsidRDefault="001F225E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69E00A3D" w14:textId="77777777" w:rsidTr="00ED3EF9">
        <w:tc>
          <w:tcPr>
            <w:tcW w:w="8100" w:type="dxa"/>
            <w:shd w:val="clear" w:color="auto" w:fill="E0E0E0"/>
          </w:tcPr>
          <w:p w14:paraId="3E1BDEE3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E428B1F" w14:textId="77777777" w:rsidR="00D36794" w:rsidRPr="00CE1D2F" w:rsidRDefault="001F225E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52F5A82A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00B7A1EC" w14:textId="77777777" w:rsidTr="00A263AA">
        <w:trPr>
          <w:trHeight w:val="77"/>
        </w:trPr>
        <w:tc>
          <w:tcPr>
            <w:tcW w:w="8100" w:type="dxa"/>
            <w:shd w:val="clear" w:color="auto" w:fill="E0E0E0"/>
            <w:vAlign w:val="center"/>
          </w:tcPr>
          <w:p w14:paraId="35414394" w14:textId="77777777" w:rsidR="00D36794" w:rsidRPr="00CE1D2F" w:rsidRDefault="001F225E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List the activities Jessica does with her mother.</w:t>
            </w:r>
          </w:p>
          <w:p w14:paraId="23CA42F5" w14:textId="77777777" w:rsidR="00D36794" w:rsidRPr="00CE1D2F" w:rsidRDefault="00D36794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4F168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17781B4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6A22F986" w14:textId="77777777" w:rsidTr="00ED3EF9">
        <w:tc>
          <w:tcPr>
            <w:tcW w:w="8100" w:type="dxa"/>
          </w:tcPr>
          <w:p w14:paraId="1FCB91CF" w14:textId="6797D10A" w:rsidR="00D36794" w:rsidRPr="00CE1D2F" w:rsidRDefault="004F1685" w:rsidP="00B84BFF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She often goes shopping </w:t>
            </w:r>
          </w:p>
        </w:tc>
        <w:tc>
          <w:tcPr>
            <w:tcW w:w="900" w:type="dxa"/>
            <w:vAlign w:val="center"/>
          </w:tcPr>
          <w:p w14:paraId="5FA57915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2C841C94" w14:textId="77777777" w:rsidTr="00ED3EF9">
        <w:tc>
          <w:tcPr>
            <w:tcW w:w="8100" w:type="dxa"/>
          </w:tcPr>
          <w:p w14:paraId="5ACB7892" w14:textId="77777777" w:rsidR="00D36794" w:rsidRPr="00CE1D2F" w:rsidRDefault="004F1685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Makes cakes</w:t>
            </w:r>
          </w:p>
        </w:tc>
        <w:tc>
          <w:tcPr>
            <w:tcW w:w="900" w:type="dxa"/>
            <w:vAlign w:val="center"/>
          </w:tcPr>
          <w:p w14:paraId="4ADD72A6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A6885" w:rsidRPr="00CE1D2F" w14:paraId="2A6233D8" w14:textId="77777777" w:rsidTr="00ED3EF9">
        <w:tc>
          <w:tcPr>
            <w:tcW w:w="8100" w:type="dxa"/>
          </w:tcPr>
          <w:p w14:paraId="63491E2C" w14:textId="77777777" w:rsidR="006A6885" w:rsidRPr="00CE1D2F" w:rsidRDefault="004F1685" w:rsidP="00A263A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Goes jogging at the beach</w:t>
            </w:r>
          </w:p>
        </w:tc>
        <w:tc>
          <w:tcPr>
            <w:tcW w:w="900" w:type="dxa"/>
            <w:vAlign w:val="center"/>
          </w:tcPr>
          <w:p w14:paraId="071777F9" w14:textId="77777777" w:rsidR="006A6885" w:rsidRPr="00CE1D2F" w:rsidRDefault="006A688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1621D043" w14:textId="77777777" w:rsidTr="00ED3EF9">
        <w:tc>
          <w:tcPr>
            <w:tcW w:w="8100" w:type="dxa"/>
            <w:shd w:val="clear" w:color="auto" w:fill="E0E0E0"/>
          </w:tcPr>
          <w:p w14:paraId="146BBBA4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40A31B6" w14:textId="77777777" w:rsidR="00D36794" w:rsidRPr="00CE1D2F" w:rsidRDefault="004F1685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2A3F5636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375026A8" w14:textId="77777777" w:rsidTr="00ED3EF9">
        <w:tc>
          <w:tcPr>
            <w:tcW w:w="8100" w:type="dxa"/>
            <w:shd w:val="clear" w:color="auto" w:fill="E0E0E0"/>
            <w:vAlign w:val="center"/>
          </w:tcPr>
          <w:p w14:paraId="5ADB0E1D" w14:textId="77777777" w:rsidR="00D36794" w:rsidRPr="00CE1D2F" w:rsidRDefault="00767315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What </w:t>
            </w:r>
            <w:r w:rsidR="004F1685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does Marina advise Jessica not to forget? Why?</w:t>
            </w:r>
          </w:p>
          <w:p w14:paraId="20B946BA" w14:textId="77777777" w:rsidR="00D36794" w:rsidRPr="00CE1D2F" w:rsidRDefault="0089100C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2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EDB1F63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0C71FD5" w14:textId="77777777" w:rsidTr="00ED3EF9">
        <w:tc>
          <w:tcPr>
            <w:tcW w:w="8100" w:type="dxa"/>
          </w:tcPr>
          <w:p w14:paraId="18E7C118" w14:textId="77777777" w:rsidR="00D36794" w:rsidRPr="00CE1D2F" w:rsidRDefault="004F168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Bathers</w:t>
            </w:r>
          </w:p>
        </w:tc>
        <w:tc>
          <w:tcPr>
            <w:tcW w:w="900" w:type="dxa"/>
            <w:vAlign w:val="center"/>
          </w:tcPr>
          <w:p w14:paraId="0DE762D4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D3DC9" w:rsidRPr="00CE1D2F" w14:paraId="516CD7C4" w14:textId="77777777" w:rsidTr="00ED3EF9">
        <w:tc>
          <w:tcPr>
            <w:tcW w:w="8100" w:type="dxa"/>
          </w:tcPr>
          <w:p w14:paraId="721CE66C" w14:textId="77777777" w:rsidR="004D3DC9" w:rsidRPr="00CE1D2F" w:rsidRDefault="005972D9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Jessica wants to have a pool party </w:t>
            </w:r>
          </w:p>
        </w:tc>
        <w:tc>
          <w:tcPr>
            <w:tcW w:w="900" w:type="dxa"/>
            <w:vAlign w:val="center"/>
          </w:tcPr>
          <w:p w14:paraId="59C0B857" w14:textId="77777777" w:rsidR="004D3DC9" w:rsidRPr="00CE1D2F" w:rsidRDefault="004D3DC9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A4940" w:rsidRPr="00CE1D2F" w14:paraId="1562617A" w14:textId="77777777" w:rsidTr="00ED3EF9">
        <w:tc>
          <w:tcPr>
            <w:tcW w:w="8100" w:type="dxa"/>
          </w:tcPr>
          <w:p w14:paraId="579E6533" w14:textId="77777777" w:rsidR="007A4940" w:rsidRDefault="007A4940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At her house with her friends</w:t>
            </w:r>
          </w:p>
        </w:tc>
        <w:tc>
          <w:tcPr>
            <w:tcW w:w="900" w:type="dxa"/>
            <w:vAlign w:val="center"/>
          </w:tcPr>
          <w:p w14:paraId="729D3E0D" w14:textId="694E753E" w:rsidR="007A4940" w:rsidRPr="00CE1D2F" w:rsidRDefault="0009035E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D36794" w:rsidRPr="00CE1D2F" w14:paraId="4B2884B2" w14:textId="77777777" w:rsidTr="00ED3EF9">
        <w:tc>
          <w:tcPr>
            <w:tcW w:w="8100" w:type="dxa"/>
            <w:shd w:val="clear" w:color="auto" w:fill="E0E0E0"/>
          </w:tcPr>
          <w:p w14:paraId="7A423665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92DBFEB" w14:textId="77777777" w:rsidR="00D36794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6C7770D6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00031C4F" w14:textId="77777777" w:rsidTr="00ED3EF9">
        <w:tc>
          <w:tcPr>
            <w:tcW w:w="8100" w:type="dxa"/>
            <w:shd w:val="clear" w:color="auto" w:fill="E0E0E0"/>
            <w:vAlign w:val="center"/>
          </w:tcPr>
          <w:p w14:paraId="3D30A938" w14:textId="77777777" w:rsidR="00D36794" w:rsidRPr="00CE1D2F" w:rsidRDefault="001A680B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 does Jessica tell Marina with regards to the school uniform?</w:t>
            </w:r>
          </w:p>
          <w:p w14:paraId="0ED89D57" w14:textId="77777777" w:rsidR="00D36794" w:rsidRPr="00CE1D2F" w:rsidRDefault="0089100C" w:rsidP="001A680B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1A680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718DDD6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7D8B36A3" w14:textId="77777777" w:rsidTr="00ED3EF9">
        <w:tc>
          <w:tcPr>
            <w:tcW w:w="8100" w:type="dxa"/>
          </w:tcPr>
          <w:p w14:paraId="1261B3B5" w14:textId="77777777" w:rsidR="00D36794" w:rsidRPr="00CE1D2F" w:rsidRDefault="001A680B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Marina doesn’t need to worry about the school uniform at all </w:t>
            </w:r>
          </w:p>
        </w:tc>
        <w:tc>
          <w:tcPr>
            <w:tcW w:w="900" w:type="dxa"/>
            <w:vAlign w:val="center"/>
          </w:tcPr>
          <w:p w14:paraId="4937D24A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65AACAD9" w14:textId="77777777" w:rsidTr="00ED3EF9">
        <w:tc>
          <w:tcPr>
            <w:tcW w:w="8100" w:type="dxa"/>
          </w:tcPr>
          <w:p w14:paraId="60BBF3F7" w14:textId="77777777" w:rsidR="00D36794" w:rsidRPr="00CE1D2F" w:rsidRDefault="001A680B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Because she received a uniform from her friend’s older sister </w:t>
            </w:r>
          </w:p>
        </w:tc>
        <w:tc>
          <w:tcPr>
            <w:tcW w:w="900" w:type="dxa"/>
            <w:vAlign w:val="center"/>
          </w:tcPr>
          <w:p w14:paraId="258B222C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1A680B" w:rsidRPr="00CE1D2F" w14:paraId="79C8FC15" w14:textId="77777777" w:rsidTr="00ED3EF9">
        <w:tc>
          <w:tcPr>
            <w:tcW w:w="8100" w:type="dxa"/>
          </w:tcPr>
          <w:p w14:paraId="6434D101" w14:textId="77777777" w:rsidR="001A680B" w:rsidRDefault="001A680B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Which she can wear to school</w:t>
            </w:r>
          </w:p>
        </w:tc>
        <w:tc>
          <w:tcPr>
            <w:tcW w:w="900" w:type="dxa"/>
            <w:vAlign w:val="center"/>
          </w:tcPr>
          <w:p w14:paraId="5942FBF6" w14:textId="77777777" w:rsidR="001A680B" w:rsidRPr="00CE1D2F" w:rsidRDefault="001A680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1A680B" w:rsidRPr="00CE1D2F" w14:paraId="27B35D96" w14:textId="77777777" w:rsidTr="00ED3EF9">
        <w:tc>
          <w:tcPr>
            <w:tcW w:w="8100" w:type="dxa"/>
          </w:tcPr>
          <w:p w14:paraId="2E7BAB2A" w14:textId="77777777" w:rsidR="001A680B" w:rsidRDefault="001A680B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But, please bring your own black or brown shoes </w:t>
            </w:r>
          </w:p>
        </w:tc>
        <w:tc>
          <w:tcPr>
            <w:tcW w:w="900" w:type="dxa"/>
            <w:vAlign w:val="center"/>
          </w:tcPr>
          <w:p w14:paraId="596235B6" w14:textId="77777777" w:rsidR="001A680B" w:rsidRDefault="001A680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11F26F44" w14:textId="77777777" w:rsidTr="00ED3EF9">
        <w:tc>
          <w:tcPr>
            <w:tcW w:w="8100" w:type="dxa"/>
            <w:shd w:val="clear" w:color="auto" w:fill="E0E0E0"/>
          </w:tcPr>
          <w:p w14:paraId="271A0E7F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DAAF129" w14:textId="77777777" w:rsidR="00D36794" w:rsidRPr="00CE1D2F" w:rsidRDefault="001A680B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1CA32E1D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p w14:paraId="3B2CE108" w14:textId="77777777" w:rsidR="0089100C" w:rsidRPr="00CE1D2F" w:rsidRDefault="0089100C">
      <w:pPr>
        <w:autoSpaceDE/>
        <w:autoSpaceDN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  <w:r w:rsidRPr="00CE1D2F">
        <w:rPr>
          <w:rFonts w:asciiTheme="minorHAnsi" w:eastAsia="NtMotoyaKyotai" w:hAnsiTheme="minorHAnsi" w:cs="Arial"/>
          <w:b/>
          <w:sz w:val="16"/>
          <w:szCs w:val="16"/>
          <w:lang w:eastAsia="ja-JP"/>
        </w:rPr>
        <w:br w:type="page"/>
      </w:r>
    </w:p>
    <w:p w14:paraId="43C1C939" w14:textId="77777777" w:rsidR="00D36794" w:rsidRPr="00CE1D2F" w:rsidRDefault="00D36794" w:rsidP="00D36794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7C5156F6" w14:textId="77777777" w:rsidR="00D36794" w:rsidRPr="00CE1D2F" w:rsidRDefault="006C402A" w:rsidP="00D36794">
      <w:pPr>
        <w:rPr>
          <w:rFonts w:asciiTheme="minorHAnsi" w:eastAsia="NtMotoyaKyotai" w:hAnsiTheme="minorHAnsi" w:cs="Arial"/>
          <w:bCs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6</w:t>
      </w:r>
      <w:r w:rsidR="00D36794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</w:t>
      </w:r>
    </w:p>
    <w:p w14:paraId="5782119A" w14:textId="77777777" w:rsidR="00D36794" w:rsidRDefault="00D36794" w:rsidP="00D36794">
      <w:pPr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425D8B" w:rsidRPr="00CE1D2F" w14:paraId="6AED4B38" w14:textId="77777777" w:rsidTr="00236D08">
        <w:tc>
          <w:tcPr>
            <w:tcW w:w="8100" w:type="dxa"/>
            <w:shd w:val="clear" w:color="auto" w:fill="E0E0E0"/>
            <w:vAlign w:val="center"/>
          </w:tcPr>
          <w:p w14:paraId="33EA3310" w14:textId="77777777" w:rsidR="00425D8B" w:rsidRPr="00CE1D2F" w:rsidRDefault="00425D8B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Why </w:t>
            </w: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did ‘Olivia’ believe she was lucky?</w:t>
            </w:r>
            <w:r w:rsidR="00E86877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Explain.</w:t>
            </w:r>
          </w:p>
          <w:p w14:paraId="3AB5B8CA" w14:textId="77777777" w:rsidR="00425D8B" w:rsidRPr="00CE1D2F" w:rsidRDefault="00425D8B" w:rsidP="00236D0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E8687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87EFE43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425D8B" w:rsidRPr="00CE1D2F" w14:paraId="502607CA" w14:textId="77777777" w:rsidTr="00236D08">
        <w:tc>
          <w:tcPr>
            <w:tcW w:w="8100" w:type="dxa"/>
          </w:tcPr>
          <w:p w14:paraId="2C6B9F5A" w14:textId="77777777" w:rsidR="00425D8B" w:rsidRPr="00CE1D2F" w:rsidRDefault="00E86877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was able to study both Japanese and Chinese</w:t>
            </w:r>
          </w:p>
        </w:tc>
        <w:tc>
          <w:tcPr>
            <w:tcW w:w="900" w:type="dxa"/>
            <w:vAlign w:val="center"/>
          </w:tcPr>
          <w:p w14:paraId="37CD0AD9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25D8B" w:rsidRPr="00CE1D2F" w14:paraId="6E876238" w14:textId="77777777" w:rsidTr="00236D08">
        <w:tc>
          <w:tcPr>
            <w:tcW w:w="8100" w:type="dxa"/>
          </w:tcPr>
          <w:p w14:paraId="5E05ABDE" w14:textId="77777777" w:rsidR="00425D8B" w:rsidRPr="00CE1D2F" w:rsidRDefault="00E86877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her host father was Japanese</w:t>
            </w:r>
          </w:p>
        </w:tc>
        <w:tc>
          <w:tcPr>
            <w:tcW w:w="900" w:type="dxa"/>
            <w:vAlign w:val="center"/>
          </w:tcPr>
          <w:p w14:paraId="1A9F5B89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E86877" w:rsidRPr="00CE1D2F" w14:paraId="7629E774" w14:textId="77777777" w:rsidTr="00236D08">
        <w:tc>
          <w:tcPr>
            <w:tcW w:w="8100" w:type="dxa"/>
          </w:tcPr>
          <w:p w14:paraId="5ACFFB2C" w14:textId="77777777" w:rsidR="00E86877" w:rsidRDefault="00E86877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her host mother was Chinese</w:t>
            </w:r>
          </w:p>
        </w:tc>
        <w:tc>
          <w:tcPr>
            <w:tcW w:w="900" w:type="dxa"/>
            <w:vAlign w:val="center"/>
          </w:tcPr>
          <w:p w14:paraId="77E3B87F" w14:textId="77777777" w:rsidR="00E86877" w:rsidRPr="00CE1D2F" w:rsidRDefault="00E86877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425D8B" w:rsidRPr="00CE1D2F" w14:paraId="6DD90C36" w14:textId="77777777" w:rsidTr="00236D08">
        <w:tc>
          <w:tcPr>
            <w:tcW w:w="8100" w:type="dxa"/>
            <w:shd w:val="clear" w:color="auto" w:fill="E0E0E0"/>
          </w:tcPr>
          <w:p w14:paraId="40A14F24" w14:textId="77777777" w:rsidR="00425D8B" w:rsidRPr="00CE1D2F" w:rsidRDefault="00425D8B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765F79E" w14:textId="77777777" w:rsidR="00425D8B" w:rsidRPr="00CE1D2F" w:rsidRDefault="00E86877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AB66D14" w14:textId="77777777" w:rsidR="00425D8B" w:rsidRPr="00CE1D2F" w:rsidRDefault="00425D8B" w:rsidP="00425D8B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39E2F423" w14:textId="77777777" w:rsidTr="00ED3EF9">
        <w:tc>
          <w:tcPr>
            <w:tcW w:w="8100" w:type="dxa"/>
            <w:shd w:val="clear" w:color="auto" w:fill="E0E0E0"/>
            <w:vAlign w:val="center"/>
          </w:tcPr>
          <w:p w14:paraId="03835CAE" w14:textId="77777777" w:rsidR="00D36794" w:rsidRPr="00CE1D2F" w:rsidRDefault="00E8687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>How does ‘Olivia’ feel about her kanji study?</w:t>
            </w:r>
          </w:p>
          <w:p w14:paraId="61872C77" w14:textId="77777777" w:rsidR="00D36794" w:rsidRPr="00CE1D2F" w:rsidRDefault="00D36794" w:rsidP="00300B04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4E36E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300B0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9C1C659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1B3770B6" w14:textId="77777777" w:rsidTr="00ED3EF9">
        <w:tc>
          <w:tcPr>
            <w:tcW w:w="8100" w:type="dxa"/>
          </w:tcPr>
          <w:p w14:paraId="52BCB835" w14:textId="77777777" w:rsidR="00D36794" w:rsidRPr="00CE1D2F" w:rsidRDefault="004E36E6" w:rsidP="00300B0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can write and read</w:t>
            </w:r>
          </w:p>
        </w:tc>
        <w:tc>
          <w:tcPr>
            <w:tcW w:w="900" w:type="dxa"/>
            <w:vAlign w:val="center"/>
          </w:tcPr>
          <w:p w14:paraId="2CF3ACC3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00B04" w:rsidRPr="00CE1D2F" w14:paraId="5FE7A3E4" w14:textId="77777777" w:rsidTr="00ED3EF9">
        <w:tc>
          <w:tcPr>
            <w:tcW w:w="8100" w:type="dxa"/>
          </w:tcPr>
          <w:p w14:paraId="38EBAE9D" w14:textId="6FE529C2" w:rsidR="00300B04" w:rsidRPr="00CE1D2F" w:rsidRDefault="007A4940" w:rsidP="00B84BFF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little k</w:t>
            </w:r>
            <w:r w:rsidR="004E36E6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anji that 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are easy</w:t>
            </w:r>
          </w:p>
        </w:tc>
        <w:tc>
          <w:tcPr>
            <w:tcW w:w="900" w:type="dxa"/>
            <w:vAlign w:val="center"/>
          </w:tcPr>
          <w:p w14:paraId="4496953A" w14:textId="77777777" w:rsidR="00300B04" w:rsidRPr="00CE1D2F" w:rsidRDefault="00300B0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E36E6" w:rsidRPr="00CE1D2F" w14:paraId="70271974" w14:textId="77777777" w:rsidTr="00ED3EF9">
        <w:tc>
          <w:tcPr>
            <w:tcW w:w="8100" w:type="dxa"/>
          </w:tcPr>
          <w:p w14:paraId="54874927" w14:textId="77777777" w:rsidR="004E36E6" w:rsidRDefault="004E36E6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But difficult kanji is still her weak point </w:t>
            </w:r>
          </w:p>
        </w:tc>
        <w:tc>
          <w:tcPr>
            <w:tcW w:w="900" w:type="dxa"/>
            <w:vAlign w:val="center"/>
          </w:tcPr>
          <w:p w14:paraId="650E4983" w14:textId="77777777" w:rsidR="004E36E6" w:rsidRPr="00CE1D2F" w:rsidRDefault="004E36E6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4F80D179" w14:textId="77777777" w:rsidTr="00ED3EF9">
        <w:tc>
          <w:tcPr>
            <w:tcW w:w="8100" w:type="dxa"/>
            <w:shd w:val="clear" w:color="auto" w:fill="E0E0E0"/>
          </w:tcPr>
          <w:p w14:paraId="27086271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7B540BA" w14:textId="77777777" w:rsidR="00D36794" w:rsidRPr="00CE1D2F" w:rsidRDefault="004E36E6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1BF0E7C0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2060AA15" w14:textId="77777777" w:rsidTr="00ED3EF9">
        <w:tc>
          <w:tcPr>
            <w:tcW w:w="8100" w:type="dxa"/>
            <w:shd w:val="clear" w:color="auto" w:fill="E0E0E0"/>
            <w:vAlign w:val="center"/>
          </w:tcPr>
          <w:p w14:paraId="03F76D99" w14:textId="77777777" w:rsidR="00D36794" w:rsidRPr="00CE1D2F" w:rsidRDefault="008348A1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Describe how ‘Yasuhiro’ studies English.</w:t>
            </w:r>
          </w:p>
          <w:p w14:paraId="46342694" w14:textId="77777777" w:rsidR="00D36794" w:rsidRPr="00CE1D2F" w:rsidRDefault="00D36794" w:rsidP="007A4940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7A494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9B8C4B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73AEC537" w14:textId="77777777" w:rsidTr="00ED3EF9">
        <w:tc>
          <w:tcPr>
            <w:tcW w:w="8100" w:type="dxa"/>
          </w:tcPr>
          <w:p w14:paraId="3769A12D" w14:textId="77777777" w:rsidR="00D36794" w:rsidRPr="00CE1D2F" w:rsidRDefault="008348A1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watches American movies (since year 4 primary school)</w:t>
            </w:r>
          </w:p>
        </w:tc>
        <w:tc>
          <w:tcPr>
            <w:tcW w:w="900" w:type="dxa"/>
            <w:vAlign w:val="center"/>
          </w:tcPr>
          <w:p w14:paraId="6A590201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980BCB" w:rsidRPr="00CE1D2F" w14:paraId="67C06C4A" w14:textId="77777777" w:rsidTr="00ED3EF9">
        <w:tc>
          <w:tcPr>
            <w:tcW w:w="8100" w:type="dxa"/>
          </w:tcPr>
          <w:p w14:paraId="12D0BB8E" w14:textId="77777777" w:rsidR="00980BCB" w:rsidRPr="00CE1D2F" w:rsidRDefault="008348A1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Sings songs in English</w:t>
            </w:r>
          </w:p>
        </w:tc>
        <w:tc>
          <w:tcPr>
            <w:tcW w:w="900" w:type="dxa"/>
            <w:vAlign w:val="center"/>
          </w:tcPr>
          <w:p w14:paraId="6CB7F1B4" w14:textId="77777777" w:rsidR="00980BCB" w:rsidRPr="00CE1D2F" w:rsidRDefault="00980BC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348A1" w:rsidRPr="00CE1D2F" w14:paraId="4FBCA566" w14:textId="77777777" w:rsidTr="00ED3EF9">
        <w:tc>
          <w:tcPr>
            <w:tcW w:w="8100" w:type="dxa"/>
          </w:tcPr>
          <w:p w14:paraId="5C075448" w14:textId="77777777" w:rsidR="008348A1" w:rsidRDefault="008348A1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Goes to </w:t>
            </w:r>
            <w:r w:rsidR="009727B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English</w:t>
            </w:r>
            <w:r w:rsidR="009727B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club </w:t>
            </w:r>
          </w:p>
        </w:tc>
        <w:tc>
          <w:tcPr>
            <w:tcW w:w="900" w:type="dxa"/>
            <w:vAlign w:val="center"/>
          </w:tcPr>
          <w:p w14:paraId="20394299" w14:textId="77777777" w:rsidR="008348A1" w:rsidRPr="00CE1D2F" w:rsidRDefault="008348A1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7A4940" w:rsidRPr="00CE1D2F" w14:paraId="068036E1" w14:textId="77777777" w:rsidTr="00ED3EF9">
        <w:tc>
          <w:tcPr>
            <w:tcW w:w="8100" w:type="dxa"/>
          </w:tcPr>
          <w:p w14:paraId="13220E47" w14:textId="77777777" w:rsidR="007A4940" w:rsidRDefault="007A4940" w:rsidP="009727B7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After school once a week</w:t>
            </w:r>
          </w:p>
        </w:tc>
        <w:tc>
          <w:tcPr>
            <w:tcW w:w="900" w:type="dxa"/>
            <w:vAlign w:val="center"/>
          </w:tcPr>
          <w:p w14:paraId="1C8A7391" w14:textId="77777777" w:rsidR="007A4940" w:rsidRDefault="007A494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0F34F207" w14:textId="77777777" w:rsidTr="00ED3EF9">
        <w:tc>
          <w:tcPr>
            <w:tcW w:w="8100" w:type="dxa"/>
            <w:shd w:val="clear" w:color="auto" w:fill="E0E0E0"/>
          </w:tcPr>
          <w:p w14:paraId="7FC607DD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B2896FA" w14:textId="77777777" w:rsidR="00D36794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7D35BE19" w14:textId="77777777" w:rsidR="00980BCB" w:rsidRPr="00CE1D2F" w:rsidRDefault="00980BCB" w:rsidP="00D36794">
      <w:pPr>
        <w:rPr>
          <w:rFonts w:asciiTheme="minorHAnsi" w:eastAsia="NtMotoyaKyotai" w:hAnsiTheme="minorHAnsi" w:cs="Arial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789A6A73" w14:textId="77777777" w:rsidTr="00ED3EF9">
        <w:tc>
          <w:tcPr>
            <w:tcW w:w="8100" w:type="dxa"/>
            <w:shd w:val="clear" w:color="auto" w:fill="E0E0E0"/>
            <w:vAlign w:val="center"/>
          </w:tcPr>
          <w:p w14:paraId="11CAB0D5" w14:textId="77777777" w:rsidR="00D36794" w:rsidRPr="00CE1D2F" w:rsidRDefault="0065391E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Why does ‘Yasuhiro’ want to become friends with Americans or Australians?</w:t>
            </w:r>
          </w:p>
          <w:p w14:paraId="27EE96A6" w14:textId="77777777" w:rsidR="00D36794" w:rsidRPr="00CE1D2F" w:rsidRDefault="007A4940" w:rsidP="00ED3EF9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4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7162BC9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23843806" w14:textId="77777777" w:rsidTr="00ED3EF9">
        <w:tc>
          <w:tcPr>
            <w:tcW w:w="8100" w:type="dxa"/>
          </w:tcPr>
          <w:p w14:paraId="56F2B2F7" w14:textId="77777777" w:rsidR="00D36794" w:rsidRPr="00CE1D2F" w:rsidRDefault="0065391E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Next year he wants to go to</w:t>
            </w:r>
          </w:p>
        </w:tc>
        <w:tc>
          <w:tcPr>
            <w:tcW w:w="900" w:type="dxa"/>
            <w:vAlign w:val="center"/>
          </w:tcPr>
          <w:p w14:paraId="37C88ADE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687BBF20" w14:textId="77777777" w:rsidTr="00ED3EF9">
        <w:tc>
          <w:tcPr>
            <w:tcW w:w="8100" w:type="dxa"/>
          </w:tcPr>
          <w:p w14:paraId="2265FBB3" w14:textId="77777777" w:rsidR="00D36794" w:rsidRPr="00CE1D2F" w:rsidRDefault="0065391E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Melbourne and New York with his family</w:t>
            </w:r>
          </w:p>
        </w:tc>
        <w:tc>
          <w:tcPr>
            <w:tcW w:w="900" w:type="dxa"/>
            <w:vAlign w:val="center"/>
          </w:tcPr>
          <w:p w14:paraId="3D75BA6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980BCB" w:rsidRPr="00CE1D2F" w14:paraId="60EB1312" w14:textId="77777777" w:rsidTr="00ED3EF9">
        <w:tc>
          <w:tcPr>
            <w:tcW w:w="8100" w:type="dxa"/>
          </w:tcPr>
          <w:p w14:paraId="6E602F0D" w14:textId="77777777" w:rsidR="00980BCB" w:rsidRPr="00CE1D2F" w:rsidRDefault="0065391E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He wants to meet the ‘e-pal’ then </w:t>
            </w:r>
          </w:p>
        </w:tc>
        <w:tc>
          <w:tcPr>
            <w:tcW w:w="900" w:type="dxa"/>
            <w:vAlign w:val="center"/>
          </w:tcPr>
          <w:p w14:paraId="7AF9EC4C" w14:textId="77777777" w:rsidR="00980BCB" w:rsidRPr="00CE1D2F" w:rsidRDefault="00980BC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7A4940" w:rsidRPr="00CE1D2F" w14:paraId="21A88216" w14:textId="77777777" w:rsidTr="00ED3EF9">
        <w:tc>
          <w:tcPr>
            <w:tcW w:w="8100" w:type="dxa"/>
          </w:tcPr>
          <w:p w14:paraId="3547964C" w14:textId="77777777" w:rsidR="007A4940" w:rsidRDefault="007A4940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talk about various things</w:t>
            </w:r>
          </w:p>
        </w:tc>
        <w:tc>
          <w:tcPr>
            <w:tcW w:w="900" w:type="dxa"/>
            <w:vAlign w:val="center"/>
          </w:tcPr>
          <w:p w14:paraId="165DA5A6" w14:textId="77777777" w:rsidR="007A4940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0050CC36" w14:textId="77777777" w:rsidTr="00ED3EF9">
        <w:tc>
          <w:tcPr>
            <w:tcW w:w="8100" w:type="dxa"/>
            <w:shd w:val="clear" w:color="auto" w:fill="E0E0E0"/>
          </w:tcPr>
          <w:p w14:paraId="589342FC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47D91D8" w14:textId="77777777" w:rsidR="00D36794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36B6E4B2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7256207D" w14:textId="77777777" w:rsidTr="00ED3EF9">
        <w:tc>
          <w:tcPr>
            <w:tcW w:w="8100" w:type="dxa"/>
            <w:shd w:val="clear" w:color="auto" w:fill="E0E0E0"/>
          </w:tcPr>
          <w:p w14:paraId="21705988" w14:textId="77777777" w:rsidR="00D36794" w:rsidRPr="00CE1D2F" w:rsidRDefault="004109E8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What is ‘Yasuhiro’ concerned about?</w:t>
            </w:r>
            <w:r w:rsidR="00980BCB"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14:paraId="6E27889A" w14:textId="52853568" w:rsidR="00D36794" w:rsidRPr="00CE1D2F" w:rsidRDefault="00D36794" w:rsidP="00B84BFF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8733C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="00B84BF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 - ANY 3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DB05FB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54764B6" w14:textId="77777777" w:rsidTr="00ED3EF9">
        <w:tc>
          <w:tcPr>
            <w:tcW w:w="8100" w:type="dxa"/>
          </w:tcPr>
          <w:p w14:paraId="6D295039" w14:textId="77777777" w:rsidR="00D36794" w:rsidRPr="008733C0" w:rsidRDefault="008733C0" w:rsidP="00ED3EF9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>He has an allergy to animals</w:t>
            </w:r>
          </w:p>
        </w:tc>
        <w:tc>
          <w:tcPr>
            <w:tcW w:w="900" w:type="dxa"/>
            <w:vAlign w:val="center"/>
          </w:tcPr>
          <w:p w14:paraId="64F77B7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B84BFF" w:rsidRPr="00CE1D2F" w14:paraId="700CCCFD" w14:textId="77777777" w:rsidTr="00ED3EF9">
        <w:tc>
          <w:tcPr>
            <w:tcW w:w="8100" w:type="dxa"/>
          </w:tcPr>
          <w:p w14:paraId="6321D5C2" w14:textId="5BAA69EC" w:rsidR="00B84BFF" w:rsidRDefault="00B84BFF" w:rsidP="00ED3EF9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>Americans and Australians love animals</w:t>
            </w:r>
          </w:p>
        </w:tc>
        <w:tc>
          <w:tcPr>
            <w:tcW w:w="900" w:type="dxa"/>
            <w:vAlign w:val="center"/>
          </w:tcPr>
          <w:p w14:paraId="24126080" w14:textId="29033A2B" w:rsidR="00B84BFF" w:rsidRPr="00CE1D2F" w:rsidRDefault="00B84BFF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7AD87F24" w14:textId="77777777" w:rsidTr="00ED3EF9">
        <w:tc>
          <w:tcPr>
            <w:tcW w:w="8100" w:type="dxa"/>
          </w:tcPr>
          <w:p w14:paraId="1EEF589C" w14:textId="77777777" w:rsidR="00D36794" w:rsidRPr="00CE1D2F" w:rsidRDefault="008733C0" w:rsidP="00ED3EF9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has heard that almost all houses</w:t>
            </w:r>
          </w:p>
        </w:tc>
        <w:tc>
          <w:tcPr>
            <w:tcW w:w="900" w:type="dxa"/>
            <w:vAlign w:val="center"/>
          </w:tcPr>
          <w:p w14:paraId="5F271EE1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33C0" w:rsidRPr="00CE1D2F" w14:paraId="25EDB5D8" w14:textId="77777777" w:rsidTr="00ED3EF9">
        <w:tc>
          <w:tcPr>
            <w:tcW w:w="8100" w:type="dxa"/>
          </w:tcPr>
          <w:p w14:paraId="5E928D60" w14:textId="77777777" w:rsidR="008733C0" w:rsidRDefault="008733C0" w:rsidP="00ED3EF9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Keep a pet in America and Australia</w:t>
            </w:r>
          </w:p>
        </w:tc>
        <w:tc>
          <w:tcPr>
            <w:tcW w:w="900" w:type="dxa"/>
            <w:vAlign w:val="center"/>
          </w:tcPr>
          <w:p w14:paraId="37467B1C" w14:textId="77777777" w:rsidR="008733C0" w:rsidRPr="00CE1D2F" w:rsidRDefault="008733C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31D39CAB" w14:textId="77777777" w:rsidTr="00ED3EF9">
        <w:tc>
          <w:tcPr>
            <w:tcW w:w="8100" w:type="dxa"/>
            <w:shd w:val="clear" w:color="auto" w:fill="E0E0E0"/>
          </w:tcPr>
          <w:p w14:paraId="2B65DCB0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DD00EC5" w14:textId="77777777" w:rsidR="00D36794" w:rsidRPr="00CE1D2F" w:rsidRDefault="008733C0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1E2E24C3" w14:textId="77777777" w:rsidR="00341FF1" w:rsidRDefault="00341FF1" w:rsidP="00D36794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</w:p>
    <w:p w14:paraId="6B45221B" w14:textId="77777777" w:rsidR="00341FF1" w:rsidRDefault="00341FF1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br w:type="page"/>
      </w:r>
    </w:p>
    <w:p w14:paraId="563A5AC5" w14:textId="77777777" w:rsidR="00341FF1" w:rsidRDefault="006C402A" w:rsidP="00D36794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lastRenderedPageBreak/>
        <w:t>TEXT 7</w:t>
      </w:r>
    </w:p>
    <w:p w14:paraId="17B9263D" w14:textId="77777777" w:rsidR="00341FF1" w:rsidRPr="00CE1D2F" w:rsidRDefault="00341FF1" w:rsidP="00341FF1">
      <w:pPr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341FF1" w:rsidRPr="00CE1D2F" w14:paraId="48163D2F" w14:textId="77777777" w:rsidTr="00236D08">
        <w:tc>
          <w:tcPr>
            <w:tcW w:w="8100" w:type="dxa"/>
            <w:shd w:val="clear" w:color="auto" w:fill="E0E0E0"/>
            <w:vAlign w:val="center"/>
          </w:tcPr>
          <w:p w14:paraId="34FCB080" w14:textId="77777777" w:rsidR="00341FF1" w:rsidRPr="004A4D9B" w:rsidRDefault="00341FF1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2"/>
                <w:szCs w:val="22"/>
                <w:lang w:eastAsia="ja-JP"/>
              </w:rPr>
              <w:br w:type="page"/>
            </w:r>
            <w:r w:rsidRPr="004A4D9B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</w:t>
            </w:r>
            <w:r w:rsidR="006E0355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hat surprised ‘Ai’ when she attended an Australian school?</w:t>
            </w:r>
          </w:p>
          <w:p w14:paraId="5D0BFD22" w14:textId="77777777" w:rsidR="00341FF1" w:rsidRPr="00CE1D2F" w:rsidRDefault="001B4D70" w:rsidP="00236D08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3</w:t>
            </w:r>
            <w:r w:rsidR="00341FF1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information.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FFAEB00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341FF1" w:rsidRPr="00CE1D2F" w14:paraId="47837B8F" w14:textId="77777777" w:rsidTr="00236D08">
        <w:tc>
          <w:tcPr>
            <w:tcW w:w="8100" w:type="dxa"/>
          </w:tcPr>
          <w:p w14:paraId="18361A47" w14:textId="77777777" w:rsidR="00341FF1" w:rsidRPr="00CE1D2F" w:rsidRDefault="006E0355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lot of girls had dyed their hair</w:t>
            </w:r>
          </w:p>
        </w:tc>
        <w:tc>
          <w:tcPr>
            <w:tcW w:w="900" w:type="dxa"/>
            <w:vAlign w:val="center"/>
          </w:tcPr>
          <w:p w14:paraId="6E9AE657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41FF1" w:rsidRPr="00CE1D2F" w14:paraId="5F20A1FB" w14:textId="77777777" w:rsidTr="00236D08">
        <w:tc>
          <w:tcPr>
            <w:tcW w:w="8100" w:type="dxa"/>
          </w:tcPr>
          <w:p w14:paraId="1A2802C8" w14:textId="77777777" w:rsidR="00341FF1" w:rsidRPr="00CE1D2F" w:rsidRDefault="006E0355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Wore nail polish</w:t>
            </w:r>
          </w:p>
        </w:tc>
        <w:tc>
          <w:tcPr>
            <w:tcW w:w="900" w:type="dxa"/>
            <w:vAlign w:val="center"/>
          </w:tcPr>
          <w:p w14:paraId="0BFF605E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6E0355" w:rsidRPr="00CE1D2F" w14:paraId="34CD970C" w14:textId="77777777" w:rsidTr="00236D08">
        <w:tc>
          <w:tcPr>
            <w:tcW w:w="8100" w:type="dxa"/>
          </w:tcPr>
          <w:p w14:paraId="01F2FDFE" w14:textId="77777777" w:rsidR="006E0355" w:rsidRDefault="001B4D70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were wearing earrings/piercings</w:t>
            </w:r>
          </w:p>
        </w:tc>
        <w:tc>
          <w:tcPr>
            <w:tcW w:w="900" w:type="dxa"/>
            <w:vAlign w:val="center"/>
          </w:tcPr>
          <w:p w14:paraId="6206AAA6" w14:textId="77777777" w:rsidR="006E0355" w:rsidRPr="00CE1D2F" w:rsidRDefault="001B4D70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341FF1" w:rsidRPr="00CE1D2F" w14:paraId="5422058C" w14:textId="77777777" w:rsidTr="00236D08">
        <w:tc>
          <w:tcPr>
            <w:tcW w:w="8100" w:type="dxa"/>
            <w:shd w:val="clear" w:color="auto" w:fill="E0E0E0"/>
          </w:tcPr>
          <w:p w14:paraId="4E2871B0" w14:textId="77777777" w:rsidR="00341FF1" w:rsidRPr="00CE1D2F" w:rsidRDefault="00341FF1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09E4DF9" w14:textId="77777777" w:rsidR="00341FF1" w:rsidRPr="00CE1D2F" w:rsidRDefault="001B4D70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83BBFA0" w14:textId="77777777" w:rsidR="00341FF1" w:rsidRPr="00CE1D2F" w:rsidRDefault="00341FF1" w:rsidP="00341FF1">
      <w:pPr>
        <w:rPr>
          <w:rFonts w:asciiTheme="minorHAnsi" w:eastAsia="NtMotoyaKyotai" w:hAnsiTheme="minorHAnsi" w:cs="Arial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341FF1" w:rsidRPr="00CE1D2F" w14:paraId="4E909F88" w14:textId="77777777" w:rsidTr="00236D08">
        <w:tc>
          <w:tcPr>
            <w:tcW w:w="8100" w:type="dxa"/>
            <w:shd w:val="clear" w:color="auto" w:fill="E0E0E0"/>
            <w:vAlign w:val="center"/>
          </w:tcPr>
          <w:p w14:paraId="6733346A" w14:textId="77777777" w:rsidR="00341FF1" w:rsidRPr="004A4D9B" w:rsidRDefault="00FF6C30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When was ‘Ai’s’ friend allowed to return to school?</w:t>
            </w:r>
          </w:p>
          <w:p w14:paraId="326EB7CD" w14:textId="77777777" w:rsidR="00341FF1" w:rsidRPr="00CE1D2F" w:rsidRDefault="00341FF1" w:rsidP="00FF6C30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FF6C3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C8DFF86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341FF1" w:rsidRPr="00CE1D2F" w14:paraId="660D911D" w14:textId="77777777" w:rsidTr="00236D08">
        <w:tc>
          <w:tcPr>
            <w:tcW w:w="8100" w:type="dxa"/>
          </w:tcPr>
          <w:p w14:paraId="1D44F4CF" w14:textId="77777777" w:rsidR="00341FF1" w:rsidRPr="00CE1D2F" w:rsidRDefault="00FF6C30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Until her friend had dyed her brown hair black again</w:t>
            </w:r>
          </w:p>
        </w:tc>
        <w:tc>
          <w:tcPr>
            <w:tcW w:w="900" w:type="dxa"/>
            <w:vAlign w:val="center"/>
          </w:tcPr>
          <w:p w14:paraId="797058DA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41FF1" w:rsidRPr="00CE1D2F" w14:paraId="3AB51502" w14:textId="77777777" w:rsidTr="00236D08">
        <w:tc>
          <w:tcPr>
            <w:tcW w:w="8100" w:type="dxa"/>
            <w:shd w:val="clear" w:color="auto" w:fill="E0E0E0"/>
          </w:tcPr>
          <w:p w14:paraId="3184F15C" w14:textId="77777777" w:rsidR="00341FF1" w:rsidRPr="00CE1D2F" w:rsidRDefault="00341FF1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42C1882" w14:textId="77777777" w:rsidR="00341FF1" w:rsidRPr="00CE1D2F" w:rsidRDefault="00FF6C30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1</w:t>
            </w:r>
          </w:p>
        </w:tc>
      </w:tr>
    </w:tbl>
    <w:p w14:paraId="4FF3C923" w14:textId="77777777" w:rsidR="00D36794" w:rsidRPr="006E0355" w:rsidRDefault="00D36794" w:rsidP="006E0355">
      <w:pPr>
        <w:rPr>
          <w:rFonts w:asciiTheme="minorHAnsi" w:eastAsia="NtMotoyaKyotai" w:hAnsiTheme="minorHAnsi" w:cs="Arial"/>
          <w:bCs/>
          <w:sz w:val="18"/>
        </w:rPr>
      </w:pPr>
      <w:r w:rsidRPr="006E0355">
        <w:rPr>
          <w:rFonts w:asciiTheme="minorHAnsi" w:eastAsia="NtMotoyaKyotai" w:hAnsiTheme="minorHAnsi" w:cs="Arial"/>
          <w:b/>
          <w:sz w:val="16"/>
          <w:szCs w:val="22"/>
          <w:lang w:eastAsia="ja-JP"/>
        </w:rPr>
        <w:t xml:space="preserve">                                                                                                 </w:t>
      </w:r>
    </w:p>
    <w:p w14:paraId="567834A1" w14:textId="77777777" w:rsidR="00D36794" w:rsidRPr="00CE1D2F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6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4E8BAF47" w14:textId="77777777" w:rsidTr="00ED3EF9">
        <w:tc>
          <w:tcPr>
            <w:tcW w:w="8100" w:type="dxa"/>
            <w:shd w:val="clear" w:color="auto" w:fill="E0E0E0"/>
            <w:vAlign w:val="center"/>
          </w:tcPr>
          <w:p w14:paraId="5C87FA6D" w14:textId="77777777" w:rsidR="004B2F08" w:rsidRPr="00CE1D2F" w:rsidRDefault="005722FB" w:rsidP="004B2F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Which school rule does ‘James’ think is the hardest to follow?</w:t>
            </w:r>
            <w:r w:rsidR="007B620F"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679EFDB0" w14:textId="77777777" w:rsidR="00D36794" w:rsidRPr="00CE1D2F" w:rsidRDefault="00D36794" w:rsidP="004B2F0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5722F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9773DD3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56C5785E" w14:textId="77777777" w:rsidTr="00ED3EF9">
        <w:tc>
          <w:tcPr>
            <w:tcW w:w="8100" w:type="dxa"/>
          </w:tcPr>
          <w:p w14:paraId="5FD018A6" w14:textId="77777777" w:rsidR="00D36794" w:rsidRPr="00CE1D2F" w:rsidRDefault="005722FB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That you must wear a neck tie</w:t>
            </w:r>
          </w:p>
        </w:tc>
        <w:tc>
          <w:tcPr>
            <w:tcW w:w="900" w:type="dxa"/>
            <w:vAlign w:val="center"/>
          </w:tcPr>
          <w:p w14:paraId="4D4E7AA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33C35" w:rsidRPr="00CE1D2F" w14:paraId="100C4A20" w14:textId="77777777" w:rsidTr="00ED3EF9">
        <w:tc>
          <w:tcPr>
            <w:tcW w:w="8100" w:type="dxa"/>
          </w:tcPr>
          <w:p w14:paraId="70A7A475" w14:textId="77777777" w:rsidR="00733C35" w:rsidRPr="00CE1D2F" w:rsidRDefault="005722FB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On hot summer days, too</w:t>
            </w:r>
          </w:p>
        </w:tc>
        <w:tc>
          <w:tcPr>
            <w:tcW w:w="900" w:type="dxa"/>
            <w:vAlign w:val="center"/>
          </w:tcPr>
          <w:p w14:paraId="6A5D1570" w14:textId="77777777" w:rsidR="00733C35" w:rsidRPr="00CE1D2F" w:rsidRDefault="00733C3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59AC9714" w14:textId="77777777" w:rsidTr="00ED3EF9">
        <w:tc>
          <w:tcPr>
            <w:tcW w:w="8100" w:type="dxa"/>
            <w:shd w:val="clear" w:color="auto" w:fill="E0E0E0"/>
          </w:tcPr>
          <w:p w14:paraId="42845856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A3DA33F" w14:textId="77777777" w:rsidR="00D36794" w:rsidRPr="00CE1D2F" w:rsidRDefault="005722FB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4D2CC962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1199228A" w14:textId="77777777" w:rsidTr="00ED3EF9">
        <w:tc>
          <w:tcPr>
            <w:tcW w:w="8100" w:type="dxa"/>
            <w:shd w:val="clear" w:color="auto" w:fill="E0E0E0"/>
            <w:vAlign w:val="center"/>
          </w:tcPr>
          <w:p w14:paraId="4A369CC0" w14:textId="77777777" w:rsidR="00D36794" w:rsidRPr="00CE1D2F" w:rsidRDefault="001E742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Describe what ‘James’ feels is unfortunate.</w:t>
            </w:r>
          </w:p>
          <w:p w14:paraId="2C285E06" w14:textId="77777777" w:rsidR="00D36794" w:rsidRPr="00CE1D2F" w:rsidRDefault="007B620F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3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3ABD1B7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20131EC9" w14:textId="77777777" w:rsidTr="00ED3EF9">
        <w:tc>
          <w:tcPr>
            <w:tcW w:w="8100" w:type="dxa"/>
          </w:tcPr>
          <w:p w14:paraId="3ACEBF6E" w14:textId="77777777" w:rsidR="00D36794" w:rsidRPr="00CE1D2F" w:rsidRDefault="001E7427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Recently, growing your hair long</w:t>
            </w:r>
          </w:p>
        </w:tc>
        <w:tc>
          <w:tcPr>
            <w:tcW w:w="900" w:type="dxa"/>
            <w:vAlign w:val="center"/>
          </w:tcPr>
          <w:p w14:paraId="2892BAC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2CED88A8" w14:textId="77777777" w:rsidTr="00ED3EF9">
        <w:tc>
          <w:tcPr>
            <w:tcW w:w="8100" w:type="dxa"/>
          </w:tcPr>
          <w:p w14:paraId="1890BFFE" w14:textId="77777777" w:rsidR="00D36794" w:rsidRPr="00CE1D2F" w:rsidRDefault="001E7427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tying it up is cool</w:t>
            </w:r>
          </w:p>
        </w:tc>
        <w:tc>
          <w:tcPr>
            <w:tcW w:w="900" w:type="dxa"/>
            <w:vAlign w:val="center"/>
          </w:tcPr>
          <w:p w14:paraId="042224E1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B620F" w:rsidRPr="00CE1D2F" w14:paraId="50182939" w14:textId="77777777" w:rsidTr="00ED3EF9">
        <w:tc>
          <w:tcPr>
            <w:tcW w:w="8100" w:type="dxa"/>
          </w:tcPr>
          <w:p w14:paraId="2FA0625C" w14:textId="77777777" w:rsidR="007B620F" w:rsidRPr="00CE1D2F" w:rsidRDefault="001E7427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But he can’t do that (at his school)</w:t>
            </w:r>
          </w:p>
        </w:tc>
        <w:tc>
          <w:tcPr>
            <w:tcW w:w="900" w:type="dxa"/>
            <w:vAlign w:val="center"/>
          </w:tcPr>
          <w:p w14:paraId="36EA2848" w14:textId="77777777" w:rsidR="007B620F" w:rsidRPr="00CE1D2F" w:rsidRDefault="007B620F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062AB815" w14:textId="77777777" w:rsidTr="00ED3EF9">
        <w:tc>
          <w:tcPr>
            <w:tcW w:w="8100" w:type="dxa"/>
            <w:shd w:val="clear" w:color="auto" w:fill="E0E0E0"/>
          </w:tcPr>
          <w:p w14:paraId="49F24C18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F5E0D22" w14:textId="77777777" w:rsidR="00D36794" w:rsidRPr="00CE1D2F" w:rsidRDefault="007B620F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2FE4B24E" w14:textId="77777777" w:rsidR="00D36794" w:rsidRPr="00CE1D2F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603B1884" w14:textId="77777777" w:rsidTr="00ED3EF9">
        <w:tc>
          <w:tcPr>
            <w:tcW w:w="8100" w:type="dxa"/>
            <w:shd w:val="clear" w:color="auto" w:fill="E0E0E0"/>
            <w:vAlign w:val="center"/>
          </w:tcPr>
          <w:p w14:paraId="73992869" w14:textId="77777777" w:rsidR="00D36794" w:rsidRPr="00CE1D2F" w:rsidRDefault="008C4EAE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List the rules of the home stay location where ‘Takuya’ stayed.</w:t>
            </w:r>
          </w:p>
          <w:p w14:paraId="55B02853" w14:textId="77777777" w:rsidR="00D36794" w:rsidRPr="00CE1D2F" w:rsidRDefault="003D3815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3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207CC72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7275AFC2" w14:textId="77777777" w:rsidTr="00ED3EF9">
        <w:tc>
          <w:tcPr>
            <w:tcW w:w="8100" w:type="dxa"/>
          </w:tcPr>
          <w:p w14:paraId="56285765" w14:textId="77777777" w:rsidR="00D36794" w:rsidRPr="00CE1D2F" w:rsidRDefault="008C4EAE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His host brother had to clean the pool every weekend</w:t>
            </w:r>
          </w:p>
        </w:tc>
        <w:tc>
          <w:tcPr>
            <w:tcW w:w="900" w:type="dxa"/>
            <w:vAlign w:val="center"/>
          </w:tcPr>
          <w:p w14:paraId="64AD968E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48D9CCEF" w14:textId="77777777" w:rsidTr="00ED3EF9">
        <w:tc>
          <w:tcPr>
            <w:tcW w:w="8100" w:type="dxa"/>
          </w:tcPr>
          <w:p w14:paraId="27E48E14" w14:textId="77777777" w:rsidR="00D36794" w:rsidRPr="00CE1D2F" w:rsidRDefault="003D381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His host brother and host sister had to make dinner</w:t>
            </w:r>
          </w:p>
        </w:tc>
        <w:tc>
          <w:tcPr>
            <w:tcW w:w="900" w:type="dxa"/>
            <w:vAlign w:val="center"/>
          </w:tcPr>
          <w:p w14:paraId="062B5EA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D3815" w:rsidRPr="00CE1D2F" w14:paraId="6A24CB8F" w14:textId="77777777" w:rsidTr="00ED3EF9">
        <w:tc>
          <w:tcPr>
            <w:tcW w:w="8100" w:type="dxa"/>
          </w:tcPr>
          <w:p w14:paraId="6697B820" w14:textId="77777777" w:rsidR="003D3815" w:rsidRDefault="003D381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Every Friday</w:t>
            </w:r>
          </w:p>
        </w:tc>
        <w:tc>
          <w:tcPr>
            <w:tcW w:w="900" w:type="dxa"/>
            <w:vAlign w:val="center"/>
          </w:tcPr>
          <w:p w14:paraId="657F9284" w14:textId="77777777" w:rsidR="003D3815" w:rsidRPr="00CE1D2F" w:rsidRDefault="003D381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21D1048A" w14:textId="77777777" w:rsidTr="00ED3EF9">
        <w:tc>
          <w:tcPr>
            <w:tcW w:w="8100" w:type="dxa"/>
            <w:shd w:val="clear" w:color="auto" w:fill="E0E0E0"/>
          </w:tcPr>
          <w:p w14:paraId="20A22596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788AFE8" w14:textId="77777777" w:rsidR="00D36794" w:rsidRPr="00CE1D2F" w:rsidRDefault="003D3815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6AA7F0E1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p w14:paraId="47D0E445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33D20090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767315" w:rsidRPr="00CE1D2F" w14:paraId="190A6860" w14:textId="77777777" w:rsidTr="006D2EFC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1A6C5175" w14:textId="77777777" w:rsidR="00767315" w:rsidRPr="00CE1D2F" w:rsidRDefault="00767315" w:rsidP="006D2EFC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487DB15F" w14:textId="5DCC2BD7" w:rsidR="00767315" w:rsidRPr="00CE1D2F" w:rsidRDefault="00767315" w:rsidP="002E5278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/</w:t>
            </w:r>
            <w:r w:rsidR="00FE11B1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4</w:t>
            </w:r>
            <w:r w:rsidR="002E5278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4</w:t>
            </w:r>
          </w:p>
        </w:tc>
      </w:tr>
    </w:tbl>
    <w:p w14:paraId="3F52DCB4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68E9B736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692679F1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0420FEE7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38E6CD17" w14:textId="6A0151C4" w:rsidR="00124F44" w:rsidRPr="00CE1D2F" w:rsidRDefault="00D36794" w:rsidP="00F51FA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</w:rPr>
        <w:br w:type="page"/>
      </w:r>
      <w:r w:rsidR="00F51FA7"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lastRenderedPageBreak/>
        <w:t xml:space="preserve"> </w:t>
      </w:r>
    </w:p>
    <w:sectPr w:rsidR="00124F44" w:rsidRPr="00CE1D2F" w:rsidSect="004F1C28">
      <w:headerReference w:type="default" r:id="rId9"/>
      <w:footerReference w:type="default" r:id="rId10"/>
      <w:pgSz w:w="11907" w:h="16840" w:code="9"/>
      <w:pgMar w:top="1440" w:right="1797" w:bottom="1440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AABC2" w14:textId="77777777" w:rsidR="00985D85" w:rsidRDefault="00985D85">
      <w:r>
        <w:separator/>
      </w:r>
    </w:p>
  </w:endnote>
  <w:endnote w:type="continuationSeparator" w:id="0">
    <w:p w14:paraId="63C5F733" w14:textId="77777777" w:rsidR="00985D85" w:rsidRDefault="0098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????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‘?ÕÆ“ Ã©">
    <w:altName w:val="Times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tMotoyaKyotai">
    <w:altName w:val="ＭＳ 明朝"/>
    <w:charset w:val="80"/>
    <w:family w:val="roman"/>
    <w:pitch w:val="variable"/>
    <w:sig w:usb0="80000283" w:usb1="08476CF8" w:usb2="00000010" w:usb3="00000000" w:csb0="0002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平成明朝">
    <w:altName w:val="Osaka"/>
    <w:charset w:val="80"/>
    <w:family w:val="auto"/>
    <w:pitch w:val="variable"/>
    <w:sig w:usb0="01000000" w:usb1="00000000" w:usb2="07040001" w:usb3="00000000" w:csb0="0002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D0168" w14:textId="4213BAF4" w:rsidR="00236D08" w:rsidRDefault="001A50A2">
    <w:pPr>
      <w:pStyle w:val="Footer"/>
    </w:pPr>
    <w:r>
      <w:rPr>
        <w:rFonts w:ascii="Arial" w:hAnsi="Arial" w:cs="Arial"/>
        <w:b/>
        <w:noProof/>
        <w:szCs w:val="22"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99C47" wp14:editId="042CB476">
              <wp:simplePos x="0" y="0"/>
              <wp:positionH relativeFrom="column">
                <wp:posOffset>3208020</wp:posOffset>
              </wp:positionH>
              <wp:positionV relativeFrom="paragraph">
                <wp:posOffset>-74930</wp:posOffset>
              </wp:positionV>
              <wp:extent cx="2803525" cy="247650"/>
              <wp:effectExtent l="0" t="0" r="15875" b="317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35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88E4D" w14:textId="77777777" w:rsidR="00236D08" w:rsidRPr="004C76A2" w:rsidRDefault="00236D08" w:rsidP="0055726D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4C76A2">
                            <w:rPr>
                              <w:rFonts w:ascii="Arial" w:eastAsia="平成明朝" w:hAnsi="Arial" w:cs="Arial"/>
                              <w:sz w:val="18"/>
                              <w:lang w:val="en-GB" w:eastAsia="ja-JP"/>
                            </w:rPr>
                            <w:t>201</w:t>
                          </w:r>
                          <w:r>
                            <w:rPr>
                              <w:rFonts w:ascii="Arial" w:eastAsia="平成明朝" w:hAnsi="Arial" w:cs="Arial"/>
                              <w:sz w:val="18"/>
                              <w:lang w:val="en-GB" w:eastAsia="ja-JP"/>
                            </w:rPr>
                            <w:t>6</w:t>
                          </w:r>
                          <w:r w:rsidRPr="004C76A2">
                            <w:rPr>
                              <w:rFonts w:ascii="Arial" w:eastAsia="平成明朝" w:hAnsi="Arial" w:cs="Arial"/>
                              <w:sz w:val="18"/>
                              <w:lang w:val="en-GB" w:eastAsia="ja-JP"/>
                            </w:rPr>
                            <w:t xml:space="preserve">© </w:t>
                          </w:r>
                          <w:r w:rsidRPr="004C76A2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S.G. Ainsworth / Y. Haddrell / S.R. Haddrell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99C4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9" type="#_x0000_t202" style="position:absolute;margin-left:252.6pt;margin-top:-5.85pt;width:220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">
              <v:textbox>
                <w:txbxContent>
                  <w:p w14:paraId="4BE88E4D" w14:textId="77777777" w:rsidR="00236D08" w:rsidRPr="004C76A2" w:rsidRDefault="00236D08" w:rsidP="0055726D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4C76A2">
                      <w:rPr>
                        <w:rFonts w:ascii="Arial" w:eastAsia="平成明朝" w:hAnsi="Arial" w:cs="Arial"/>
                        <w:sz w:val="18"/>
                        <w:lang w:val="en-GB" w:eastAsia="ja-JP"/>
                      </w:rPr>
                      <w:t>201</w:t>
                    </w:r>
                    <w:r>
                      <w:rPr>
                        <w:rFonts w:ascii="Arial" w:eastAsia="平成明朝" w:hAnsi="Arial" w:cs="Arial"/>
                        <w:sz w:val="18"/>
                        <w:lang w:val="en-GB" w:eastAsia="ja-JP"/>
                      </w:rPr>
                      <w:t>6</w:t>
                    </w:r>
                    <w:r w:rsidRPr="004C76A2">
                      <w:rPr>
                        <w:rFonts w:ascii="Arial" w:eastAsia="平成明朝" w:hAnsi="Arial" w:cs="Arial"/>
                        <w:sz w:val="18"/>
                        <w:lang w:val="en-GB" w:eastAsia="ja-JP"/>
                      </w:rPr>
                      <w:t xml:space="preserve">© </w:t>
                    </w:r>
                    <w:r w:rsidRPr="004C76A2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S.G. Ainsworth / Y. Haddrell / S.R. Haddrell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5E9E5" w14:textId="77777777" w:rsidR="00985D85" w:rsidRDefault="00985D85">
      <w:r>
        <w:separator/>
      </w:r>
    </w:p>
  </w:footnote>
  <w:footnote w:type="continuationSeparator" w:id="0">
    <w:p w14:paraId="6F74D5ED" w14:textId="77777777" w:rsidR="00985D85" w:rsidRDefault="00985D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C4743" w14:textId="77777777" w:rsidR="00236D08" w:rsidRPr="0055726D" w:rsidRDefault="00236D08" w:rsidP="0055726D">
    <w:pPr>
      <w:pStyle w:val="Header"/>
      <w:tabs>
        <w:tab w:val="clear" w:pos="4153"/>
        <w:tab w:val="clear" w:pos="8306"/>
        <w:tab w:val="center" w:pos="4536"/>
        <w:tab w:val="right" w:pos="9356"/>
      </w:tabs>
      <w:jc w:val="both"/>
      <w:rPr>
        <w:rStyle w:val="PageNumber"/>
        <w:rFonts w:ascii="Arial" w:hAnsi="Arial" w:cs="Arial"/>
        <w:b/>
        <w:szCs w:val="22"/>
        <w:lang w:eastAsia="ja-JP"/>
      </w:rPr>
    </w:pPr>
    <w:r w:rsidRPr="0055726D">
      <w:rPr>
        <w:rFonts w:ascii="Arial" w:hAnsi="Arial" w:cs="Arial"/>
        <w:b/>
        <w:szCs w:val="22"/>
      </w:rPr>
      <w:t>JAPANESE: SECOND LANGUAGE</w:t>
    </w:r>
    <w:r w:rsidRPr="0055726D">
      <w:rPr>
        <w:rFonts w:ascii="Arial" w:hAnsi="Arial" w:cs="Arial"/>
        <w:b/>
        <w:szCs w:val="22"/>
      </w:rPr>
      <w:tab/>
    </w:r>
    <w:r w:rsidRPr="0055726D">
      <w:rPr>
        <w:rStyle w:val="PageNumber"/>
        <w:rFonts w:ascii="Arial" w:hAnsi="Arial" w:cs="Arial"/>
        <w:b/>
        <w:szCs w:val="22"/>
      </w:rPr>
      <w:fldChar w:fldCharType="begin"/>
    </w:r>
    <w:r w:rsidRPr="0055726D">
      <w:rPr>
        <w:rStyle w:val="PageNumber"/>
        <w:rFonts w:ascii="Arial" w:hAnsi="Arial" w:cs="Arial"/>
        <w:b/>
        <w:szCs w:val="22"/>
      </w:rPr>
      <w:instrText xml:space="preserve"> PAGE </w:instrText>
    </w:r>
    <w:r w:rsidRPr="0055726D">
      <w:rPr>
        <w:rStyle w:val="PageNumber"/>
        <w:rFonts w:ascii="Arial" w:hAnsi="Arial" w:cs="Arial"/>
        <w:b/>
        <w:szCs w:val="22"/>
      </w:rPr>
      <w:fldChar w:fldCharType="separate"/>
    </w:r>
    <w:r w:rsidR="0009035E">
      <w:rPr>
        <w:rStyle w:val="PageNumber"/>
        <w:rFonts w:ascii="Arial" w:hAnsi="Arial" w:cs="Arial"/>
        <w:b/>
        <w:noProof/>
        <w:szCs w:val="22"/>
      </w:rPr>
      <w:t>12</w:t>
    </w:r>
    <w:r w:rsidRPr="0055726D">
      <w:rPr>
        <w:rStyle w:val="PageNumber"/>
        <w:rFonts w:ascii="Arial" w:hAnsi="Arial" w:cs="Arial"/>
        <w:b/>
        <w:szCs w:val="22"/>
      </w:rPr>
      <w:fldChar w:fldCharType="end"/>
    </w:r>
    <w:r w:rsidRPr="0055726D">
      <w:rPr>
        <w:rFonts w:ascii="Arial" w:hAnsi="Arial" w:cs="Arial"/>
        <w:b/>
        <w:szCs w:val="22"/>
      </w:rPr>
      <w:tab/>
    </w:r>
    <w:r>
      <w:rPr>
        <w:rFonts w:ascii="Arial" w:hAnsi="Arial" w:cs="Arial"/>
        <w:b/>
        <w:szCs w:val="22"/>
      </w:rPr>
      <w:t>JSL ATAR Unit 1, 2016</w:t>
    </w:r>
  </w:p>
  <w:p w14:paraId="70168524" w14:textId="77777777" w:rsidR="00236D08" w:rsidRPr="0055726D" w:rsidRDefault="00236D08" w:rsidP="005572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193D"/>
    <w:multiLevelType w:val="hybridMultilevel"/>
    <w:tmpl w:val="574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5646E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37BB1"/>
    <w:multiLevelType w:val="hybridMultilevel"/>
    <w:tmpl w:val="7A768F48"/>
    <w:lvl w:ilvl="0" w:tplc="B8E00648">
      <w:start w:val="1"/>
      <w:numFmt w:val="decimal"/>
      <w:lvlText w:val="Question %1:"/>
      <w:lvlJc w:val="left"/>
      <w:pPr>
        <w:tabs>
          <w:tab w:val="num" w:pos="90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D612B94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367E6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A3B78"/>
    <w:multiLevelType w:val="hybridMultilevel"/>
    <w:tmpl w:val="34A05DB4"/>
    <w:lvl w:ilvl="0" w:tplc="8EA83B26">
      <w:start w:val="15"/>
      <w:numFmt w:val="decimal"/>
      <w:lvlText w:val="Question %1:"/>
      <w:lvlJc w:val="left"/>
      <w:pPr>
        <w:tabs>
          <w:tab w:val="num" w:pos="900"/>
        </w:tabs>
        <w:ind w:left="900" w:firstLine="0"/>
      </w:pPr>
      <w:rPr>
        <w:rFonts w:ascii="Arial" w:hAnsi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62B00"/>
    <w:multiLevelType w:val="singleLevel"/>
    <w:tmpl w:val="FB26AA9E"/>
    <w:lvl w:ilvl="0">
      <w:numFmt w:val="decimal"/>
      <w:pStyle w:val="csbullet"/>
      <w:lvlText w:val=""/>
      <w:lvlJc w:val="left"/>
    </w:lvl>
  </w:abstractNum>
  <w:abstractNum w:abstractNumId="7">
    <w:nsid w:val="4CBB5774"/>
    <w:multiLevelType w:val="hybridMultilevel"/>
    <w:tmpl w:val="90A46E4E"/>
    <w:lvl w:ilvl="0" w:tplc="008C3D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102D25"/>
    <w:multiLevelType w:val="hybridMultilevel"/>
    <w:tmpl w:val="528660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EF0942"/>
    <w:multiLevelType w:val="hybridMultilevel"/>
    <w:tmpl w:val="AC20D5C4"/>
    <w:lvl w:ilvl="0" w:tplc="5804FD08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4D2F80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2C4E77"/>
    <w:multiLevelType w:val="hybridMultilevel"/>
    <w:tmpl w:val="9FC26F94"/>
    <w:lvl w:ilvl="0" w:tplc="0B147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7347F0"/>
    <w:multiLevelType w:val="hybridMultilevel"/>
    <w:tmpl w:val="229AE0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95"/>
    <w:rsid w:val="00000C50"/>
    <w:rsid w:val="0000442B"/>
    <w:rsid w:val="0000478B"/>
    <w:rsid w:val="00006FA4"/>
    <w:rsid w:val="00007725"/>
    <w:rsid w:val="00007E5E"/>
    <w:rsid w:val="0001468A"/>
    <w:rsid w:val="00015044"/>
    <w:rsid w:val="000150FC"/>
    <w:rsid w:val="00020579"/>
    <w:rsid w:val="0002274A"/>
    <w:rsid w:val="00022854"/>
    <w:rsid w:val="00024BE5"/>
    <w:rsid w:val="00030699"/>
    <w:rsid w:val="00034106"/>
    <w:rsid w:val="000352EF"/>
    <w:rsid w:val="0003731A"/>
    <w:rsid w:val="00042D4A"/>
    <w:rsid w:val="00046C87"/>
    <w:rsid w:val="00050A9F"/>
    <w:rsid w:val="0005103B"/>
    <w:rsid w:val="0006482F"/>
    <w:rsid w:val="00070066"/>
    <w:rsid w:val="00070891"/>
    <w:rsid w:val="00075DBE"/>
    <w:rsid w:val="0008289D"/>
    <w:rsid w:val="00085760"/>
    <w:rsid w:val="0009035E"/>
    <w:rsid w:val="00094B24"/>
    <w:rsid w:val="0009502C"/>
    <w:rsid w:val="000A2F09"/>
    <w:rsid w:val="000B4E11"/>
    <w:rsid w:val="000C2A07"/>
    <w:rsid w:val="000D2322"/>
    <w:rsid w:val="000D6D4A"/>
    <w:rsid w:val="000E015E"/>
    <w:rsid w:val="000E0692"/>
    <w:rsid w:val="000E0CD1"/>
    <w:rsid w:val="000E4A8D"/>
    <w:rsid w:val="000E7F8A"/>
    <w:rsid w:val="000F021E"/>
    <w:rsid w:val="000F45D1"/>
    <w:rsid w:val="0010121F"/>
    <w:rsid w:val="001025E2"/>
    <w:rsid w:val="00110A74"/>
    <w:rsid w:val="001134D4"/>
    <w:rsid w:val="00115608"/>
    <w:rsid w:val="00121CD1"/>
    <w:rsid w:val="00123C2A"/>
    <w:rsid w:val="00124F44"/>
    <w:rsid w:val="001254C5"/>
    <w:rsid w:val="00133A93"/>
    <w:rsid w:val="00134D96"/>
    <w:rsid w:val="001352BA"/>
    <w:rsid w:val="001435BE"/>
    <w:rsid w:val="00143C5B"/>
    <w:rsid w:val="0014479E"/>
    <w:rsid w:val="001456D3"/>
    <w:rsid w:val="00147913"/>
    <w:rsid w:val="00156316"/>
    <w:rsid w:val="001575CA"/>
    <w:rsid w:val="00166B82"/>
    <w:rsid w:val="00175943"/>
    <w:rsid w:val="00187A61"/>
    <w:rsid w:val="00190007"/>
    <w:rsid w:val="00192084"/>
    <w:rsid w:val="0019420E"/>
    <w:rsid w:val="00194D30"/>
    <w:rsid w:val="00196EBE"/>
    <w:rsid w:val="001A4387"/>
    <w:rsid w:val="001A50A2"/>
    <w:rsid w:val="001A680B"/>
    <w:rsid w:val="001B0AF2"/>
    <w:rsid w:val="001B4D70"/>
    <w:rsid w:val="001B6E59"/>
    <w:rsid w:val="001C0E78"/>
    <w:rsid w:val="001C3848"/>
    <w:rsid w:val="001C5E42"/>
    <w:rsid w:val="001D5004"/>
    <w:rsid w:val="001D52E7"/>
    <w:rsid w:val="001D69EC"/>
    <w:rsid w:val="001E600F"/>
    <w:rsid w:val="001E6D4A"/>
    <w:rsid w:val="001E7427"/>
    <w:rsid w:val="001F225E"/>
    <w:rsid w:val="001F573F"/>
    <w:rsid w:val="001F72B4"/>
    <w:rsid w:val="001F76F2"/>
    <w:rsid w:val="00207C01"/>
    <w:rsid w:val="002104F3"/>
    <w:rsid w:val="00214CD2"/>
    <w:rsid w:val="002205A9"/>
    <w:rsid w:val="00222D09"/>
    <w:rsid w:val="002251A8"/>
    <w:rsid w:val="00225CF0"/>
    <w:rsid w:val="00227609"/>
    <w:rsid w:val="0023063F"/>
    <w:rsid w:val="00233531"/>
    <w:rsid w:val="00233B75"/>
    <w:rsid w:val="002340BD"/>
    <w:rsid w:val="00235AF1"/>
    <w:rsid w:val="00236A28"/>
    <w:rsid w:val="00236D08"/>
    <w:rsid w:val="00241AFA"/>
    <w:rsid w:val="00246A95"/>
    <w:rsid w:val="00254305"/>
    <w:rsid w:val="00256FAD"/>
    <w:rsid w:val="00260C51"/>
    <w:rsid w:val="00264279"/>
    <w:rsid w:val="00265D01"/>
    <w:rsid w:val="00267BA5"/>
    <w:rsid w:val="00273854"/>
    <w:rsid w:val="00280D71"/>
    <w:rsid w:val="00281154"/>
    <w:rsid w:val="00282B95"/>
    <w:rsid w:val="00285F3D"/>
    <w:rsid w:val="0029026A"/>
    <w:rsid w:val="0029090E"/>
    <w:rsid w:val="002910BC"/>
    <w:rsid w:val="002A43AB"/>
    <w:rsid w:val="002B1B8E"/>
    <w:rsid w:val="002C2127"/>
    <w:rsid w:val="002C37F3"/>
    <w:rsid w:val="002C51CC"/>
    <w:rsid w:val="002C58C9"/>
    <w:rsid w:val="002C6289"/>
    <w:rsid w:val="002D15E2"/>
    <w:rsid w:val="002D2074"/>
    <w:rsid w:val="002D2704"/>
    <w:rsid w:val="002D468B"/>
    <w:rsid w:val="002D4D81"/>
    <w:rsid w:val="002E132D"/>
    <w:rsid w:val="002E4F05"/>
    <w:rsid w:val="002E5278"/>
    <w:rsid w:val="002E7594"/>
    <w:rsid w:val="002E7E2A"/>
    <w:rsid w:val="002F0113"/>
    <w:rsid w:val="002F5115"/>
    <w:rsid w:val="002F6906"/>
    <w:rsid w:val="002F7723"/>
    <w:rsid w:val="003000A6"/>
    <w:rsid w:val="003006D3"/>
    <w:rsid w:val="00300B04"/>
    <w:rsid w:val="00306655"/>
    <w:rsid w:val="00315776"/>
    <w:rsid w:val="00320F0C"/>
    <w:rsid w:val="003214FC"/>
    <w:rsid w:val="0032340A"/>
    <w:rsid w:val="00324F30"/>
    <w:rsid w:val="003250B4"/>
    <w:rsid w:val="00325E32"/>
    <w:rsid w:val="00325EEA"/>
    <w:rsid w:val="003314D7"/>
    <w:rsid w:val="00340FB4"/>
    <w:rsid w:val="00341FF1"/>
    <w:rsid w:val="0034294C"/>
    <w:rsid w:val="00346BCD"/>
    <w:rsid w:val="00362351"/>
    <w:rsid w:val="003660A0"/>
    <w:rsid w:val="003727A1"/>
    <w:rsid w:val="00377AC3"/>
    <w:rsid w:val="00380A49"/>
    <w:rsid w:val="003879AA"/>
    <w:rsid w:val="0039306B"/>
    <w:rsid w:val="003A1169"/>
    <w:rsid w:val="003B2F47"/>
    <w:rsid w:val="003C0430"/>
    <w:rsid w:val="003C113D"/>
    <w:rsid w:val="003C365B"/>
    <w:rsid w:val="003C6404"/>
    <w:rsid w:val="003D1900"/>
    <w:rsid w:val="003D36C5"/>
    <w:rsid w:val="003D3815"/>
    <w:rsid w:val="003D4860"/>
    <w:rsid w:val="003E00D1"/>
    <w:rsid w:val="003E6558"/>
    <w:rsid w:val="003F63C2"/>
    <w:rsid w:val="004109E8"/>
    <w:rsid w:val="00420584"/>
    <w:rsid w:val="00425D8B"/>
    <w:rsid w:val="00430E59"/>
    <w:rsid w:val="00435CB2"/>
    <w:rsid w:val="004424F6"/>
    <w:rsid w:val="0046229B"/>
    <w:rsid w:val="00471895"/>
    <w:rsid w:val="00475A09"/>
    <w:rsid w:val="004778BE"/>
    <w:rsid w:val="00480D5B"/>
    <w:rsid w:val="004821E6"/>
    <w:rsid w:val="00492741"/>
    <w:rsid w:val="004970A9"/>
    <w:rsid w:val="004A4B79"/>
    <w:rsid w:val="004A4D9B"/>
    <w:rsid w:val="004A53B1"/>
    <w:rsid w:val="004A572A"/>
    <w:rsid w:val="004A6F7A"/>
    <w:rsid w:val="004B151D"/>
    <w:rsid w:val="004B2F08"/>
    <w:rsid w:val="004B644B"/>
    <w:rsid w:val="004C6FC7"/>
    <w:rsid w:val="004C76A2"/>
    <w:rsid w:val="004D0EC2"/>
    <w:rsid w:val="004D3DC9"/>
    <w:rsid w:val="004D7001"/>
    <w:rsid w:val="004D7967"/>
    <w:rsid w:val="004E36E6"/>
    <w:rsid w:val="004F0721"/>
    <w:rsid w:val="004F1685"/>
    <w:rsid w:val="004F1C28"/>
    <w:rsid w:val="004F2671"/>
    <w:rsid w:val="004F5EE7"/>
    <w:rsid w:val="004F6202"/>
    <w:rsid w:val="00516139"/>
    <w:rsid w:val="005243D3"/>
    <w:rsid w:val="0053153F"/>
    <w:rsid w:val="00532805"/>
    <w:rsid w:val="005341A3"/>
    <w:rsid w:val="00534F8C"/>
    <w:rsid w:val="00536270"/>
    <w:rsid w:val="00540C80"/>
    <w:rsid w:val="00542161"/>
    <w:rsid w:val="00543C98"/>
    <w:rsid w:val="00545075"/>
    <w:rsid w:val="00545981"/>
    <w:rsid w:val="00546718"/>
    <w:rsid w:val="005566AE"/>
    <w:rsid w:val="0055726D"/>
    <w:rsid w:val="005641FA"/>
    <w:rsid w:val="00564CEB"/>
    <w:rsid w:val="005665B9"/>
    <w:rsid w:val="005722FB"/>
    <w:rsid w:val="00573819"/>
    <w:rsid w:val="00576F58"/>
    <w:rsid w:val="00584CF4"/>
    <w:rsid w:val="00586E8C"/>
    <w:rsid w:val="005972D9"/>
    <w:rsid w:val="005975CD"/>
    <w:rsid w:val="00597BEB"/>
    <w:rsid w:val="005A30B9"/>
    <w:rsid w:val="005A5D03"/>
    <w:rsid w:val="005A74B7"/>
    <w:rsid w:val="005B72A1"/>
    <w:rsid w:val="005C1395"/>
    <w:rsid w:val="005D0BB5"/>
    <w:rsid w:val="005D26ED"/>
    <w:rsid w:val="005D7FE0"/>
    <w:rsid w:val="005E3DEE"/>
    <w:rsid w:val="005E40D8"/>
    <w:rsid w:val="005F2301"/>
    <w:rsid w:val="005F6E27"/>
    <w:rsid w:val="005F6E2C"/>
    <w:rsid w:val="00612310"/>
    <w:rsid w:val="006128DF"/>
    <w:rsid w:val="00614B03"/>
    <w:rsid w:val="00616897"/>
    <w:rsid w:val="00617F4F"/>
    <w:rsid w:val="0062610F"/>
    <w:rsid w:val="00636EB5"/>
    <w:rsid w:val="00643ACD"/>
    <w:rsid w:val="00644070"/>
    <w:rsid w:val="006532AA"/>
    <w:rsid w:val="0065391E"/>
    <w:rsid w:val="006556E7"/>
    <w:rsid w:val="00657B57"/>
    <w:rsid w:val="00663E8D"/>
    <w:rsid w:val="0066579A"/>
    <w:rsid w:val="006973E9"/>
    <w:rsid w:val="006A3E90"/>
    <w:rsid w:val="006A4CD3"/>
    <w:rsid w:val="006A6885"/>
    <w:rsid w:val="006A6A57"/>
    <w:rsid w:val="006A7D76"/>
    <w:rsid w:val="006A7FE1"/>
    <w:rsid w:val="006B15C5"/>
    <w:rsid w:val="006B3C97"/>
    <w:rsid w:val="006B72CC"/>
    <w:rsid w:val="006B79FD"/>
    <w:rsid w:val="006C087E"/>
    <w:rsid w:val="006C3D85"/>
    <w:rsid w:val="006C402A"/>
    <w:rsid w:val="006C6FD6"/>
    <w:rsid w:val="006D291E"/>
    <w:rsid w:val="006D29FC"/>
    <w:rsid w:val="006D2EFC"/>
    <w:rsid w:val="006D37D9"/>
    <w:rsid w:val="006D55F3"/>
    <w:rsid w:val="006D5664"/>
    <w:rsid w:val="006E0355"/>
    <w:rsid w:val="006E13A1"/>
    <w:rsid w:val="006E2C24"/>
    <w:rsid w:val="006E72DC"/>
    <w:rsid w:val="006F0A18"/>
    <w:rsid w:val="006F3D16"/>
    <w:rsid w:val="006F3E70"/>
    <w:rsid w:val="006F40C0"/>
    <w:rsid w:val="006F4513"/>
    <w:rsid w:val="006F4ED7"/>
    <w:rsid w:val="006F4F2D"/>
    <w:rsid w:val="006F5C1C"/>
    <w:rsid w:val="00705C04"/>
    <w:rsid w:val="00712C69"/>
    <w:rsid w:val="007152D4"/>
    <w:rsid w:val="00716CFF"/>
    <w:rsid w:val="00724DA0"/>
    <w:rsid w:val="0072550D"/>
    <w:rsid w:val="00725A52"/>
    <w:rsid w:val="007330E7"/>
    <w:rsid w:val="00733C35"/>
    <w:rsid w:val="00734696"/>
    <w:rsid w:val="007349DC"/>
    <w:rsid w:val="0073720A"/>
    <w:rsid w:val="007402F8"/>
    <w:rsid w:val="007430AA"/>
    <w:rsid w:val="00754989"/>
    <w:rsid w:val="007558DD"/>
    <w:rsid w:val="00756F22"/>
    <w:rsid w:val="00761149"/>
    <w:rsid w:val="007633CE"/>
    <w:rsid w:val="00765C93"/>
    <w:rsid w:val="00767315"/>
    <w:rsid w:val="007726BF"/>
    <w:rsid w:val="00772BB8"/>
    <w:rsid w:val="00773485"/>
    <w:rsid w:val="00775EE1"/>
    <w:rsid w:val="00780ABB"/>
    <w:rsid w:val="00783898"/>
    <w:rsid w:val="0078391C"/>
    <w:rsid w:val="00783922"/>
    <w:rsid w:val="007849C2"/>
    <w:rsid w:val="0078598F"/>
    <w:rsid w:val="00786210"/>
    <w:rsid w:val="00787B5F"/>
    <w:rsid w:val="007951F5"/>
    <w:rsid w:val="007A3598"/>
    <w:rsid w:val="007A4940"/>
    <w:rsid w:val="007A4B0B"/>
    <w:rsid w:val="007A6C60"/>
    <w:rsid w:val="007A78DC"/>
    <w:rsid w:val="007B16FC"/>
    <w:rsid w:val="007B2540"/>
    <w:rsid w:val="007B620F"/>
    <w:rsid w:val="007B6647"/>
    <w:rsid w:val="007B7FD2"/>
    <w:rsid w:val="007C17D6"/>
    <w:rsid w:val="007C3CF2"/>
    <w:rsid w:val="007C41CB"/>
    <w:rsid w:val="007D463D"/>
    <w:rsid w:val="007E44D3"/>
    <w:rsid w:val="007E481F"/>
    <w:rsid w:val="007F0B0C"/>
    <w:rsid w:val="007F3668"/>
    <w:rsid w:val="00810711"/>
    <w:rsid w:val="0081681C"/>
    <w:rsid w:val="00816B0F"/>
    <w:rsid w:val="00820FE9"/>
    <w:rsid w:val="00822550"/>
    <w:rsid w:val="00824A02"/>
    <w:rsid w:val="00827ADC"/>
    <w:rsid w:val="008348A1"/>
    <w:rsid w:val="00841BE3"/>
    <w:rsid w:val="00845392"/>
    <w:rsid w:val="00850D65"/>
    <w:rsid w:val="00851E61"/>
    <w:rsid w:val="00860B5D"/>
    <w:rsid w:val="008661E5"/>
    <w:rsid w:val="0087258A"/>
    <w:rsid w:val="008733C0"/>
    <w:rsid w:val="008765F5"/>
    <w:rsid w:val="00877873"/>
    <w:rsid w:val="00877971"/>
    <w:rsid w:val="0088024F"/>
    <w:rsid w:val="00881BD4"/>
    <w:rsid w:val="008830AE"/>
    <w:rsid w:val="0089100C"/>
    <w:rsid w:val="008966B0"/>
    <w:rsid w:val="00896F89"/>
    <w:rsid w:val="008A431F"/>
    <w:rsid w:val="008A676D"/>
    <w:rsid w:val="008B165A"/>
    <w:rsid w:val="008B5B4F"/>
    <w:rsid w:val="008B682F"/>
    <w:rsid w:val="008C04FF"/>
    <w:rsid w:val="008C38FA"/>
    <w:rsid w:val="008C4EAE"/>
    <w:rsid w:val="008C64F4"/>
    <w:rsid w:val="008D1555"/>
    <w:rsid w:val="008D2A71"/>
    <w:rsid w:val="008D4B03"/>
    <w:rsid w:val="008D7C9E"/>
    <w:rsid w:val="008E0B1E"/>
    <w:rsid w:val="008E6EC6"/>
    <w:rsid w:val="00902772"/>
    <w:rsid w:val="00905179"/>
    <w:rsid w:val="0090553A"/>
    <w:rsid w:val="009067D9"/>
    <w:rsid w:val="00911FAB"/>
    <w:rsid w:val="00917443"/>
    <w:rsid w:val="00922294"/>
    <w:rsid w:val="00922990"/>
    <w:rsid w:val="009264E2"/>
    <w:rsid w:val="00934575"/>
    <w:rsid w:val="00934D11"/>
    <w:rsid w:val="00947B2C"/>
    <w:rsid w:val="009511C6"/>
    <w:rsid w:val="00953195"/>
    <w:rsid w:val="009546B2"/>
    <w:rsid w:val="009549D5"/>
    <w:rsid w:val="00956B15"/>
    <w:rsid w:val="00957224"/>
    <w:rsid w:val="009609BD"/>
    <w:rsid w:val="0097012C"/>
    <w:rsid w:val="009727B7"/>
    <w:rsid w:val="0097428A"/>
    <w:rsid w:val="00975C07"/>
    <w:rsid w:val="00980BCB"/>
    <w:rsid w:val="00982A9B"/>
    <w:rsid w:val="009838F7"/>
    <w:rsid w:val="00984904"/>
    <w:rsid w:val="00985D85"/>
    <w:rsid w:val="00987AF5"/>
    <w:rsid w:val="009936DE"/>
    <w:rsid w:val="009952B1"/>
    <w:rsid w:val="009A0D45"/>
    <w:rsid w:val="009A27BB"/>
    <w:rsid w:val="009A7DDB"/>
    <w:rsid w:val="009B6D5D"/>
    <w:rsid w:val="009C0BFE"/>
    <w:rsid w:val="009C263F"/>
    <w:rsid w:val="009C3C2C"/>
    <w:rsid w:val="009C473F"/>
    <w:rsid w:val="009D0D66"/>
    <w:rsid w:val="009D490B"/>
    <w:rsid w:val="009D5F6F"/>
    <w:rsid w:val="009E0887"/>
    <w:rsid w:val="009E1551"/>
    <w:rsid w:val="009E2D45"/>
    <w:rsid w:val="009E44F0"/>
    <w:rsid w:val="009E5762"/>
    <w:rsid w:val="009E729D"/>
    <w:rsid w:val="009F2BF9"/>
    <w:rsid w:val="009F7780"/>
    <w:rsid w:val="00A0227A"/>
    <w:rsid w:val="00A07BE3"/>
    <w:rsid w:val="00A159C3"/>
    <w:rsid w:val="00A20FB3"/>
    <w:rsid w:val="00A25194"/>
    <w:rsid w:val="00A263AA"/>
    <w:rsid w:val="00A270F0"/>
    <w:rsid w:val="00A30C6F"/>
    <w:rsid w:val="00A345C1"/>
    <w:rsid w:val="00A4582D"/>
    <w:rsid w:val="00A51277"/>
    <w:rsid w:val="00A54344"/>
    <w:rsid w:val="00A56C56"/>
    <w:rsid w:val="00A634EB"/>
    <w:rsid w:val="00A6352E"/>
    <w:rsid w:val="00A63BAA"/>
    <w:rsid w:val="00A6754D"/>
    <w:rsid w:val="00A675E5"/>
    <w:rsid w:val="00A7339A"/>
    <w:rsid w:val="00A739CD"/>
    <w:rsid w:val="00A77D94"/>
    <w:rsid w:val="00A815DB"/>
    <w:rsid w:val="00A8359D"/>
    <w:rsid w:val="00A84555"/>
    <w:rsid w:val="00A84CA4"/>
    <w:rsid w:val="00A94FBA"/>
    <w:rsid w:val="00AA7FF1"/>
    <w:rsid w:val="00AB3ABC"/>
    <w:rsid w:val="00AB3D63"/>
    <w:rsid w:val="00AB473E"/>
    <w:rsid w:val="00AB598E"/>
    <w:rsid w:val="00AB7DF6"/>
    <w:rsid w:val="00AC2FD9"/>
    <w:rsid w:val="00AC31F6"/>
    <w:rsid w:val="00AC6350"/>
    <w:rsid w:val="00AC7927"/>
    <w:rsid w:val="00AE047F"/>
    <w:rsid w:val="00AE37AE"/>
    <w:rsid w:val="00AE4DAE"/>
    <w:rsid w:val="00AE540F"/>
    <w:rsid w:val="00AF44DE"/>
    <w:rsid w:val="00AF4AC3"/>
    <w:rsid w:val="00AF6E07"/>
    <w:rsid w:val="00B00DAF"/>
    <w:rsid w:val="00B03AB6"/>
    <w:rsid w:val="00B0583E"/>
    <w:rsid w:val="00B06527"/>
    <w:rsid w:val="00B11C7A"/>
    <w:rsid w:val="00B13B26"/>
    <w:rsid w:val="00B2418F"/>
    <w:rsid w:val="00B24D7A"/>
    <w:rsid w:val="00B30284"/>
    <w:rsid w:val="00B30975"/>
    <w:rsid w:val="00B3618F"/>
    <w:rsid w:val="00B36D2E"/>
    <w:rsid w:val="00B41E21"/>
    <w:rsid w:val="00B504D2"/>
    <w:rsid w:val="00B53C47"/>
    <w:rsid w:val="00B53D0D"/>
    <w:rsid w:val="00B57B3E"/>
    <w:rsid w:val="00B61B55"/>
    <w:rsid w:val="00B67528"/>
    <w:rsid w:val="00B73706"/>
    <w:rsid w:val="00B741F8"/>
    <w:rsid w:val="00B75AD3"/>
    <w:rsid w:val="00B77DD8"/>
    <w:rsid w:val="00B82E80"/>
    <w:rsid w:val="00B84BFF"/>
    <w:rsid w:val="00B86261"/>
    <w:rsid w:val="00B9271B"/>
    <w:rsid w:val="00BA147A"/>
    <w:rsid w:val="00BA4336"/>
    <w:rsid w:val="00BA52FE"/>
    <w:rsid w:val="00BA6EE0"/>
    <w:rsid w:val="00BA7DDD"/>
    <w:rsid w:val="00BB0771"/>
    <w:rsid w:val="00BB08B6"/>
    <w:rsid w:val="00BB359A"/>
    <w:rsid w:val="00BB3A94"/>
    <w:rsid w:val="00BB40DE"/>
    <w:rsid w:val="00BB7C10"/>
    <w:rsid w:val="00BC17C4"/>
    <w:rsid w:val="00BC3204"/>
    <w:rsid w:val="00BC67BB"/>
    <w:rsid w:val="00BD4746"/>
    <w:rsid w:val="00BD6F89"/>
    <w:rsid w:val="00BE4720"/>
    <w:rsid w:val="00BE47C7"/>
    <w:rsid w:val="00BE52D2"/>
    <w:rsid w:val="00BE72EE"/>
    <w:rsid w:val="00BE7CDA"/>
    <w:rsid w:val="00BF1D54"/>
    <w:rsid w:val="00BF390C"/>
    <w:rsid w:val="00BF650A"/>
    <w:rsid w:val="00C0141F"/>
    <w:rsid w:val="00C05424"/>
    <w:rsid w:val="00C10999"/>
    <w:rsid w:val="00C11952"/>
    <w:rsid w:val="00C129E3"/>
    <w:rsid w:val="00C13211"/>
    <w:rsid w:val="00C15499"/>
    <w:rsid w:val="00C22437"/>
    <w:rsid w:val="00C30BF3"/>
    <w:rsid w:val="00C31DD8"/>
    <w:rsid w:val="00C3336E"/>
    <w:rsid w:val="00C36CA4"/>
    <w:rsid w:val="00C403F5"/>
    <w:rsid w:val="00C40696"/>
    <w:rsid w:val="00C4180F"/>
    <w:rsid w:val="00C425DE"/>
    <w:rsid w:val="00C42639"/>
    <w:rsid w:val="00C43904"/>
    <w:rsid w:val="00C44EBB"/>
    <w:rsid w:val="00C4549C"/>
    <w:rsid w:val="00C46A74"/>
    <w:rsid w:val="00C53883"/>
    <w:rsid w:val="00C61E02"/>
    <w:rsid w:val="00C64759"/>
    <w:rsid w:val="00C64B76"/>
    <w:rsid w:val="00C7745E"/>
    <w:rsid w:val="00C80DC7"/>
    <w:rsid w:val="00C81D4B"/>
    <w:rsid w:val="00C85233"/>
    <w:rsid w:val="00C85974"/>
    <w:rsid w:val="00C912E3"/>
    <w:rsid w:val="00C920B2"/>
    <w:rsid w:val="00C92B65"/>
    <w:rsid w:val="00C95446"/>
    <w:rsid w:val="00C96D30"/>
    <w:rsid w:val="00CA1BC0"/>
    <w:rsid w:val="00CA5968"/>
    <w:rsid w:val="00CB03EC"/>
    <w:rsid w:val="00CB41AD"/>
    <w:rsid w:val="00CC355D"/>
    <w:rsid w:val="00CC6D91"/>
    <w:rsid w:val="00CD1288"/>
    <w:rsid w:val="00CD25E9"/>
    <w:rsid w:val="00CD45E5"/>
    <w:rsid w:val="00CE145D"/>
    <w:rsid w:val="00CE1D2F"/>
    <w:rsid w:val="00CE1E52"/>
    <w:rsid w:val="00CE4039"/>
    <w:rsid w:val="00CE5126"/>
    <w:rsid w:val="00CE5DC7"/>
    <w:rsid w:val="00D01BB7"/>
    <w:rsid w:val="00D1165A"/>
    <w:rsid w:val="00D124B6"/>
    <w:rsid w:val="00D131F4"/>
    <w:rsid w:val="00D15633"/>
    <w:rsid w:val="00D22CFF"/>
    <w:rsid w:val="00D24039"/>
    <w:rsid w:val="00D24CDF"/>
    <w:rsid w:val="00D24FB9"/>
    <w:rsid w:val="00D25B27"/>
    <w:rsid w:val="00D27266"/>
    <w:rsid w:val="00D31DD0"/>
    <w:rsid w:val="00D33AA3"/>
    <w:rsid w:val="00D33D94"/>
    <w:rsid w:val="00D34B1E"/>
    <w:rsid w:val="00D36794"/>
    <w:rsid w:val="00D40D78"/>
    <w:rsid w:val="00D457EA"/>
    <w:rsid w:val="00D536E0"/>
    <w:rsid w:val="00D54A94"/>
    <w:rsid w:val="00D61C4A"/>
    <w:rsid w:val="00D64766"/>
    <w:rsid w:val="00D728C6"/>
    <w:rsid w:val="00D766DA"/>
    <w:rsid w:val="00D805A8"/>
    <w:rsid w:val="00D87C45"/>
    <w:rsid w:val="00D91A5B"/>
    <w:rsid w:val="00D97130"/>
    <w:rsid w:val="00D97E21"/>
    <w:rsid w:val="00DA20C5"/>
    <w:rsid w:val="00DA51BF"/>
    <w:rsid w:val="00DA6286"/>
    <w:rsid w:val="00DB1460"/>
    <w:rsid w:val="00DB6CDA"/>
    <w:rsid w:val="00DB71B3"/>
    <w:rsid w:val="00DC028D"/>
    <w:rsid w:val="00DC4E3D"/>
    <w:rsid w:val="00DD3630"/>
    <w:rsid w:val="00DD3BEA"/>
    <w:rsid w:val="00DD797A"/>
    <w:rsid w:val="00DF064A"/>
    <w:rsid w:val="00DF78D9"/>
    <w:rsid w:val="00E00A14"/>
    <w:rsid w:val="00E00B60"/>
    <w:rsid w:val="00E0538F"/>
    <w:rsid w:val="00E1202D"/>
    <w:rsid w:val="00E1385E"/>
    <w:rsid w:val="00E15084"/>
    <w:rsid w:val="00E21E0C"/>
    <w:rsid w:val="00E22323"/>
    <w:rsid w:val="00E2287E"/>
    <w:rsid w:val="00E23525"/>
    <w:rsid w:val="00E23C76"/>
    <w:rsid w:val="00E24F00"/>
    <w:rsid w:val="00E26279"/>
    <w:rsid w:val="00E27133"/>
    <w:rsid w:val="00E277F7"/>
    <w:rsid w:val="00E32A3C"/>
    <w:rsid w:val="00E3658A"/>
    <w:rsid w:val="00E36733"/>
    <w:rsid w:val="00E3788E"/>
    <w:rsid w:val="00E43D15"/>
    <w:rsid w:val="00E47771"/>
    <w:rsid w:val="00E51475"/>
    <w:rsid w:val="00E53D13"/>
    <w:rsid w:val="00E569E5"/>
    <w:rsid w:val="00E664BC"/>
    <w:rsid w:val="00E66E12"/>
    <w:rsid w:val="00E73ADF"/>
    <w:rsid w:val="00E73E69"/>
    <w:rsid w:val="00E80DAB"/>
    <w:rsid w:val="00E86877"/>
    <w:rsid w:val="00E87266"/>
    <w:rsid w:val="00E91288"/>
    <w:rsid w:val="00E929DD"/>
    <w:rsid w:val="00EA0377"/>
    <w:rsid w:val="00EA16CE"/>
    <w:rsid w:val="00EA5C29"/>
    <w:rsid w:val="00EB6BB4"/>
    <w:rsid w:val="00EB6C05"/>
    <w:rsid w:val="00EC18DC"/>
    <w:rsid w:val="00EC233F"/>
    <w:rsid w:val="00EC3705"/>
    <w:rsid w:val="00EC5AC3"/>
    <w:rsid w:val="00ED0735"/>
    <w:rsid w:val="00ED3EF9"/>
    <w:rsid w:val="00ED4E51"/>
    <w:rsid w:val="00ED6576"/>
    <w:rsid w:val="00EE3E66"/>
    <w:rsid w:val="00EF071A"/>
    <w:rsid w:val="00EF4F3A"/>
    <w:rsid w:val="00EF7760"/>
    <w:rsid w:val="00EF793C"/>
    <w:rsid w:val="00F0366F"/>
    <w:rsid w:val="00F1044F"/>
    <w:rsid w:val="00F1611E"/>
    <w:rsid w:val="00F24858"/>
    <w:rsid w:val="00F26638"/>
    <w:rsid w:val="00F27565"/>
    <w:rsid w:val="00F36CF8"/>
    <w:rsid w:val="00F420F0"/>
    <w:rsid w:val="00F4394D"/>
    <w:rsid w:val="00F46EE1"/>
    <w:rsid w:val="00F50706"/>
    <w:rsid w:val="00F51FA7"/>
    <w:rsid w:val="00F574F4"/>
    <w:rsid w:val="00F62103"/>
    <w:rsid w:val="00F63D5F"/>
    <w:rsid w:val="00F66935"/>
    <w:rsid w:val="00F72FE1"/>
    <w:rsid w:val="00F76147"/>
    <w:rsid w:val="00F800EA"/>
    <w:rsid w:val="00F81A39"/>
    <w:rsid w:val="00F81D70"/>
    <w:rsid w:val="00F91BE8"/>
    <w:rsid w:val="00F95D15"/>
    <w:rsid w:val="00FA06C6"/>
    <w:rsid w:val="00FA58FF"/>
    <w:rsid w:val="00FA6EBF"/>
    <w:rsid w:val="00FA6EFA"/>
    <w:rsid w:val="00FB4180"/>
    <w:rsid w:val="00FB5C18"/>
    <w:rsid w:val="00FC46C1"/>
    <w:rsid w:val="00FC63CC"/>
    <w:rsid w:val="00FC63FC"/>
    <w:rsid w:val="00FD6265"/>
    <w:rsid w:val="00FE11B1"/>
    <w:rsid w:val="00FE288B"/>
    <w:rsid w:val="00FE2D25"/>
    <w:rsid w:val="00FE50C2"/>
    <w:rsid w:val="00FE6F6E"/>
    <w:rsid w:val="00FF0B8D"/>
    <w:rsid w:val="00FF40EF"/>
    <w:rsid w:val="00FF56C8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C6AD33"/>
  <w15:docId w15:val="{C501FCD3-E197-4DCE-917D-3412E82D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C28"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C28"/>
    <w:pPr>
      <w:jc w:val="center"/>
    </w:pPr>
    <w:rPr>
      <w:rFonts w:ascii="Times New Roman" w:eastAsia="????" w:hAnsi="Times New Roman" w:cs="Times New Roman"/>
      <w:b/>
      <w:bCs/>
      <w:color w:val="000000"/>
      <w:sz w:val="40"/>
      <w:szCs w:val="40"/>
      <w:u w:val="single"/>
    </w:rPr>
  </w:style>
  <w:style w:type="paragraph" w:styleId="Subtitle">
    <w:name w:val="Subtitle"/>
    <w:basedOn w:val="Normal"/>
    <w:qFormat/>
    <w:rsid w:val="004F1C28"/>
    <w:rPr>
      <w:rFonts w:ascii="????" w:eastAsia="????" w:hAnsi="‘?ÕÆ“ Ã©" w:cs="Times New Roman"/>
      <w:b/>
      <w:bCs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4F1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C28"/>
    <w:pPr>
      <w:tabs>
        <w:tab w:val="center" w:pos="4153"/>
        <w:tab w:val="right" w:pos="8306"/>
      </w:tabs>
    </w:pPr>
  </w:style>
  <w:style w:type="character" w:styleId="PageNumber">
    <w:name w:val="page number"/>
    <w:aliases w:val="Page,Number"/>
    <w:basedOn w:val="DefaultParagraphFont"/>
    <w:rsid w:val="004F1C28"/>
  </w:style>
  <w:style w:type="paragraph" w:customStyle="1" w:styleId="csbullet">
    <w:name w:val="csbullet"/>
    <w:basedOn w:val="Normal"/>
    <w:rsid w:val="00C44EBB"/>
    <w:pPr>
      <w:numPr>
        <w:numId w:val="7"/>
      </w:numPr>
      <w:tabs>
        <w:tab w:val="left" w:pos="-851"/>
      </w:tabs>
      <w:autoSpaceDE/>
      <w:autoSpaceDN/>
      <w:spacing w:before="120" w:after="120" w:line="280" w:lineRule="exact"/>
    </w:pPr>
    <w:rPr>
      <w:rFonts w:ascii="Times New Roman" w:eastAsia="SimSun" w:hAnsi="Times New Roman" w:cs="Times New Roman"/>
      <w:sz w:val="22"/>
      <w:szCs w:val="20"/>
      <w:lang w:eastAsia="zh-CN"/>
    </w:rPr>
  </w:style>
  <w:style w:type="table" w:styleId="TableGrid">
    <w:name w:val="Table Grid"/>
    <w:basedOn w:val="TableNormal"/>
    <w:rsid w:val="00C4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5726D"/>
    <w:rPr>
      <w:rFonts w:ascii="Times" w:hAnsi="Times" w:cs="Times"/>
      <w:sz w:val="24"/>
      <w:szCs w:val="24"/>
      <w:lang w:eastAsia="en-US"/>
    </w:rPr>
  </w:style>
  <w:style w:type="paragraph" w:styleId="NoSpacing">
    <w:name w:val="No Spacing"/>
    <w:uiPriority w:val="1"/>
    <w:qFormat/>
    <w:rsid w:val="00DA51BF"/>
    <w:rPr>
      <w:rFonts w:ascii="Calibri" w:eastAsia="SimSun" w:hAnsi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79A"/>
    <w:rPr>
      <w:rFonts w:ascii="Tahoma" w:hAnsi="Tahoma" w:cs="Tahoma"/>
      <w:sz w:val="16"/>
      <w:szCs w:val="16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549D5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9A7DDB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124F44"/>
    <w:pPr>
      <w:autoSpaceDE/>
      <w:autoSpaceDN/>
      <w:ind w:left="720"/>
    </w:pPr>
    <w:rPr>
      <w:rFonts w:ascii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dy\Desktop\&#12522;&#12473;&#12491;&#12531;&#12464;2014&#12288;Mid%20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A9893-83C9-C641-851A-ABB88D21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C:\Users\Haddy\Desktop\リスニング2014　Mid year.dotx</Template>
  <TotalTime>8</TotalTime>
  <Pages>12</Pages>
  <Words>1594</Words>
  <Characters>9091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Listening Transcript</vt:lpstr>
    </vt:vector>
  </TitlesOfParts>
  <Company>Penrhos College</Company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Transcript</dc:title>
  <dc:subject>Japanese</dc:subject>
  <dc:creator>Haddy</dc:creator>
  <cp:lastModifiedBy>Anne Ashby</cp:lastModifiedBy>
  <cp:revision>6</cp:revision>
  <cp:lastPrinted>2016-01-06T01:12:00Z</cp:lastPrinted>
  <dcterms:created xsi:type="dcterms:W3CDTF">2016-04-11T06:17:00Z</dcterms:created>
  <dcterms:modified xsi:type="dcterms:W3CDTF">2016-04-11T08:47:00Z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-1866873926</vt:i4>
  </property>
  <property fmtid="{D5CDD505-2E9C-101B-9397-08002B2CF9AE}" pid="4" name="_EmailSubject">
    <vt:lpwstr>Year 11 Exam</vt:lpwstr>
  </property>
  <property fmtid="{D5CDD505-2E9C-101B-9397-08002B2CF9AE}" pid="5" name="_AuthorEmail">
    <vt:lpwstr>Sharon.Ainsworth@sthildas.wa.edu.au</vt:lpwstr>
  </property>
  <property fmtid="{D5CDD505-2E9C-101B-9397-08002B2CF9AE}" pid="6" name="_AuthorEmailDisplayName">
    <vt:lpwstr>Sharon Ainsworth</vt:lpwstr>
  </property>
</Properties>
</file>