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4261A" w14:textId="77777777" w:rsidR="00796C48" w:rsidRPr="006C5C4E" w:rsidRDefault="00796C48" w:rsidP="00AF13C0">
      <w:pPr>
        <w:rPr>
          <w:rFonts w:hint="eastAsia"/>
          <w:lang w:eastAsia="ja-JP"/>
        </w:rPr>
      </w:pPr>
      <w:bookmarkStart w:id="0" w:name="_GoBack"/>
      <w:bookmarkEnd w:id="0"/>
    </w:p>
    <w:p w14:paraId="5706662C" w14:textId="77777777" w:rsidR="00D83893" w:rsidRPr="006C5C4E" w:rsidRDefault="002C1292">
      <w:pPr>
        <w:pStyle w:val="Title"/>
        <w:rPr>
          <w:rFonts w:asciiTheme="minorHAnsi" w:eastAsiaTheme="majorEastAsia" w:hAnsiTheme="minorHAnsi" w:cs="Arial"/>
        </w:rPr>
      </w:pPr>
      <w:r>
        <w:rPr>
          <w:rFonts w:asciiTheme="minorHAnsi" w:eastAsiaTheme="majorEastAsia" w:hAnsiTheme="minorHAnsi" w:cs="Arial"/>
        </w:rPr>
        <w:t>MARKING KEY</w:t>
      </w:r>
      <w:r w:rsidR="00D83893" w:rsidRPr="006C5C4E">
        <w:rPr>
          <w:rFonts w:asciiTheme="minorHAnsi" w:eastAsiaTheme="majorEastAsia" w:hAnsiTheme="minorHAnsi" w:cs="Arial"/>
        </w:rPr>
        <w:t xml:space="preserve"> AND </w:t>
      </w:r>
      <w:r w:rsidR="004D3CB1">
        <w:rPr>
          <w:rFonts w:asciiTheme="minorHAnsi" w:eastAsiaTheme="majorEastAsia" w:hAnsiTheme="minorHAnsi" w:cs="Arial"/>
        </w:rPr>
        <w:t xml:space="preserve">RECORDING TRANSCRIPT OF </w:t>
      </w:r>
      <w:r w:rsidR="00D83893" w:rsidRPr="006C5C4E">
        <w:rPr>
          <w:rFonts w:asciiTheme="minorHAnsi" w:eastAsiaTheme="majorEastAsia" w:hAnsiTheme="minorHAnsi" w:cs="Arial"/>
        </w:rPr>
        <w:t>EXAMINATION</w:t>
      </w:r>
    </w:p>
    <w:p w14:paraId="2B8A8A34" w14:textId="77777777" w:rsidR="00D83893" w:rsidRPr="006C5C4E" w:rsidRDefault="00D83893">
      <w:pPr>
        <w:pStyle w:val="Title"/>
        <w:rPr>
          <w:rFonts w:asciiTheme="minorHAnsi" w:eastAsiaTheme="majorEastAsia" w:hAnsiTheme="minorHAnsi" w:cs="Arial"/>
        </w:rPr>
      </w:pPr>
    </w:p>
    <w:p w14:paraId="7CE4B15F" w14:textId="77777777" w:rsidR="00D83893" w:rsidRPr="006C5C4E" w:rsidRDefault="00D56578">
      <w:pPr>
        <w:pStyle w:val="Title"/>
        <w:rPr>
          <w:rFonts w:asciiTheme="minorHAnsi" w:eastAsiaTheme="majorEastAsia" w:hAnsiTheme="minorHAnsi" w:cs="Arial"/>
        </w:rPr>
      </w:pPr>
      <w:r w:rsidRPr="006C5C4E">
        <w:rPr>
          <w:rFonts w:asciiTheme="minorHAnsi" w:eastAsiaTheme="majorEastAsia" w:hAnsiTheme="minorHAnsi" w:cs="Arial"/>
        </w:rPr>
        <w:t xml:space="preserve">Section </w:t>
      </w:r>
      <w:r w:rsidR="00B837C8" w:rsidRPr="006C5C4E">
        <w:rPr>
          <w:rFonts w:asciiTheme="minorHAnsi" w:eastAsiaTheme="majorEastAsia" w:hAnsiTheme="minorHAnsi" w:cs="Arial"/>
        </w:rPr>
        <w:t>One</w:t>
      </w:r>
      <w:r w:rsidRPr="006C5C4E">
        <w:rPr>
          <w:rFonts w:asciiTheme="minorHAnsi" w:eastAsiaTheme="majorEastAsia" w:hAnsiTheme="minorHAnsi" w:cs="Arial"/>
        </w:rPr>
        <w:t>: Response Listening</w:t>
      </w:r>
    </w:p>
    <w:p w14:paraId="6C758A76" w14:textId="77777777" w:rsidR="00D83893" w:rsidRPr="006C5C4E" w:rsidRDefault="00D83893">
      <w:pPr>
        <w:pStyle w:val="Title"/>
        <w:rPr>
          <w:rFonts w:asciiTheme="minorHAnsi" w:eastAsiaTheme="majorEastAsia" w:hAnsiTheme="minorHAnsi" w:cs="Arial"/>
          <w:lang w:eastAsia="ja-JP"/>
        </w:rPr>
      </w:pPr>
    </w:p>
    <w:p w14:paraId="744DC1EE" w14:textId="77777777" w:rsidR="00D83893" w:rsidRPr="006C5C4E" w:rsidRDefault="00CC5AE8">
      <w:pPr>
        <w:pStyle w:val="Title"/>
        <w:rPr>
          <w:rFonts w:asciiTheme="minorHAnsi" w:eastAsiaTheme="majorEastAsia" w:hAnsiTheme="minorHAnsi" w:cs="Arial"/>
          <w:u w:val="none"/>
          <w:lang w:val="en-US" w:eastAsia="ja-JP"/>
        </w:rPr>
      </w:pPr>
      <w:r w:rsidRPr="006C5C4E">
        <w:rPr>
          <w:rFonts w:asciiTheme="minorHAnsi" w:eastAsiaTheme="majorEastAsia" w:hAnsiTheme="minorHAnsi" w:cs="Arial"/>
          <w:u w:val="none"/>
          <w:lang w:val="en-US" w:eastAsia="ja-JP"/>
        </w:rPr>
        <w:tab/>
      </w:r>
      <w:r w:rsidRPr="006C5C4E">
        <w:rPr>
          <w:rFonts w:asciiTheme="minorHAnsi" w:eastAsiaTheme="majorEastAsia" w:hAnsiTheme="minorHAnsi" w:cs="Arial"/>
          <w:u w:val="none"/>
          <w:lang w:val="en-US" w:eastAsia="ja-JP"/>
        </w:rPr>
        <w:tab/>
      </w:r>
      <w:r w:rsidRPr="006C5C4E">
        <w:rPr>
          <w:rFonts w:asciiTheme="minorHAnsi" w:eastAsiaTheme="majorEastAsia" w:hAnsiTheme="minorHAnsi" w:cs="Arial"/>
          <w:u w:val="none"/>
          <w:lang w:val="en-US" w:eastAsia="ja-JP"/>
        </w:rPr>
        <w:tab/>
      </w:r>
      <w:r w:rsidRPr="006C5C4E">
        <w:rPr>
          <w:rFonts w:asciiTheme="minorHAnsi" w:eastAsiaTheme="majorEastAsia" w:hAnsiTheme="minorHAnsi" w:cs="Arial"/>
          <w:u w:val="none"/>
          <w:lang w:val="en-US" w:eastAsia="ja-JP"/>
        </w:rPr>
        <w:tab/>
      </w:r>
      <w:r w:rsidRPr="006C5C4E">
        <w:rPr>
          <w:rFonts w:asciiTheme="minorHAnsi" w:eastAsiaTheme="majorEastAsia" w:hAnsiTheme="minorHAnsi" w:cs="Arial"/>
          <w:u w:val="none"/>
          <w:lang w:val="en-US" w:eastAsia="ja-JP"/>
        </w:rPr>
        <w:tab/>
      </w:r>
      <w:r w:rsidRPr="006C5C4E">
        <w:rPr>
          <w:rFonts w:asciiTheme="minorHAnsi" w:eastAsiaTheme="majorEastAsia" w:hAnsiTheme="minorHAnsi" w:cs="Arial"/>
          <w:u w:val="none"/>
          <w:lang w:val="en-US" w:eastAsia="ja-JP"/>
        </w:rPr>
        <w:tab/>
      </w:r>
      <w:r w:rsidRPr="006C5C4E">
        <w:rPr>
          <w:rFonts w:asciiTheme="minorHAnsi" w:eastAsiaTheme="majorEastAsia" w:hAnsiTheme="minorHAnsi" w:cs="Arial"/>
          <w:u w:val="none"/>
          <w:lang w:val="en-US" w:eastAsia="ja-JP"/>
        </w:rPr>
        <w:tab/>
        <w:t>[</w:t>
      </w:r>
      <w:r w:rsidR="00F37E49">
        <w:rPr>
          <w:rFonts w:asciiTheme="minorHAnsi" w:eastAsiaTheme="majorEastAsia" w:hAnsiTheme="minorHAnsi" w:cs="Arial"/>
          <w:u w:val="none"/>
          <w:lang w:val="en-US" w:eastAsia="ja-JP"/>
        </w:rPr>
        <w:t xml:space="preserve">29.16 </w:t>
      </w:r>
      <w:r w:rsidR="00D83893" w:rsidRPr="006C5C4E">
        <w:rPr>
          <w:rFonts w:asciiTheme="minorHAnsi" w:eastAsiaTheme="majorEastAsia" w:hAnsiTheme="minorHAnsi" w:cs="Arial"/>
          <w:u w:val="none"/>
          <w:lang w:val="en-US" w:eastAsia="ja-JP"/>
        </w:rPr>
        <w:t>minutes]</w:t>
      </w:r>
    </w:p>
    <w:p w14:paraId="6615CB68" w14:textId="77777777" w:rsidR="00D83893" w:rsidRPr="006C5C4E" w:rsidRDefault="00D83893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6D295009" w14:textId="77777777" w:rsidR="00D56578" w:rsidRPr="006C5C4E" w:rsidRDefault="00D56578" w:rsidP="00D56578">
      <w:pPr>
        <w:pStyle w:val="Title"/>
        <w:jc w:val="left"/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</w:pP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 xml:space="preserve">This is the </w:t>
      </w:r>
      <w:r w:rsidR="0035785A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2017</w:t>
      </w: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 xml:space="preserve"> </w:t>
      </w:r>
      <w:r w:rsidR="00C62B67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ATAR U4</w:t>
      </w:r>
      <w:r w:rsidR="00853EA8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 xml:space="preserve"> </w:t>
      </w: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 xml:space="preserve">examination in Japanese: Second Language, Section One: Response </w:t>
      </w:r>
      <w:r w:rsidR="002C1292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(</w:t>
      </w: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Listening</w:t>
      </w:r>
      <w:r w:rsidR="002C1292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)</w:t>
      </w: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.</w:t>
      </w:r>
    </w:p>
    <w:p w14:paraId="64F061C1" w14:textId="77777777" w:rsidR="00D56578" w:rsidRPr="006C5C4E" w:rsidRDefault="00D56578" w:rsidP="00D56578">
      <w:pPr>
        <w:rPr>
          <w:rFonts w:asciiTheme="minorHAnsi" w:eastAsiaTheme="majorEastAsia" w:hAnsiTheme="minorHAnsi" w:cs="Arial"/>
          <w:b/>
          <w:bCs/>
          <w:color w:val="000000"/>
          <w:lang w:val="en-US" w:eastAsia="ja-JP"/>
        </w:rPr>
      </w:pPr>
    </w:p>
    <w:p w14:paraId="74E305F2" w14:textId="77777777" w:rsidR="00D56578" w:rsidRPr="006C5C4E" w:rsidRDefault="00853EA8" w:rsidP="00D56578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Listen to the </w:t>
      </w:r>
      <w:r w:rsidR="002C1292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short text, 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>that is printed in your Question/Answer booklet. This will help you to become accustomed to the speakers’ voices</w:t>
      </w:r>
      <w:r w:rsidR="00D56578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>. There are no questions or marks associated with this text.</w:t>
      </w:r>
    </w:p>
    <w:p w14:paraId="44681724" w14:textId="77777777" w:rsidR="00D56578" w:rsidRPr="006C5C4E" w:rsidRDefault="00D56578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</w:p>
    <w:p w14:paraId="684C8E3A" w14:textId="77777777" w:rsidR="00D83893" w:rsidRPr="006C5C4E" w:rsidRDefault="0047701D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noProof/>
          <w:lang w:val="en-US" w:eastAsia="ja-JP"/>
        </w:rPr>
        <w:drawing>
          <wp:inline distT="0" distB="0" distL="0" distR="0" wp14:anchorId="7E6C3AC7" wp14:editId="1917DD14">
            <wp:extent cx="333375" cy="333375"/>
            <wp:effectExtent l="0" t="0" r="9525" b="952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578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D56578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D56578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D56578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5854B4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5854B4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5854B4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5854B4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  <w:t>Track One [1.</w:t>
      </w:r>
      <w:r w:rsidR="00641FCF">
        <w:rPr>
          <w:rFonts w:asciiTheme="minorHAnsi" w:eastAsiaTheme="majorEastAsia" w:hAnsiTheme="minorHAnsi" w:cs="Arial"/>
          <w:b/>
          <w:bCs/>
          <w:color w:val="000000"/>
          <w:lang w:eastAsia="ja-JP"/>
        </w:rPr>
        <w:t>35</w:t>
      </w:r>
      <w:r w:rsidR="00D83893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5BF93237" w14:textId="77777777" w:rsidR="000A7565" w:rsidRPr="006C5C4E" w:rsidRDefault="000A7565" w:rsidP="000A7565">
      <w:pPr>
        <w:jc w:val="both"/>
        <w:rPr>
          <w:rFonts w:asciiTheme="minorHAnsi" w:eastAsiaTheme="majorEastAsia" w:hAnsiTheme="minorHAnsi" w:cs="Arial"/>
          <w:lang w:val="en-GB" w:eastAsia="ja-JP"/>
        </w:rPr>
      </w:pPr>
    </w:p>
    <w:p w14:paraId="02085E72" w14:textId="77777777" w:rsidR="000A7565" w:rsidRPr="006C5C4E" w:rsidRDefault="000A7565" w:rsidP="000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ajorEastAsia" w:hAnsiTheme="minorHAnsi" w:cs="Arial"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color w:val="000000"/>
          <w:lang w:eastAsia="ja-JP"/>
        </w:rPr>
        <w:t>女：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ab/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今日の</w:t>
      </w:r>
      <w:proofErr w:type="gramStart"/>
      <w:r w:rsidRPr="006C5C4E">
        <w:rPr>
          <w:rFonts w:asciiTheme="minorHAnsi" w:eastAsiaTheme="majorEastAsia" w:hAnsiTheme="minorHAnsi" w:cs="Arial"/>
          <w:color w:val="000000"/>
          <w:lang w:eastAsia="ja-JP"/>
        </w:rPr>
        <w:t>ごごは</w:t>
      </w:r>
      <w:proofErr w:type="gramEnd"/>
      <w:r w:rsidRPr="006C5C4E">
        <w:rPr>
          <w:rFonts w:asciiTheme="minorHAnsi" w:eastAsiaTheme="majorEastAsia" w:hAnsiTheme="minorHAnsi" w:cs="Arial"/>
          <w:color w:val="000000"/>
          <w:lang w:eastAsia="ja-JP"/>
        </w:rPr>
        <w:t>何かよていがある？</w:t>
      </w:r>
    </w:p>
    <w:p w14:paraId="161BF590" w14:textId="77777777" w:rsidR="000A7565" w:rsidRPr="006C5C4E" w:rsidRDefault="000A7565" w:rsidP="000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ajorEastAsia" w:hAnsiTheme="minorHAnsi" w:cs="Arial"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color w:val="000000"/>
          <w:lang w:eastAsia="ja-JP"/>
        </w:rPr>
        <w:t>男：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ab/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うん、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4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時からクリケットのれんしゅうがあるんだ。</w:t>
      </w:r>
    </w:p>
    <w:p w14:paraId="49A846FE" w14:textId="77777777" w:rsidR="000A7565" w:rsidRPr="006C5C4E" w:rsidRDefault="000A7565" w:rsidP="000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ajorEastAsia" w:hAnsiTheme="minorHAnsi" w:cs="Arial"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color w:val="000000"/>
          <w:lang w:eastAsia="ja-JP"/>
        </w:rPr>
        <w:t>女：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ab/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クリケットって、私ルールがよく</w:t>
      </w:r>
      <w:r w:rsidR="00A52472" w:rsidRPr="006C5C4E">
        <w:rPr>
          <w:rFonts w:asciiTheme="minorHAnsi" w:eastAsiaTheme="majorEastAsia" w:hAnsiTheme="minorHAnsi" w:cs="Arial"/>
          <w:color w:val="000000"/>
          <w:lang w:eastAsia="ja-JP"/>
        </w:rPr>
        <w:t>分からない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のよね。</w:t>
      </w:r>
    </w:p>
    <w:p w14:paraId="57B85929" w14:textId="77777777" w:rsidR="000A7565" w:rsidRPr="006C5C4E" w:rsidRDefault="000A7565" w:rsidP="000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ajorEastAsia" w:hAnsiTheme="minorHAnsi" w:cs="Arial"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color w:val="000000"/>
          <w:lang w:eastAsia="ja-JP"/>
        </w:rPr>
        <w:t>男：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ab/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え、日本にはクリケットはないの？</w:t>
      </w:r>
    </w:p>
    <w:p w14:paraId="56416065" w14:textId="77777777" w:rsidR="000A7565" w:rsidRPr="006C5C4E" w:rsidRDefault="000A7565" w:rsidP="000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Theme="majorEastAsia" w:hAnsiTheme="minorHAnsi" w:cs="Arial"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color w:val="000000"/>
          <w:lang w:eastAsia="ja-JP"/>
        </w:rPr>
        <w:t>女：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ab/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うん、ぜんぜんないよ。日本にいる時、私、</w:t>
      </w:r>
      <w:r w:rsidR="009F24D8" w:rsidRPr="006C5C4E">
        <w:rPr>
          <w:rFonts w:asciiTheme="minorHAnsi" w:eastAsiaTheme="majorEastAsia" w:hAnsiTheme="minorHAnsi" w:cs="Arial"/>
          <w:color w:val="000000"/>
          <w:lang w:eastAsia="ja-JP"/>
        </w:rPr>
        <w:t>いちど</w:t>
      </w:r>
      <w:r w:rsidR="00A52472" w:rsidRPr="006C5C4E">
        <w:rPr>
          <w:rFonts w:asciiTheme="minorHAnsi" w:eastAsiaTheme="majorEastAsia" w:hAnsiTheme="minorHAnsi" w:cs="Arial"/>
          <w:color w:val="000000"/>
          <w:lang w:eastAsia="ja-JP"/>
        </w:rPr>
        <w:t>も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クリケットの</w:t>
      </w:r>
      <w:r w:rsidR="008E14D4">
        <w:rPr>
          <w:rFonts w:asciiTheme="minorHAnsi" w:eastAsiaTheme="majorEastAsia" w:hAnsiTheme="minorHAnsi" w:cs="Arial" w:hint="eastAsia"/>
          <w:color w:val="000000"/>
          <w:lang w:eastAsia="ja-JP"/>
        </w:rPr>
        <w:t>事</w:t>
      </w:r>
      <w:r w:rsidR="00A52472" w:rsidRPr="006C5C4E">
        <w:rPr>
          <w:rFonts w:asciiTheme="minorHAnsi" w:eastAsiaTheme="majorEastAsia" w:hAnsiTheme="minorHAnsi" w:cs="Arial"/>
          <w:color w:val="000000"/>
          <w:lang w:eastAsia="ja-JP"/>
        </w:rPr>
        <w:t>を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聞いた</w:t>
      </w:r>
      <w:r w:rsidR="008E14D4">
        <w:rPr>
          <w:rFonts w:asciiTheme="minorHAnsi" w:eastAsiaTheme="majorEastAsia" w:hAnsiTheme="minorHAnsi" w:cs="Arial" w:hint="eastAsia"/>
          <w:color w:val="000000"/>
          <w:lang w:eastAsia="ja-JP"/>
        </w:rPr>
        <w:t>事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がなかったわ。</w:t>
      </w:r>
    </w:p>
    <w:p w14:paraId="251BEF1D" w14:textId="77777777" w:rsidR="000A7565" w:rsidRPr="006C5C4E" w:rsidRDefault="000A7565" w:rsidP="000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ajorEastAsia" w:hAnsiTheme="minorHAnsi" w:cs="Arial"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color w:val="000000"/>
          <w:lang w:eastAsia="ja-JP"/>
        </w:rPr>
        <w:t>男：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ab/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へ～え、そう。じゃ、日本で人気があるスポーツは何？</w:t>
      </w:r>
    </w:p>
    <w:p w14:paraId="3BB0FF02" w14:textId="77777777" w:rsidR="000A7565" w:rsidRPr="006C5C4E" w:rsidRDefault="000A7565" w:rsidP="000A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Theme="majorEastAsia" w:hAnsiTheme="minorHAnsi" w:cs="Arial"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color w:val="000000"/>
          <w:lang w:eastAsia="ja-JP"/>
        </w:rPr>
        <w:t>女：</w:t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ab/>
      </w:r>
      <w:r w:rsidRPr="006C5C4E">
        <w:rPr>
          <w:rFonts w:asciiTheme="minorHAnsi" w:eastAsiaTheme="majorEastAsia" w:hAnsiTheme="minorHAnsi" w:cs="Arial"/>
          <w:color w:val="000000"/>
          <w:lang w:eastAsia="ja-JP"/>
        </w:rPr>
        <w:t>そうねえ、やきゅうやサッカーかな。</w:t>
      </w:r>
    </w:p>
    <w:p w14:paraId="1033B08B" w14:textId="77777777" w:rsidR="000A7565" w:rsidRPr="006C5C4E" w:rsidRDefault="000A7565" w:rsidP="000A7565">
      <w:pPr>
        <w:jc w:val="both"/>
        <w:rPr>
          <w:rFonts w:asciiTheme="minorHAnsi" w:eastAsiaTheme="majorEastAsia" w:hAnsiTheme="minorHAnsi" w:cs="Arial"/>
          <w:color w:val="000000"/>
          <w:sz w:val="28"/>
          <w:lang w:eastAsia="ja-JP"/>
        </w:rPr>
      </w:pPr>
    </w:p>
    <w:p w14:paraId="2A087C8B" w14:textId="77777777" w:rsidR="0074424A" w:rsidRPr="009804C9" w:rsidRDefault="0074424A" w:rsidP="0074424A">
      <w:pPr>
        <w:jc w:val="center"/>
        <w:rPr>
          <w:rFonts w:asciiTheme="minorHAnsi" w:eastAsia="平成明朝" w:hAnsiTheme="minorHAnsi" w:cs="Arial"/>
          <w:lang w:val="en-GB" w:eastAsia="ja-JP"/>
        </w:rPr>
      </w:pPr>
      <w:r w:rsidRPr="009804C9">
        <w:rPr>
          <w:rFonts w:asciiTheme="minorHAnsi" w:eastAsia="平成明朝" w:hAnsiTheme="minorHAnsi" w:cs="Arial"/>
          <w:lang w:val="en-GB" w:eastAsia="ja-JP"/>
        </w:rPr>
        <w:t>Turn over</w:t>
      </w:r>
      <w:r w:rsidRPr="009804C9">
        <w:rPr>
          <w:rFonts w:asciiTheme="minorHAnsi" w:eastAsia="平成明朝" w:hAnsiTheme="minorHAnsi" w:cs="Arial"/>
          <w:lang w:eastAsia="ja-JP"/>
        </w:rPr>
        <w:t xml:space="preserve"> and begin Section One</w:t>
      </w:r>
      <w:r w:rsidRPr="009804C9">
        <w:rPr>
          <w:rFonts w:asciiTheme="minorHAnsi" w:eastAsia="平成明朝" w:hAnsiTheme="minorHAnsi" w:cs="Arial"/>
          <w:lang w:val="en-GB" w:eastAsia="ja-JP"/>
        </w:rPr>
        <w:t>.</w:t>
      </w:r>
    </w:p>
    <w:p w14:paraId="229EB53E" w14:textId="77777777" w:rsidR="00A1598A" w:rsidRPr="006C5C4E" w:rsidRDefault="00D83893" w:rsidP="00A1598A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br w:type="page"/>
      </w:r>
      <w:r w:rsidR="000706AC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lastRenderedPageBreak/>
        <w:t xml:space="preserve">You will hear </w:t>
      </w:r>
      <w:r w:rsidR="00621F93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>four (4</w:t>
      </w:r>
      <w:r w:rsidR="00A1598A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) texts in Japanese. </w:t>
      </w:r>
      <w:r w:rsidR="005C6989">
        <w:rPr>
          <w:rFonts w:asciiTheme="minorHAnsi" w:eastAsiaTheme="majorEastAsia" w:hAnsiTheme="minorHAnsi" w:cs="Arial"/>
          <w:bCs/>
          <w:color w:val="000000"/>
          <w:lang w:eastAsia="ja-JP"/>
        </w:rPr>
        <w:t>Each text will be played twice, with a short pause</w:t>
      </w:r>
      <w:r w:rsidR="00A1598A"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between the first and second readings.</w:t>
      </w:r>
      <w:r w:rsidR="005C6989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After the second reading, there will be time to answer the questions.</w:t>
      </w:r>
    </w:p>
    <w:p w14:paraId="3D9BCFB5" w14:textId="77777777" w:rsidR="00A1598A" w:rsidRPr="006C5C4E" w:rsidRDefault="00A1598A" w:rsidP="00A1598A">
      <w:pPr>
        <w:rPr>
          <w:rFonts w:asciiTheme="minorHAnsi" w:eastAsiaTheme="majorEastAsia" w:hAnsiTheme="minorHAnsi" w:cs="Arial"/>
          <w:bCs/>
          <w:color w:val="000000"/>
          <w:sz w:val="16"/>
          <w:szCs w:val="16"/>
          <w:lang w:eastAsia="ja-JP"/>
        </w:rPr>
      </w:pPr>
    </w:p>
    <w:p w14:paraId="1D7C37D6" w14:textId="77777777" w:rsidR="00A1598A" w:rsidRPr="006C5C4E" w:rsidRDefault="00A1598A" w:rsidP="00A1598A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>You may make notes at any time</w:t>
      </w:r>
      <w:r w:rsidR="005C6989">
        <w:rPr>
          <w:rFonts w:asciiTheme="minorHAnsi" w:eastAsiaTheme="majorEastAsia" w:hAnsiTheme="minorHAnsi" w:cs="Arial"/>
          <w:bCs/>
          <w:color w:val="000000"/>
          <w:lang w:eastAsia="ja-JP"/>
        </w:rPr>
        <w:t>. Your notes will not be marked. You may come back to this section at any time during the working time for this paper.</w:t>
      </w:r>
    </w:p>
    <w:p w14:paraId="4176C17E" w14:textId="77777777" w:rsidR="00A1598A" w:rsidRPr="006C5C4E" w:rsidRDefault="00A1598A" w:rsidP="00A1598A">
      <w:pPr>
        <w:rPr>
          <w:rFonts w:asciiTheme="minorHAnsi" w:eastAsiaTheme="majorEastAsia" w:hAnsiTheme="minorHAnsi" w:cs="Times New Roman"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Times New Roman"/>
          <w:bCs/>
          <w:color w:val="000000"/>
          <w:lang w:eastAsia="ja-JP"/>
        </w:rPr>
        <w:t>_____________________________________________________________________</w:t>
      </w:r>
    </w:p>
    <w:p w14:paraId="03E9D3D2" w14:textId="77777777" w:rsidR="007042C3" w:rsidRPr="006C5C4E" w:rsidRDefault="007042C3" w:rsidP="007042C3">
      <w:pPr>
        <w:rPr>
          <w:rFonts w:asciiTheme="minorHAnsi" w:eastAsiaTheme="majorEastAsia" w:hAnsiTheme="minorHAnsi"/>
          <w:b/>
          <w:bCs/>
          <w:color w:val="000000"/>
          <w:sz w:val="16"/>
          <w:szCs w:val="16"/>
          <w:lang w:eastAsia="ja-JP"/>
        </w:rPr>
      </w:pPr>
    </w:p>
    <w:p w14:paraId="3C6FD8FC" w14:textId="77777777" w:rsidR="005D1F7B" w:rsidRDefault="00C41CD9" w:rsidP="00C41CD9">
      <w:pPr>
        <w:ind w:right="91"/>
        <w:rPr>
          <w:rFonts w:asciiTheme="minorHAnsi" w:eastAsiaTheme="majorEastAsia" w:hAnsiTheme="minorHAnsi" w:cs="Arial"/>
          <w:bCs/>
          <w:i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noProof/>
          <w:lang w:val="en-US" w:eastAsia="ja-JP"/>
        </w:rPr>
        <w:drawing>
          <wp:inline distT="0" distB="0" distL="0" distR="0" wp14:anchorId="43891A9D" wp14:editId="7DCEC469">
            <wp:extent cx="328930" cy="3289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C4E">
        <w:rPr>
          <w:rFonts w:asciiTheme="minorHAnsi" w:eastAsiaTheme="majorEastAsia" w:hAnsiTheme="minorHAnsi" w:cs="Arial"/>
          <w:b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>TEXT 1</w:t>
      </w:r>
      <w:r w:rsidR="00F97ED3">
        <w:rPr>
          <w:rFonts w:asciiTheme="minorHAnsi" w:eastAsiaTheme="majorEastAsia" w:hAnsiTheme="minorHAnsi" w:cs="Arial"/>
          <w:b/>
          <w:lang w:eastAsia="ja-JP"/>
        </w:rPr>
        <w:t xml:space="preserve"> </w:t>
      </w:r>
      <w:r w:rsidR="00F97ED3" w:rsidRPr="006C5C4E">
        <w:rPr>
          <w:rFonts w:asciiTheme="minorHAnsi" w:eastAsiaTheme="majorEastAsia" w:hAnsiTheme="minorHAnsi" w:cs="Arial"/>
          <w:b/>
          <w:lang w:eastAsia="ja-JP"/>
        </w:rPr>
        <w:t xml:space="preserve">Part </w:t>
      </w:r>
      <w:proofErr w:type="spellStart"/>
      <w:r w:rsidR="00F97ED3">
        <w:rPr>
          <w:rFonts w:asciiTheme="minorHAnsi" w:eastAsiaTheme="majorEastAsia" w:hAnsiTheme="minorHAnsi" w:cs="Arial"/>
          <w:b/>
          <w:lang w:eastAsia="ja-JP"/>
        </w:rPr>
        <w:t>i</w:t>
      </w:r>
      <w:proofErr w:type="spellEnd"/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 w:rsidR="00F97ED3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 w:rsidR="00F97ED3" w:rsidRPr="00F97ED3">
        <w:rPr>
          <w:rFonts w:asciiTheme="minorHAnsi" w:eastAsiaTheme="majorEastAsia" w:hAnsiTheme="minorHAnsi" w:cs="Arial"/>
          <w:bCs/>
          <w:iCs/>
          <w:color w:val="000000"/>
          <w:lang w:eastAsia="ja-JP"/>
        </w:rPr>
        <w:t xml:space="preserve">Yukari is reflecting on the past year. </w:t>
      </w:r>
    </w:p>
    <w:p w14:paraId="29E41025" w14:textId="77777777" w:rsidR="00F97ED3" w:rsidRDefault="005D1F7B" w:rsidP="00C41CD9">
      <w:pPr>
        <w:ind w:right="91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Cs/>
          <w:iCs/>
          <w:color w:val="000000"/>
          <w:lang w:eastAsia="ja-JP"/>
        </w:rPr>
        <w:tab/>
      </w:r>
      <w:r>
        <w:rPr>
          <w:rFonts w:asciiTheme="minorHAnsi" w:eastAsiaTheme="majorEastAsia" w:hAnsiTheme="minorHAnsi" w:cs="Arial"/>
          <w:bCs/>
          <w:iCs/>
          <w:color w:val="000000"/>
          <w:lang w:eastAsia="ja-JP"/>
        </w:rPr>
        <w:tab/>
      </w:r>
      <w:r>
        <w:rPr>
          <w:rFonts w:asciiTheme="minorHAnsi" w:eastAsiaTheme="majorEastAsia" w:hAnsiTheme="minorHAnsi" w:cs="Arial"/>
          <w:bCs/>
          <w:iCs/>
          <w:color w:val="000000"/>
          <w:lang w:eastAsia="ja-JP"/>
        </w:rPr>
        <w:tab/>
      </w:r>
      <w:r w:rsidR="00F97ED3" w:rsidRPr="00F97ED3">
        <w:rPr>
          <w:rFonts w:asciiTheme="minorHAnsi" w:eastAsiaTheme="majorEastAsia" w:hAnsiTheme="minorHAnsi" w:cs="Arial"/>
          <w:bCs/>
          <w:iCs/>
          <w:color w:val="000000"/>
          <w:lang w:eastAsia="ja-JP"/>
        </w:rPr>
        <w:t>(First reading)</w:t>
      </w:r>
      <w:r w:rsidR="00F97ED3" w:rsidRPr="00F97ED3">
        <w:rPr>
          <w:rFonts w:asciiTheme="minorHAnsi" w:eastAsiaTheme="majorEastAsia" w:hAnsiTheme="minorHAnsi" w:cs="Arial"/>
          <w:bCs/>
          <w:color w:val="000000"/>
          <w:lang w:eastAsia="ja-JP"/>
        </w:rPr>
        <w:tab/>
      </w:r>
    </w:p>
    <w:p w14:paraId="2D4C11B1" w14:textId="77777777" w:rsidR="00F97ED3" w:rsidRDefault="00F97ED3" w:rsidP="00C41CD9">
      <w:pPr>
        <w:ind w:right="91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5A4F7A42" w14:textId="77777777" w:rsidR="00C41CD9" w:rsidRPr="006C5C4E" w:rsidRDefault="00C41CD9" w:rsidP="00F97ED3">
      <w:pPr>
        <w:ind w:right="91"/>
        <w:jc w:val="right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Track </w:t>
      </w:r>
      <w:r w:rsidR="005854B4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2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 w:rsidR="00343E81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  <w:t>[</w:t>
      </w:r>
      <w:r w:rsidR="004368D8">
        <w:rPr>
          <w:rFonts w:asciiTheme="minorHAnsi" w:eastAsiaTheme="majorEastAsia" w:hAnsiTheme="minorHAnsi" w:cs="Arial"/>
          <w:b/>
          <w:bCs/>
          <w:color w:val="000000"/>
          <w:lang w:eastAsia="ja-JP"/>
        </w:rPr>
        <w:t>5.</w:t>
      </w:r>
      <w:r w:rsidR="001D21AF">
        <w:rPr>
          <w:rFonts w:asciiTheme="minorHAnsi" w:eastAsiaTheme="majorEastAsia" w:hAnsiTheme="minorHAnsi" w:cs="Arial"/>
          <w:b/>
          <w:bCs/>
          <w:color w:val="000000"/>
          <w:lang w:eastAsia="ja-JP"/>
        </w:rPr>
        <w:t>36</w:t>
      </w:r>
      <w:r w:rsidR="00343E81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36121057" w14:textId="77777777" w:rsidR="005F099A" w:rsidRDefault="005F099A" w:rsidP="0023688C">
      <w:pPr>
        <w:rPr>
          <w:rFonts w:asciiTheme="minorHAnsi" w:eastAsiaTheme="majorEastAsia" w:hAnsiTheme="minorHAnsi" w:cs="Arial"/>
          <w:lang w:eastAsia="ja-JP"/>
        </w:rPr>
      </w:pPr>
    </w:p>
    <w:p w14:paraId="6E09B5B1" w14:textId="77777777" w:rsidR="006C5C4E" w:rsidRDefault="005F099A" w:rsidP="00100514">
      <w:pPr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今年一番よかった事は</w:t>
      </w:r>
      <w:r w:rsidR="0008395A">
        <w:rPr>
          <w:rFonts w:asciiTheme="minorHAnsi" w:eastAsiaTheme="majorEastAsia" w:hAnsiTheme="minorHAnsi" w:cs="Arial" w:hint="eastAsia"/>
          <w:lang w:eastAsia="ja-JP"/>
        </w:rPr>
        <w:t>、</w:t>
      </w:r>
      <w:r w:rsidR="00E25E7B">
        <w:rPr>
          <w:rFonts w:asciiTheme="minorHAnsi" w:eastAsiaTheme="majorEastAsia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E7B" w:rsidRPr="00E25E7B">
              <w:rPr>
                <w:rFonts w:ascii="MS Gothic" w:eastAsia="MS Gothic" w:hAnsi="MS Gothic" w:cs="Arial" w:hint="eastAsia"/>
                <w:sz w:val="12"/>
                <w:lang w:eastAsia="ja-JP"/>
              </w:rPr>
              <w:t>きのう</w:t>
            </w:r>
          </w:rt>
          <w:rubyBase>
            <w:r w:rsidR="00E25E7B">
              <w:rPr>
                <w:rFonts w:asciiTheme="minorHAnsi" w:eastAsiaTheme="majorEastAsia" w:hAnsiTheme="minorHAnsi" w:cs="Arial" w:hint="eastAsia"/>
                <w:lang w:eastAsia="ja-JP"/>
              </w:rPr>
              <w:t>昨日</w:t>
            </w:r>
          </w:rubyBase>
        </w:ruby>
      </w:r>
      <w:r>
        <w:rPr>
          <w:rFonts w:asciiTheme="minorHAnsi" w:eastAsiaTheme="majorEastAsia" w:hAnsiTheme="minorHAnsi" w:cs="Arial" w:hint="eastAsia"/>
          <w:lang w:eastAsia="ja-JP"/>
        </w:rPr>
        <w:t>、</w:t>
      </w:r>
      <w:r w:rsidR="00BE200A">
        <w:rPr>
          <w:rFonts w:asciiTheme="minorHAnsi" w:eastAsiaTheme="majorEastAsia" w:hAnsiTheme="minorHAnsi" w:cs="Arial" w:hint="eastAsia"/>
          <w:lang w:eastAsia="ja-JP"/>
        </w:rPr>
        <w:t>ずっと行きたいと思っていた</w:t>
      </w:r>
      <w:r>
        <w:rPr>
          <w:rFonts w:asciiTheme="minorHAnsi" w:eastAsiaTheme="majorEastAsia" w:hAnsiTheme="minorHAnsi" w:cs="Arial" w:hint="eastAsia"/>
          <w:lang w:eastAsia="ja-JP"/>
        </w:rPr>
        <w:t>大学</w:t>
      </w:r>
      <w:r w:rsidR="00BE200A">
        <w:rPr>
          <w:rFonts w:asciiTheme="minorHAnsi" w:eastAsiaTheme="majorEastAsia" w:hAnsiTheme="minorHAnsi" w:cs="Arial" w:hint="eastAsia"/>
          <w:lang w:eastAsia="ja-JP"/>
        </w:rPr>
        <w:t>から</w:t>
      </w:r>
      <w:r w:rsidR="00B77837">
        <w:rPr>
          <w:rFonts w:asciiTheme="minorHAnsi" w:eastAsiaTheme="majorEastAsia" w:hAnsiTheme="minorHAnsi" w:cs="Arial" w:hint="eastAsia"/>
          <w:lang w:eastAsia="ja-JP"/>
        </w:rPr>
        <w:t>、来年、その大学に入れるという</w:t>
      </w:r>
      <w:r w:rsidR="00BE200A">
        <w:rPr>
          <w:rFonts w:asciiTheme="minorHAnsi" w:eastAsiaTheme="majorEastAsia" w:hAnsiTheme="minorHAnsi" w:cs="Arial" w:hint="eastAsia"/>
          <w:lang w:eastAsia="ja-JP"/>
        </w:rPr>
        <w:t>手紙がもらえた事です。</w:t>
      </w:r>
      <w:r w:rsidR="00B77837">
        <w:rPr>
          <w:rFonts w:asciiTheme="minorHAnsi" w:eastAsiaTheme="majorEastAsia" w:hAnsiTheme="minorHAnsi" w:cs="Arial" w:hint="eastAsia"/>
          <w:lang w:eastAsia="ja-JP"/>
        </w:rPr>
        <w:t>今年</w:t>
      </w:r>
      <w:r w:rsidR="00E25E7B">
        <w:rPr>
          <w:rFonts w:asciiTheme="minorHAnsi" w:eastAsiaTheme="majorEastAsia" w:hAnsiTheme="minorHAnsi" w:cs="Arial" w:hint="eastAsia"/>
          <w:lang w:eastAsia="ja-JP"/>
        </w:rPr>
        <w:t>、</w:t>
      </w:r>
      <w:r w:rsidR="00B77837">
        <w:rPr>
          <w:rFonts w:asciiTheme="minorHAnsi" w:eastAsiaTheme="majorEastAsia" w:hAnsiTheme="minorHAnsi" w:cs="Arial" w:hint="eastAsia"/>
          <w:lang w:eastAsia="ja-JP"/>
        </w:rPr>
        <w:t>毎日、</w:t>
      </w:r>
      <w:r w:rsidR="00A452C6">
        <w:rPr>
          <w:rFonts w:asciiTheme="minorHAnsi" w:eastAsiaTheme="majorEastAsia" w:hAnsiTheme="minorHAnsi" w:cs="Arial" w:hint="eastAsia"/>
          <w:lang w:eastAsia="ja-JP"/>
        </w:rPr>
        <w:t>どんなに勉強しても、あまり</w:t>
      </w:r>
      <w:proofErr w:type="gramStart"/>
      <w:r w:rsidR="00A452C6">
        <w:rPr>
          <w:rFonts w:asciiTheme="minorHAnsi" w:eastAsiaTheme="majorEastAsia" w:hAnsiTheme="minorHAnsi" w:cs="Arial" w:hint="eastAsia"/>
          <w:lang w:eastAsia="ja-JP"/>
        </w:rPr>
        <w:t>せい</w:t>
      </w:r>
      <w:proofErr w:type="gramEnd"/>
      <w:r w:rsidR="00A452C6">
        <w:rPr>
          <w:rFonts w:asciiTheme="minorHAnsi" w:eastAsiaTheme="majorEastAsia" w:hAnsiTheme="minorHAnsi" w:cs="Arial" w:hint="eastAsia"/>
          <w:lang w:eastAsia="ja-JP"/>
        </w:rPr>
        <w:t>せきが上がらなかった</w:t>
      </w:r>
      <w:r w:rsidR="00B77837">
        <w:rPr>
          <w:rFonts w:asciiTheme="minorHAnsi" w:eastAsiaTheme="majorEastAsia" w:hAnsiTheme="minorHAnsi" w:cs="Arial" w:hint="eastAsia"/>
          <w:lang w:eastAsia="ja-JP"/>
        </w:rPr>
        <w:t>から</w:t>
      </w:r>
      <w:r w:rsidR="00E25E7B">
        <w:rPr>
          <w:rFonts w:asciiTheme="minorHAnsi" w:eastAsiaTheme="majorEastAsia" w:hAnsiTheme="minorHAnsi" w:cs="Arial" w:hint="eastAsia"/>
          <w:lang w:eastAsia="ja-JP"/>
        </w:rPr>
        <w:t>、行きたい大学に入れるかどうか分からなくて、とてもしんぱいしていました。それに、</w:t>
      </w:r>
      <w:r w:rsidR="004651FB">
        <w:rPr>
          <w:rFonts w:asciiTheme="minorHAnsi" w:eastAsiaTheme="majorEastAsia" w:hAnsiTheme="minorHAnsi" w:cs="Arial" w:hint="eastAsia"/>
          <w:lang w:eastAsia="ja-JP"/>
        </w:rPr>
        <w:t>私は勉強だけじゃなくて、</w:t>
      </w:r>
      <w:r w:rsidR="00E621D1">
        <w:rPr>
          <w:rFonts w:asciiTheme="minorHAnsi" w:eastAsiaTheme="majorEastAsia" w:hAnsiTheme="minorHAnsi" w:cs="Arial" w:hint="eastAsia"/>
          <w:lang w:eastAsia="ja-JP"/>
        </w:rPr>
        <w:t>バレーボールも</w:t>
      </w:r>
      <w:r w:rsidR="004651FB">
        <w:rPr>
          <w:rFonts w:asciiTheme="minorHAnsi" w:eastAsiaTheme="majorEastAsia" w:hAnsiTheme="minorHAnsi" w:cs="Arial" w:hint="eastAsia"/>
          <w:lang w:eastAsia="ja-JP"/>
        </w:rPr>
        <w:t>一生けんめいがんば</w:t>
      </w:r>
      <w:r w:rsidR="00B77837">
        <w:rPr>
          <w:rFonts w:asciiTheme="minorHAnsi" w:eastAsiaTheme="majorEastAsia" w:hAnsiTheme="minorHAnsi" w:cs="Arial" w:hint="eastAsia"/>
          <w:lang w:eastAsia="ja-JP"/>
        </w:rPr>
        <w:t>るようにし</w:t>
      </w:r>
      <w:r w:rsidR="004651FB">
        <w:rPr>
          <w:rFonts w:asciiTheme="minorHAnsi" w:eastAsiaTheme="majorEastAsia" w:hAnsiTheme="minorHAnsi" w:cs="Arial" w:hint="eastAsia"/>
          <w:lang w:eastAsia="ja-JP"/>
        </w:rPr>
        <w:t>ていたから、勉強する時間があまりなくてこまっていました。勉強とスポーツのバランスをとるのがとても</w:t>
      </w:r>
      <w:r w:rsidR="00E621D1">
        <w:rPr>
          <w:rFonts w:asciiTheme="minorHAnsi" w:eastAsiaTheme="majorEastAsia" w:hAnsiTheme="minorHAnsi" w:cs="Arial" w:hint="eastAsia"/>
          <w:lang w:eastAsia="ja-JP"/>
        </w:rPr>
        <w:t>むずかしくて、それが一番大きなもんだいだったと思います。</w:t>
      </w:r>
      <w:r w:rsidR="00C42DD4">
        <w:rPr>
          <w:rFonts w:asciiTheme="minorHAnsi" w:eastAsiaTheme="majorEastAsia" w:hAnsiTheme="minorHAnsi" w:cs="Arial" w:hint="eastAsia"/>
          <w:lang w:eastAsia="ja-JP"/>
        </w:rPr>
        <w:t>だから、</w:t>
      </w:r>
      <w:r w:rsidR="00E25E7B">
        <w:rPr>
          <w:rFonts w:asciiTheme="minorHAnsi" w:eastAsiaTheme="majorEastAsia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E7B" w:rsidRPr="00E25E7B">
              <w:rPr>
                <w:rFonts w:ascii="MS Gothic" w:eastAsia="MS Gothic" w:hAnsi="MS Gothic" w:cs="Arial" w:hint="eastAsia"/>
                <w:sz w:val="12"/>
                <w:lang w:eastAsia="ja-JP"/>
              </w:rPr>
              <w:t>きのう</w:t>
            </w:r>
          </w:rt>
          <w:rubyBase>
            <w:r w:rsidR="00E25E7B">
              <w:rPr>
                <w:rFonts w:asciiTheme="minorHAnsi" w:eastAsiaTheme="majorEastAsia" w:hAnsiTheme="minorHAnsi" w:cs="Arial" w:hint="eastAsia"/>
                <w:lang w:eastAsia="ja-JP"/>
              </w:rPr>
              <w:t>昨日</w:t>
            </w:r>
          </w:rubyBase>
        </w:ruby>
      </w:r>
      <w:r w:rsidR="00C42DD4">
        <w:rPr>
          <w:rFonts w:asciiTheme="minorHAnsi" w:eastAsiaTheme="majorEastAsia" w:hAnsiTheme="minorHAnsi" w:cs="Arial" w:hint="eastAsia"/>
          <w:lang w:eastAsia="ja-JP"/>
        </w:rPr>
        <w:t>、もらった手紙はほんとうにうれしかったのです。</w:t>
      </w:r>
    </w:p>
    <w:p w14:paraId="058C2A36" w14:textId="77777777" w:rsidR="00100514" w:rsidRDefault="00100514" w:rsidP="00100514">
      <w:pPr>
        <w:rPr>
          <w:rFonts w:asciiTheme="minorHAnsi" w:eastAsiaTheme="majorEastAsia" w:hAnsiTheme="minorHAnsi" w:cs="Arial"/>
          <w:lang w:eastAsia="ja-JP"/>
        </w:rPr>
      </w:pPr>
    </w:p>
    <w:p w14:paraId="6D3C0419" w14:textId="77777777" w:rsidR="001D0B0D" w:rsidRPr="006C5C4E" w:rsidRDefault="001D0B0D" w:rsidP="001D0B0D">
      <w:pPr>
        <w:pStyle w:val="NoSpacing"/>
        <w:rPr>
          <w:rFonts w:asciiTheme="minorHAnsi" w:eastAsiaTheme="majorEastAsia" w:hAnsiTheme="minorHAnsi" w:cs="Arial"/>
          <w:sz w:val="16"/>
          <w:szCs w:val="16"/>
          <w:lang w:eastAsia="ja-JP"/>
        </w:rPr>
      </w:pPr>
    </w:p>
    <w:p w14:paraId="327632E9" w14:textId="77777777" w:rsidR="001D0B0D" w:rsidRDefault="005C6989" w:rsidP="001D0B0D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</w:t>
      </w:r>
      <w:r w:rsidR="00F97ED3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of silence</w:t>
      </w:r>
      <w:r w:rsidR="001D0B0D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7B8BE9FC" w14:textId="77777777" w:rsidR="00F97ED3" w:rsidRDefault="00F97ED3" w:rsidP="001D0B0D">
      <w:pPr>
        <w:rPr>
          <w:rFonts w:asciiTheme="minorHAnsi" w:eastAsiaTheme="majorEastAsia" w:hAnsiTheme="minorHAnsi" w:cs="Arial"/>
          <w:lang w:eastAsia="ja-JP"/>
        </w:rPr>
      </w:pPr>
    </w:p>
    <w:p w14:paraId="419C647A" w14:textId="77777777" w:rsidR="005C6989" w:rsidRPr="00575616" w:rsidRDefault="00F97ED3" w:rsidP="001D0B0D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>TEXT 1</w:t>
      </w:r>
      <w:r>
        <w:rPr>
          <w:rFonts w:asciiTheme="minorHAnsi" w:eastAsiaTheme="majorEastAsia" w:hAnsiTheme="minorHAnsi" w:cs="Arial"/>
          <w:b/>
          <w:lang w:eastAsia="ja-JP"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 xml:space="preserve">Part </w:t>
      </w:r>
      <w:proofErr w:type="spellStart"/>
      <w:r>
        <w:rPr>
          <w:rFonts w:asciiTheme="minorHAnsi" w:eastAsiaTheme="majorEastAsia" w:hAnsiTheme="minorHAnsi" w:cs="Arial"/>
          <w:b/>
          <w:lang w:eastAsia="ja-JP"/>
        </w:rPr>
        <w:t>i</w:t>
      </w:r>
      <w:proofErr w:type="spellEnd"/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 w:rsidR="005C6989">
        <w:rPr>
          <w:rFonts w:asciiTheme="minorHAnsi" w:eastAsiaTheme="majorEastAsia" w:hAnsiTheme="minorHAnsi" w:cs="Arial"/>
          <w:lang w:eastAsia="ja-JP"/>
        </w:rPr>
        <w:t>(Second Reading)</w:t>
      </w:r>
    </w:p>
    <w:p w14:paraId="27C786F2" w14:textId="77777777" w:rsidR="005C6989" w:rsidRDefault="005C6989" w:rsidP="001D0B0D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2C90B799" w14:textId="77777777" w:rsidR="005C6989" w:rsidRPr="005C6989" w:rsidRDefault="00F97ED3" w:rsidP="005C6989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 xml:space="preserve">Now answer Questions 1 </w:t>
      </w:r>
      <w:r w:rsidR="00964DFA">
        <w:rPr>
          <w:rFonts w:asciiTheme="minorHAnsi" w:eastAsiaTheme="majorEastAsia" w:hAnsiTheme="minorHAnsi" w:cs="Arial"/>
          <w:lang w:eastAsia="ja-JP"/>
        </w:rPr>
        <w:t>to 2</w:t>
      </w:r>
    </w:p>
    <w:p w14:paraId="46E03F93" w14:textId="77777777" w:rsidR="001D0B0D" w:rsidRPr="006C5C4E" w:rsidRDefault="001D0B0D" w:rsidP="001D0B0D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 w:rsidR="00F97ED3"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23F3BFD3" w14:textId="77777777" w:rsidR="001D0B0D" w:rsidRPr="006C5C4E" w:rsidRDefault="001D0B0D" w:rsidP="00657655">
      <w:pPr>
        <w:rPr>
          <w:lang w:eastAsia="ja-JP"/>
        </w:rPr>
      </w:pPr>
      <w:r w:rsidRPr="006C5C4E">
        <w:rPr>
          <w:lang w:eastAsia="ja-JP"/>
        </w:rPr>
        <w:br w:type="page"/>
      </w:r>
    </w:p>
    <w:p w14:paraId="5912B7D3" w14:textId="77777777" w:rsidR="001D0B0D" w:rsidRPr="006C5C4E" w:rsidRDefault="001D0B0D" w:rsidP="007042C3">
      <w:pPr>
        <w:rPr>
          <w:rFonts w:asciiTheme="minorHAnsi" w:eastAsiaTheme="majorEastAsia" w:hAnsiTheme="minorHAnsi"/>
          <w:b/>
          <w:bCs/>
          <w:color w:val="000000"/>
          <w:sz w:val="16"/>
          <w:szCs w:val="16"/>
          <w:lang w:eastAsia="ja-JP"/>
        </w:rPr>
      </w:pPr>
    </w:p>
    <w:p w14:paraId="3E230001" w14:textId="77777777" w:rsidR="00F97ED3" w:rsidRDefault="00F97ED3" w:rsidP="00AB2D29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5FC404D9" w14:textId="77777777" w:rsidR="005D1F7B" w:rsidRDefault="00F97ED3" w:rsidP="00F97ED3">
      <w:pPr>
        <w:ind w:right="91"/>
        <w:rPr>
          <w:rFonts w:asciiTheme="minorHAnsi" w:eastAsiaTheme="majorEastAsia" w:hAnsiTheme="minorHAnsi" w:cs="Arial"/>
          <w:lang w:val="en-US" w:eastAsia="ja-JP"/>
        </w:rPr>
      </w:pPr>
      <w:r w:rsidRPr="006C5C4E">
        <w:rPr>
          <w:rFonts w:asciiTheme="minorHAnsi" w:eastAsiaTheme="majorEastAsia" w:hAnsiTheme="minorHAnsi" w:cs="Arial"/>
          <w:b/>
          <w:noProof/>
          <w:lang w:val="en-US" w:eastAsia="ja-JP"/>
        </w:rPr>
        <w:drawing>
          <wp:inline distT="0" distB="0" distL="0" distR="0" wp14:anchorId="0051E603" wp14:editId="60F1A9ED">
            <wp:extent cx="328930" cy="3289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C4E">
        <w:rPr>
          <w:rFonts w:asciiTheme="minorHAnsi" w:eastAsiaTheme="majorEastAsia" w:hAnsiTheme="minorHAnsi" w:cs="Arial"/>
          <w:b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>TEXT 1</w:t>
      </w:r>
      <w:r>
        <w:rPr>
          <w:rFonts w:asciiTheme="minorHAnsi" w:eastAsiaTheme="majorEastAsia" w:hAnsiTheme="minorHAnsi" w:cs="Arial"/>
          <w:b/>
          <w:lang w:eastAsia="ja-JP"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 xml:space="preserve">Part </w:t>
      </w:r>
      <w:r>
        <w:rPr>
          <w:rFonts w:asciiTheme="minorHAnsi" w:eastAsiaTheme="majorEastAsia" w:hAnsiTheme="minorHAnsi" w:cs="Arial"/>
          <w:b/>
          <w:lang w:eastAsia="ja-JP"/>
        </w:rPr>
        <w:t>ii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>
        <w:rPr>
          <w:rFonts w:asciiTheme="minorHAnsi" w:eastAsiaTheme="majorEastAsia" w:hAnsiTheme="minorHAnsi" w:cs="Arial"/>
          <w:lang w:eastAsia="ja-JP"/>
        </w:rPr>
        <w:t xml:space="preserve">Yukari is talking about her </w:t>
      </w:r>
      <w:proofErr w:type="gramStart"/>
      <w:r>
        <w:rPr>
          <w:rFonts w:asciiTheme="minorHAnsi" w:eastAsiaTheme="majorEastAsia" w:hAnsiTheme="minorHAnsi" w:cs="Arial"/>
          <w:lang w:eastAsia="ja-JP"/>
        </w:rPr>
        <w:t>future plans</w:t>
      </w:r>
      <w:proofErr w:type="gramEnd"/>
      <w:r>
        <w:rPr>
          <w:rFonts w:asciiTheme="minorHAnsi" w:eastAsiaTheme="majorEastAsia" w:hAnsiTheme="minorHAnsi" w:cs="Arial"/>
          <w:lang w:val="en-US" w:eastAsia="ja-JP"/>
        </w:rPr>
        <w:t xml:space="preserve">. </w:t>
      </w:r>
    </w:p>
    <w:p w14:paraId="7DFAD48A" w14:textId="77777777" w:rsidR="00F97ED3" w:rsidRDefault="005D1F7B" w:rsidP="005D1F7B">
      <w:pPr>
        <w:ind w:right="91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lang w:val="en-US" w:eastAsia="ja-JP"/>
        </w:rPr>
        <w:tab/>
      </w:r>
      <w:r>
        <w:rPr>
          <w:rFonts w:asciiTheme="minorHAnsi" w:eastAsiaTheme="majorEastAsia" w:hAnsiTheme="minorHAnsi" w:cs="Arial"/>
          <w:lang w:val="en-US" w:eastAsia="ja-JP"/>
        </w:rPr>
        <w:tab/>
      </w:r>
      <w:r>
        <w:rPr>
          <w:rFonts w:asciiTheme="minorHAnsi" w:eastAsiaTheme="majorEastAsia" w:hAnsiTheme="minorHAnsi" w:cs="Arial"/>
          <w:lang w:val="en-US" w:eastAsia="ja-JP"/>
        </w:rPr>
        <w:tab/>
      </w:r>
      <w:r w:rsidR="00F97ED3">
        <w:rPr>
          <w:rFonts w:asciiTheme="minorHAnsi" w:eastAsiaTheme="majorEastAsia" w:hAnsiTheme="minorHAnsi" w:cs="Arial"/>
          <w:lang w:eastAsia="ja-JP"/>
        </w:rPr>
        <w:t>(First Reading)</w:t>
      </w:r>
    </w:p>
    <w:p w14:paraId="1AB8BEED" w14:textId="77777777" w:rsidR="00F97ED3" w:rsidRDefault="00F97ED3" w:rsidP="00AB2D29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3C814943" w14:textId="77777777" w:rsidR="00C41CD9" w:rsidRPr="006C5C4E" w:rsidRDefault="00C41CD9" w:rsidP="00F97ED3">
      <w:pPr>
        <w:ind w:right="91"/>
        <w:jc w:val="right"/>
        <w:rPr>
          <w:rFonts w:asciiTheme="minorHAnsi" w:eastAsiaTheme="majorEastAsia" w:hAnsiTheme="minorHAnsi"/>
          <w:b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Track </w:t>
      </w:r>
      <w:r w:rsidR="005854B4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3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 w:rsidR="00343E81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  <w:t>[</w:t>
      </w:r>
      <w:r w:rsidR="004368D8">
        <w:rPr>
          <w:rFonts w:asciiTheme="minorHAnsi" w:eastAsiaTheme="majorEastAsia" w:hAnsiTheme="minorHAnsi" w:cs="Arial"/>
          <w:b/>
          <w:bCs/>
          <w:color w:val="000000"/>
          <w:lang w:eastAsia="ja-JP"/>
        </w:rPr>
        <w:t>5.</w:t>
      </w:r>
      <w:r w:rsidR="00641FCF">
        <w:rPr>
          <w:rFonts w:asciiTheme="minorHAnsi" w:eastAsiaTheme="majorEastAsia" w:hAnsiTheme="minorHAnsi" w:cs="Arial"/>
          <w:b/>
          <w:bCs/>
          <w:color w:val="000000"/>
          <w:lang w:eastAsia="ja-JP"/>
        </w:rPr>
        <w:t>42</w:t>
      </w:r>
      <w:r w:rsidR="00343E81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46E46DE6" w14:textId="77777777" w:rsidR="00141AA5" w:rsidRDefault="00141AA5" w:rsidP="004F7ECB">
      <w:pPr>
        <w:tabs>
          <w:tab w:val="left" w:pos="2880"/>
        </w:tabs>
        <w:rPr>
          <w:rFonts w:asciiTheme="minorHAnsi" w:eastAsiaTheme="majorEastAsia" w:hAnsiTheme="minorHAnsi" w:cs="Arial"/>
          <w:lang w:eastAsia="ja-JP"/>
        </w:rPr>
      </w:pPr>
    </w:p>
    <w:p w14:paraId="4458F33C" w14:textId="77777777" w:rsidR="00A650FD" w:rsidRPr="00A650FD" w:rsidRDefault="00375372" w:rsidP="004F7ECB">
      <w:pPr>
        <w:tabs>
          <w:tab w:val="left" w:pos="2880"/>
        </w:tabs>
        <w:rPr>
          <w:rFonts w:asciiTheme="minorHAnsi" w:eastAsiaTheme="majorEastAsia" w:hAnsiTheme="minorHAnsi" w:cs="Arial"/>
          <w:lang w:val="en-US" w:eastAsia="ja-JP"/>
        </w:rPr>
      </w:pPr>
      <w:r>
        <w:rPr>
          <w:rFonts w:asciiTheme="minorHAnsi" w:eastAsiaTheme="majorEastAsia" w:hAnsiTheme="minorHAnsi" w:cs="Arial" w:hint="eastAsia"/>
          <w:lang w:val="en-US" w:eastAsia="ja-JP"/>
        </w:rPr>
        <w:t>来年、どこの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大学</w:t>
      </w:r>
      <w:r>
        <w:rPr>
          <w:rFonts w:asciiTheme="minorHAnsi" w:eastAsiaTheme="majorEastAsia" w:hAnsiTheme="minorHAnsi" w:cs="Arial" w:hint="eastAsia"/>
          <w:lang w:val="en-US" w:eastAsia="ja-JP"/>
        </w:rPr>
        <w:t>に行けるか分かったので、</w:t>
      </w:r>
      <w:r w:rsidR="006337D8">
        <w:rPr>
          <w:rFonts w:asciiTheme="minorHAnsi" w:eastAsiaTheme="majorEastAsia" w:hAnsiTheme="minorHAnsi" w:cs="Arial" w:hint="eastAsia"/>
          <w:lang w:val="en-US" w:eastAsia="ja-JP"/>
        </w:rPr>
        <w:t>今、</w:t>
      </w:r>
      <w:r>
        <w:rPr>
          <w:rFonts w:asciiTheme="minorHAnsi" w:eastAsiaTheme="majorEastAsia" w:hAnsiTheme="minorHAnsi" w:cs="Arial" w:hint="eastAsia"/>
          <w:lang w:val="en-US" w:eastAsia="ja-JP"/>
        </w:rPr>
        <w:t>色々と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よていがたて</w:t>
      </w:r>
      <w:r>
        <w:rPr>
          <w:rFonts w:asciiTheme="minorHAnsi" w:eastAsiaTheme="majorEastAsia" w:hAnsiTheme="minorHAnsi" w:cs="Arial" w:hint="eastAsia"/>
          <w:lang w:val="en-US" w:eastAsia="ja-JP"/>
        </w:rPr>
        <w:t>られます。去年の夏休みに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コンビニでアルバイトを</w:t>
      </w:r>
      <w:proofErr w:type="gramStart"/>
      <w:r w:rsidR="00A650FD">
        <w:rPr>
          <w:rFonts w:asciiTheme="minorHAnsi" w:eastAsiaTheme="majorEastAsia" w:hAnsiTheme="minorHAnsi" w:cs="Arial" w:hint="eastAsia"/>
          <w:lang w:val="en-US" w:eastAsia="ja-JP"/>
        </w:rPr>
        <w:t>し</w:t>
      </w:r>
      <w:proofErr w:type="gramEnd"/>
      <w:r w:rsidR="00A650FD">
        <w:rPr>
          <w:rFonts w:asciiTheme="minorHAnsi" w:eastAsiaTheme="majorEastAsia" w:hAnsiTheme="minorHAnsi" w:cs="Arial" w:hint="eastAsia"/>
          <w:lang w:val="en-US" w:eastAsia="ja-JP"/>
        </w:rPr>
        <w:t>たけいけんがあ</w:t>
      </w:r>
      <w:r>
        <w:rPr>
          <w:rFonts w:asciiTheme="minorHAnsi" w:eastAsiaTheme="majorEastAsia" w:hAnsiTheme="minorHAnsi" w:cs="Arial" w:hint="eastAsia"/>
          <w:lang w:val="en-US" w:eastAsia="ja-JP"/>
        </w:rPr>
        <w:t>る</w:t>
      </w:r>
      <w:r w:rsidR="006337D8">
        <w:rPr>
          <w:rFonts w:asciiTheme="minorHAnsi" w:eastAsiaTheme="majorEastAsia" w:hAnsiTheme="minorHAnsi" w:cs="Arial" w:hint="eastAsia"/>
          <w:lang w:val="en-US" w:eastAsia="ja-JP"/>
        </w:rPr>
        <w:t>ので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、高校をそつぎょうし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たら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、大学の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近くにある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コンビニ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で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アルバイトを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しようと思っています。これからは</w:t>
      </w:r>
      <w:r w:rsidR="00BE138C">
        <w:rPr>
          <w:rFonts w:asciiTheme="minorHAnsi" w:eastAsiaTheme="majorEastAsia" w:hAnsiTheme="minorHAnsi" w:cs="Arial"/>
          <w:lang w:val="en-US"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138C" w:rsidRPr="00BE138C">
              <w:rPr>
                <w:rFonts w:ascii="MS Gothic" w:eastAsia="MS Gothic" w:hAnsi="MS Gothic" w:cs="Arial" w:hint="eastAsia"/>
                <w:sz w:val="12"/>
                <w:lang w:val="en-US" w:eastAsia="ja-JP"/>
              </w:rPr>
              <w:t>りょうしん</w:t>
            </w:r>
          </w:rt>
          <w:rubyBase>
            <w:r w:rsidR="00BE138C">
              <w:rPr>
                <w:rFonts w:asciiTheme="minorHAnsi" w:eastAsiaTheme="majorEastAsia" w:hAnsiTheme="minorHAnsi" w:cs="Arial" w:hint="eastAsia"/>
                <w:lang w:val="en-US" w:eastAsia="ja-JP"/>
              </w:rPr>
              <w:t>両親</w:t>
            </w:r>
          </w:rubyBase>
        </w:ruby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からおこづかいがもらえなくなるし、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大学のコースのためのテキストや</w:t>
      </w:r>
      <w:proofErr w:type="gramStart"/>
      <w:r w:rsidR="00A650FD">
        <w:rPr>
          <w:rFonts w:asciiTheme="minorHAnsi" w:eastAsiaTheme="majorEastAsia" w:hAnsiTheme="minorHAnsi" w:cs="Arial" w:hint="eastAsia"/>
          <w:lang w:val="en-US" w:eastAsia="ja-JP"/>
        </w:rPr>
        <w:t>ぶんぼうぐ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を</w:t>
      </w:r>
      <w:proofErr w:type="gramEnd"/>
      <w:r w:rsidR="00BE138C">
        <w:rPr>
          <w:rFonts w:asciiTheme="minorHAnsi" w:eastAsiaTheme="majorEastAsia" w:hAnsiTheme="minorHAnsi" w:cs="Arial" w:hint="eastAsia"/>
          <w:lang w:val="en-US" w:eastAsia="ja-JP"/>
        </w:rPr>
        <w:t>買うためにもお金がかかるし、それに、友だちと出かけたい</w:t>
      </w:r>
      <w:r w:rsidR="009C3276">
        <w:rPr>
          <w:rFonts w:asciiTheme="minorHAnsi" w:eastAsiaTheme="majorEastAsia" w:hAnsiTheme="minorHAnsi" w:cs="Arial" w:hint="eastAsia"/>
          <w:lang w:val="en-US" w:eastAsia="ja-JP"/>
        </w:rPr>
        <w:t>時もある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と思うから、やはり、週に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4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日か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5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日ぐらいは働く</w:t>
      </w:r>
      <w:r w:rsidR="00A650FD">
        <w:rPr>
          <w:rFonts w:asciiTheme="minorHAnsi" w:eastAsiaTheme="majorEastAsia" w:hAnsiTheme="minorHAnsi" w:cs="Arial" w:hint="eastAsia"/>
          <w:lang w:val="en-US" w:eastAsia="ja-JP"/>
        </w:rPr>
        <w:t>ひつようがあ</w:t>
      </w:r>
      <w:r w:rsidR="00BE138C">
        <w:rPr>
          <w:rFonts w:asciiTheme="minorHAnsi" w:eastAsiaTheme="majorEastAsia" w:hAnsiTheme="minorHAnsi" w:cs="Arial" w:hint="eastAsia"/>
          <w:lang w:val="en-US" w:eastAsia="ja-JP"/>
        </w:rPr>
        <w:t>りそうです。</w:t>
      </w:r>
      <w:r w:rsidR="009C3276">
        <w:rPr>
          <w:rFonts w:asciiTheme="minorHAnsi" w:eastAsiaTheme="majorEastAsia" w:hAnsiTheme="minorHAnsi" w:cs="Arial" w:hint="eastAsia"/>
          <w:lang w:val="en-US" w:eastAsia="ja-JP"/>
        </w:rPr>
        <w:t>でも、勉強とアルバイトしかしない大学生活はつまらなさそうだから、何かおもしろそうなクラブがあったら、入ってみようかなあと思っています。</w:t>
      </w:r>
    </w:p>
    <w:p w14:paraId="2378271B" w14:textId="77777777" w:rsidR="0084339F" w:rsidRPr="0084339F" w:rsidRDefault="0084339F" w:rsidP="006A7C06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5380F646" w14:textId="77777777" w:rsidR="00575616" w:rsidRDefault="00575616" w:rsidP="00575616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1574AF81" w14:textId="77777777" w:rsidR="00575616" w:rsidRDefault="00575616" w:rsidP="00575616">
      <w:pPr>
        <w:rPr>
          <w:rFonts w:asciiTheme="minorHAnsi" w:eastAsiaTheme="majorEastAsia" w:hAnsiTheme="minorHAnsi" w:cs="Arial"/>
          <w:lang w:eastAsia="ja-JP"/>
        </w:rPr>
      </w:pPr>
    </w:p>
    <w:p w14:paraId="387D93B2" w14:textId="77777777" w:rsidR="005C6989" w:rsidRPr="00575616" w:rsidRDefault="00575616" w:rsidP="005C6989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>TEXT 1</w:t>
      </w:r>
      <w:r>
        <w:rPr>
          <w:rFonts w:asciiTheme="minorHAnsi" w:eastAsiaTheme="majorEastAsia" w:hAnsiTheme="minorHAnsi" w:cs="Arial"/>
          <w:b/>
          <w:lang w:eastAsia="ja-JP"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 xml:space="preserve">Part </w:t>
      </w:r>
      <w:r>
        <w:rPr>
          <w:rFonts w:asciiTheme="minorHAnsi" w:eastAsiaTheme="majorEastAsia" w:hAnsiTheme="minorHAnsi" w:cs="Arial"/>
          <w:b/>
          <w:lang w:eastAsia="ja-JP"/>
        </w:rPr>
        <w:t>ii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4497F778" w14:textId="77777777" w:rsidR="005C6989" w:rsidRDefault="005C6989" w:rsidP="005C6989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14FD8E56" w14:textId="77777777" w:rsidR="00F97ED3" w:rsidRPr="005C6989" w:rsidRDefault="00F97ED3" w:rsidP="00F97ED3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 xml:space="preserve">Now answer Questions </w:t>
      </w:r>
      <w:r w:rsidR="00964DFA">
        <w:rPr>
          <w:rFonts w:asciiTheme="minorHAnsi" w:eastAsiaTheme="majorEastAsia" w:hAnsiTheme="minorHAnsi" w:cs="Arial"/>
          <w:lang w:eastAsia="ja-JP"/>
        </w:rPr>
        <w:t>3</w:t>
      </w:r>
      <w:r>
        <w:rPr>
          <w:rFonts w:asciiTheme="minorHAnsi" w:eastAsiaTheme="majorEastAsia" w:hAnsiTheme="minorHAnsi" w:cs="Arial"/>
          <w:lang w:eastAsia="ja-JP"/>
        </w:rPr>
        <w:t xml:space="preserve"> to </w:t>
      </w:r>
      <w:r w:rsidR="00964DFA">
        <w:rPr>
          <w:rFonts w:asciiTheme="minorHAnsi" w:eastAsiaTheme="majorEastAsia" w:hAnsiTheme="minorHAnsi" w:cs="Arial"/>
          <w:lang w:eastAsia="ja-JP"/>
        </w:rPr>
        <w:t>5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5E4A479E" w14:textId="77777777" w:rsidR="00F97ED3" w:rsidRPr="006C5C4E" w:rsidRDefault="00F97ED3" w:rsidP="00F97ED3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62AA5216" w14:textId="77777777" w:rsidR="001D0B0D" w:rsidRPr="006C5C4E" w:rsidRDefault="001D0B0D">
      <w:pPr>
        <w:autoSpaceDE/>
        <w:autoSpaceDN/>
        <w:rPr>
          <w:rFonts w:asciiTheme="minorHAnsi" w:eastAsiaTheme="majorEastAsia" w:hAnsiTheme="minorHAnsi" w:cs="Arial"/>
          <w:b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br w:type="page"/>
      </w:r>
    </w:p>
    <w:p w14:paraId="3B1C0017" w14:textId="77777777" w:rsid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3C3C53FD" w14:textId="77777777" w:rsidR="00F97ED3" w:rsidRDefault="00F97ED3" w:rsidP="00F97ED3">
      <w:pPr>
        <w:ind w:right="91"/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noProof/>
          <w:lang w:val="en-US" w:eastAsia="ja-JP"/>
        </w:rPr>
        <w:drawing>
          <wp:inline distT="0" distB="0" distL="0" distR="0" wp14:anchorId="3210C2B7" wp14:editId="480AB1A2">
            <wp:extent cx="328930" cy="3289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C4E">
        <w:rPr>
          <w:rFonts w:asciiTheme="minorHAnsi" w:eastAsiaTheme="majorEastAsia" w:hAnsiTheme="minorHAnsi" w:cs="Arial"/>
          <w:b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2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 w:rsidR="005D1F7B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>
        <w:rPr>
          <w:rFonts w:asciiTheme="minorHAnsi" w:eastAsiaTheme="majorEastAsia" w:hAnsiTheme="minorHAnsi" w:cs="Arial"/>
          <w:lang w:val="en-US" w:eastAsia="ja-JP"/>
        </w:rPr>
        <w:t xml:space="preserve">A chat between </w:t>
      </w:r>
      <w:r>
        <w:rPr>
          <w:rFonts w:asciiTheme="minorHAnsi" w:eastAsiaTheme="majorEastAsia" w:hAnsiTheme="minorHAnsi" w:cs="Arial"/>
          <w:lang w:eastAsia="ja-JP"/>
        </w:rPr>
        <w:t>Mina and James about getting a driver</w:t>
      </w:r>
      <w:r w:rsidR="005D1F7B">
        <w:rPr>
          <w:rFonts w:asciiTheme="minorHAnsi" w:eastAsiaTheme="majorEastAsia" w:hAnsiTheme="minorHAnsi" w:cs="Arial"/>
          <w:lang w:eastAsia="ja-JP"/>
        </w:rPr>
        <w:t>’</w:t>
      </w:r>
      <w:r>
        <w:rPr>
          <w:rFonts w:asciiTheme="minorHAnsi" w:eastAsiaTheme="majorEastAsia" w:hAnsiTheme="minorHAnsi" w:cs="Arial"/>
          <w:lang w:eastAsia="ja-JP"/>
        </w:rPr>
        <w:t>s licence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 xml:space="preserve">  </w:t>
      </w:r>
    </w:p>
    <w:p w14:paraId="716EDE62" w14:textId="77777777" w:rsidR="00F97ED3" w:rsidRDefault="00F97ED3" w:rsidP="00F97ED3">
      <w:pPr>
        <w:ind w:left="720" w:right="91" w:firstLine="720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(First Reading)</w:t>
      </w:r>
    </w:p>
    <w:p w14:paraId="45564EC3" w14:textId="77777777" w:rsidR="00F97ED3" w:rsidRPr="006C5C4E" w:rsidRDefault="00F97ED3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1B185DBE" w14:textId="77777777" w:rsidR="006C5C4E" w:rsidRPr="006C5C4E" w:rsidRDefault="004368D8" w:rsidP="00F97ED3">
      <w:pPr>
        <w:ind w:right="91"/>
        <w:jc w:val="right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Track 4</w:t>
      </w:r>
      <w:r w:rsidR="006C5C4E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 w:rsidR="006C5C4E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  <w:t>[</w:t>
      </w:r>
      <w:r w:rsidR="00641FCF">
        <w:rPr>
          <w:rFonts w:asciiTheme="minorHAnsi" w:eastAsiaTheme="majorEastAsia" w:hAnsiTheme="minorHAnsi" w:cs="Arial"/>
          <w:b/>
          <w:bCs/>
          <w:color w:val="000000"/>
          <w:lang w:eastAsia="ja-JP"/>
        </w:rPr>
        <w:t>6.19</w:t>
      </w:r>
      <w:r w:rsidR="006C5C4E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10D0FFC4" w14:textId="77777777" w:rsidR="006C5C4E" w:rsidRDefault="006C5C4E" w:rsidP="006C5C4E">
      <w:pPr>
        <w:rPr>
          <w:rFonts w:asciiTheme="minorHAnsi" w:eastAsiaTheme="majorEastAsia" w:hAnsiTheme="minorHAnsi"/>
          <w:lang w:eastAsia="ja-JP"/>
        </w:rPr>
      </w:pPr>
    </w:p>
    <w:p w14:paraId="3CF0CF74" w14:textId="77777777" w:rsidR="00AB080F" w:rsidRDefault="00AB080F" w:rsidP="00AB080F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みな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 xml:space="preserve">：　</w:t>
      </w:r>
      <w:r>
        <w:rPr>
          <w:rFonts w:asciiTheme="majorEastAsia" w:eastAsiaTheme="majorEastAsia" w:hAnsiTheme="majorEastAsia"/>
          <w:lang w:eastAsia="ja-JP"/>
        </w:rPr>
        <w:tab/>
      </w:r>
      <w:r>
        <w:rPr>
          <w:rFonts w:asciiTheme="majorEastAsia" w:eastAsiaTheme="majorEastAsia" w:hAnsiTheme="majorEastAsia"/>
          <w:lang w:eastAsia="ja-JP"/>
        </w:rPr>
        <w:tab/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あ、ジェームス</w:t>
      </w:r>
      <w:r w:rsidR="00C9069C">
        <w:rPr>
          <w:rFonts w:asciiTheme="majorEastAsia" w:eastAsiaTheme="majorEastAsia" w:hAnsiTheme="major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069C" w:rsidRPr="00C9069C">
              <w:rPr>
                <w:rFonts w:ascii="MS Gothic" w:eastAsia="MS Gothic" w:hAnsi="MS Gothic"/>
                <w:sz w:val="12"/>
                <w:lang w:eastAsia="ja-JP"/>
              </w:rPr>
              <w:t>くん</w:t>
            </w:r>
          </w:rt>
          <w:rubyBase>
            <w:r w:rsidR="00C9069C">
              <w:rPr>
                <w:rFonts w:asciiTheme="majorEastAsia" w:eastAsiaTheme="majorEastAsia" w:hAnsiTheme="majorEastAsia"/>
                <w:lang w:eastAsia="ja-JP"/>
              </w:rPr>
              <w:t>君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、</w:t>
      </w:r>
      <w:r w:rsidR="00C9069C">
        <w:rPr>
          <w:rFonts w:asciiTheme="majorEastAsia" w:eastAsiaTheme="majorEastAsia" w:hAnsiTheme="major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069C" w:rsidRPr="00C9069C">
              <w:rPr>
                <w:rFonts w:ascii="MS Gothic" w:eastAsia="MS Gothic" w:hAnsi="MS Gothic"/>
                <w:sz w:val="12"/>
                <w:lang w:eastAsia="ja-JP"/>
              </w:rPr>
              <w:t>きのう</w:t>
            </w:r>
          </w:rt>
          <w:rubyBase>
            <w:r w:rsidR="00C9069C">
              <w:rPr>
                <w:rFonts w:asciiTheme="majorEastAsia" w:eastAsiaTheme="majorEastAsia" w:hAnsiTheme="majorEastAsia"/>
                <w:lang w:eastAsia="ja-JP"/>
              </w:rPr>
              <w:t>昨日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の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うんてん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運転</w:t>
            </w:r>
          </w:rubyBase>
        </w:ruby>
      </w:r>
      <w:proofErr w:type="gramStart"/>
      <w:r w:rsidR="00C62B67" w:rsidRPr="00AB080F">
        <w:rPr>
          <w:rFonts w:asciiTheme="majorEastAsia" w:eastAsiaTheme="majorEastAsia" w:hAnsiTheme="majorEastAsia" w:hint="eastAsia"/>
          <w:lang w:eastAsia="ja-JP"/>
        </w:rPr>
        <w:t>のしけんは</w:t>
      </w:r>
      <w:proofErr w:type="gramEnd"/>
      <w:r w:rsidR="00C62B67" w:rsidRPr="00AB080F">
        <w:rPr>
          <w:rFonts w:asciiTheme="majorEastAsia" w:eastAsiaTheme="majorEastAsia" w:hAnsiTheme="majorEastAsia" w:hint="eastAsia"/>
          <w:lang w:eastAsia="ja-JP"/>
        </w:rPr>
        <w:t>どうだっ</w:t>
      </w:r>
      <w:r w:rsidR="00C9069C">
        <w:rPr>
          <w:rFonts w:asciiTheme="majorEastAsia" w:eastAsiaTheme="majorEastAsia" w:hAnsiTheme="majorEastAsia" w:hint="eastAsia"/>
          <w:lang w:eastAsia="ja-JP"/>
        </w:rPr>
        <w:t>た？</w:t>
      </w:r>
    </w:p>
    <w:p w14:paraId="7D537964" w14:textId="77777777" w:rsidR="00C62B67" w:rsidRPr="00AB080F" w:rsidRDefault="00AB080F" w:rsidP="00AB080F">
      <w:pPr>
        <w:ind w:left="2156" w:hanging="2156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ジェームス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 xml:space="preserve">：　</w:t>
      </w:r>
      <w:r>
        <w:rPr>
          <w:rFonts w:asciiTheme="majorEastAsia" w:eastAsiaTheme="majorEastAsia" w:hAnsiTheme="majorEastAsia"/>
          <w:lang w:eastAsia="ja-JP"/>
        </w:rPr>
        <w:tab/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また、だめだったよ！　すごく一生けんめいれんしゅうしたのになぁ。</w:t>
      </w:r>
    </w:p>
    <w:p w14:paraId="0664F2E2" w14:textId="77777777" w:rsidR="00C62B67" w:rsidRPr="00AB080F" w:rsidRDefault="00AB080F" w:rsidP="00C62B67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みな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 xml:space="preserve">：　</w:t>
      </w:r>
      <w:r>
        <w:rPr>
          <w:rFonts w:asciiTheme="majorEastAsia" w:eastAsiaTheme="majorEastAsia" w:hAnsiTheme="majorEastAsia"/>
          <w:lang w:eastAsia="ja-JP"/>
        </w:rPr>
        <w:tab/>
      </w:r>
      <w:r>
        <w:rPr>
          <w:rFonts w:asciiTheme="majorEastAsia" w:eastAsiaTheme="majorEastAsia" w:hAnsiTheme="majorEastAsia"/>
          <w:lang w:eastAsia="ja-JP"/>
        </w:rPr>
        <w:tab/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そう、でも、どうしてだめだったの？</w:t>
      </w:r>
    </w:p>
    <w:p w14:paraId="69C67DD3" w14:textId="77777777" w:rsidR="00C62B67" w:rsidRPr="00AB080F" w:rsidRDefault="00AB080F" w:rsidP="00AB080F">
      <w:pPr>
        <w:ind w:left="2156" w:hanging="2156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ジェームス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 xml:space="preserve">：　</w:t>
      </w:r>
      <w:r>
        <w:rPr>
          <w:rFonts w:asciiTheme="majorEastAsia" w:eastAsiaTheme="majorEastAsia" w:hAnsiTheme="majorEastAsia"/>
          <w:lang w:eastAsia="ja-JP"/>
        </w:rPr>
        <w:tab/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ぼくの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しけん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試験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をした人によると、ぼくは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うんてん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運転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していた時、ほとんどバックミラーを見ていなかったんだそうだよ。あんぜんのために、いつもちゃんとバックミラーを見て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うんてん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運転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するようにしていたのに、しんじられないよ！</w:t>
      </w:r>
    </w:p>
    <w:p w14:paraId="7ED5EA8E" w14:textId="77777777" w:rsidR="004E3B8D" w:rsidRDefault="00C62B67" w:rsidP="00AB080F">
      <w:pPr>
        <w:ind w:left="2156" w:hanging="2156"/>
        <w:rPr>
          <w:rFonts w:asciiTheme="majorEastAsia" w:eastAsiaTheme="majorEastAsia" w:hAnsiTheme="majorEastAsia"/>
          <w:lang w:eastAsia="ja-JP"/>
        </w:rPr>
      </w:pPr>
      <w:r w:rsidRPr="00AB080F">
        <w:rPr>
          <w:rFonts w:asciiTheme="majorEastAsia" w:eastAsiaTheme="majorEastAsia" w:hAnsiTheme="majorEastAsia" w:hint="eastAsia"/>
          <w:lang w:eastAsia="ja-JP"/>
        </w:rPr>
        <w:t xml:space="preserve">みな：　</w:t>
      </w:r>
      <w:r w:rsidR="00AB080F">
        <w:rPr>
          <w:rFonts w:asciiTheme="majorEastAsia" w:eastAsiaTheme="majorEastAsia" w:hAnsiTheme="majorEastAsia"/>
          <w:lang w:eastAsia="ja-JP"/>
        </w:rPr>
        <w:tab/>
      </w:r>
      <w:r w:rsidR="00AB080F">
        <w:rPr>
          <w:rFonts w:asciiTheme="majorEastAsia" w:eastAsiaTheme="majorEastAsia" w:hAnsiTheme="majorEastAsia"/>
          <w:lang w:eastAsia="ja-JP"/>
        </w:rPr>
        <w:tab/>
      </w:r>
      <w:r w:rsidRPr="00AB080F">
        <w:rPr>
          <w:rFonts w:asciiTheme="majorEastAsia" w:eastAsiaTheme="majorEastAsia" w:hAnsiTheme="majorEastAsia" w:hint="eastAsia"/>
          <w:lang w:eastAsia="ja-JP"/>
        </w:rPr>
        <w:t>へーっ、それだけで？！きびしいねー！それじゃあ、</w:t>
      </w:r>
    </w:p>
    <w:p w14:paraId="6F9440CB" w14:textId="77777777" w:rsidR="006337D8" w:rsidRDefault="004E3B8D" w:rsidP="00AB080F">
      <w:pPr>
        <w:ind w:left="2156" w:hanging="2156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　　　　　　　　　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また、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しけん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試験</w:t>
            </w:r>
          </w:rubyBase>
        </w:ruby>
      </w:r>
      <w:r w:rsidR="006337D8">
        <w:rPr>
          <w:rFonts w:asciiTheme="majorEastAsia" w:eastAsiaTheme="majorEastAsia" w:hAnsiTheme="majorEastAsia" w:hint="eastAsia"/>
          <w:lang w:eastAsia="ja-JP"/>
        </w:rPr>
        <w:t>をうけなくちゃいけないの？</w:t>
      </w:r>
    </w:p>
    <w:p w14:paraId="2586ABA7" w14:textId="77777777" w:rsidR="00C62B67" w:rsidRPr="00AB080F" w:rsidRDefault="00AB080F" w:rsidP="00AB080F">
      <w:pPr>
        <w:ind w:left="2156" w:hanging="2156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ジェームス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 xml:space="preserve">：　</w:t>
      </w:r>
      <w:r>
        <w:rPr>
          <w:rFonts w:asciiTheme="majorEastAsia" w:eastAsiaTheme="majorEastAsia" w:hAnsiTheme="majorEastAsia"/>
          <w:lang w:eastAsia="ja-JP"/>
        </w:rPr>
        <w:tab/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うん、でも、もうすぐ学校の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しけん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試験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があるから、その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しけん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試験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の後でまたトライしてみようと思っている。この間の一回目の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しけん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試験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の時はスクールゾーンでスピードを出しすぎてしまってだめだったんだ！</w:t>
      </w:r>
    </w:p>
    <w:p w14:paraId="3A73DB8B" w14:textId="77777777" w:rsidR="00C62B67" w:rsidRPr="00AB080F" w:rsidRDefault="00C62B67" w:rsidP="00AB080F">
      <w:pPr>
        <w:ind w:left="2156" w:hanging="2156"/>
        <w:rPr>
          <w:rFonts w:asciiTheme="majorEastAsia" w:eastAsiaTheme="majorEastAsia" w:hAnsiTheme="majorEastAsia"/>
          <w:lang w:eastAsia="ja-JP"/>
        </w:rPr>
      </w:pPr>
      <w:r w:rsidRPr="00AB080F">
        <w:rPr>
          <w:rFonts w:asciiTheme="majorEastAsia" w:eastAsiaTheme="majorEastAsia" w:hAnsiTheme="majorEastAsia" w:hint="eastAsia"/>
          <w:lang w:eastAsia="ja-JP"/>
        </w:rPr>
        <w:t xml:space="preserve">みな：　</w:t>
      </w:r>
      <w:r w:rsidR="00AB080F">
        <w:rPr>
          <w:rFonts w:asciiTheme="majorEastAsia" w:eastAsiaTheme="majorEastAsia" w:hAnsiTheme="majorEastAsia"/>
          <w:lang w:eastAsia="ja-JP"/>
        </w:rPr>
        <w:tab/>
      </w:r>
      <w:r w:rsidR="00AB080F">
        <w:rPr>
          <w:rFonts w:asciiTheme="majorEastAsia" w:eastAsiaTheme="majorEastAsia" w:hAnsiTheme="majorEastAsia"/>
          <w:lang w:eastAsia="ja-JP"/>
        </w:rPr>
        <w:tab/>
      </w:r>
      <w:r w:rsidRPr="00AB080F">
        <w:rPr>
          <w:rFonts w:asciiTheme="majorEastAsia" w:eastAsiaTheme="majorEastAsia" w:hAnsiTheme="majorEastAsia" w:hint="eastAsia"/>
          <w:lang w:eastAsia="ja-JP"/>
        </w:rPr>
        <w:t xml:space="preserve">えっ？はじめてのしけんじゃなかったの？　</w:t>
      </w:r>
      <w:r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めんきょ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免許</w:t>
            </w:r>
          </w:rubyBase>
        </w:ruby>
      </w:r>
      <w:r w:rsidRPr="00AB080F">
        <w:rPr>
          <w:rFonts w:asciiTheme="majorEastAsia" w:eastAsiaTheme="majorEastAsia" w:hAnsiTheme="majorEastAsia" w:hint="eastAsia"/>
          <w:lang w:eastAsia="ja-JP"/>
        </w:rPr>
        <w:t>をとるのは</w:t>
      </w:r>
      <w:r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たいへん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大変</w:t>
            </w:r>
          </w:rubyBase>
        </w:ruby>
      </w:r>
      <w:r w:rsidRPr="00AB080F">
        <w:rPr>
          <w:rFonts w:asciiTheme="majorEastAsia" w:eastAsiaTheme="majorEastAsia" w:hAnsiTheme="majorEastAsia" w:hint="eastAsia"/>
          <w:lang w:eastAsia="ja-JP"/>
        </w:rPr>
        <w:t>なのね。</w:t>
      </w:r>
    </w:p>
    <w:p w14:paraId="09BA2DFA" w14:textId="77777777" w:rsidR="00C62B67" w:rsidRPr="00AB080F" w:rsidRDefault="00AB080F" w:rsidP="00C62B67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ジェームス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 xml:space="preserve">：　</w:t>
      </w:r>
      <w:r>
        <w:rPr>
          <w:rFonts w:asciiTheme="majorEastAsia" w:eastAsiaTheme="majorEastAsia" w:hAnsiTheme="majorEastAsia"/>
          <w:lang w:eastAsia="ja-JP"/>
        </w:rPr>
        <w:tab/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うん、でも、何が一番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たいへん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大変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でこまっているかしってる？</w:t>
      </w:r>
    </w:p>
    <w:p w14:paraId="4682986D" w14:textId="77777777" w:rsidR="00C62B67" w:rsidRPr="00AB080F" w:rsidRDefault="00C62B67" w:rsidP="00C62B67">
      <w:pPr>
        <w:rPr>
          <w:rFonts w:asciiTheme="majorEastAsia" w:eastAsiaTheme="majorEastAsia" w:hAnsiTheme="majorEastAsia"/>
          <w:lang w:eastAsia="ja-JP"/>
        </w:rPr>
      </w:pPr>
      <w:r w:rsidRPr="00AB080F">
        <w:rPr>
          <w:rFonts w:asciiTheme="majorEastAsia" w:eastAsiaTheme="majorEastAsia" w:hAnsiTheme="majorEastAsia" w:hint="eastAsia"/>
          <w:lang w:eastAsia="ja-JP"/>
        </w:rPr>
        <w:t xml:space="preserve">みな：　</w:t>
      </w:r>
      <w:r w:rsidR="00AB080F">
        <w:rPr>
          <w:rFonts w:asciiTheme="majorEastAsia" w:eastAsiaTheme="majorEastAsia" w:hAnsiTheme="majorEastAsia"/>
          <w:lang w:eastAsia="ja-JP"/>
        </w:rPr>
        <w:tab/>
      </w:r>
      <w:r w:rsidR="00AB080F">
        <w:rPr>
          <w:rFonts w:asciiTheme="majorEastAsia" w:eastAsiaTheme="majorEastAsia" w:hAnsiTheme="majorEastAsia"/>
          <w:lang w:eastAsia="ja-JP"/>
        </w:rPr>
        <w:tab/>
      </w:r>
      <w:r w:rsidRPr="00AB080F">
        <w:rPr>
          <w:rFonts w:asciiTheme="majorEastAsia" w:eastAsiaTheme="majorEastAsia" w:hAnsiTheme="majorEastAsia" w:hint="eastAsia"/>
          <w:lang w:eastAsia="ja-JP"/>
        </w:rPr>
        <w:t>何だろう？　分からないな。</w:t>
      </w:r>
    </w:p>
    <w:p w14:paraId="1B1E67D0" w14:textId="77777777" w:rsidR="00C62B67" w:rsidRPr="00AB080F" w:rsidRDefault="00AB080F" w:rsidP="00AB080F">
      <w:pPr>
        <w:ind w:left="2156" w:hanging="2156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ジェームス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 xml:space="preserve">：　</w:t>
      </w:r>
      <w:r>
        <w:rPr>
          <w:rFonts w:asciiTheme="majorEastAsia" w:eastAsiaTheme="majorEastAsia" w:hAnsiTheme="majorEastAsia"/>
          <w:lang w:eastAsia="ja-JP"/>
        </w:rPr>
        <w:tab/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お金だよ。この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うんてん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運転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の</w:t>
      </w:r>
      <w:r w:rsidR="00C62B67" w:rsidRPr="00AB080F">
        <w:rPr>
          <w:rFonts w:asciiTheme="majorEastAsia" w:eastAsiaTheme="majorEastAsia" w:hAnsiTheme="majorEastAsia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62B67" w:rsidRPr="00AB080F">
              <w:rPr>
                <w:rFonts w:asciiTheme="majorEastAsia" w:eastAsiaTheme="majorEastAsia" w:hAnsiTheme="majorEastAsia" w:hint="eastAsia"/>
                <w:sz w:val="11"/>
                <w:szCs w:val="11"/>
                <w:lang w:eastAsia="ja-JP"/>
              </w:rPr>
              <w:t>しけん</w:t>
            </w:r>
          </w:rt>
          <w:rubyBase>
            <w:r w:rsidR="00C62B67" w:rsidRPr="00AB080F">
              <w:rPr>
                <w:rFonts w:asciiTheme="majorEastAsia" w:eastAsiaTheme="majorEastAsia" w:hAnsiTheme="majorEastAsia" w:hint="eastAsia"/>
                <w:lang w:eastAsia="ja-JP"/>
              </w:rPr>
              <w:t>試験</w:t>
            </w:r>
          </w:rubyBase>
        </w:ruby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をうけるために毎回</w:t>
      </w:r>
      <w:r w:rsidR="00C62B67" w:rsidRPr="00AB080F">
        <w:rPr>
          <w:rFonts w:asciiTheme="majorEastAsia" w:eastAsiaTheme="majorEastAsia" w:hAnsiTheme="majorEastAsia"/>
          <w:lang w:eastAsia="ja-JP"/>
        </w:rPr>
        <w:t>80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ドルぐらいかかるんだよ。だから、もう</w:t>
      </w:r>
      <w:r w:rsidR="00C62B67" w:rsidRPr="00AB080F">
        <w:rPr>
          <w:rFonts w:asciiTheme="majorEastAsia" w:eastAsiaTheme="majorEastAsia" w:hAnsiTheme="majorEastAsia"/>
          <w:lang w:eastAsia="ja-JP"/>
        </w:rPr>
        <w:t>160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ドルぐらい使ってしまったし、今は勉強でいそがしくてアルバイトもしていないから、ためておいたちょきんもほとんどなくなってしまったし、どうしたらいいのか</w:t>
      </w:r>
      <w:r w:rsidR="009E2946" w:rsidRPr="00F37E49">
        <w:rPr>
          <w:rFonts w:asciiTheme="majorEastAsia" w:eastAsiaTheme="majorEastAsia" w:hAnsiTheme="majorEastAsia" w:hint="eastAsia"/>
          <w:lang w:eastAsia="ja-JP"/>
        </w:rPr>
        <w:t>ぜんぜん</w:t>
      </w:r>
      <w:r w:rsidR="00C62B67" w:rsidRPr="00AB080F">
        <w:rPr>
          <w:rFonts w:asciiTheme="majorEastAsia" w:eastAsiaTheme="majorEastAsia" w:hAnsiTheme="majorEastAsia" w:hint="eastAsia"/>
          <w:lang w:eastAsia="ja-JP"/>
        </w:rPr>
        <w:t>分からなくてこまっているんだ。</w:t>
      </w:r>
    </w:p>
    <w:p w14:paraId="788164B6" w14:textId="77777777" w:rsidR="006C5C4E" w:rsidRPr="009E2946" w:rsidRDefault="006C5C4E" w:rsidP="009B655E">
      <w:pPr>
        <w:rPr>
          <w:rFonts w:asciiTheme="majorEastAsia" w:eastAsiaTheme="majorEastAsia" w:hAnsiTheme="majorEastAsia"/>
          <w:lang w:eastAsia="ja-JP"/>
        </w:rPr>
      </w:pPr>
    </w:p>
    <w:p w14:paraId="17018544" w14:textId="77777777" w:rsidR="00575616" w:rsidRDefault="00575616" w:rsidP="00575616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306251F4" w14:textId="77777777" w:rsidR="00575616" w:rsidRDefault="00575616" w:rsidP="00575616">
      <w:pPr>
        <w:rPr>
          <w:rFonts w:asciiTheme="minorHAnsi" w:eastAsiaTheme="majorEastAsia" w:hAnsiTheme="minorHAnsi" w:cs="Arial"/>
          <w:lang w:eastAsia="ja-JP"/>
        </w:rPr>
      </w:pPr>
    </w:p>
    <w:p w14:paraId="46EEC5B9" w14:textId="77777777" w:rsidR="00575616" w:rsidRPr="00575616" w:rsidRDefault="00575616" w:rsidP="00575616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2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51241A01" w14:textId="77777777" w:rsidR="005C6989" w:rsidRDefault="005C6989" w:rsidP="005C6989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7106835C" w14:textId="77777777" w:rsidR="00F97ED3" w:rsidRPr="005C6989" w:rsidRDefault="00F97ED3" w:rsidP="00F97ED3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 xml:space="preserve">Now answer Questions </w:t>
      </w:r>
      <w:r w:rsidR="00964DFA">
        <w:rPr>
          <w:rFonts w:asciiTheme="minorHAnsi" w:eastAsiaTheme="majorEastAsia" w:hAnsiTheme="minorHAnsi" w:cs="Arial"/>
          <w:lang w:eastAsia="ja-JP"/>
        </w:rPr>
        <w:t>6</w:t>
      </w:r>
      <w:r>
        <w:rPr>
          <w:rFonts w:asciiTheme="minorHAnsi" w:eastAsiaTheme="majorEastAsia" w:hAnsiTheme="minorHAnsi" w:cs="Arial"/>
          <w:lang w:eastAsia="ja-JP"/>
        </w:rPr>
        <w:t xml:space="preserve"> to </w:t>
      </w:r>
      <w:r w:rsidR="00964DFA">
        <w:rPr>
          <w:rFonts w:asciiTheme="minorHAnsi" w:eastAsiaTheme="majorEastAsia" w:hAnsiTheme="minorHAnsi" w:cs="Arial"/>
          <w:lang w:eastAsia="ja-JP"/>
        </w:rPr>
        <w:t>9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21EA48F3" w14:textId="77777777" w:rsidR="00F97ED3" w:rsidRPr="006C5C4E" w:rsidRDefault="00F97ED3" w:rsidP="00F97ED3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33FD54BD" w14:textId="77777777" w:rsidR="006C5C4E" w:rsidRP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18A8B4EC" w14:textId="77777777" w:rsidR="006C5C4E" w:rsidRP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1B31888B" w14:textId="77777777" w:rsidR="006C5C4E" w:rsidRPr="006C5C4E" w:rsidRDefault="006C5C4E">
      <w:pPr>
        <w:autoSpaceDE/>
        <w:autoSpaceDN/>
        <w:rPr>
          <w:rFonts w:asciiTheme="minorHAnsi" w:eastAsiaTheme="majorEastAsia" w:hAnsiTheme="minorHAnsi" w:cs="Arial"/>
          <w:b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br w:type="page"/>
      </w:r>
    </w:p>
    <w:p w14:paraId="565008EC" w14:textId="77777777" w:rsid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57732A10" w14:textId="77777777" w:rsidR="005D1F7B" w:rsidRDefault="00F97ED3" w:rsidP="00F97ED3">
      <w:pPr>
        <w:ind w:right="91"/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noProof/>
          <w:lang w:val="en-US" w:eastAsia="ja-JP"/>
        </w:rPr>
        <w:drawing>
          <wp:inline distT="0" distB="0" distL="0" distR="0" wp14:anchorId="5D4D74CF" wp14:editId="7F8704AF">
            <wp:extent cx="328930" cy="328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C4E">
        <w:rPr>
          <w:rFonts w:asciiTheme="minorHAnsi" w:eastAsiaTheme="majorEastAsia" w:hAnsiTheme="minorHAnsi" w:cs="Arial"/>
          <w:b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3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>
        <w:rPr>
          <w:rFonts w:asciiTheme="minorHAnsi" w:eastAsiaTheme="majorEastAsia" w:hAnsiTheme="minorHAnsi" w:cs="Arial"/>
          <w:lang w:val="en-US"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 xml:space="preserve">Kai and </w:t>
      </w:r>
      <w:r w:rsidR="006C6B1F">
        <w:rPr>
          <w:rFonts w:asciiTheme="minorHAnsi" w:eastAsiaTheme="majorEastAsia" w:hAnsiTheme="minorHAnsi" w:cs="Arial"/>
          <w:lang w:eastAsia="ja-JP"/>
        </w:rPr>
        <w:t>K</w:t>
      </w:r>
      <w:r>
        <w:rPr>
          <w:rFonts w:asciiTheme="minorHAnsi" w:eastAsiaTheme="majorEastAsia" w:hAnsiTheme="minorHAnsi" w:cs="Arial"/>
          <w:lang w:eastAsia="ja-JP"/>
        </w:rPr>
        <w:t xml:space="preserve">risty </w:t>
      </w:r>
      <w:r w:rsidR="00E77090">
        <w:rPr>
          <w:rFonts w:asciiTheme="minorHAnsi" w:eastAsiaTheme="majorEastAsia" w:hAnsiTheme="minorHAnsi" w:cs="Arial"/>
          <w:lang w:eastAsia="ja-JP"/>
        </w:rPr>
        <w:t>are chatting about</w:t>
      </w:r>
      <w:r w:rsidR="00E77090">
        <w:rPr>
          <w:rFonts w:asciiTheme="minorHAnsi" w:eastAsiaTheme="majorEastAsia" w:hAnsiTheme="minorHAnsi" w:cs="Arial" w:hint="eastAsia"/>
          <w:lang w:eastAsia="ja-JP"/>
        </w:rPr>
        <w:t xml:space="preserve"> the</w:t>
      </w:r>
      <w:r w:rsidR="00E77090">
        <w:rPr>
          <w:rFonts w:asciiTheme="minorHAnsi" w:eastAsiaTheme="majorEastAsia" w:hAnsiTheme="minorHAnsi" w:cs="Arial"/>
          <w:lang w:eastAsia="ja-JP"/>
        </w:rPr>
        <w:t xml:space="preserve"> past </w:t>
      </w:r>
      <w:r>
        <w:rPr>
          <w:rFonts w:asciiTheme="minorHAnsi" w:eastAsiaTheme="majorEastAsia" w:hAnsiTheme="minorHAnsi" w:cs="Arial"/>
          <w:lang w:eastAsia="ja-JP"/>
        </w:rPr>
        <w:t>year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 xml:space="preserve"> </w:t>
      </w:r>
    </w:p>
    <w:p w14:paraId="782189F7" w14:textId="77777777" w:rsidR="00F97ED3" w:rsidRDefault="005D1F7B" w:rsidP="00F97ED3">
      <w:pPr>
        <w:ind w:right="91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ab/>
      </w:r>
      <w:r>
        <w:rPr>
          <w:rFonts w:asciiTheme="minorHAnsi" w:eastAsiaTheme="majorEastAsia" w:hAnsiTheme="minorHAnsi" w:cs="Arial"/>
          <w:lang w:eastAsia="ja-JP"/>
        </w:rPr>
        <w:tab/>
      </w:r>
      <w:r w:rsidR="00F97ED3">
        <w:rPr>
          <w:rFonts w:asciiTheme="minorHAnsi" w:eastAsiaTheme="majorEastAsia" w:hAnsiTheme="minorHAnsi" w:cs="Arial"/>
          <w:lang w:eastAsia="ja-JP"/>
        </w:rPr>
        <w:t>(First Reading)</w:t>
      </w:r>
    </w:p>
    <w:p w14:paraId="39B6C6FC" w14:textId="77777777" w:rsidR="00F97ED3" w:rsidRPr="006C5C4E" w:rsidRDefault="00F97ED3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33FC8DEF" w14:textId="77777777" w:rsidR="006C5C4E" w:rsidRPr="006C5C4E" w:rsidRDefault="006C5C4E" w:rsidP="00F97ED3">
      <w:pPr>
        <w:ind w:right="91"/>
        <w:jc w:val="right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Track 5 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  <w:t>[</w:t>
      </w:r>
      <w:r w:rsidR="00641FCF">
        <w:rPr>
          <w:rFonts w:asciiTheme="minorHAnsi" w:eastAsiaTheme="majorEastAsia" w:hAnsiTheme="minorHAnsi" w:cs="Arial"/>
          <w:b/>
          <w:bCs/>
          <w:color w:val="000000"/>
          <w:lang w:eastAsia="ja-JP"/>
        </w:rPr>
        <w:t>6.29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7ADDE23D" w14:textId="77777777" w:rsidR="00E33FFA" w:rsidRDefault="00E33FFA" w:rsidP="00E33FFA">
      <w:pPr>
        <w:rPr>
          <w:rFonts w:asciiTheme="minorHAnsi" w:eastAsiaTheme="majorEastAsia" w:hAnsiTheme="minorHAnsi"/>
          <w:lang w:eastAsia="ja-JP"/>
        </w:rPr>
      </w:pPr>
    </w:p>
    <w:p w14:paraId="2D3D24E3" w14:textId="77777777" w:rsidR="00E37DDD" w:rsidRDefault="00C62B67" w:rsidP="00520179">
      <w:pPr>
        <w:ind w:left="2160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かい：</w:t>
      </w:r>
      <w:r w:rsidR="00520179">
        <w:rPr>
          <w:rFonts w:asciiTheme="minorHAnsi" w:eastAsiaTheme="majorEastAsia" w:hAnsiTheme="minorHAnsi"/>
          <w:lang w:eastAsia="ja-JP"/>
        </w:rPr>
        <w:tab/>
      </w:r>
      <w:r w:rsidR="00B42C3F">
        <w:rPr>
          <w:rFonts w:asciiTheme="minorHAnsi" w:eastAsiaTheme="majorEastAsia" w:hAnsiTheme="minorHAnsi" w:hint="eastAsia"/>
          <w:lang w:eastAsia="ja-JP"/>
        </w:rPr>
        <w:t>クリスティは</w:t>
      </w:r>
      <w:r w:rsidR="00520179">
        <w:rPr>
          <w:rFonts w:asciiTheme="minorHAnsi" w:eastAsiaTheme="majorEastAsia" w:hAnsiTheme="minorHAnsi" w:hint="eastAsia"/>
          <w:lang w:eastAsia="ja-JP"/>
        </w:rPr>
        <w:t>もうすぐ</w:t>
      </w:r>
      <w:r w:rsidR="00B42C3F">
        <w:rPr>
          <w:rFonts w:asciiTheme="minorHAnsi" w:eastAsiaTheme="majorEastAsia" w:hAnsiTheme="minorHAnsi" w:hint="eastAsia"/>
          <w:lang w:eastAsia="ja-JP"/>
        </w:rPr>
        <w:t>、</w:t>
      </w:r>
      <w:r w:rsidR="00520179">
        <w:rPr>
          <w:rFonts w:asciiTheme="minorHAnsi" w:eastAsiaTheme="majorEastAsia" w:hAnsiTheme="minorHAnsi" w:hint="eastAsia"/>
          <w:lang w:eastAsia="ja-JP"/>
        </w:rPr>
        <w:t>そつぎょう</w:t>
      </w:r>
      <w:r w:rsidR="00B42C3F">
        <w:rPr>
          <w:rFonts w:asciiTheme="minorHAnsi" w:eastAsiaTheme="majorEastAsia" w:hAnsiTheme="minorHAnsi" w:hint="eastAsia"/>
          <w:lang w:eastAsia="ja-JP"/>
        </w:rPr>
        <w:t>するんだよね</w:t>
      </w:r>
      <w:r w:rsidR="00E37DDD">
        <w:rPr>
          <w:rFonts w:asciiTheme="minorHAnsi" w:eastAsiaTheme="majorEastAsia" w:hAnsiTheme="minorHAnsi" w:hint="eastAsia"/>
          <w:lang w:eastAsia="ja-JP"/>
        </w:rPr>
        <w:t>。</w:t>
      </w:r>
    </w:p>
    <w:p w14:paraId="1DBCF381" w14:textId="77777777" w:rsidR="00C62B67" w:rsidRDefault="00E37DDD" w:rsidP="00520179">
      <w:pPr>
        <w:ind w:left="2160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 xml:space="preserve">　　　　　　　　　</w:t>
      </w:r>
      <w:r w:rsidR="00B42C3F">
        <w:rPr>
          <w:rFonts w:asciiTheme="minorHAnsi" w:eastAsiaTheme="majorEastAsia" w:hAnsiTheme="minorHAnsi" w:hint="eastAsia"/>
          <w:lang w:eastAsia="ja-JP"/>
        </w:rPr>
        <w:t>いいなぁ。</w:t>
      </w:r>
      <w:r w:rsidR="00520179">
        <w:rPr>
          <w:rFonts w:asciiTheme="minorHAnsi" w:eastAsiaTheme="majorEastAsia" w:hAnsiTheme="minorHAnsi" w:hint="eastAsia"/>
          <w:lang w:eastAsia="ja-JP"/>
        </w:rPr>
        <w:t>今年はど</w:t>
      </w:r>
      <w:r w:rsidR="00B42C3F">
        <w:rPr>
          <w:rFonts w:asciiTheme="minorHAnsi" w:eastAsiaTheme="majorEastAsia" w:hAnsiTheme="minorHAnsi" w:hint="eastAsia"/>
          <w:lang w:eastAsia="ja-JP"/>
        </w:rPr>
        <w:t>んな年だった</w:t>
      </w:r>
      <w:r w:rsidR="00520179">
        <w:rPr>
          <w:rFonts w:asciiTheme="minorHAnsi" w:eastAsiaTheme="majorEastAsia" w:hAnsiTheme="minorHAnsi" w:hint="eastAsia"/>
          <w:lang w:eastAsia="ja-JP"/>
        </w:rPr>
        <w:t>？</w:t>
      </w:r>
    </w:p>
    <w:p w14:paraId="74D669F0" w14:textId="77777777" w:rsidR="00C62B67" w:rsidRDefault="00C62B67" w:rsidP="00520179">
      <w:pPr>
        <w:ind w:left="2160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クリスティ：</w:t>
      </w:r>
      <w:r>
        <w:rPr>
          <w:rFonts w:asciiTheme="minorHAnsi" w:eastAsiaTheme="majorEastAsia" w:hAnsiTheme="minorHAnsi"/>
          <w:lang w:eastAsia="ja-JP"/>
        </w:rPr>
        <w:tab/>
      </w:r>
      <w:r w:rsidR="00B42C3F">
        <w:rPr>
          <w:rFonts w:asciiTheme="minorHAnsi" w:eastAsiaTheme="majorEastAsia" w:hAnsiTheme="minorHAnsi" w:hint="eastAsia"/>
          <w:lang w:eastAsia="ja-JP"/>
        </w:rPr>
        <w:t>そうね</w:t>
      </w:r>
      <w:r w:rsidR="00520179">
        <w:rPr>
          <w:rFonts w:asciiTheme="minorHAnsi" w:eastAsiaTheme="majorEastAsia" w:hAnsiTheme="minorHAnsi" w:hint="eastAsia"/>
          <w:lang w:eastAsia="ja-JP"/>
        </w:rPr>
        <w:t>、毎日</w:t>
      </w:r>
      <w:r w:rsidR="00B42C3F">
        <w:rPr>
          <w:rFonts w:asciiTheme="minorHAnsi" w:eastAsiaTheme="majorEastAsia" w:hAnsiTheme="minorHAnsi" w:hint="eastAsia"/>
          <w:lang w:eastAsia="ja-JP"/>
        </w:rPr>
        <w:t>、</w:t>
      </w:r>
      <w:r w:rsidR="00520179">
        <w:rPr>
          <w:rFonts w:asciiTheme="minorHAnsi" w:eastAsiaTheme="majorEastAsia" w:hAnsiTheme="minorHAnsi" w:hint="eastAsia"/>
          <w:lang w:eastAsia="ja-JP"/>
        </w:rPr>
        <w:t>学校の</w:t>
      </w:r>
      <w:r w:rsidR="00B42C3F">
        <w:rPr>
          <w:rFonts w:asciiTheme="minorHAnsi" w:eastAsiaTheme="majorEastAsia" w:hAnsi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2C3F" w:rsidRPr="00B42C3F">
              <w:rPr>
                <w:rFonts w:ascii="MS Gothic" w:eastAsia="MS Gothic" w:hAnsi="MS Gothic" w:hint="eastAsia"/>
                <w:sz w:val="12"/>
                <w:lang w:eastAsia="ja-JP"/>
              </w:rPr>
              <w:t>しゅくだい</w:t>
            </w:r>
          </w:rt>
          <w:rubyBase>
            <w:r w:rsidR="00B42C3F">
              <w:rPr>
                <w:rFonts w:asciiTheme="minorHAnsi" w:eastAsiaTheme="majorEastAsia" w:hAnsiTheme="minorHAnsi" w:hint="eastAsia"/>
                <w:lang w:eastAsia="ja-JP"/>
              </w:rPr>
              <w:t>宿題</w:t>
            </w:r>
          </w:rubyBase>
        </w:ruby>
      </w:r>
      <w:r w:rsidR="00520179">
        <w:rPr>
          <w:rFonts w:asciiTheme="minorHAnsi" w:eastAsiaTheme="majorEastAsia" w:hAnsiTheme="minorHAnsi" w:hint="eastAsia"/>
          <w:lang w:eastAsia="ja-JP"/>
        </w:rPr>
        <w:t>やしけんのための勉強</w:t>
      </w:r>
      <w:r w:rsidR="00E37DDD">
        <w:rPr>
          <w:rFonts w:asciiTheme="minorHAnsi" w:eastAsiaTheme="majorEastAsia" w:hAnsiTheme="minorHAnsi" w:hint="eastAsia"/>
          <w:lang w:eastAsia="ja-JP"/>
        </w:rPr>
        <w:t>で</w:t>
      </w:r>
      <w:r w:rsidR="00E37DDD">
        <w:rPr>
          <w:rFonts w:asciiTheme="minorHAnsi" w:eastAsiaTheme="majorEastAsia" w:hAnsi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37DDD" w:rsidRPr="00E37DDD">
              <w:rPr>
                <w:rFonts w:ascii="MS Gothic" w:eastAsia="MS Gothic" w:hAnsi="MS Gothic" w:hint="eastAsia"/>
                <w:sz w:val="12"/>
                <w:lang w:eastAsia="ja-JP"/>
              </w:rPr>
              <w:t>たいへん</w:t>
            </w:r>
          </w:rt>
          <w:rubyBase>
            <w:r w:rsidR="00E37DDD">
              <w:rPr>
                <w:rFonts w:asciiTheme="minorHAnsi" w:eastAsiaTheme="majorEastAsia" w:hAnsiTheme="minorHAnsi" w:hint="eastAsia"/>
                <w:lang w:eastAsia="ja-JP"/>
              </w:rPr>
              <w:t>大変</w:t>
            </w:r>
          </w:rubyBase>
        </w:ruby>
      </w:r>
      <w:r w:rsidR="00520179">
        <w:rPr>
          <w:rFonts w:asciiTheme="minorHAnsi" w:eastAsiaTheme="majorEastAsia" w:hAnsiTheme="minorHAnsi" w:hint="eastAsia"/>
          <w:lang w:eastAsia="ja-JP"/>
        </w:rPr>
        <w:t>だった</w:t>
      </w:r>
      <w:r w:rsidR="00B42C3F">
        <w:rPr>
          <w:rFonts w:asciiTheme="minorHAnsi" w:eastAsiaTheme="majorEastAsia" w:hAnsiTheme="minorHAnsi" w:hint="eastAsia"/>
          <w:lang w:eastAsia="ja-JP"/>
        </w:rPr>
        <w:t>けど、</w:t>
      </w:r>
      <w:r w:rsidR="00520179">
        <w:rPr>
          <w:rFonts w:asciiTheme="minorHAnsi" w:eastAsiaTheme="majorEastAsia" w:hAnsiTheme="minorHAnsi" w:hint="eastAsia"/>
          <w:lang w:eastAsia="ja-JP"/>
        </w:rPr>
        <w:t>いい</w:t>
      </w:r>
      <w:r w:rsidR="00B42C3F">
        <w:rPr>
          <w:rFonts w:asciiTheme="minorHAnsi" w:eastAsiaTheme="majorEastAsia" w:hAnsiTheme="minorHAnsi" w:hint="eastAsia"/>
          <w:lang w:eastAsia="ja-JP"/>
        </w:rPr>
        <w:t>事も色々</w:t>
      </w:r>
      <w:r w:rsidR="00520179">
        <w:rPr>
          <w:rFonts w:asciiTheme="minorHAnsi" w:eastAsiaTheme="majorEastAsia" w:hAnsiTheme="minorHAnsi" w:hint="eastAsia"/>
          <w:lang w:eastAsia="ja-JP"/>
        </w:rPr>
        <w:t>あった</w:t>
      </w:r>
      <w:r w:rsidR="00B42C3F">
        <w:rPr>
          <w:rFonts w:asciiTheme="minorHAnsi" w:eastAsiaTheme="majorEastAsia" w:hAnsiTheme="minorHAnsi" w:hint="eastAsia"/>
          <w:lang w:eastAsia="ja-JP"/>
        </w:rPr>
        <w:t>かな</w:t>
      </w:r>
      <w:r w:rsidR="00520179">
        <w:rPr>
          <w:rFonts w:asciiTheme="minorHAnsi" w:eastAsiaTheme="majorEastAsia" w:hAnsiTheme="minorHAnsi" w:hint="eastAsia"/>
          <w:lang w:eastAsia="ja-JP"/>
        </w:rPr>
        <w:t>。</w:t>
      </w:r>
    </w:p>
    <w:p w14:paraId="60AB005D" w14:textId="77777777" w:rsidR="00C62B67" w:rsidRDefault="00C62B67" w:rsidP="00C62B67">
      <w:pPr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かい：</w:t>
      </w:r>
      <w:r>
        <w:rPr>
          <w:rFonts w:asciiTheme="minorHAnsi" w:eastAsiaTheme="majorEastAsia" w:hAnsiTheme="minorHAnsi"/>
          <w:lang w:eastAsia="ja-JP"/>
        </w:rPr>
        <w:tab/>
      </w:r>
      <w:r>
        <w:rPr>
          <w:rFonts w:asciiTheme="minorHAnsi" w:eastAsiaTheme="majorEastAsia" w:hAnsiTheme="minorHAnsi"/>
          <w:lang w:eastAsia="ja-JP"/>
        </w:rPr>
        <w:tab/>
      </w:r>
      <w:r w:rsidR="003B0A79">
        <w:rPr>
          <w:rFonts w:asciiTheme="minorHAnsi" w:eastAsiaTheme="majorEastAsia" w:hAnsiTheme="minorHAnsi" w:hint="eastAsia"/>
          <w:lang w:eastAsia="ja-JP"/>
        </w:rPr>
        <w:t>そう。</w:t>
      </w:r>
      <w:r w:rsidR="00520179">
        <w:rPr>
          <w:rFonts w:asciiTheme="minorHAnsi" w:eastAsiaTheme="majorEastAsia" w:hAnsiTheme="minorHAnsi" w:hint="eastAsia"/>
          <w:lang w:eastAsia="ja-JP"/>
        </w:rPr>
        <w:t>今年</w:t>
      </w:r>
      <w:r w:rsidR="003B0A79">
        <w:rPr>
          <w:rFonts w:asciiTheme="minorHAnsi" w:eastAsiaTheme="majorEastAsia" w:hAnsiTheme="minorHAnsi" w:hint="eastAsia"/>
          <w:lang w:eastAsia="ja-JP"/>
        </w:rPr>
        <w:t>、</w:t>
      </w:r>
      <w:r w:rsidR="00520179">
        <w:rPr>
          <w:rFonts w:asciiTheme="minorHAnsi" w:eastAsiaTheme="majorEastAsia" w:hAnsiTheme="minorHAnsi" w:hint="eastAsia"/>
          <w:lang w:eastAsia="ja-JP"/>
        </w:rPr>
        <w:t>一番楽しかった事は何</w:t>
      </w:r>
      <w:r w:rsidR="004542B8">
        <w:rPr>
          <w:rFonts w:asciiTheme="minorHAnsi" w:eastAsiaTheme="majorEastAsia" w:hAnsiTheme="minorHAnsi" w:hint="eastAsia"/>
          <w:lang w:eastAsia="ja-JP"/>
        </w:rPr>
        <w:t>だった</w:t>
      </w:r>
      <w:r w:rsidR="00520179">
        <w:rPr>
          <w:rFonts w:asciiTheme="minorHAnsi" w:eastAsiaTheme="majorEastAsia" w:hAnsiTheme="minorHAnsi" w:hint="eastAsia"/>
          <w:lang w:eastAsia="ja-JP"/>
        </w:rPr>
        <w:t>？</w:t>
      </w:r>
    </w:p>
    <w:p w14:paraId="1B39EA72" w14:textId="77777777" w:rsidR="00C62B67" w:rsidRDefault="00C62B67" w:rsidP="008E4802">
      <w:pPr>
        <w:ind w:left="2156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クリスティ：</w:t>
      </w:r>
      <w:r>
        <w:rPr>
          <w:rFonts w:asciiTheme="minorHAnsi" w:eastAsiaTheme="majorEastAsia" w:hAnsiTheme="minorHAnsi"/>
          <w:lang w:eastAsia="ja-JP"/>
        </w:rPr>
        <w:tab/>
      </w:r>
      <w:r w:rsidR="00520179">
        <w:rPr>
          <w:rFonts w:asciiTheme="minorHAnsi" w:eastAsiaTheme="majorEastAsia" w:hAnsiTheme="minorHAnsi" w:hint="eastAsia"/>
          <w:lang w:eastAsia="ja-JP"/>
        </w:rPr>
        <w:t>もちろん、</w:t>
      </w:r>
      <w:r w:rsidR="003B0A79">
        <w:rPr>
          <w:rFonts w:asciiTheme="minorHAnsi" w:eastAsiaTheme="majorEastAsia" w:hAnsiTheme="minorHAnsi" w:hint="eastAsia"/>
          <w:lang w:eastAsia="ja-JP"/>
        </w:rPr>
        <w:t>それは、</w:t>
      </w:r>
      <w:r w:rsidR="00520179">
        <w:rPr>
          <w:rFonts w:asciiTheme="minorHAnsi" w:eastAsiaTheme="majorEastAsia" w:hAnsiTheme="minorHAnsi" w:hint="eastAsia"/>
          <w:lang w:eastAsia="ja-JP"/>
        </w:rPr>
        <w:t>友達と</w:t>
      </w:r>
      <w:r w:rsidR="006C2FD7">
        <w:rPr>
          <w:rFonts w:asciiTheme="minorHAnsi" w:eastAsiaTheme="majorEastAsia" w:hAnsiTheme="minorHAnsi" w:hint="eastAsia"/>
          <w:lang w:eastAsia="ja-JP"/>
        </w:rPr>
        <w:t>いっしょ</w:t>
      </w:r>
      <w:r w:rsidR="00520179">
        <w:rPr>
          <w:rFonts w:asciiTheme="minorHAnsi" w:eastAsiaTheme="majorEastAsia" w:hAnsiTheme="minorHAnsi" w:hint="eastAsia"/>
          <w:lang w:eastAsia="ja-JP"/>
        </w:rPr>
        <w:t>に毎日</w:t>
      </w:r>
      <w:r w:rsidR="003B0A79">
        <w:rPr>
          <w:rFonts w:asciiTheme="minorHAnsi" w:eastAsiaTheme="majorEastAsia" w:hAnsiTheme="minorHAnsi" w:hint="eastAsia"/>
          <w:lang w:eastAsia="ja-JP"/>
        </w:rPr>
        <w:t>楽しい</w:t>
      </w:r>
      <w:r w:rsidR="00520179">
        <w:rPr>
          <w:rFonts w:asciiTheme="minorHAnsi" w:eastAsiaTheme="majorEastAsia" w:hAnsiTheme="minorHAnsi" w:hint="eastAsia"/>
          <w:lang w:eastAsia="ja-JP"/>
        </w:rPr>
        <w:t>時間</w:t>
      </w:r>
      <w:r w:rsidR="003B0A79">
        <w:rPr>
          <w:rFonts w:asciiTheme="minorHAnsi" w:eastAsiaTheme="majorEastAsia" w:hAnsiTheme="minorHAnsi" w:hint="eastAsia"/>
          <w:lang w:eastAsia="ja-JP"/>
        </w:rPr>
        <w:t>が</w:t>
      </w:r>
      <w:r w:rsidR="00520179">
        <w:rPr>
          <w:rFonts w:asciiTheme="minorHAnsi" w:eastAsiaTheme="majorEastAsia" w:hAnsiTheme="minorHAnsi" w:hint="eastAsia"/>
          <w:lang w:eastAsia="ja-JP"/>
        </w:rPr>
        <w:t>すごせた事</w:t>
      </w:r>
      <w:r w:rsidR="008E4802">
        <w:rPr>
          <w:rFonts w:asciiTheme="minorHAnsi" w:eastAsiaTheme="majorEastAsia" w:hAnsiTheme="minorHAnsi" w:hint="eastAsia"/>
          <w:lang w:eastAsia="ja-JP"/>
        </w:rPr>
        <w:t>。</w:t>
      </w:r>
      <w:r w:rsidR="00144313">
        <w:rPr>
          <w:rFonts w:asciiTheme="minorHAnsi" w:eastAsiaTheme="majorEastAsia" w:hAnsiTheme="minorHAnsi" w:hint="eastAsia"/>
          <w:lang w:eastAsia="ja-JP"/>
        </w:rPr>
        <w:t>あ、</w:t>
      </w:r>
      <w:r w:rsidR="003B0A79">
        <w:rPr>
          <w:rFonts w:asciiTheme="minorHAnsi" w:eastAsiaTheme="majorEastAsia" w:hAnsiTheme="minorHAnsi" w:hint="eastAsia"/>
          <w:lang w:eastAsia="ja-JP"/>
        </w:rPr>
        <w:t>それから</w:t>
      </w:r>
      <w:r w:rsidR="008E4802">
        <w:rPr>
          <w:rFonts w:asciiTheme="minorHAnsi" w:eastAsiaTheme="majorEastAsia" w:hAnsiTheme="minorHAnsi" w:hint="eastAsia"/>
          <w:lang w:eastAsia="ja-JP"/>
        </w:rPr>
        <w:t>、スクールボール</w:t>
      </w:r>
      <w:r w:rsidR="00580620">
        <w:rPr>
          <w:rFonts w:asciiTheme="minorHAnsi" w:eastAsiaTheme="majorEastAsia" w:hAnsiTheme="minorHAnsi" w:hint="eastAsia"/>
          <w:lang w:eastAsia="ja-JP"/>
        </w:rPr>
        <w:t>も</w:t>
      </w:r>
      <w:r w:rsidR="008E4802">
        <w:rPr>
          <w:rFonts w:asciiTheme="minorHAnsi" w:eastAsiaTheme="majorEastAsia" w:hAnsiTheme="minorHAnsi" w:hint="eastAsia"/>
          <w:lang w:eastAsia="ja-JP"/>
        </w:rPr>
        <w:t>楽しかった</w:t>
      </w:r>
      <w:r w:rsidR="003B0A79">
        <w:rPr>
          <w:rFonts w:asciiTheme="minorHAnsi" w:eastAsiaTheme="majorEastAsia" w:hAnsiTheme="minorHAnsi" w:hint="eastAsia"/>
          <w:lang w:eastAsia="ja-JP"/>
        </w:rPr>
        <w:t>な</w:t>
      </w:r>
      <w:r w:rsidR="008E4802">
        <w:rPr>
          <w:rFonts w:asciiTheme="minorHAnsi" w:eastAsiaTheme="majorEastAsia" w:hAnsiTheme="minorHAnsi" w:hint="eastAsia"/>
          <w:lang w:eastAsia="ja-JP"/>
        </w:rPr>
        <w:t>。</w:t>
      </w:r>
    </w:p>
    <w:p w14:paraId="17E3D828" w14:textId="77777777" w:rsidR="00E37DDD" w:rsidRDefault="00C62B67" w:rsidP="00C62B67">
      <w:pPr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かい：</w:t>
      </w:r>
      <w:r>
        <w:rPr>
          <w:rFonts w:asciiTheme="minorHAnsi" w:eastAsiaTheme="majorEastAsia" w:hAnsiTheme="minorHAnsi"/>
          <w:lang w:eastAsia="ja-JP"/>
        </w:rPr>
        <w:tab/>
      </w:r>
      <w:r>
        <w:rPr>
          <w:rFonts w:asciiTheme="minorHAnsi" w:eastAsiaTheme="majorEastAsia" w:hAnsiTheme="minorHAnsi"/>
          <w:lang w:eastAsia="ja-JP"/>
        </w:rPr>
        <w:tab/>
      </w:r>
      <w:r w:rsidR="008E4802">
        <w:rPr>
          <w:rFonts w:asciiTheme="minorHAnsi" w:eastAsiaTheme="majorEastAsia" w:hAnsiTheme="minorHAnsi" w:hint="eastAsia"/>
          <w:lang w:eastAsia="ja-JP"/>
        </w:rPr>
        <w:t>スクールボール</w:t>
      </w:r>
      <w:r w:rsidR="003B0A79">
        <w:rPr>
          <w:rFonts w:asciiTheme="minorHAnsi" w:eastAsiaTheme="majorEastAsia" w:hAnsiTheme="minorHAnsi" w:hint="eastAsia"/>
          <w:lang w:eastAsia="ja-JP"/>
        </w:rPr>
        <w:t>ってダンスパーティーみたいな物</w:t>
      </w:r>
      <w:r w:rsidR="00E37DDD">
        <w:rPr>
          <w:rFonts w:asciiTheme="minorHAnsi" w:eastAsiaTheme="majorEastAsia" w:hAnsiTheme="minorHAnsi" w:hint="eastAsia"/>
          <w:lang w:eastAsia="ja-JP"/>
        </w:rPr>
        <w:t>だよ</w:t>
      </w:r>
    </w:p>
    <w:p w14:paraId="1AE8279D" w14:textId="77777777" w:rsidR="00C62B67" w:rsidRDefault="00E37DDD" w:rsidP="00C62B67">
      <w:pPr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 xml:space="preserve">　　　　　　　　　ね</w:t>
      </w:r>
      <w:r w:rsidR="008E4802">
        <w:rPr>
          <w:rFonts w:asciiTheme="minorHAnsi" w:eastAsiaTheme="majorEastAsia" w:hAnsiTheme="minorHAnsi" w:hint="eastAsia"/>
          <w:lang w:eastAsia="ja-JP"/>
        </w:rPr>
        <w:t>？</w:t>
      </w:r>
    </w:p>
    <w:p w14:paraId="57446489" w14:textId="77777777" w:rsidR="00C62B67" w:rsidRDefault="00C62B67" w:rsidP="004542B8">
      <w:pPr>
        <w:ind w:left="2156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クリスティ：</w:t>
      </w:r>
      <w:r>
        <w:rPr>
          <w:rFonts w:asciiTheme="minorHAnsi" w:eastAsiaTheme="majorEastAsia" w:hAnsiTheme="minorHAnsi"/>
          <w:lang w:eastAsia="ja-JP"/>
        </w:rPr>
        <w:tab/>
      </w:r>
      <w:r w:rsidR="008E4802">
        <w:rPr>
          <w:rFonts w:asciiTheme="minorHAnsi" w:eastAsiaTheme="majorEastAsia" w:hAnsiTheme="minorHAnsi" w:hint="eastAsia"/>
          <w:lang w:eastAsia="ja-JP"/>
        </w:rPr>
        <w:t>そう。</w:t>
      </w:r>
      <w:r w:rsidR="003B0A79">
        <w:rPr>
          <w:rFonts w:asciiTheme="minorHAnsi" w:eastAsiaTheme="majorEastAsia" w:hAnsiTheme="minorHAnsi" w:hint="eastAsia"/>
          <w:lang w:eastAsia="ja-JP"/>
        </w:rPr>
        <w:t>でも、スクールボールよりも、</w:t>
      </w:r>
      <w:r w:rsidR="008E4802">
        <w:rPr>
          <w:rFonts w:asciiTheme="minorHAnsi" w:eastAsiaTheme="majorEastAsia" w:hAnsiTheme="minorHAnsi" w:hint="eastAsia"/>
          <w:lang w:eastAsia="ja-JP"/>
        </w:rPr>
        <w:t>そのイベントのため</w:t>
      </w:r>
      <w:r w:rsidR="003B0A79">
        <w:rPr>
          <w:rFonts w:asciiTheme="minorHAnsi" w:eastAsiaTheme="majorEastAsia" w:hAnsiTheme="minorHAnsi" w:hint="eastAsia"/>
          <w:lang w:eastAsia="ja-JP"/>
        </w:rPr>
        <w:t>に</w:t>
      </w:r>
      <w:r w:rsidR="004542B8">
        <w:rPr>
          <w:rFonts w:asciiTheme="minorHAnsi" w:eastAsiaTheme="majorEastAsia" w:hAnsiTheme="minorHAnsi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542B8" w:rsidRPr="004542B8">
              <w:rPr>
                <w:rFonts w:ascii="MS Gothic" w:eastAsia="MS Gothic" w:hAnsi="MS Gothic" w:hint="eastAsia"/>
                <w:sz w:val="12"/>
                <w:lang w:eastAsia="ja-JP"/>
              </w:rPr>
              <w:t>じゅんび</w:t>
            </w:r>
          </w:rt>
          <w:rubyBase>
            <w:r w:rsidR="004542B8">
              <w:rPr>
                <w:rFonts w:asciiTheme="minorHAnsi" w:eastAsiaTheme="majorEastAsia" w:hAnsiTheme="minorHAnsi" w:hint="eastAsia"/>
                <w:lang w:eastAsia="ja-JP"/>
              </w:rPr>
              <w:t>準備</w:t>
            </w:r>
          </w:rubyBase>
        </w:ruby>
      </w:r>
      <w:r w:rsidR="003B0A79">
        <w:rPr>
          <w:rFonts w:asciiTheme="minorHAnsi" w:eastAsiaTheme="majorEastAsia" w:hAnsiTheme="minorHAnsi" w:hint="eastAsia"/>
          <w:lang w:eastAsia="ja-JP"/>
        </w:rPr>
        <w:t>を</w:t>
      </w:r>
      <w:r w:rsidR="007429FD">
        <w:rPr>
          <w:rFonts w:asciiTheme="minorHAnsi" w:eastAsiaTheme="majorEastAsia" w:hAnsiTheme="minorHAnsi" w:hint="eastAsia"/>
          <w:lang w:eastAsia="ja-JP"/>
        </w:rPr>
        <w:t>した時の</w:t>
      </w:r>
      <w:r w:rsidR="003B0A79">
        <w:rPr>
          <w:rFonts w:asciiTheme="minorHAnsi" w:eastAsiaTheme="majorEastAsia" w:hAnsiTheme="minorHAnsi" w:hint="eastAsia"/>
          <w:lang w:eastAsia="ja-JP"/>
        </w:rPr>
        <w:t>方が</w:t>
      </w:r>
      <w:r w:rsidR="004542B8">
        <w:rPr>
          <w:rFonts w:asciiTheme="minorHAnsi" w:eastAsiaTheme="majorEastAsia" w:hAnsiTheme="minorHAnsi" w:hint="eastAsia"/>
          <w:lang w:eastAsia="ja-JP"/>
        </w:rPr>
        <w:t>いい思い出になった</w:t>
      </w:r>
      <w:r w:rsidR="00144313">
        <w:rPr>
          <w:rFonts w:asciiTheme="minorHAnsi" w:eastAsiaTheme="majorEastAsia" w:hAnsiTheme="minorHAnsi" w:hint="eastAsia"/>
          <w:lang w:eastAsia="ja-JP"/>
        </w:rPr>
        <w:t>と思う</w:t>
      </w:r>
      <w:r w:rsidR="008E4802">
        <w:rPr>
          <w:rFonts w:asciiTheme="minorHAnsi" w:eastAsiaTheme="majorEastAsia" w:hAnsiTheme="minorHAnsi" w:hint="eastAsia"/>
          <w:lang w:eastAsia="ja-JP"/>
        </w:rPr>
        <w:t>。</w:t>
      </w:r>
    </w:p>
    <w:p w14:paraId="75D1C5F1" w14:textId="77777777" w:rsidR="00C62B67" w:rsidRDefault="00C62B67" w:rsidP="00C62B67">
      <w:pPr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かい：</w:t>
      </w:r>
      <w:r>
        <w:rPr>
          <w:rFonts w:asciiTheme="minorHAnsi" w:eastAsiaTheme="majorEastAsia" w:hAnsiTheme="minorHAnsi"/>
          <w:lang w:eastAsia="ja-JP"/>
        </w:rPr>
        <w:tab/>
      </w:r>
      <w:r>
        <w:rPr>
          <w:rFonts w:asciiTheme="minorHAnsi" w:eastAsiaTheme="majorEastAsia" w:hAnsiTheme="minorHAnsi"/>
          <w:lang w:eastAsia="ja-JP"/>
        </w:rPr>
        <w:tab/>
      </w:r>
      <w:r w:rsidR="008E4802">
        <w:rPr>
          <w:rFonts w:asciiTheme="minorHAnsi" w:eastAsiaTheme="majorEastAsia" w:hAnsiTheme="minorHAnsi" w:hint="eastAsia"/>
          <w:lang w:eastAsia="ja-JP"/>
        </w:rPr>
        <w:t>どうして？</w:t>
      </w:r>
    </w:p>
    <w:p w14:paraId="0BA39727" w14:textId="77777777" w:rsidR="003B0A79" w:rsidRDefault="00C62B67" w:rsidP="008E4802">
      <w:pPr>
        <w:ind w:left="2156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クリスティ：</w:t>
      </w:r>
      <w:r>
        <w:rPr>
          <w:rFonts w:asciiTheme="minorHAnsi" w:eastAsiaTheme="majorEastAsia" w:hAnsiTheme="minorHAnsi"/>
          <w:lang w:eastAsia="ja-JP"/>
        </w:rPr>
        <w:tab/>
      </w:r>
      <w:r w:rsidR="003B0A79">
        <w:rPr>
          <w:rFonts w:asciiTheme="minorHAnsi" w:eastAsiaTheme="majorEastAsia" w:hAnsiTheme="minorHAnsi" w:hint="eastAsia"/>
          <w:lang w:eastAsia="ja-JP"/>
        </w:rPr>
        <w:t>だって、その夜にどんなドレスを着ていくか友だちと</w:t>
      </w:r>
      <w:proofErr w:type="gramStart"/>
      <w:r w:rsidR="003B0A79">
        <w:rPr>
          <w:rFonts w:asciiTheme="minorHAnsi" w:eastAsiaTheme="majorEastAsia" w:hAnsiTheme="minorHAnsi" w:hint="eastAsia"/>
          <w:lang w:eastAsia="ja-JP"/>
        </w:rPr>
        <w:t>話</w:t>
      </w:r>
      <w:r w:rsidR="004542B8">
        <w:rPr>
          <w:rFonts w:asciiTheme="minorHAnsi" w:eastAsiaTheme="majorEastAsia" w:hAnsiTheme="minorHAnsi" w:hint="eastAsia"/>
          <w:lang w:eastAsia="ja-JP"/>
        </w:rPr>
        <w:t>したり</w:t>
      </w:r>
      <w:proofErr w:type="gramEnd"/>
      <w:r w:rsidR="004542B8">
        <w:rPr>
          <w:rFonts w:asciiTheme="minorHAnsi" w:eastAsiaTheme="majorEastAsia" w:hAnsiTheme="minorHAnsi" w:hint="eastAsia"/>
          <w:lang w:eastAsia="ja-JP"/>
        </w:rPr>
        <w:t>、</w:t>
      </w:r>
      <w:r w:rsidR="00E37DDD">
        <w:rPr>
          <w:rFonts w:asciiTheme="minorHAnsi" w:eastAsiaTheme="majorEastAsia" w:hAnsiTheme="minorHAnsi" w:hint="eastAsia"/>
          <w:lang w:eastAsia="ja-JP"/>
        </w:rPr>
        <w:t>だれ</w:t>
      </w:r>
      <w:r w:rsidR="003B0A79">
        <w:rPr>
          <w:rFonts w:asciiTheme="minorHAnsi" w:eastAsiaTheme="majorEastAsia" w:hAnsiTheme="minorHAnsi" w:hint="eastAsia"/>
          <w:lang w:eastAsia="ja-JP"/>
        </w:rPr>
        <w:t>といっしょに行くかきめ</w:t>
      </w:r>
      <w:r w:rsidR="004542B8">
        <w:rPr>
          <w:rFonts w:asciiTheme="minorHAnsi" w:eastAsiaTheme="majorEastAsia" w:hAnsiTheme="minorHAnsi" w:hint="eastAsia"/>
          <w:lang w:eastAsia="ja-JP"/>
        </w:rPr>
        <w:t>たり</w:t>
      </w:r>
      <w:r w:rsidR="003B0A79">
        <w:rPr>
          <w:rFonts w:asciiTheme="minorHAnsi" w:eastAsiaTheme="majorEastAsia" w:hAnsiTheme="minorHAnsi" w:hint="eastAsia"/>
          <w:lang w:eastAsia="ja-JP"/>
        </w:rPr>
        <w:t>るの</w:t>
      </w:r>
      <w:r w:rsidR="007429FD">
        <w:rPr>
          <w:rFonts w:asciiTheme="minorHAnsi" w:eastAsiaTheme="majorEastAsia" w:hAnsiTheme="minorHAnsi" w:hint="eastAsia"/>
          <w:lang w:eastAsia="ja-JP"/>
        </w:rPr>
        <w:t>はすごく楽しかったから！</w:t>
      </w:r>
    </w:p>
    <w:p w14:paraId="1DEA7C86" w14:textId="77777777" w:rsidR="007429FD" w:rsidRDefault="007429FD" w:rsidP="008E4802">
      <w:pPr>
        <w:ind w:left="2156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>かい：　　　　　　ふーん。それで、スクールボールはどうだったの？</w:t>
      </w:r>
    </w:p>
    <w:p w14:paraId="47B7F3DA" w14:textId="77777777" w:rsidR="00372685" w:rsidRDefault="007429FD" w:rsidP="007429FD">
      <w:pPr>
        <w:ind w:left="2156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 xml:space="preserve">クリスティ：　　　</w:t>
      </w:r>
      <w:r w:rsidR="00580620">
        <w:rPr>
          <w:rFonts w:asciiTheme="minorHAnsi" w:eastAsiaTheme="majorEastAsia" w:hAnsiTheme="minorHAnsi" w:hint="eastAsia"/>
          <w:lang w:eastAsia="ja-JP"/>
        </w:rPr>
        <w:t>うーん、</w:t>
      </w:r>
      <w:r w:rsidR="00AD2BCE">
        <w:rPr>
          <w:rFonts w:asciiTheme="minorHAnsi" w:eastAsiaTheme="majorEastAsia" w:hAnsiTheme="minorHAnsi" w:hint="eastAsia"/>
          <w:lang w:eastAsia="ja-JP"/>
        </w:rPr>
        <w:t>食事がまあまあだった</w:t>
      </w:r>
      <w:r w:rsidR="00144313">
        <w:rPr>
          <w:rFonts w:asciiTheme="minorHAnsi" w:eastAsiaTheme="majorEastAsia" w:hAnsiTheme="minorHAnsi" w:hint="eastAsia"/>
          <w:lang w:eastAsia="ja-JP"/>
        </w:rPr>
        <w:t>な</w:t>
      </w:r>
      <w:r w:rsidR="00AD2BCE">
        <w:rPr>
          <w:rFonts w:asciiTheme="minorHAnsi" w:eastAsiaTheme="majorEastAsia" w:hAnsiTheme="minorHAnsi" w:hint="eastAsia"/>
          <w:lang w:eastAsia="ja-JP"/>
        </w:rPr>
        <w:t>。</w:t>
      </w:r>
      <w:r w:rsidR="00580620">
        <w:rPr>
          <w:rFonts w:asciiTheme="minorHAnsi" w:eastAsiaTheme="majorEastAsia" w:hAnsiTheme="minorHAnsi" w:hint="eastAsia"/>
          <w:lang w:eastAsia="ja-JP"/>
        </w:rPr>
        <w:t>あんなに高いお金をはらったのに、少ししか</w:t>
      </w:r>
      <w:r w:rsidR="00AD2BCE">
        <w:rPr>
          <w:rFonts w:asciiTheme="minorHAnsi" w:eastAsiaTheme="majorEastAsia" w:hAnsiTheme="minorHAnsi" w:hint="eastAsia"/>
          <w:lang w:eastAsia="ja-JP"/>
        </w:rPr>
        <w:t>夕食が</w:t>
      </w:r>
      <w:r w:rsidR="00580620">
        <w:rPr>
          <w:rFonts w:asciiTheme="minorHAnsi" w:eastAsiaTheme="majorEastAsia" w:hAnsiTheme="minorHAnsi" w:hint="eastAsia"/>
          <w:lang w:eastAsia="ja-JP"/>
        </w:rPr>
        <w:t>出なかったから、</w:t>
      </w:r>
      <w:r w:rsidR="004B0E1A">
        <w:rPr>
          <w:rFonts w:asciiTheme="minorHAnsi" w:eastAsiaTheme="majorEastAsia" w:hAnsiTheme="minorHAnsi" w:hint="eastAsia"/>
          <w:lang w:eastAsia="ja-JP"/>
        </w:rPr>
        <w:t>みんな、まだ、</w:t>
      </w:r>
      <w:r w:rsidR="00580620">
        <w:rPr>
          <w:rFonts w:asciiTheme="minorHAnsi" w:eastAsiaTheme="majorEastAsia" w:hAnsiTheme="minorHAnsi" w:hint="eastAsia"/>
          <w:lang w:eastAsia="ja-JP"/>
        </w:rPr>
        <w:t>おなかがすいてい</w:t>
      </w:r>
      <w:r w:rsidR="00372685">
        <w:rPr>
          <w:rFonts w:asciiTheme="minorHAnsi" w:eastAsiaTheme="majorEastAsia" w:hAnsiTheme="minorHAnsi" w:hint="eastAsia"/>
          <w:lang w:eastAsia="ja-JP"/>
        </w:rPr>
        <w:t>て</w:t>
      </w:r>
      <w:r w:rsidR="00580620">
        <w:rPr>
          <w:rFonts w:asciiTheme="minorHAnsi" w:eastAsiaTheme="majorEastAsia" w:hAnsiTheme="minorHAnsi" w:hint="eastAsia"/>
          <w:lang w:eastAsia="ja-JP"/>
        </w:rPr>
        <w:t>、ボールの後、みんなでハンバーガーを食べに</w:t>
      </w:r>
      <w:r w:rsidR="00AD2BCE">
        <w:rPr>
          <w:rFonts w:asciiTheme="minorHAnsi" w:eastAsiaTheme="majorEastAsia" w:hAnsiTheme="minorHAnsi" w:hint="eastAsia"/>
          <w:lang w:eastAsia="ja-JP"/>
        </w:rPr>
        <w:t>行</w:t>
      </w:r>
      <w:r w:rsidR="00580620">
        <w:rPr>
          <w:rFonts w:asciiTheme="minorHAnsi" w:eastAsiaTheme="majorEastAsia" w:hAnsiTheme="minorHAnsi" w:hint="eastAsia"/>
          <w:lang w:eastAsia="ja-JP"/>
        </w:rPr>
        <w:t>かな</w:t>
      </w:r>
      <w:r w:rsidR="009B6CEC">
        <w:rPr>
          <w:rFonts w:asciiTheme="minorHAnsi" w:eastAsiaTheme="majorEastAsia" w:hAnsiTheme="minorHAnsi" w:hint="eastAsia"/>
          <w:lang w:eastAsia="ja-JP"/>
        </w:rPr>
        <w:t>ければならなかった</w:t>
      </w:r>
      <w:r w:rsidR="00AD2BCE">
        <w:rPr>
          <w:rFonts w:asciiTheme="minorHAnsi" w:eastAsiaTheme="majorEastAsia" w:hAnsiTheme="minorHAnsi" w:hint="eastAsia"/>
          <w:lang w:eastAsia="ja-JP"/>
        </w:rPr>
        <w:t>の</w:t>
      </w:r>
      <w:r w:rsidR="00372685">
        <w:rPr>
          <w:rFonts w:asciiTheme="minorHAnsi" w:eastAsiaTheme="majorEastAsia" w:hAnsiTheme="minorHAnsi" w:hint="eastAsia"/>
          <w:lang w:eastAsia="ja-JP"/>
        </w:rPr>
        <w:t>。</w:t>
      </w:r>
    </w:p>
    <w:p w14:paraId="7712BD7F" w14:textId="77777777" w:rsidR="00C62B67" w:rsidRDefault="00372685" w:rsidP="007429FD">
      <w:pPr>
        <w:ind w:left="2156" w:hanging="2156"/>
        <w:rPr>
          <w:rFonts w:asciiTheme="minorHAnsi" w:eastAsiaTheme="majorEastAsia" w:hAnsiTheme="minorHAnsi"/>
          <w:lang w:eastAsia="ja-JP"/>
        </w:rPr>
      </w:pPr>
      <w:r>
        <w:rPr>
          <w:rFonts w:asciiTheme="minorHAnsi" w:eastAsiaTheme="majorEastAsia" w:hAnsiTheme="minorHAnsi" w:hint="eastAsia"/>
          <w:lang w:eastAsia="ja-JP"/>
        </w:rPr>
        <w:t xml:space="preserve">かい：　　　　　　ほんとう？　</w:t>
      </w:r>
      <w:r w:rsidR="009B6CEC">
        <w:rPr>
          <w:rFonts w:asciiTheme="minorHAnsi" w:eastAsiaTheme="majorEastAsia" w:hAnsiTheme="minorHAnsi" w:hint="eastAsia"/>
          <w:lang w:eastAsia="ja-JP"/>
        </w:rPr>
        <w:t>しんじられない！</w:t>
      </w:r>
    </w:p>
    <w:p w14:paraId="24FCA008" w14:textId="77777777" w:rsidR="00C62B67" w:rsidRPr="00D912EF" w:rsidRDefault="00C62B67" w:rsidP="00E33FFA">
      <w:pPr>
        <w:rPr>
          <w:rFonts w:asciiTheme="minorHAnsi" w:eastAsiaTheme="majorEastAsia" w:hAnsiTheme="minorHAnsi"/>
          <w:lang w:val="en-US" w:eastAsia="ja-JP"/>
        </w:rPr>
      </w:pPr>
    </w:p>
    <w:p w14:paraId="0A942628" w14:textId="77777777" w:rsidR="00E33FFA" w:rsidRPr="006C5C4E" w:rsidRDefault="00E33FFA" w:rsidP="00E33FFA">
      <w:pPr>
        <w:rPr>
          <w:rFonts w:asciiTheme="minorHAnsi" w:eastAsiaTheme="majorEastAsia" w:hAnsiTheme="minorHAnsi" w:cs="Arial"/>
          <w:b/>
          <w:lang w:eastAsia="ja-JP"/>
        </w:rPr>
      </w:pPr>
    </w:p>
    <w:p w14:paraId="70887870" w14:textId="77777777" w:rsidR="00575616" w:rsidRDefault="00575616" w:rsidP="00575616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3E814B76" w14:textId="77777777" w:rsidR="00575616" w:rsidRDefault="00575616" w:rsidP="00575616">
      <w:pPr>
        <w:rPr>
          <w:rFonts w:asciiTheme="minorHAnsi" w:eastAsiaTheme="majorEastAsia" w:hAnsiTheme="minorHAnsi" w:cs="Arial"/>
          <w:lang w:eastAsia="ja-JP"/>
        </w:rPr>
      </w:pPr>
    </w:p>
    <w:p w14:paraId="0138C191" w14:textId="77777777" w:rsidR="00575616" w:rsidRPr="00575616" w:rsidRDefault="00575616" w:rsidP="00575616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3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79668707" w14:textId="77777777" w:rsidR="005C6989" w:rsidRDefault="005C6989" w:rsidP="005C6989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6D570FF4" w14:textId="77777777" w:rsidR="00F97ED3" w:rsidRPr="005C6989" w:rsidRDefault="00F97ED3" w:rsidP="00F97ED3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Now answer Questions 1</w:t>
      </w:r>
      <w:r w:rsidR="00964DFA">
        <w:rPr>
          <w:rFonts w:asciiTheme="minorHAnsi" w:eastAsiaTheme="majorEastAsia" w:hAnsiTheme="minorHAnsi" w:cs="Arial"/>
          <w:lang w:eastAsia="ja-JP"/>
        </w:rPr>
        <w:t>0</w:t>
      </w:r>
      <w:r>
        <w:rPr>
          <w:rFonts w:asciiTheme="minorHAnsi" w:eastAsiaTheme="majorEastAsia" w:hAnsiTheme="minorHAnsi" w:cs="Arial"/>
          <w:lang w:eastAsia="ja-JP"/>
        </w:rPr>
        <w:t xml:space="preserve"> to </w:t>
      </w:r>
      <w:r w:rsidR="00964DFA">
        <w:rPr>
          <w:rFonts w:asciiTheme="minorHAnsi" w:eastAsiaTheme="majorEastAsia" w:hAnsiTheme="minorHAnsi" w:cs="Arial"/>
          <w:lang w:eastAsia="ja-JP"/>
        </w:rPr>
        <w:t>12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400BE51F" w14:textId="77777777" w:rsidR="00F97ED3" w:rsidRPr="006C5C4E" w:rsidRDefault="00F97ED3" w:rsidP="00F97ED3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2361BC3E" w14:textId="77777777" w:rsidR="006C5C4E" w:rsidRP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777F522A" w14:textId="77777777" w:rsidR="006C5C4E" w:rsidRP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6A800593" w14:textId="77777777" w:rsidR="006C5C4E" w:rsidRP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4C62BD08" w14:textId="77777777" w:rsidR="006C5C4E" w:rsidRP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02FAB394" w14:textId="77777777" w:rsidR="006C5C4E" w:rsidRPr="006C5C4E" w:rsidRDefault="006C5C4E" w:rsidP="006C5C4E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66C7D5CF" w14:textId="77777777" w:rsidR="006C5C4E" w:rsidRPr="006C5C4E" w:rsidRDefault="006C5C4E">
      <w:pPr>
        <w:autoSpaceDE/>
        <w:autoSpaceDN/>
        <w:rPr>
          <w:rFonts w:asciiTheme="minorHAnsi" w:eastAsiaTheme="majorEastAsia" w:hAnsiTheme="minorHAnsi" w:cs="Arial"/>
          <w:b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br w:type="page"/>
      </w:r>
    </w:p>
    <w:p w14:paraId="1B624404" w14:textId="77777777" w:rsidR="00267F68" w:rsidRDefault="00267F68" w:rsidP="00267F68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23D80175" w14:textId="77777777" w:rsidR="005D1F7B" w:rsidRDefault="00F97ED3" w:rsidP="00F97ED3">
      <w:pPr>
        <w:ind w:left="1440" w:right="91" w:hanging="1440"/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noProof/>
          <w:lang w:val="en-US" w:eastAsia="ja-JP"/>
        </w:rPr>
        <w:drawing>
          <wp:inline distT="0" distB="0" distL="0" distR="0" wp14:anchorId="79CBA575" wp14:editId="14976B53">
            <wp:extent cx="328930" cy="3289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C4E">
        <w:rPr>
          <w:rFonts w:asciiTheme="minorHAnsi" w:eastAsiaTheme="majorEastAsia" w:hAnsiTheme="minorHAnsi" w:cs="Arial"/>
          <w:b/>
        </w:rPr>
        <w:t xml:space="preserve"> </w:t>
      </w: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4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</w:r>
      <w:r>
        <w:rPr>
          <w:rFonts w:asciiTheme="minorHAnsi" w:eastAsiaTheme="majorEastAsia" w:hAnsiTheme="minorHAnsi" w:cs="Arial"/>
          <w:lang w:eastAsia="ja-JP"/>
        </w:rPr>
        <w:t xml:space="preserve">An interview between a youth magazine editor and a student on </w:t>
      </w:r>
      <w:proofErr w:type="gramStart"/>
      <w:r>
        <w:rPr>
          <w:rFonts w:asciiTheme="minorHAnsi" w:eastAsiaTheme="majorEastAsia" w:hAnsiTheme="minorHAnsi" w:cs="Arial"/>
          <w:lang w:eastAsia="ja-JP"/>
        </w:rPr>
        <w:t>future plans</w:t>
      </w:r>
      <w:proofErr w:type="gramEnd"/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 xml:space="preserve"> </w:t>
      </w:r>
    </w:p>
    <w:p w14:paraId="30BC9B3B" w14:textId="77777777" w:rsidR="00F97ED3" w:rsidRDefault="005D1F7B" w:rsidP="00F97ED3">
      <w:pPr>
        <w:ind w:left="1440" w:right="91" w:hanging="1440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noProof/>
          <w:lang w:eastAsia="ja-JP"/>
        </w:rPr>
        <w:tab/>
      </w:r>
      <w:r w:rsidR="00F97ED3">
        <w:rPr>
          <w:rFonts w:asciiTheme="minorHAnsi" w:eastAsiaTheme="majorEastAsia" w:hAnsiTheme="minorHAnsi" w:cs="Arial"/>
          <w:lang w:eastAsia="ja-JP"/>
        </w:rPr>
        <w:t>(First Reading)</w:t>
      </w:r>
    </w:p>
    <w:p w14:paraId="4E9BE2FA" w14:textId="77777777" w:rsidR="00F97ED3" w:rsidRPr="006C5C4E" w:rsidRDefault="00F97ED3" w:rsidP="00267F68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4D5F61AB" w14:textId="77777777" w:rsidR="00267F68" w:rsidRPr="006C5C4E" w:rsidRDefault="00267F68" w:rsidP="00F97ED3">
      <w:pPr>
        <w:ind w:right="91"/>
        <w:jc w:val="right"/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Track </w:t>
      </w:r>
      <w:r w:rsidR="004368D8">
        <w:rPr>
          <w:rFonts w:asciiTheme="minorHAnsi" w:eastAsiaTheme="majorEastAsia" w:hAnsiTheme="minorHAnsi" w:cs="Arial"/>
          <w:b/>
          <w:bCs/>
          <w:color w:val="000000"/>
          <w:lang w:eastAsia="ja-JP"/>
        </w:rPr>
        <w:t>6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 w:rsidR="00343E81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ab/>
        <w:t>[</w:t>
      </w:r>
      <w:r w:rsidR="004368D8">
        <w:rPr>
          <w:rFonts w:asciiTheme="minorHAnsi" w:eastAsiaTheme="majorEastAsia" w:hAnsiTheme="minorHAnsi" w:cs="Arial"/>
          <w:b/>
          <w:bCs/>
          <w:color w:val="000000"/>
          <w:lang w:eastAsia="ja-JP"/>
        </w:rPr>
        <w:t>6.</w:t>
      </w:r>
      <w:r w:rsidR="00641FCF">
        <w:rPr>
          <w:rFonts w:asciiTheme="minorHAnsi" w:eastAsiaTheme="majorEastAsia" w:hAnsiTheme="minorHAnsi" w:cs="Arial"/>
          <w:b/>
          <w:bCs/>
          <w:color w:val="000000"/>
          <w:lang w:eastAsia="ja-JP"/>
        </w:rPr>
        <w:t>35</w:t>
      </w:r>
      <w:r w:rsidR="00343E81"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5F32B695" w14:textId="77777777" w:rsidR="00EE29A2" w:rsidRDefault="00EE29A2" w:rsidP="006A7C06">
      <w:pPr>
        <w:ind w:right="91"/>
        <w:rPr>
          <w:rFonts w:asciiTheme="minorHAnsi" w:eastAsiaTheme="majorEastAsia" w:hAnsiTheme="minorHAnsi" w:cs="Arial"/>
          <w:b/>
          <w:lang w:eastAsia="ja-JP"/>
        </w:rPr>
      </w:pPr>
    </w:p>
    <w:p w14:paraId="37936DB0" w14:textId="77777777" w:rsidR="00946375" w:rsidRDefault="009F79A9" w:rsidP="00CD52AB">
      <w:pPr>
        <w:ind w:left="2156" w:right="91" w:hanging="215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へんしゅうしゃ</w:t>
      </w:r>
      <w:r w:rsidR="00E53F0A">
        <w:rPr>
          <w:rFonts w:asciiTheme="minorHAnsi" w:eastAsiaTheme="majorEastAsia" w:hAnsiTheme="minorHAnsi" w:cs="Arial" w:hint="eastAsia"/>
          <w:lang w:eastAsia="ja-JP"/>
        </w:rPr>
        <w:t>：</w:t>
      </w:r>
      <w:r w:rsidR="00E53F0A">
        <w:rPr>
          <w:rFonts w:asciiTheme="minorHAnsi" w:eastAsiaTheme="majorEastAsia" w:hAnsiTheme="minorHAnsi" w:cs="Arial"/>
          <w:lang w:eastAsia="ja-JP"/>
        </w:rPr>
        <w:tab/>
      </w:r>
      <w:r w:rsidR="00CD52AB">
        <w:rPr>
          <w:rFonts w:asciiTheme="minorHAnsi" w:eastAsiaTheme="majorEastAsia" w:hAnsiTheme="minorHAnsi" w:cs="Arial" w:hint="eastAsia"/>
          <w:lang w:eastAsia="ja-JP"/>
        </w:rPr>
        <w:t>今日</w:t>
      </w:r>
      <w:r w:rsidR="0099775A">
        <w:rPr>
          <w:rFonts w:asciiTheme="minorHAnsi" w:eastAsiaTheme="majorEastAsia" w:hAnsiTheme="minorHAnsi" w:cs="Arial" w:hint="eastAsia"/>
          <w:lang w:eastAsia="ja-JP"/>
        </w:rPr>
        <w:t>はテーラーさんの</w:t>
      </w:r>
      <w:r w:rsidR="00466D94">
        <w:rPr>
          <w:rFonts w:asciiTheme="minorHAnsi" w:eastAsiaTheme="majorEastAsia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6D94" w:rsidRPr="00466D94">
              <w:rPr>
                <w:rFonts w:ascii="MS Gothic" w:eastAsia="MS Gothic" w:hAnsi="MS Gothic" w:cs="Arial" w:hint="eastAsia"/>
                <w:sz w:val="12"/>
                <w:lang w:eastAsia="ja-JP"/>
              </w:rPr>
              <w:t>しょうらい</w:t>
            </w:r>
          </w:rt>
          <w:rubyBase>
            <w:r w:rsidR="00466D94">
              <w:rPr>
                <w:rFonts w:asciiTheme="minorHAnsi" w:eastAsiaTheme="majorEastAsia" w:hAnsiTheme="minorHAnsi" w:cs="Arial" w:hint="eastAsia"/>
                <w:lang w:eastAsia="ja-JP"/>
              </w:rPr>
              <w:t>将来</w:t>
            </w:r>
          </w:rubyBase>
        </w:ruby>
      </w:r>
      <w:r w:rsidR="00CD52AB">
        <w:rPr>
          <w:rFonts w:asciiTheme="minorHAnsi" w:eastAsiaTheme="majorEastAsia" w:hAnsiTheme="minorHAnsi" w:cs="Arial" w:hint="eastAsia"/>
          <w:lang w:eastAsia="ja-JP"/>
        </w:rPr>
        <w:t>の</w:t>
      </w:r>
      <w:r w:rsidR="0099775A">
        <w:rPr>
          <w:rFonts w:asciiTheme="minorHAnsi" w:eastAsiaTheme="majorEastAsia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775A" w:rsidRPr="0099775A">
              <w:rPr>
                <w:rFonts w:ascii="MS Gothic" w:eastAsia="MS Gothic" w:hAnsi="MS Gothic" w:cs="Arial" w:hint="eastAsia"/>
                <w:sz w:val="12"/>
                <w:lang w:eastAsia="ja-JP"/>
              </w:rPr>
              <w:t>けいかく</w:t>
            </w:r>
          </w:rt>
          <w:rubyBase>
            <w:r w:rsidR="0099775A">
              <w:rPr>
                <w:rFonts w:asciiTheme="minorHAnsi" w:eastAsiaTheme="majorEastAsia" w:hAnsiTheme="minorHAnsi" w:cs="Arial" w:hint="eastAsia"/>
                <w:lang w:eastAsia="ja-JP"/>
              </w:rPr>
              <w:t>計画</w:t>
            </w:r>
          </w:rubyBase>
        </w:ruby>
      </w:r>
      <w:r w:rsidR="00CD52AB">
        <w:rPr>
          <w:rFonts w:asciiTheme="minorHAnsi" w:eastAsiaTheme="majorEastAsia" w:hAnsiTheme="minorHAnsi" w:cs="Arial" w:hint="eastAsia"/>
          <w:lang w:eastAsia="ja-JP"/>
        </w:rPr>
        <w:t>について</w:t>
      </w:r>
      <w:r w:rsidR="0099775A">
        <w:rPr>
          <w:rFonts w:asciiTheme="minorHAnsi" w:eastAsiaTheme="majorEastAsia" w:hAnsiTheme="minorHAnsi" w:cs="Arial" w:hint="eastAsia"/>
          <w:lang w:eastAsia="ja-JP"/>
        </w:rPr>
        <w:t>教えてください。まず</w:t>
      </w:r>
      <w:r w:rsidR="00CD52AB">
        <w:rPr>
          <w:rFonts w:asciiTheme="minorHAnsi" w:eastAsiaTheme="majorEastAsia" w:hAnsiTheme="minorHAnsi" w:cs="Arial" w:hint="eastAsia"/>
          <w:lang w:eastAsia="ja-JP"/>
        </w:rPr>
        <w:t>、日本語はずっと前から勉強している</w:t>
      </w:r>
      <w:r w:rsidR="0099775A">
        <w:rPr>
          <w:rFonts w:asciiTheme="minorHAnsi" w:eastAsiaTheme="majorEastAsia" w:hAnsiTheme="minorHAnsi" w:cs="Arial" w:hint="eastAsia"/>
          <w:lang w:eastAsia="ja-JP"/>
        </w:rPr>
        <w:t>みたいですが、</w:t>
      </w:r>
      <w:r w:rsidR="00CD52AB">
        <w:rPr>
          <w:rFonts w:asciiTheme="minorHAnsi" w:eastAsiaTheme="majorEastAsia" w:hAnsiTheme="minorHAnsi" w:cs="Arial" w:hint="eastAsia"/>
          <w:lang w:eastAsia="ja-JP"/>
        </w:rPr>
        <w:t>将来</w:t>
      </w:r>
      <w:r w:rsidR="0099775A">
        <w:rPr>
          <w:rFonts w:asciiTheme="minorHAnsi" w:eastAsiaTheme="majorEastAsia" w:hAnsiTheme="minorHAnsi" w:cs="Arial" w:hint="eastAsia"/>
          <w:lang w:eastAsia="ja-JP"/>
        </w:rPr>
        <w:t>、</w:t>
      </w:r>
      <w:r w:rsidR="00CD52AB">
        <w:rPr>
          <w:rFonts w:asciiTheme="minorHAnsi" w:eastAsiaTheme="majorEastAsia" w:hAnsiTheme="minorHAnsi" w:cs="Arial" w:hint="eastAsia"/>
          <w:lang w:eastAsia="ja-JP"/>
        </w:rPr>
        <w:t>仕事で</w:t>
      </w:r>
      <w:r w:rsidR="0099775A">
        <w:rPr>
          <w:rFonts w:asciiTheme="minorHAnsi" w:eastAsiaTheme="majorEastAsia" w:hAnsiTheme="minorHAnsi" w:cs="Arial" w:hint="eastAsia"/>
          <w:lang w:eastAsia="ja-JP"/>
        </w:rPr>
        <w:t>使う</w:t>
      </w:r>
      <w:r w:rsidR="00CD52AB">
        <w:rPr>
          <w:rFonts w:asciiTheme="minorHAnsi" w:eastAsiaTheme="majorEastAsia" w:hAnsiTheme="minorHAnsi" w:cs="Arial" w:hint="eastAsia"/>
          <w:lang w:eastAsia="ja-JP"/>
        </w:rPr>
        <w:t>よてい</w:t>
      </w:r>
      <w:r w:rsidR="0099775A">
        <w:rPr>
          <w:rFonts w:asciiTheme="minorHAnsi" w:eastAsiaTheme="majorEastAsia" w:hAnsiTheme="minorHAnsi" w:cs="Arial" w:hint="eastAsia"/>
          <w:lang w:eastAsia="ja-JP"/>
        </w:rPr>
        <w:t>なん</w:t>
      </w:r>
      <w:r w:rsidR="00CD52AB">
        <w:rPr>
          <w:rFonts w:asciiTheme="minorHAnsi" w:eastAsiaTheme="majorEastAsia" w:hAnsiTheme="minorHAnsi" w:cs="Arial" w:hint="eastAsia"/>
          <w:lang w:eastAsia="ja-JP"/>
        </w:rPr>
        <w:t>ですか。</w:t>
      </w:r>
    </w:p>
    <w:p w14:paraId="2DE3C092" w14:textId="77777777" w:rsidR="00E53F0A" w:rsidRDefault="00CD52AB" w:rsidP="00CD52AB">
      <w:pPr>
        <w:ind w:left="2156" w:right="91" w:hanging="215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テーラー：</w:t>
      </w:r>
      <w:r>
        <w:rPr>
          <w:rFonts w:asciiTheme="minorHAnsi" w:eastAsiaTheme="majorEastAsia" w:hAnsiTheme="minorHAnsi" w:cs="Arial"/>
          <w:lang w:eastAsia="ja-JP"/>
        </w:rPr>
        <w:tab/>
      </w:r>
      <w:r>
        <w:rPr>
          <w:rFonts w:asciiTheme="minorHAnsi" w:eastAsiaTheme="majorEastAsia" w:hAnsiTheme="minorHAnsi" w:cs="Arial"/>
          <w:lang w:eastAsia="ja-JP"/>
        </w:rPr>
        <w:tab/>
      </w:r>
      <w:r>
        <w:rPr>
          <w:rFonts w:asciiTheme="minorHAnsi" w:eastAsiaTheme="majorEastAsia" w:hAnsiTheme="minorHAnsi" w:cs="Arial" w:hint="eastAsia"/>
          <w:lang w:eastAsia="ja-JP"/>
        </w:rPr>
        <w:t>今はそ</w:t>
      </w:r>
      <w:r w:rsidR="0099775A">
        <w:rPr>
          <w:rFonts w:asciiTheme="minorHAnsi" w:eastAsiaTheme="majorEastAsia" w:hAnsiTheme="minorHAnsi" w:cs="Arial" w:hint="eastAsia"/>
          <w:lang w:eastAsia="ja-JP"/>
        </w:rPr>
        <w:t>の</w:t>
      </w:r>
      <w:r>
        <w:rPr>
          <w:rFonts w:asciiTheme="minorHAnsi" w:eastAsiaTheme="majorEastAsia" w:hAnsiTheme="minorHAnsi" w:cs="Arial" w:hint="eastAsia"/>
          <w:lang w:eastAsia="ja-JP"/>
        </w:rPr>
        <w:t>よていは</w:t>
      </w:r>
      <w:r w:rsidR="0099775A">
        <w:rPr>
          <w:rFonts w:asciiTheme="minorHAnsi" w:eastAsiaTheme="majorEastAsia" w:hAnsiTheme="minorHAnsi" w:cs="Arial" w:hint="eastAsia"/>
          <w:lang w:eastAsia="ja-JP"/>
        </w:rPr>
        <w:t>ありませんが</w:t>
      </w:r>
      <w:r>
        <w:rPr>
          <w:rFonts w:asciiTheme="minorHAnsi" w:eastAsiaTheme="majorEastAsia" w:hAnsiTheme="minorHAnsi" w:cs="Arial" w:hint="eastAsia"/>
          <w:lang w:eastAsia="ja-JP"/>
        </w:rPr>
        <w:t>、日本語が使える仕事が</w:t>
      </w:r>
      <w:r w:rsidR="00970887">
        <w:rPr>
          <w:rFonts w:asciiTheme="minorHAnsi" w:eastAsiaTheme="majorEastAsia" w:hAnsiTheme="minorHAnsi" w:cs="Arial" w:hint="eastAsia"/>
          <w:lang w:eastAsia="ja-JP"/>
        </w:rPr>
        <w:t>見つかったらいい</w:t>
      </w:r>
      <w:r w:rsidR="00A74733">
        <w:rPr>
          <w:rFonts w:asciiTheme="minorHAnsi" w:eastAsiaTheme="majorEastAsia" w:hAnsiTheme="minorHAnsi" w:cs="Arial" w:hint="eastAsia"/>
          <w:lang w:eastAsia="ja-JP"/>
        </w:rPr>
        <w:t>なあと思</w:t>
      </w:r>
      <w:r w:rsidR="00874862">
        <w:rPr>
          <w:rFonts w:asciiTheme="minorHAnsi" w:eastAsiaTheme="majorEastAsia" w:hAnsiTheme="minorHAnsi" w:cs="Arial" w:hint="eastAsia"/>
          <w:lang w:eastAsia="ja-JP"/>
        </w:rPr>
        <w:t>って</w:t>
      </w:r>
      <w:r w:rsidR="00A74733">
        <w:rPr>
          <w:rFonts w:asciiTheme="minorHAnsi" w:eastAsiaTheme="majorEastAsia" w:hAnsiTheme="minorHAnsi" w:cs="Arial" w:hint="eastAsia"/>
          <w:lang w:eastAsia="ja-JP"/>
        </w:rPr>
        <w:t>います</w:t>
      </w:r>
      <w:r w:rsidR="00970887">
        <w:rPr>
          <w:rFonts w:asciiTheme="minorHAnsi" w:eastAsiaTheme="majorEastAsia" w:hAnsiTheme="minorHAnsi" w:cs="Arial" w:hint="eastAsia"/>
          <w:lang w:eastAsia="ja-JP"/>
        </w:rPr>
        <w:t>。</w:t>
      </w:r>
      <w:r w:rsidR="00466D94">
        <w:rPr>
          <w:rFonts w:asciiTheme="minorHAnsi" w:eastAsiaTheme="majorEastAsia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6D94" w:rsidRPr="00466D94">
              <w:rPr>
                <w:rFonts w:ascii="MS Gothic" w:eastAsia="MS Gothic" w:hAnsi="MS Gothic" w:cs="Arial" w:hint="eastAsia"/>
                <w:sz w:val="12"/>
                <w:lang w:eastAsia="ja-JP"/>
              </w:rPr>
              <w:t>しょうらい</w:t>
            </w:r>
          </w:rt>
          <w:rubyBase>
            <w:r w:rsidR="00466D94">
              <w:rPr>
                <w:rFonts w:asciiTheme="minorHAnsi" w:eastAsiaTheme="majorEastAsia" w:hAnsiTheme="minorHAnsi" w:cs="Arial" w:hint="eastAsia"/>
                <w:lang w:eastAsia="ja-JP"/>
              </w:rPr>
              <w:t>将来</w:t>
            </w:r>
          </w:rubyBase>
        </w:ruby>
      </w:r>
      <w:r w:rsidR="00466D94">
        <w:rPr>
          <w:rFonts w:asciiTheme="minorHAnsi" w:eastAsiaTheme="majorEastAsia" w:hAnsiTheme="minorHAnsi" w:cs="Arial" w:hint="eastAsia"/>
          <w:lang w:eastAsia="ja-JP"/>
        </w:rPr>
        <w:t>、</w:t>
      </w:r>
      <w:r>
        <w:rPr>
          <w:rFonts w:asciiTheme="minorHAnsi" w:eastAsiaTheme="majorEastAsia" w:hAnsiTheme="minorHAnsi" w:cs="Arial" w:hint="eastAsia"/>
          <w:lang w:eastAsia="ja-JP"/>
        </w:rPr>
        <w:t>日本でオリンピックがあ</w:t>
      </w:r>
      <w:r w:rsidR="00466D94">
        <w:rPr>
          <w:rFonts w:asciiTheme="minorHAnsi" w:eastAsiaTheme="majorEastAsia" w:hAnsiTheme="minorHAnsi" w:cs="Arial" w:hint="eastAsia"/>
          <w:lang w:eastAsia="ja-JP"/>
        </w:rPr>
        <w:t>りますか</w:t>
      </w:r>
      <w:r>
        <w:rPr>
          <w:rFonts w:asciiTheme="minorHAnsi" w:eastAsiaTheme="majorEastAsia" w:hAnsiTheme="minorHAnsi" w:cs="Arial" w:hint="eastAsia"/>
          <w:lang w:eastAsia="ja-JP"/>
        </w:rPr>
        <w:t>ら、その時に、いい仕事のチャンスがあるかもしれません。</w:t>
      </w:r>
    </w:p>
    <w:p w14:paraId="155F6D65" w14:textId="77777777" w:rsidR="00CD52AB" w:rsidRDefault="009F79A9" w:rsidP="00AB080F">
      <w:pPr>
        <w:ind w:left="2156" w:right="91" w:hanging="215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へんしゅうしゃ</w:t>
      </w:r>
      <w:r w:rsidR="00CD52AB">
        <w:rPr>
          <w:rFonts w:asciiTheme="minorHAnsi" w:eastAsiaTheme="majorEastAsia" w:hAnsiTheme="minorHAnsi" w:cs="Arial" w:hint="eastAsia"/>
          <w:lang w:eastAsia="ja-JP"/>
        </w:rPr>
        <w:t>：</w:t>
      </w:r>
      <w:r w:rsidR="00CD52AB">
        <w:rPr>
          <w:rFonts w:asciiTheme="minorHAnsi" w:eastAsiaTheme="majorEastAsia" w:hAnsiTheme="minorHAnsi" w:cs="Arial"/>
          <w:lang w:eastAsia="ja-JP"/>
        </w:rPr>
        <w:tab/>
      </w:r>
      <w:r w:rsidR="00CD52AB">
        <w:rPr>
          <w:rFonts w:asciiTheme="minorHAnsi" w:eastAsiaTheme="majorEastAsia" w:hAnsiTheme="minorHAnsi" w:cs="Arial" w:hint="eastAsia"/>
          <w:lang w:eastAsia="ja-JP"/>
        </w:rPr>
        <w:t>そうです</w:t>
      </w:r>
      <w:r w:rsidR="00466D94">
        <w:rPr>
          <w:rFonts w:asciiTheme="minorHAnsi" w:eastAsiaTheme="majorEastAsia" w:hAnsiTheme="minorHAnsi" w:cs="Arial" w:hint="eastAsia"/>
          <w:lang w:eastAsia="ja-JP"/>
        </w:rPr>
        <w:t>か</w:t>
      </w:r>
      <w:r w:rsidR="00CD52AB">
        <w:rPr>
          <w:rFonts w:asciiTheme="minorHAnsi" w:eastAsiaTheme="majorEastAsia" w:hAnsiTheme="minorHAnsi" w:cs="Arial" w:hint="eastAsia"/>
          <w:lang w:eastAsia="ja-JP"/>
        </w:rPr>
        <w:t>。</w:t>
      </w:r>
      <w:r w:rsidR="00466D94">
        <w:rPr>
          <w:rFonts w:asciiTheme="minorHAnsi" w:eastAsiaTheme="majorEastAsia" w:hAnsiTheme="minorHAnsi" w:cs="Arial" w:hint="eastAsia"/>
          <w:lang w:eastAsia="ja-JP"/>
        </w:rPr>
        <w:t>では、いつか</w:t>
      </w:r>
      <w:r w:rsidR="00AB080F">
        <w:rPr>
          <w:rFonts w:asciiTheme="minorHAnsi" w:eastAsiaTheme="majorEastAsia" w:hAnsiTheme="minorHAnsi" w:cs="Arial" w:hint="eastAsia"/>
          <w:lang w:eastAsia="ja-JP"/>
        </w:rPr>
        <w:t>日本に住</w:t>
      </w:r>
      <w:r w:rsidR="00466D94">
        <w:rPr>
          <w:rFonts w:asciiTheme="minorHAnsi" w:eastAsiaTheme="majorEastAsia" w:hAnsiTheme="minorHAnsi" w:cs="Arial" w:hint="eastAsia"/>
          <w:lang w:eastAsia="ja-JP"/>
        </w:rPr>
        <w:t>んで</w:t>
      </w:r>
      <w:r w:rsidR="00AB080F">
        <w:rPr>
          <w:rFonts w:asciiTheme="minorHAnsi" w:eastAsiaTheme="majorEastAsia" w:hAnsiTheme="minorHAnsi" w:cs="Arial" w:hint="eastAsia"/>
          <w:lang w:eastAsia="ja-JP"/>
        </w:rPr>
        <w:t>みたいと思いますか。</w:t>
      </w:r>
    </w:p>
    <w:p w14:paraId="08F472B1" w14:textId="77777777" w:rsidR="00CD52AB" w:rsidRDefault="00CD52AB" w:rsidP="00466D94">
      <w:pPr>
        <w:ind w:left="2156" w:right="91" w:hanging="215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テーラー：</w:t>
      </w:r>
      <w:r>
        <w:rPr>
          <w:rFonts w:asciiTheme="minorHAnsi" w:eastAsiaTheme="majorEastAsia" w:hAnsiTheme="minorHAnsi" w:cs="Arial"/>
          <w:lang w:eastAsia="ja-JP"/>
        </w:rPr>
        <w:tab/>
      </w:r>
      <w:r>
        <w:rPr>
          <w:rFonts w:asciiTheme="minorHAnsi" w:eastAsiaTheme="majorEastAsia" w:hAnsiTheme="minorHAnsi" w:cs="Arial"/>
          <w:lang w:eastAsia="ja-JP"/>
        </w:rPr>
        <w:tab/>
      </w:r>
      <w:r w:rsidR="00466D94">
        <w:rPr>
          <w:rFonts w:asciiTheme="minorHAnsi" w:eastAsiaTheme="majorEastAsia" w:hAnsiTheme="minorHAnsi" w:cs="Arial" w:hint="eastAsia"/>
          <w:lang w:eastAsia="ja-JP"/>
        </w:rPr>
        <w:t>そうですね。</w:t>
      </w:r>
      <w:r w:rsidR="00AB080F">
        <w:rPr>
          <w:rFonts w:asciiTheme="minorHAnsi" w:eastAsiaTheme="majorEastAsia" w:hAnsiTheme="minorHAnsi" w:cs="Arial" w:hint="eastAsia"/>
          <w:lang w:eastAsia="ja-JP"/>
        </w:rPr>
        <w:t>もし、オリンピックの仕事ができたら、半年か一年ぐらい日本に</w:t>
      </w:r>
      <w:r w:rsidR="00466D94">
        <w:rPr>
          <w:rFonts w:asciiTheme="minorHAnsi" w:eastAsiaTheme="majorEastAsia" w:hAnsiTheme="minorHAnsi" w:cs="Arial" w:hint="eastAsia"/>
          <w:lang w:eastAsia="ja-JP"/>
        </w:rPr>
        <w:t>住もうと思っています。もっと</w:t>
      </w:r>
      <w:r w:rsidR="00AB080F">
        <w:rPr>
          <w:rFonts w:asciiTheme="minorHAnsi" w:eastAsiaTheme="majorEastAsia" w:hAnsiTheme="minorHAnsi" w:cs="Arial" w:hint="eastAsia"/>
          <w:lang w:eastAsia="ja-JP"/>
        </w:rPr>
        <w:t>日本語が上手に</w:t>
      </w:r>
      <w:r w:rsidR="00466D94">
        <w:rPr>
          <w:rFonts w:asciiTheme="minorHAnsi" w:eastAsiaTheme="majorEastAsia" w:hAnsiTheme="minorHAnsi" w:cs="Arial" w:hint="eastAsia"/>
          <w:lang w:eastAsia="ja-JP"/>
        </w:rPr>
        <w:t>なれるように、日本人のルームメートといっしょに住むのもいい</w:t>
      </w:r>
      <w:r w:rsidR="00AB080F">
        <w:rPr>
          <w:rFonts w:asciiTheme="minorHAnsi" w:eastAsiaTheme="majorEastAsia" w:hAnsiTheme="minorHAnsi" w:cs="Arial" w:hint="eastAsia"/>
          <w:lang w:eastAsia="ja-JP"/>
        </w:rPr>
        <w:t>アイディアかもしれません</w:t>
      </w:r>
      <w:r w:rsidR="00466D94">
        <w:rPr>
          <w:rFonts w:asciiTheme="minorHAnsi" w:eastAsiaTheme="majorEastAsia" w:hAnsiTheme="minorHAnsi" w:cs="Arial" w:hint="eastAsia"/>
          <w:lang w:eastAsia="ja-JP"/>
        </w:rPr>
        <w:t>ね</w:t>
      </w:r>
      <w:r w:rsidR="00AB080F">
        <w:rPr>
          <w:rFonts w:asciiTheme="minorHAnsi" w:eastAsiaTheme="majorEastAsia" w:hAnsiTheme="minorHAnsi" w:cs="Arial" w:hint="eastAsia"/>
          <w:lang w:eastAsia="ja-JP"/>
        </w:rPr>
        <w:t>。</w:t>
      </w:r>
    </w:p>
    <w:p w14:paraId="24E0B037" w14:textId="77777777" w:rsidR="00CD52AB" w:rsidRDefault="009F79A9" w:rsidP="00CD52AB">
      <w:pPr>
        <w:ind w:left="716" w:right="91" w:hanging="71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へんしゅうしゃ</w:t>
      </w:r>
      <w:r w:rsidR="00CD52AB">
        <w:rPr>
          <w:rFonts w:asciiTheme="minorHAnsi" w:eastAsiaTheme="majorEastAsia" w:hAnsiTheme="minorHAnsi" w:cs="Arial" w:hint="eastAsia"/>
          <w:lang w:eastAsia="ja-JP"/>
        </w:rPr>
        <w:t>：</w:t>
      </w:r>
      <w:r w:rsidR="00CD52AB">
        <w:rPr>
          <w:rFonts w:asciiTheme="minorHAnsi" w:eastAsiaTheme="majorEastAsia" w:hAnsiTheme="minorHAnsi" w:cs="Arial"/>
          <w:lang w:eastAsia="ja-JP"/>
        </w:rPr>
        <w:tab/>
      </w:r>
      <w:r w:rsidR="00AB080F">
        <w:rPr>
          <w:rFonts w:asciiTheme="minorHAnsi" w:eastAsiaTheme="majorEastAsia" w:hAnsiTheme="minorHAnsi" w:cs="Arial" w:hint="eastAsia"/>
          <w:lang w:eastAsia="ja-JP"/>
        </w:rPr>
        <w:t>なるほど。</w:t>
      </w:r>
      <w:r w:rsidR="00466D94">
        <w:rPr>
          <w:rFonts w:asciiTheme="minorHAnsi" w:eastAsiaTheme="majorEastAsia" w:hAnsiTheme="minorHAnsi" w:cs="Arial" w:hint="eastAsia"/>
          <w:lang w:eastAsia="ja-JP"/>
        </w:rPr>
        <w:t>では、さいごに</w:t>
      </w:r>
      <w:r w:rsidR="00466D94">
        <w:rPr>
          <w:rFonts w:asciiTheme="minorHAnsi" w:eastAsiaTheme="majorEastAsia" w:hAnsiTheme="minorHAnsi" w:cs="Arial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6D94" w:rsidRPr="00466D94">
              <w:rPr>
                <w:rFonts w:ascii="MS Gothic" w:eastAsia="MS Gothic" w:hAnsi="MS Gothic" w:cs="Arial" w:hint="eastAsia"/>
                <w:sz w:val="12"/>
                <w:lang w:eastAsia="ja-JP"/>
              </w:rPr>
              <w:t>しょうらい</w:t>
            </w:r>
          </w:rt>
          <w:rubyBase>
            <w:r w:rsidR="00466D94">
              <w:rPr>
                <w:rFonts w:asciiTheme="minorHAnsi" w:eastAsiaTheme="majorEastAsia" w:hAnsiTheme="minorHAnsi" w:cs="Arial" w:hint="eastAsia"/>
                <w:lang w:eastAsia="ja-JP"/>
              </w:rPr>
              <w:t>将来</w:t>
            </w:r>
          </w:rubyBase>
        </w:ruby>
      </w:r>
      <w:r w:rsidR="00466D94">
        <w:rPr>
          <w:rFonts w:asciiTheme="minorHAnsi" w:eastAsiaTheme="majorEastAsia" w:hAnsiTheme="minorHAnsi" w:cs="Arial" w:hint="eastAsia"/>
          <w:lang w:eastAsia="ja-JP"/>
        </w:rPr>
        <w:t>のゆめは何ですか？</w:t>
      </w:r>
    </w:p>
    <w:p w14:paraId="5AD5057F" w14:textId="77777777" w:rsidR="00CD52AB" w:rsidRDefault="00CD52AB" w:rsidP="00AB080F">
      <w:pPr>
        <w:ind w:left="2156" w:right="91" w:hanging="215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テーラー：</w:t>
      </w:r>
      <w:r>
        <w:rPr>
          <w:rFonts w:asciiTheme="minorHAnsi" w:eastAsiaTheme="majorEastAsia" w:hAnsiTheme="minorHAnsi" w:cs="Arial"/>
          <w:lang w:eastAsia="ja-JP"/>
        </w:rPr>
        <w:tab/>
      </w:r>
      <w:r>
        <w:rPr>
          <w:rFonts w:asciiTheme="minorHAnsi" w:eastAsiaTheme="majorEastAsia" w:hAnsiTheme="minorHAnsi" w:cs="Arial"/>
          <w:lang w:eastAsia="ja-JP"/>
        </w:rPr>
        <w:tab/>
      </w:r>
      <w:r w:rsidR="00AB080F">
        <w:rPr>
          <w:rFonts w:asciiTheme="minorHAnsi" w:eastAsiaTheme="majorEastAsia" w:hAnsiTheme="minorHAnsi" w:cs="Arial" w:hint="eastAsia"/>
          <w:lang w:eastAsia="ja-JP"/>
        </w:rPr>
        <w:t>いつ</w:t>
      </w:r>
      <w:r w:rsidR="00466D94">
        <w:rPr>
          <w:rFonts w:asciiTheme="minorHAnsi" w:eastAsiaTheme="majorEastAsia" w:hAnsiTheme="minorHAnsi" w:cs="Arial" w:hint="eastAsia"/>
          <w:lang w:eastAsia="ja-JP"/>
        </w:rPr>
        <w:t>になるか分からない</w:t>
      </w:r>
      <w:r w:rsidR="00AB080F">
        <w:rPr>
          <w:rFonts w:asciiTheme="minorHAnsi" w:eastAsiaTheme="majorEastAsia" w:hAnsiTheme="minorHAnsi" w:cs="Arial" w:hint="eastAsia"/>
          <w:lang w:eastAsia="ja-JP"/>
        </w:rPr>
        <w:t>けれど、できれば</w:t>
      </w:r>
      <w:r w:rsidR="00466D94">
        <w:rPr>
          <w:rFonts w:asciiTheme="minorHAnsi" w:eastAsiaTheme="majorEastAsia" w:hAnsiTheme="minorHAnsi" w:cs="Arial" w:hint="eastAsia"/>
          <w:lang w:eastAsia="ja-JP"/>
        </w:rPr>
        <w:t>、</w:t>
      </w:r>
      <w:r w:rsidR="00AB080F">
        <w:rPr>
          <w:rFonts w:asciiTheme="minorHAnsi" w:eastAsiaTheme="majorEastAsia" w:hAnsiTheme="minorHAnsi" w:cs="Arial" w:hint="eastAsia"/>
          <w:lang w:eastAsia="ja-JP"/>
        </w:rPr>
        <w:t>アフリカやインド</w:t>
      </w:r>
      <w:r w:rsidR="00466D94">
        <w:rPr>
          <w:rFonts w:asciiTheme="minorHAnsi" w:eastAsiaTheme="majorEastAsia" w:hAnsiTheme="minorHAnsi" w:cs="Arial" w:hint="eastAsia"/>
          <w:lang w:eastAsia="ja-JP"/>
        </w:rPr>
        <w:t>みたいな国でボランティアの</w:t>
      </w:r>
      <w:r w:rsidR="00AB080F">
        <w:rPr>
          <w:rFonts w:asciiTheme="minorHAnsi" w:eastAsiaTheme="majorEastAsia" w:hAnsiTheme="minorHAnsi" w:cs="Arial" w:hint="eastAsia"/>
          <w:lang w:eastAsia="ja-JP"/>
        </w:rPr>
        <w:t>仕事をし</w:t>
      </w:r>
      <w:r w:rsidR="00466D94">
        <w:rPr>
          <w:rFonts w:asciiTheme="minorHAnsi" w:eastAsiaTheme="majorEastAsia" w:hAnsiTheme="minorHAnsi" w:cs="Arial" w:hint="eastAsia"/>
          <w:lang w:eastAsia="ja-JP"/>
        </w:rPr>
        <w:t>ようと思っています。</w:t>
      </w:r>
      <w:r w:rsidR="00AB080F">
        <w:rPr>
          <w:rFonts w:asciiTheme="minorHAnsi" w:eastAsiaTheme="majorEastAsia" w:hAnsiTheme="minorHAnsi" w:cs="Arial" w:hint="eastAsia"/>
          <w:lang w:eastAsia="ja-JP"/>
        </w:rPr>
        <w:t>私は</w:t>
      </w:r>
      <w:r w:rsidR="00E57F47">
        <w:rPr>
          <w:rFonts w:asciiTheme="minorHAnsi" w:eastAsiaTheme="majorEastAsia" w:hAnsiTheme="minorHAnsi" w:cs="Arial" w:hint="eastAsia"/>
          <w:lang w:eastAsia="ja-JP"/>
        </w:rPr>
        <w:t>新しい</w:t>
      </w:r>
      <w:r w:rsidR="00AB080F">
        <w:rPr>
          <w:rFonts w:asciiTheme="minorHAnsi" w:eastAsiaTheme="majorEastAsia" w:hAnsiTheme="minorHAnsi" w:cs="Arial" w:hint="eastAsia"/>
          <w:lang w:eastAsia="ja-JP"/>
        </w:rPr>
        <w:t>ぶんかについて</w:t>
      </w:r>
      <w:r w:rsidR="00E57F47">
        <w:rPr>
          <w:rFonts w:asciiTheme="minorHAnsi" w:eastAsiaTheme="majorEastAsia" w:hAnsiTheme="minorHAnsi" w:cs="Arial" w:hint="eastAsia"/>
          <w:lang w:eastAsia="ja-JP"/>
        </w:rPr>
        <w:t>学ぶ事</w:t>
      </w:r>
      <w:r w:rsidR="00AB080F">
        <w:rPr>
          <w:rFonts w:asciiTheme="minorHAnsi" w:eastAsiaTheme="majorEastAsia" w:hAnsiTheme="minorHAnsi" w:cs="Arial" w:hint="eastAsia"/>
          <w:lang w:eastAsia="ja-JP"/>
        </w:rPr>
        <w:t>にきょうみがあるし、</w:t>
      </w:r>
      <w:r w:rsidR="00E57F47">
        <w:rPr>
          <w:rFonts w:asciiTheme="minorHAnsi" w:eastAsiaTheme="majorEastAsia" w:hAnsiTheme="minorHAnsi" w:cs="Arial" w:hint="eastAsia"/>
          <w:lang w:eastAsia="ja-JP"/>
        </w:rPr>
        <w:t>ほかの</w:t>
      </w:r>
      <w:r w:rsidR="00AB080F">
        <w:rPr>
          <w:rFonts w:asciiTheme="minorHAnsi" w:eastAsiaTheme="majorEastAsia" w:hAnsiTheme="minorHAnsi" w:cs="Arial" w:hint="eastAsia"/>
          <w:lang w:eastAsia="ja-JP"/>
        </w:rPr>
        <w:t>国の人と</w:t>
      </w:r>
      <w:r w:rsidR="00E57F47">
        <w:rPr>
          <w:rFonts w:asciiTheme="minorHAnsi" w:eastAsiaTheme="majorEastAsia" w:hAnsiTheme="minorHAnsi" w:cs="Arial" w:hint="eastAsia"/>
          <w:lang w:eastAsia="ja-JP"/>
        </w:rPr>
        <w:t>生活</w:t>
      </w:r>
      <w:r w:rsidR="00AB080F">
        <w:rPr>
          <w:rFonts w:asciiTheme="minorHAnsi" w:eastAsiaTheme="majorEastAsia" w:hAnsiTheme="minorHAnsi" w:cs="Arial" w:hint="eastAsia"/>
          <w:lang w:eastAsia="ja-JP"/>
        </w:rPr>
        <w:t>する</w:t>
      </w:r>
      <w:r w:rsidR="00E57F47">
        <w:rPr>
          <w:rFonts w:asciiTheme="minorHAnsi" w:eastAsiaTheme="majorEastAsia" w:hAnsiTheme="minorHAnsi" w:cs="Arial" w:hint="eastAsia"/>
          <w:lang w:eastAsia="ja-JP"/>
        </w:rPr>
        <w:t>事</w:t>
      </w:r>
      <w:r w:rsidR="00AB080F">
        <w:rPr>
          <w:rFonts w:asciiTheme="minorHAnsi" w:eastAsiaTheme="majorEastAsia" w:hAnsiTheme="minorHAnsi" w:cs="Arial" w:hint="eastAsia"/>
          <w:lang w:eastAsia="ja-JP"/>
        </w:rPr>
        <w:t>が好きなんです。</w:t>
      </w:r>
    </w:p>
    <w:p w14:paraId="3940B8F9" w14:textId="77777777" w:rsidR="00CD52AB" w:rsidRDefault="009F79A9" w:rsidP="00CD52AB">
      <w:pPr>
        <w:ind w:left="716" w:right="91" w:hanging="71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 w:hint="eastAsia"/>
          <w:lang w:eastAsia="ja-JP"/>
        </w:rPr>
        <w:t>へんしゅうしゃ</w:t>
      </w:r>
      <w:r w:rsidR="00CD52AB">
        <w:rPr>
          <w:rFonts w:asciiTheme="minorHAnsi" w:eastAsiaTheme="majorEastAsia" w:hAnsiTheme="minorHAnsi" w:cs="Arial" w:hint="eastAsia"/>
          <w:lang w:eastAsia="ja-JP"/>
        </w:rPr>
        <w:t>：</w:t>
      </w:r>
      <w:r w:rsidR="00CD52AB">
        <w:rPr>
          <w:rFonts w:asciiTheme="minorHAnsi" w:eastAsiaTheme="majorEastAsia" w:hAnsiTheme="minorHAnsi" w:cs="Arial"/>
          <w:lang w:eastAsia="ja-JP"/>
        </w:rPr>
        <w:tab/>
      </w:r>
      <w:r w:rsidR="00E57F47">
        <w:rPr>
          <w:rFonts w:asciiTheme="minorHAnsi" w:eastAsiaTheme="majorEastAsia" w:hAnsiTheme="minorHAnsi" w:cs="Arial" w:hint="eastAsia"/>
          <w:lang w:eastAsia="ja-JP"/>
        </w:rPr>
        <w:t>そうですか</w:t>
      </w:r>
      <w:r w:rsidR="00874862">
        <w:rPr>
          <w:rFonts w:asciiTheme="minorHAnsi" w:eastAsiaTheme="majorEastAsia" w:hAnsiTheme="minorHAnsi" w:cs="Arial" w:hint="eastAsia"/>
          <w:lang w:eastAsia="ja-JP"/>
        </w:rPr>
        <w:t>。</w:t>
      </w:r>
      <w:r w:rsidR="00E57F47">
        <w:rPr>
          <w:rFonts w:asciiTheme="minorHAnsi" w:eastAsiaTheme="majorEastAsia" w:hAnsiTheme="minorHAnsi" w:cs="Arial" w:hint="eastAsia"/>
          <w:lang w:eastAsia="ja-JP"/>
        </w:rPr>
        <w:t>では、</w:t>
      </w:r>
      <w:r w:rsidR="00AB080F">
        <w:rPr>
          <w:rFonts w:asciiTheme="minorHAnsi" w:eastAsiaTheme="majorEastAsia" w:hAnsiTheme="minorHAnsi" w:cs="Arial" w:hint="eastAsia"/>
          <w:lang w:eastAsia="ja-JP"/>
        </w:rPr>
        <w:t>今日はありがとうございました。</w:t>
      </w:r>
    </w:p>
    <w:p w14:paraId="0304E826" w14:textId="77777777" w:rsidR="00CD52AB" w:rsidRDefault="00CD52AB" w:rsidP="00AB080F">
      <w:pPr>
        <w:ind w:right="91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ab/>
      </w:r>
    </w:p>
    <w:p w14:paraId="6E4ABC6A" w14:textId="77777777" w:rsidR="00CD52AB" w:rsidRDefault="00CD52AB" w:rsidP="00CD52AB">
      <w:pPr>
        <w:ind w:left="716" w:right="91" w:hanging="716"/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ab/>
      </w:r>
    </w:p>
    <w:p w14:paraId="442B1AB5" w14:textId="77777777" w:rsidR="00946375" w:rsidRDefault="00946375" w:rsidP="00BC3F5C">
      <w:pPr>
        <w:ind w:left="716" w:right="91" w:hanging="716"/>
        <w:rPr>
          <w:rFonts w:asciiTheme="minorHAnsi" w:eastAsiaTheme="majorEastAsia" w:hAnsiTheme="minorHAnsi" w:cs="Arial"/>
          <w:lang w:eastAsia="ja-JP"/>
        </w:rPr>
      </w:pPr>
    </w:p>
    <w:p w14:paraId="44AC6766" w14:textId="77777777" w:rsidR="00575616" w:rsidRDefault="00575616" w:rsidP="00575616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 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25077F23" w14:textId="77777777" w:rsidR="00575616" w:rsidRDefault="00575616" w:rsidP="00575616">
      <w:pPr>
        <w:rPr>
          <w:rFonts w:asciiTheme="minorHAnsi" w:eastAsiaTheme="majorEastAsia" w:hAnsiTheme="minorHAnsi" w:cs="Arial"/>
          <w:lang w:eastAsia="ja-JP"/>
        </w:rPr>
      </w:pPr>
    </w:p>
    <w:p w14:paraId="2BA51558" w14:textId="77777777" w:rsidR="00575616" w:rsidRPr="00575616" w:rsidRDefault="00575616" w:rsidP="00575616">
      <w:pPr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b/>
          <w:lang w:eastAsia="ja-JP"/>
        </w:rPr>
        <w:t xml:space="preserve">TEXT </w:t>
      </w:r>
      <w:r>
        <w:rPr>
          <w:rFonts w:asciiTheme="minorHAnsi" w:eastAsiaTheme="majorEastAsia" w:hAnsiTheme="minorHAnsi" w:cs="Arial"/>
          <w:b/>
          <w:lang w:eastAsia="ja-JP"/>
        </w:rPr>
        <w:t>4</w:t>
      </w:r>
      <w:r w:rsidRPr="006C5C4E">
        <w:rPr>
          <w:rFonts w:asciiTheme="minorHAnsi" w:eastAsiaTheme="majorEastAsia" w:hAnsiTheme="minorHAnsi" w:cs="Arial"/>
          <w:b/>
          <w:bCs/>
          <w:color w:val="000000"/>
        </w:rPr>
        <w:t>: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77308A36" w14:textId="77777777" w:rsidR="005C6989" w:rsidRDefault="005C6989" w:rsidP="005C6989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1C333121" w14:textId="77777777" w:rsidR="00F97ED3" w:rsidRPr="005C6989" w:rsidRDefault="00F97ED3" w:rsidP="00F97ED3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Now answer Questions 1</w:t>
      </w:r>
      <w:r w:rsidR="00964DFA">
        <w:rPr>
          <w:rFonts w:asciiTheme="minorHAnsi" w:eastAsiaTheme="majorEastAsia" w:hAnsiTheme="minorHAnsi" w:cs="Arial"/>
          <w:lang w:eastAsia="ja-JP"/>
        </w:rPr>
        <w:t>3</w:t>
      </w:r>
      <w:r>
        <w:rPr>
          <w:rFonts w:asciiTheme="minorHAnsi" w:eastAsiaTheme="majorEastAsia" w:hAnsiTheme="minorHAnsi" w:cs="Arial"/>
          <w:lang w:eastAsia="ja-JP"/>
        </w:rPr>
        <w:t xml:space="preserve"> to </w:t>
      </w:r>
      <w:r w:rsidR="00964DFA">
        <w:rPr>
          <w:rFonts w:asciiTheme="minorHAnsi" w:eastAsiaTheme="majorEastAsia" w:hAnsiTheme="minorHAnsi" w:cs="Arial"/>
          <w:lang w:eastAsia="ja-JP"/>
        </w:rPr>
        <w:t>15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72F08E09" w14:textId="77777777" w:rsidR="00F97ED3" w:rsidRPr="006C5C4E" w:rsidRDefault="00F97ED3" w:rsidP="00F97ED3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 xml:space="preserve">[90 seconds </w:t>
      </w: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of silence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1185E150" w14:textId="77777777" w:rsidR="001D0B0D" w:rsidRPr="0002622B" w:rsidRDefault="001D0B0D" w:rsidP="0002622B">
      <w:pPr>
        <w:autoSpaceDE/>
        <w:autoSpaceDN/>
        <w:rPr>
          <w:rFonts w:asciiTheme="minorHAnsi" w:eastAsiaTheme="majorEastAsia" w:hAnsiTheme="minorHAnsi" w:cs="Arial"/>
          <w:b/>
          <w:lang w:eastAsia="ja-JP"/>
        </w:rPr>
      </w:pPr>
    </w:p>
    <w:p w14:paraId="58217F38" w14:textId="77777777" w:rsidR="001D0B0D" w:rsidRDefault="001D0B0D" w:rsidP="001D0B0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sz w:val="24"/>
          <w:lang w:eastAsia="ja-JP"/>
        </w:rPr>
      </w:pPr>
      <w:r w:rsidRPr="006C5C4E">
        <w:rPr>
          <w:rFonts w:asciiTheme="minorHAnsi" w:eastAsiaTheme="majorEastAsia" w:hAnsiTheme="minorHAnsi" w:cs="Arial"/>
          <w:sz w:val="24"/>
          <w:lang w:eastAsia="ja-JP"/>
        </w:rPr>
        <w:t>This is the end of Section One.</w:t>
      </w:r>
    </w:p>
    <w:p w14:paraId="181A7A49" w14:textId="77777777" w:rsidR="005C6989" w:rsidRPr="006C5C4E" w:rsidRDefault="005C6989" w:rsidP="001D0B0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sz w:val="24"/>
          <w:lang w:eastAsia="ja-JP"/>
        </w:rPr>
      </w:pPr>
      <w:r>
        <w:rPr>
          <w:rFonts w:asciiTheme="minorHAnsi" w:eastAsiaTheme="majorEastAsia" w:hAnsiTheme="minorHAnsi" w:cs="Arial"/>
          <w:sz w:val="24"/>
          <w:lang w:eastAsia="ja-JP"/>
        </w:rPr>
        <w:t>Complete your answers and continue with the rest of the paper.</w:t>
      </w:r>
    </w:p>
    <w:p w14:paraId="4AD20E6C" w14:textId="77777777" w:rsidR="00DB5C5C" w:rsidRPr="006C5C4E" w:rsidRDefault="001D0B0D" w:rsidP="001D0B0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 w:rsidRPr="006C5C4E">
        <w:rPr>
          <w:rFonts w:asciiTheme="minorHAnsi" w:eastAsiaTheme="majorEastAsia" w:hAnsiTheme="minorHAnsi" w:cs="Arial"/>
          <w:sz w:val="24"/>
          <w:lang w:eastAsia="ja-JP"/>
        </w:rPr>
        <w:t>Supervisors, please turn off the sound equipment.</w:t>
      </w:r>
      <w:r w:rsidR="00D83893" w:rsidRPr="006C5C4E">
        <w:rPr>
          <w:rFonts w:asciiTheme="minorHAnsi" w:eastAsiaTheme="majorEastAsia" w:hAnsiTheme="minorHAnsi"/>
          <w:bCs/>
          <w:color w:val="000000"/>
          <w:lang w:eastAsia="ja-JP"/>
        </w:rPr>
        <w:br w:type="page"/>
      </w:r>
      <w:r w:rsidR="00DB5C5C" w:rsidRPr="006C5C4E">
        <w:rPr>
          <w:rFonts w:asciiTheme="minorHAnsi" w:eastAsiaTheme="majorEastAsia" w:hAnsiTheme="minorHAnsi" w:cs="Arial"/>
          <w:b/>
          <w:szCs w:val="22"/>
        </w:rPr>
        <w:lastRenderedPageBreak/>
        <w:t>SECTION ONE: RE</w:t>
      </w:r>
      <w:r w:rsidR="00926568" w:rsidRPr="006C5C4E">
        <w:rPr>
          <w:rFonts w:asciiTheme="minorHAnsi" w:eastAsiaTheme="majorEastAsia" w:hAnsiTheme="minorHAnsi" w:cs="Arial"/>
          <w:b/>
          <w:szCs w:val="22"/>
        </w:rPr>
        <w:t>S</w:t>
      </w:r>
      <w:r w:rsidR="005D1F7B">
        <w:rPr>
          <w:rFonts w:asciiTheme="minorHAnsi" w:eastAsiaTheme="majorEastAsia" w:hAnsiTheme="minorHAnsi" w:cs="Arial"/>
          <w:b/>
          <w:szCs w:val="22"/>
        </w:rPr>
        <w:t>PONSE (LISTENING)</w:t>
      </w:r>
      <w:r w:rsidR="00DB5C5C" w:rsidRPr="006C5C4E">
        <w:rPr>
          <w:rFonts w:asciiTheme="minorHAnsi" w:eastAsiaTheme="majorEastAsia" w:hAnsiTheme="minorHAnsi" w:cs="Arial"/>
          <w:b/>
          <w:szCs w:val="22"/>
        </w:rPr>
        <w:tab/>
        <w:t xml:space="preserve">  </w:t>
      </w:r>
      <w:r w:rsidR="00E6798B" w:rsidRPr="006C5C4E">
        <w:rPr>
          <w:rFonts w:asciiTheme="minorHAnsi" w:eastAsiaTheme="majorEastAsia" w:hAnsiTheme="minorHAnsi" w:cs="Arial"/>
          <w:b/>
          <w:szCs w:val="22"/>
        </w:rPr>
        <w:t xml:space="preserve">                            </w:t>
      </w:r>
      <w:r w:rsidR="00DB5C5C" w:rsidRPr="006C5C4E">
        <w:rPr>
          <w:rFonts w:asciiTheme="minorHAnsi" w:eastAsiaTheme="majorEastAsia" w:hAnsiTheme="minorHAnsi" w:cs="Arial"/>
          <w:b/>
          <w:szCs w:val="22"/>
        </w:rPr>
        <w:t xml:space="preserve"> </w:t>
      </w:r>
      <w:r w:rsidR="005D1F7B">
        <w:rPr>
          <w:rFonts w:asciiTheme="minorHAnsi" w:eastAsiaTheme="majorEastAsia" w:hAnsiTheme="minorHAnsi" w:cs="Arial"/>
          <w:b/>
          <w:szCs w:val="22"/>
        </w:rPr>
        <w:tab/>
      </w:r>
      <w:r w:rsidR="005D1F7B">
        <w:rPr>
          <w:rFonts w:asciiTheme="minorHAnsi" w:eastAsiaTheme="majorEastAsia" w:hAnsiTheme="minorHAnsi" w:cs="Arial"/>
          <w:b/>
          <w:szCs w:val="22"/>
        </w:rPr>
        <w:tab/>
      </w:r>
      <w:r w:rsidR="005D1F7B">
        <w:rPr>
          <w:rFonts w:asciiTheme="minorHAnsi" w:eastAsiaTheme="majorEastAsia" w:hAnsiTheme="minorHAnsi" w:cs="Arial"/>
          <w:b/>
          <w:szCs w:val="22"/>
        </w:rPr>
        <w:tab/>
      </w:r>
      <w:r w:rsidR="00DB5C5C" w:rsidRPr="006C5C4E">
        <w:rPr>
          <w:rFonts w:asciiTheme="minorHAnsi" w:eastAsiaTheme="majorEastAsia" w:hAnsiTheme="minorHAnsi" w:cs="Arial"/>
          <w:b/>
          <w:i/>
          <w:szCs w:val="22"/>
        </w:rPr>
        <w:t>[</w:t>
      </w:r>
      <w:r w:rsidR="00197037">
        <w:rPr>
          <w:rFonts w:asciiTheme="minorHAnsi" w:eastAsiaTheme="majorEastAsia" w:hAnsiTheme="minorHAnsi" w:cs="Arial"/>
          <w:b/>
          <w:i/>
          <w:szCs w:val="22"/>
        </w:rPr>
        <w:t>30</w:t>
      </w:r>
      <w:r w:rsidR="00DB5C5C" w:rsidRPr="006C5C4E">
        <w:rPr>
          <w:rFonts w:asciiTheme="minorHAnsi" w:eastAsiaTheme="majorEastAsia" w:hAnsiTheme="minorHAnsi" w:cs="Arial"/>
          <w:b/>
          <w:i/>
          <w:szCs w:val="22"/>
        </w:rPr>
        <w:t xml:space="preserve"> %]</w:t>
      </w:r>
    </w:p>
    <w:p w14:paraId="77801F25" w14:textId="77777777" w:rsidR="00484942" w:rsidRPr="006C5C4E" w:rsidRDefault="00484942" w:rsidP="00DB5C5C">
      <w:pPr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p w14:paraId="0937CD73" w14:textId="77777777" w:rsidR="00DB5C5C" w:rsidRPr="006C5C4E" w:rsidRDefault="003D1C58" w:rsidP="00DB5C5C">
      <w:pPr>
        <w:rPr>
          <w:rFonts w:asciiTheme="minorHAnsi" w:eastAsiaTheme="majorEastAsia" w:hAnsiTheme="minorHAnsi" w:cs="Arial"/>
          <w:b/>
          <w:sz w:val="22"/>
          <w:szCs w:val="22"/>
          <w:lang w:eastAsia="ja-JP"/>
        </w:rPr>
      </w:pPr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 xml:space="preserve">TEXT 1 </w:t>
      </w:r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ab/>
      </w:r>
      <w:r w:rsidR="00BA5923"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 xml:space="preserve">Part </w:t>
      </w:r>
      <w:proofErr w:type="spellStart"/>
      <w:r w:rsidR="00BA5923"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>i</w:t>
      </w:r>
      <w:proofErr w:type="spellEnd"/>
    </w:p>
    <w:p w14:paraId="3CD163C2" w14:textId="77777777" w:rsidR="00DB5C5C" w:rsidRPr="006C5C4E" w:rsidRDefault="00DB5C5C" w:rsidP="00DB5C5C">
      <w:pPr>
        <w:rPr>
          <w:rFonts w:asciiTheme="minorHAnsi" w:eastAsiaTheme="majorEastAsia" w:hAnsiTheme="minorHAnsi" w:cs="Arial"/>
          <w:bCs/>
          <w:sz w:val="16"/>
          <w:szCs w:val="16"/>
          <w:lang w:eastAsia="en-A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B5C5C" w:rsidRPr="006C5C4E" w14:paraId="3B2A18A0" w14:textId="77777777">
        <w:tc>
          <w:tcPr>
            <w:tcW w:w="8100" w:type="dxa"/>
            <w:shd w:val="clear" w:color="auto" w:fill="E0E0E0"/>
            <w:vAlign w:val="center"/>
          </w:tcPr>
          <w:p w14:paraId="47ECDF0B" w14:textId="77777777" w:rsidR="00484942" w:rsidRPr="006C5C4E" w:rsidRDefault="001E2EE0" w:rsidP="00484942">
            <w:pPr>
              <w:numPr>
                <w:ilvl w:val="0"/>
                <w:numId w:val="8"/>
              </w:numPr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Why was yesterday so great for Yukari?</w:t>
            </w:r>
          </w:p>
          <w:p w14:paraId="65359378" w14:textId="77777777" w:rsidR="00DB5C5C" w:rsidRPr="006C5C4E" w:rsidRDefault="001E2EE0" w:rsidP="001E2EE0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s 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36740B4" w14:textId="77777777" w:rsidR="00DB5C5C" w:rsidRPr="006C5C4E" w:rsidRDefault="00DB5C5C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B5C5C" w:rsidRPr="006C5C4E" w14:paraId="681D4259" w14:textId="77777777">
        <w:tc>
          <w:tcPr>
            <w:tcW w:w="8100" w:type="dxa"/>
          </w:tcPr>
          <w:p w14:paraId="58FF86CB" w14:textId="77777777" w:rsidR="00DB5C5C" w:rsidRPr="006C5C4E" w:rsidRDefault="001E2EE0" w:rsidP="00C80F1D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She received a letter</w:t>
            </w:r>
          </w:p>
        </w:tc>
        <w:tc>
          <w:tcPr>
            <w:tcW w:w="900" w:type="dxa"/>
          </w:tcPr>
          <w:p w14:paraId="5DE2FD53" w14:textId="77777777" w:rsidR="00DB5C5C" w:rsidRPr="006C5C4E" w:rsidRDefault="00DB5C5C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B5C5C" w:rsidRPr="006C5C4E" w14:paraId="420BE421" w14:textId="77777777">
        <w:tc>
          <w:tcPr>
            <w:tcW w:w="8100" w:type="dxa"/>
          </w:tcPr>
          <w:p w14:paraId="4587516F" w14:textId="2D5B53C1" w:rsidR="00DB5C5C" w:rsidRPr="006C5C4E" w:rsidRDefault="001E2EE0" w:rsidP="00C80F1D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Telling her she got into the university</w:t>
            </w:r>
            <w:r w:rsidR="00485FEB">
              <w:rPr>
                <w:rFonts w:asciiTheme="minorHAnsi" w:eastAsiaTheme="majorEastAsia" w:hAnsiTheme="minorHAnsi" w:cs="Arial"/>
                <w:sz w:val="20"/>
                <w:szCs w:val="20"/>
              </w:rPr>
              <w:t>/could get into the University</w:t>
            </w:r>
          </w:p>
        </w:tc>
        <w:tc>
          <w:tcPr>
            <w:tcW w:w="900" w:type="dxa"/>
          </w:tcPr>
          <w:p w14:paraId="734BE7E3" w14:textId="77777777" w:rsidR="00DB5C5C" w:rsidRPr="006C5C4E" w:rsidRDefault="00DB5C5C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B5C5C" w:rsidRPr="006C5C4E" w14:paraId="73F5AC9A" w14:textId="77777777">
        <w:tc>
          <w:tcPr>
            <w:tcW w:w="8100" w:type="dxa"/>
          </w:tcPr>
          <w:p w14:paraId="5D3B98C8" w14:textId="23A8E097" w:rsidR="00DB5C5C" w:rsidRPr="006C5C4E" w:rsidRDefault="001E2EE0" w:rsidP="009A6B8C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She </w:t>
            </w:r>
            <w:r w:rsidR="009A6B8C">
              <w:rPr>
                <w:rFonts w:asciiTheme="minorHAnsi" w:eastAsiaTheme="majorEastAsia" w:hAnsiTheme="minorHAnsi" w:cs="Arial"/>
                <w:sz w:val="20"/>
                <w:szCs w:val="20"/>
              </w:rPr>
              <w:t>thinks she wants to go to next year</w:t>
            </w:r>
            <w:r w:rsidR="00485FEB">
              <w:rPr>
                <w:rFonts w:asciiTheme="minorHAnsi" w:eastAsiaTheme="majorEastAsia" w:hAnsiTheme="minorHAnsi" w:cs="Arial"/>
                <w:sz w:val="20"/>
                <w:szCs w:val="20"/>
              </w:rPr>
              <w:t>/she has always wanted to go to</w:t>
            </w:r>
          </w:p>
        </w:tc>
        <w:tc>
          <w:tcPr>
            <w:tcW w:w="900" w:type="dxa"/>
          </w:tcPr>
          <w:p w14:paraId="526125D8" w14:textId="77777777" w:rsidR="00DB5C5C" w:rsidRPr="006C5C4E" w:rsidRDefault="00DB5C5C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B5C5C" w:rsidRPr="006C5C4E" w14:paraId="577FCACE" w14:textId="77777777">
        <w:tc>
          <w:tcPr>
            <w:tcW w:w="8100" w:type="dxa"/>
            <w:shd w:val="clear" w:color="auto" w:fill="E0E0E0"/>
          </w:tcPr>
          <w:p w14:paraId="32EB87AF" w14:textId="77777777" w:rsidR="00DB5C5C" w:rsidRPr="006C5C4E" w:rsidRDefault="00DB5C5C" w:rsidP="00C80F1D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0C1023E" w14:textId="77777777" w:rsidR="00DB5C5C" w:rsidRPr="006C5C4E" w:rsidRDefault="001E2EE0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5C942936" w14:textId="77777777" w:rsidR="00DB5C5C" w:rsidRPr="006C5C4E" w:rsidRDefault="00DB5C5C" w:rsidP="00DB5C5C">
      <w:pPr>
        <w:ind w:right="-27"/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123"/>
        <w:gridCol w:w="900"/>
      </w:tblGrid>
      <w:tr w:rsidR="00DB5C5C" w:rsidRPr="006C5C4E" w14:paraId="7254B050" w14:textId="77777777">
        <w:tc>
          <w:tcPr>
            <w:tcW w:w="8100" w:type="dxa"/>
            <w:gridSpan w:val="2"/>
            <w:shd w:val="clear" w:color="auto" w:fill="E0E0E0"/>
            <w:vAlign w:val="center"/>
          </w:tcPr>
          <w:p w14:paraId="3AFDD76E" w14:textId="77777777" w:rsidR="00DB5C5C" w:rsidRPr="00BF538E" w:rsidRDefault="00BF538E" w:rsidP="00192EE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BF538E">
              <w:rPr>
                <w:rFonts w:asciiTheme="minorHAnsi" w:hAnsiTheme="minorHAnsi" w:cs="Arial"/>
                <w:sz w:val="20"/>
                <w:szCs w:val="20"/>
                <w:lang w:eastAsia="ja-JP"/>
              </w:rPr>
              <w:t>Consider Yukari’s worries about university entry. Complete the table by filling in the spaces.</w:t>
            </w:r>
            <w:r w:rsidR="00192EEC">
              <w:rPr>
                <w:rFonts w:asciiTheme="minorHAnsi" w:hAnsiTheme="minorHAnsi" w:cs="Arial"/>
                <w:sz w:val="20"/>
                <w:szCs w:val="20"/>
                <w:lang w:eastAsia="ja-JP"/>
              </w:rPr>
              <w:t xml:space="preserve"> </w:t>
            </w:r>
            <w:r w:rsidR="00192EE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192EE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="00192EE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192EE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s </w:t>
            </w:r>
            <w:r w:rsidR="00192EE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73E767F" w14:textId="77777777" w:rsidR="00DB5C5C" w:rsidRPr="006C5C4E" w:rsidRDefault="00DB5C5C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F538E" w:rsidRPr="006C5C4E" w14:paraId="5088F835" w14:textId="77777777" w:rsidTr="00192EEC">
        <w:tc>
          <w:tcPr>
            <w:tcW w:w="2977" w:type="dxa"/>
          </w:tcPr>
          <w:p w14:paraId="35FCE686" w14:textId="77777777" w:rsidR="00BF538E" w:rsidRPr="006C5C4E" w:rsidRDefault="00192EEC" w:rsidP="00A741A9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Worry about </w:t>
            </w:r>
            <w:r w:rsidR="00A741A9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getting into 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university</w:t>
            </w:r>
          </w:p>
        </w:tc>
        <w:tc>
          <w:tcPr>
            <w:tcW w:w="5123" w:type="dxa"/>
          </w:tcPr>
          <w:p w14:paraId="42246717" w14:textId="77777777" w:rsidR="00BF538E" w:rsidRDefault="00192EEC" w:rsidP="00C80F1D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No matter how much she studies </w:t>
            </w:r>
          </w:p>
          <w:p w14:paraId="0993B0FB" w14:textId="67691E04" w:rsidR="00192EEC" w:rsidRPr="006C5C4E" w:rsidRDefault="00192EEC" w:rsidP="00C80F1D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Her results</w:t>
            </w:r>
            <w:r w:rsidR="00BC0710">
              <w:rPr>
                <w:rFonts w:asciiTheme="minorHAnsi" w:eastAsiaTheme="majorEastAsia" w:hAnsiTheme="minorHAnsi" w:cs="Arial"/>
                <w:sz w:val="20"/>
                <w:szCs w:val="20"/>
              </w:rPr>
              <w:t>/marks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don’t go up</w:t>
            </w:r>
            <w:r w:rsidR="00BC0710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(much)</w:t>
            </w:r>
          </w:p>
        </w:tc>
        <w:tc>
          <w:tcPr>
            <w:tcW w:w="900" w:type="dxa"/>
          </w:tcPr>
          <w:p w14:paraId="01F93593" w14:textId="77777777" w:rsidR="00BF538E" w:rsidRPr="006C5C4E" w:rsidRDefault="00192EEC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2</w:t>
            </w:r>
          </w:p>
        </w:tc>
      </w:tr>
      <w:tr w:rsidR="00BF538E" w:rsidRPr="006C5C4E" w14:paraId="1752B2BF" w14:textId="77777777" w:rsidTr="00192EEC">
        <w:tc>
          <w:tcPr>
            <w:tcW w:w="2977" w:type="dxa"/>
          </w:tcPr>
          <w:p w14:paraId="31A6DEC0" w14:textId="77777777" w:rsidR="00BF538E" w:rsidRDefault="00A741A9" w:rsidP="00C2607C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Problem with</w:t>
            </w:r>
            <w:r w:rsidR="00192EEC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time</w:t>
            </w:r>
          </w:p>
        </w:tc>
        <w:tc>
          <w:tcPr>
            <w:tcW w:w="5123" w:type="dxa"/>
          </w:tcPr>
          <w:p w14:paraId="795DE1D0" w14:textId="77777777" w:rsidR="00A13EEF" w:rsidRDefault="00C2607C" w:rsidP="00C80F1D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Balancing t</w:t>
            </w:r>
            <w:r w:rsidR="00192EEC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ime </w:t>
            </w:r>
            <w:r w:rsidR="00BC0710">
              <w:rPr>
                <w:rFonts w:asciiTheme="minorHAnsi" w:eastAsiaTheme="majorEastAsia" w:hAnsiTheme="minorHAnsi" w:cs="Arial"/>
                <w:sz w:val="20"/>
                <w:szCs w:val="20"/>
              </w:rPr>
              <w:t>between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sport and study </w:t>
            </w:r>
          </w:p>
          <w:p w14:paraId="69BC3FE4" w14:textId="21ACE9F7" w:rsidR="00192EEC" w:rsidRDefault="00192EEC" w:rsidP="00C80F1D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is </w:t>
            </w:r>
            <w:r w:rsidR="00BC0710">
              <w:rPr>
                <w:rFonts w:asciiTheme="minorHAnsi" w:eastAsiaTheme="majorEastAsia" w:hAnsiTheme="minorHAnsi" w:cs="Arial"/>
                <w:sz w:val="20"/>
                <w:szCs w:val="20"/>
              </w:rPr>
              <w:t>hard</w:t>
            </w:r>
          </w:p>
          <w:p w14:paraId="75EC0D5A" w14:textId="2E9FB8E7" w:rsidR="00BF538E" w:rsidRDefault="00BC0710" w:rsidP="00C80F1D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Not only does she </w:t>
            </w:r>
            <w:r w:rsidR="00192EEC">
              <w:rPr>
                <w:rFonts w:asciiTheme="minorHAnsi" w:eastAsiaTheme="majorEastAsia" w:hAnsiTheme="minorHAnsi" w:cs="Arial"/>
                <w:sz w:val="20"/>
                <w:szCs w:val="20"/>
              </w:rPr>
              <w:t>study</w:t>
            </w:r>
          </w:p>
          <w:p w14:paraId="7BC93BBD" w14:textId="666ADAE3" w:rsidR="00520F35" w:rsidRDefault="00192EEC" w:rsidP="00520F35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But she </w:t>
            </w:r>
            <w:r w:rsidR="006D45B0">
              <w:rPr>
                <w:rFonts w:asciiTheme="minorHAnsi" w:eastAsiaTheme="majorEastAsia" w:hAnsiTheme="minorHAnsi" w:cs="Arial"/>
                <w:sz w:val="20"/>
                <w:szCs w:val="20"/>
              </w:rPr>
              <w:t>worked seriously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</w:rPr>
              <w:t>/d</w:t>
            </w:r>
            <w:r w:rsidR="006D45B0">
              <w:rPr>
                <w:rFonts w:asciiTheme="minorHAnsi" w:eastAsiaTheme="majorEastAsia" w:hAnsiTheme="minorHAnsi" w:cs="Arial"/>
                <w:sz w:val="20"/>
                <w:szCs w:val="20"/>
              </w:rPr>
              <w:t>id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her best 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with volleyball</w:t>
            </w:r>
            <w:r w:rsidR="00520F35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</w:t>
            </w:r>
          </w:p>
          <w:p w14:paraId="7205C036" w14:textId="511580E3" w:rsidR="00192EEC" w:rsidRDefault="00A13EEF" w:rsidP="00520F35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(</w:t>
            </w:r>
            <w:proofErr w:type="gramStart"/>
            <w:r w:rsidR="00520F35">
              <w:rPr>
                <w:rFonts w:asciiTheme="minorHAnsi" w:eastAsiaTheme="majorEastAsia" w:hAnsiTheme="minorHAnsi" w:cs="Arial"/>
                <w:sz w:val="20"/>
                <w:szCs w:val="20"/>
              </w:rPr>
              <w:t>So</w:t>
            </w:r>
            <w:proofErr w:type="gramEnd"/>
            <w:r w:rsidR="00520F35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there isn’t much study time as a result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61ABCFE0" w14:textId="40FE5491" w:rsidR="00BF538E" w:rsidRPr="006C5C4E" w:rsidRDefault="00A13EEF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Any </w:t>
            </w:r>
            <w:r w:rsidR="00520F35">
              <w:rPr>
                <w:rFonts w:asciiTheme="minorHAnsi" w:eastAsiaTheme="majorEastAsia" w:hAnsiTheme="minorHAnsi" w:cs="Arial"/>
                <w:sz w:val="20"/>
                <w:szCs w:val="20"/>
              </w:rPr>
              <w:t>4</w:t>
            </w:r>
          </w:p>
        </w:tc>
      </w:tr>
      <w:tr w:rsidR="00DB5C5C" w:rsidRPr="006C5C4E" w14:paraId="5968223B" w14:textId="77777777">
        <w:tc>
          <w:tcPr>
            <w:tcW w:w="8100" w:type="dxa"/>
            <w:gridSpan w:val="2"/>
            <w:shd w:val="clear" w:color="auto" w:fill="E0E0E0"/>
          </w:tcPr>
          <w:p w14:paraId="5AA01237" w14:textId="77777777" w:rsidR="00DB5C5C" w:rsidRPr="006C5C4E" w:rsidRDefault="00DB5C5C" w:rsidP="00C80F1D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9E7B719" w14:textId="77777777" w:rsidR="00DB5C5C" w:rsidRPr="006C5C4E" w:rsidRDefault="00520F35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6</w:t>
            </w:r>
          </w:p>
        </w:tc>
      </w:tr>
    </w:tbl>
    <w:p w14:paraId="0AF61DB5" w14:textId="77777777" w:rsidR="00DB5C5C" w:rsidRPr="006C5C4E" w:rsidRDefault="00DB5C5C" w:rsidP="00DB5C5C">
      <w:pPr>
        <w:rPr>
          <w:rFonts w:asciiTheme="minorHAnsi" w:eastAsiaTheme="majorEastAsia" w:hAnsiTheme="minorHAnsi" w:cs="Arial"/>
          <w:bCs/>
          <w:sz w:val="16"/>
          <w:szCs w:val="8"/>
        </w:rPr>
      </w:pPr>
    </w:p>
    <w:p w14:paraId="1EDE6E4A" w14:textId="77777777" w:rsidR="009215A6" w:rsidRPr="006C5C4E" w:rsidRDefault="009215A6" w:rsidP="009215A6">
      <w:pPr>
        <w:ind w:right="-27"/>
        <w:rPr>
          <w:rFonts w:asciiTheme="minorHAnsi" w:eastAsiaTheme="majorEastAsia" w:hAnsiTheme="minorHAnsi" w:cs="Arial"/>
          <w:b/>
          <w:sz w:val="22"/>
          <w:szCs w:val="22"/>
          <w:lang w:eastAsia="ja-JP"/>
        </w:rPr>
      </w:pPr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 xml:space="preserve">TEXT </w:t>
      </w:r>
      <w:proofErr w:type="gramStart"/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 xml:space="preserve">1  </w:t>
      </w:r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ab/>
      </w:r>
      <w:proofErr w:type="gramEnd"/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>Part ii</w:t>
      </w:r>
    </w:p>
    <w:p w14:paraId="5639D5F0" w14:textId="77777777" w:rsidR="00DB5C5C" w:rsidRPr="006C5C4E" w:rsidRDefault="00DB5C5C" w:rsidP="00DB5C5C">
      <w:pPr>
        <w:ind w:right="-27"/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B5C5C" w:rsidRPr="006C5C4E" w14:paraId="1051A815" w14:textId="77777777">
        <w:tc>
          <w:tcPr>
            <w:tcW w:w="8100" w:type="dxa"/>
            <w:shd w:val="clear" w:color="auto" w:fill="E0E0E0"/>
            <w:vAlign w:val="center"/>
          </w:tcPr>
          <w:p w14:paraId="03D135DA" w14:textId="77777777" w:rsidR="00DB5C5C" w:rsidRPr="006C5C4E" w:rsidRDefault="0093536F" w:rsidP="00C80F1D">
            <w:pPr>
              <w:numPr>
                <w:ilvl w:val="0"/>
                <w:numId w:val="8"/>
              </w:numPr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How does Yukari’s think her summer holidays will help her after graduation</w:t>
            </w:r>
            <w:r w:rsidR="00831E35">
              <w:rPr>
                <w:rFonts w:asciiTheme="minorHAnsi" w:eastAsiaTheme="majorEastAsia" w:hAnsiTheme="minorHAnsi" w:cs="Arial"/>
                <w:sz w:val="20"/>
                <w:szCs w:val="20"/>
              </w:rPr>
              <w:t>?</w:t>
            </w:r>
          </w:p>
          <w:p w14:paraId="0C0BA19F" w14:textId="77777777" w:rsidR="00DB5C5C" w:rsidRPr="006C5C4E" w:rsidRDefault="00BC27FB" w:rsidP="0093536F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</w:t>
            </w:r>
            <w:r w:rsidR="00DC22B3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communicates </w:t>
            </w:r>
            <w:r w:rsidR="0093536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  <w:r w:rsidR="00DB5C5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93536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="00043A3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  <w:r w:rsidR="00DB5C5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54417CB" w14:textId="77777777" w:rsidR="00DB5C5C" w:rsidRPr="006C5C4E" w:rsidRDefault="00DB5C5C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C27FB" w:rsidRPr="006C5C4E" w14:paraId="1AABE2CF" w14:textId="77777777">
        <w:tc>
          <w:tcPr>
            <w:tcW w:w="8100" w:type="dxa"/>
          </w:tcPr>
          <w:p w14:paraId="27A9DF3C" w14:textId="1C69C636" w:rsidR="00BC27FB" w:rsidRPr="006C5C4E" w:rsidRDefault="0093536F" w:rsidP="00A13EEF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Yukari 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</w:rPr>
              <w:t>worked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part time in a 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</w:rPr>
              <w:t>convenience store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(last summer holidays)</w:t>
            </w:r>
          </w:p>
        </w:tc>
        <w:tc>
          <w:tcPr>
            <w:tcW w:w="900" w:type="dxa"/>
          </w:tcPr>
          <w:p w14:paraId="3AE5BDB7" w14:textId="77777777" w:rsidR="00BC27FB" w:rsidRPr="006C5C4E" w:rsidRDefault="00BC27FB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93536F" w:rsidRPr="006C5C4E" w14:paraId="204EA658" w14:textId="77777777">
        <w:tc>
          <w:tcPr>
            <w:tcW w:w="8100" w:type="dxa"/>
          </w:tcPr>
          <w:p w14:paraId="4F28E40F" w14:textId="567B2AFC" w:rsidR="0093536F" w:rsidRDefault="00A13EEF" w:rsidP="00A13EEF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Wants</w:t>
            </w:r>
            <w:r w:rsidR="0093536F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to get a part time job near university in a 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convenience store</w:t>
            </w:r>
          </w:p>
        </w:tc>
        <w:tc>
          <w:tcPr>
            <w:tcW w:w="900" w:type="dxa"/>
          </w:tcPr>
          <w:p w14:paraId="6EC1EA83" w14:textId="77777777" w:rsidR="0093536F" w:rsidRPr="006C5C4E" w:rsidRDefault="0093536F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B5C5C" w:rsidRPr="006C5C4E" w14:paraId="4A671759" w14:textId="77777777">
        <w:tc>
          <w:tcPr>
            <w:tcW w:w="8100" w:type="dxa"/>
            <w:shd w:val="clear" w:color="auto" w:fill="E0E0E0"/>
          </w:tcPr>
          <w:p w14:paraId="0450301A" w14:textId="77777777" w:rsidR="00DB5C5C" w:rsidRPr="006C5C4E" w:rsidRDefault="00DB5C5C" w:rsidP="00C80F1D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351F66B" w14:textId="77777777" w:rsidR="00DB5C5C" w:rsidRPr="006C5C4E" w:rsidRDefault="0093536F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6FF79F2D" w14:textId="77777777" w:rsidR="00DB5C5C" w:rsidRPr="006C5C4E" w:rsidRDefault="00DB5C5C" w:rsidP="00DB5C5C">
      <w:pPr>
        <w:ind w:right="-27"/>
        <w:rPr>
          <w:rFonts w:asciiTheme="minorHAnsi" w:eastAsiaTheme="majorEastAsia" w:hAnsiTheme="minorHAnsi" w:cs="Arial"/>
          <w:b/>
          <w:sz w:val="8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B5C5C" w:rsidRPr="006C5C4E" w14:paraId="15F2AB09" w14:textId="77777777">
        <w:tc>
          <w:tcPr>
            <w:tcW w:w="8100" w:type="dxa"/>
            <w:shd w:val="clear" w:color="auto" w:fill="E0E0E0"/>
            <w:vAlign w:val="center"/>
          </w:tcPr>
          <w:p w14:paraId="09A26621" w14:textId="77777777" w:rsidR="000D0CBA" w:rsidRPr="006C5C4E" w:rsidRDefault="0093536F" w:rsidP="00AD39B6">
            <w:pPr>
              <w:numPr>
                <w:ilvl w:val="0"/>
                <w:numId w:val="8"/>
              </w:numPr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Why does Yukari feel it will be necessary to work</w:t>
            </w:r>
            <w:r w:rsidR="008A7C4B">
              <w:rPr>
                <w:rFonts w:asciiTheme="minorHAnsi" w:eastAsiaTheme="majorEastAsia" w:hAnsiTheme="minorHAnsi" w:cs="Arial"/>
                <w:sz w:val="20"/>
                <w:szCs w:val="20"/>
              </w:rPr>
              <w:t>?</w:t>
            </w:r>
          </w:p>
          <w:p w14:paraId="3634BF4E" w14:textId="4E3A9906" w:rsidR="00DB5C5C" w:rsidRPr="006C5C4E" w:rsidRDefault="00DC22B3" w:rsidP="0009035B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ANY </w:t>
            </w:r>
            <w:r w:rsidR="0009035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4</w:t>
            </w:r>
            <w:r w:rsidR="00DB5C5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1C55D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="00DB5C5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09BD979" w14:textId="77777777" w:rsidR="00DB5C5C" w:rsidRPr="006C5C4E" w:rsidRDefault="00DB5C5C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B5C5C" w:rsidRPr="006C5C4E" w14:paraId="20F0C964" w14:textId="77777777">
        <w:tc>
          <w:tcPr>
            <w:tcW w:w="8100" w:type="dxa"/>
          </w:tcPr>
          <w:p w14:paraId="199834F7" w14:textId="1AB16F7E" w:rsidR="00DB5C5C" w:rsidRPr="006C5C4E" w:rsidRDefault="00A13EEF" w:rsidP="00A13EEF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Won’t be able to </w:t>
            </w:r>
          </w:p>
        </w:tc>
        <w:tc>
          <w:tcPr>
            <w:tcW w:w="900" w:type="dxa"/>
          </w:tcPr>
          <w:p w14:paraId="7F34A026" w14:textId="77777777" w:rsidR="00DB5C5C" w:rsidRPr="006C5C4E" w:rsidRDefault="00DC22B3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09035B" w:rsidRPr="006C5C4E" w14:paraId="5350DE52" w14:textId="77777777">
        <w:tc>
          <w:tcPr>
            <w:tcW w:w="8100" w:type="dxa"/>
          </w:tcPr>
          <w:p w14:paraId="506AD745" w14:textId="4D073D29" w:rsidR="0009035B" w:rsidRDefault="00A13EEF" w:rsidP="0009035B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Receive pocket money from her parents</w:t>
            </w:r>
          </w:p>
        </w:tc>
        <w:tc>
          <w:tcPr>
            <w:tcW w:w="900" w:type="dxa"/>
          </w:tcPr>
          <w:p w14:paraId="2DD15905" w14:textId="77777777" w:rsidR="0009035B" w:rsidRPr="006C5C4E" w:rsidRDefault="0009035B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E805B2" w:rsidRPr="006C5C4E" w14:paraId="76B0D8AD" w14:textId="77777777">
        <w:tc>
          <w:tcPr>
            <w:tcW w:w="8100" w:type="dxa"/>
          </w:tcPr>
          <w:p w14:paraId="606DD0E5" w14:textId="6FB09A37" w:rsidR="00E805B2" w:rsidRDefault="0093536F" w:rsidP="0009035B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It takes money to purchase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</w:rPr>
              <w:t>/is too costly to buy</w:t>
            </w:r>
          </w:p>
        </w:tc>
        <w:tc>
          <w:tcPr>
            <w:tcW w:w="900" w:type="dxa"/>
          </w:tcPr>
          <w:p w14:paraId="6FF3CA9D" w14:textId="77777777" w:rsidR="00E805B2" w:rsidRPr="006C5C4E" w:rsidRDefault="00E805B2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09035B" w:rsidRPr="006C5C4E" w14:paraId="7ACEE8B4" w14:textId="77777777">
        <w:tc>
          <w:tcPr>
            <w:tcW w:w="8100" w:type="dxa"/>
          </w:tcPr>
          <w:p w14:paraId="7975578F" w14:textId="77777777" w:rsidR="0009035B" w:rsidRDefault="0009035B" w:rsidP="0009035B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textbooks and stationery for university courses</w:t>
            </w:r>
          </w:p>
        </w:tc>
        <w:tc>
          <w:tcPr>
            <w:tcW w:w="900" w:type="dxa"/>
          </w:tcPr>
          <w:p w14:paraId="25AD0CC0" w14:textId="77777777" w:rsidR="0009035B" w:rsidRDefault="0009035B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A13EEF" w:rsidRPr="006C5C4E" w14:paraId="568537D4" w14:textId="77777777">
        <w:tc>
          <w:tcPr>
            <w:tcW w:w="8100" w:type="dxa"/>
          </w:tcPr>
          <w:p w14:paraId="2BB58809" w14:textId="4FBBB521" w:rsidR="00A13EEF" w:rsidRDefault="00A13EEF" w:rsidP="0009035B">
            <w:pPr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There are times she wants to go out with friends</w:t>
            </w:r>
          </w:p>
        </w:tc>
        <w:tc>
          <w:tcPr>
            <w:tcW w:w="900" w:type="dxa"/>
          </w:tcPr>
          <w:p w14:paraId="6E3085AD" w14:textId="6F208927" w:rsidR="00A13EEF" w:rsidRPr="00A13EEF" w:rsidRDefault="00A13EEF" w:rsidP="00C80F1D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B5C5C" w:rsidRPr="006C5C4E" w14:paraId="2321EA45" w14:textId="77777777">
        <w:tc>
          <w:tcPr>
            <w:tcW w:w="8100" w:type="dxa"/>
            <w:shd w:val="clear" w:color="auto" w:fill="E0E0E0"/>
          </w:tcPr>
          <w:p w14:paraId="6EC2421D" w14:textId="77777777" w:rsidR="00DB5C5C" w:rsidRPr="006C5C4E" w:rsidRDefault="00DB5C5C" w:rsidP="00DC22B3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Total</w:t>
            </w:r>
          </w:p>
        </w:tc>
        <w:tc>
          <w:tcPr>
            <w:tcW w:w="900" w:type="dxa"/>
            <w:shd w:val="clear" w:color="auto" w:fill="E0E0E0"/>
          </w:tcPr>
          <w:p w14:paraId="2D6F5523" w14:textId="77777777" w:rsidR="00DB5C5C" w:rsidRPr="006C5C4E" w:rsidRDefault="0009035B" w:rsidP="00C80F1D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4</w:t>
            </w:r>
          </w:p>
        </w:tc>
      </w:tr>
    </w:tbl>
    <w:p w14:paraId="672528A3" w14:textId="77777777" w:rsidR="008A7C4B" w:rsidRPr="003149CB" w:rsidRDefault="008A7C4B" w:rsidP="008A7C4B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A7C4B" w:rsidRPr="006C5C4E" w14:paraId="521AF48D" w14:textId="77777777" w:rsidTr="008A7C4B">
        <w:tc>
          <w:tcPr>
            <w:tcW w:w="8100" w:type="dxa"/>
            <w:shd w:val="clear" w:color="auto" w:fill="E0E0E0"/>
            <w:vAlign w:val="center"/>
          </w:tcPr>
          <w:p w14:paraId="1794F1AC" w14:textId="77777777" w:rsidR="00CB1596" w:rsidRPr="00CB1596" w:rsidRDefault="00CB1596" w:rsidP="00CB159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2"/>
                <w:szCs w:val="22"/>
                <w:lang w:eastAsia="ja-JP"/>
              </w:rPr>
            </w:pPr>
            <w:r w:rsidRPr="0086576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</w:t>
            </w:r>
            <w:r w:rsidR="0009035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y will Yukari try to enrol in a club?</w:t>
            </w:r>
          </w:p>
          <w:p w14:paraId="48082202" w14:textId="77777777" w:rsidR="008A7C4B" w:rsidRPr="006C5C4E" w:rsidRDefault="00CB1596" w:rsidP="0009035B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  <w:r w:rsidR="008A7C4B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09035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  <w:r w:rsidR="008A7C4B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B0D8E59" w14:textId="77777777" w:rsidR="008A7C4B" w:rsidRPr="006C5C4E" w:rsidRDefault="008A7C4B" w:rsidP="008A7C4B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A7C4B" w:rsidRPr="006C5C4E" w14:paraId="17DC3BE8" w14:textId="77777777" w:rsidTr="008A7C4B">
        <w:tc>
          <w:tcPr>
            <w:tcW w:w="8100" w:type="dxa"/>
          </w:tcPr>
          <w:p w14:paraId="6F24A7C0" w14:textId="77777777" w:rsidR="008A7C4B" w:rsidRPr="006C5C4E" w:rsidRDefault="0009035B" w:rsidP="008A7C4B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Because only studying and working part-time</w:t>
            </w:r>
          </w:p>
        </w:tc>
        <w:tc>
          <w:tcPr>
            <w:tcW w:w="900" w:type="dxa"/>
          </w:tcPr>
          <w:p w14:paraId="6C446B7B" w14:textId="77777777" w:rsidR="008A7C4B" w:rsidRPr="006C5C4E" w:rsidRDefault="0009035B" w:rsidP="008A7C4B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A7C4B" w:rsidRPr="006C5C4E" w14:paraId="1728526A" w14:textId="77777777" w:rsidTr="008A7C4B">
        <w:tc>
          <w:tcPr>
            <w:tcW w:w="8100" w:type="dxa"/>
          </w:tcPr>
          <w:p w14:paraId="76F2EE3F" w14:textId="77777777" w:rsidR="008A7C4B" w:rsidRPr="006C5C4E" w:rsidRDefault="0009035B" w:rsidP="008A7C4B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Seems a boring university lifestyle</w:t>
            </w:r>
          </w:p>
        </w:tc>
        <w:tc>
          <w:tcPr>
            <w:tcW w:w="900" w:type="dxa"/>
          </w:tcPr>
          <w:p w14:paraId="60AAE537" w14:textId="77777777" w:rsidR="008A7C4B" w:rsidRPr="006C5C4E" w:rsidRDefault="0009035B" w:rsidP="00CB159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A7C4B" w:rsidRPr="006C5C4E" w14:paraId="4618D1A8" w14:textId="77777777" w:rsidTr="008A7C4B">
        <w:tc>
          <w:tcPr>
            <w:tcW w:w="8100" w:type="dxa"/>
            <w:shd w:val="clear" w:color="auto" w:fill="E0E0E0"/>
          </w:tcPr>
          <w:p w14:paraId="00EE6169" w14:textId="77777777" w:rsidR="008A7C4B" w:rsidRPr="006C5C4E" w:rsidRDefault="008A7C4B" w:rsidP="008A7C4B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41BB5C3" w14:textId="77777777" w:rsidR="008A7C4B" w:rsidRPr="006C5C4E" w:rsidRDefault="0009035B" w:rsidP="008A7C4B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412FFAD7" w14:textId="77777777" w:rsidR="00E97832" w:rsidRPr="005D7A3C" w:rsidRDefault="00E97832" w:rsidP="00B66477">
      <w:pPr>
        <w:autoSpaceDE/>
        <w:autoSpaceDN/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p w14:paraId="68B6D7A7" w14:textId="77777777" w:rsidR="00E805B2" w:rsidRDefault="00E805B2">
      <w:pPr>
        <w:autoSpaceDE/>
        <w:autoSpaceDN/>
        <w:rPr>
          <w:rFonts w:asciiTheme="minorHAnsi" w:eastAsiaTheme="majorEastAsia" w:hAnsiTheme="minorHAnsi" w:cs="Arial"/>
          <w:b/>
          <w:sz w:val="22"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br w:type="page"/>
      </w:r>
    </w:p>
    <w:p w14:paraId="497C21CC" w14:textId="77777777" w:rsidR="00F252BC" w:rsidRPr="006C5C4E" w:rsidRDefault="00F252BC" w:rsidP="00B66477">
      <w:pPr>
        <w:autoSpaceDE/>
        <w:autoSpaceDN/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lastRenderedPageBreak/>
        <w:t xml:space="preserve">TEXT </w:t>
      </w:r>
      <w:r w:rsidR="009215A6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>2</w:t>
      </w:r>
    </w:p>
    <w:p w14:paraId="3A2959D0" w14:textId="77777777" w:rsidR="00F252BC" w:rsidRPr="003149CB" w:rsidRDefault="00F252BC" w:rsidP="00D433A0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433A0" w:rsidRPr="006C5C4E" w14:paraId="6A52D18C" w14:textId="77777777" w:rsidTr="00536B34">
        <w:tc>
          <w:tcPr>
            <w:tcW w:w="8100" w:type="dxa"/>
            <w:shd w:val="clear" w:color="auto" w:fill="E0E0E0"/>
            <w:vAlign w:val="center"/>
          </w:tcPr>
          <w:p w14:paraId="5F675E12" w14:textId="77777777" w:rsidR="00D433A0" w:rsidRPr="006C5C4E" w:rsidRDefault="005A3FEA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Explain why James has</w:t>
            </w:r>
            <w:r w:rsidR="005D1F7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n’t received his driver’s licen</w:t>
            </w:r>
            <w:r w:rsidR="005D1F7B"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>c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</w:t>
            </w:r>
            <w:r w:rsidR="000E739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yesterday</w:t>
            </w:r>
            <w:r w:rsidR="005D1F7B"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>.</w:t>
            </w:r>
          </w:p>
          <w:p w14:paraId="1B90CCC1" w14:textId="77777777" w:rsidR="00D433A0" w:rsidRPr="006C5C4E" w:rsidRDefault="00D433A0" w:rsidP="000E7393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</w:t>
            </w:r>
            <w:r w:rsidR="00A60BB2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communicates </w:t>
            </w:r>
            <w:r w:rsidR="000E739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D0BD764" w14:textId="77777777" w:rsidR="00D433A0" w:rsidRPr="006C5C4E" w:rsidRDefault="00D433A0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433A0" w:rsidRPr="006C5C4E" w14:paraId="10DA53E0" w14:textId="77777777" w:rsidTr="00536B34">
        <w:tc>
          <w:tcPr>
            <w:tcW w:w="8100" w:type="dxa"/>
          </w:tcPr>
          <w:p w14:paraId="063DC6DF" w14:textId="59BB870E" w:rsidR="00D433A0" w:rsidRPr="006C5C4E" w:rsidRDefault="000E7393" w:rsidP="00F252BC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According to his examiner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/to the person doing the exam</w:t>
            </w:r>
          </w:p>
        </w:tc>
        <w:tc>
          <w:tcPr>
            <w:tcW w:w="900" w:type="dxa"/>
          </w:tcPr>
          <w:p w14:paraId="0B0318C7" w14:textId="77777777" w:rsidR="00D433A0" w:rsidRPr="006C5C4E" w:rsidRDefault="00D433A0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433A0" w:rsidRPr="006C5C4E" w14:paraId="1D01C444" w14:textId="77777777" w:rsidTr="00536B34">
        <w:tc>
          <w:tcPr>
            <w:tcW w:w="8100" w:type="dxa"/>
          </w:tcPr>
          <w:p w14:paraId="22D07A17" w14:textId="008DC497" w:rsidR="00D433A0" w:rsidRPr="006C5C4E" w:rsidRDefault="000E7393" w:rsidP="00536B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James didn’t look in the back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/rear vision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mirror enough</w:t>
            </w:r>
            <w:r w:rsidR="00A13EE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/hardly ever</w:t>
            </w:r>
          </w:p>
        </w:tc>
        <w:tc>
          <w:tcPr>
            <w:tcW w:w="900" w:type="dxa"/>
          </w:tcPr>
          <w:p w14:paraId="32E8834C" w14:textId="77777777" w:rsidR="00D433A0" w:rsidRPr="006C5C4E" w:rsidRDefault="00D433A0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433A0" w:rsidRPr="006C5C4E" w14:paraId="0B958E0D" w14:textId="77777777" w:rsidTr="00536B34">
        <w:tc>
          <w:tcPr>
            <w:tcW w:w="8100" w:type="dxa"/>
            <w:shd w:val="clear" w:color="auto" w:fill="E0E0E0"/>
          </w:tcPr>
          <w:p w14:paraId="67D32D62" w14:textId="77777777" w:rsidR="00D433A0" w:rsidRPr="006C5C4E" w:rsidRDefault="00D433A0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B80E9C9" w14:textId="77777777" w:rsidR="00D433A0" w:rsidRPr="006C5C4E" w:rsidRDefault="000E7393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03774DE3" w14:textId="77777777" w:rsidR="00E6798B" w:rsidRPr="003149CB" w:rsidRDefault="00E6798B" w:rsidP="00D433A0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433A0" w:rsidRPr="006C5C4E" w14:paraId="720B846A" w14:textId="77777777" w:rsidTr="00536B34">
        <w:tc>
          <w:tcPr>
            <w:tcW w:w="8100" w:type="dxa"/>
            <w:shd w:val="clear" w:color="auto" w:fill="E0E0E0"/>
            <w:vAlign w:val="center"/>
          </w:tcPr>
          <w:p w14:paraId="12F3A3AE" w14:textId="77777777" w:rsidR="000E7393" w:rsidRPr="000E7393" w:rsidRDefault="000E7393" w:rsidP="000E7393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When will James try again to get his licen</w:t>
            </w:r>
            <w:r w:rsidR="005D1F7B"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>c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e?</w:t>
            </w:r>
          </w:p>
          <w:p w14:paraId="27DB161D" w14:textId="77777777" w:rsidR="00D433A0" w:rsidRPr="006C5C4E" w:rsidRDefault="000E7393" w:rsidP="000E7393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(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Identifies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the correct answer.)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AEC3074" w14:textId="77777777" w:rsidR="00D433A0" w:rsidRPr="006C5C4E" w:rsidRDefault="00D433A0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433A0" w:rsidRPr="006C5C4E" w14:paraId="6545042E" w14:textId="77777777" w:rsidTr="00536B34">
        <w:tc>
          <w:tcPr>
            <w:tcW w:w="8100" w:type="dxa"/>
          </w:tcPr>
          <w:p w14:paraId="3EE3D224" w14:textId="77777777" w:rsidR="00D433A0" w:rsidRPr="006C5C4E" w:rsidRDefault="000E7393" w:rsidP="00816A38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d.</w:t>
            </w:r>
          </w:p>
        </w:tc>
        <w:tc>
          <w:tcPr>
            <w:tcW w:w="900" w:type="dxa"/>
          </w:tcPr>
          <w:p w14:paraId="45017DD4" w14:textId="77777777" w:rsidR="00D433A0" w:rsidRPr="006C5C4E" w:rsidRDefault="00D433A0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433A0" w:rsidRPr="006C5C4E" w14:paraId="5A8F20F1" w14:textId="77777777" w:rsidTr="00536B34">
        <w:tc>
          <w:tcPr>
            <w:tcW w:w="8100" w:type="dxa"/>
            <w:shd w:val="clear" w:color="auto" w:fill="E0E0E0"/>
          </w:tcPr>
          <w:p w14:paraId="23BE5492" w14:textId="77777777" w:rsidR="00D433A0" w:rsidRPr="006C5C4E" w:rsidRDefault="00D433A0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7BF222E" w14:textId="77777777" w:rsidR="00D433A0" w:rsidRPr="006C5C4E" w:rsidRDefault="00BE6E51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3FEF9C69" w14:textId="77777777" w:rsidR="00D433A0" w:rsidRPr="003149CB" w:rsidRDefault="00D433A0" w:rsidP="00D433A0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433A0" w:rsidRPr="006C5C4E" w14:paraId="7370810F" w14:textId="77777777" w:rsidTr="00536B34">
        <w:tc>
          <w:tcPr>
            <w:tcW w:w="8100" w:type="dxa"/>
            <w:shd w:val="clear" w:color="auto" w:fill="E0E0E0"/>
            <w:vAlign w:val="center"/>
          </w:tcPr>
          <w:p w14:paraId="66504055" w14:textId="77777777" w:rsidR="00D433A0" w:rsidRPr="006C5C4E" w:rsidRDefault="00E921AB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Why has James already spent $160?</w:t>
            </w:r>
          </w:p>
          <w:p w14:paraId="2FC0F511" w14:textId="77777777" w:rsidR="00D433A0" w:rsidRPr="006C5C4E" w:rsidRDefault="00D028A2" w:rsidP="00E921AB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E921A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  <w:r w:rsidR="00D433A0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8864E24" w14:textId="77777777" w:rsidR="00D433A0" w:rsidRPr="006C5C4E" w:rsidRDefault="00D433A0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433A0" w:rsidRPr="006C5C4E" w14:paraId="636C9653" w14:textId="77777777" w:rsidTr="00536B34">
        <w:tc>
          <w:tcPr>
            <w:tcW w:w="8100" w:type="dxa"/>
          </w:tcPr>
          <w:p w14:paraId="3E140F51" w14:textId="77777777" w:rsidR="00D433A0" w:rsidRPr="006C5C4E" w:rsidRDefault="00E921AB" w:rsidP="008F173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Every time he takes a driving exam it costs $80</w:t>
            </w:r>
          </w:p>
        </w:tc>
        <w:tc>
          <w:tcPr>
            <w:tcW w:w="900" w:type="dxa"/>
          </w:tcPr>
          <w:p w14:paraId="229C5B70" w14:textId="77777777" w:rsidR="00D433A0" w:rsidRPr="006C5C4E" w:rsidRDefault="00816A38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F1736" w:rsidRPr="006C5C4E" w14:paraId="2B0D71A2" w14:textId="77777777" w:rsidTr="00536B34">
        <w:tc>
          <w:tcPr>
            <w:tcW w:w="8100" w:type="dxa"/>
          </w:tcPr>
          <w:p w14:paraId="57CFE8A9" w14:textId="77777777" w:rsidR="008F1736" w:rsidRDefault="00E921AB" w:rsidP="00BE6E51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James has already</w:t>
            </w:r>
            <w:r w:rsidR="00BE6E51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spent $160 having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taken two tests</w:t>
            </w:r>
          </w:p>
        </w:tc>
        <w:tc>
          <w:tcPr>
            <w:tcW w:w="900" w:type="dxa"/>
          </w:tcPr>
          <w:p w14:paraId="5E1D748F" w14:textId="77777777" w:rsidR="008F1736" w:rsidRDefault="008F1736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D433A0" w:rsidRPr="006C5C4E" w14:paraId="7A64965C" w14:textId="77777777" w:rsidTr="00536B34">
        <w:tc>
          <w:tcPr>
            <w:tcW w:w="8100" w:type="dxa"/>
            <w:shd w:val="clear" w:color="auto" w:fill="E0E0E0"/>
          </w:tcPr>
          <w:p w14:paraId="3DCD2BF8" w14:textId="77777777" w:rsidR="00D433A0" w:rsidRPr="006C5C4E" w:rsidRDefault="00D433A0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031C93F3" w14:textId="77777777" w:rsidR="00D433A0" w:rsidRPr="006C5C4E" w:rsidRDefault="00E921AB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7FE93364" w14:textId="77777777" w:rsidR="0010055E" w:rsidRPr="003149CB" w:rsidRDefault="0010055E" w:rsidP="007A5AA9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7A5AA9" w:rsidRPr="006C5C4E" w14:paraId="12C09AD6" w14:textId="77777777" w:rsidTr="00A13EEF">
        <w:trPr>
          <w:trHeight w:val="520"/>
        </w:trPr>
        <w:tc>
          <w:tcPr>
            <w:tcW w:w="8100" w:type="dxa"/>
            <w:shd w:val="clear" w:color="auto" w:fill="E0E0E0"/>
            <w:vAlign w:val="center"/>
          </w:tcPr>
          <w:p w14:paraId="306590B8" w14:textId="77777777" w:rsidR="007A5AA9" w:rsidRPr="006C5C4E" w:rsidRDefault="009D4A94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Why does James </w:t>
            </w:r>
            <w:proofErr w:type="gram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say</w:t>
            </w:r>
            <w:proofErr w:type="gram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“</w:t>
            </w:r>
            <w:r w:rsidR="005D1F7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I don’t know what to do at all”</w:t>
            </w:r>
            <w:r w:rsidR="005D1F7B"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>?</w:t>
            </w:r>
          </w:p>
          <w:p w14:paraId="436DB364" w14:textId="77777777" w:rsidR="007A5AA9" w:rsidRPr="006C5C4E" w:rsidRDefault="007A5AA9" w:rsidP="009D4A94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9D4A94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287E748" w14:textId="77777777" w:rsidR="007A5AA9" w:rsidRPr="006C5C4E" w:rsidRDefault="007A5AA9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9D4A94" w:rsidRPr="006C5C4E" w14:paraId="16D40DC0" w14:textId="77777777" w:rsidTr="00536B34">
        <w:tc>
          <w:tcPr>
            <w:tcW w:w="8100" w:type="dxa"/>
          </w:tcPr>
          <w:p w14:paraId="47B6A943" w14:textId="77777777" w:rsidR="009D4A94" w:rsidRDefault="009D4A94" w:rsidP="009D4A9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James is busy with study at present</w:t>
            </w:r>
          </w:p>
        </w:tc>
        <w:tc>
          <w:tcPr>
            <w:tcW w:w="900" w:type="dxa"/>
          </w:tcPr>
          <w:p w14:paraId="45883E8A" w14:textId="77777777" w:rsidR="009D4A94" w:rsidRPr="006C5C4E" w:rsidRDefault="009D4A94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7A5AA9" w:rsidRPr="006C5C4E" w14:paraId="199218DC" w14:textId="77777777" w:rsidTr="00536B34">
        <w:tc>
          <w:tcPr>
            <w:tcW w:w="8100" w:type="dxa"/>
          </w:tcPr>
          <w:p w14:paraId="60203B84" w14:textId="77777777" w:rsidR="007A5AA9" w:rsidRPr="006C5C4E" w:rsidRDefault="00BE6E51" w:rsidP="009D4A9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And James </w:t>
            </w:r>
            <w:r w:rsidR="009D4A94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also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doesn’t have a part time job</w:t>
            </w:r>
          </w:p>
        </w:tc>
        <w:tc>
          <w:tcPr>
            <w:tcW w:w="900" w:type="dxa"/>
          </w:tcPr>
          <w:p w14:paraId="4F981CB5" w14:textId="77777777" w:rsidR="007A5AA9" w:rsidRPr="006C5C4E" w:rsidRDefault="007A5AA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E6E51" w:rsidRPr="006C5C4E" w14:paraId="6F017519" w14:textId="77777777" w:rsidTr="00536B34">
        <w:tc>
          <w:tcPr>
            <w:tcW w:w="8100" w:type="dxa"/>
          </w:tcPr>
          <w:p w14:paraId="14D05FE1" w14:textId="77777777" w:rsidR="00BE6E51" w:rsidRDefault="00BE6E51" w:rsidP="00536B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And all he has saved has almost disappeared</w:t>
            </w:r>
          </w:p>
        </w:tc>
        <w:tc>
          <w:tcPr>
            <w:tcW w:w="900" w:type="dxa"/>
          </w:tcPr>
          <w:p w14:paraId="18FAF7CF" w14:textId="77777777" w:rsidR="00BE6E51" w:rsidRPr="006C5C4E" w:rsidRDefault="00BE6E51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7A5AA9" w:rsidRPr="006C5C4E" w14:paraId="4EFFFE71" w14:textId="77777777" w:rsidTr="00536B34">
        <w:tc>
          <w:tcPr>
            <w:tcW w:w="8100" w:type="dxa"/>
            <w:shd w:val="clear" w:color="auto" w:fill="E0E0E0"/>
          </w:tcPr>
          <w:p w14:paraId="4664BFD6" w14:textId="77777777" w:rsidR="007A5AA9" w:rsidRPr="006C5C4E" w:rsidRDefault="007A5AA9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2205F98" w14:textId="4B775BEF" w:rsidR="007A5AA9" w:rsidRPr="006C5C4E" w:rsidRDefault="00A13EEF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4DD1260B" w14:textId="77777777" w:rsidR="007A5AA9" w:rsidRDefault="007A5AA9" w:rsidP="007A5AA9">
      <w:pPr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p w14:paraId="6BAD4A89" w14:textId="77777777" w:rsidR="00E921AB" w:rsidRPr="006C5C4E" w:rsidRDefault="00E921AB" w:rsidP="00E921AB">
      <w:pPr>
        <w:ind w:right="-27"/>
        <w:rPr>
          <w:rFonts w:asciiTheme="minorHAnsi" w:eastAsiaTheme="majorEastAsia" w:hAnsiTheme="minorHAnsi" w:cs="Arial"/>
          <w:b/>
          <w:sz w:val="22"/>
          <w:szCs w:val="22"/>
          <w:lang w:eastAsia="ja-JP"/>
        </w:rPr>
      </w:pPr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 xml:space="preserve">TEXT </w:t>
      </w:r>
      <w:r w:rsidR="009215A6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>3</w:t>
      </w:r>
    </w:p>
    <w:p w14:paraId="7211621A" w14:textId="77777777" w:rsidR="00E921AB" w:rsidRPr="006C5C4E" w:rsidRDefault="00E921AB" w:rsidP="007A5AA9">
      <w:pPr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7A5AA9" w:rsidRPr="006C5C4E" w14:paraId="12B5B6B0" w14:textId="77777777" w:rsidTr="00536B34">
        <w:tc>
          <w:tcPr>
            <w:tcW w:w="8100" w:type="dxa"/>
            <w:shd w:val="clear" w:color="auto" w:fill="E0E0E0"/>
            <w:vAlign w:val="center"/>
          </w:tcPr>
          <w:p w14:paraId="1FED74DC" w14:textId="77777777" w:rsidR="00043A39" w:rsidRDefault="00273906" w:rsidP="00043A39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How does Kristy describe this year</w:t>
            </w:r>
            <w:r w:rsidR="00043A3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?</w:t>
            </w:r>
          </w:p>
          <w:p w14:paraId="73A8E7AC" w14:textId="77777777" w:rsidR="007A5AA9" w:rsidRPr="006C5C4E" w:rsidRDefault="007A5AA9" w:rsidP="00273906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73906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="00D028A2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FB0F73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1CCA3D3" w14:textId="77777777" w:rsidR="007A5AA9" w:rsidRPr="006C5C4E" w:rsidRDefault="007A5AA9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7A5AA9" w:rsidRPr="006C5C4E" w14:paraId="6E4C2C86" w14:textId="77777777" w:rsidTr="00536B34">
        <w:tc>
          <w:tcPr>
            <w:tcW w:w="8100" w:type="dxa"/>
          </w:tcPr>
          <w:p w14:paraId="602E3A07" w14:textId="10AF1550" w:rsidR="007A5AA9" w:rsidRPr="006C5C4E" w:rsidRDefault="00A13EEF" w:rsidP="00536B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Tough/</w:t>
            </w:r>
            <w:r w:rsidR="00273906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Difficult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/stressful</w:t>
            </w:r>
            <w:r w:rsidR="00273906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with school homework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(everyday)</w:t>
            </w:r>
          </w:p>
        </w:tc>
        <w:tc>
          <w:tcPr>
            <w:tcW w:w="900" w:type="dxa"/>
          </w:tcPr>
          <w:p w14:paraId="6875124E" w14:textId="77777777" w:rsidR="007A5AA9" w:rsidRPr="006C5C4E" w:rsidRDefault="007A5AA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FB0F73" w:rsidRPr="006C5C4E" w14:paraId="5A687A53" w14:textId="77777777" w:rsidTr="00536B34">
        <w:tc>
          <w:tcPr>
            <w:tcW w:w="8100" w:type="dxa"/>
          </w:tcPr>
          <w:p w14:paraId="7B5509FC" w14:textId="77777777" w:rsidR="00FB0F73" w:rsidRPr="006C5C4E" w:rsidRDefault="00273906" w:rsidP="00536B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And studying for exams but</w:t>
            </w:r>
          </w:p>
        </w:tc>
        <w:tc>
          <w:tcPr>
            <w:tcW w:w="900" w:type="dxa"/>
          </w:tcPr>
          <w:p w14:paraId="086D0BC0" w14:textId="77777777" w:rsidR="00FB0F73" w:rsidRPr="006C5C4E" w:rsidRDefault="00FB0F73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73906" w:rsidRPr="006C5C4E" w14:paraId="644BAA7C" w14:textId="77777777" w:rsidTr="00536B34">
        <w:tc>
          <w:tcPr>
            <w:tcW w:w="8100" w:type="dxa"/>
          </w:tcPr>
          <w:p w14:paraId="7529971E" w14:textId="77777777" w:rsidR="00273906" w:rsidRDefault="00273906" w:rsidP="00536B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There were also good things</w:t>
            </w:r>
          </w:p>
        </w:tc>
        <w:tc>
          <w:tcPr>
            <w:tcW w:w="900" w:type="dxa"/>
          </w:tcPr>
          <w:p w14:paraId="5797595A" w14:textId="77777777" w:rsidR="00273906" w:rsidRPr="006C5C4E" w:rsidRDefault="00273906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7A5AA9" w:rsidRPr="006C5C4E" w14:paraId="09693A71" w14:textId="77777777" w:rsidTr="00536B34">
        <w:tc>
          <w:tcPr>
            <w:tcW w:w="8100" w:type="dxa"/>
            <w:shd w:val="clear" w:color="auto" w:fill="E0E0E0"/>
          </w:tcPr>
          <w:p w14:paraId="45D83A40" w14:textId="77777777" w:rsidR="007A5AA9" w:rsidRPr="006C5C4E" w:rsidRDefault="007A5AA9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33F95F9" w14:textId="77777777" w:rsidR="007A5AA9" w:rsidRPr="006C5C4E" w:rsidRDefault="00273906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24F3B162" w14:textId="77777777" w:rsidR="007A5AA9" w:rsidRPr="003149CB" w:rsidRDefault="007A5AA9" w:rsidP="007A5AA9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7A5AA9" w:rsidRPr="006C5C4E" w14:paraId="3EE9AC6B" w14:textId="77777777" w:rsidTr="00536B34">
        <w:tc>
          <w:tcPr>
            <w:tcW w:w="8100" w:type="dxa"/>
            <w:shd w:val="clear" w:color="auto" w:fill="E0E0E0"/>
            <w:vAlign w:val="center"/>
          </w:tcPr>
          <w:p w14:paraId="33E8B626" w14:textId="77777777" w:rsidR="007A5AA9" w:rsidRPr="006C5C4E" w:rsidRDefault="0023472D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Describe</w:t>
            </w:r>
            <w:r w:rsidR="00273906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what Kristy says </w:t>
            </w:r>
            <w:r w:rsidR="005D1F7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is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most enjoyable about this year.</w:t>
            </w:r>
          </w:p>
          <w:p w14:paraId="01A09677" w14:textId="77777777" w:rsidR="007A5AA9" w:rsidRPr="006C5C4E" w:rsidRDefault="003149CB" w:rsidP="00536B34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(Extracts and communicates 2</w:t>
            </w:r>
            <w:r w:rsidR="007A5AA9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8B911B9" w14:textId="77777777" w:rsidR="007A5AA9" w:rsidRPr="006C5C4E" w:rsidRDefault="007A5AA9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7A5AA9" w:rsidRPr="006C5C4E" w14:paraId="47C854FE" w14:textId="77777777" w:rsidTr="00536B34">
        <w:tc>
          <w:tcPr>
            <w:tcW w:w="8100" w:type="dxa"/>
          </w:tcPr>
          <w:p w14:paraId="25884B6B" w14:textId="77777777" w:rsidR="007A5AA9" w:rsidRPr="006C5C4E" w:rsidRDefault="00273906" w:rsidP="00536B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Having a fun time every day with friends</w:t>
            </w:r>
          </w:p>
        </w:tc>
        <w:tc>
          <w:tcPr>
            <w:tcW w:w="900" w:type="dxa"/>
          </w:tcPr>
          <w:p w14:paraId="78C20F0D" w14:textId="77777777" w:rsidR="007A5AA9" w:rsidRPr="006C5C4E" w:rsidRDefault="007A5AA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7A5AA9" w:rsidRPr="006C5C4E" w14:paraId="6FF6FD4B" w14:textId="77777777" w:rsidTr="00536B34">
        <w:tc>
          <w:tcPr>
            <w:tcW w:w="8100" w:type="dxa"/>
          </w:tcPr>
          <w:p w14:paraId="6B716412" w14:textId="77777777" w:rsidR="007A5AA9" w:rsidRPr="006C5C4E" w:rsidRDefault="00273906" w:rsidP="0027390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School ball: more so making good memories of preparations for the ball</w:t>
            </w:r>
          </w:p>
        </w:tc>
        <w:tc>
          <w:tcPr>
            <w:tcW w:w="900" w:type="dxa"/>
          </w:tcPr>
          <w:p w14:paraId="7818F189" w14:textId="77777777" w:rsidR="007A5AA9" w:rsidRPr="006C5C4E" w:rsidRDefault="007A5AA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7A5AA9" w:rsidRPr="006C5C4E" w14:paraId="5FB47639" w14:textId="77777777" w:rsidTr="00536B34">
        <w:tc>
          <w:tcPr>
            <w:tcW w:w="8100" w:type="dxa"/>
            <w:shd w:val="clear" w:color="auto" w:fill="E0E0E0"/>
          </w:tcPr>
          <w:p w14:paraId="71600F11" w14:textId="77777777" w:rsidR="007A5AA9" w:rsidRPr="006C5C4E" w:rsidRDefault="007A5AA9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0D2F03E1" w14:textId="77777777" w:rsidR="007A5AA9" w:rsidRPr="006C5C4E" w:rsidRDefault="003149CB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29285E59" w14:textId="77777777" w:rsidR="00BF34FD" w:rsidRPr="003149CB" w:rsidRDefault="00BF34FD" w:rsidP="00BF34FD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F34FD" w:rsidRPr="006C5C4E" w14:paraId="3F9114E4" w14:textId="77777777" w:rsidTr="00270D73">
        <w:tc>
          <w:tcPr>
            <w:tcW w:w="8100" w:type="dxa"/>
            <w:shd w:val="clear" w:color="auto" w:fill="E0E0E0"/>
            <w:vAlign w:val="center"/>
          </w:tcPr>
          <w:p w14:paraId="0CB8368E" w14:textId="77777777" w:rsidR="00BF34FD" w:rsidRPr="006C5C4E" w:rsidRDefault="009215A6" w:rsidP="00270D73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Describe Kristy’s thoughts about the night of the school ball</w:t>
            </w:r>
            <w:r w:rsidR="005D1F7B"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>.</w:t>
            </w:r>
          </w:p>
          <w:p w14:paraId="12119E3C" w14:textId="77777777" w:rsidR="00BF34FD" w:rsidRPr="006C5C4E" w:rsidRDefault="00BF34FD" w:rsidP="009215A6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9215A6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8F02390" w14:textId="77777777" w:rsidR="00BF34FD" w:rsidRPr="006C5C4E" w:rsidRDefault="00BF34FD" w:rsidP="00270D73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F34FD" w:rsidRPr="006C5C4E" w14:paraId="207E715D" w14:textId="77777777" w:rsidTr="00270D73">
        <w:tc>
          <w:tcPr>
            <w:tcW w:w="8100" w:type="dxa"/>
          </w:tcPr>
          <w:p w14:paraId="3BDB56E7" w14:textId="77777777" w:rsidR="00BF34FD" w:rsidRPr="006C5C4E" w:rsidRDefault="009215A6" w:rsidP="00BF34FD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The meal was so-so</w:t>
            </w:r>
          </w:p>
        </w:tc>
        <w:tc>
          <w:tcPr>
            <w:tcW w:w="900" w:type="dxa"/>
          </w:tcPr>
          <w:p w14:paraId="68A1C138" w14:textId="77777777" w:rsidR="00BF34FD" w:rsidRPr="006C5C4E" w:rsidRDefault="00BF34FD" w:rsidP="00270D73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F34FD" w:rsidRPr="006C5C4E" w14:paraId="5BDB7789" w14:textId="77777777" w:rsidTr="00270D73">
        <w:tc>
          <w:tcPr>
            <w:tcW w:w="8100" w:type="dxa"/>
          </w:tcPr>
          <w:p w14:paraId="2DCFC578" w14:textId="27B5571B" w:rsidR="00BF34FD" w:rsidRPr="006C5C4E" w:rsidRDefault="009215A6" w:rsidP="00270D73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Despite having paid that higher price (money)</w:t>
            </w:r>
            <w:r w:rsidR="001A3D4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/so much money</w:t>
            </w:r>
          </w:p>
        </w:tc>
        <w:tc>
          <w:tcPr>
            <w:tcW w:w="900" w:type="dxa"/>
          </w:tcPr>
          <w:p w14:paraId="16D7476A" w14:textId="77777777" w:rsidR="00BF34FD" w:rsidRPr="006C5C4E" w:rsidRDefault="00BF34FD" w:rsidP="00270D73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F34FD" w:rsidRPr="006C5C4E" w14:paraId="25A94D8E" w14:textId="77777777" w:rsidTr="00270D73">
        <w:tc>
          <w:tcPr>
            <w:tcW w:w="8100" w:type="dxa"/>
          </w:tcPr>
          <w:p w14:paraId="0D85AE4C" w14:textId="77777777" w:rsidR="00BF34FD" w:rsidRPr="006C5C4E" w:rsidRDefault="009215A6" w:rsidP="009215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Because only a little amount of dinner came out</w:t>
            </w:r>
          </w:p>
        </w:tc>
        <w:tc>
          <w:tcPr>
            <w:tcW w:w="900" w:type="dxa"/>
          </w:tcPr>
          <w:p w14:paraId="5C7C3FD2" w14:textId="77777777" w:rsidR="00BF34FD" w:rsidRPr="006C5C4E" w:rsidRDefault="00BF34FD" w:rsidP="00270D73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9215A6" w:rsidRPr="006C5C4E" w14:paraId="4D5E2F6C" w14:textId="77777777" w:rsidTr="00270D73">
        <w:tc>
          <w:tcPr>
            <w:tcW w:w="8100" w:type="dxa"/>
          </w:tcPr>
          <w:p w14:paraId="6B111A7F" w14:textId="77777777" w:rsidR="009215A6" w:rsidRDefault="009215A6" w:rsidP="009215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Everyone was still hungry</w:t>
            </w:r>
          </w:p>
        </w:tc>
        <w:tc>
          <w:tcPr>
            <w:tcW w:w="900" w:type="dxa"/>
          </w:tcPr>
          <w:p w14:paraId="0A327925" w14:textId="77777777" w:rsidR="009215A6" w:rsidRPr="006C5C4E" w:rsidRDefault="009215A6" w:rsidP="00270D73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9215A6" w:rsidRPr="006C5C4E" w14:paraId="7A620B05" w14:textId="77777777" w:rsidTr="00270D73">
        <w:tc>
          <w:tcPr>
            <w:tcW w:w="8100" w:type="dxa"/>
          </w:tcPr>
          <w:p w14:paraId="314E17CE" w14:textId="67708E2B" w:rsidR="009215A6" w:rsidRDefault="009215A6" w:rsidP="001A3D4B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So</w:t>
            </w:r>
            <w:proofErr w:type="gram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after the ball everyone </w:t>
            </w:r>
            <w:r w:rsidR="001A3D4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went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for a hamburger</w:t>
            </w:r>
          </w:p>
        </w:tc>
        <w:tc>
          <w:tcPr>
            <w:tcW w:w="900" w:type="dxa"/>
          </w:tcPr>
          <w:p w14:paraId="1BF3FDF3" w14:textId="77777777" w:rsidR="009215A6" w:rsidRPr="006C5C4E" w:rsidRDefault="009215A6" w:rsidP="00270D73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F34FD" w:rsidRPr="006C5C4E" w14:paraId="2871E0CD" w14:textId="77777777" w:rsidTr="00270D73">
        <w:tc>
          <w:tcPr>
            <w:tcW w:w="8100" w:type="dxa"/>
            <w:shd w:val="clear" w:color="auto" w:fill="E0E0E0"/>
          </w:tcPr>
          <w:p w14:paraId="1E4DC46A" w14:textId="77777777" w:rsidR="00BF34FD" w:rsidRPr="006C5C4E" w:rsidRDefault="00BF34FD" w:rsidP="00270D73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874EB41" w14:textId="77777777" w:rsidR="00BF34FD" w:rsidRPr="006C5C4E" w:rsidRDefault="009215A6" w:rsidP="00270D73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33C9D730" w14:textId="77777777" w:rsidR="00DB5C5C" w:rsidRDefault="00DB5C5C" w:rsidP="00DB5C5C">
      <w:pPr>
        <w:rPr>
          <w:rFonts w:asciiTheme="minorHAnsi" w:eastAsiaTheme="majorEastAsia" w:hAnsiTheme="minorHAnsi" w:cs="Arial"/>
          <w:sz w:val="8"/>
          <w:szCs w:val="8"/>
        </w:rPr>
      </w:pPr>
    </w:p>
    <w:p w14:paraId="6151278C" w14:textId="77777777" w:rsidR="0023472D" w:rsidRDefault="0023472D">
      <w:pPr>
        <w:autoSpaceDE/>
        <w:autoSpaceDN/>
        <w:rPr>
          <w:rFonts w:asciiTheme="minorHAnsi" w:eastAsiaTheme="majorEastAsia" w:hAnsiTheme="minorHAnsi" w:cs="Arial"/>
          <w:b/>
          <w:sz w:val="22"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br w:type="page"/>
      </w:r>
    </w:p>
    <w:p w14:paraId="01672145" w14:textId="77777777" w:rsidR="0023472D" w:rsidRPr="006C5C4E" w:rsidRDefault="0023472D" w:rsidP="0023472D">
      <w:pPr>
        <w:ind w:right="-27"/>
        <w:rPr>
          <w:rFonts w:asciiTheme="minorHAnsi" w:eastAsiaTheme="majorEastAsia" w:hAnsiTheme="minorHAnsi" w:cs="Arial"/>
          <w:b/>
          <w:sz w:val="22"/>
          <w:szCs w:val="22"/>
          <w:lang w:eastAsia="ja-JP"/>
        </w:rPr>
      </w:pPr>
      <w:r w:rsidRPr="006C5C4E"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lastRenderedPageBreak/>
        <w:t xml:space="preserve">TEXT </w:t>
      </w:r>
      <w:r>
        <w:rPr>
          <w:rFonts w:asciiTheme="minorHAnsi" w:eastAsiaTheme="majorEastAsia" w:hAnsiTheme="minorHAnsi" w:cs="Arial"/>
          <w:b/>
          <w:sz w:val="22"/>
          <w:szCs w:val="22"/>
          <w:lang w:eastAsia="ja-JP"/>
        </w:rPr>
        <w:t>4</w:t>
      </w:r>
    </w:p>
    <w:p w14:paraId="6C740DC2" w14:textId="77777777" w:rsidR="0023472D" w:rsidRPr="006C5C4E" w:rsidRDefault="0023472D" w:rsidP="0023472D">
      <w:pPr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23472D" w:rsidRPr="006C5C4E" w14:paraId="03BF54DD" w14:textId="77777777" w:rsidTr="00EA08A6">
        <w:tc>
          <w:tcPr>
            <w:tcW w:w="8100" w:type="dxa"/>
            <w:shd w:val="clear" w:color="auto" w:fill="E0E0E0"/>
            <w:vAlign w:val="center"/>
          </w:tcPr>
          <w:p w14:paraId="3B40C670" w14:textId="77777777" w:rsidR="0023472D" w:rsidRDefault="002521CB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What does </w:t>
            </w:r>
            <w:proofErr w:type="spell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Tayla</w:t>
            </w:r>
            <w:proofErr w:type="spell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say about her plans with Japanese </w:t>
            </w:r>
            <w:r w:rsidR="00166DD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and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future work?</w:t>
            </w:r>
            <w:r w:rsidR="0023472D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</w:p>
          <w:p w14:paraId="3F09788D" w14:textId="77777777" w:rsidR="0023472D" w:rsidRPr="006C5C4E" w:rsidRDefault="0023472D" w:rsidP="002521CB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521C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9628619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23472D" w:rsidRPr="006C5C4E" w14:paraId="424843ED" w14:textId="77777777" w:rsidTr="00EA08A6">
        <w:tc>
          <w:tcPr>
            <w:tcW w:w="8100" w:type="dxa"/>
          </w:tcPr>
          <w:p w14:paraId="5E27455A" w14:textId="77777777" w:rsidR="0023472D" w:rsidRPr="006C5C4E" w:rsidRDefault="002521CB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She has no plans at present but</w:t>
            </w:r>
          </w:p>
        </w:tc>
        <w:tc>
          <w:tcPr>
            <w:tcW w:w="900" w:type="dxa"/>
          </w:tcPr>
          <w:p w14:paraId="239C67D6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3472D" w:rsidRPr="006C5C4E" w14:paraId="48D05205" w14:textId="77777777" w:rsidTr="00EA08A6">
        <w:tc>
          <w:tcPr>
            <w:tcW w:w="8100" w:type="dxa"/>
          </w:tcPr>
          <w:p w14:paraId="6962A400" w14:textId="77777777" w:rsidR="0023472D" w:rsidRPr="006C5C4E" w:rsidRDefault="002521CB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She thinks it would be good to find</w:t>
            </w:r>
          </w:p>
        </w:tc>
        <w:tc>
          <w:tcPr>
            <w:tcW w:w="900" w:type="dxa"/>
          </w:tcPr>
          <w:p w14:paraId="083A8A17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3472D" w:rsidRPr="006C5C4E" w14:paraId="6B76A669" w14:textId="77777777" w:rsidTr="00EA08A6">
        <w:tc>
          <w:tcPr>
            <w:tcW w:w="8100" w:type="dxa"/>
          </w:tcPr>
          <w:p w14:paraId="7AE77676" w14:textId="77777777" w:rsidR="0023472D" w:rsidRDefault="002521CB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 job where she can use Japanese</w:t>
            </w:r>
          </w:p>
        </w:tc>
        <w:tc>
          <w:tcPr>
            <w:tcW w:w="900" w:type="dxa"/>
          </w:tcPr>
          <w:p w14:paraId="1CB8753F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521CB" w:rsidRPr="006C5C4E" w14:paraId="76828141" w14:textId="77777777" w:rsidTr="00EA08A6">
        <w:tc>
          <w:tcPr>
            <w:tcW w:w="8100" w:type="dxa"/>
          </w:tcPr>
          <w:p w14:paraId="41DAF0A6" w14:textId="17A1624B" w:rsidR="002521CB" w:rsidRDefault="002521CB" w:rsidP="00474CD1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She </w:t>
            </w:r>
            <w:r w:rsidR="00474CD1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might have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a chance of a good job</w:t>
            </w:r>
          </w:p>
        </w:tc>
        <w:tc>
          <w:tcPr>
            <w:tcW w:w="900" w:type="dxa"/>
          </w:tcPr>
          <w:p w14:paraId="074ED65E" w14:textId="77777777" w:rsidR="002521CB" w:rsidRDefault="002521CB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521CB" w:rsidRPr="006C5C4E" w14:paraId="513B205C" w14:textId="77777777" w:rsidTr="00EA08A6">
        <w:tc>
          <w:tcPr>
            <w:tcW w:w="8100" w:type="dxa"/>
          </w:tcPr>
          <w:p w14:paraId="07A581CB" w14:textId="77777777" w:rsidR="002521CB" w:rsidRDefault="002521CB" w:rsidP="002521CB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Because there will be the Olympics in Japan in the future</w:t>
            </w:r>
          </w:p>
        </w:tc>
        <w:tc>
          <w:tcPr>
            <w:tcW w:w="900" w:type="dxa"/>
          </w:tcPr>
          <w:p w14:paraId="737100DD" w14:textId="77777777" w:rsidR="002521CB" w:rsidRDefault="002521CB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3472D" w:rsidRPr="006C5C4E" w14:paraId="6BA1511C" w14:textId="77777777" w:rsidTr="00EA08A6">
        <w:tc>
          <w:tcPr>
            <w:tcW w:w="8100" w:type="dxa"/>
            <w:shd w:val="clear" w:color="auto" w:fill="E0E0E0"/>
          </w:tcPr>
          <w:p w14:paraId="64554FD9" w14:textId="77777777" w:rsidR="0023472D" w:rsidRPr="006C5C4E" w:rsidRDefault="0023472D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7E51D49" w14:textId="77777777" w:rsidR="0023472D" w:rsidRPr="006C5C4E" w:rsidRDefault="002521CB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26B185FA" w14:textId="77777777" w:rsidR="0023472D" w:rsidRPr="003149CB" w:rsidRDefault="0023472D" w:rsidP="0023472D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23472D" w:rsidRPr="006C5C4E" w14:paraId="0379D9FD" w14:textId="77777777" w:rsidTr="00EA08A6">
        <w:tc>
          <w:tcPr>
            <w:tcW w:w="8100" w:type="dxa"/>
            <w:shd w:val="clear" w:color="auto" w:fill="E0E0E0"/>
            <w:vAlign w:val="center"/>
          </w:tcPr>
          <w:p w14:paraId="036D8364" w14:textId="77777777" w:rsidR="0023472D" w:rsidRPr="006C5C4E" w:rsidRDefault="0023472D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Explain </w:t>
            </w:r>
            <w:r w:rsidR="002521C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what </w:t>
            </w:r>
            <w:proofErr w:type="spellStart"/>
            <w:r w:rsidR="002521C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Tayla</w:t>
            </w:r>
            <w:proofErr w:type="spellEnd"/>
            <w:r w:rsidR="002521C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thinks </w:t>
            </w:r>
            <w:r w:rsidR="00166DD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would be a</w:t>
            </w:r>
            <w:r w:rsidR="002521C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good idea.</w:t>
            </w:r>
          </w:p>
          <w:p w14:paraId="1B565651" w14:textId="77777777" w:rsidR="0023472D" w:rsidRPr="006C5C4E" w:rsidRDefault="0023472D" w:rsidP="00EA08A6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(Extracts and communicates 2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A3A23BC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23472D" w:rsidRPr="006C5C4E" w14:paraId="00EEE381" w14:textId="77777777" w:rsidTr="00EA08A6">
        <w:tc>
          <w:tcPr>
            <w:tcW w:w="8100" w:type="dxa"/>
          </w:tcPr>
          <w:p w14:paraId="74AC6798" w14:textId="77777777" w:rsidR="0023472D" w:rsidRPr="006C5C4E" w:rsidRDefault="002521CB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So that she can improve her Japanese</w:t>
            </w:r>
          </w:p>
        </w:tc>
        <w:tc>
          <w:tcPr>
            <w:tcW w:w="900" w:type="dxa"/>
          </w:tcPr>
          <w:p w14:paraId="150F2443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3472D" w:rsidRPr="006C5C4E" w14:paraId="345F9800" w14:textId="77777777" w:rsidTr="00EA08A6">
        <w:tc>
          <w:tcPr>
            <w:tcW w:w="8100" w:type="dxa"/>
          </w:tcPr>
          <w:p w14:paraId="679A7213" w14:textId="77777777" w:rsidR="0023472D" w:rsidRPr="006C5C4E" w:rsidRDefault="002521CB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Living with a Japanese roommate</w:t>
            </w:r>
          </w:p>
        </w:tc>
        <w:tc>
          <w:tcPr>
            <w:tcW w:w="900" w:type="dxa"/>
          </w:tcPr>
          <w:p w14:paraId="2B17352C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3472D" w:rsidRPr="006C5C4E" w14:paraId="4AF16921" w14:textId="77777777" w:rsidTr="00EA08A6">
        <w:tc>
          <w:tcPr>
            <w:tcW w:w="8100" w:type="dxa"/>
            <w:shd w:val="clear" w:color="auto" w:fill="E0E0E0"/>
          </w:tcPr>
          <w:p w14:paraId="5257089F" w14:textId="77777777" w:rsidR="0023472D" w:rsidRPr="006C5C4E" w:rsidRDefault="0023472D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FF2A6AF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2A5B0403" w14:textId="77777777" w:rsidR="0023472D" w:rsidRPr="003149CB" w:rsidRDefault="0023472D" w:rsidP="0023472D">
      <w:pPr>
        <w:rPr>
          <w:rFonts w:asciiTheme="minorHAnsi" w:eastAsiaTheme="majorEastAsia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23472D" w:rsidRPr="006C5C4E" w14:paraId="50CFA1B4" w14:textId="77777777" w:rsidTr="00EA08A6">
        <w:tc>
          <w:tcPr>
            <w:tcW w:w="8100" w:type="dxa"/>
            <w:shd w:val="clear" w:color="auto" w:fill="E0E0E0"/>
            <w:vAlign w:val="center"/>
          </w:tcPr>
          <w:p w14:paraId="00B5A596" w14:textId="77777777" w:rsidR="0023472D" w:rsidRPr="006C5C4E" w:rsidRDefault="00166DDC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Why does </w:t>
            </w:r>
            <w:proofErr w:type="spell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Tayla</w:t>
            </w:r>
            <w:proofErr w:type="spell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want to do volunteer work?</w:t>
            </w:r>
          </w:p>
          <w:p w14:paraId="539E0B56" w14:textId="77777777" w:rsidR="0023472D" w:rsidRPr="006C5C4E" w:rsidRDefault="0023472D" w:rsidP="00166DDC">
            <w:pPr>
              <w:autoSpaceDE/>
              <w:autoSpaceDN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166DD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125C3A6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23472D" w:rsidRPr="006C5C4E" w14:paraId="4A003622" w14:textId="77777777" w:rsidTr="00EA08A6">
        <w:tc>
          <w:tcPr>
            <w:tcW w:w="8100" w:type="dxa"/>
          </w:tcPr>
          <w:p w14:paraId="487B4D88" w14:textId="77777777" w:rsidR="0023472D" w:rsidRPr="006C5C4E" w:rsidRDefault="00166DDC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She has an interest in learning about new culture(s)</w:t>
            </w:r>
          </w:p>
        </w:tc>
        <w:tc>
          <w:tcPr>
            <w:tcW w:w="900" w:type="dxa"/>
          </w:tcPr>
          <w:p w14:paraId="3D5A3DC3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3472D" w:rsidRPr="006C5C4E" w14:paraId="5B2926FE" w14:textId="77777777" w:rsidTr="00EA08A6">
        <w:tc>
          <w:tcPr>
            <w:tcW w:w="8100" w:type="dxa"/>
          </w:tcPr>
          <w:p w14:paraId="05299D75" w14:textId="77777777" w:rsidR="0023472D" w:rsidRPr="006C5C4E" w:rsidRDefault="00166DDC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She’d like to have a lifestyle with people from other countries</w:t>
            </w:r>
          </w:p>
        </w:tc>
        <w:tc>
          <w:tcPr>
            <w:tcW w:w="900" w:type="dxa"/>
          </w:tcPr>
          <w:p w14:paraId="288A4295" w14:textId="77777777" w:rsidR="0023472D" w:rsidRPr="006C5C4E" w:rsidRDefault="0023472D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3472D" w:rsidRPr="006C5C4E" w14:paraId="2BBCB0CF" w14:textId="77777777" w:rsidTr="00EA08A6">
        <w:tc>
          <w:tcPr>
            <w:tcW w:w="8100" w:type="dxa"/>
            <w:shd w:val="clear" w:color="auto" w:fill="E0E0E0"/>
          </w:tcPr>
          <w:p w14:paraId="54C9C872" w14:textId="77777777" w:rsidR="0023472D" w:rsidRPr="006C5C4E" w:rsidRDefault="0023472D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C1BA603" w14:textId="77777777" w:rsidR="0023472D" w:rsidRPr="006C5C4E" w:rsidRDefault="00166DDC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00D7C860" w14:textId="77777777" w:rsidR="0023472D" w:rsidRPr="003149CB" w:rsidRDefault="0023472D" w:rsidP="00DB5C5C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pPr w:leftFromText="180" w:rightFromText="180" w:vertAnchor="text" w:horzAnchor="page" w:tblpX="6413" w:tblpY="-14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984"/>
        <w:gridCol w:w="1080"/>
      </w:tblGrid>
      <w:tr w:rsidR="00DB5C5C" w:rsidRPr="006C5C4E" w14:paraId="6BDA4049" w14:textId="77777777" w:rsidTr="003149CB">
        <w:trPr>
          <w:trHeight w:val="337"/>
        </w:trPr>
        <w:tc>
          <w:tcPr>
            <w:tcW w:w="2984" w:type="dxa"/>
            <w:shd w:val="clear" w:color="auto" w:fill="E0E0E0"/>
            <w:vAlign w:val="center"/>
          </w:tcPr>
          <w:p w14:paraId="712EAFD0" w14:textId="77777777" w:rsidR="00DB5C5C" w:rsidRPr="006C5C4E" w:rsidRDefault="00DB5C5C" w:rsidP="00B32234">
            <w:pPr>
              <w:adjustRightInd w:val="0"/>
              <w:jc w:val="center"/>
              <w:rPr>
                <w:rFonts w:asciiTheme="minorHAnsi" w:eastAsiaTheme="majorEastAsia" w:hAnsiTheme="minorHAnsi" w:cs="Arial"/>
                <w:b/>
                <w:sz w:val="32"/>
                <w:szCs w:val="22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32"/>
                <w:szCs w:val="22"/>
              </w:rPr>
              <w:t>FINAL TOTAL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271BAD76" w14:textId="5322DA84" w:rsidR="00DB5C5C" w:rsidRPr="006C5C4E" w:rsidRDefault="00904F9E" w:rsidP="00474CD1">
            <w:pPr>
              <w:adjustRightInd w:val="0"/>
              <w:jc w:val="right"/>
              <w:rPr>
                <w:rFonts w:asciiTheme="minorHAnsi" w:eastAsiaTheme="majorEastAsia" w:hAnsiTheme="minorHAnsi" w:cs="Arial"/>
                <w:b/>
                <w:sz w:val="32"/>
                <w:szCs w:val="22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32"/>
                <w:szCs w:val="22"/>
              </w:rPr>
              <w:t>/</w:t>
            </w:r>
            <w:r w:rsidR="00166DDC">
              <w:rPr>
                <w:rFonts w:asciiTheme="minorHAnsi" w:eastAsiaTheme="majorEastAsia" w:hAnsiTheme="minorHAnsi" w:cs="Arial"/>
                <w:b/>
                <w:sz w:val="32"/>
                <w:szCs w:val="22"/>
              </w:rPr>
              <w:t>4</w:t>
            </w:r>
            <w:r w:rsidR="00474CD1">
              <w:rPr>
                <w:rFonts w:asciiTheme="minorHAnsi" w:eastAsiaTheme="majorEastAsia" w:hAnsiTheme="minorHAnsi" w:cs="Arial"/>
                <w:b/>
                <w:sz w:val="32"/>
                <w:szCs w:val="22"/>
              </w:rPr>
              <w:t>4</w:t>
            </w:r>
          </w:p>
        </w:tc>
      </w:tr>
    </w:tbl>
    <w:p w14:paraId="2EE1281B" w14:textId="77777777" w:rsidR="00DB5C5C" w:rsidRPr="006C5C4E" w:rsidRDefault="00DB5C5C" w:rsidP="00DB5C5C">
      <w:pPr>
        <w:rPr>
          <w:rFonts w:asciiTheme="minorHAnsi" w:eastAsiaTheme="majorEastAsia" w:hAnsiTheme="minorHAnsi" w:cs="Arial"/>
        </w:rPr>
      </w:pPr>
    </w:p>
    <w:p w14:paraId="0ECC69C1" w14:textId="77777777" w:rsidR="00DB5C5C" w:rsidRPr="006C5C4E" w:rsidRDefault="00DB5C5C" w:rsidP="00DB5C5C">
      <w:pPr>
        <w:rPr>
          <w:rFonts w:asciiTheme="minorHAnsi" w:eastAsiaTheme="majorEastAsia" w:hAnsiTheme="minorHAnsi" w:cs="Arial"/>
        </w:rPr>
      </w:pPr>
    </w:p>
    <w:p w14:paraId="5301D1B3" w14:textId="77777777" w:rsidR="00DB5C5C" w:rsidRPr="00197037" w:rsidRDefault="00DB5C5C" w:rsidP="00DB5C5C">
      <w:pPr>
        <w:rPr>
          <w:rFonts w:asciiTheme="minorHAnsi" w:eastAsiaTheme="majorEastAsia" w:hAnsiTheme="minorHAnsi" w:cs="Arial"/>
          <w:sz w:val="16"/>
          <w:szCs w:val="16"/>
        </w:rPr>
      </w:pPr>
    </w:p>
    <w:p w14:paraId="07D6AFE6" w14:textId="77777777" w:rsidR="00043A39" w:rsidRDefault="00043A39">
      <w:pPr>
        <w:autoSpaceDE/>
        <w:autoSpaceDN/>
        <w:rPr>
          <w:rFonts w:asciiTheme="minorHAnsi" w:eastAsiaTheme="majorEastAsia" w:hAnsiTheme="minorHAnsi" w:cs="Arial"/>
          <w:b/>
          <w:sz w:val="22"/>
          <w:szCs w:val="22"/>
          <w:lang w:eastAsia="zh-CN"/>
        </w:rPr>
      </w:pPr>
      <w:r>
        <w:rPr>
          <w:rFonts w:asciiTheme="minorHAnsi" w:eastAsiaTheme="majorEastAsia" w:hAnsiTheme="minorHAnsi" w:cs="Arial"/>
          <w:b/>
          <w:szCs w:val="22"/>
        </w:rPr>
        <w:br w:type="page"/>
      </w:r>
    </w:p>
    <w:p w14:paraId="5226C54C" w14:textId="77777777" w:rsidR="00B24577" w:rsidRPr="006C5C4E" w:rsidRDefault="00B24577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</w:rPr>
      </w:pPr>
      <w:r w:rsidRPr="006C5C4E">
        <w:rPr>
          <w:rFonts w:asciiTheme="minorHAnsi" w:eastAsiaTheme="majorEastAsia" w:hAnsiTheme="minorHAnsi" w:cs="Arial"/>
          <w:b/>
          <w:szCs w:val="22"/>
        </w:rPr>
        <w:lastRenderedPageBreak/>
        <w:t xml:space="preserve">SECTION TWO: RESPONSE (VIEWING AND READING) </w:t>
      </w:r>
      <w:r w:rsidRPr="006C5C4E">
        <w:rPr>
          <w:rFonts w:asciiTheme="minorHAnsi" w:eastAsiaTheme="majorEastAsia" w:hAnsiTheme="minorHAnsi" w:cs="Arial"/>
          <w:b/>
          <w:szCs w:val="22"/>
        </w:rPr>
        <w:tab/>
      </w:r>
      <w:r w:rsidRPr="006C5C4E">
        <w:rPr>
          <w:rFonts w:asciiTheme="minorHAnsi" w:eastAsiaTheme="majorEastAsia" w:hAnsiTheme="minorHAnsi" w:cs="Arial"/>
          <w:b/>
          <w:szCs w:val="22"/>
        </w:rPr>
        <w:tab/>
      </w:r>
      <w:r w:rsidRPr="006C5C4E">
        <w:rPr>
          <w:rFonts w:asciiTheme="minorHAnsi" w:eastAsiaTheme="majorEastAsia" w:hAnsiTheme="minorHAnsi" w:cs="Arial"/>
          <w:b/>
          <w:i/>
          <w:szCs w:val="22"/>
        </w:rPr>
        <w:t>[</w:t>
      </w:r>
      <w:r w:rsidR="00197037">
        <w:rPr>
          <w:rFonts w:asciiTheme="minorHAnsi" w:eastAsiaTheme="majorEastAsia" w:hAnsiTheme="minorHAnsi" w:cs="Arial"/>
          <w:b/>
          <w:i/>
          <w:szCs w:val="22"/>
        </w:rPr>
        <w:t>4</w:t>
      </w:r>
      <w:r w:rsidRPr="006C5C4E">
        <w:rPr>
          <w:rFonts w:asciiTheme="minorHAnsi" w:eastAsiaTheme="majorEastAsia" w:hAnsiTheme="minorHAnsi" w:cs="Arial"/>
          <w:b/>
          <w:i/>
          <w:szCs w:val="22"/>
        </w:rPr>
        <w:t>0%]</w:t>
      </w:r>
    </w:p>
    <w:p w14:paraId="346BDE09" w14:textId="77777777" w:rsidR="00B24577" w:rsidRPr="006C5C4E" w:rsidRDefault="00B24577" w:rsidP="00B24577">
      <w:pPr>
        <w:jc w:val="right"/>
        <w:rPr>
          <w:rFonts w:asciiTheme="minorHAnsi" w:eastAsiaTheme="majorEastAsia" w:hAnsiTheme="minorHAnsi" w:cs="Arial"/>
          <w:b/>
          <w:i/>
          <w:sz w:val="8"/>
          <w:szCs w:val="8"/>
        </w:rPr>
      </w:pPr>
    </w:p>
    <w:p w14:paraId="2931C88D" w14:textId="77777777" w:rsidR="00C866DF" w:rsidRPr="006C5C4E" w:rsidRDefault="00C866DF" w:rsidP="00B24577">
      <w:pPr>
        <w:jc w:val="right"/>
        <w:rPr>
          <w:rFonts w:asciiTheme="minorHAnsi" w:eastAsiaTheme="majorEastAsia" w:hAnsiTheme="minorHAnsi" w:cs="Arial"/>
          <w:b/>
          <w:i/>
          <w:sz w:val="8"/>
          <w:szCs w:val="8"/>
        </w:rPr>
      </w:pPr>
    </w:p>
    <w:p w14:paraId="75E7956C" w14:textId="77777777" w:rsidR="00B24577" w:rsidRPr="006C5C4E" w:rsidRDefault="00B24577" w:rsidP="00B24577">
      <w:pPr>
        <w:rPr>
          <w:rFonts w:asciiTheme="minorHAnsi" w:eastAsiaTheme="majorEastAsia" w:hAnsiTheme="minorHAnsi" w:cs="Arial"/>
          <w:bCs/>
          <w:sz w:val="28"/>
        </w:rPr>
      </w:pPr>
      <w:r w:rsidRPr="006C5C4E">
        <w:rPr>
          <w:rFonts w:asciiTheme="minorHAnsi" w:eastAsiaTheme="majorEastAsia" w:hAnsiTheme="minorHAnsi" w:cs="Arial"/>
          <w:b/>
          <w:szCs w:val="22"/>
          <w:lang w:eastAsia="ja-JP"/>
        </w:rPr>
        <w:t xml:space="preserve"> TEXT 5 </w:t>
      </w:r>
    </w:p>
    <w:p w14:paraId="505C4605" w14:textId="77777777" w:rsidR="00B24577" w:rsidRPr="006C5C4E" w:rsidRDefault="00B24577" w:rsidP="00B24577">
      <w:pPr>
        <w:ind w:right="-27"/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0CBFD997" w14:textId="77777777" w:rsidTr="00536B34">
        <w:tc>
          <w:tcPr>
            <w:tcW w:w="8100" w:type="dxa"/>
            <w:shd w:val="clear" w:color="auto" w:fill="E0E0E0"/>
            <w:vAlign w:val="center"/>
          </w:tcPr>
          <w:p w14:paraId="7EF71C55" w14:textId="77777777" w:rsidR="00C866DF" w:rsidRPr="006C5C4E" w:rsidRDefault="004D7D3A" w:rsidP="00141AA5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eastAsia="ja-JP"/>
              </w:rPr>
            </w:pPr>
            <w:r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eastAsia="ja-JP"/>
              </w:rPr>
              <w:t xml:space="preserve">Describe the new </w:t>
            </w:r>
            <w:r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eastAsia="ja-JP"/>
              </w:rPr>
              <w:t>system</w:t>
            </w:r>
            <w:r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eastAsia="ja-JP"/>
              </w:rPr>
              <w:t xml:space="preserve"> </w:t>
            </w:r>
            <w:r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eastAsia="ja-JP"/>
              </w:rPr>
              <w:t>Maki has heard about.</w:t>
            </w:r>
          </w:p>
          <w:p w14:paraId="6906E602" w14:textId="77777777" w:rsidR="00B24577" w:rsidRPr="006C5C4E" w:rsidRDefault="00B24577" w:rsidP="00495A6D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4D7D3A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8B2C1C1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577" w:rsidRPr="006C5C4E" w14:paraId="12989EC5" w14:textId="77777777" w:rsidTr="00536B34">
        <w:tc>
          <w:tcPr>
            <w:tcW w:w="8100" w:type="dxa"/>
          </w:tcPr>
          <w:p w14:paraId="39439AC7" w14:textId="77777777" w:rsidR="00B24577" w:rsidRPr="006C5C4E" w:rsidRDefault="004D7D3A" w:rsidP="00955843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From this year if you don’t turn 17 years of age</w:t>
            </w:r>
          </w:p>
        </w:tc>
        <w:tc>
          <w:tcPr>
            <w:tcW w:w="900" w:type="dxa"/>
            <w:vAlign w:val="center"/>
          </w:tcPr>
          <w:p w14:paraId="71959596" w14:textId="77777777" w:rsidR="00B24577" w:rsidRPr="006C5C4E" w:rsidRDefault="0051380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4D7D3A" w:rsidRPr="006C5C4E" w14:paraId="1FBA2E64" w14:textId="77777777" w:rsidTr="00536B34">
        <w:tc>
          <w:tcPr>
            <w:tcW w:w="8100" w:type="dxa"/>
          </w:tcPr>
          <w:p w14:paraId="040FA80A" w14:textId="77777777" w:rsidR="004D7D3A" w:rsidRDefault="004D7D3A" w:rsidP="00955843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You are unable to sit the driving test</w:t>
            </w:r>
          </w:p>
        </w:tc>
        <w:tc>
          <w:tcPr>
            <w:tcW w:w="900" w:type="dxa"/>
            <w:vAlign w:val="center"/>
          </w:tcPr>
          <w:p w14:paraId="67AE2B26" w14:textId="77777777" w:rsidR="004D7D3A" w:rsidRPr="006C5C4E" w:rsidRDefault="004D7D3A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B24577" w:rsidRPr="006C5C4E" w14:paraId="6D07A2F5" w14:textId="77777777" w:rsidTr="00536B34">
        <w:tc>
          <w:tcPr>
            <w:tcW w:w="8100" w:type="dxa"/>
            <w:shd w:val="clear" w:color="auto" w:fill="E0E0E0"/>
          </w:tcPr>
          <w:p w14:paraId="44928726" w14:textId="77777777" w:rsidR="00B24577" w:rsidRPr="006C5C4E" w:rsidRDefault="00B24577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45787F5" w14:textId="2E39829F" w:rsidR="00B24577" w:rsidRPr="006C5C4E" w:rsidRDefault="001843F0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590392DA" w14:textId="77777777" w:rsidR="00B24577" w:rsidRPr="006C5C4E" w:rsidRDefault="00B2457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7925AD27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3570A9F4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4BDF0CBA" w14:textId="77777777" w:rsidTr="00536B34">
        <w:tc>
          <w:tcPr>
            <w:tcW w:w="8100" w:type="dxa"/>
            <w:shd w:val="clear" w:color="auto" w:fill="E0E0E0"/>
            <w:vAlign w:val="center"/>
          </w:tcPr>
          <w:p w14:paraId="3E34C7FD" w14:textId="77777777" w:rsidR="00B24577" w:rsidRPr="006C5C4E" w:rsidRDefault="004D7D3A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List the reasons why is Jack so angry about the new system.</w:t>
            </w:r>
          </w:p>
          <w:p w14:paraId="09E9004B" w14:textId="77777777" w:rsidR="00B24577" w:rsidRPr="006C5C4E" w:rsidRDefault="00B24577" w:rsidP="001F67A9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C50E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ABCE662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577" w:rsidRPr="006C5C4E" w14:paraId="625B2BCF" w14:textId="77777777" w:rsidTr="00536B34">
        <w:tc>
          <w:tcPr>
            <w:tcW w:w="8100" w:type="dxa"/>
          </w:tcPr>
          <w:p w14:paraId="46F80E37" w14:textId="77777777" w:rsidR="00B24577" w:rsidRPr="006C5C4E" w:rsidRDefault="004D7D3A" w:rsidP="00EE72A9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He </w:t>
            </w:r>
            <w:r w:rsidR="00EE72A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had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intended to get his driver’s licence before high school graduation</w:t>
            </w:r>
          </w:p>
        </w:tc>
        <w:tc>
          <w:tcPr>
            <w:tcW w:w="900" w:type="dxa"/>
            <w:vAlign w:val="center"/>
          </w:tcPr>
          <w:p w14:paraId="35463B3C" w14:textId="77777777" w:rsidR="00B24577" w:rsidRPr="006C5C4E" w:rsidRDefault="00495A6D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495A6D" w:rsidRPr="006C5C4E" w14:paraId="50C5CC31" w14:textId="77777777" w:rsidTr="00536B34">
        <w:tc>
          <w:tcPr>
            <w:tcW w:w="8100" w:type="dxa"/>
          </w:tcPr>
          <w:p w14:paraId="5EAC9B2F" w14:textId="77777777" w:rsidR="00495A6D" w:rsidRPr="006C5C4E" w:rsidRDefault="004D7D3A" w:rsidP="00AC24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He was going to drive </w:t>
            </w:r>
            <w:r w:rsidR="00EE72A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himself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to ‘Leavers’ (a graduation trip)</w:t>
            </w:r>
          </w:p>
        </w:tc>
        <w:tc>
          <w:tcPr>
            <w:tcW w:w="900" w:type="dxa"/>
            <w:vAlign w:val="center"/>
          </w:tcPr>
          <w:p w14:paraId="1ECA4500" w14:textId="77777777" w:rsidR="00495A6D" w:rsidRPr="006C5C4E" w:rsidRDefault="00495A6D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1F67A9" w:rsidRPr="006C5C4E" w14:paraId="67CBA6DE" w14:textId="77777777" w:rsidTr="00536B34">
        <w:tc>
          <w:tcPr>
            <w:tcW w:w="8100" w:type="dxa"/>
          </w:tcPr>
          <w:p w14:paraId="4F3760AC" w14:textId="77777777" w:rsidR="001F67A9" w:rsidRDefault="004D7D3A" w:rsidP="00495A6D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Next year when he goes to university</w:t>
            </w:r>
          </w:p>
        </w:tc>
        <w:tc>
          <w:tcPr>
            <w:tcW w:w="900" w:type="dxa"/>
            <w:vAlign w:val="center"/>
          </w:tcPr>
          <w:p w14:paraId="1A847D67" w14:textId="77777777" w:rsidR="001F67A9" w:rsidRPr="006C5C4E" w:rsidRDefault="001F67A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AC2434" w:rsidRPr="006C5C4E" w14:paraId="0F81A812" w14:textId="77777777" w:rsidTr="00536B34">
        <w:tc>
          <w:tcPr>
            <w:tcW w:w="8100" w:type="dxa"/>
          </w:tcPr>
          <w:p w14:paraId="0ACD734F" w14:textId="77777777" w:rsidR="00AC2434" w:rsidRDefault="00EE72A9" w:rsidP="00495A6D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Instead of taking</w:t>
            </w:r>
            <w:r w:rsidR="002C50E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the bus or train</w:t>
            </w:r>
          </w:p>
        </w:tc>
        <w:tc>
          <w:tcPr>
            <w:tcW w:w="900" w:type="dxa"/>
            <w:vAlign w:val="center"/>
          </w:tcPr>
          <w:p w14:paraId="06CD5D51" w14:textId="77777777" w:rsidR="00AC2434" w:rsidRDefault="00AC2434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2C50E9" w:rsidRPr="006C5C4E" w14:paraId="6F84F95C" w14:textId="77777777" w:rsidTr="00536B34">
        <w:tc>
          <w:tcPr>
            <w:tcW w:w="8100" w:type="dxa"/>
          </w:tcPr>
          <w:p w14:paraId="7C19847D" w14:textId="77777777" w:rsidR="002C50E9" w:rsidRDefault="002C50E9" w:rsidP="00EE72A9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He thought he </w:t>
            </w:r>
            <w:r w:rsidR="00EE72A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would be able to go in (by) his own car</w:t>
            </w:r>
          </w:p>
        </w:tc>
        <w:tc>
          <w:tcPr>
            <w:tcW w:w="900" w:type="dxa"/>
            <w:vAlign w:val="center"/>
          </w:tcPr>
          <w:p w14:paraId="79FCBA53" w14:textId="77777777" w:rsidR="002C50E9" w:rsidRDefault="002C50E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24577" w:rsidRPr="006C5C4E" w14:paraId="052210D0" w14:textId="77777777" w:rsidTr="00536B34">
        <w:tc>
          <w:tcPr>
            <w:tcW w:w="8100" w:type="dxa"/>
            <w:shd w:val="clear" w:color="auto" w:fill="E0E0E0"/>
          </w:tcPr>
          <w:p w14:paraId="5B5F3E53" w14:textId="77777777" w:rsidR="00B24577" w:rsidRPr="006C5C4E" w:rsidRDefault="00B24577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FE6D263" w14:textId="77777777" w:rsidR="00B24577" w:rsidRPr="006C5C4E" w:rsidRDefault="002C50E9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5</w:t>
            </w:r>
          </w:p>
        </w:tc>
      </w:tr>
    </w:tbl>
    <w:p w14:paraId="06EB9DF5" w14:textId="77777777" w:rsidR="00B24577" w:rsidRPr="006C5C4E" w:rsidRDefault="00B2457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181781CB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58DB0EA7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20C61D02" w14:textId="77777777" w:rsidTr="00536B34">
        <w:tc>
          <w:tcPr>
            <w:tcW w:w="8100" w:type="dxa"/>
            <w:shd w:val="clear" w:color="auto" w:fill="E0E0E0"/>
            <w:vAlign w:val="center"/>
          </w:tcPr>
          <w:p w14:paraId="66CE0890" w14:textId="77777777" w:rsidR="00B24577" w:rsidRPr="006C5C4E" w:rsidRDefault="002C50E9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What doesn’t Maki think is a good idea</w:t>
            </w:r>
            <w:r w:rsidR="00B31C53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 xml:space="preserve"> and why</w:t>
            </w: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?</w:t>
            </w:r>
          </w:p>
          <w:p w14:paraId="092B6BBC" w14:textId="77777777" w:rsidR="00B24577" w:rsidRPr="006C5C4E" w:rsidRDefault="00B24577" w:rsidP="00AC2434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Extracts and communicates</w:t>
            </w:r>
            <w:r w:rsidR="00623C0C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  <w:r w:rsidR="002C50E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1D0C298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577" w:rsidRPr="006C5C4E" w14:paraId="164CA03E" w14:textId="77777777" w:rsidTr="00536B34">
        <w:tc>
          <w:tcPr>
            <w:tcW w:w="8100" w:type="dxa"/>
          </w:tcPr>
          <w:p w14:paraId="6B539CC2" w14:textId="77777777" w:rsidR="00B24577" w:rsidRPr="006C5C4E" w:rsidRDefault="002C50E9" w:rsidP="00AC24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Beginning to drive at 16 years of age</w:t>
            </w:r>
          </w:p>
        </w:tc>
        <w:tc>
          <w:tcPr>
            <w:tcW w:w="900" w:type="dxa"/>
            <w:vAlign w:val="center"/>
          </w:tcPr>
          <w:p w14:paraId="01B19FD0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24577" w:rsidRPr="006C5C4E" w14:paraId="5ECD2939" w14:textId="77777777" w:rsidTr="00536B34">
        <w:tc>
          <w:tcPr>
            <w:tcW w:w="8100" w:type="dxa"/>
          </w:tcPr>
          <w:p w14:paraId="14AC2E6A" w14:textId="69AB17D1" w:rsidR="00B24577" w:rsidRPr="006C5C4E" w:rsidRDefault="002C50E9" w:rsidP="00AC24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Be</w:t>
            </w:r>
            <w:r w:rsidR="00951960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cause she thinks they are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children and </w:t>
            </w:r>
            <w:r w:rsidR="00951960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too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young </w:t>
            </w:r>
          </w:p>
        </w:tc>
        <w:tc>
          <w:tcPr>
            <w:tcW w:w="900" w:type="dxa"/>
            <w:vAlign w:val="center"/>
          </w:tcPr>
          <w:p w14:paraId="2C7D525B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B24577" w:rsidRPr="006C5C4E" w14:paraId="2D193DE0" w14:textId="77777777" w:rsidTr="00536B34">
        <w:tc>
          <w:tcPr>
            <w:tcW w:w="8100" w:type="dxa"/>
            <w:shd w:val="clear" w:color="auto" w:fill="E0E0E0"/>
          </w:tcPr>
          <w:p w14:paraId="7FB36A70" w14:textId="77777777" w:rsidR="00B24577" w:rsidRPr="006C5C4E" w:rsidRDefault="00B24577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10738C2" w14:textId="77777777" w:rsidR="00B24577" w:rsidRPr="006C5C4E" w:rsidRDefault="002C50E9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3C677438" w14:textId="77777777" w:rsidR="00B24577" w:rsidRPr="006C5C4E" w:rsidRDefault="00B2457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67E26ADF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742AE7BE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319A198E" w14:textId="77777777" w:rsidTr="00536B34">
        <w:tc>
          <w:tcPr>
            <w:tcW w:w="8100" w:type="dxa"/>
            <w:shd w:val="clear" w:color="auto" w:fill="E0E0E0"/>
            <w:vAlign w:val="center"/>
          </w:tcPr>
          <w:p w14:paraId="2D095218" w14:textId="77777777" w:rsidR="00B24577" w:rsidRPr="006C5C4E" w:rsidRDefault="002C50E9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val="en-US"/>
              </w:rPr>
              <w:t>Explain why Jack doesn’t agree with Maki</w:t>
            </w:r>
            <w:r w:rsidR="00AC2434">
              <w:rPr>
                <w:rFonts w:asciiTheme="minorHAnsi" w:eastAsiaTheme="majorEastAsia" w:hAnsiTheme="minorHAnsi" w:cs="Arial"/>
                <w:sz w:val="20"/>
                <w:szCs w:val="20"/>
                <w:lang w:val="en-US"/>
              </w:rPr>
              <w:t>.</w:t>
            </w:r>
          </w:p>
          <w:p w14:paraId="599F361D" w14:textId="77777777" w:rsidR="00B24577" w:rsidRPr="006C5C4E" w:rsidRDefault="00B24577" w:rsidP="00C06ED5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C06ED5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1F67A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BEBD6BE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577" w:rsidRPr="006C5C4E" w14:paraId="6C178F83" w14:textId="77777777" w:rsidTr="00536B34">
        <w:tc>
          <w:tcPr>
            <w:tcW w:w="8100" w:type="dxa"/>
          </w:tcPr>
          <w:p w14:paraId="7FD330F4" w14:textId="77777777" w:rsidR="00B24577" w:rsidRPr="006C5C4E" w:rsidRDefault="002C50E9" w:rsidP="001F67A9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Different from Japan</w:t>
            </w:r>
          </w:p>
        </w:tc>
        <w:tc>
          <w:tcPr>
            <w:tcW w:w="900" w:type="dxa"/>
            <w:vAlign w:val="center"/>
          </w:tcPr>
          <w:p w14:paraId="6409EEB5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1F67A9" w:rsidRPr="006C5C4E" w14:paraId="59169FF2" w14:textId="77777777" w:rsidTr="00536B34">
        <w:tc>
          <w:tcPr>
            <w:tcW w:w="8100" w:type="dxa"/>
          </w:tcPr>
          <w:p w14:paraId="5EE974CC" w14:textId="77777777" w:rsidR="001F67A9" w:rsidRDefault="002C50E9" w:rsidP="001F67A9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Australia is country where it is difficult to live without a car</w:t>
            </w:r>
          </w:p>
        </w:tc>
        <w:tc>
          <w:tcPr>
            <w:tcW w:w="900" w:type="dxa"/>
            <w:vAlign w:val="center"/>
          </w:tcPr>
          <w:p w14:paraId="3D3298A4" w14:textId="77777777" w:rsidR="001F67A9" w:rsidRPr="006C5C4E" w:rsidRDefault="001F67A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C06ED5" w:rsidRPr="006C5C4E" w14:paraId="2F482FE4" w14:textId="77777777" w:rsidTr="00536B34">
        <w:tc>
          <w:tcPr>
            <w:tcW w:w="8100" w:type="dxa"/>
          </w:tcPr>
          <w:p w14:paraId="5402F4FC" w14:textId="77777777" w:rsidR="00C06ED5" w:rsidRDefault="00C06ED5" w:rsidP="001F67A9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And it’s more convenient to get to the point where you can drive as soon as possible</w:t>
            </w:r>
          </w:p>
        </w:tc>
        <w:tc>
          <w:tcPr>
            <w:tcW w:w="900" w:type="dxa"/>
            <w:vAlign w:val="center"/>
          </w:tcPr>
          <w:p w14:paraId="107D3ADF" w14:textId="77777777" w:rsidR="00C06ED5" w:rsidRDefault="00C06ED5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24577" w:rsidRPr="006C5C4E" w14:paraId="611C547E" w14:textId="77777777" w:rsidTr="00536B34">
        <w:tc>
          <w:tcPr>
            <w:tcW w:w="8100" w:type="dxa"/>
            <w:shd w:val="clear" w:color="auto" w:fill="E0E0E0"/>
          </w:tcPr>
          <w:p w14:paraId="7F61FE1D" w14:textId="77777777" w:rsidR="00B24577" w:rsidRPr="006C5C4E" w:rsidRDefault="00B24577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D5E98E4" w14:textId="77777777" w:rsidR="00B24577" w:rsidRPr="006C5C4E" w:rsidRDefault="00C06ED5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16E254BF" w14:textId="77777777" w:rsidR="00B24577" w:rsidRPr="006C5C4E" w:rsidRDefault="00B2457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03D9D73E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p w14:paraId="57230D4F" w14:textId="77777777" w:rsidR="00C57007" w:rsidRPr="006C5C4E" w:rsidRDefault="00C57007" w:rsidP="00B24577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790A5A01" w14:textId="77777777" w:rsidTr="00536B34">
        <w:tc>
          <w:tcPr>
            <w:tcW w:w="8100" w:type="dxa"/>
            <w:shd w:val="clear" w:color="auto" w:fill="E0E0E0"/>
            <w:vAlign w:val="center"/>
          </w:tcPr>
          <w:p w14:paraId="76C27AD8" w14:textId="77777777" w:rsidR="00B24577" w:rsidRPr="006C5C4E" w:rsidRDefault="004D7D3A" w:rsidP="00536B3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 w:hint="eastAsia"/>
                <w:color w:val="000000"/>
                <w:sz w:val="20"/>
                <w:szCs w:val="20"/>
                <w:lang w:eastAsia="ja-JP"/>
              </w:rPr>
              <w:t>Why doe</w:t>
            </w:r>
            <w:r w:rsidR="00C06ED5">
              <w:rPr>
                <w:rFonts w:asciiTheme="minorHAnsi" w:eastAsiaTheme="majorEastAsia" w:hAnsiTheme="minorHAnsi" w:cs="Arial" w:hint="eastAsia"/>
                <w:color w:val="000000"/>
                <w:sz w:val="20"/>
                <w:szCs w:val="20"/>
                <w:lang w:eastAsia="ja-JP"/>
              </w:rPr>
              <w:t xml:space="preserve">s Maki believe it will </w:t>
            </w:r>
            <w:r w:rsidR="00C06ED5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get easier</w:t>
            </w:r>
            <w:r>
              <w:rPr>
                <w:rFonts w:asciiTheme="minorHAnsi" w:eastAsiaTheme="majorEastAsia" w:hAnsiTheme="minorHAnsi" w:cs="Arial" w:hint="eastAsia"/>
                <w:color w:val="000000"/>
                <w:sz w:val="20"/>
                <w:szCs w:val="20"/>
                <w:lang w:eastAsia="ja-JP"/>
              </w:rPr>
              <w:t xml:space="preserve"> to pass </w:t>
            </w: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the driving test?</w:t>
            </w:r>
            <w:r w:rsidR="00C866DF" w:rsidRPr="006C5C4E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14:paraId="1DEFA6EF" w14:textId="77777777" w:rsidR="00B24577" w:rsidRPr="006C5C4E" w:rsidRDefault="00B24577" w:rsidP="001F67A9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C50E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DE3D90C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E12D39" w:rsidRPr="006C5C4E" w14:paraId="1D9E91A5" w14:textId="77777777" w:rsidTr="00536B34">
        <w:tc>
          <w:tcPr>
            <w:tcW w:w="8100" w:type="dxa"/>
          </w:tcPr>
          <w:p w14:paraId="1D2BBE7E" w14:textId="77777777" w:rsidR="00E12D39" w:rsidRDefault="004D7D3A" w:rsidP="00C06ED5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If </w:t>
            </w:r>
            <w:r w:rsidR="00C06ED5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time to practise becomes greater/increases</w:t>
            </w:r>
          </w:p>
        </w:tc>
        <w:tc>
          <w:tcPr>
            <w:tcW w:w="900" w:type="dxa"/>
            <w:vAlign w:val="center"/>
          </w:tcPr>
          <w:p w14:paraId="3237B16E" w14:textId="77777777" w:rsidR="00E12D39" w:rsidRPr="006C5C4E" w:rsidRDefault="00A04902" w:rsidP="00FA0A9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FA0A94" w:rsidRPr="006C5C4E" w14:paraId="3129D32C" w14:textId="77777777" w:rsidTr="00536B34">
        <w:tc>
          <w:tcPr>
            <w:tcW w:w="8100" w:type="dxa"/>
          </w:tcPr>
          <w:p w14:paraId="674621C2" w14:textId="77777777" w:rsidR="00FA0A94" w:rsidRPr="006C5C4E" w:rsidRDefault="00C06ED5" w:rsidP="001F67A9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</w:t>
            </w:r>
            <w:r w:rsidR="004D7D3A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riving experience will increase</w:t>
            </w:r>
          </w:p>
        </w:tc>
        <w:tc>
          <w:tcPr>
            <w:tcW w:w="900" w:type="dxa"/>
            <w:vAlign w:val="center"/>
          </w:tcPr>
          <w:p w14:paraId="0889FFDF" w14:textId="77777777" w:rsidR="00FA0A94" w:rsidRPr="006C5C4E" w:rsidRDefault="00FA0A94" w:rsidP="00FA0A9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FA0A94" w:rsidRPr="006C5C4E" w14:paraId="4B889AE5" w14:textId="77777777" w:rsidTr="00536B34">
        <w:tc>
          <w:tcPr>
            <w:tcW w:w="8100" w:type="dxa"/>
          </w:tcPr>
          <w:p w14:paraId="2C970B90" w14:textId="77777777" w:rsidR="00FA0A94" w:rsidRPr="006C5C4E" w:rsidRDefault="004D7D3A" w:rsidP="00372CFE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(And she thinks) everyone will become much better drivers</w:t>
            </w:r>
          </w:p>
        </w:tc>
        <w:tc>
          <w:tcPr>
            <w:tcW w:w="900" w:type="dxa"/>
            <w:vAlign w:val="center"/>
          </w:tcPr>
          <w:p w14:paraId="39A35F37" w14:textId="77777777" w:rsidR="00FA0A94" w:rsidRPr="006C5C4E" w:rsidRDefault="00FA0A94" w:rsidP="00FA0A9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B24577" w:rsidRPr="006C5C4E" w14:paraId="7F2EA1E7" w14:textId="77777777" w:rsidTr="00536B34">
        <w:tc>
          <w:tcPr>
            <w:tcW w:w="8100" w:type="dxa"/>
            <w:shd w:val="clear" w:color="auto" w:fill="E0E0E0"/>
          </w:tcPr>
          <w:p w14:paraId="52AB1BD5" w14:textId="77777777" w:rsidR="00B24577" w:rsidRPr="006C5C4E" w:rsidRDefault="00B24577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9578FA7" w14:textId="77777777" w:rsidR="00B24577" w:rsidRPr="006C5C4E" w:rsidRDefault="002C50E9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B060983" w14:textId="77777777" w:rsidR="00C866DF" w:rsidRPr="006C5C4E" w:rsidRDefault="00C866DF" w:rsidP="00B24577">
      <w:pPr>
        <w:rPr>
          <w:rFonts w:asciiTheme="minorHAnsi" w:eastAsiaTheme="majorEastAsia" w:hAnsiTheme="minorHAnsi" w:cs="Arial"/>
          <w:sz w:val="8"/>
          <w:szCs w:val="8"/>
          <w:lang w:eastAsia="ja-JP"/>
        </w:rPr>
      </w:pPr>
    </w:p>
    <w:p w14:paraId="71A7C453" w14:textId="77777777" w:rsidR="00FA0A94" w:rsidRPr="006C5C4E" w:rsidRDefault="00FA0A94" w:rsidP="00FA0A94">
      <w:pPr>
        <w:autoSpaceDE/>
        <w:autoSpaceDN/>
        <w:rPr>
          <w:rFonts w:asciiTheme="minorHAnsi" w:eastAsiaTheme="majorEastAsia" w:hAnsiTheme="minorHAnsi" w:cs="Arial"/>
          <w:sz w:val="16"/>
          <w:szCs w:val="16"/>
          <w:lang w:eastAsia="ja-JP"/>
        </w:rPr>
      </w:pPr>
    </w:p>
    <w:p w14:paraId="4C2386E8" w14:textId="77777777" w:rsidR="00C57007" w:rsidRPr="006C5C4E" w:rsidRDefault="00C57007" w:rsidP="00FA0A94">
      <w:pPr>
        <w:autoSpaceDE/>
        <w:autoSpaceDN/>
        <w:rPr>
          <w:rFonts w:asciiTheme="minorHAnsi" w:eastAsiaTheme="majorEastAsia" w:hAnsiTheme="minorHAnsi" w:cs="Arial"/>
          <w:sz w:val="16"/>
          <w:szCs w:val="16"/>
          <w:lang w:eastAsia="ja-JP"/>
        </w:rPr>
      </w:pPr>
    </w:p>
    <w:p w14:paraId="09FB5BB5" w14:textId="77777777" w:rsidR="00C57007" w:rsidRPr="006C5C4E" w:rsidRDefault="00C57007">
      <w:pPr>
        <w:autoSpaceDE/>
        <w:autoSpaceDN/>
        <w:rPr>
          <w:rFonts w:asciiTheme="minorHAnsi" w:eastAsiaTheme="majorEastAsia" w:hAnsiTheme="minorHAnsi" w:cs="Arial"/>
          <w:b/>
          <w:szCs w:val="20"/>
          <w:lang w:eastAsia="ja-JP"/>
        </w:rPr>
      </w:pPr>
      <w:r w:rsidRPr="006C5C4E">
        <w:rPr>
          <w:rFonts w:asciiTheme="minorHAnsi" w:eastAsiaTheme="majorEastAsia" w:hAnsiTheme="minorHAnsi" w:cs="Arial"/>
          <w:b/>
          <w:szCs w:val="20"/>
          <w:lang w:eastAsia="ja-JP"/>
        </w:rPr>
        <w:br w:type="page"/>
      </w:r>
    </w:p>
    <w:p w14:paraId="0AF9F80A" w14:textId="77777777" w:rsidR="00FA0A94" w:rsidRPr="006C5C4E" w:rsidRDefault="00FA0A94" w:rsidP="00FA0A94">
      <w:pPr>
        <w:rPr>
          <w:rFonts w:asciiTheme="minorHAnsi" w:eastAsiaTheme="majorEastAsia" w:hAnsiTheme="minorHAnsi" w:cs="Arial"/>
          <w:b/>
          <w:szCs w:val="20"/>
          <w:lang w:eastAsia="ja-JP"/>
        </w:rPr>
      </w:pPr>
      <w:r w:rsidRPr="006C5C4E">
        <w:rPr>
          <w:rFonts w:asciiTheme="minorHAnsi" w:eastAsiaTheme="majorEastAsia" w:hAnsiTheme="minorHAnsi" w:cs="Arial"/>
          <w:b/>
          <w:szCs w:val="20"/>
          <w:lang w:eastAsia="ja-JP"/>
        </w:rPr>
        <w:lastRenderedPageBreak/>
        <w:t>TEXT 6</w:t>
      </w:r>
    </w:p>
    <w:p w14:paraId="32AD3D79" w14:textId="77777777" w:rsidR="0061744E" w:rsidRPr="006C5C4E" w:rsidRDefault="0061744E" w:rsidP="0061744E">
      <w:pPr>
        <w:rPr>
          <w:rFonts w:asciiTheme="minorHAnsi" w:eastAsiaTheme="majorEastAsia" w:hAnsiTheme="minorHAnsi" w:cs="Arial"/>
          <w:sz w:val="8"/>
          <w:szCs w:val="8"/>
          <w:lang w:eastAsia="ja-JP"/>
        </w:rPr>
      </w:pPr>
    </w:p>
    <w:p w14:paraId="3B1C1A62" w14:textId="77777777" w:rsidR="0061744E" w:rsidRPr="006C5C4E" w:rsidRDefault="0061744E" w:rsidP="0061744E">
      <w:pPr>
        <w:rPr>
          <w:rFonts w:asciiTheme="minorHAnsi" w:eastAsiaTheme="majorEastAsia" w:hAnsiTheme="minorHAnsi" w:cs="Arial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61744E" w:rsidRPr="006C5C4E" w14:paraId="3B477CF4" w14:textId="77777777" w:rsidTr="00344437">
        <w:tc>
          <w:tcPr>
            <w:tcW w:w="8100" w:type="dxa"/>
            <w:shd w:val="clear" w:color="auto" w:fill="E0E0E0"/>
            <w:vAlign w:val="center"/>
          </w:tcPr>
          <w:p w14:paraId="402CE9C2" w14:textId="77777777" w:rsidR="0061744E" w:rsidRPr="00B9519E" w:rsidRDefault="00CD3C64" w:rsidP="00344437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What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is Jake doing presently</w:t>
            </w:r>
            <w:r w:rsidR="00372CFE">
              <w:rPr>
                <w:rFonts w:asciiTheme="minorHAnsi" w:eastAsiaTheme="majorEastAsia" w:hAnsiTheme="minorHAnsi" w:cs="Arial"/>
                <w:sz w:val="20"/>
                <w:szCs w:val="20"/>
                <w:lang w:val="en-US"/>
              </w:rPr>
              <w:t>?</w:t>
            </w: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</w:t>
            </w:r>
          </w:p>
          <w:p w14:paraId="16108E3F" w14:textId="77777777" w:rsidR="0061744E" w:rsidRPr="006C5C4E" w:rsidRDefault="0061744E" w:rsidP="001F5DFF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1F5DF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42DC767" w14:textId="77777777" w:rsidR="0061744E" w:rsidRPr="006C5C4E" w:rsidRDefault="0061744E" w:rsidP="00344437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61744E" w:rsidRPr="006C5C4E" w14:paraId="331741D4" w14:textId="77777777" w:rsidTr="00344437">
        <w:tc>
          <w:tcPr>
            <w:tcW w:w="8100" w:type="dxa"/>
          </w:tcPr>
          <w:p w14:paraId="409181DE" w14:textId="77777777" w:rsidR="0061744E" w:rsidRPr="006C5C4E" w:rsidRDefault="00477AFC" w:rsidP="002724F0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Working in a company in Tokyo</w:t>
            </w:r>
          </w:p>
        </w:tc>
        <w:tc>
          <w:tcPr>
            <w:tcW w:w="900" w:type="dxa"/>
            <w:vAlign w:val="center"/>
          </w:tcPr>
          <w:p w14:paraId="29300AB3" w14:textId="77777777" w:rsidR="0061744E" w:rsidRPr="006C5C4E" w:rsidRDefault="0061744E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61744E" w:rsidRPr="006C5C4E" w14:paraId="365AB2A8" w14:textId="77777777" w:rsidTr="00344437">
        <w:tc>
          <w:tcPr>
            <w:tcW w:w="8100" w:type="dxa"/>
          </w:tcPr>
          <w:p w14:paraId="1E4542D3" w14:textId="77777777" w:rsidR="0061744E" w:rsidRPr="006C5C4E" w:rsidRDefault="00477AFC" w:rsidP="001F5DF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Making games</w:t>
            </w:r>
          </w:p>
        </w:tc>
        <w:tc>
          <w:tcPr>
            <w:tcW w:w="900" w:type="dxa"/>
            <w:vAlign w:val="center"/>
          </w:tcPr>
          <w:p w14:paraId="62216634" w14:textId="77777777" w:rsidR="0061744E" w:rsidRPr="006C5C4E" w:rsidRDefault="0061744E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61744E" w:rsidRPr="006C5C4E" w14:paraId="5269810D" w14:textId="77777777" w:rsidTr="00344437">
        <w:tc>
          <w:tcPr>
            <w:tcW w:w="8100" w:type="dxa"/>
            <w:shd w:val="clear" w:color="auto" w:fill="E0E0E0"/>
          </w:tcPr>
          <w:p w14:paraId="5084A1BC" w14:textId="77777777" w:rsidR="0061744E" w:rsidRPr="006C5C4E" w:rsidRDefault="0061744E" w:rsidP="00344437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B3D86D0" w14:textId="77777777" w:rsidR="0061744E" w:rsidRPr="006C5C4E" w:rsidRDefault="001F5DFF" w:rsidP="00344437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34889EFF" w14:textId="77777777" w:rsidR="0061744E" w:rsidRPr="006C5C4E" w:rsidRDefault="0061744E" w:rsidP="00FA0A94">
      <w:pPr>
        <w:rPr>
          <w:rFonts w:asciiTheme="minorHAnsi" w:eastAsiaTheme="majorEastAsia" w:hAnsiTheme="minorHAnsi" w:cs="Arial"/>
          <w:bCs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53890E3B" w14:textId="77777777" w:rsidTr="00536B34">
        <w:tc>
          <w:tcPr>
            <w:tcW w:w="8100" w:type="dxa"/>
            <w:shd w:val="clear" w:color="auto" w:fill="E0E0E0"/>
            <w:vAlign w:val="center"/>
          </w:tcPr>
          <w:p w14:paraId="78487D37" w14:textId="77777777" w:rsidR="00771A60" w:rsidRPr="006C5C4E" w:rsidRDefault="00001052" w:rsidP="00771A60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72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Why does Jake think he is so lucky?</w:t>
            </w:r>
          </w:p>
          <w:p w14:paraId="0FF8AC5B" w14:textId="77777777" w:rsidR="00B24577" w:rsidRPr="006C5C4E" w:rsidRDefault="00771A60" w:rsidP="00771A60">
            <w:pPr>
              <w:autoSpaceDE/>
              <w:autoSpaceDN/>
              <w:ind w:left="72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E</w:t>
            </w:r>
            <w:r w:rsidR="00B24577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xtracts and communicates 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="00B24577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1F8DED2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577" w:rsidRPr="006C5C4E" w14:paraId="55D7480F" w14:textId="77777777" w:rsidTr="00536B34">
        <w:tc>
          <w:tcPr>
            <w:tcW w:w="8100" w:type="dxa"/>
          </w:tcPr>
          <w:p w14:paraId="4BF3D582" w14:textId="77777777" w:rsidR="00B24577" w:rsidRPr="006C5C4E" w:rsidRDefault="00001052" w:rsidP="0040020A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As he loves </w:t>
            </w:r>
            <w:r w:rsidR="001F2674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both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playing games</w:t>
            </w:r>
          </w:p>
        </w:tc>
        <w:tc>
          <w:tcPr>
            <w:tcW w:w="900" w:type="dxa"/>
            <w:vAlign w:val="center"/>
          </w:tcPr>
          <w:p w14:paraId="6452C187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40020A" w:rsidRPr="006C5C4E" w14:paraId="27DC8109" w14:textId="77777777" w:rsidTr="00536B34">
        <w:tc>
          <w:tcPr>
            <w:tcW w:w="8100" w:type="dxa"/>
          </w:tcPr>
          <w:p w14:paraId="3EF4567E" w14:textId="77777777" w:rsidR="0040020A" w:rsidRPr="006C5C4E" w:rsidRDefault="00001052" w:rsidP="0040020A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And making games</w:t>
            </w:r>
          </w:p>
        </w:tc>
        <w:tc>
          <w:tcPr>
            <w:tcW w:w="900" w:type="dxa"/>
            <w:vAlign w:val="center"/>
          </w:tcPr>
          <w:p w14:paraId="3EA700F5" w14:textId="77777777" w:rsidR="0040020A" w:rsidRPr="006C5C4E" w:rsidRDefault="0040020A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24577" w:rsidRPr="006C5C4E" w14:paraId="38C6B509" w14:textId="77777777" w:rsidTr="00536B34">
        <w:tc>
          <w:tcPr>
            <w:tcW w:w="8100" w:type="dxa"/>
          </w:tcPr>
          <w:p w14:paraId="514EFB6D" w14:textId="77777777" w:rsidR="00B24577" w:rsidRPr="006C5C4E" w:rsidRDefault="00001052" w:rsidP="00536B3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He </w:t>
            </w:r>
            <w:proofErr w:type="gram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is able to</w:t>
            </w:r>
            <w:proofErr w:type="gram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get money doing </w:t>
            </w:r>
            <w:r w:rsidR="001F2674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the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things he likes</w:t>
            </w:r>
          </w:p>
        </w:tc>
        <w:tc>
          <w:tcPr>
            <w:tcW w:w="900" w:type="dxa"/>
            <w:vAlign w:val="center"/>
          </w:tcPr>
          <w:p w14:paraId="5E107789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B24577" w:rsidRPr="006C5C4E" w14:paraId="342A4CC0" w14:textId="77777777" w:rsidTr="00536B34">
        <w:tc>
          <w:tcPr>
            <w:tcW w:w="8100" w:type="dxa"/>
            <w:shd w:val="clear" w:color="auto" w:fill="E0E0E0"/>
          </w:tcPr>
          <w:p w14:paraId="3A1BF42F" w14:textId="77777777" w:rsidR="00B24577" w:rsidRPr="006C5C4E" w:rsidRDefault="00B24577" w:rsidP="00C57007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D7387B7" w14:textId="77777777" w:rsidR="00B24577" w:rsidRPr="006C5C4E" w:rsidRDefault="00001052" w:rsidP="00C57007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55CF3059" w14:textId="77777777" w:rsidR="0040020A" w:rsidRPr="006C5C4E" w:rsidRDefault="0040020A" w:rsidP="00B1787F">
      <w:pPr>
        <w:autoSpaceDE/>
        <w:autoSpaceDN/>
        <w:rPr>
          <w:rFonts w:asciiTheme="minorHAnsi" w:eastAsiaTheme="majorEastAsia" w:hAnsiTheme="minorHAnsi" w:cs="Arial"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139F84C7" w14:textId="77777777" w:rsidTr="00536B34">
        <w:tc>
          <w:tcPr>
            <w:tcW w:w="8100" w:type="dxa"/>
            <w:shd w:val="clear" w:color="auto" w:fill="E0E0E0"/>
            <w:vAlign w:val="center"/>
          </w:tcPr>
          <w:p w14:paraId="087EB4EE" w14:textId="77777777" w:rsidR="00771A60" w:rsidRPr="00001052" w:rsidRDefault="00001052" w:rsidP="0002674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72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001052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Describe what inspired Jake to study earnestly every</w:t>
            </w: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001052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day</w:t>
            </w:r>
            <w:r w:rsidR="00AC6A2E" w:rsidRPr="00001052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.</w:t>
            </w:r>
          </w:p>
          <w:p w14:paraId="7FEFC5D4" w14:textId="77777777" w:rsidR="00B24577" w:rsidRPr="006C5C4E" w:rsidRDefault="00B24577" w:rsidP="00771A60">
            <w:pPr>
              <w:autoSpaceDE/>
              <w:autoSpaceDN/>
              <w:ind w:left="72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4028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C855F23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577" w:rsidRPr="006C5C4E" w14:paraId="5D3CF7BB" w14:textId="77777777" w:rsidTr="00536B34">
        <w:tc>
          <w:tcPr>
            <w:tcW w:w="8100" w:type="dxa"/>
          </w:tcPr>
          <w:p w14:paraId="69B58F92" w14:textId="77777777" w:rsidR="00B24577" w:rsidRPr="006C5C4E" w:rsidRDefault="008E3D83" w:rsidP="005F7EE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One day, his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Japanese teacher advised him that</w:t>
            </w:r>
          </w:p>
        </w:tc>
        <w:tc>
          <w:tcPr>
            <w:tcW w:w="900" w:type="dxa"/>
            <w:vAlign w:val="center"/>
          </w:tcPr>
          <w:p w14:paraId="7551C69A" w14:textId="77777777" w:rsidR="00B24577" w:rsidRPr="006C5C4E" w:rsidRDefault="00D71FCF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CD3C64" w:rsidRPr="006C5C4E" w14:paraId="14EE6A29" w14:textId="77777777" w:rsidTr="00536B34">
        <w:tc>
          <w:tcPr>
            <w:tcW w:w="8100" w:type="dxa"/>
          </w:tcPr>
          <w:p w14:paraId="06F8AF75" w14:textId="59F17547" w:rsidR="00CD3C64" w:rsidRPr="006C5C4E" w:rsidRDefault="00C73CD8" w:rsidP="00474CD1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“</w:t>
            </w:r>
            <w:r w:rsidR="00474CD1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Y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ou like Japanese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D6FCBE9" w14:textId="77777777" w:rsidR="00CD3C64" w:rsidRPr="006C5C4E" w:rsidRDefault="00CD3C64" w:rsidP="00CD3C6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CD3C64" w:rsidRPr="006C5C4E" w14:paraId="6A00C87C" w14:textId="77777777" w:rsidTr="00536B34">
        <w:tc>
          <w:tcPr>
            <w:tcW w:w="8100" w:type="dxa"/>
          </w:tcPr>
          <w:p w14:paraId="196B696F" w14:textId="206A2DE6" w:rsidR="00CD3C64" w:rsidRPr="006C5C4E" w:rsidRDefault="00474CD1" w:rsidP="00CD3C6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Y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ou also seem to like playing games</w:t>
            </w:r>
          </w:p>
        </w:tc>
        <w:tc>
          <w:tcPr>
            <w:tcW w:w="900" w:type="dxa"/>
            <w:vAlign w:val="center"/>
          </w:tcPr>
          <w:p w14:paraId="48B88630" w14:textId="77777777" w:rsidR="00CD3C64" w:rsidRPr="006C5C4E" w:rsidRDefault="00CD3C64" w:rsidP="00CD3C6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AC6A2E" w:rsidRPr="006C5C4E" w14:paraId="1FF8EB27" w14:textId="77777777" w:rsidTr="00536B34">
        <w:tc>
          <w:tcPr>
            <w:tcW w:w="8100" w:type="dxa"/>
          </w:tcPr>
          <w:p w14:paraId="3B183036" w14:textId="77777777" w:rsidR="00AC6A2E" w:rsidRDefault="00001052" w:rsidP="00C73CD8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So why don’t you study </w:t>
            </w:r>
            <w:r w:rsidR="00C73CD8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diligently</w:t>
            </w:r>
          </w:p>
        </w:tc>
        <w:tc>
          <w:tcPr>
            <w:tcW w:w="900" w:type="dxa"/>
            <w:vAlign w:val="center"/>
          </w:tcPr>
          <w:p w14:paraId="29FE686D" w14:textId="77777777" w:rsidR="00AC6A2E" w:rsidRPr="006C5C4E" w:rsidRDefault="0024028F" w:rsidP="00CD3C6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AC6A2E" w:rsidRPr="006C5C4E" w14:paraId="0BC62F8A" w14:textId="77777777" w:rsidTr="00536B34">
        <w:tc>
          <w:tcPr>
            <w:tcW w:w="8100" w:type="dxa"/>
          </w:tcPr>
          <w:p w14:paraId="2B61EA92" w14:textId="77777777" w:rsidR="00AC6A2E" w:rsidRDefault="00001052" w:rsidP="00CD3C64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And try to enter a Japanese game company</w:t>
            </w:r>
            <w:r w:rsidR="00C73CD8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”</w:t>
            </w:r>
          </w:p>
        </w:tc>
        <w:tc>
          <w:tcPr>
            <w:tcW w:w="900" w:type="dxa"/>
            <w:vAlign w:val="center"/>
          </w:tcPr>
          <w:p w14:paraId="6670ADBE" w14:textId="77777777" w:rsidR="00AC6A2E" w:rsidRPr="006C5C4E" w:rsidRDefault="0024028F" w:rsidP="00CD3C6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B24577" w:rsidRPr="006C5C4E" w14:paraId="081318DB" w14:textId="77777777" w:rsidTr="00536B34">
        <w:tc>
          <w:tcPr>
            <w:tcW w:w="8100" w:type="dxa"/>
            <w:shd w:val="clear" w:color="auto" w:fill="E0E0E0"/>
          </w:tcPr>
          <w:p w14:paraId="4D1A689F" w14:textId="77777777" w:rsidR="00B24577" w:rsidRPr="006C5C4E" w:rsidRDefault="00B24577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92C6B0A" w14:textId="77777777" w:rsidR="00B24577" w:rsidRPr="006C5C4E" w:rsidRDefault="0024028F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5</w:t>
            </w:r>
          </w:p>
        </w:tc>
      </w:tr>
    </w:tbl>
    <w:p w14:paraId="5FAD4234" w14:textId="77777777" w:rsidR="00162C4C" w:rsidRPr="006C5C4E" w:rsidRDefault="00162C4C" w:rsidP="00B24577">
      <w:pPr>
        <w:rPr>
          <w:rFonts w:asciiTheme="minorHAnsi" w:eastAsiaTheme="majorEastAsia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577" w:rsidRPr="006C5C4E" w14:paraId="374BCE82" w14:textId="77777777" w:rsidTr="0052389C">
        <w:trPr>
          <w:trHeight w:val="870"/>
        </w:trPr>
        <w:tc>
          <w:tcPr>
            <w:tcW w:w="8100" w:type="dxa"/>
            <w:shd w:val="clear" w:color="auto" w:fill="E0E0E0"/>
          </w:tcPr>
          <w:p w14:paraId="14D1AB05" w14:textId="77777777" w:rsidR="00771A60" w:rsidRPr="006C5C4E" w:rsidRDefault="00001052" w:rsidP="00771A60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72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val="en-US" w:eastAsia="ja-JP"/>
              </w:rPr>
              <w:t>What does Jake believe</w:t>
            </w:r>
            <w:r w:rsidR="008E3D83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val="en-US" w:eastAsia="ja-JP"/>
              </w:rPr>
              <w:t xml:space="preserve"> to be</w:t>
            </w: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val="en-US" w:eastAsia="ja-JP"/>
              </w:rPr>
              <w:t xml:space="preserve"> very important </w:t>
            </w:r>
            <w:proofErr w:type="gramStart"/>
            <w:r w:rsidR="008E3D83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val="en-US" w:eastAsia="ja-JP"/>
              </w:rPr>
              <w:t xml:space="preserve">in order </w:t>
            </w: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val="en-US" w:eastAsia="ja-JP"/>
              </w:rPr>
              <w:t>to</w:t>
            </w:r>
            <w:proofErr w:type="gramEnd"/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val="en-US" w:eastAsia="ja-JP"/>
              </w:rPr>
              <w:t xml:space="preserve"> live in a foreign country</w:t>
            </w:r>
            <w:r w:rsidR="0024028F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val="en-US" w:eastAsia="ja-JP"/>
              </w:rPr>
              <w:t>?</w:t>
            </w:r>
          </w:p>
          <w:p w14:paraId="4A9AA865" w14:textId="4AA4FA63" w:rsidR="00B24577" w:rsidRPr="006C5C4E" w:rsidRDefault="00B24577" w:rsidP="00CB1D79">
            <w:pPr>
              <w:autoSpaceDE/>
              <w:autoSpaceDN/>
              <w:ind w:left="72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CB1D79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4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B1787F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A3B12C5" w14:textId="77777777" w:rsidR="00B24577" w:rsidRPr="006C5C4E" w:rsidRDefault="00B24577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001052" w:rsidRPr="006C5C4E" w14:paraId="4F687C5B" w14:textId="77777777" w:rsidTr="00536B34">
        <w:tc>
          <w:tcPr>
            <w:tcW w:w="8100" w:type="dxa"/>
          </w:tcPr>
          <w:p w14:paraId="25AE6EE1" w14:textId="7383EE79" w:rsidR="00001052" w:rsidRDefault="0052389C" w:rsidP="001F67A9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When he’s troubled,</w:t>
            </w:r>
          </w:p>
        </w:tc>
        <w:tc>
          <w:tcPr>
            <w:tcW w:w="900" w:type="dxa"/>
            <w:vAlign w:val="center"/>
          </w:tcPr>
          <w:p w14:paraId="2FE06AA8" w14:textId="77777777" w:rsidR="00001052" w:rsidRPr="006C5C4E" w:rsidRDefault="000D515C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1F67A9" w:rsidRPr="006C5C4E" w14:paraId="6827DCA2" w14:textId="77777777" w:rsidTr="00536B34">
        <w:tc>
          <w:tcPr>
            <w:tcW w:w="8100" w:type="dxa"/>
          </w:tcPr>
          <w:p w14:paraId="243706E1" w14:textId="3E921BE3" w:rsidR="001F67A9" w:rsidRDefault="008E3D83" w:rsidP="00F711E2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he asks 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friends </w:t>
            </w:r>
            <w:r w:rsidR="000D515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who he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work</w:t>
            </w:r>
            <w:r w:rsidR="000D515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  <w:r w:rsidR="0052389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(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together</w:t>
            </w:r>
            <w:r w:rsidR="0052389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)</w:t>
            </w:r>
            <w:r w:rsidR="0000105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with</w:t>
            </w:r>
          </w:p>
        </w:tc>
        <w:tc>
          <w:tcPr>
            <w:tcW w:w="900" w:type="dxa"/>
            <w:vAlign w:val="center"/>
          </w:tcPr>
          <w:p w14:paraId="6E0F9DDB" w14:textId="77777777" w:rsidR="001F67A9" w:rsidRPr="006C5C4E" w:rsidRDefault="001F67A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001052" w:rsidRPr="006C5C4E" w14:paraId="4709AE7A" w14:textId="77777777" w:rsidTr="00536B34">
        <w:tc>
          <w:tcPr>
            <w:tcW w:w="8100" w:type="dxa"/>
          </w:tcPr>
          <w:p w14:paraId="5C481947" w14:textId="73BB9851" w:rsidR="00001052" w:rsidRDefault="00001052" w:rsidP="00CB1D79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And </w:t>
            </w:r>
            <w:r w:rsidR="008E3D8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makes effort </w:t>
            </w:r>
          </w:p>
        </w:tc>
        <w:tc>
          <w:tcPr>
            <w:tcW w:w="900" w:type="dxa"/>
            <w:vAlign w:val="center"/>
          </w:tcPr>
          <w:p w14:paraId="54FE9E3F" w14:textId="77777777" w:rsidR="00001052" w:rsidRDefault="00001052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CB1D79" w:rsidRPr="006C5C4E" w14:paraId="3CDAC576" w14:textId="77777777" w:rsidTr="00536B34">
        <w:tc>
          <w:tcPr>
            <w:tcW w:w="8100" w:type="dxa"/>
          </w:tcPr>
          <w:p w14:paraId="5B5662A8" w14:textId="7ECF4080" w:rsidR="00CB1D79" w:rsidRDefault="00CB1D79" w:rsidP="00F711E2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to research on the internet immediately/straight away</w:t>
            </w:r>
          </w:p>
        </w:tc>
        <w:tc>
          <w:tcPr>
            <w:tcW w:w="900" w:type="dxa"/>
            <w:vAlign w:val="center"/>
          </w:tcPr>
          <w:p w14:paraId="1C13C0DE" w14:textId="25E2AE2E" w:rsidR="00CB1D79" w:rsidRDefault="00CB1D79" w:rsidP="00536B34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B24577" w:rsidRPr="006C5C4E" w14:paraId="49CB9926" w14:textId="77777777" w:rsidTr="00536B34">
        <w:tc>
          <w:tcPr>
            <w:tcW w:w="8100" w:type="dxa"/>
            <w:shd w:val="clear" w:color="auto" w:fill="E0E0E0"/>
          </w:tcPr>
          <w:p w14:paraId="5977651F" w14:textId="77777777" w:rsidR="00B24577" w:rsidRPr="006C5C4E" w:rsidRDefault="00B24577" w:rsidP="00536B34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46F3831" w14:textId="0FD97ED0" w:rsidR="00B24577" w:rsidRPr="006C5C4E" w:rsidRDefault="00CB1D79" w:rsidP="00536B34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22BF2F7B" w14:textId="77777777" w:rsidR="00B632BB" w:rsidRDefault="00B632BB">
      <w:pPr>
        <w:autoSpaceDE/>
        <w:autoSpaceDN/>
        <w:rPr>
          <w:rFonts w:asciiTheme="minorHAnsi" w:eastAsiaTheme="majorEastAsia" w:hAnsiTheme="minorHAnsi" w:cs="Arial"/>
          <w:b/>
          <w:sz w:val="20"/>
          <w:szCs w:val="20"/>
          <w:lang w:eastAsia="ja-JP"/>
        </w:rPr>
      </w:pPr>
      <w:r>
        <w:rPr>
          <w:rFonts w:asciiTheme="minorHAnsi" w:eastAsiaTheme="majorEastAsia" w:hAnsiTheme="minorHAnsi" w:cs="Arial"/>
          <w:b/>
          <w:sz w:val="20"/>
          <w:szCs w:val="20"/>
          <w:lang w:eastAsia="ja-JP"/>
        </w:rPr>
        <w:br w:type="page"/>
      </w:r>
    </w:p>
    <w:p w14:paraId="1B8D5202" w14:textId="77777777" w:rsidR="00D71FCF" w:rsidRDefault="00D71FCF" w:rsidP="00D71FCF">
      <w:pPr>
        <w:rPr>
          <w:rFonts w:asciiTheme="minorHAnsi" w:eastAsiaTheme="majorEastAsia" w:hAnsiTheme="minorHAnsi" w:cs="Arial"/>
          <w:b/>
          <w:sz w:val="20"/>
          <w:szCs w:val="20"/>
          <w:lang w:eastAsia="ja-JP"/>
        </w:rPr>
      </w:pPr>
      <w:r w:rsidRPr="006C5C4E">
        <w:rPr>
          <w:rFonts w:asciiTheme="minorHAnsi" w:eastAsiaTheme="majorEastAsia" w:hAnsiTheme="minorHAnsi" w:cs="Arial"/>
          <w:b/>
          <w:sz w:val="20"/>
          <w:szCs w:val="20"/>
          <w:lang w:eastAsia="ja-JP"/>
        </w:rPr>
        <w:lastRenderedPageBreak/>
        <w:t>TEXT 7</w:t>
      </w:r>
    </w:p>
    <w:p w14:paraId="178FE5C7" w14:textId="77777777" w:rsidR="00EE05C3" w:rsidRPr="006C5C4E" w:rsidRDefault="00EE05C3" w:rsidP="00EE05C3">
      <w:pPr>
        <w:rPr>
          <w:rFonts w:asciiTheme="minorHAnsi" w:eastAsiaTheme="majorEastAsia" w:hAnsiTheme="minorHAnsi" w:cs="Arial"/>
          <w:b/>
          <w:sz w:val="20"/>
          <w:szCs w:val="20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EE05C3" w:rsidRPr="006C5C4E" w14:paraId="7EC8E6F0" w14:textId="77777777" w:rsidTr="0002674C">
        <w:tc>
          <w:tcPr>
            <w:tcW w:w="8100" w:type="dxa"/>
            <w:shd w:val="clear" w:color="auto" w:fill="E0E0E0"/>
            <w:vAlign w:val="center"/>
          </w:tcPr>
          <w:p w14:paraId="066ECEF9" w14:textId="77777777" w:rsidR="00EE05C3" w:rsidRPr="00EA1299" w:rsidRDefault="009E3FE4" w:rsidP="0002674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What was Sarah’s highlight of Year 12?</w:t>
            </w:r>
          </w:p>
          <w:p w14:paraId="6406EB77" w14:textId="77777777" w:rsidR="00EE05C3" w:rsidRPr="006C5C4E" w:rsidRDefault="009E3FE4" w:rsidP="0002674C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Extracts and communicates 1</w:t>
            </w:r>
            <w:r w:rsidR="00EE05C3"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884193B" w14:textId="77777777" w:rsidR="00EE05C3" w:rsidRPr="006C5C4E" w:rsidRDefault="00EE05C3" w:rsidP="0002674C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EE05C3" w:rsidRPr="006C5C4E" w14:paraId="6AF3AD35" w14:textId="77777777" w:rsidTr="0002674C">
        <w:tc>
          <w:tcPr>
            <w:tcW w:w="8100" w:type="dxa"/>
          </w:tcPr>
          <w:p w14:paraId="7C5084C9" w14:textId="77777777" w:rsidR="00EE05C3" w:rsidRPr="006C5C4E" w:rsidRDefault="009E3FE4" w:rsidP="0002674C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Her trip to Japan</w:t>
            </w:r>
          </w:p>
        </w:tc>
        <w:tc>
          <w:tcPr>
            <w:tcW w:w="900" w:type="dxa"/>
            <w:vAlign w:val="center"/>
          </w:tcPr>
          <w:p w14:paraId="3803201C" w14:textId="77777777" w:rsidR="00EE05C3" w:rsidRPr="006C5C4E" w:rsidRDefault="00EE05C3" w:rsidP="0002674C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9E3FE4" w:rsidRPr="006C5C4E" w14:paraId="6A95B2A4" w14:textId="77777777" w:rsidTr="0002674C">
        <w:tc>
          <w:tcPr>
            <w:tcW w:w="8100" w:type="dxa"/>
            <w:shd w:val="clear" w:color="auto" w:fill="E0E0E0"/>
          </w:tcPr>
          <w:p w14:paraId="2148BEB2" w14:textId="77777777" w:rsidR="009E3FE4" w:rsidRPr="006C5C4E" w:rsidRDefault="009E3FE4" w:rsidP="0002674C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EC870A0" w14:textId="77777777" w:rsidR="009E3FE4" w:rsidRPr="006C5C4E" w:rsidRDefault="009E3FE4" w:rsidP="0002674C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1</w:t>
            </w:r>
          </w:p>
        </w:tc>
      </w:tr>
    </w:tbl>
    <w:p w14:paraId="0BF33BFC" w14:textId="77777777" w:rsidR="00EE05C3" w:rsidRPr="006C5C4E" w:rsidRDefault="00EE05C3" w:rsidP="000D515C">
      <w:pPr>
        <w:rPr>
          <w:rFonts w:asciiTheme="minorHAnsi" w:eastAsiaTheme="majorEastAsia" w:hAnsiTheme="minorHAnsi" w:cs="Arial"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D515C" w:rsidRPr="006C5C4E" w14:paraId="7DB1061F" w14:textId="77777777" w:rsidTr="0002674C">
        <w:tc>
          <w:tcPr>
            <w:tcW w:w="8100" w:type="dxa"/>
            <w:shd w:val="clear" w:color="auto" w:fill="E0E0E0"/>
            <w:vAlign w:val="center"/>
          </w:tcPr>
          <w:p w14:paraId="0D50F66F" w14:textId="5F5F469B" w:rsidR="000D515C" w:rsidRPr="006C5C4E" w:rsidRDefault="008365FD" w:rsidP="0002674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Describe what troubled Sarah</w:t>
            </w:r>
            <w:r w:rsidR="000D515C">
              <w:rPr>
                <w:rFonts w:asciiTheme="minorHAnsi" w:eastAsiaTheme="majorEastAsia" w:hAnsiTheme="minorHAnsi" w:cs="Arial"/>
                <w:sz w:val="20"/>
                <w:szCs w:val="20"/>
                <w:lang w:val="en-US"/>
              </w:rPr>
              <w:t>.</w:t>
            </w:r>
            <w:r w:rsidR="000D515C"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</w:t>
            </w:r>
          </w:p>
          <w:p w14:paraId="760AC987" w14:textId="2E5CD904" w:rsidR="000D515C" w:rsidRPr="006C5C4E" w:rsidRDefault="000D515C" w:rsidP="00FE70FF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FE70F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6E22BA5" w14:textId="77777777" w:rsidR="000D515C" w:rsidRPr="006C5C4E" w:rsidRDefault="000D515C" w:rsidP="0002674C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0D515C" w:rsidRPr="006C5C4E" w14:paraId="47828066" w14:textId="77777777" w:rsidTr="0002674C">
        <w:tc>
          <w:tcPr>
            <w:tcW w:w="8100" w:type="dxa"/>
          </w:tcPr>
          <w:p w14:paraId="0B44C169" w14:textId="34774A04" w:rsidR="000D515C" w:rsidRPr="00DF072E" w:rsidRDefault="008365FD" w:rsidP="00FE70FF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>When she first went to Japan</w:t>
            </w:r>
            <w:r w:rsidR="00A664AF"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67BC8D38" w14:textId="77777777" w:rsidR="000D515C" w:rsidRPr="006C5C4E" w:rsidRDefault="000D515C" w:rsidP="0002674C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0D515C" w:rsidRPr="006C5C4E" w14:paraId="2E3DD076" w14:textId="77777777" w:rsidTr="0002674C">
        <w:tc>
          <w:tcPr>
            <w:tcW w:w="8100" w:type="dxa"/>
          </w:tcPr>
          <w:p w14:paraId="7484A7D6" w14:textId="468A498A" w:rsidR="000D515C" w:rsidRPr="00B72E3E" w:rsidRDefault="00FE70FF" w:rsidP="00FE70FF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>She</w:t>
            </w:r>
            <w:r w:rsidR="008365FD"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>(</w:t>
            </w:r>
            <w:r w:rsidR="008365FD"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>completely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>) did</w:t>
            </w:r>
            <w:r w:rsidR="008365FD"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 xml:space="preserve"> not understand</w:t>
            </w:r>
          </w:p>
        </w:tc>
        <w:tc>
          <w:tcPr>
            <w:tcW w:w="900" w:type="dxa"/>
            <w:vAlign w:val="center"/>
          </w:tcPr>
          <w:p w14:paraId="2027B454" w14:textId="77777777" w:rsidR="000D515C" w:rsidRPr="006C5C4E" w:rsidRDefault="000D515C" w:rsidP="0002674C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0D515C" w:rsidRPr="006C5C4E" w14:paraId="2ACA2ED6" w14:textId="77777777" w:rsidTr="0002674C">
        <w:tc>
          <w:tcPr>
            <w:tcW w:w="8100" w:type="dxa"/>
          </w:tcPr>
          <w:p w14:paraId="1472FF75" w14:textId="77777777" w:rsidR="000D515C" w:rsidRPr="006C5C4E" w:rsidRDefault="00A664AF" w:rsidP="0002674C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What </w:t>
            </w:r>
            <w:r w:rsidR="008365FD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Japanese people were saying</w:t>
            </w:r>
          </w:p>
        </w:tc>
        <w:tc>
          <w:tcPr>
            <w:tcW w:w="900" w:type="dxa"/>
            <w:vAlign w:val="center"/>
          </w:tcPr>
          <w:p w14:paraId="1ABEF503" w14:textId="77777777" w:rsidR="000D515C" w:rsidRPr="006C5C4E" w:rsidRDefault="000D515C" w:rsidP="0002674C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0D515C" w:rsidRPr="006C5C4E" w14:paraId="4376AD1A" w14:textId="77777777" w:rsidTr="00FE70FF">
        <w:trPr>
          <w:trHeight w:val="269"/>
        </w:trPr>
        <w:tc>
          <w:tcPr>
            <w:tcW w:w="8100" w:type="dxa"/>
          </w:tcPr>
          <w:p w14:paraId="29738ACE" w14:textId="7220E63C" w:rsidR="000D515C" w:rsidRDefault="008365FD" w:rsidP="00FE70FF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The Japanese which she spoke </w:t>
            </w:r>
          </w:p>
        </w:tc>
        <w:tc>
          <w:tcPr>
            <w:tcW w:w="900" w:type="dxa"/>
            <w:vAlign w:val="center"/>
          </w:tcPr>
          <w:p w14:paraId="50A0CA1D" w14:textId="77777777" w:rsidR="000D515C" w:rsidRPr="006C5C4E" w:rsidRDefault="000D515C" w:rsidP="0002674C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FE70FF" w:rsidRPr="006C5C4E" w14:paraId="7F51955F" w14:textId="77777777" w:rsidTr="0002674C">
        <w:tc>
          <w:tcPr>
            <w:tcW w:w="8100" w:type="dxa"/>
          </w:tcPr>
          <w:p w14:paraId="7136106B" w14:textId="732D8255" w:rsidR="00FE70FF" w:rsidRDefault="00FE70FF" w:rsidP="0002674C">
            <w:pPr>
              <w:tabs>
                <w:tab w:val="left" w:pos="432"/>
                <w:tab w:val="left" w:pos="792"/>
              </w:tabs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didn’t communicate</w:t>
            </w:r>
            <w:r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(couldn’t be understood) either</w:t>
            </w:r>
          </w:p>
        </w:tc>
        <w:tc>
          <w:tcPr>
            <w:tcW w:w="900" w:type="dxa"/>
            <w:vAlign w:val="center"/>
          </w:tcPr>
          <w:p w14:paraId="4220CC7C" w14:textId="428C4118" w:rsidR="00FE70FF" w:rsidRDefault="00FE70FF" w:rsidP="0002674C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0D515C" w:rsidRPr="006C5C4E" w14:paraId="56E88463" w14:textId="77777777" w:rsidTr="0002674C">
        <w:tc>
          <w:tcPr>
            <w:tcW w:w="8100" w:type="dxa"/>
            <w:shd w:val="clear" w:color="auto" w:fill="E0E0E0"/>
          </w:tcPr>
          <w:p w14:paraId="3ADB8DDF" w14:textId="77777777" w:rsidR="000D515C" w:rsidRPr="006C5C4E" w:rsidRDefault="000D515C" w:rsidP="0002674C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3DE6C2C" w14:textId="477DDCCB" w:rsidR="000D515C" w:rsidRPr="006C5C4E" w:rsidRDefault="00FE70FF" w:rsidP="0002674C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5</w:t>
            </w:r>
          </w:p>
        </w:tc>
      </w:tr>
    </w:tbl>
    <w:p w14:paraId="312BB0D8" w14:textId="77777777" w:rsidR="00D71FCF" w:rsidRDefault="00D71FCF" w:rsidP="00B24577">
      <w:pPr>
        <w:rPr>
          <w:rFonts w:asciiTheme="minorHAnsi" w:eastAsiaTheme="majorEastAsia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483E2D" w:rsidRPr="006C5C4E" w14:paraId="05F22DF5" w14:textId="77777777" w:rsidTr="00344437">
        <w:tc>
          <w:tcPr>
            <w:tcW w:w="8100" w:type="dxa"/>
            <w:shd w:val="clear" w:color="auto" w:fill="E0E0E0"/>
            <w:vAlign w:val="center"/>
          </w:tcPr>
          <w:p w14:paraId="742C1101" w14:textId="77777777" w:rsidR="004E060E" w:rsidRDefault="00EE05C3" w:rsidP="004E060E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Why was Sarah so disappointed?</w:t>
            </w:r>
          </w:p>
          <w:p w14:paraId="59953897" w14:textId="77777777" w:rsidR="00483E2D" w:rsidRPr="004E060E" w:rsidRDefault="00483E2D" w:rsidP="00C96192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4E060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C96192"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  <w:t>3</w:t>
            </w:r>
            <w:r w:rsidRPr="004E060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CA8E1FB" w14:textId="77777777" w:rsidR="00483E2D" w:rsidRPr="006C5C4E" w:rsidRDefault="00483E2D" w:rsidP="00344437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483E2D" w:rsidRPr="006C5C4E" w14:paraId="4A598F4B" w14:textId="77777777" w:rsidTr="00344437">
        <w:tc>
          <w:tcPr>
            <w:tcW w:w="8100" w:type="dxa"/>
          </w:tcPr>
          <w:p w14:paraId="36D9C654" w14:textId="77777777" w:rsidR="00483E2D" w:rsidRPr="006C5C4E" w:rsidRDefault="00EE05C3" w:rsidP="00E80B19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Not only had she studied Japanese since primary school</w:t>
            </w:r>
          </w:p>
        </w:tc>
        <w:tc>
          <w:tcPr>
            <w:tcW w:w="900" w:type="dxa"/>
            <w:vAlign w:val="center"/>
          </w:tcPr>
          <w:p w14:paraId="5B9A5271" w14:textId="77777777" w:rsidR="00483E2D" w:rsidRPr="006C5C4E" w:rsidRDefault="00483E2D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483E2D" w:rsidRPr="006C5C4E" w14:paraId="684C3051" w14:textId="77777777" w:rsidTr="00344437">
        <w:tc>
          <w:tcPr>
            <w:tcW w:w="8100" w:type="dxa"/>
          </w:tcPr>
          <w:p w14:paraId="68DB0CB5" w14:textId="77777777" w:rsidR="00483E2D" w:rsidRPr="006C5C4E" w:rsidRDefault="00A664AF" w:rsidP="00A664A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But because h</w:t>
            </w:r>
            <w:r w:rsidR="00EE05C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er results/grades were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close to</w:t>
            </w:r>
            <w:r w:rsidR="00EE05C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the top of the class</w:t>
            </w:r>
          </w:p>
        </w:tc>
        <w:tc>
          <w:tcPr>
            <w:tcW w:w="900" w:type="dxa"/>
            <w:vAlign w:val="center"/>
          </w:tcPr>
          <w:p w14:paraId="36835B23" w14:textId="77777777" w:rsidR="00483E2D" w:rsidRPr="006C5C4E" w:rsidRDefault="00483E2D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483E2D" w:rsidRPr="006C5C4E" w14:paraId="227B9919" w14:textId="77777777" w:rsidTr="00344437">
        <w:tc>
          <w:tcPr>
            <w:tcW w:w="8100" w:type="dxa"/>
          </w:tcPr>
          <w:p w14:paraId="4DE69520" w14:textId="64831FDD" w:rsidR="00483E2D" w:rsidRPr="006C5C4E" w:rsidRDefault="00A664AF" w:rsidP="00A664A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="00EE05C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he thought she could </w:t>
            </w:r>
            <w:r w:rsidR="00FE70F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do/</w:t>
            </w:r>
            <w:r w:rsidR="00EE05C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speak a little more</w:t>
            </w:r>
            <w:r w:rsidR="00FE70F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/better</w:t>
            </w:r>
            <w:r w:rsidR="00EE05C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than she could</w:t>
            </w:r>
          </w:p>
        </w:tc>
        <w:tc>
          <w:tcPr>
            <w:tcW w:w="900" w:type="dxa"/>
            <w:vAlign w:val="center"/>
          </w:tcPr>
          <w:p w14:paraId="21F3D693" w14:textId="77777777" w:rsidR="00483E2D" w:rsidRPr="006C5C4E" w:rsidRDefault="00483E2D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483E2D" w:rsidRPr="006C5C4E" w14:paraId="30A81743" w14:textId="77777777" w:rsidTr="00344437">
        <w:tc>
          <w:tcPr>
            <w:tcW w:w="8100" w:type="dxa"/>
            <w:shd w:val="clear" w:color="auto" w:fill="E0E0E0"/>
          </w:tcPr>
          <w:p w14:paraId="7AAD29CC" w14:textId="77777777" w:rsidR="00483E2D" w:rsidRPr="006C5C4E" w:rsidRDefault="00483E2D" w:rsidP="00344437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0296F84" w14:textId="77777777" w:rsidR="00483E2D" w:rsidRPr="006C5C4E" w:rsidRDefault="00C96192" w:rsidP="00344437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B9125EE" w14:textId="77777777" w:rsidR="00483E2D" w:rsidRPr="006C5C4E" w:rsidRDefault="00483E2D" w:rsidP="00483E2D">
      <w:pPr>
        <w:rPr>
          <w:rFonts w:asciiTheme="minorHAnsi" w:eastAsiaTheme="majorEastAsia" w:hAnsiTheme="minorHAnsi" w:cs="Arial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483E2D" w:rsidRPr="006C5C4E" w14:paraId="4558E1E7" w14:textId="77777777" w:rsidTr="00344437">
        <w:tc>
          <w:tcPr>
            <w:tcW w:w="8100" w:type="dxa"/>
            <w:shd w:val="clear" w:color="auto" w:fill="E0E0E0"/>
            <w:vAlign w:val="center"/>
          </w:tcPr>
          <w:p w14:paraId="4A68E4F7" w14:textId="77777777" w:rsidR="00483E2D" w:rsidRPr="006C5C4E" w:rsidRDefault="00EE05C3" w:rsidP="00344437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 xml:space="preserve">List </w:t>
            </w:r>
            <w:r w:rsidR="0002674C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the</w:t>
            </w:r>
            <w:r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 xml:space="preserve"> things Sarah did</w:t>
            </w:r>
            <w:r w:rsidR="003D205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 xml:space="preserve">to get into the </w:t>
            </w:r>
            <w:r w:rsidR="003D205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university </w:t>
            </w:r>
            <w:r>
              <w:rPr>
                <w:rFonts w:asciiTheme="minorHAnsi" w:eastAsiaTheme="majorEastAsia" w:hAnsiTheme="minorHAnsi" w:cs="Arial" w:hint="eastAsia"/>
                <w:sz w:val="20"/>
                <w:szCs w:val="20"/>
                <w:lang w:eastAsia="ja-JP"/>
              </w:rPr>
              <w:t>she wanted to.</w:t>
            </w:r>
          </w:p>
          <w:p w14:paraId="3524B8D7" w14:textId="6D2EB667" w:rsidR="00483E2D" w:rsidRPr="006C5C4E" w:rsidRDefault="00483E2D" w:rsidP="003718BF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Extracts and commun</w:t>
            </w:r>
            <w:r w:rsidR="000B276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icates </w:t>
            </w:r>
            <w:r w:rsidR="003718B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7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CD3D32A" w14:textId="77777777" w:rsidR="00483E2D" w:rsidRPr="006C5C4E" w:rsidRDefault="00483E2D" w:rsidP="00344437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483E2D" w:rsidRPr="006C5C4E" w14:paraId="34B6EB18" w14:textId="77777777" w:rsidTr="00344437">
        <w:tc>
          <w:tcPr>
            <w:tcW w:w="8100" w:type="dxa"/>
          </w:tcPr>
          <w:p w14:paraId="7DDF271E" w14:textId="0A6F4B70" w:rsidR="00483E2D" w:rsidRPr="006C5C4E" w:rsidRDefault="00FE70FF" w:rsidP="00344437">
            <w:pPr>
              <w:rPr>
                <w:rFonts w:asciiTheme="minorHAnsi" w:eastAsiaTheme="majorEastAsia" w:hAnsiTheme="minorHAnsi" w:cs="Arial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When exams were close</w:t>
            </w:r>
          </w:p>
        </w:tc>
        <w:tc>
          <w:tcPr>
            <w:tcW w:w="900" w:type="dxa"/>
            <w:vAlign w:val="center"/>
          </w:tcPr>
          <w:p w14:paraId="74EC9FAF" w14:textId="77777777" w:rsidR="00483E2D" w:rsidRPr="006C5C4E" w:rsidRDefault="00483E2D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483E2D" w:rsidRPr="006C5C4E" w14:paraId="632D1D86" w14:textId="77777777" w:rsidTr="00344437">
        <w:tc>
          <w:tcPr>
            <w:tcW w:w="8100" w:type="dxa"/>
          </w:tcPr>
          <w:p w14:paraId="6865CE8F" w14:textId="0FBD31C0" w:rsidR="00483E2D" w:rsidRPr="006C5C4E" w:rsidRDefault="00FE70FF" w:rsidP="00FE70F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no matter how tired she was</w:t>
            </w:r>
          </w:p>
        </w:tc>
        <w:tc>
          <w:tcPr>
            <w:tcW w:w="900" w:type="dxa"/>
            <w:vAlign w:val="center"/>
          </w:tcPr>
          <w:p w14:paraId="24B231CC" w14:textId="292B06D1" w:rsidR="00483E2D" w:rsidRPr="006C5C4E" w:rsidRDefault="003718BF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FE70FF" w:rsidRPr="006C5C4E" w14:paraId="4AD07294" w14:textId="77777777" w:rsidTr="00344437">
        <w:tc>
          <w:tcPr>
            <w:tcW w:w="8100" w:type="dxa"/>
          </w:tcPr>
          <w:p w14:paraId="6A986980" w14:textId="3EFD376D" w:rsidR="00FE70FF" w:rsidRDefault="00FE70FF" w:rsidP="00A35C00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every evening she revised the things studied that day at school</w:t>
            </w:r>
          </w:p>
        </w:tc>
        <w:tc>
          <w:tcPr>
            <w:tcW w:w="900" w:type="dxa"/>
            <w:vAlign w:val="center"/>
          </w:tcPr>
          <w:p w14:paraId="74145366" w14:textId="73E2A58C" w:rsidR="00FE70FF" w:rsidRDefault="003718BF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EE05C3" w:rsidRPr="006C5C4E" w14:paraId="37BB8622" w14:textId="77777777" w:rsidTr="00344437">
        <w:tc>
          <w:tcPr>
            <w:tcW w:w="8100" w:type="dxa"/>
          </w:tcPr>
          <w:p w14:paraId="54D28348" w14:textId="32CAC7F1" w:rsidR="00EE05C3" w:rsidRDefault="00A664AF" w:rsidP="003718B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In </w:t>
            </w:r>
            <w:proofErr w:type="gram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order</w:t>
            </w:r>
            <w:proofErr w:type="gram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not to get sick</w:t>
            </w:r>
            <w:r w:rsidR="00EE05C3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B0346B0" w14:textId="77777777" w:rsidR="00EE05C3" w:rsidRDefault="00EE05C3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3718BF" w:rsidRPr="006C5C4E" w14:paraId="5E3845B7" w14:textId="77777777" w:rsidTr="00344437">
        <w:tc>
          <w:tcPr>
            <w:tcW w:w="8100" w:type="dxa"/>
          </w:tcPr>
          <w:p w14:paraId="770974F6" w14:textId="286524B8" w:rsidR="003718BF" w:rsidRDefault="003718BF" w:rsidP="00DD55B0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she was careful with food/meals</w:t>
            </w:r>
          </w:p>
        </w:tc>
        <w:tc>
          <w:tcPr>
            <w:tcW w:w="900" w:type="dxa"/>
            <w:vAlign w:val="center"/>
          </w:tcPr>
          <w:p w14:paraId="40D8F4E8" w14:textId="72850375" w:rsidR="003718BF" w:rsidRDefault="003718BF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EE05C3" w:rsidRPr="006C5C4E" w14:paraId="5C174F71" w14:textId="77777777" w:rsidTr="00344437">
        <w:tc>
          <w:tcPr>
            <w:tcW w:w="8100" w:type="dxa"/>
          </w:tcPr>
          <w:p w14:paraId="3015A909" w14:textId="6AA086B6" w:rsidR="00EE05C3" w:rsidRDefault="00EE05C3" w:rsidP="003718B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Ev</w:t>
            </w:r>
            <w:r w:rsidR="003718B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ery day for</w:t>
            </w:r>
            <w:r w:rsidR="0093073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10 minutes </w:t>
            </w:r>
            <w:r w:rsidR="00A664A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she </w:t>
            </w:r>
            <w:r w:rsidR="003718B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did</w:t>
            </w:r>
            <w:r w:rsidR="00A664A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yoga</w:t>
            </w:r>
          </w:p>
        </w:tc>
        <w:tc>
          <w:tcPr>
            <w:tcW w:w="900" w:type="dxa"/>
            <w:vAlign w:val="center"/>
          </w:tcPr>
          <w:p w14:paraId="4A027A36" w14:textId="3F3F17E8" w:rsidR="00EE05C3" w:rsidRDefault="003718BF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2</w:t>
            </w:r>
          </w:p>
        </w:tc>
      </w:tr>
      <w:tr w:rsidR="003718BF" w:rsidRPr="006C5C4E" w14:paraId="717C540D" w14:textId="77777777" w:rsidTr="00344437">
        <w:tc>
          <w:tcPr>
            <w:tcW w:w="8100" w:type="dxa"/>
          </w:tcPr>
          <w:p w14:paraId="7EDF73A5" w14:textId="21AE161F" w:rsidR="003718BF" w:rsidRDefault="003718BF" w:rsidP="003718B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so</w:t>
            </w:r>
            <w:proofErr w:type="gram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she wouldn’t be stressed</w:t>
            </w:r>
          </w:p>
        </w:tc>
        <w:tc>
          <w:tcPr>
            <w:tcW w:w="900" w:type="dxa"/>
            <w:vAlign w:val="center"/>
          </w:tcPr>
          <w:p w14:paraId="5D647228" w14:textId="4C47FF1B" w:rsidR="003718BF" w:rsidRDefault="003718BF" w:rsidP="00344437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483E2D" w:rsidRPr="006C5C4E" w14:paraId="74761553" w14:textId="77777777" w:rsidTr="00344437">
        <w:tc>
          <w:tcPr>
            <w:tcW w:w="8100" w:type="dxa"/>
            <w:shd w:val="clear" w:color="auto" w:fill="E0E0E0"/>
          </w:tcPr>
          <w:p w14:paraId="054F9C7D" w14:textId="77777777" w:rsidR="00483E2D" w:rsidRPr="006C5C4E" w:rsidRDefault="00483E2D" w:rsidP="00344437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A33133E" w14:textId="250502C5" w:rsidR="00483E2D" w:rsidRPr="006C5C4E" w:rsidRDefault="003718BF" w:rsidP="00344437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7</w:t>
            </w:r>
          </w:p>
        </w:tc>
      </w:tr>
    </w:tbl>
    <w:p w14:paraId="711D0F41" w14:textId="77777777" w:rsidR="0098090F" w:rsidRDefault="0098090F" w:rsidP="00874805">
      <w:pPr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02DF256E" w14:textId="77777777" w:rsidR="0098090F" w:rsidRDefault="0098090F">
      <w:pPr>
        <w:autoSpaceDE/>
        <w:autoSpaceDN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br w:type="page"/>
      </w:r>
    </w:p>
    <w:p w14:paraId="45ABA754" w14:textId="77777777" w:rsidR="00874805" w:rsidRPr="006C5C4E" w:rsidRDefault="00EA08A6" w:rsidP="00874805">
      <w:pPr>
        <w:rPr>
          <w:rFonts w:asciiTheme="minorHAnsi" w:eastAsiaTheme="majorEastAsia" w:hAnsiTheme="minorHAnsi" w:cs="Arial"/>
          <w:bCs/>
          <w:sz w:val="28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lastRenderedPageBreak/>
        <w:t>TEXT 8</w:t>
      </w:r>
      <w:r w:rsidR="00874805" w:rsidRPr="006C5C4E">
        <w:rPr>
          <w:rFonts w:asciiTheme="minorHAnsi" w:eastAsiaTheme="majorEastAsia" w:hAnsiTheme="minorHAnsi" w:cs="Arial"/>
          <w:b/>
          <w:szCs w:val="22"/>
          <w:lang w:eastAsia="ja-JP"/>
        </w:rPr>
        <w:t xml:space="preserve"> </w:t>
      </w:r>
    </w:p>
    <w:p w14:paraId="653F2E76" w14:textId="77777777" w:rsidR="00874805" w:rsidRPr="006C5C4E" w:rsidRDefault="00874805" w:rsidP="00874805">
      <w:pPr>
        <w:ind w:right="-27"/>
        <w:rPr>
          <w:rFonts w:asciiTheme="minorHAnsi" w:eastAsiaTheme="majorEastAsia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74805" w:rsidRPr="006C5C4E" w14:paraId="5C75F67C" w14:textId="77777777" w:rsidTr="00EA08A6">
        <w:tc>
          <w:tcPr>
            <w:tcW w:w="8100" w:type="dxa"/>
            <w:shd w:val="clear" w:color="auto" w:fill="E0E0E0"/>
            <w:vAlign w:val="center"/>
          </w:tcPr>
          <w:p w14:paraId="43E659C1" w14:textId="77777777" w:rsidR="00874805" w:rsidRPr="006C5C4E" w:rsidRDefault="00874805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eastAsia="ja-JP"/>
              </w:rPr>
            </w:pPr>
            <w:r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eastAsia="ja-JP"/>
              </w:rPr>
              <w:t>Why</w:t>
            </w:r>
            <w:r w:rsidR="0098090F"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val="en-US" w:eastAsia="ja-JP"/>
              </w:rPr>
              <w:t xml:space="preserve"> </w:t>
            </w:r>
            <w:r w:rsidR="00220AE2"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val="en-US" w:eastAsia="ja-JP"/>
              </w:rPr>
              <w:t xml:space="preserve">does </w:t>
            </w:r>
            <w:proofErr w:type="spellStart"/>
            <w:r w:rsidR="00220AE2"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val="en-US" w:eastAsia="ja-JP"/>
              </w:rPr>
              <w:t>Aoi</w:t>
            </w:r>
            <w:proofErr w:type="spellEnd"/>
            <w:r w:rsidR="00220AE2"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val="en-US" w:eastAsia="ja-JP"/>
              </w:rPr>
              <w:t xml:space="preserve"> inte</w:t>
            </w:r>
            <w:r w:rsidR="00220AE2"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val="en-US" w:eastAsia="ja-JP"/>
              </w:rPr>
              <w:t>n</w:t>
            </w:r>
            <w:r w:rsidR="00220AE2"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val="en-US" w:eastAsia="ja-JP"/>
              </w:rPr>
              <w:t>d to</w:t>
            </w:r>
            <w:r w:rsidR="00220AE2"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val="en-US" w:eastAsia="ja-JP"/>
              </w:rPr>
              <w:t xml:space="preserve"> </w:t>
            </w:r>
            <w:r w:rsidR="00A35C00"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val="en-US" w:eastAsia="ja-JP"/>
              </w:rPr>
              <w:t>work</w:t>
            </w:r>
            <w:r w:rsidR="00220AE2">
              <w:rPr>
                <w:rFonts w:asciiTheme="minorHAnsi" w:eastAsiaTheme="majorEastAsia" w:hAnsiTheme="minorHAnsi" w:cs="Arial"/>
                <w:color w:val="000000"/>
                <w:sz w:val="20"/>
                <w:szCs w:val="22"/>
                <w:lang w:val="en-US" w:eastAsia="ja-JP"/>
              </w:rPr>
              <w:t xml:space="preserve"> part-time job and not go to university straight away?</w:t>
            </w:r>
            <w:r w:rsidR="00220AE2">
              <w:rPr>
                <w:rFonts w:asciiTheme="minorHAnsi" w:eastAsiaTheme="majorEastAsia" w:hAnsiTheme="minorHAnsi" w:cs="Arial" w:hint="eastAsia"/>
                <w:color w:val="000000"/>
                <w:sz w:val="20"/>
                <w:szCs w:val="22"/>
                <w:lang w:val="en-US" w:eastAsia="ja-JP"/>
              </w:rPr>
              <w:t xml:space="preserve"> </w:t>
            </w:r>
          </w:p>
          <w:p w14:paraId="770E28BC" w14:textId="77777777" w:rsidR="00874805" w:rsidRPr="006C5C4E" w:rsidRDefault="00874805" w:rsidP="00EA08A6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53DBC83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74805" w:rsidRPr="006C5C4E" w14:paraId="356D39FA" w14:textId="77777777" w:rsidTr="00EA08A6">
        <w:tc>
          <w:tcPr>
            <w:tcW w:w="8100" w:type="dxa"/>
          </w:tcPr>
          <w:p w14:paraId="347DC77E" w14:textId="59A46A9C" w:rsidR="00874805" w:rsidRPr="006C5C4E" w:rsidRDefault="00AA6DD8" w:rsidP="00AA6DD8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he </w:t>
            </w:r>
            <w:proofErr w:type="gramStart"/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ha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to</w:t>
            </w:r>
            <w:proofErr w:type="gramEnd"/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pay for university herself</w:t>
            </w:r>
          </w:p>
        </w:tc>
        <w:tc>
          <w:tcPr>
            <w:tcW w:w="900" w:type="dxa"/>
            <w:vAlign w:val="center"/>
          </w:tcPr>
          <w:p w14:paraId="585AFB72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60D085E4" w14:textId="77777777" w:rsidTr="00EA08A6">
        <w:tc>
          <w:tcPr>
            <w:tcW w:w="8100" w:type="dxa"/>
          </w:tcPr>
          <w:p w14:paraId="3A56056F" w14:textId="36D0AAA0" w:rsidR="00874805" w:rsidRPr="006C5C4E" w:rsidRDefault="00AA6DD8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R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ecently she got her driver’s licence</w:t>
            </w:r>
          </w:p>
        </w:tc>
        <w:tc>
          <w:tcPr>
            <w:tcW w:w="900" w:type="dxa"/>
            <w:vAlign w:val="center"/>
          </w:tcPr>
          <w:p w14:paraId="111B5675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220AE2" w:rsidRPr="006C5C4E" w14:paraId="73D285BD" w14:textId="77777777" w:rsidTr="00EA08A6">
        <w:tc>
          <w:tcPr>
            <w:tcW w:w="8100" w:type="dxa"/>
          </w:tcPr>
          <w:p w14:paraId="3AAD6F4B" w14:textId="7E2EA03A" w:rsidR="00220AE2" w:rsidRDefault="00220AE2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And </w:t>
            </w:r>
            <w:r w:rsidR="00A35C00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because 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the car and petrol also cost</w:t>
            </w:r>
            <w:r w:rsidR="00A35C00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money</w:t>
            </w:r>
            <w:r w:rsidR="00AA6DD8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/is costly</w:t>
            </w:r>
          </w:p>
        </w:tc>
        <w:tc>
          <w:tcPr>
            <w:tcW w:w="900" w:type="dxa"/>
            <w:vAlign w:val="center"/>
          </w:tcPr>
          <w:p w14:paraId="2A936691" w14:textId="77777777" w:rsidR="00220AE2" w:rsidRPr="006C5C4E" w:rsidRDefault="00220AE2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4805" w:rsidRPr="006C5C4E" w14:paraId="589AFA22" w14:textId="77777777" w:rsidTr="00EA08A6">
        <w:tc>
          <w:tcPr>
            <w:tcW w:w="8100" w:type="dxa"/>
            <w:shd w:val="clear" w:color="auto" w:fill="E0E0E0"/>
          </w:tcPr>
          <w:p w14:paraId="6E61A549" w14:textId="77777777" w:rsidR="00874805" w:rsidRPr="006C5C4E" w:rsidRDefault="00874805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30EC4A7" w14:textId="77777777" w:rsidR="00874805" w:rsidRPr="006C5C4E" w:rsidRDefault="00220AE2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4C7ABE6C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1BE8076F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2F71EAC4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74805" w:rsidRPr="006C5C4E" w14:paraId="576F3523" w14:textId="77777777" w:rsidTr="00EA08A6">
        <w:tc>
          <w:tcPr>
            <w:tcW w:w="8100" w:type="dxa"/>
            <w:shd w:val="clear" w:color="auto" w:fill="E0E0E0"/>
            <w:vAlign w:val="center"/>
          </w:tcPr>
          <w:p w14:paraId="404838F2" w14:textId="77777777" w:rsidR="00874805" w:rsidRPr="006C5C4E" w:rsidRDefault="00220AE2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Explain why </w:t>
            </w:r>
            <w:proofErr w:type="spellStart"/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Aoi</w:t>
            </w:r>
            <w:proofErr w:type="spellEnd"/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 xml:space="preserve"> wants to travel to Asia and Europe.</w:t>
            </w:r>
          </w:p>
          <w:p w14:paraId="2DBD6A4A" w14:textId="77777777" w:rsidR="00874805" w:rsidRPr="006C5C4E" w:rsidRDefault="00874805" w:rsidP="00EA08A6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3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6A37292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74805" w:rsidRPr="006C5C4E" w14:paraId="1D4BB7FF" w14:textId="77777777" w:rsidTr="00EA08A6">
        <w:tc>
          <w:tcPr>
            <w:tcW w:w="8100" w:type="dxa"/>
          </w:tcPr>
          <w:p w14:paraId="60566158" w14:textId="77777777" w:rsidR="00874805" w:rsidRPr="006C5C4E" w:rsidRDefault="00220AE2" w:rsidP="00A35C00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In th</w:t>
            </w:r>
            <w:r w:rsidR="00A35C00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 future, with her younger sister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  <w:r w:rsidR="00A35C00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she wants</w:t>
            </w:r>
          </w:p>
        </w:tc>
        <w:tc>
          <w:tcPr>
            <w:tcW w:w="900" w:type="dxa"/>
            <w:vAlign w:val="center"/>
          </w:tcPr>
          <w:p w14:paraId="6CE160CE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3B66BDA0" w14:textId="77777777" w:rsidTr="00EA08A6">
        <w:tc>
          <w:tcPr>
            <w:tcW w:w="8100" w:type="dxa"/>
          </w:tcPr>
          <w:p w14:paraId="7CDE8088" w14:textId="77777777" w:rsidR="00874805" w:rsidRPr="006C5C4E" w:rsidRDefault="00A35C00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To start a business related to fashion</w:t>
            </w:r>
          </w:p>
        </w:tc>
        <w:tc>
          <w:tcPr>
            <w:tcW w:w="900" w:type="dxa"/>
            <w:vAlign w:val="center"/>
          </w:tcPr>
          <w:p w14:paraId="7EF5EBDF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50B0EEA6" w14:textId="77777777" w:rsidTr="00EA08A6">
        <w:tc>
          <w:tcPr>
            <w:tcW w:w="8100" w:type="dxa"/>
          </w:tcPr>
          <w:p w14:paraId="6F858774" w14:textId="63B52EE7" w:rsidR="00874805" w:rsidRDefault="00220AE2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She wants to go there so she can see various fashion</w:t>
            </w:r>
            <w:r w:rsidR="005B6517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and learn about recent fashion</w:t>
            </w:r>
          </w:p>
        </w:tc>
        <w:tc>
          <w:tcPr>
            <w:tcW w:w="900" w:type="dxa"/>
            <w:vAlign w:val="center"/>
          </w:tcPr>
          <w:p w14:paraId="70AA4F4B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5763AADF" w14:textId="77777777" w:rsidTr="00EA08A6">
        <w:tc>
          <w:tcPr>
            <w:tcW w:w="8100" w:type="dxa"/>
            <w:shd w:val="clear" w:color="auto" w:fill="E0E0E0"/>
          </w:tcPr>
          <w:p w14:paraId="2EC040A1" w14:textId="77777777" w:rsidR="00874805" w:rsidRPr="006C5C4E" w:rsidRDefault="00874805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07C30AA" w14:textId="77777777" w:rsidR="00874805" w:rsidRPr="006C5C4E" w:rsidRDefault="00220AE2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259F00EF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5FF39515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1EAB32AE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74805" w:rsidRPr="006C5C4E" w14:paraId="59C68768" w14:textId="77777777" w:rsidTr="00EA08A6">
        <w:tc>
          <w:tcPr>
            <w:tcW w:w="8100" w:type="dxa"/>
            <w:shd w:val="clear" w:color="auto" w:fill="E0E0E0"/>
            <w:vAlign w:val="center"/>
          </w:tcPr>
          <w:p w14:paraId="28C3EDD7" w14:textId="77777777" w:rsidR="00874805" w:rsidRPr="006C5C4E" w:rsidRDefault="00220AE2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Describe Alex’s job aspirations.</w:t>
            </w:r>
          </w:p>
          <w:p w14:paraId="7F882685" w14:textId="77777777" w:rsidR="00874805" w:rsidRPr="006C5C4E" w:rsidRDefault="00874805" w:rsidP="00EA08A6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4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53ABF38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74805" w:rsidRPr="006C5C4E" w14:paraId="642C53C4" w14:textId="77777777" w:rsidTr="00EA08A6">
        <w:tc>
          <w:tcPr>
            <w:tcW w:w="8100" w:type="dxa"/>
          </w:tcPr>
          <w:p w14:paraId="3045863C" w14:textId="77777777" w:rsidR="00874805" w:rsidRPr="006C5C4E" w:rsidRDefault="00220AE2" w:rsidP="004025AF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He wants to do a job wh</w:t>
            </w:r>
            <w:r w:rsidR="004025A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ere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he can use the Japanese he has studied until now</w:t>
            </w:r>
          </w:p>
        </w:tc>
        <w:tc>
          <w:tcPr>
            <w:tcW w:w="900" w:type="dxa"/>
            <w:vAlign w:val="center"/>
          </w:tcPr>
          <w:p w14:paraId="763B8363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20B7C0B4" w14:textId="77777777" w:rsidTr="00EA08A6">
        <w:tc>
          <w:tcPr>
            <w:tcW w:w="8100" w:type="dxa"/>
          </w:tcPr>
          <w:p w14:paraId="13966823" w14:textId="071751E8" w:rsidR="00874805" w:rsidRPr="006C5C4E" w:rsidRDefault="00AA6DD8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He is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interested in working in a place like a hotel</w:t>
            </w:r>
          </w:p>
        </w:tc>
        <w:tc>
          <w:tcPr>
            <w:tcW w:w="900" w:type="dxa"/>
            <w:vAlign w:val="center"/>
          </w:tcPr>
          <w:p w14:paraId="0C25C9B4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4805" w:rsidRPr="006C5C4E" w14:paraId="0BB92D16" w14:textId="77777777" w:rsidTr="00EA08A6">
        <w:tc>
          <w:tcPr>
            <w:tcW w:w="8100" w:type="dxa"/>
          </w:tcPr>
          <w:p w14:paraId="446889B7" w14:textId="1253810B" w:rsidR="00874805" w:rsidRPr="006C5C4E" w:rsidRDefault="00AA6DD8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He may be able to</w:t>
            </w:r>
            <w:r w:rsidR="004025A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ski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also</w:t>
            </w:r>
            <w:r w:rsidR="004025A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</w:t>
            </w:r>
            <w:r w:rsidR="00220AE2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which he loves</w:t>
            </w:r>
          </w:p>
        </w:tc>
        <w:tc>
          <w:tcPr>
            <w:tcW w:w="900" w:type="dxa"/>
            <w:vAlign w:val="center"/>
          </w:tcPr>
          <w:p w14:paraId="79780087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220AE2" w:rsidRPr="006C5C4E" w14:paraId="7D373949" w14:textId="77777777" w:rsidTr="00EA08A6">
        <w:tc>
          <w:tcPr>
            <w:tcW w:w="8100" w:type="dxa"/>
          </w:tcPr>
          <w:p w14:paraId="5A036A26" w14:textId="61249D90" w:rsidR="00220AE2" w:rsidRDefault="00220AE2" w:rsidP="00AA6DD8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Therefore, it would be </w:t>
            </w:r>
            <w:r w:rsidR="00AA6DD8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good if he could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work in a ski resort in Hokkaido</w:t>
            </w:r>
          </w:p>
        </w:tc>
        <w:tc>
          <w:tcPr>
            <w:tcW w:w="900" w:type="dxa"/>
            <w:vAlign w:val="center"/>
          </w:tcPr>
          <w:p w14:paraId="500C26BE" w14:textId="77777777" w:rsidR="00220AE2" w:rsidRPr="006C5C4E" w:rsidRDefault="00220AE2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4805" w:rsidRPr="006C5C4E" w14:paraId="7F42AA04" w14:textId="77777777" w:rsidTr="00EA08A6">
        <w:tc>
          <w:tcPr>
            <w:tcW w:w="8100" w:type="dxa"/>
            <w:shd w:val="clear" w:color="auto" w:fill="E0E0E0"/>
          </w:tcPr>
          <w:p w14:paraId="4A9DA5CC" w14:textId="77777777" w:rsidR="00874805" w:rsidRPr="006C5C4E" w:rsidRDefault="00874805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CEE5BC1" w14:textId="77777777" w:rsidR="00874805" w:rsidRPr="006C5C4E" w:rsidRDefault="00220AE2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3B81506B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6AF6E12D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1C29600E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74805" w:rsidRPr="006C5C4E" w14:paraId="3E78E735" w14:textId="77777777" w:rsidTr="00EA08A6">
        <w:tc>
          <w:tcPr>
            <w:tcW w:w="8100" w:type="dxa"/>
            <w:shd w:val="clear" w:color="auto" w:fill="E0E0E0"/>
            <w:vAlign w:val="center"/>
          </w:tcPr>
          <w:p w14:paraId="7A56B15B" w14:textId="77777777" w:rsidR="00874805" w:rsidRPr="006C5C4E" w:rsidRDefault="00220AE2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val="en-US"/>
              </w:rPr>
              <w:t>Why does Alex believe he is lucky?</w:t>
            </w:r>
          </w:p>
          <w:p w14:paraId="6ADED9B5" w14:textId="77777777" w:rsidR="00874805" w:rsidRPr="006C5C4E" w:rsidRDefault="00874805" w:rsidP="005607B7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5607B7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4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</w:t>
            </w: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252D318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74805" w:rsidRPr="006C5C4E" w14:paraId="4A7F636E" w14:textId="77777777" w:rsidTr="00EA08A6">
        <w:tc>
          <w:tcPr>
            <w:tcW w:w="8100" w:type="dxa"/>
          </w:tcPr>
          <w:p w14:paraId="3F4AAB88" w14:textId="77777777" w:rsidR="00874805" w:rsidRPr="006C5C4E" w:rsidRDefault="005607B7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His parents have said that</w:t>
            </w:r>
          </w:p>
        </w:tc>
        <w:tc>
          <w:tcPr>
            <w:tcW w:w="900" w:type="dxa"/>
            <w:vAlign w:val="center"/>
          </w:tcPr>
          <w:p w14:paraId="2EA351A1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421F95B2" w14:textId="77777777" w:rsidTr="00EA08A6">
        <w:tc>
          <w:tcPr>
            <w:tcW w:w="8100" w:type="dxa"/>
          </w:tcPr>
          <w:p w14:paraId="141659EA" w14:textId="77777777" w:rsidR="00874805" w:rsidRDefault="005607B7" w:rsidP="005607B7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No matter what the job is </w:t>
            </w:r>
          </w:p>
        </w:tc>
        <w:tc>
          <w:tcPr>
            <w:tcW w:w="900" w:type="dxa"/>
            <w:vAlign w:val="center"/>
          </w:tcPr>
          <w:p w14:paraId="38842F83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14A5576B" w14:textId="77777777" w:rsidTr="00EA08A6">
        <w:tc>
          <w:tcPr>
            <w:tcW w:w="8100" w:type="dxa"/>
          </w:tcPr>
          <w:p w14:paraId="50BEB716" w14:textId="77777777" w:rsidR="00874805" w:rsidRDefault="005607B7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They want him to do a job which he thinks he will enjoy</w:t>
            </w:r>
          </w:p>
        </w:tc>
        <w:tc>
          <w:tcPr>
            <w:tcW w:w="900" w:type="dxa"/>
            <w:vAlign w:val="center"/>
          </w:tcPr>
          <w:p w14:paraId="3F82B6A3" w14:textId="77777777" w:rsidR="00874805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5607B7" w:rsidRPr="006C5C4E" w14:paraId="0EA41FF9" w14:textId="77777777" w:rsidTr="00EA08A6">
        <w:tc>
          <w:tcPr>
            <w:tcW w:w="8100" w:type="dxa"/>
          </w:tcPr>
          <w:p w14:paraId="2617734C" w14:textId="77777777" w:rsidR="005607B7" w:rsidRDefault="005607B7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So</w:t>
            </w:r>
            <w:proofErr w:type="gramEnd"/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there’s no pressure</w:t>
            </w:r>
          </w:p>
        </w:tc>
        <w:tc>
          <w:tcPr>
            <w:tcW w:w="900" w:type="dxa"/>
            <w:vAlign w:val="center"/>
          </w:tcPr>
          <w:p w14:paraId="6CAEF2C3" w14:textId="77777777" w:rsidR="005607B7" w:rsidRDefault="005607B7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</w:rPr>
              <w:t>1</w:t>
            </w:r>
          </w:p>
        </w:tc>
      </w:tr>
      <w:tr w:rsidR="00874805" w:rsidRPr="006C5C4E" w14:paraId="16277E49" w14:textId="77777777" w:rsidTr="00EA08A6">
        <w:tc>
          <w:tcPr>
            <w:tcW w:w="8100" w:type="dxa"/>
            <w:shd w:val="clear" w:color="auto" w:fill="E0E0E0"/>
          </w:tcPr>
          <w:p w14:paraId="496B541F" w14:textId="77777777" w:rsidR="00874805" w:rsidRPr="006C5C4E" w:rsidRDefault="00874805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586F9BC" w14:textId="77777777" w:rsidR="00874805" w:rsidRPr="006C5C4E" w:rsidRDefault="005607B7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042479F5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066771C4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p w14:paraId="498423CD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74805" w:rsidRPr="006C5C4E" w14:paraId="573F730C" w14:textId="77777777" w:rsidTr="00EA08A6">
        <w:tc>
          <w:tcPr>
            <w:tcW w:w="8100" w:type="dxa"/>
            <w:shd w:val="clear" w:color="auto" w:fill="E0E0E0"/>
            <w:vAlign w:val="center"/>
          </w:tcPr>
          <w:p w14:paraId="6D5E40C4" w14:textId="095A61E8" w:rsidR="00874805" w:rsidRPr="006C5C4E" w:rsidRDefault="00874805" w:rsidP="00EA08A6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 xml:space="preserve"> </w:t>
            </w:r>
            <w:r w:rsidR="00AA33BF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 xml:space="preserve">Explain why Asahi is a little worried about </w:t>
            </w:r>
            <w:r w:rsidR="005607B7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>whether he can graduate</w:t>
            </w:r>
            <w:r w:rsidR="00AA6DD8">
              <w:rPr>
                <w:rFonts w:asciiTheme="minorHAnsi" w:eastAsiaTheme="majorEastAsia" w:hAnsiTheme="minorHAnsi" w:cs="Arial"/>
                <w:color w:val="000000"/>
                <w:sz w:val="20"/>
                <w:szCs w:val="20"/>
                <w:lang w:eastAsia="ja-JP"/>
              </w:rPr>
              <w:t xml:space="preserve"> from Police School.</w:t>
            </w:r>
          </w:p>
          <w:p w14:paraId="53E7A27A" w14:textId="77777777" w:rsidR="00874805" w:rsidRPr="006C5C4E" w:rsidRDefault="00874805" w:rsidP="00EA08A6">
            <w:pPr>
              <w:autoSpaceDE/>
              <w:autoSpaceDN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AA33B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5</w:t>
            </w: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8510526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74805" w:rsidRPr="006C5C4E" w14:paraId="5978733B" w14:textId="77777777" w:rsidTr="00EA08A6">
        <w:tc>
          <w:tcPr>
            <w:tcW w:w="8100" w:type="dxa"/>
          </w:tcPr>
          <w:p w14:paraId="382D7118" w14:textId="77777777" w:rsidR="00874805" w:rsidRDefault="00AA33BF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According to his father</w:t>
            </w:r>
          </w:p>
        </w:tc>
        <w:tc>
          <w:tcPr>
            <w:tcW w:w="900" w:type="dxa"/>
            <w:vAlign w:val="center"/>
          </w:tcPr>
          <w:p w14:paraId="42588879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4805" w:rsidRPr="006C5C4E" w14:paraId="1C0B186F" w14:textId="77777777" w:rsidTr="00EA08A6">
        <w:tc>
          <w:tcPr>
            <w:tcW w:w="8100" w:type="dxa"/>
          </w:tcPr>
          <w:p w14:paraId="7CE98023" w14:textId="77777777" w:rsidR="00874805" w:rsidRPr="006C5C4E" w:rsidRDefault="00AA33BF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The police academy/school is very strict </w:t>
            </w:r>
          </w:p>
        </w:tc>
        <w:tc>
          <w:tcPr>
            <w:tcW w:w="900" w:type="dxa"/>
            <w:vAlign w:val="center"/>
          </w:tcPr>
          <w:p w14:paraId="24E5B986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4805" w:rsidRPr="006C5C4E" w14:paraId="30A57744" w14:textId="77777777" w:rsidTr="00EA08A6">
        <w:tc>
          <w:tcPr>
            <w:tcW w:w="8100" w:type="dxa"/>
          </w:tcPr>
          <w:p w14:paraId="70B50A20" w14:textId="77777777" w:rsidR="00874805" w:rsidRPr="006C5C4E" w:rsidRDefault="00AA33BF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And many people quit before they graduate</w:t>
            </w:r>
          </w:p>
        </w:tc>
        <w:tc>
          <w:tcPr>
            <w:tcW w:w="900" w:type="dxa"/>
            <w:vAlign w:val="center"/>
          </w:tcPr>
          <w:p w14:paraId="6C52697B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4805" w:rsidRPr="006C5C4E" w14:paraId="2F723378" w14:textId="77777777" w:rsidTr="00EA08A6">
        <w:tc>
          <w:tcPr>
            <w:tcW w:w="8100" w:type="dxa"/>
          </w:tcPr>
          <w:p w14:paraId="56DD2E9D" w14:textId="77777777" w:rsidR="00874805" w:rsidRPr="006C5C4E" w:rsidRDefault="00AA33BF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Asahi likes to study</w:t>
            </w:r>
            <w:r w:rsidR="005607B7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but</w:t>
            </w:r>
          </w:p>
        </w:tc>
        <w:tc>
          <w:tcPr>
            <w:tcW w:w="900" w:type="dxa"/>
            <w:vAlign w:val="center"/>
          </w:tcPr>
          <w:p w14:paraId="7E521EBD" w14:textId="77777777" w:rsidR="00874805" w:rsidRPr="006C5C4E" w:rsidRDefault="00874805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AA33BF" w:rsidRPr="006C5C4E" w14:paraId="3ACBDB35" w14:textId="77777777" w:rsidTr="00EA08A6">
        <w:tc>
          <w:tcPr>
            <w:tcW w:w="8100" w:type="dxa"/>
          </w:tcPr>
          <w:p w14:paraId="4B2D5158" w14:textId="4658E419" w:rsidR="00AA33BF" w:rsidRDefault="00AA6DD8" w:rsidP="00EA08A6">
            <w:pP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T</w:t>
            </w:r>
            <w:r w:rsidR="00AA33BF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raining that uses his body/that is physical</w:t>
            </w:r>
            <w:r w:rsidR="00F23C4B"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 xml:space="preserve"> is his weakness</w:t>
            </w:r>
          </w:p>
        </w:tc>
        <w:tc>
          <w:tcPr>
            <w:tcW w:w="900" w:type="dxa"/>
            <w:vAlign w:val="center"/>
          </w:tcPr>
          <w:p w14:paraId="24967323" w14:textId="77777777" w:rsidR="00AA33BF" w:rsidRPr="006C5C4E" w:rsidRDefault="00AA33BF" w:rsidP="00EA08A6">
            <w:pPr>
              <w:jc w:val="center"/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4805" w:rsidRPr="006C5C4E" w14:paraId="6D8F5D9C" w14:textId="77777777" w:rsidTr="00EA08A6">
        <w:tc>
          <w:tcPr>
            <w:tcW w:w="8100" w:type="dxa"/>
            <w:shd w:val="clear" w:color="auto" w:fill="E0E0E0"/>
          </w:tcPr>
          <w:p w14:paraId="39A563C2" w14:textId="77777777" w:rsidR="00874805" w:rsidRPr="006C5C4E" w:rsidRDefault="00874805" w:rsidP="00EA08A6">
            <w:pPr>
              <w:jc w:val="right"/>
              <w:rPr>
                <w:rFonts w:asciiTheme="minorHAnsi" w:eastAsiaTheme="majorEastAsia" w:hAnsiTheme="minorHAnsi" w:cs="Arial"/>
                <w:b/>
                <w:sz w:val="20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8F0EBB6" w14:textId="77777777" w:rsidR="00874805" w:rsidRPr="006C5C4E" w:rsidRDefault="00AA33BF" w:rsidP="00EA08A6">
            <w:pPr>
              <w:jc w:val="center"/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Theme="majorEastAsia" w:hAnsiTheme="minorHAnsi" w:cs="Arial"/>
                <w:b/>
                <w:sz w:val="20"/>
                <w:szCs w:val="20"/>
                <w:lang w:eastAsia="ja-JP"/>
              </w:rPr>
              <w:t>5</w:t>
            </w:r>
          </w:p>
        </w:tc>
      </w:tr>
    </w:tbl>
    <w:p w14:paraId="3007283A" w14:textId="77777777" w:rsidR="00874805" w:rsidRPr="006C5C4E" w:rsidRDefault="00874805" w:rsidP="00874805">
      <w:pPr>
        <w:rPr>
          <w:rFonts w:asciiTheme="minorHAnsi" w:eastAsiaTheme="majorEastAsia" w:hAnsiTheme="minorHAnsi" w:cs="Arial"/>
          <w:sz w:val="8"/>
          <w:szCs w:val="8"/>
          <w:lang w:eastAsia="ja-JP"/>
        </w:rPr>
      </w:pPr>
    </w:p>
    <w:p w14:paraId="1D9F0AF8" w14:textId="77777777" w:rsidR="00874805" w:rsidRPr="006C5C4E" w:rsidRDefault="00874805" w:rsidP="00874805">
      <w:pPr>
        <w:autoSpaceDE/>
        <w:autoSpaceDN/>
        <w:rPr>
          <w:rFonts w:asciiTheme="minorHAnsi" w:eastAsiaTheme="majorEastAsia" w:hAnsiTheme="minorHAnsi" w:cs="Arial"/>
          <w:sz w:val="16"/>
          <w:szCs w:val="16"/>
          <w:lang w:eastAsia="ja-JP"/>
        </w:rPr>
      </w:pPr>
    </w:p>
    <w:p w14:paraId="79749406" w14:textId="77777777" w:rsidR="00874805" w:rsidRPr="006C5C4E" w:rsidRDefault="00874805" w:rsidP="00EA1299">
      <w:pPr>
        <w:rPr>
          <w:rFonts w:asciiTheme="minorHAnsi" w:eastAsiaTheme="majorEastAsia" w:hAnsiTheme="minorHAnsi" w:cs="Arial"/>
          <w:sz w:val="20"/>
          <w:szCs w:val="20"/>
        </w:rPr>
      </w:pPr>
    </w:p>
    <w:tbl>
      <w:tblPr>
        <w:tblpPr w:leftFromText="180" w:rightFromText="180" w:vertAnchor="text" w:horzAnchor="page" w:tblpX="6878" w:tblpY="-14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519"/>
        <w:gridCol w:w="1080"/>
      </w:tblGrid>
      <w:tr w:rsidR="00B24577" w:rsidRPr="006C5C4E" w14:paraId="3AD830AE" w14:textId="77777777" w:rsidTr="00B32234">
        <w:trPr>
          <w:trHeight w:val="709"/>
        </w:trPr>
        <w:tc>
          <w:tcPr>
            <w:tcW w:w="2519" w:type="dxa"/>
            <w:shd w:val="clear" w:color="auto" w:fill="E0E0E0"/>
            <w:vAlign w:val="center"/>
          </w:tcPr>
          <w:p w14:paraId="085F9269" w14:textId="77777777" w:rsidR="00B24577" w:rsidRPr="006C5C4E" w:rsidRDefault="00B24577" w:rsidP="00B32234">
            <w:pPr>
              <w:adjustRightInd w:val="0"/>
              <w:jc w:val="center"/>
              <w:rPr>
                <w:rFonts w:asciiTheme="minorHAnsi" w:eastAsiaTheme="majorEastAsia" w:hAnsiTheme="minorHAnsi" w:cs="Arial"/>
                <w:b/>
                <w:sz w:val="32"/>
                <w:szCs w:val="20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32"/>
                <w:szCs w:val="20"/>
              </w:rPr>
              <w:t>FINAL TOTAL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55806CBB" w14:textId="77777777" w:rsidR="00B24577" w:rsidRPr="006C5C4E" w:rsidRDefault="00BA63A7" w:rsidP="00652DA7">
            <w:pPr>
              <w:adjustRightInd w:val="0"/>
              <w:jc w:val="right"/>
              <w:rPr>
                <w:rFonts w:asciiTheme="minorHAnsi" w:eastAsiaTheme="majorEastAsia" w:hAnsiTheme="minorHAnsi" w:cs="Arial"/>
                <w:b/>
                <w:sz w:val="32"/>
                <w:szCs w:val="20"/>
                <w:lang w:eastAsia="ja-JP"/>
              </w:rPr>
            </w:pPr>
            <w:r w:rsidRPr="006C5C4E">
              <w:rPr>
                <w:rFonts w:asciiTheme="minorHAnsi" w:eastAsiaTheme="majorEastAsia" w:hAnsiTheme="minorHAnsi" w:cs="Arial"/>
                <w:b/>
                <w:sz w:val="32"/>
                <w:szCs w:val="20"/>
                <w:lang w:eastAsia="ja-JP"/>
              </w:rPr>
              <w:t>/</w:t>
            </w:r>
            <w:r w:rsidR="00B4247E">
              <w:rPr>
                <w:rFonts w:asciiTheme="minorHAnsi" w:eastAsiaTheme="majorEastAsia" w:hAnsiTheme="minorHAnsi" w:cs="Arial"/>
                <w:b/>
                <w:sz w:val="32"/>
                <w:szCs w:val="20"/>
                <w:lang w:eastAsia="ja-JP"/>
              </w:rPr>
              <w:t>6</w:t>
            </w:r>
            <w:r w:rsidR="00652DA7">
              <w:rPr>
                <w:rFonts w:asciiTheme="minorHAnsi" w:eastAsiaTheme="majorEastAsia" w:hAnsiTheme="minorHAnsi" w:cs="Arial"/>
                <w:b/>
                <w:sz w:val="32"/>
                <w:szCs w:val="20"/>
                <w:lang w:eastAsia="ja-JP"/>
              </w:rPr>
              <w:t>4</w:t>
            </w:r>
          </w:p>
        </w:tc>
      </w:tr>
    </w:tbl>
    <w:p w14:paraId="03136EF2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1B93FC4E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1742ED45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7D952BA2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5EB7CF33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4C94C05A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01A41AF6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0FAAEFD0" w14:textId="77777777" w:rsidR="00351583" w:rsidRDefault="00351583" w:rsidP="00B2457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614CE8A2" w14:textId="77777777" w:rsidR="002C6FE8" w:rsidRDefault="002C6FE8" w:rsidP="00556C01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p w14:paraId="39829ECC" w14:textId="77777777" w:rsidR="002C6FE8" w:rsidRDefault="00B24577" w:rsidP="00556C01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 w:rsidRPr="0043628C">
        <w:rPr>
          <w:rFonts w:asciiTheme="minorHAnsi" w:eastAsiaTheme="majorEastAsia" w:hAnsiTheme="minorHAnsi" w:cs="Arial"/>
          <w:b/>
          <w:szCs w:val="22"/>
          <w:lang w:eastAsia="ja-JP"/>
        </w:rPr>
        <w:lastRenderedPageBreak/>
        <w:t>PART A: Stimulus and Response</w:t>
      </w:r>
      <w:r w:rsidR="0086704E" w:rsidRPr="0043628C">
        <w:rPr>
          <w:rFonts w:asciiTheme="minorHAnsi" w:eastAsiaTheme="majorEastAsia" w:hAnsiTheme="minorHAnsi" w:cs="Arial"/>
          <w:b/>
          <w:szCs w:val="22"/>
          <w:lang w:eastAsia="ja-JP"/>
        </w:rPr>
        <w:tab/>
      </w:r>
    </w:p>
    <w:p w14:paraId="3645A123" w14:textId="6312BF97" w:rsidR="00556C01" w:rsidRPr="00351583" w:rsidRDefault="00351583" w:rsidP="00556C01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t>Question 34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440"/>
      </w:tblGrid>
      <w:tr w:rsidR="00556C01" w:rsidRPr="00932C08" w14:paraId="0DA884E0" w14:textId="77777777" w:rsidTr="00556C01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28439CC0" w14:textId="77777777" w:rsidR="00556C01" w:rsidRPr="00932C08" w:rsidRDefault="00556C01" w:rsidP="00556C01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44E12DD8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556C01" w:rsidRPr="00932C08" w14:paraId="767CA319" w14:textId="77777777" w:rsidTr="00556C01">
        <w:trPr>
          <w:jc w:val="center"/>
        </w:trPr>
        <w:tc>
          <w:tcPr>
            <w:tcW w:w="8460" w:type="dxa"/>
          </w:tcPr>
          <w:p w14:paraId="14FE2AD8" w14:textId="1872E939" w:rsidR="00556C01" w:rsidRPr="00351583" w:rsidRDefault="00556C01" w:rsidP="00556C0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351583">
              <w:rPr>
                <w:rFonts w:ascii="Arial" w:hAnsi="Arial" w:cs="Arial"/>
                <w:sz w:val="20"/>
                <w:szCs w:val="20"/>
              </w:rPr>
              <w:t xml:space="preserve">Content is highly relevant, provides information, ideas and opinions in the </w:t>
            </w:r>
            <w:r w:rsidR="00351583" w:rsidRPr="00351583">
              <w:rPr>
                <w:rFonts w:ascii="Arial" w:hAnsi="Arial" w:cs="Arial"/>
                <w:sz w:val="20"/>
                <w:szCs w:val="20"/>
                <w:lang w:val="en-US" w:eastAsia="ja-JP"/>
              </w:rPr>
              <w:t>email</w:t>
            </w:r>
            <w:r w:rsidRPr="00351583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 w:rsidRPr="00351583">
              <w:rPr>
                <w:rFonts w:ascii="Arial" w:hAnsi="Arial" w:cs="Arial"/>
                <w:sz w:val="20"/>
                <w:szCs w:val="20"/>
              </w:rPr>
              <w:t>about the following:</w:t>
            </w:r>
          </w:p>
          <w:p w14:paraId="3CB1AAE1" w14:textId="77777777" w:rsidR="00351583" w:rsidRPr="00351583" w:rsidRDefault="00351583" w:rsidP="00351583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351583">
              <w:rPr>
                <w:sz w:val="20"/>
                <w:szCs w:val="20"/>
              </w:rPr>
              <w:t>Information about whether you have obtained a driver’s license</w:t>
            </w:r>
          </w:p>
          <w:p w14:paraId="06F54A24" w14:textId="77777777" w:rsidR="00351583" w:rsidRPr="00351583" w:rsidRDefault="00351583" w:rsidP="00351583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351583">
              <w:rPr>
                <w:sz w:val="20"/>
                <w:szCs w:val="20"/>
              </w:rPr>
              <w:t>How much it cost to obtain a driver’s license</w:t>
            </w:r>
          </w:p>
          <w:p w14:paraId="0B29F6BC" w14:textId="77777777" w:rsidR="00351583" w:rsidRPr="00351583" w:rsidRDefault="00351583" w:rsidP="00351583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351583">
              <w:rPr>
                <w:sz w:val="20"/>
                <w:szCs w:val="20"/>
              </w:rPr>
              <w:t xml:space="preserve">Your intentions about buying your own car </w:t>
            </w:r>
          </w:p>
          <w:p w14:paraId="209EC87C" w14:textId="42298BDD" w:rsidR="00556C01" w:rsidRPr="00351583" w:rsidRDefault="00351583" w:rsidP="00351583">
            <w:pPr>
              <w:pStyle w:val="Defaul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351583">
              <w:rPr>
                <w:sz w:val="20"/>
                <w:szCs w:val="20"/>
              </w:rPr>
              <w:t>How you will pay for it</w:t>
            </w:r>
          </w:p>
          <w:p w14:paraId="067E1218" w14:textId="77777777" w:rsidR="00556C01" w:rsidRPr="00A70246" w:rsidRDefault="00556C01" w:rsidP="00556C01">
            <w:pPr>
              <w:jc w:val="both"/>
              <w:rPr>
                <w:rFonts w:ascii="Arial" w:hAnsi="Arial" w:cs="Arial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szCs w:val="20"/>
                <w:lang w:eastAsia="ja-JP"/>
              </w:rPr>
              <w:t>High degree of use of original ideas. Natural flow of ideas.</w:t>
            </w:r>
          </w:p>
        </w:tc>
        <w:tc>
          <w:tcPr>
            <w:tcW w:w="1440" w:type="dxa"/>
            <w:vAlign w:val="center"/>
          </w:tcPr>
          <w:p w14:paraId="2D88DC6A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56C01" w:rsidRPr="00932C08" w14:paraId="109F1F26" w14:textId="77777777" w:rsidTr="00556C01">
        <w:trPr>
          <w:jc w:val="center"/>
        </w:trPr>
        <w:tc>
          <w:tcPr>
            <w:tcW w:w="8460" w:type="dxa"/>
          </w:tcPr>
          <w:p w14:paraId="2689F90F" w14:textId="475DBE2C" w:rsidR="00556C01" w:rsidRPr="00932C08" w:rsidRDefault="00556C01" w:rsidP="00351583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 w:rsidR="00351583">
              <w:rPr>
                <w:rFonts w:ascii="Arial" w:hAnsi="Arial" w:cs="Arial"/>
                <w:sz w:val="20"/>
                <w:szCs w:val="20"/>
                <w:lang w:val="en-US" w:eastAsia="ja-JP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440" w:type="dxa"/>
            <w:vAlign w:val="center"/>
          </w:tcPr>
          <w:p w14:paraId="16247B69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556C01" w:rsidRPr="00932C08" w14:paraId="41583E20" w14:textId="77777777" w:rsidTr="00556C01">
        <w:trPr>
          <w:jc w:val="center"/>
        </w:trPr>
        <w:tc>
          <w:tcPr>
            <w:tcW w:w="8460" w:type="dxa"/>
          </w:tcPr>
          <w:p w14:paraId="437AAA87" w14:textId="52A0B9CF" w:rsidR="00556C01" w:rsidRPr="00932C08" w:rsidRDefault="00556C01" w:rsidP="00351583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 w:rsidR="00351583">
              <w:rPr>
                <w:rFonts w:ascii="Arial" w:hAnsi="Arial" w:cs="Arial"/>
                <w:sz w:val="20"/>
                <w:szCs w:val="20"/>
                <w:lang w:val="en-US" w:eastAsia="ja-JP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440" w:type="dxa"/>
            <w:vAlign w:val="center"/>
          </w:tcPr>
          <w:p w14:paraId="53ECDFF3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556C01" w:rsidRPr="00932C08" w14:paraId="0E6A76EF" w14:textId="77777777" w:rsidTr="00556C01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71542B16" w14:textId="05488331" w:rsidR="00556C01" w:rsidRPr="00932C08" w:rsidRDefault="00556C01" w:rsidP="00351583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 w:rsidR="00351583">
              <w:rPr>
                <w:rFonts w:ascii="Arial" w:hAnsi="Arial" w:cs="Arial"/>
                <w:sz w:val="20"/>
                <w:szCs w:val="20"/>
                <w:lang w:val="en-US" w:eastAsia="ja-JP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05E68D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</w:p>
        </w:tc>
      </w:tr>
      <w:tr w:rsidR="00556C01" w:rsidRPr="00932C08" w14:paraId="736297D7" w14:textId="77777777" w:rsidTr="00556C01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615BC8" w14:textId="77777777" w:rsidR="00556C01" w:rsidRPr="00932C08" w:rsidRDefault="00556C01" w:rsidP="00556C01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230AE0E6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56C01" w:rsidRPr="00932C08" w14:paraId="3F4CA54D" w14:textId="77777777" w:rsidTr="00556C01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28680D77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3AD95989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5A0E4DF5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A6E4E37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B8C9D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556C01" w:rsidRPr="00932C08" w14:paraId="42E1443F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1D191A2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CE7B2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56C01" w:rsidRPr="00932C08" w14:paraId="168700A7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70401A6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01233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56C01" w:rsidRPr="00932C08" w14:paraId="3F1F908D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430BD24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4E9F0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3F925368" w14:textId="77777777" w:rsidTr="00556C01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94E82" w14:textId="77777777" w:rsidR="00556C01" w:rsidRPr="00932C08" w:rsidRDefault="00556C01" w:rsidP="00556C0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F45B089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56C01" w:rsidRPr="00932C08" w14:paraId="46863897" w14:textId="77777777" w:rsidTr="00556C01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69C3D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BF4B9BD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06B61465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635C3C9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4C212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556C01" w:rsidRPr="00932C08" w14:paraId="3FF58D32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23910E1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494555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556C01" w:rsidRPr="00932C08" w14:paraId="4E225A6A" w14:textId="77777777" w:rsidTr="00556C01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367D4C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71A70D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12FC328A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16F3734C" w14:textId="77777777" w:rsidR="00556C01" w:rsidRPr="00932C08" w:rsidRDefault="00556C01" w:rsidP="00556C0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49AD579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56C01" w:rsidRPr="00932C08" w14:paraId="259DB94D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702B98B8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538EBAB6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470B084F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EDA8901" w14:textId="49DDABCB" w:rsidR="00556C01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all key t</w:t>
            </w:r>
            <w:r w:rsidR="00351583">
              <w:rPr>
                <w:rFonts w:ascii="Arial" w:hAnsi="Arial" w:cs="Arial"/>
                <w:sz w:val="20"/>
                <w:szCs w:val="20"/>
              </w:rPr>
              <w:t xml:space="preserve">extual conventions of writing an </w:t>
            </w:r>
            <w:proofErr w:type="gramStart"/>
            <w:r w:rsidR="00351583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 </w:t>
            </w:r>
            <w:r w:rsidRPr="00932C08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</w:p>
          <w:p w14:paraId="4185B1F7" w14:textId="32B3BE03" w:rsidR="001604EA" w:rsidRDefault="001604EA" w:rsidP="001604E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Appropriate salutations and greetings</w:t>
            </w:r>
          </w:p>
          <w:p w14:paraId="348D46CB" w14:textId="31990967" w:rsidR="001604EA" w:rsidRDefault="001604EA" w:rsidP="001604E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Provides information, gives specific details and elaboration</w:t>
            </w:r>
          </w:p>
          <w:p w14:paraId="570A7B39" w14:textId="74D95101" w:rsidR="001604EA" w:rsidRDefault="001604EA" w:rsidP="001604E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Logical development of ideas/paragraphs</w:t>
            </w:r>
          </w:p>
          <w:p w14:paraId="50057D9C" w14:textId="77777777" w:rsidR="001604EA" w:rsidRDefault="001604EA" w:rsidP="001604E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Concluding comment</w:t>
            </w:r>
          </w:p>
          <w:p w14:paraId="035E9CE2" w14:textId="477FF733" w:rsidR="00556C01" w:rsidRPr="001604EA" w:rsidRDefault="001604EA" w:rsidP="00556C0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Signs off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53DA7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56C01" w:rsidRPr="00932C08" w14:paraId="1232F7E6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D4A93F9" w14:textId="3DAB2986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 w:rsidR="00351583">
              <w:rPr>
                <w:rFonts w:ascii="Arial" w:hAnsi="Arial" w:cs="Arial"/>
                <w:sz w:val="20"/>
                <w:szCs w:val="20"/>
              </w:rPr>
              <w:t>n email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B5FB3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6C97CF94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85CE9ED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7175B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56C01" w:rsidRPr="00932C08" w14:paraId="624E3C74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17035296" w14:textId="77777777" w:rsidR="00556C01" w:rsidRPr="00932C08" w:rsidRDefault="00556C01" w:rsidP="00556C0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7583F4AB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56C01" w:rsidRPr="00932C08" w14:paraId="1DBE57DD" w14:textId="77777777" w:rsidTr="00556C01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2238D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BCACA44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1BFC7A5B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A3D85DD" w14:textId="2CAFBD17" w:rsidR="00556C01" w:rsidRPr="002C35B0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</w:t>
            </w:r>
            <w:r w:rsidR="00351583">
              <w:rPr>
                <w:rFonts w:ascii="Arial" w:hAnsi="Arial" w:cs="Arial"/>
                <w:sz w:val="20"/>
                <w:szCs w:val="20"/>
              </w:rPr>
              <w:t>egister, using consistent plain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53B31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56C01" w:rsidRPr="00932C08" w14:paraId="41746731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FEEA756" w14:textId="77777777" w:rsidR="00556C01" w:rsidRPr="002C35B0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966383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20CC6956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9A78B09" w14:textId="77777777" w:rsidR="00556C01" w:rsidRPr="002C35B0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D8FA5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56C01" w:rsidRPr="00932C08" w14:paraId="2A28FDD2" w14:textId="77777777" w:rsidTr="00556C01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5CF1CB27" w14:textId="77777777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30B78E0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556C01" w:rsidRPr="00932C08" w14:paraId="005BB515" w14:textId="77777777" w:rsidTr="00556C01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E2FF8" w14:textId="77777777" w:rsidR="00556C01" w:rsidRPr="00932C08" w:rsidRDefault="00556C01" w:rsidP="00556C01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2E5EE" w14:textId="77777777" w:rsidR="00556C01" w:rsidRPr="00932C08" w:rsidRDefault="00556C01" w:rsidP="00556C01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556C01" w:rsidRPr="00932C08" w14:paraId="1D668A10" w14:textId="77777777" w:rsidTr="00556C0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593E8888" w14:textId="77777777" w:rsidR="00556C01" w:rsidRPr="00063B45" w:rsidRDefault="00556C01" w:rsidP="00556C01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4F08BDCF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556C01" w:rsidRPr="00932C08" w14:paraId="74C02945" w14:textId="77777777" w:rsidTr="00556C0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01CB55D1" w14:textId="77777777" w:rsidR="00556C01" w:rsidRPr="00063B45" w:rsidRDefault="00556C01" w:rsidP="00556C0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70A7E9C5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556C01" w:rsidRPr="00932C08" w14:paraId="383491B3" w14:textId="77777777" w:rsidTr="00556C01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0AFC32D5" w14:textId="77777777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shd w:val="clear" w:color="auto" w:fill="E0E0E0"/>
          </w:tcPr>
          <w:p w14:paraId="0836C51D" w14:textId="77777777" w:rsidR="00556C01" w:rsidRPr="00932C08" w:rsidRDefault="00556C01" w:rsidP="00556C01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556C01" w:rsidRPr="00932C08" w14:paraId="2554560B" w14:textId="77777777" w:rsidTr="00556C01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53C6414A" w14:textId="5B26FF6A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MARK</w:t>
            </w:r>
          </w:p>
        </w:tc>
        <w:tc>
          <w:tcPr>
            <w:tcW w:w="1440" w:type="dxa"/>
            <w:shd w:val="clear" w:color="auto" w:fill="E0E0E0"/>
          </w:tcPr>
          <w:p w14:paraId="77C395BC" w14:textId="77777777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/20</w:t>
            </w:r>
          </w:p>
        </w:tc>
      </w:tr>
      <w:tr w:rsidR="00556C01" w:rsidRPr="00932C08" w14:paraId="3420E01B" w14:textId="77777777" w:rsidTr="00556C01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2F75AA81" w14:textId="2129C994" w:rsidR="00556C01" w:rsidRPr="002C6FE8" w:rsidRDefault="00556C01" w:rsidP="00351583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lang w:val="en-US" w:eastAsia="ja-JP"/>
              </w:rPr>
            </w:pPr>
            <w:r w:rsidRPr="002C6FE8">
              <w:rPr>
                <w:rFonts w:ascii="Arial" w:hAnsi="Arial" w:cs="Arial" w:hint="eastAsia"/>
                <w:b/>
                <w:lang w:val="en-US" w:eastAsia="ja-JP"/>
              </w:rPr>
              <w:t>Total Mark Out Of 1</w:t>
            </w:r>
            <w:r w:rsidR="00351583" w:rsidRPr="002C6FE8">
              <w:rPr>
                <w:rFonts w:ascii="Arial" w:hAnsi="Arial" w:cs="Arial"/>
                <w:b/>
                <w:lang w:val="en-US" w:eastAsia="ja-JP"/>
              </w:rPr>
              <w:t>2</w:t>
            </w:r>
          </w:p>
        </w:tc>
        <w:tc>
          <w:tcPr>
            <w:tcW w:w="1440" w:type="dxa"/>
            <w:shd w:val="clear" w:color="auto" w:fill="E0E0E0"/>
          </w:tcPr>
          <w:p w14:paraId="501AEDC8" w14:textId="2CF978EB" w:rsidR="00556C01" w:rsidRPr="002C6FE8" w:rsidRDefault="00556C01" w:rsidP="00351583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lang w:val="en-US" w:eastAsia="ja-JP"/>
              </w:rPr>
            </w:pPr>
            <w:r w:rsidRPr="002C6FE8">
              <w:rPr>
                <w:rFonts w:ascii="Arial" w:hAnsi="Arial" w:cs="Arial" w:hint="eastAsia"/>
                <w:b/>
                <w:lang w:val="en-US" w:eastAsia="ja-JP"/>
              </w:rPr>
              <w:t>/1</w:t>
            </w:r>
            <w:r w:rsidR="00351583" w:rsidRPr="002C6FE8">
              <w:rPr>
                <w:rFonts w:ascii="Arial" w:hAnsi="Arial" w:cs="Arial"/>
                <w:b/>
                <w:lang w:val="en-US" w:eastAsia="ja-JP"/>
              </w:rPr>
              <w:t>2</w:t>
            </w:r>
          </w:p>
        </w:tc>
      </w:tr>
    </w:tbl>
    <w:p w14:paraId="6C424C77" w14:textId="77777777" w:rsidR="00556C01" w:rsidRDefault="00556C01" w:rsidP="00556C01">
      <w:pPr>
        <w:autoSpaceDE/>
        <w:autoSpaceDN/>
        <w:rPr>
          <w:rFonts w:ascii="Arial" w:hAnsi="Arial" w:cs="Arial"/>
          <w:b/>
          <w:sz w:val="20"/>
          <w:lang w:eastAsia="ja-JP"/>
        </w:rPr>
      </w:pPr>
      <w:r w:rsidRPr="00932C08">
        <w:rPr>
          <w:rFonts w:ascii="Arial" w:hAnsi="Arial" w:cs="Arial"/>
          <w:lang w:eastAsia="ja-JP"/>
        </w:rPr>
        <w:br w:type="page"/>
      </w:r>
      <w:r w:rsidRPr="00932C08">
        <w:rPr>
          <w:rFonts w:ascii="Arial" w:hAnsi="Arial" w:cs="Arial"/>
          <w:b/>
          <w:sz w:val="20"/>
          <w:lang w:eastAsia="ja-JP"/>
        </w:rPr>
        <w:lastRenderedPageBreak/>
        <w:t>PART B: Extended Writing</w:t>
      </w:r>
    </w:p>
    <w:p w14:paraId="0B0AE062" w14:textId="3EB5AF06" w:rsidR="00351583" w:rsidRDefault="00351583" w:rsidP="00556C01">
      <w:pPr>
        <w:autoSpaceDE/>
        <w:autoSpaceDN/>
        <w:rPr>
          <w:rFonts w:ascii="Arial" w:hAnsi="Arial" w:cs="Arial"/>
          <w:b/>
          <w:sz w:val="20"/>
          <w:lang w:eastAsia="ja-JP"/>
        </w:rPr>
      </w:pPr>
      <w:r>
        <w:rPr>
          <w:rFonts w:ascii="Arial" w:hAnsi="Arial" w:cs="Arial"/>
          <w:b/>
          <w:sz w:val="20"/>
          <w:lang w:eastAsia="ja-JP"/>
        </w:rPr>
        <w:t>Question 35</w:t>
      </w:r>
    </w:p>
    <w:p w14:paraId="2DCA0084" w14:textId="77777777" w:rsidR="002C6FE8" w:rsidRPr="00932C08" w:rsidRDefault="002C6FE8" w:rsidP="00556C01">
      <w:pPr>
        <w:autoSpaceDE/>
        <w:autoSpaceDN/>
        <w:rPr>
          <w:rFonts w:ascii="Arial" w:hAnsi="Arial" w:cs="Arial"/>
          <w:b/>
          <w:sz w:val="20"/>
          <w:lang w:eastAsia="ja-JP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  <w:gridCol w:w="1134"/>
      </w:tblGrid>
      <w:tr w:rsidR="00556C01" w:rsidRPr="00932C08" w14:paraId="15D7AA2B" w14:textId="77777777" w:rsidTr="00556C01">
        <w:trPr>
          <w:jc w:val="center"/>
        </w:trPr>
        <w:tc>
          <w:tcPr>
            <w:tcW w:w="9209" w:type="dxa"/>
            <w:shd w:val="clear" w:color="auto" w:fill="E0E0E0"/>
            <w:vAlign w:val="center"/>
          </w:tcPr>
          <w:p w14:paraId="467C5735" w14:textId="77777777" w:rsidR="00556C01" w:rsidRPr="00932C08" w:rsidRDefault="00556C01" w:rsidP="00556C01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2B2A6E56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556C01" w:rsidRPr="00932C08" w14:paraId="0CEEACCF" w14:textId="77777777" w:rsidTr="00556C01">
        <w:trPr>
          <w:jc w:val="center"/>
        </w:trPr>
        <w:tc>
          <w:tcPr>
            <w:tcW w:w="9209" w:type="dxa"/>
          </w:tcPr>
          <w:p w14:paraId="0DA7EDB2" w14:textId="2A97FC97" w:rsidR="00556C01" w:rsidRPr="00351583" w:rsidRDefault="00556C01" w:rsidP="00556C01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351583">
              <w:rPr>
                <w:rFonts w:ascii="Arial" w:hAnsi="Arial" w:cs="Arial"/>
                <w:sz w:val="20"/>
                <w:szCs w:val="20"/>
              </w:rPr>
              <w:t>Content is highly relevant, provides information, ideas and opinions in the</w:t>
            </w:r>
            <w:r w:rsidRPr="0035158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351583" w:rsidRPr="00351583">
              <w:rPr>
                <w:rFonts w:ascii="Arial" w:hAnsi="Arial" w:cs="Arial"/>
                <w:sz w:val="20"/>
                <w:szCs w:val="20"/>
                <w:lang w:eastAsia="ja-JP"/>
              </w:rPr>
              <w:t>protest article</w:t>
            </w:r>
            <w:r w:rsidRPr="00351583">
              <w:rPr>
                <w:rFonts w:ascii="Arial" w:hAnsi="Arial" w:cs="Arial"/>
                <w:sz w:val="20"/>
                <w:szCs w:val="20"/>
              </w:rPr>
              <w:t xml:space="preserve"> about the following:</w:t>
            </w:r>
          </w:p>
          <w:p w14:paraId="553B8B04" w14:textId="77777777" w:rsidR="00351583" w:rsidRPr="00351583" w:rsidRDefault="00351583" w:rsidP="00351583">
            <w:pPr>
              <w:numPr>
                <w:ilvl w:val="0"/>
                <w:numId w:val="18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szCs w:val="20"/>
                <w:lang w:eastAsia="ja-JP"/>
              </w:rPr>
              <w:t>Compare Japanese and Australian high school student’s life styles</w:t>
            </w:r>
          </w:p>
          <w:p w14:paraId="6851065F" w14:textId="77777777" w:rsidR="00351583" w:rsidRPr="00351583" w:rsidRDefault="00351583" w:rsidP="00351583">
            <w:pPr>
              <w:numPr>
                <w:ilvl w:val="0"/>
                <w:numId w:val="18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szCs w:val="20"/>
              </w:rPr>
              <w:t>Justify why you believe high school students should do part-time jobs</w:t>
            </w:r>
          </w:p>
          <w:p w14:paraId="5521DAE1" w14:textId="75B791EB" w:rsidR="00556C01" w:rsidRPr="00351583" w:rsidRDefault="00351583" w:rsidP="00556C01">
            <w:pPr>
              <w:numPr>
                <w:ilvl w:val="0"/>
                <w:numId w:val="18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szCs w:val="20"/>
              </w:rPr>
              <w:t>Describe your own personal experiences relating to part-time jobs</w:t>
            </w:r>
          </w:p>
          <w:p w14:paraId="0ED6D903" w14:textId="77777777" w:rsidR="00556C01" w:rsidRPr="00932C08" w:rsidRDefault="00556C01" w:rsidP="00556C01">
            <w:pPr>
              <w:autoSpaceDE/>
              <w:autoSpaceDN/>
              <w:rPr>
                <w:rFonts w:ascii="Arial" w:hAnsi="Arial" w:cs="Arial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134" w:type="dxa"/>
            <w:vAlign w:val="center"/>
          </w:tcPr>
          <w:p w14:paraId="634FF173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56C01" w:rsidRPr="00932C08" w14:paraId="36A67443" w14:textId="77777777" w:rsidTr="00556C01">
        <w:trPr>
          <w:jc w:val="center"/>
        </w:trPr>
        <w:tc>
          <w:tcPr>
            <w:tcW w:w="9209" w:type="dxa"/>
          </w:tcPr>
          <w:p w14:paraId="3B68477C" w14:textId="623D893B" w:rsidR="00556C01" w:rsidRPr="00932C08" w:rsidRDefault="00556C01" w:rsidP="00351583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 w:rsidR="00351583"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134" w:type="dxa"/>
            <w:vAlign w:val="center"/>
          </w:tcPr>
          <w:p w14:paraId="2A8B220F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556C01" w:rsidRPr="00932C08" w14:paraId="1A5D5EAF" w14:textId="77777777" w:rsidTr="00556C01">
        <w:trPr>
          <w:jc w:val="center"/>
        </w:trPr>
        <w:tc>
          <w:tcPr>
            <w:tcW w:w="9209" w:type="dxa"/>
          </w:tcPr>
          <w:p w14:paraId="2AC70DE0" w14:textId="29BC3741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 w:rsidR="00351583"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134" w:type="dxa"/>
            <w:vAlign w:val="center"/>
          </w:tcPr>
          <w:p w14:paraId="316C148E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556C01" w:rsidRPr="00932C08" w14:paraId="5D402C7B" w14:textId="77777777" w:rsidTr="00556C01">
        <w:trPr>
          <w:jc w:val="center"/>
        </w:trPr>
        <w:tc>
          <w:tcPr>
            <w:tcW w:w="9209" w:type="dxa"/>
            <w:tcBorders>
              <w:bottom w:val="single" w:sz="4" w:space="0" w:color="auto"/>
            </w:tcBorders>
          </w:tcPr>
          <w:p w14:paraId="0B0623EA" w14:textId="7222524D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 w:rsidR="00351583"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9C6E4D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1-2</w:t>
            </w:r>
          </w:p>
        </w:tc>
      </w:tr>
      <w:tr w:rsidR="00556C01" w:rsidRPr="00932C08" w14:paraId="69AFF1FD" w14:textId="77777777" w:rsidTr="00556C01">
        <w:trPr>
          <w:trHeight w:val="128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F7407B" w14:textId="77777777" w:rsidR="00556C01" w:rsidRPr="00932C08" w:rsidRDefault="00556C01" w:rsidP="00556C01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5716157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556C01" w:rsidRPr="00932C08" w14:paraId="49C1CB5B" w14:textId="77777777" w:rsidTr="00556C01">
        <w:trPr>
          <w:trHeight w:val="127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</w:tcPr>
          <w:p w14:paraId="1DE36E44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3909D875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3C7496C4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AA34D82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139D5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556C01" w:rsidRPr="00932C08" w14:paraId="48AABBF3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FC8B6BE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177330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56C01" w:rsidRPr="00932C08" w14:paraId="037A7291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8F92601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3CE33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56C01" w:rsidRPr="00932C08" w14:paraId="1C169327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B89D7B5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4E29E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65D223AB" w14:textId="77777777" w:rsidTr="00556C01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80B26" w14:textId="77777777" w:rsidR="00556C01" w:rsidRPr="00932C08" w:rsidRDefault="00556C01" w:rsidP="00556C0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A706B54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56C01" w:rsidRPr="00932C08" w14:paraId="4A7E3A2A" w14:textId="77777777" w:rsidTr="00556C01">
        <w:trPr>
          <w:trHeight w:val="74"/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F5321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614E410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6FDC1E15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78A3CDD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DE1CC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556C01" w:rsidRPr="00932C08" w14:paraId="4B8A52D1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A7AF6B3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72099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556C01" w:rsidRPr="00932C08" w14:paraId="33B778F3" w14:textId="77777777" w:rsidTr="00556C01">
        <w:trPr>
          <w:jc w:val="center"/>
        </w:trPr>
        <w:tc>
          <w:tcPr>
            <w:tcW w:w="92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97EF79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CABCBE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14307752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D9D9D9"/>
          </w:tcPr>
          <w:p w14:paraId="20A7D766" w14:textId="77777777" w:rsidR="00556C01" w:rsidRPr="00932C08" w:rsidRDefault="00556C01" w:rsidP="00556C0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1FF24B7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56C01" w:rsidRPr="00932C08" w14:paraId="47A24DAC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225E3B6A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141A14F2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159A25C2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388A9D72" w14:textId="39106E9A" w:rsidR="00556C01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Observes all key textual conventions of writing a </w:t>
            </w:r>
            <w:r w:rsidR="00351583"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e.g.</w:t>
            </w:r>
          </w:p>
          <w:p w14:paraId="784ECB8E" w14:textId="002649E0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Includes a title/heading and author</w:t>
            </w:r>
          </w:p>
          <w:p w14:paraId="57ECB4B9" w14:textId="154C978C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Introduces the topic</w:t>
            </w:r>
          </w:p>
          <w:p w14:paraId="365E9E64" w14:textId="01E71AAD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Describes/narrates/discusses from own point of view</w:t>
            </w:r>
          </w:p>
          <w:p w14:paraId="19F72343" w14:textId="1262BF34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Presents information in logical progression with elaboration</w:t>
            </w:r>
          </w:p>
          <w:p w14:paraId="42E6F607" w14:textId="0277A10D" w:rsidR="00556C01" w:rsidRPr="002C6FE8" w:rsidRDefault="002C6FE8" w:rsidP="00556C0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Provides a conclusion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94D60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56C01" w:rsidRPr="00932C08" w14:paraId="577D84FC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5A73AB3" w14:textId="51DAB635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Observes some of the textual conventions of writing a </w:t>
            </w:r>
            <w:r w:rsidR="00351583"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3B9DA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67561637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5639882" w14:textId="77777777" w:rsidR="00556C01" w:rsidRPr="00932C08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E6859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56C01" w:rsidRPr="00932C08" w14:paraId="4B8B15EB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6C9F2DCB" w14:textId="77777777" w:rsidR="00556C01" w:rsidRPr="00932C08" w:rsidRDefault="00556C01" w:rsidP="00556C0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31ACC194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556C01" w:rsidRPr="00932C08" w14:paraId="6DD1A2E2" w14:textId="77777777" w:rsidTr="00556C01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4B954" w14:textId="77777777" w:rsidR="00556C01" w:rsidRPr="00932C08" w:rsidRDefault="00556C01" w:rsidP="00556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8D6A701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556C01" w:rsidRPr="00932C08" w14:paraId="66CE4CFA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E62A9EC" w14:textId="7D4EFBEE" w:rsidR="00556C01" w:rsidRPr="002C35B0" w:rsidRDefault="00556C01" w:rsidP="00351583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register, using consistent p</w:t>
            </w:r>
            <w:r w:rsidR="00351583">
              <w:rPr>
                <w:rFonts w:ascii="Arial" w:hAnsi="Arial" w:cs="Arial"/>
                <w:sz w:val="20"/>
                <w:szCs w:val="20"/>
              </w:rPr>
              <w:t>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D72EA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56C01" w:rsidRPr="00932C08" w14:paraId="4B0C868C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36C0816" w14:textId="77777777" w:rsidR="00556C01" w:rsidRPr="002C35B0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7EF1BC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56C01" w:rsidRPr="00932C08" w14:paraId="6023D138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3A928D1D" w14:textId="77777777" w:rsidR="00556C01" w:rsidRPr="002C35B0" w:rsidRDefault="00556C01" w:rsidP="00556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C6CBA" w14:textId="77777777" w:rsidR="00556C01" w:rsidRPr="00932C08" w:rsidRDefault="00556C01" w:rsidP="0055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56C01" w:rsidRPr="00932C08" w14:paraId="472ABCB7" w14:textId="77777777" w:rsidTr="00556C01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591E2D48" w14:textId="77777777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5BBF81F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556C01" w:rsidRPr="00932C08" w14:paraId="28682ECA" w14:textId="77777777" w:rsidTr="00556C01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69145" w14:textId="77777777" w:rsidR="00556C01" w:rsidRPr="00932C08" w:rsidRDefault="00556C01" w:rsidP="00556C01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FE746" w14:textId="77777777" w:rsidR="00556C01" w:rsidRPr="00932C08" w:rsidRDefault="00556C01" w:rsidP="00556C01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556C01" w:rsidRPr="00932C08" w14:paraId="1559FA3B" w14:textId="77777777" w:rsidTr="00556C0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3FD7C45D" w14:textId="77777777" w:rsidR="00556C01" w:rsidRPr="00932C08" w:rsidRDefault="00556C01" w:rsidP="00556C01">
            <w:pPr>
              <w:spacing w:before="20" w:after="20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sz w:val="19"/>
                <w:szCs w:val="19"/>
              </w:rPr>
              <w:t xml:space="preserve">Satisfies the required </w:t>
            </w:r>
            <w:r w:rsidRPr="00932C08">
              <w:rPr>
                <w:rFonts w:ascii="Arial" w:hAnsi="Arial" w:cs="Arial"/>
                <w:i/>
                <w:sz w:val="19"/>
                <w:szCs w:val="19"/>
              </w:rPr>
              <w:t>Ji</w:t>
            </w:r>
            <w:r w:rsidRPr="00932C08">
              <w:rPr>
                <w:rFonts w:ascii="Arial" w:hAnsi="Arial" w:cs="Arial"/>
                <w:sz w:val="19"/>
                <w:szCs w:val="19"/>
              </w:rPr>
              <w:t xml:space="preserve"> count.</w:t>
            </w:r>
          </w:p>
        </w:tc>
        <w:tc>
          <w:tcPr>
            <w:tcW w:w="1134" w:type="dxa"/>
          </w:tcPr>
          <w:p w14:paraId="5394FA7A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556C01" w:rsidRPr="00932C08" w14:paraId="3C9F68D3" w14:textId="77777777" w:rsidTr="00556C01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37E17017" w14:textId="77777777" w:rsidR="00556C01" w:rsidRPr="00932C08" w:rsidRDefault="00556C01" w:rsidP="00556C01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32C08">
              <w:rPr>
                <w:rFonts w:ascii="Arial" w:hAnsi="Arial" w:cs="Arial"/>
                <w:sz w:val="19"/>
                <w:szCs w:val="19"/>
              </w:rPr>
              <w:t xml:space="preserve">Does not satisfy the required </w:t>
            </w:r>
            <w:r w:rsidRPr="00932C08">
              <w:rPr>
                <w:rFonts w:ascii="Arial" w:hAnsi="Arial" w:cs="Arial"/>
                <w:i/>
                <w:sz w:val="19"/>
                <w:szCs w:val="19"/>
              </w:rPr>
              <w:t>Ji</w:t>
            </w:r>
            <w:r w:rsidRPr="00932C08">
              <w:rPr>
                <w:rFonts w:ascii="Arial" w:hAnsi="Arial" w:cs="Arial"/>
                <w:sz w:val="19"/>
                <w:szCs w:val="19"/>
              </w:rPr>
              <w:t xml:space="preserve"> count.</w:t>
            </w:r>
          </w:p>
        </w:tc>
        <w:tc>
          <w:tcPr>
            <w:tcW w:w="1134" w:type="dxa"/>
          </w:tcPr>
          <w:p w14:paraId="5E960735" w14:textId="77777777" w:rsidR="00556C01" w:rsidRPr="00932C08" w:rsidRDefault="00556C01" w:rsidP="00556C01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556C01" w:rsidRPr="00932C08" w14:paraId="4EDAFCC3" w14:textId="77777777" w:rsidTr="00556C01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4A85480F" w14:textId="77777777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E0E0E0"/>
          </w:tcPr>
          <w:p w14:paraId="762A4661" w14:textId="77777777" w:rsidR="00556C01" w:rsidRPr="00932C08" w:rsidRDefault="00556C01" w:rsidP="00556C01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556C01" w:rsidRPr="00932C08" w14:paraId="769E6AFB" w14:textId="77777777" w:rsidTr="00556C01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421F92B1" w14:textId="402C209A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Mark Out Of 20</w:t>
            </w:r>
          </w:p>
        </w:tc>
        <w:tc>
          <w:tcPr>
            <w:tcW w:w="1134" w:type="dxa"/>
            <w:shd w:val="clear" w:color="auto" w:fill="E0E0E0"/>
          </w:tcPr>
          <w:p w14:paraId="504B5F93" w14:textId="77777777" w:rsidR="00556C01" w:rsidRPr="00932C08" w:rsidRDefault="00556C01" w:rsidP="00556C01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/20</w:t>
            </w:r>
          </w:p>
        </w:tc>
      </w:tr>
      <w:tr w:rsidR="00351583" w:rsidRPr="00932C08" w14:paraId="5AF99D7C" w14:textId="77777777" w:rsidTr="00556C01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05E3E688" w14:textId="086EB984" w:rsidR="00351583" w:rsidRPr="00932C08" w:rsidRDefault="00351583" w:rsidP="00351583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Total Mark Out Of 1</w:t>
            </w:r>
            <w:r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  <w:t>8</w:t>
            </w:r>
          </w:p>
        </w:tc>
        <w:tc>
          <w:tcPr>
            <w:tcW w:w="1134" w:type="dxa"/>
            <w:shd w:val="clear" w:color="auto" w:fill="E0E0E0"/>
          </w:tcPr>
          <w:p w14:paraId="130FAA01" w14:textId="2F483FC3" w:rsidR="00351583" w:rsidRPr="00932C08" w:rsidRDefault="00351583" w:rsidP="00351583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/1</w:t>
            </w:r>
            <w:r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  <w:t>8</w:t>
            </w:r>
          </w:p>
        </w:tc>
      </w:tr>
    </w:tbl>
    <w:p w14:paraId="1F96E46E" w14:textId="77777777" w:rsidR="007768E2" w:rsidRDefault="00B24577">
      <w:pPr>
        <w:autoSpaceDE/>
        <w:autoSpaceDN/>
        <w:rPr>
          <w:rFonts w:asciiTheme="minorHAnsi" w:eastAsiaTheme="majorEastAsia" w:hAnsiTheme="minorHAnsi" w:cs="Arial"/>
          <w:sz w:val="22"/>
          <w:szCs w:val="20"/>
          <w:lang w:eastAsia="ja-JP"/>
        </w:rPr>
      </w:pPr>
      <w:r w:rsidRPr="006C5C4E">
        <w:rPr>
          <w:rFonts w:asciiTheme="minorHAnsi" w:eastAsiaTheme="majorEastAsia" w:hAnsiTheme="minorHAnsi" w:cs="Arial"/>
          <w:lang w:eastAsia="ja-JP"/>
        </w:rPr>
        <w:br w:type="page"/>
      </w:r>
    </w:p>
    <w:p w14:paraId="6736369B" w14:textId="77777777" w:rsidR="00351583" w:rsidRDefault="00351583" w:rsidP="00351583">
      <w:pPr>
        <w:autoSpaceDE/>
        <w:autoSpaceDN/>
        <w:rPr>
          <w:rFonts w:ascii="Arial" w:hAnsi="Arial" w:cs="Arial"/>
          <w:b/>
          <w:sz w:val="20"/>
          <w:lang w:eastAsia="ja-JP"/>
        </w:rPr>
      </w:pPr>
      <w:r w:rsidRPr="00932C08">
        <w:rPr>
          <w:rFonts w:ascii="Arial" w:hAnsi="Arial" w:cs="Arial"/>
          <w:b/>
          <w:sz w:val="20"/>
          <w:lang w:eastAsia="ja-JP"/>
        </w:rPr>
        <w:lastRenderedPageBreak/>
        <w:t>PART B: Extended Writing</w:t>
      </w:r>
    </w:p>
    <w:p w14:paraId="55710107" w14:textId="6B413CC9" w:rsidR="00351583" w:rsidRDefault="00351583" w:rsidP="00351583">
      <w:pPr>
        <w:autoSpaceDE/>
        <w:autoSpaceDN/>
        <w:rPr>
          <w:rFonts w:ascii="Arial" w:hAnsi="Arial" w:cs="Arial"/>
          <w:b/>
          <w:sz w:val="20"/>
          <w:lang w:eastAsia="ja-JP"/>
        </w:rPr>
      </w:pPr>
      <w:r>
        <w:rPr>
          <w:rFonts w:ascii="Arial" w:hAnsi="Arial" w:cs="Arial"/>
          <w:b/>
          <w:sz w:val="20"/>
          <w:lang w:eastAsia="ja-JP"/>
        </w:rPr>
        <w:t>Question 35</w:t>
      </w:r>
    </w:p>
    <w:p w14:paraId="08FF64A2" w14:textId="77777777" w:rsidR="002C6FE8" w:rsidRPr="00932C08" w:rsidRDefault="002C6FE8" w:rsidP="00351583">
      <w:pPr>
        <w:autoSpaceDE/>
        <w:autoSpaceDN/>
        <w:rPr>
          <w:rFonts w:ascii="Arial" w:hAnsi="Arial" w:cs="Arial"/>
          <w:b/>
          <w:sz w:val="20"/>
          <w:lang w:eastAsia="ja-JP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  <w:gridCol w:w="1134"/>
      </w:tblGrid>
      <w:tr w:rsidR="00351583" w:rsidRPr="00932C08" w14:paraId="5DF4FCEA" w14:textId="77777777" w:rsidTr="006D45B0">
        <w:trPr>
          <w:jc w:val="center"/>
        </w:trPr>
        <w:tc>
          <w:tcPr>
            <w:tcW w:w="9209" w:type="dxa"/>
            <w:shd w:val="clear" w:color="auto" w:fill="E0E0E0"/>
            <w:vAlign w:val="center"/>
          </w:tcPr>
          <w:p w14:paraId="25D9D704" w14:textId="77777777" w:rsidR="00351583" w:rsidRPr="00932C08" w:rsidRDefault="00351583" w:rsidP="006D45B0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311A6DD9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351583" w:rsidRPr="00932C08" w14:paraId="460382DB" w14:textId="77777777" w:rsidTr="006D45B0">
        <w:trPr>
          <w:jc w:val="center"/>
        </w:trPr>
        <w:tc>
          <w:tcPr>
            <w:tcW w:w="9209" w:type="dxa"/>
          </w:tcPr>
          <w:p w14:paraId="1A978A1B" w14:textId="77777777" w:rsidR="00351583" w:rsidRPr="00351583" w:rsidRDefault="00351583" w:rsidP="006D45B0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351583">
              <w:rPr>
                <w:rFonts w:ascii="Arial" w:hAnsi="Arial" w:cs="Arial"/>
                <w:sz w:val="20"/>
                <w:szCs w:val="20"/>
              </w:rPr>
              <w:t>Content is highly relevant, provides information, ideas and opinions in the</w:t>
            </w:r>
            <w:r w:rsidRPr="0035158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protest article</w:t>
            </w:r>
            <w:r w:rsidRPr="00351583">
              <w:rPr>
                <w:rFonts w:ascii="Arial" w:hAnsi="Arial" w:cs="Arial"/>
                <w:sz w:val="20"/>
                <w:szCs w:val="20"/>
              </w:rPr>
              <w:t xml:space="preserve"> about the following:</w:t>
            </w:r>
          </w:p>
          <w:p w14:paraId="2AF52599" w14:textId="77777777" w:rsidR="00351583" w:rsidRPr="00351583" w:rsidRDefault="00351583" w:rsidP="00351583">
            <w:pPr>
              <w:numPr>
                <w:ilvl w:val="0"/>
                <w:numId w:val="18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szCs w:val="20"/>
                <w:lang w:eastAsia="ja-JP"/>
              </w:rPr>
              <w:t>Compare Japanese and Australian high school student’s study life styles</w:t>
            </w:r>
          </w:p>
          <w:p w14:paraId="19B03A86" w14:textId="77777777" w:rsidR="00351583" w:rsidRPr="00351583" w:rsidRDefault="00351583" w:rsidP="00351583">
            <w:pPr>
              <w:numPr>
                <w:ilvl w:val="0"/>
                <w:numId w:val="18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szCs w:val="20"/>
              </w:rPr>
              <w:t>Justify why you believe high school students in Australia study hard</w:t>
            </w:r>
          </w:p>
          <w:p w14:paraId="27166028" w14:textId="65534424" w:rsidR="00351583" w:rsidRPr="00351583" w:rsidRDefault="00351583" w:rsidP="006D45B0">
            <w:pPr>
              <w:numPr>
                <w:ilvl w:val="0"/>
                <w:numId w:val="18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51583">
              <w:rPr>
                <w:rFonts w:ascii="Arial" w:hAnsi="Arial" w:cs="Arial"/>
                <w:sz w:val="20"/>
                <w:szCs w:val="20"/>
              </w:rPr>
              <w:t>Describe your own personal experiences relating to Year 12 study</w:t>
            </w:r>
          </w:p>
          <w:p w14:paraId="207399F4" w14:textId="77777777" w:rsidR="00351583" w:rsidRPr="00932C08" w:rsidRDefault="00351583" w:rsidP="006D45B0">
            <w:pPr>
              <w:autoSpaceDE/>
              <w:autoSpaceDN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134" w:type="dxa"/>
            <w:vAlign w:val="center"/>
          </w:tcPr>
          <w:p w14:paraId="0DE5DAB1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351583" w:rsidRPr="00932C08" w14:paraId="01474CF1" w14:textId="77777777" w:rsidTr="006D45B0">
        <w:trPr>
          <w:jc w:val="center"/>
        </w:trPr>
        <w:tc>
          <w:tcPr>
            <w:tcW w:w="9209" w:type="dxa"/>
          </w:tcPr>
          <w:p w14:paraId="0FBFDB23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134" w:type="dxa"/>
            <w:vAlign w:val="center"/>
          </w:tcPr>
          <w:p w14:paraId="4E467D72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351583" w:rsidRPr="00932C08" w14:paraId="711479C0" w14:textId="77777777" w:rsidTr="006D45B0">
        <w:trPr>
          <w:jc w:val="center"/>
        </w:trPr>
        <w:tc>
          <w:tcPr>
            <w:tcW w:w="9209" w:type="dxa"/>
          </w:tcPr>
          <w:p w14:paraId="275F7AD1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134" w:type="dxa"/>
            <w:vAlign w:val="center"/>
          </w:tcPr>
          <w:p w14:paraId="14F75F6C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351583" w:rsidRPr="00932C08" w14:paraId="0A4AA655" w14:textId="77777777" w:rsidTr="006D45B0">
        <w:trPr>
          <w:jc w:val="center"/>
        </w:trPr>
        <w:tc>
          <w:tcPr>
            <w:tcW w:w="9209" w:type="dxa"/>
            <w:tcBorders>
              <w:bottom w:val="single" w:sz="4" w:space="0" w:color="auto"/>
            </w:tcBorders>
          </w:tcPr>
          <w:p w14:paraId="398FB632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94D6C90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1-2</w:t>
            </w:r>
          </w:p>
        </w:tc>
      </w:tr>
      <w:tr w:rsidR="00351583" w:rsidRPr="00932C08" w14:paraId="48820C2C" w14:textId="77777777" w:rsidTr="006D45B0">
        <w:trPr>
          <w:trHeight w:val="128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CDBD26F" w14:textId="77777777" w:rsidR="00351583" w:rsidRPr="00932C08" w:rsidRDefault="00351583" w:rsidP="006D45B0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4824D812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351583" w:rsidRPr="00932C08" w14:paraId="5316AE95" w14:textId="77777777" w:rsidTr="006D45B0">
        <w:trPr>
          <w:trHeight w:val="127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</w:tcPr>
          <w:p w14:paraId="4019C176" w14:textId="77777777" w:rsidR="00351583" w:rsidRPr="00932C08" w:rsidRDefault="00351583" w:rsidP="006D45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371F9EAA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51583" w:rsidRPr="00932C08" w14:paraId="76E755C7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8346744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A6D12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351583" w:rsidRPr="00932C08" w14:paraId="59B36B3E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3D2B871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A9859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351583" w:rsidRPr="00932C08" w14:paraId="338D7CC6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3260C5A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4C8EF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51583" w:rsidRPr="00932C08" w14:paraId="067124C5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5F88CD3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F4CC6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51583" w:rsidRPr="00932C08" w14:paraId="6E10548E" w14:textId="77777777" w:rsidTr="006D45B0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C4F11" w14:textId="77777777" w:rsidR="00351583" w:rsidRPr="00932C08" w:rsidRDefault="00351583" w:rsidP="006D45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0920D2D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51583" w:rsidRPr="00932C08" w14:paraId="7AE94A88" w14:textId="77777777" w:rsidTr="006D45B0">
        <w:trPr>
          <w:trHeight w:val="74"/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8CA4B" w14:textId="77777777" w:rsidR="00351583" w:rsidRPr="00932C08" w:rsidRDefault="00351583" w:rsidP="006D45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1C558B8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51583" w:rsidRPr="00932C08" w14:paraId="449B7420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2DD2C61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C7182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351583" w:rsidRPr="00932C08" w14:paraId="4CADEECC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AC2B8AF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3C8DF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351583" w:rsidRPr="00932C08" w14:paraId="7C0B5120" w14:textId="77777777" w:rsidTr="006D45B0">
        <w:trPr>
          <w:jc w:val="center"/>
        </w:trPr>
        <w:tc>
          <w:tcPr>
            <w:tcW w:w="92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AEF581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0D3733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51583" w:rsidRPr="00932C08" w14:paraId="3EA0AD6C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D9D9D9"/>
          </w:tcPr>
          <w:p w14:paraId="59344244" w14:textId="77777777" w:rsidR="00351583" w:rsidRPr="00932C08" w:rsidRDefault="00351583" w:rsidP="006D45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4DF1E78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51583" w:rsidRPr="00932C08" w14:paraId="697E06D9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3529DB2E" w14:textId="77777777" w:rsidR="00351583" w:rsidRPr="00932C08" w:rsidRDefault="00351583" w:rsidP="006D45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21CA5079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51583" w:rsidRPr="00932C08" w14:paraId="3E01710A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2D9AB52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Observes all key textual conventions of writing a </w:t>
            </w:r>
            <w:r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e.g.</w:t>
            </w:r>
          </w:p>
          <w:p w14:paraId="414DF6DE" w14:textId="77777777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Includes a title/heading and author</w:t>
            </w:r>
          </w:p>
          <w:p w14:paraId="67048660" w14:textId="77777777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Introduces the topic</w:t>
            </w:r>
          </w:p>
          <w:p w14:paraId="33A40803" w14:textId="77777777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Describes/narrates/discusses from own point of view</w:t>
            </w:r>
          </w:p>
          <w:p w14:paraId="36D42D96" w14:textId="77777777" w:rsidR="002C6FE8" w:rsidRDefault="002C6FE8" w:rsidP="002C6FE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Presents information in logical progression with elaboration</w:t>
            </w:r>
          </w:p>
          <w:p w14:paraId="4E522934" w14:textId="2AAEEC11" w:rsidR="00351583" w:rsidRPr="002C6FE8" w:rsidRDefault="002C6FE8" w:rsidP="006D45B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2C6FE8">
              <w:rPr>
                <w:rFonts w:ascii="Arial" w:hAnsi="Arial" w:cs="Arial"/>
                <w:sz w:val="20"/>
              </w:rPr>
              <w:t>Provides a conclusion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37DE4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351583" w:rsidRPr="00932C08" w14:paraId="263D1111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85A64F9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Observes some of the textual conventions of writing a </w:t>
            </w:r>
            <w:r>
              <w:rPr>
                <w:rFonts w:ascii="Arial" w:hAnsi="Arial" w:cs="Arial"/>
                <w:sz w:val="20"/>
                <w:szCs w:val="20"/>
              </w:rPr>
              <w:t>protest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08438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51583" w:rsidRPr="00932C08" w14:paraId="438E74E5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FC47FE9" w14:textId="77777777" w:rsidR="00351583" w:rsidRPr="00932C08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BD31B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1583" w:rsidRPr="00932C08" w14:paraId="26E226C8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4B2756F9" w14:textId="77777777" w:rsidR="00351583" w:rsidRPr="00932C08" w:rsidRDefault="00351583" w:rsidP="006D45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3F407555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351583" w:rsidRPr="00932C08" w14:paraId="7EB26AF2" w14:textId="77777777" w:rsidTr="006D45B0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68585" w14:textId="77777777" w:rsidR="00351583" w:rsidRPr="00932C08" w:rsidRDefault="00351583" w:rsidP="006D45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86D285E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51583" w:rsidRPr="00932C08" w14:paraId="410FB843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DBDCD16" w14:textId="77777777" w:rsidR="00351583" w:rsidRPr="002C35B0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register, using consistent p</w:t>
            </w:r>
            <w:r>
              <w:rPr>
                <w:rFonts w:ascii="Arial" w:hAnsi="Arial" w:cs="Arial"/>
                <w:sz w:val="20"/>
                <w:szCs w:val="20"/>
              </w:rPr>
              <w:t>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1928C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51583" w:rsidRPr="00932C08" w14:paraId="5714B513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31CAD0C" w14:textId="77777777" w:rsidR="00351583" w:rsidRPr="002C35B0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75C82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51583" w:rsidRPr="00932C08" w14:paraId="1DBB287E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0738F8A" w14:textId="77777777" w:rsidR="00351583" w:rsidRPr="002C35B0" w:rsidRDefault="00351583" w:rsidP="006D4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681B6" w14:textId="77777777" w:rsidR="00351583" w:rsidRPr="00932C08" w:rsidRDefault="00351583" w:rsidP="006D45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1583" w:rsidRPr="00932C08" w14:paraId="76949A31" w14:textId="77777777" w:rsidTr="006D45B0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300D298A" w14:textId="77777777" w:rsidR="00351583" w:rsidRPr="00932C08" w:rsidRDefault="00351583" w:rsidP="006D45B0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3FF5CB7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351583" w:rsidRPr="00932C08" w14:paraId="7DFDE5E8" w14:textId="77777777" w:rsidTr="006D45B0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C2F1B" w14:textId="77777777" w:rsidR="00351583" w:rsidRPr="00932C08" w:rsidRDefault="00351583" w:rsidP="006D45B0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7E877" w14:textId="77777777" w:rsidR="00351583" w:rsidRPr="00932C08" w:rsidRDefault="00351583" w:rsidP="006D45B0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351583" w:rsidRPr="00932C08" w14:paraId="3DBE4064" w14:textId="77777777" w:rsidTr="006D45B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1069FCD4" w14:textId="77777777" w:rsidR="00351583" w:rsidRPr="00932C08" w:rsidRDefault="00351583" w:rsidP="006D45B0">
            <w:pPr>
              <w:spacing w:before="20" w:after="20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sz w:val="19"/>
                <w:szCs w:val="19"/>
              </w:rPr>
              <w:t xml:space="preserve">Satisfies the required </w:t>
            </w:r>
            <w:r w:rsidRPr="00932C08">
              <w:rPr>
                <w:rFonts w:ascii="Arial" w:hAnsi="Arial" w:cs="Arial"/>
                <w:i/>
                <w:sz w:val="19"/>
                <w:szCs w:val="19"/>
              </w:rPr>
              <w:t>Ji</w:t>
            </w:r>
            <w:r w:rsidRPr="00932C08">
              <w:rPr>
                <w:rFonts w:ascii="Arial" w:hAnsi="Arial" w:cs="Arial"/>
                <w:sz w:val="19"/>
                <w:szCs w:val="19"/>
              </w:rPr>
              <w:t xml:space="preserve"> count.</w:t>
            </w:r>
          </w:p>
        </w:tc>
        <w:tc>
          <w:tcPr>
            <w:tcW w:w="1134" w:type="dxa"/>
          </w:tcPr>
          <w:p w14:paraId="4D151B1F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351583" w:rsidRPr="00932C08" w14:paraId="73C9BD00" w14:textId="77777777" w:rsidTr="006D45B0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46B904C9" w14:textId="77777777" w:rsidR="00351583" w:rsidRPr="00932C08" w:rsidRDefault="00351583" w:rsidP="006D45B0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32C08">
              <w:rPr>
                <w:rFonts w:ascii="Arial" w:hAnsi="Arial" w:cs="Arial"/>
                <w:sz w:val="19"/>
                <w:szCs w:val="19"/>
              </w:rPr>
              <w:t xml:space="preserve">Does not satisfy the required </w:t>
            </w:r>
            <w:r w:rsidRPr="00932C08">
              <w:rPr>
                <w:rFonts w:ascii="Arial" w:hAnsi="Arial" w:cs="Arial"/>
                <w:i/>
                <w:sz w:val="19"/>
                <w:szCs w:val="19"/>
              </w:rPr>
              <w:t>Ji</w:t>
            </w:r>
            <w:r w:rsidRPr="00932C08">
              <w:rPr>
                <w:rFonts w:ascii="Arial" w:hAnsi="Arial" w:cs="Arial"/>
                <w:sz w:val="19"/>
                <w:szCs w:val="19"/>
              </w:rPr>
              <w:t xml:space="preserve"> count.</w:t>
            </w:r>
          </w:p>
        </w:tc>
        <w:tc>
          <w:tcPr>
            <w:tcW w:w="1134" w:type="dxa"/>
          </w:tcPr>
          <w:p w14:paraId="42F95F4C" w14:textId="77777777" w:rsidR="00351583" w:rsidRPr="00932C08" w:rsidRDefault="00351583" w:rsidP="006D45B0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351583" w:rsidRPr="00932C08" w14:paraId="228A6C85" w14:textId="77777777" w:rsidTr="006D45B0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1D649367" w14:textId="77777777" w:rsidR="00351583" w:rsidRPr="00932C08" w:rsidRDefault="00351583" w:rsidP="006D45B0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E0E0E0"/>
          </w:tcPr>
          <w:p w14:paraId="36778732" w14:textId="77777777" w:rsidR="00351583" w:rsidRPr="00932C08" w:rsidRDefault="00351583" w:rsidP="006D45B0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351583" w:rsidRPr="00932C08" w14:paraId="68E8BC5E" w14:textId="77777777" w:rsidTr="006D45B0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3371FE9D" w14:textId="77777777" w:rsidR="00351583" w:rsidRPr="00932C08" w:rsidRDefault="00351583" w:rsidP="006D45B0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Mark Out Of 20</w:t>
            </w:r>
          </w:p>
        </w:tc>
        <w:tc>
          <w:tcPr>
            <w:tcW w:w="1134" w:type="dxa"/>
            <w:shd w:val="clear" w:color="auto" w:fill="E0E0E0"/>
          </w:tcPr>
          <w:p w14:paraId="37418DC6" w14:textId="77777777" w:rsidR="00351583" w:rsidRPr="00932C08" w:rsidRDefault="00351583" w:rsidP="006D45B0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/20</w:t>
            </w:r>
          </w:p>
        </w:tc>
      </w:tr>
      <w:tr w:rsidR="00351583" w:rsidRPr="00932C08" w14:paraId="4697D6F6" w14:textId="77777777" w:rsidTr="006D45B0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438F6160" w14:textId="77777777" w:rsidR="00351583" w:rsidRPr="00932C08" w:rsidRDefault="00351583" w:rsidP="006D45B0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Total Mark Out Of 1</w:t>
            </w:r>
            <w:r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  <w:t>8</w:t>
            </w:r>
          </w:p>
        </w:tc>
        <w:tc>
          <w:tcPr>
            <w:tcW w:w="1134" w:type="dxa"/>
            <w:shd w:val="clear" w:color="auto" w:fill="E0E0E0"/>
          </w:tcPr>
          <w:p w14:paraId="6E978A0C" w14:textId="77777777" w:rsidR="00351583" w:rsidRPr="00932C08" w:rsidRDefault="00351583" w:rsidP="006D45B0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/1</w:t>
            </w:r>
            <w:r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  <w:t>8</w:t>
            </w:r>
          </w:p>
        </w:tc>
      </w:tr>
    </w:tbl>
    <w:p w14:paraId="48C44CFA" w14:textId="77777777" w:rsidR="002C6FE8" w:rsidRDefault="002C6FE8" w:rsidP="002B6D9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</w:p>
    <w:sectPr w:rsidR="002C6FE8" w:rsidSect="00EC293D">
      <w:headerReference w:type="default" r:id="rId10"/>
      <w:footerReference w:type="default" r:id="rId11"/>
      <w:pgSz w:w="11907" w:h="16840" w:code="9"/>
      <w:pgMar w:top="1440" w:right="1797" w:bottom="1440" w:left="1797" w:header="709" w:footer="709" w:gutter="0"/>
      <w:paperSrc w:first="1" w:other="1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9D6F7" w14:textId="77777777" w:rsidR="00975FBE" w:rsidRDefault="00975FBE">
      <w:r>
        <w:separator/>
      </w:r>
    </w:p>
  </w:endnote>
  <w:endnote w:type="continuationSeparator" w:id="0">
    <w:p w14:paraId="61D8A8AD" w14:textId="77777777" w:rsidR="00975FBE" w:rsidRDefault="0097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‘?ÕÆ“ Ã©">
    <w:altName w:val="Times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E367" w14:textId="43245C01" w:rsidR="006D45B0" w:rsidRPr="008148FF" w:rsidRDefault="006D45B0" w:rsidP="008148FF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CFD7C" w14:textId="77777777" w:rsidR="00975FBE" w:rsidRDefault="00975FBE">
      <w:r>
        <w:separator/>
      </w:r>
    </w:p>
  </w:footnote>
  <w:footnote w:type="continuationSeparator" w:id="0">
    <w:p w14:paraId="7E43DCE7" w14:textId="77777777" w:rsidR="00975FBE" w:rsidRDefault="00975F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9077A" w14:textId="77777777" w:rsidR="006D45B0" w:rsidRPr="0055726D" w:rsidRDefault="006D45B0" w:rsidP="008148FF">
    <w:pPr>
      <w:pStyle w:val="Header"/>
      <w:tabs>
        <w:tab w:val="clear" w:pos="4153"/>
        <w:tab w:val="clear" w:pos="8306"/>
        <w:tab w:val="center" w:pos="4536"/>
        <w:tab w:val="right" w:pos="9356"/>
      </w:tabs>
      <w:jc w:val="both"/>
      <w:rPr>
        <w:rStyle w:val="PageNumber"/>
        <w:rFonts w:ascii="Arial" w:hAnsi="Arial" w:cs="Arial"/>
        <w:b/>
        <w:szCs w:val="22"/>
      </w:rPr>
    </w:pPr>
    <w:r w:rsidRPr="0055726D">
      <w:rPr>
        <w:rFonts w:ascii="Arial" w:hAnsi="Arial" w:cs="Arial"/>
        <w:b/>
        <w:szCs w:val="22"/>
      </w:rPr>
      <w:t>JAPANESE: SECOND LANGUAGE</w:t>
    </w:r>
    <w:r w:rsidRPr="0055726D">
      <w:rPr>
        <w:rFonts w:ascii="Arial" w:hAnsi="Arial" w:cs="Arial"/>
        <w:b/>
        <w:szCs w:val="22"/>
      </w:rPr>
      <w:tab/>
    </w:r>
    <w:r w:rsidRPr="0055726D">
      <w:rPr>
        <w:rStyle w:val="PageNumber"/>
        <w:rFonts w:ascii="Arial" w:hAnsi="Arial" w:cs="Arial"/>
        <w:b/>
        <w:szCs w:val="22"/>
      </w:rPr>
      <w:fldChar w:fldCharType="begin"/>
    </w:r>
    <w:r w:rsidRPr="0055726D">
      <w:rPr>
        <w:rStyle w:val="PageNumber"/>
        <w:rFonts w:ascii="Arial" w:hAnsi="Arial" w:cs="Arial"/>
        <w:b/>
        <w:szCs w:val="22"/>
      </w:rPr>
      <w:instrText xml:space="preserve"> PAGE </w:instrText>
    </w:r>
    <w:r w:rsidRPr="0055726D">
      <w:rPr>
        <w:rStyle w:val="PageNumber"/>
        <w:rFonts w:ascii="Arial" w:hAnsi="Arial" w:cs="Arial"/>
        <w:b/>
        <w:szCs w:val="22"/>
      </w:rPr>
      <w:fldChar w:fldCharType="separate"/>
    </w:r>
    <w:r w:rsidR="008B13E2">
      <w:rPr>
        <w:rStyle w:val="PageNumber"/>
        <w:rFonts w:ascii="Arial" w:hAnsi="Arial" w:cs="Arial"/>
        <w:b/>
        <w:noProof/>
        <w:szCs w:val="22"/>
      </w:rPr>
      <w:t>1</w:t>
    </w:r>
    <w:r w:rsidRPr="0055726D">
      <w:rPr>
        <w:rStyle w:val="PageNumber"/>
        <w:rFonts w:ascii="Arial" w:hAnsi="Arial" w:cs="Arial"/>
        <w:b/>
        <w:szCs w:val="22"/>
      </w:rPr>
      <w:fldChar w:fldCharType="end"/>
    </w:r>
    <w:r w:rsidRPr="0055726D">
      <w:rPr>
        <w:rStyle w:val="PageNumber"/>
        <w:rFonts w:ascii="Arial" w:hAnsi="Arial" w:cs="Arial"/>
        <w:b/>
        <w:szCs w:val="22"/>
      </w:rPr>
      <w:tab/>
    </w:r>
    <w:r>
      <w:rPr>
        <w:rStyle w:val="PageNumber"/>
        <w:rFonts w:ascii="Arial" w:hAnsi="Arial" w:cs="Arial"/>
        <w:b/>
        <w:szCs w:val="22"/>
      </w:rPr>
      <w:t xml:space="preserve">JSL ATAR </w:t>
    </w:r>
    <w:r>
      <w:rPr>
        <w:rFonts w:ascii="Arial" w:hAnsi="Arial" w:cs="Arial"/>
        <w:b/>
        <w:szCs w:val="22"/>
      </w:rPr>
      <w:t>Unit 4</w:t>
    </w:r>
    <w:r>
      <w:rPr>
        <w:rFonts w:ascii="Arial" w:hAnsi="Arial" w:cs="Arial"/>
        <w:b/>
        <w:szCs w:val="22"/>
        <w:lang w:val="en-US"/>
      </w:rPr>
      <w:t>,</w:t>
    </w:r>
    <w:r>
      <w:rPr>
        <w:rFonts w:ascii="Arial" w:hAnsi="Arial" w:cs="Arial"/>
        <w:b/>
        <w:szCs w:val="22"/>
      </w:rPr>
      <w:t xml:space="preserve"> 2017</w:t>
    </w:r>
  </w:p>
  <w:p w14:paraId="7630D086" w14:textId="77777777" w:rsidR="006D45B0" w:rsidRPr="0055726D" w:rsidRDefault="006D45B0" w:rsidP="008148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225E"/>
    <w:multiLevelType w:val="hybridMultilevel"/>
    <w:tmpl w:val="306286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AEB193D"/>
    <w:multiLevelType w:val="hybridMultilevel"/>
    <w:tmpl w:val="574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5646E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597AAC"/>
    <w:multiLevelType w:val="hybridMultilevel"/>
    <w:tmpl w:val="E814F260"/>
    <w:lvl w:ilvl="0" w:tplc="EA963326">
      <w:start w:val="70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737BB1"/>
    <w:multiLevelType w:val="hybridMultilevel"/>
    <w:tmpl w:val="6D5E3314"/>
    <w:lvl w:ilvl="0" w:tplc="92984A04">
      <w:start w:val="1"/>
      <w:numFmt w:val="decimal"/>
      <w:lvlText w:val="Question %1:"/>
      <w:lvlJc w:val="left"/>
      <w:pPr>
        <w:tabs>
          <w:tab w:val="num" w:pos="900"/>
        </w:tabs>
        <w:ind w:left="90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CB57B49"/>
    <w:multiLevelType w:val="hybridMultilevel"/>
    <w:tmpl w:val="9796EF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612B94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2367E6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08178A"/>
    <w:multiLevelType w:val="hybridMultilevel"/>
    <w:tmpl w:val="7F1009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C162B00"/>
    <w:multiLevelType w:val="singleLevel"/>
    <w:tmpl w:val="FB26AA9E"/>
    <w:lvl w:ilvl="0">
      <w:numFmt w:val="decimal"/>
      <w:pStyle w:val="csbullet"/>
      <w:lvlText w:val=""/>
      <w:lvlJc w:val="left"/>
      <w:rPr>
        <w:rFonts w:cs="Times New Roman"/>
      </w:rPr>
    </w:lvl>
  </w:abstractNum>
  <w:abstractNum w:abstractNumId="10">
    <w:nsid w:val="4CBB5774"/>
    <w:multiLevelType w:val="hybridMultilevel"/>
    <w:tmpl w:val="90A46E4E"/>
    <w:lvl w:ilvl="0" w:tplc="008C3D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102D25"/>
    <w:multiLevelType w:val="hybridMultilevel"/>
    <w:tmpl w:val="528660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6757FE"/>
    <w:multiLevelType w:val="hybridMultilevel"/>
    <w:tmpl w:val="BF54A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EF0942"/>
    <w:multiLevelType w:val="hybridMultilevel"/>
    <w:tmpl w:val="AC20D5C4"/>
    <w:lvl w:ilvl="0" w:tplc="5804FD08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hint="eastAsia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4D2F80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4F146F"/>
    <w:multiLevelType w:val="hybridMultilevel"/>
    <w:tmpl w:val="6FDCD79E"/>
    <w:lvl w:ilvl="0" w:tplc="7DA21FA6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820ABC"/>
    <w:multiLevelType w:val="hybridMultilevel"/>
    <w:tmpl w:val="304C2F20"/>
    <w:lvl w:ilvl="0" w:tplc="6B9E1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C4E77"/>
    <w:multiLevelType w:val="hybridMultilevel"/>
    <w:tmpl w:val="C7DE2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3128A7"/>
    <w:multiLevelType w:val="hybridMultilevel"/>
    <w:tmpl w:val="0AB4D8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7"/>
  </w:num>
  <w:num w:numId="10">
    <w:abstractNumId w:val="10"/>
  </w:num>
  <w:num w:numId="11">
    <w:abstractNumId w:val="16"/>
  </w:num>
  <w:num w:numId="12">
    <w:abstractNumId w:val="15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10"/>
  </w:num>
  <w:num w:numId="18">
    <w:abstractNumId w:val="5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B3"/>
    <w:rsid w:val="0000018B"/>
    <w:rsid w:val="00001052"/>
    <w:rsid w:val="00002B45"/>
    <w:rsid w:val="00004CC1"/>
    <w:rsid w:val="00005A0F"/>
    <w:rsid w:val="00006890"/>
    <w:rsid w:val="00006CE2"/>
    <w:rsid w:val="00010465"/>
    <w:rsid w:val="00010497"/>
    <w:rsid w:val="0001180A"/>
    <w:rsid w:val="00011CEC"/>
    <w:rsid w:val="00013948"/>
    <w:rsid w:val="0001422D"/>
    <w:rsid w:val="00014399"/>
    <w:rsid w:val="00014982"/>
    <w:rsid w:val="00016502"/>
    <w:rsid w:val="00017C0E"/>
    <w:rsid w:val="000219A3"/>
    <w:rsid w:val="00022518"/>
    <w:rsid w:val="0002299C"/>
    <w:rsid w:val="00023604"/>
    <w:rsid w:val="0002622B"/>
    <w:rsid w:val="0002674C"/>
    <w:rsid w:val="0002714F"/>
    <w:rsid w:val="000312AA"/>
    <w:rsid w:val="00032818"/>
    <w:rsid w:val="0003317D"/>
    <w:rsid w:val="0003428C"/>
    <w:rsid w:val="000352EF"/>
    <w:rsid w:val="00035F21"/>
    <w:rsid w:val="00036F94"/>
    <w:rsid w:val="00043A39"/>
    <w:rsid w:val="00046C87"/>
    <w:rsid w:val="00046D5A"/>
    <w:rsid w:val="00053811"/>
    <w:rsid w:val="00055CB1"/>
    <w:rsid w:val="000563F8"/>
    <w:rsid w:val="0005773C"/>
    <w:rsid w:val="000621C3"/>
    <w:rsid w:val="0006313F"/>
    <w:rsid w:val="0006400F"/>
    <w:rsid w:val="00064F62"/>
    <w:rsid w:val="00065695"/>
    <w:rsid w:val="000670AE"/>
    <w:rsid w:val="000675F5"/>
    <w:rsid w:val="000706AC"/>
    <w:rsid w:val="00073C20"/>
    <w:rsid w:val="00075DBE"/>
    <w:rsid w:val="000764C7"/>
    <w:rsid w:val="0008289D"/>
    <w:rsid w:val="0008395A"/>
    <w:rsid w:val="0009035B"/>
    <w:rsid w:val="00093C14"/>
    <w:rsid w:val="00094BE1"/>
    <w:rsid w:val="00095B49"/>
    <w:rsid w:val="0009638F"/>
    <w:rsid w:val="00096B4D"/>
    <w:rsid w:val="000A256F"/>
    <w:rsid w:val="000A4066"/>
    <w:rsid w:val="000A7565"/>
    <w:rsid w:val="000B21A2"/>
    <w:rsid w:val="000B2762"/>
    <w:rsid w:val="000B3383"/>
    <w:rsid w:val="000B5F0D"/>
    <w:rsid w:val="000C5870"/>
    <w:rsid w:val="000C7335"/>
    <w:rsid w:val="000D0CBA"/>
    <w:rsid w:val="000D23D0"/>
    <w:rsid w:val="000D421C"/>
    <w:rsid w:val="000D4542"/>
    <w:rsid w:val="000D515C"/>
    <w:rsid w:val="000D547E"/>
    <w:rsid w:val="000E0010"/>
    <w:rsid w:val="000E32FC"/>
    <w:rsid w:val="000E7393"/>
    <w:rsid w:val="000F2FA3"/>
    <w:rsid w:val="000F555D"/>
    <w:rsid w:val="000F5F4A"/>
    <w:rsid w:val="00100514"/>
    <w:rsid w:val="0010055E"/>
    <w:rsid w:val="0010063A"/>
    <w:rsid w:val="00101CE5"/>
    <w:rsid w:val="0010272F"/>
    <w:rsid w:val="0010569E"/>
    <w:rsid w:val="00114D39"/>
    <w:rsid w:val="001227C0"/>
    <w:rsid w:val="00123037"/>
    <w:rsid w:val="0012416B"/>
    <w:rsid w:val="001271EF"/>
    <w:rsid w:val="00140B05"/>
    <w:rsid w:val="00141AA5"/>
    <w:rsid w:val="00141CE2"/>
    <w:rsid w:val="001421FF"/>
    <w:rsid w:val="0014247D"/>
    <w:rsid w:val="00144313"/>
    <w:rsid w:val="0014479E"/>
    <w:rsid w:val="001461ED"/>
    <w:rsid w:val="0014788D"/>
    <w:rsid w:val="001500E0"/>
    <w:rsid w:val="00151AD2"/>
    <w:rsid w:val="00152238"/>
    <w:rsid w:val="00153878"/>
    <w:rsid w:val="001575CA"/>
    <w:rsid w:val="001604EA"/>
    <w:rsid w:val="001628BA"/>
    <w:rsid w:val="00162C4C"/>
    <w:rsid w:val="001652A9"/>
    <w:rsid w:val="00165E47"/>
    <w:rsid w:val="00165E51"/>
    <w:rsid w:val="00166B82"/>
    <w:rsid w:val="00166DDC"/>
    <w:rsid w:val="001769CF"/>
    <w:rsid w:val="00177379"/>
    <w:rsid w:val="00180AD9"/>
    <w:rsid w:val="001822D3"/>
    <w:rsid w:val="00183956"/>
    <w:rsid w:val="001843F0"/>
    <w:rsid w:val="001844D8"/>
    <w:rsid w:val="001848B5"/>
    <w:rsid w:val="00185A13"/>
    <w:rsid w:val="00187AD0"/>
    <w:rsid w:val="00192084"/>
    <w:rsid w:val="00192EEC"/>
    <w:rsid w:val="00197037"/>
    <w:rsid w:val="001A18E9"/>
    <w:rsid w:val="001A1A3F"/>
    <w:rsid w:val="001A3D4B"/>
    <w:rsid w:val="001A6F9E"/>
    <w:rsid w:val="001A7184"/>
    <w:rsid w:val="001A76AD"/>
    <w:rsid w:val="001B45DB"/>
    <w:rsid w:val="001C5175"/>
    <w:rsid w:val="001C55DC"/>
    <w:rsid w:val="001C6AC1"/>
    <w:rsid w:val="001D0B0D"/>
    <w:rsid w:val="001D0F99"/>
    <w:rsid w:val="001D21AF"/>
    <w:rsid w:val="001D602F"/>
    <w:rsid w:val="001D7BFC"/>
    <w:rsid w:val="001E161F"/>
    <w:rsid w:val="001E1D29"/>
    <w:rsid w:val="001E1F44"/>
    <w:rsid w:val="001E2AF1"/>
    <w:rsid w:val="001E2EE0"/>
    <w:rsid w:val="001E5522"/>
    <w:rsid w:val="001E6624"/>
    <w:rsid w:val="001F04D1"/>
    <w:rsid w:val="001F23E0"/>
    <w:rsid w:val="001F2674"/>
    <w:rsid w:val="001F5DFF"/>
    <w:rsid w:val="001F67A9"/>
    <w:rsid w:val="001F6E79"/>
    <w:rsid w:val="001F6EDB"/>
    <w:rsid w:val="001F7D77"/>
    <w:rsid w:val="002033B3"/>
    <w:rsid w:val="0020574A"/>
    <w:rsid w:val="00207C01"/>
    <w:rsid w:val="002137AE"/>
    <w:rsid w:val="002138F5"/>
    <w:rsid w:val="00220AE2"/>
    <w:rsid w:val="00221D39"/>
    <w:rsid w:val="002233F9"/>
    <w:rsid w:val="002239C6"/>
    <w:rsid w:val="002240F2"/>
    <w:rsid w:val="00224CEA"/>
    <w:rsid w:val="00224F07"/>
    <w:rsid w:val="00227721"/>
    <w:rsid w:val="00227955"/>
    <w:rsid w:val="00230EE4"/>
    <w:rsid w:val="00232B16"/>
    <w:rsid w:val="00234184"/>
    <w:rsid w:val="0023472D"/>
    <w:rsid w:val="00235AF1"/>
    <w:rsid w:val="00235E80"/>
    <w:rsid w:val="0023688C"/>
    <w:rsid w:val="0024028F"/>
    <w:rsid w:val="00241A3B"/>
    <w:rsid w:val="00243659"/>
    <w:rsid w:val="00243F4D"/>
    <w:rsid w:val="00244044"/>
    <w:rsid w:val="0024513D"/>
    <w:rsid w:val="0024571A"/>
    <w:rsid w:val="002478D7"/>
    <w:rsid w:val="002517BB"/>
    <w:rsid w:val="002521CB"/>
    <w:rsid w:val="00252B8C"/>
    <w:rsid w:val="00254305"/>
    <w:rsid w:val="00255404"/>
    <w:rsid w:val="00257FD8"/>
    <w:rsid w:val="00267BA5"/>
    <w:rsid w:val="00267F68"/>
    <w:rsid w:val="00270D73"/>
    <w:rsid w:val="00271C86"/>
    <w:rsid w:val="002724F0"/>
    <w:rsid w:val="00272E51"/>
    <w:rsid w:val="00273018"/>
    <w:rsid w:val="00273404"/>
    <w:rsid w:val="00273854"/>
    <w:rsid w:val="00273906"/>
    <w:rsid w:val="00274F0E"/>
    <w:rsid w:val="00277CF4"/>
    <w:rsid w:val="00280ACE"/>
    <w:rsid w:val="00282077"/>
    <w:rsid w:val="00282E72"/>
    <w:rsid w:val="002837B2"/>
    <w:rsid w:val="002906E9"/>
    <w:rsid w:val="00290A1A"/>
    <w:rsid w:val="00297970"/>
    <w:rsid w:val="002A25A8"/>
    <w:rsid w:val="002A3960"/>
    <w:rsid w:val="002A5180"/>
    <w:rsid w:val="002A7B4B"/>
    <w:rsid w:val="002B135D"/>
    <w:rsid w:val="002B1735"/>
    <w:rsid w:val="002B6B7E"/>
    <w:rsid w:val="002B6D9D"/>
    <w:rsid w:val="002C0605"/>
    <w:rsid w:val="002C1292"/>
    <w:rsid w:val="002C20FC"/>
    <w:rsid w:val="002C31FF"/>
    <w:rsid w:val="002C3DB4"/>
    <w:rsid w:val="002C50E9"/>
    <w:rsid w:val="002C5543"/>
    <w:rsid w:val="002C58A3"/>
    <w:rsid w:val="002C6756"/>
    <w:rsid w:val="002C6C66"/>
    <w:rsid w:val="002C6FAD"/>
    <w:rsid w:val="002C6FE8"/>
    <w:rsid w:val="002D0743"/>
    <w:rsid w:val="002D257D"/>
    <w:rsid w:val="002D4AA4"/>
    <w:rsid w:val="002D5E9C"/>
    <w:rsid w:val="002D6A46"/>
    <w:rsid w:val="002D737D"/>
    <w:rsid w:val="002D784A"/>
    <w:rsid w:val="002E122C"/>
    <w:rsid w:val="002E1F5B"/>
    <w:rsid w:val="002E28A2"/>
    <w:rsid w:val="002F1179"/>
    <w:rsid w:val="002F4143"/>
    <w:rsid w:val="00302307"/>
    <w:rsid w:val="003035C3"/>
    <w:rsid w:val="00305E03"/>
    <w:rsid w:val="00306220"/>
    <w:rsid w:val="00310120"/>
    <w:rsid w:val="003125E8"/>
    <w:rsid w:val="00314857"/>
    <w:rsid w:val="003148E2"/>
    <w:rsid w:val="003149CB"/>
    <w:rsid w:val="00315776"/>
    <w:rsid w:val="00315F3C"/>
    <w:rsid w:val="00320BBD"/>
    <w:rsid w:val="00320D61"/>
    <w:rsid w:val="00322AE4"/>
    <w:rsid w:val="00324572"/>
    <w:rsid w:val="00324DBF"/>
    <w:rsid w:val="00326657"/>
    <w:rsid w:val="0032737E"/>
    <w:rsid w:val="00330572"/>
    <w:rsid w:val="00330A43"/>
    <w:rsid w:val="00332FFF"/>
    <w:rsid w:val="003336AB"/>
    <w:rsid w:val="0033401B"/>
    <w:rsid w:val="00337331"/>
    <w:rsid w:val="0034123C"/>
    <w:rsid w:val="0034185F"/>
    <w:rsid w:val="00343058"/>
    <w:rsid w:val="00343E81"/>
    <w:rsid w:val="00344437"/>
    <w:rsid w:val="00346BDF"/>
    <w:rsid w:val="0034706F"/>
    <w:rsid w:val="00350998"/>
    <w:rsid w:val="00351583"/>
    <w:rsid w:val="00352394"/>
    <w:rsid w:val="00352449"/>
    <w:rsid w:val="003541D0"/>
    <w:rsid w:val="003547A1"/>
    <w:rsid w:val="00355DA0"/>
    <w:rsid w:val="0035785A"/>
    <w:rsid w:val="003600BA"/>
    <w:rsid w:val="00363EE3"/>
    <w:rsid w:val="00367132"/>
    <w:rsid w:val="00367DBB"/>
    <w:rsid w:val="003718BF"/>
    <w:rsid w:val="00372685"/>
    <w:rsid w:val="00372CFE"/>
    <w:rsid w:val="00373AC7"/>
    <w:rsid w:val="0037508E"/>
    <w:rsid w:val="00375372"/>
    <w:rsid w:val="003779D3"/>
    <w:rsid w:val="0038493A"/>
    <w:rsid w:val="00384BFC"/>
    <w:rsid w:val="00391A92"/>
    <w:rsid w:val="00393CD6"/>
    <w:rsid w:val="003958A8"/>
    <w:rsid w:val="00395ECE"/>
    <w:rsid w:val="0039757C"/>
    <w:rsid w:val="00397AFB"/>
    <w:rsid w:val="003A0337"/>
    <w:rsid w:val="003A64D5"/>
    <w:rsid w:val="003A6D4E"/>
    <w:rsid w:val="003B0A79"/>
    <w:rsid w:val="003B33DD"/>
    <w:rsid w:val="003B3E4F"/>
    <w:rsid w:val="003B6A90"/>
    <w:rsid w:val="003B6ADC"/>
    <w:rsid w:val="003B7EB9"/>
    <w:rsid w:val="003C1DBF"/>
    <w:rsid w:val="003C4FAB"/>
    <w:rsid w:val="003C5F78"/>
    <w:rsid w:val="003C6404"/>
    <w:rsid w:val="003D1C58"/>
    <w:rsid w:val="003D205F"/>
    <w:rsid w:val="003D4FA7"/>
    <w:rsid w:val="003D6503"/>
    <w:rsid w:val="003E0E71"/>
    <w:rsid w:val="003E1954"/>
    <w:rsid w:val="003E22FA"/>
    <w:rsid w:val="003E27BC"/>
    <w:rsid w:val="003E3288"/>
    <w:rsid w:val="003E3356"/>
    <w:rsid w:val="003E4031"/>
    <w:rsid w:val="003E66B4"/>
    <w:rsid w:val="003F08B5"/>
    <w:rsid w:val="003F2598"/>
    <w:rsid w:val="003F494C"/>
    <w:rsid w:val="003F69D0"/>
    <w:rsid w:val="0040020A"/>
    <w:rsid w:val="00401A90"/>
    <w:rsid w:val="00401EB3"/>
    <w:rsid w:val="004025AF"/>
    <w:rsid w:val="00406A41"/>
    <w:rsid w:val="004104F9"/>
    <w:rsid w:val="00412EF4"/>
    <w:rsid w:val="00413A75"/>
    <w:rsid w:val="00414D85"/>
    <w:rsid w:val="004207BB"/>
    <w:rsid w:val="00420C09"/>
    <w:rsid w:val="004218A7"/>
    <w:rsid w:val="0042455F"/>
    <w:rsid w:val="0042770A"/>
    <w:rsid w:val="004315A0"/>
    <w:rsid w:val="0043628C"/>
    <w:rsid w:val="004363FC"/>
    <w:rsid w:val="004368D8"/>
    <w:rsid w:val="00436EE9"/>
    <w:rsid w:val="004419AC"/>
    <w:rsid w:val="0044347D"/>
    <w:rsid w:val="00444669"/>
    <w:rsid w:val="00444AAD"/>
    <w:rsid w:val="00445F10"/>
    <w:rsid w:val="0044760F"/>
    <w:rsid w:val="0045057A"/>
    <w:rsid w:val="0045121B"/>
    <w:rsid w:val="004542B8"/>
    <w:rsid w:val="00454C11"/>
    <w:rsid w:val="00456F1A"/>
    <w:rsid w:val="004630D9"/>
    <w:rsid w:val="00463909"/>
    <w:rsid w:val="004651FB"/>
    <w:rsid w:val="00466D94"/>
    <w:rsid w:val="004715C6"/>
    <w:rsid w:val="0047390C"/>
    <w:rsid w:val="00473C38"/>
    <w:rsid w:val="00474412"/>
    <w:rsid w:val="0047471E"/>
    <w:rsid w:val="00474CD1"/>
    <w:rsid w:val="0047553E"/>
    <w:rsid w:val="00475BB1"/>
    <w:rsid w:val="0047701D"/>
    <w:rsid w:val="00477AFC"/>
    <w:rsid w:val="00477F27"/>
    <w:rsid w:val="00480B09"/>
    <w:rsid w:val="00481DC1"/>
    <w:rsid w:val="004821E6"/>
    <w:rsid w:val="004833D6"/>
    <w:rsid w:val="00483E2D"/>
    <w:rsid w:val="0048425E"/>
    <w:rsid w:val="00484942"/>
    <w:rsid w:val="00485B42"/>
    <w:rsid w:val="00485FEB"/>
    <w:rsid w:val="00486E74"/>
    <w:rsid w:val="00492D5D"/>
    <w:rsid w:val="00494837"/>
    <w:rsid w:val="00495A6D"/>
    <w:rsid w:val="00497B81"/>
    <w:rsid w:val="004A177E"/>
    <w:rsid w:val="004A1C78"/>
    <w:rsid w:val="004A2F63"/>
    <w:rsid w:val="004A3025"/>
    <w:rsid w:val="004A49B0"/>
    <w:rsid w:val="004A563C"/>
    <w:rsid w:val="004A572A"/>
    <w:rsid w:val="004A7532"/>
    <w:rsid w:val="004A7BCC"/>
    <w:rsid w:val="004B0E1A"/>
    <w:rsid w:val="004B3B2B"/>
    <w:rsid w:val="004B3B64"/>
    <w:rsid w:val="004B4EBF"/>
    <w:rsid w:val="004B6BD5"/>
    <w:rsid w:val="004C1B89"/>
    <w:rsid w:val="004C1C6B"/>
    <w:rsid w:val="004C321D"/>
    <w:rsid w:val="004C389C"/>
    <w:rsid w:val="004D0544"/>
    <w:rsid w:val="004D1C4C"/>
    <w:rsid w:val="004D31B6"/>
    <w:rsid w:val="004D3A4E"/>
    <w:rsid w:val="004D3CB1"/>
    <w:rsid w:val="004D5702"/>
    <w:rsid w:val="004D7D3A"/>
    <w:rsid w:val="004E0267"/>
    <w:rsid w:val="004E060E"/>
    <w:rsid w:val="004E0674"/>
    <w:rsid w:val="004E3B8D"/>
    <w:rsid w:val="004E4C84"/>
    <w:rsid w:val="004E51BE"/>
    <w:rsid w:val="004F051F"/>
    <w:rsid w:val="004F1C28"/>
    <w:rsid w:val="004F2E17"/>
    <w:rsid w:val="004F3442"/>
    <w:rsid w:val="004F4484"/>
    <w:rsid w:val="004F7ECB"/>
    <w:rsid w:val="00501735"/>
    <w:rsid w:val="00501B90"/>
    <w:rsid w:val="005035EB"/>
    <w:rsid w:val="00504221"/>
    <w:rsid w:val="00507DBE"/>
    <w:rsid w:val="0051056A"/>
    <w:rsid w:val="005113CF"/>
    <w:rsid w:val="00513809"/>
    <w:rsid w:val="005141D0"/>
    <w:rsid w:val="0051445F"/>
    <w:rsid w:val="00514E62"/>
    <w:rsid w:val="00520179"/>
    <w:rsid w:val="00520F35"/>
    <w:rsid w:val="0052389C"/>
    <w:rsid w:val="005240B5"/>
    <w:rsid w:val="00531D96"/>
    <w:rsid w:val="00534F37"/>
    <w:rsid w:val="00536B34"/>
    <w:rsid w:val="00537418"/>
    <w:rsid w:val="00541DD0"/>
    <w:rsid w:val="00544DC3"/>
    <w:rsid w:val="00550773"/>
    <w:rsid w:val="00550B18"/>
    <w:rsid w:val="005519EE"/>
    <w:rsid w:val="0055328D"/>
    <w:rsid w:val="00554BD0"/>
    <w:rsid w:val="00554D84"/>
    <w:rsid w:val="00556C01"/>
    <w:rsid w:val="00560149"/>
    <w:rsid w:val="00560489"/>
    <w:rsid w:val="005607B7"/>
    <w:rsid w:val="00561AFC"/>
    <w:rsid w:val="0056373F"/>
    <w:rsid w:val="00563B8C"/>
    <w:rsid w:val="00566854"/>
    <w:rsid w:val="00575616"/>
    <w:rsid w:val="00580620"/>
    <w:rsid w:val="005854B4"/>
    <w:rsid w:val="00586D06"/>
    <w:rsid w:val="005873E3"/>
    <w:rsid w:val="005876E7"/>
    <w:rsid w:val="00594F13"/>
    <w:rsid w:val="0059586B"/>
    <w:rsid w:val="00596440"/>
    <w:rsid w:val="005A199C"/>
    <w:rsid w:val="005A2D89"/>
    <w:rsid w:val="005A3BF4"/>
    <w:rsid w:val="005A3FEA"/>
    <w:rsid w:val="005B50AE"/>
    <w:rsid w:val="005B6517"/>
    <w:rsid w:val="005B6756"/>
    <w:rsid w:val="005B6D4F"/>
    <w:rsid w:val="005B719D"/>
    <w:rsid w:val="005B72A1"/>
    <w:rsid w:val="005C1D7B"/>
    <w:rsid w:val="005C65FC"/>
    <w:rsid w:val="005C6989"/>
    <w:rsid w:val="005D08B6"/>
    <w:rsid w:val="005D1F7B"/>
    <w:rsid w:val="005D6D62"/>
    <w:rsid w:val="005D7A3C"/>
    <w:rsid w:val="005E1FA8"/>
    <w:rsid w:val="005E293B"/>
    <w:rsid w:val="005E6413"/>
    <w:rsid w:val="005F099A"/>
    <w:rsid w:val="005F1473"/>
    <w:rsid w:val="005F2301"/>
    <w:rsid w:val="005F37B8"/>
    <w:rsid w:val="005F6382"/>
    <w:rsid w:val="005F7EEF"/>
    <w:rsid w:val="0060276D"/>
    <w:rsid w:val="0060669E"/>
    <w:rsid w:val="00607245"/>
    <w:rsid w:val="006110FA"/>
    <w:rsid w:val="00611C9D"/>
    <w:rsid w:val="00616C62"/>
    <w:rsid w:val="0061744E"/>
    <w:rsid w:val="00620DB5"/>
    <w:rsid w:val="00621215"/>
    <w:rsid w:val="0062151B"/>
    <w:rsid w:val="00621C7E"/>
    <w:rsid w:val="00621F93"/>
    <w:rsid w:val="00622567"/>
    <w:rsid w:val="00623C0C"/>
    <w:rsid w:val="00630779"/>
    <w:rsid w:val="00630E56"/>
    <w:rsid w:val="006337D8"/>
    <w:rsid w:val="006351C3"/>
    <w:rsid w:val="00635EF2"/>
    <w:rsid w:val="00641864"/>
    <w:rsid w:val="00641FCF"/>
    <w:rsid w:val="006446F6"/>
    <w:rsid w:val="00647985"/>
    <w:rsid w:val="00652DA7"/>
    <w:rsid w:val="006556CD"/>
    <w:rsid w:val="00657655"/>
    <w:rsid w:val="0066263D"/>
    <w:rsid w:val="00662890"/>
    <w:rsid w:val="00663505"/>
    <w:rsid w:val="006639F3"/>
    <w:rsid w:val="006708FE"/>
    <w:rsid w:val="0067221C"/>
    <w:rsid w:val="006733EA"/>
    <w:rsid w:val="00682134"/>
    <w:rsid w:val="0068477B"/>
    <w:rsid w:val="00686BD1"/>
    <w:rsid w:val="00687F5F"/>
    <w:rsid w:val="006913B3"/>
    <w:rsid w:val="00691705"/>
    <w:rsid w:val="00696F2E"/>
    <w:rsid w:val="006A514F"/>
    <w:rsid w:val="006A539B"/>
    <w:rsid w:val="006A67A6"/>
    <w:rsid w:val="006A7C06"/>
    <w:rsid w:val="006B0B4D"/>
    <w:rsid w:val="006B26BA"/>
    <w:rsid w:val="006B43A0"/>
    <w:rsid w:val="006B7847"/>
    <w:rsid w:val="006C1D06"/>
    <w:rsid w:val="006C2FD7"/>
    <w:rsid w:val="006C5C4E"/>
    <w:rsid w:val="006C5D60"/>
    <w:rsid w:val="006C6AE5"/>
    <w:rsid w:val="006C6B15"/>
    <w:rsid w:val="006C6B1F"/>
    <w:rsid w:val="006D02D4"/>
    <w:rsid w:val="006D1F04"/>
    <w:rsid w:val="006D3939"/>
    <w:rsid w:val="006D4300"/>
    <w:rsid w:val="006D45B0"/>
    <w:rsid w:val="006D469E"/>
    <w:rsid w:val="006D518E"/>
    <w:rsid w:val="006D5664"/>
    <w:rsid w:val="006D6DB2"/>
    <w:rsid w:val="006E50C8"/>
    <w:rsid w:val="006F0668"/>
    <w:rsid w:val="006F0A18"/>
    <w:rsid w:val="006F61B8"/>
    <w:rsid w:val="006F74A4"/>
    <w:rsid w:val="006F7873"/>
    <w:rsid w:val="007023D1"/>
    <w:rsid w:val="00702EAD"/>
    <w:rsid w:val="00702FC4"/>
    <w:rsid w:val="00703A3C"/>
    <w:rsid w:val="007042C3"/>
    <w:rsid w:val="00704AED"/>
    <w:rsid w:val="007054F7"/>
    <w:rsid w:val="007055C5"/>
    <w:rsid w:val="00705D87"/>
    <w:rsid w:val="00712C69"/>
    <w:rsid w:val="00712DDD"/>
    <w:rsid w:val="00714C73"/>
    <w:rsid w:val="007152D4"/>
    <w:rsid w:val="007211E9"/>
    <w:rsid w:val="00722ADE"/>
    <w:rsid w:val="007235D1"/>
    <w:rsid w:val="00724DA0"/>
    <w:rsid w:val="00725AF7"/>
    <w:rsid w:val="007270FB"/>
    <w:rsid w:val="00730919"/>
    <w:rsid w:val="007347A0"/>
    <w:rsid w:val="00737E55"/>
    <w:rsid w:val="00741579"/>
    <w:rsid w:val="007429FD"/>
    <w:rsid w:val="0074424A"/>
    <w:rsid w:val="0074789B"/>
    <w:rsid w:val="00750778"/>
    <w:rsid w:val="00752FAC"/>
    <w:rsid w:val="00756D62"/>
    <w:rsid w:val="00757214"/>
    <w:rsid w:val="00757800"/>
    <w:rsid w:val="007610C2"/>
    <w:rsid w:val="00765C93"/>
    <w:rsid w:val="00771A60"/>
    <w:rsid w:val="007732D6"/>
    <w:rsid w:val="00773B32"/>
    <w:rsid w:val="007743C0"/>
    <w:rsid w:val="00775DA7"/>
    <w:rsid w:val="007761A6"/>
    <w:rsid w:val="007768E2"/>
    <w:rsid w:val="00776CC6"/>
    <w:rsid w:val="007772DE"/>
    <w:rsid w:val="00781D11"/>
    <w:rsid w:val="0078566B"/>
    <w:rsid w:val="00786810"/>
    <w:rsid w:val="007870FE"/>
    <w:rsid w:val="0078754C"/>
    <w:rsid w:val="0078797F"/>
    <w:rsid w:val="007902F0"/>
    <w:rsid w:val="007906E3"/>
    <w:rsid w:val="00796A4E"/>
    <w:rsid w:val="00796C48"/>
    <w:rsid w:val="007A1A46"/>
    <w:rsid w:val="007A3AE9"/>
    <w:rsid w:val="007A5AA9"/>
    <w:rsid w:val="007B137A"/>
    <w:rsid w:val="007B154D"/>
    <w:rsid w:val="007B1EC3"/>
    <w:rsid w:val="007B602D"/>
    <w:rsid w:val="007C010B"/>
    <w:rsid w:val="007C01E3"/>
    <w:rsid w:val="007C4222"/>
    <w:rsid w:val="007C426C"/>
    <w:rsid w:val="007C5DC1"/>
    <w:rsid w:val="007C630F"/>
    <w:rsid w:val="007C6B97"/>
    <w:rsid w:val="007D0CDC"/>
    <w:rsid w:val="007D0D11"/>
    <w:rsid w:val="007D23AC"/>
    <w:rsid w:val="007D2FD3"/>
    <w:rsid w:val="007D30DC"/>
    <w:rsid w:val="007D31B7"/>
    <w:rsid w:val="007D689C"/>
    <w:rsid w:val="007E299C"/>
    <w:rsid w:val="007E508F"/>
    <w:rsid w:val="007E742E"/>
    <w:rsid w:val="007E7A10"/>
    <w:rsid w:val="007F132A"/>
    <w:rsid w:val="007F35E7"/>
    <w:rsid w:val="007F6780"/>
    <w:rsid w:val="007F7B0C"/>
    <w:rsid w:val="00800C27"/>
    <w:rsid w:val="00802F23"/>
    <w:rsid w:val="00811AB5"/>
    <w:rsid w:val="008148FF"/>
    <w:rsid w:val="00816142"/>
    <w:rsid w:val="00816473"/>
    <w:rsid w:val="0081681C"/>
    <w:rsid w:val="00816A38"/>
    <w:rsid w:val="0082023E"/>
    <w:rsid w:val="008211CD"/>
    <w:rsid w:val="00823104"/>
    <w:rsid w:val="008248E6"/>
    <w:rsid w:val="00824DDB"/>
    <w:rsid w:val="00825CB5"/>
    <w:rsid w:val="0082741B"/>
    <w:rsid w:val="00831E35"/>
    <w:rsid w:val="00831FCB"/>
    <w:rsid w:val="008365FD"/>
    <w:rsid w:val="00841EA8"/>
    <w:rsid w:val="0084339F"/>
    <w:rsid w:val="008468A5"/>
    <w:rsid w:val="00850D65"/>
    <w:rsid w:val="00850D7E"/>
    <w:rsid w:val="00851468"/>
    <w:rsid w:val="00852376"/>
    <w:rsid w:val="00853EA8"/>
    <w:rsid w:val="00854917"/>
    <w:rsid w:val="008563B2"/>
    <w:rsid w:val="00857C7E"/>
    <w:rsid w:val="00861F14"/>
    <w:rsid w:val="00862DC1"/>
    <w:rsid w:val="00863DD7"/>
    <w:rsid w:val="008655E7"/>
    <w:rsid w:val="00865743"/>
    <w:rsid w:val="0086576F"/>
    <w:rsid w:val="00866553"/>
    <w:rsid w:val="0086704E"/>
    <w:rsid w:val="00867619"/>
    <w:rsid w:val="00871302"/>
    <w:rsid w:val="00871BE3"/>
    <w:rsid w:val="00872E5F"/>
    <w:rsid w:val="00874805"/>
    <w:rsid w:val="00874862"/>
    <w:rsid w:val="0087663C"/>
    <w:rsid w:val="00882783"/>
    <w:rsid w:val="008840DB"/>
    <w:rsid w:val="00886A93"/>
    <w:rsid w:val="00887754"/>
    <w:rsid w:val="00887C9C"/>
    <w:rsid w:val="008937BD"/>
    <w:rsid w:val="008966B0"/>
    <w:rsid w:val="00897339"/>
    <w:rsid w:val="0089791B"/>
    <w:rsid w:val="00897D23"/>
    <w:rsid w:val="008A288F"/>
    <w:rsid w:val="008A3549"/>
    <w:rsid w:val="008A4966"/>
    <w:rsid w:val="008A72B8"/>
    <w:rsid w:val="008A7C4B"/>
    <w:rsid w:val="008B1127"/>
    <w:rsid w:val="008B13E2"/>
    <w:rsid w:val="008B59D1"/>
    <w:rsid w:val="008B6B7F"/>
    <w:rsid w:val="008B7A7C"/>
    <w:rsid w:val="008C3338"/>
    <w:rsid w:val="008C390E"/>
    <w:rsid w:val="008C421F"/>
    <w:rsid w:val="008D176F"/>
    <w:rsid w:val="008D2D28"/>
    <w:rsid w:val="008D4FE1"/>
    <w:rsid w:val="008D66A2"/>
    <w:rsid w:val="008D689E"/>
    <w:rsid w:val="008E0627"/>
    <w:rsid w:val="008E14D4"/>
    <w:rsid w:val="008E388C"/>
    <w:rsid w:val="008E38EA"/>
    <w:rsid w:val="008E3D83"/>
    <w:rsid w:val="008E4802"/>
    <w:rsid w:val="008E507B"/>
    <w:rsid w:val="008E7136"/>
    <w:rsid w:val="008F1736"/>
    <w:rsid w:val="008F19AD"/>
    <w:rsid w:val="008F7068"/>
    <w:rsid w:val="00901425"/>
    <w:rsid w:val="00904F9E"/>
    <w:rsid w:val="009132F3"/>
    <w:rsid w:val="009138BE"/>
    <w:rsid w:val="0092096F"/>
    <w:rsid w:val="009215A6"/>
    <w:rsid w:val="00922990"/>
    <w:rsid w:val="00924790"/>
    <w:rsid w:val="00926568"/>
    <w:rsid w:val="009270FC"/>
    <w:rsid w:val="00930141"/>
    <w:rsid w:val="0093073B"/>
    <w:rsid w:val="00931A99"/>
    <w:rsid w:val="0093536F"/>
    <w:rsid w:val="00940236"/>
    <w:rsid w:val="009409C2"/>
    <w:rsid w:val="0094285B"/>
    <w:rsid w:val="00946375"/>
    <w:rsid w:val="00947B2C"/>
    <w:rsid w:val="009508E6"/>
    <w:rsid w:val="00951960"/>
    <w:rsid w:val="00952312"/>
    <w:rsid w:val="00955843"/>
    <w:rsid w:val="00955BBA"/>
    <w:rsid w:val="00956DFC"/>
    <w:rsid w:val="009579EF"/>
    <w:rsid w:val="00960528"/>
    <w:rsid w:val="009622EB"/>
    <w:rsid w:val="00963459"/>
    <w:rsid w:val="00964DFA"/>
    <w:rsid w:val="009659BA"/>
    <w:rsid w:val="009701C6"/>
    <w:rsid w:val="009703D5"/>
    <w:rsid w:val="00970887"/>
    <w:rsid w:val="009715D9"/>
    <w:rsid w:val="00972580"/>
    <w:rsid w:val="009758E5"/>
    <w:rsid w:val="00975FBE"/>
    <w:rsid w:val="00976BE7"/>
    <w:rsid w:val="0098090F"/>
    <w:rsid w:val="009815D3"/>
    <w:rsid w:val="00981788"/>
    <w:rsid w:val="00981B8A"/>
    <w:rsid w:val="0098378A"/>
    <w:rsid w:val="0098601D"/>
    <w:rsid w:val="00987796"/>
    <w:rsid w:val="009907C0"/>
    <w:rsid w:val="009924C1"/>
    <w:rsid w:val="00994BB6"/>
    <w:rsid w:val="00994F9B"/>
    <w:rsid w:val="0099775A"/>
    <w:rsid w:val="009A05B5"/>
    <w:rsid w:val="009A09C7"/>
    <w:rsid w:val="009A140A"/>
    <w:rsid w:val="009A295E"/>
    <w:rsid w:val="009A49B8"/>
    <w:rsid w:val="009A648F"/>
    <w:rsid w:val="009A6B8C"/>
    <w:rsid w:val="009A717F"/>
    <w:rsid w:val="009B2146"/>
    <w:rsid w:val="009B292E"/>
    <w:rsid w:val="009B38E5"/>
    <w:rsid w:val="009B4B6F"/>
    <w:rsid w:val="009B655E"/>
    <w:rsid w:val="009B6CEC"/>
    <w:rsid w:val="009B76EA"/>
    <w:rsid w:val="009C15D9"/>
    <w:rsid w:val="009C19A0"/>
    <w:rsid w:val="009C326C"/>
    <w:rsid w:val="009C3276"/>
    <w:rsid w:val="009C5445"/>
    <w:rsid w:val="009C61AD"/>
    <w:rsid w:val="009C642B"/>
    <w:rsid w:val="009D43C7"/>
    <w:rsid w:val="009D4A94"/>
    <w:rsid w:val="009D632C"/>
    <w:rsid w:val="009D6D4C"/>
    <w:rsid w:val="009D724F"/>
    <w:rsid w:val="009E26CD"/>
    <w:rsid w:val="009E2946"/>
    <w:rsid w:val="009E2D45"/>
    <w:rsid w:val="009E3FE4"/>
    <w:rsid w:val="009E59CF"/>
    <w:rsid w:val="009F058A"/>
    <w:rsid w:val="009F24D8"/>
    <w:rsid w:val="009F26BD"/>
    <w:rsid w:val="009F3666"/>
    <w:rsid w:val="009F521D"/>
    <w:rsid w:val="009F5CD9"/>
    <w:rsid w:val="009F64AF"/>
    <w:rsid w:val="009F79A9"/>
    <w:rsid w:val="00A03374"/>
    <w:rsid w:val="00A033A4"/>
    <w:rsid w:val="00A044DA"/>
    <w:rsid w:val="00A04902"/>
    <w:rsid w:val="00A04D78"/>
    <w:rsid w:val="00A052A0"/>
    <w:rsid w:val="00A0663F"/>
    <w:rsid w:val="00A11951"/>
    <w:rsid w:val="00A13EEF"/>
    <w:rsid w:val="00A1598A"/>
    <w:rsid w:val="00A2085D"/>
    <w:rsid w:val="00A220D0"/>
    <w:rsid w:val="00A236FA"/>
    <w:rsid w:val="00A31D9E"/>
    <w:rsid w:val="00A32AA4"/>
    <w:rsid w:val="00A33D5B"/>
    <w:rsid w:val="00A3408C"/>
    <w:rsid w:val="00A35AC2"/>
    <w:rsid w:val="00A35C00"/>
    <w:rsid w:val="00A362C3"/>
    <w:rsid w:val="00A40147"/>
    <w:rsid w:val="00A40DB4"/>
    <w:rsid w:val="00A44AD7"/>
    <w:rsid w:val="00A452C6"/>
    <w:rsid w:val="00A46B22"/>
    <w:rsid w:val="00A46E0E"/>
    <w:rsid w:val="00A52472"/>
    <w:rsid w:val="00A52D7B"/>
    <w:rsid w:val="00A54344"/>
    <w:rsid w:val="00A550EE"/>
    <w:rsid w:val="00A55E40"/>
    <w:rsid w:val="00A60BB2"/>
    <w:rsid w:val="00A6285A"/>
    <w:rsid w:val="00A641CF"/>
    <w:rsid w:val="00A650FD"/>
    <w:rsid w:val="00A664AF"/>
    <w:rsid w:val="00A741A9"/>
    <w:rsid w:val="00A74733"/>
    <w:rsid w:val="00A76797"/>
    <w:rsid w:val="00A777C1"/>
    <w:rsid w:val="00A815A6"/>
    <w:rsid w:val="00A81877"/>
    <w:rsid w:val="00A90273"/>
    <w:rsid w:val="00A904C2"/>
    <w:rsid w:val="00A907B7"/>
    <w:rsid w:val="00A90F28"/>
    <w:rsid w:val="00A92003"/>
    <w:rsid w:val="00A94F16"/>
    <w:rsid w:val="00AA0FB8"/>
    <w:rsid w:val="00AA1846"/>
    <w:rsid w:val="00AA33BF"/>
    <w:rsid w:val="00AA485A"/>
    <w:rsid w:val="00AA492D"/>
    <w:rsid w:val="00AA572A"/>
    <w:rsid w:val="00AA6256"/>
    <w:rsid w:val="00AA65FB"/>
    <w:rsid w:val="00AA6DD8"/>
    <w:rsid w:val="00AA7E36"/>
    <w:rsid w:val="00AB080F"/>
    <w:rsid w:val="00AB1E93"/>
    <w:rsid w:val="00AB2D29"/>
    <w:rsid w:val="00AB35B8"/>
    <w:rsid w:val="00AB598E"/>
    <w:rsid w:val="00AB5B60"/>
    <w:rsid w:val="00AB5DD2"/>
    <w:rsid w:val="00AB6249"/>
    <w:rsid w:val="00AB67CA"/>
    <w:rsid w:val="00AC1E7D"/>
    <w:rsid w:val="00AC2434"/>
    <w:rsid w:val="00AC571B"/>
    <w:rsid w:val="00AC6A2E"/>
    <w:rsid w:val="00AD2BCE"/>
    <w:rsid w:val="00AD39B6"/>
    <w:rsid w:val="00AD5AD1"/>
    <w:rsid w:val="00AE023E"/>
    <w:rsid w:val="00AE2707"/>
    <w:rsid w:val="00AE310C"/>
    <w:rsid w:val="00AE44A9"/>
    <w:rsid w:val="00AE4A66"/>
    <w:rsid w:val="00AE572E"/>
    <w:rsid w:val="00AE682C"/>
    <w:rsid w:val="00AF030A"/>
    <w:rsid w:val="00AF10B3"/>
    <w:rsid w:val="00AF13C0"/>
    <w:rsid w:val="00AF45B7"/>
    <w:rsid w:val="00AF5C1E"/>
    <w:rsid w:val="00B0089F"/>
    <w:rsid w:val="00B01B5E"/>
    <w:rsid w:val="00B0681D"/>
    <w:rsid w:val="00B070A5"/>
    <w:rsid w:val="00B1065E"/>
    <w:rsid w:val="00B141BC"/>
    <w:rsid w:val="00B15ED6"/>
    <w:rsid w:val="00B1787F"/>
    <w:rsid w:val="00B17EF9"/>
    <w:rsid w:val="00B21E0F"/>
    <w:rsid w:val="00B23D1C"/>
    <w:rsid w:val="00B2425F"/>
    <w:rsid w:val="00B24577"/>
    <w:rsid w:val="00B24B4D"/>
    <w:rsid w:val="00B2500D"/>
    <w:rsid w:val="00B3169A"/>
    <w:rsid w:val="00B31C53"/>
    <w:rsid w:val="00B32234"/>
    <w:rsid w:val="00B33E22"/>
    <w:rsid w:val="00B345CA"/>
    <w:rsid w:val="00B41FF4"/>
    <w:rsid w:val="00B4247E"/>
    <w:rsid w:val="00B42C3F"/>
    <w:rsid w:val="00B4687F"/>
    <w:rsid w:val="00B50673"/>
    <w:rsid w:val="00B5100F"/>
    <w:rsid w:val="00B516B7"/>
    <w:rsid w:val="00B524B1"/>
    <w:rsid w:val="00B539C7"/>
    <w:rsid w:val="00B53C47"/>
    <w:rsid w:val="00B5403A"/>
    <w:rsid w:val="00B54581"/>
    <w:rsid w:val="00B55354"/>
    <w:rsid w:val="00B57DE5"/>
    <w:rsid w:val="00B60EE3"/>
    <w:rsid w:val="00B61306"/>
    <w:rsid w:val="00B632BB"/>
    <w:rsid w:val="00B65600"/>
    <w:rsid w:val="00B663A8"/>
    <w:rsid w:val="00B66477"/>
    <w:rsid w:val="00B70AB9"/>
    <w:rsid w:val="00B7128A"/>
    <w:rsid w:val="00B72E3E"/>
    <w:rsid w:val="00B73B78"/>
    <w:rsid w:val="00B741F8"/>
    <w:rsid w:val="00B74DDC"/>
    <w:rsid w:val="00B773DB"/>
    <w:rsid w:val="00B7774E"/>
    <w:rsid w:val="00B77837"/>
    <w:rsid w:val="00B77D18"/>
    <w:rsid w:val="00B800E6"/>
    <w:rsid w:val="00B837C8"/>
    <w:rsid w:val="00B842C8"/>
    <w:rsid w:val="00B84A4B"/>
    <w:rsid w:val="00B91CF2"/>
    <w:rsid w:val="00B942E3"/>
    <w:rsid w:val="00B9519E"/>
    <w:rsid w:val="00BA0186"/>
    <w:rsid w:val="00BA2485"/>
    <w:rsid w:val="00BA4336"/>
    <w:rsid w:val="00BA4FB8"/>
    <w:rsid w:val="00BA580F"/>
    <w:rsid w:val="00BA5923"/>
    <w:rsid w:val="00BA5D17"/>
    <w:rsid w:val="00BA63A7"/>
    <w:rsid w:val="00BB3910"/>
    <w:rsid w:val="00BB3AA9"/>
    <w:rsid w:val="00BB3F12"/>
    <w:rsid w:val="00BB40DE"/>
    <w:rsid w:val="00BB5A8F"/>
    <w:rsid w:val="00BB6743"/>
    <w:rsid w:val="00BC0710"/>
    <w:rsid w:val="00BC1117"/>
    <w:rsid w:val="00BC27FB"/>
    <w:rsid w:val="00BC3F5C"/>
    <w:rsid w:val="00BC59FB"/>
    <w:rsid w:val="00BC5C44"/>
    <w:rsid w:val="00BC6AEA"/>
    <w:rsid w:val="00BC6ECE"/>
    <w:rsid w:val="00BC7881"/>
    <w:rsid w:val="00BD111F"/>
    <w:rsid w:val="00BD58C3"/>
    <w:rsid w:val="00BD7037"/>
    <w:rsid w:val="00BD7D46"/>
    <w:rsid w:val="00BE0B46"/>
    <w:rsid w:val="00BE138C"/>
    <w:rsid w:val="00BE17D5"/>
    <w:rsid w:val="00BE1C98"/>
    <w:rsid w:val="00BE200A"/>
    <w:rsid w:val="00BE2DA0"/>
    <w:rsid w:val="00BE6E51"/>
    <w:rsid w:val="00BF2F7D"/>
    <w:rsid w:val="00BF34FD"/>
    <w:rsid w:val="00BF49AD"/>
    <w:rsid w:val="00BF4A66"/>
    <w:rsid w:val="00BF5290"/>
    <w:rsid w:val="00BF538E"/>
    <w:rsid w:val="00BF7448"/>
    <w:rsid w:val="00BF76AE"/>
    <w:rsid w:val="00C0207E"/>
    <w:rsid w:val="00C04FDB"/>
    <w:rsid w:val="00C06E9A"/>
    <w:rsid w:val="00C06ED5"/>
    <w:rsid w:val="00C07B81"/>
    <w:rsid w:val="00C10854"/>
    <w:rsid w:val="00C14CB3"/>
    <w:rsid w:val="00C15623"/>
    <w:rsid w:val="00C218F2"/>
    <w:rsid w:val="00C246D2"/>
    <w:rsid w:val="00C2607C"/>
    <w:rsid w:val="00C27C7C"/>
    <w:rsid w:val="00C33829"/>
    <w:rsid w:val="00C3489C"/>
    <w:rsid w:val="00C404EA"/>
    <w:rsid w:val="00C41CD9"/>
    <w:rsid w:val="00C42DD4"/>
    <w:rsid w:val="00C44EBB"/>
    <w:rsid w:val="00C4541B"/>
    <w:rsid w:val="00C47D7E"/>
    <w:rsid w:val="00C55E77"/>
    <w:rsid w:val="00C57007"/>
    <w:rsid w:val="00C62624"/>
    <w:rsid w:val="00C62B67"/>
    <w:rsid w:val="00C62D1C"/>
    <w:rsid w:val="00C63F24"/>
    <w:rsid w:val="00C64B76"/>
    <w:rsid w:val="00C64E1A"/>
    <w:rsid w:val="00C731EC"/>
    <w:rsid w:val="00C73CD8"/>
    <w:rsid w:val="00C73FF6"/>
    <w:rsid w:val="00C768D8"/>
    <w:rsid w:val="00C76EC2"/>
    <w:rsid w:val="00C804B2"/>
    <w:rsid w:val="00C80F1D"/>
    <w:rsid w:val="00C81503"/>
    <w:rsid w:val="00C84B34"/>
    <w:rsid w:val="00C85974"/>
    <w:rsid w:val="00C866DF"/>
    <w:rsid w:val="00C90051"/>
    <w:rsid w:val="00C9069C"/>
    <w:rsid w:val="00C92F46"/>
    <w:rsid w:val="00C93153"/>
    <w:rsid w:val="00C94BFD"/>
    <w:rsid w:val="00C96192"/>
    <w:rsid w:val="00C962DF"/>
    <w:rsid w:val="00C96C29"/>
    <w:rsid w:val="00C96DA2"/>
    <w:rsid w:val="00C971CF"/>
    <w:rsid w:val="00CA0DB5"/>
    <w:rsid w:val="00CA3E70"/>
    <w:rsid w:val="00CB1596"/>
    <w:rsid w:val="00CB1D79"/>
    <w:rsid w:val="00CB2537"/>
    <w:rsid w:val="00CB5819"/>
    <w:rsid w:val="00CB65A9"/>
    <w:rsid w:val="00CC14C3"/>
    <w:rsid w:val="00CC1E2F"/>
    <w:rsid w:val="00CC5AE8"/>
    <w:rsid w:val="00CC5CA7"/>
    <w:rsid w:val="00CC6063"/>
    <w:rsid w:val="00CC6F83"/>
    <w:rsid w:val="00CD0A9C"/>
    <w:rsid w:val="00CD1DD1"/>
    <w:rsid w:val="00CD3670"/>
    <w:rsid w:val="00CD3C64"/>
    <w:rsid w:val="00CD45E5"/>
    <w:rsid w:val="00CD52AB"/>
    <w:rsid w:val="00CD5796"/>
    <w:rsid w:val="00CE145D"/>
    <w:rsid w:val="00CE35FC"/>
    <w:rsid w:val="00CE718F"/>
    <w:rsid w:val="00CE7710"/>
    <w:rsid w:val="00CF1871"/>
    <w:rsid w:val="00CF19DD"/>
    <w:rsid w:val="00CF41C9"/>
    <w:rsid w:val="00D0157C"/>
    <w:rsid w:val="00D016E5"/>
    <w:rsid w:val="00D0238F"/>
    <w:rsid w:val="00D028A2"/>
    <w:rsid w:val="00D02EE7"/>
    <w:rsid w:val="00D061B1"/>
    <w:rsid w:val="00D079B9"/>
    <w:rsid w:val="00D1273F"/>
    <w:rsid w:val="00D129E3"/>
    <w:rsid w:val="00D14456"/>
    <w:rsid w:val="00D147D3"/>
    <w:rsid w:val="00D148E2"/>
    <w:rsid w:val="00D15AB8"/>
    <w:rsid w:val="00D16A2B"/>
    <w:rsid w:val="00D21331"/>
    <w:rsid w:val="00D21888"/>
    <w:rsid w:val="00D21A79"/>
    <w:rsid w:val="00D23506"/>
    <w:rsid w:val="00D23C9B"/>
    <w:rsid w:val="00D242B5"/>
    <w:rsid w:val="00D33AA3"/>
    <w:rsid w:val="00D3448B"/>
    <w:rsid w:val="00D359DB"/>
    <w:rsid w:val="00D413D4"/>
    <w:rsid w:val="00D4170B"/>
    <w:rsid w:val="00D433A0"/>
    <w:rsid w:val="00D450E6"/>
    <w:rsid w:val="00D45BFF"/>
    <w:rsid w:val="00D46922"/>
    <w:rsid w:val="00D47218"/>
    <w:rsid w:val="00D47554"/>
    <w:rsid w:val="00D52A22"/>
    <w:rsid w:val="00D56578"/>
    <w:rsid w:val="00D5678C"/>
    <w:rsid w:val="00D64DAE"/>
    <w:rsid w:val="00D71944"/>
    <w:rsid w:val="00D71FCF"/>
    <w:rsid w:val="00D7375C"/>
    <w:rsid w:val="00D7410E"/>
    <w:rsid w:val="00D74444"/>
    <w:rsid w:val="00D82B44"/>
    <w:rsid w:val="00D8348C"/>
    <w:rsid w:val="00D83893"/>
    <w:rsid w:val="00D83ACB"/>
    <w:rsid w:val="00D90755"/>
    <w:rsid w:val="00D912EF"/>
    <w:rsid w:val="00D91A5B"/>
    <w:rsid w:val="00D92E83"/>
    <w:rsid w:val="00D941E2"/>
    <w:rsid w:val="00DA1500"/>
    <w:rsid w:val="00DB5612"/>
    <w:rsid w:val="00DB5C41"/>
    <w:rsid w:val="00DB5C5C"/>
    <w:rsid w:val="00DB7416"/>
    <w:rsid w:val="00DC028D"/>
    <w:rsid w:val="00DC0961"/>
    <w:rsid w:val="00DC1652"/>
    <w:rsid w:val="00DC184E"/>
    <w:rsid w:val="00DC22B3"/>
    <w:rsid w:val="00DC3B5D"/>
    <w:rsid w:val="00DC44EF"/>
    <w:rsid w:val="00DD0ECA"/>
    <w:rsid w:val="00DD55B0"/>
    <w:rsid w:val="00DD6D86"/>
    <w:rsid w:val="00DD6F84"/>
    <w:rsid w:val="00DD7238"/>
    <w:rsid w:val="00DE02BF"/>
    <w:rsid w:val="00DE07AE"/>
    <w:rsid w:val="00DF072E"/>
    <w:rsid w:val="00DF2A94"/>
    <w:rsid w:val="00DF30E3"/>
    <w:rsid w:val="00DF397B"/>
    <w:rsid w:val="00DF5E7B"/>
    <w:rsid w:val="00DF73E0"/>
    <w:rsid w:val="00E00EF7"/>
    <w:rsid w:val="00E03A47"/>
    <w:rsid w:val="00E046AE"/>
    <w:rsid w:val="00E11EB5"/>
    <w:rsid w:val="00E12D39"/>
    <w:rsid w:val="00E15111"/>
    <w:rsid w:val="00E15AB7"/>
    <w:rsid w:val="00E201B9"/>
    <w:rsid w:val="00E2166C"/>
    <w:rsid w:val="00E24F00"/>
    <w:rsid w:val="00E25E7B"/>
    <w:rsid w:val="00E33FFA"/>
    <w:rsid w:val="00E358BF"/>
    <w:rsid w:val="00E359F2"/>
    <w:rsid w:val="00E36309"/>
    <w:rsid w:val="00E36A07"/>
    <w:rsid w:val="00E37DDD"/>
    <w:rsid w:val="00E411A5"/>
    <w:rsid w:val="00E44F23"/>
    <w:rsid w:val="00E4776D"/>
    <w:rsid w:val="00E50861"/>
    <w:rsid w:val="00E53F0A"/>
    <w:rsid w:val="00E54C0D"/>
    <w:rsid w:val="00E55F05"/>
    <w:rsid w:val="00E56E5F"/>
    <w:rsid w:val="00E57F47"/>
    <w:rsid w:val="00E621D1"/>
    <w:rsid w:val="00E66A1D"/>
    <w:rsid w:val="00E67486"/>
    <w:rsid w:val="00E6798B"/>
    <w:rsid w:val="00E679A6"/>
    <w:rsid w:val="00E67D11"/>
    <w:rsid w:val="00E77090"/>
    <w:rsid w:val="00E805B2"/>
    <w:rsid w:val="00E80B19"/>
    <w:rsid w:val="00E8573F"/>
    <w:rsid w:val="00E85D00"/>
    <w:rsid w:val="00E9016B"/>
    <w:rsid w:val="00E906D8"/>
    <w:rsid w:val="00E906F0"/>
    <w:rsid w:val="00E9109B"/>
    <w:rsid w:val="00E91DFC"/>
    <w:rsid w:val="00E921AB"/>
    <w:rsid w:val="00E926B1"/>
    <w:rsid w:val="00E929B4"/>
    <w:rsid w:val="00E94E44"/>
    <w:rsid w:val="00E94E96"/>
    <w:rsid w:val="00E96725"/>
    <w:rsid w:val="00E97832"/>
    <w:rsid w:val="00EA08A6"/>
    <w:rsid w:val="00EA1299"/>
    <w:rsid w:val="00EA2336"/>
    <w:rsid w:val="00EA5F4F"/>
    <w:rsid w:val="00EB4426"/>
    <w:rsid w:val="00EB6E15"/>
    <w:rsid w:val="00EB6F6A"/>
    <w:rsid w:val="00EB74BF"/>
    <w:rsid w:val="00EC0090"/>
    <w:rsid w:val="00EC293D"/>
    <w:rsid w:val="00EC5A43"/>
    <w:rsid w:val="00EC69B1"/>
    <w:rsid w:val="00ED2749"/>
    <w:rsid w:val="00ED4304"/>
    <w:rsid w:val="00ED6A4D"/>
    <w:rsid w:val="00ED6E6A"/>
    <w:rsid w:val="00ED7A88"/>
    <w:rsid w:val="00EE02C2"/>
    <w:rsid w:val="00EE05C3"/>
    <w:rsid w:val="00EE112E"/>
    <w:rsid w:val="00EE20EB"/>
    <w:rsid w:val="00EE29A2"/>
    <w:rsid w:val="00EE3F76"/>
    <w:rsid w:val="00EE4A8F"/>
    <w:rsid w:val="00EE72A9"/>
    <w:rsid w:val="00EE7C00"/>
    <w:rsid w:val="00EF3671"/>
    <w:rsid w:val="00EF72EF"/>
    <w:rsid w:val="00EF7760"/>
    <w:rsid w:val="00F031F4"/>
    <w:rsid w:val="00F0441D"/>
    <w:rsid w:val="00F07974"/>
    <w:rsid w:val="00F10BF9"/>
    <w:rsid w:val="00F148A7"/>
    <w:rsid w:val="00F14EB0"/>
    <w:rsid w:val="00F16643"/>
    <w:rsid w:val="00F16E9A"/>
    <w:rsid w:val="00F176B7"/>
    <w:rsid w:val="00F211CE"/>
    <w:rsid w:val="00F23C4B"/>
    <w:rsid w:val="00F24858"/>
    <w:rsid w:val="00F252BC"/>
    <w:rsid w:val="00F2577A"/>
    <w:rsid w:val="00F26605"/>
    <w:rsid w:val="00F26FCB"/>
    <w:rsid w:val="00F311CB"/>
    <w:rsid w:val="00F31EA3"/>
    <w:rsid w:val="00F32CBE"/>
    <w:rsid w:val="00F33040"/>
    <w:rsid w:val="00F33A6C"/>
    <w:rsid w:val="00F378E2"/>
    <w:rsid w:val="00F37E49"/>
    <w:rsid w:val="00F42C3C"/>
    <w:rsid w:val="00F4394D"/>
    <w:rsid w:val="00F467B3"/>
    <w:rsid w:val="00F46DAF"/>
    <w:rsid w:val="00F53CD6"/>
    <w:rsid w:val="00F557CB"/>
    <w:rsid w:val="00F65DC7"/>
    <w:rsid w:val="00F711E2"/>
    <w:rsid w:val="00F71AD7"/>
    <w:rsid w:val="00F7572F"/>
    <w:rsid w:val="00F76BCD"/>
    <w:rsid w:val="00F77000"/>
    <w:rsid w:val="00F840ED"/>
    <w:rsid w:val="00F842F1"/>
    <w:rsid w:val="00F84C8B"/>
    <w:rsid w:val="00F84D91"/>
    <w:rsid w:val="00F86648"/>
    <w:rsid w:val="00F879C9"/>
    <w:rsid w:val="00F87AAF"/>
    <w:rsid w:val="00F87F3B"/>
    <w:rsid w:val="00F92FB2"/>
    <w:rsid w:val="00F93FFE"/>
    <w:rsid w:val="00F9604F"/>
    <w:rsid w:val="00F96AA2"/>
    <w:rsid w:val="00F96FBF"/>
    <w:rsid w:val="00F97ED3"/>
    <w:rsid w:val="00FA0A94"/>
    <w:rsid w:val="00FA463E"/>
    <w:rsid w:val="00FA7F4F"/>
    <w:rsid w:val="00FB0F73"/>
    <w:rsid w:val="00FB2749"/>
    <w:rsid w:val="00FB597E"/>
    <w:rsid w:val="00FC0581"/>
    <w:rsid w:val="00FC1923"/>
    <w:rsid w:val="00FC19C5"/>
    <w:rsid w:val="00FC3706"/>
    <w:rsid w:val="00FC54E7"/>
    <w:rsid w:val="00FD1C58"/>
    <w:rsid w:val="00FD2258"/>
    <w:rsid w:val="00FD3240"/>
    <w:rsid w:val="00FD4DE4"/>
    <w:rsid w:val="00FD7037"/>
    <w:rsid w:val="00FE1903"/>
    <w:rsid w:val="00FE4057"/>
    <w:rsid w:val="00FE70FF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A06882"/>
  <w15:docId w15:val="{6EAF6517-642F-43C1-9679-50D40908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1C28"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C28"/>
    <w:pPr>
      <w:jc w:val="center"/>
    </w:pPr>
    <w:rPr>
      <w:rFonts w:ascii="Times New Roman" w:eastAsia="????" w:hAnsi="Times New Roman" w:cs="Times New Roman"/>
      <w:b/>
      <w:bCs/>
      <w:color w:val="000000"/>
      <w:sz w:val="40"/>
      <w:szCs w:val="40"/>
      <w:u w:val="single"/>
    </w:rPr>
  </w:style>
  <w:style w:type="paragraph" w:styleId="Subtitle">
    <w:name w:val="Subtitle"/>
    <w:basedOn w:val="Normal"/>
    <w:qFormat/>
    <w:rsid w:val="004F1C28"/>
    <w:rPr>
      <w:rFonts w:ascii="????" w:eastAsia="????" w:hAnsi="‘?ÕÆ“ Ã©" w:cs="Times New Roman"/>
      <w:b/>
      <w:bCs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4F1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C28"/>
    <w:pPr>
      <w:tabs>
        <w:tab w:val="center" w:pos="4153"/>
        <w:tab w:val="right" w:pos="8306"/>
      </w:tabs>
    </w:pPr>
  </w:style>
  <w:style w:type="character" w:styleId="PageNumber">
    <w:name w:val="page number"/>
    <w:aliases w:val="Page,Number"/>
    <w:rsid w:val="004F1C28"/>
    <w:rPr>
      <w:rFonts w:cs="Times New Roman"/>
    </w:rPr>
  </w:style>
  <w:style w:type="paragraph" w:customStyle="1" w:styleId="csbullet">
    <w:name w:val="csbullet"/>
    <w:basedOn w:val="Normal"/>
    <w:rsid w:val="00C44EBB"/>
    <w:pPr>
      <w:numPr>
        <w:numId w:val="7"/>
      </w:numPr>
      <w:tabs>
        <w:tab w:val="left" w:pos="-851"/>
      </w:tabs>
      <w:autoSpaceDE/>
      <w:autoSpaceDN/>
      <w:spacing w:before="120" w:after="120" w:line="280" w:lineRule="exact"/>
    </w:pPr>
    <w:rPr>
      <w:rFonts w:ascii="Times New Roman" w:eastAsia="SimSun" w:hAnsi="Times New Roman" w:cs="Times New Roman"/>
      <w:sz w:val="22"/>
      <w:szCs w:val="20"/>
      <w:lang w:eastAsia="zh-CN"/>
    </w:rPr>
  </w:style>
  <w:style w:type="table" w:styleId="TableGrid">
    <w:name w:val="Table Grid"/>
    <w:basedOn w:val="TableNormal"/>
    <w:uiPriority w:val="59"/>
    <w:rsid w:val="00C44EBB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8148FF"/>
    <w:rPr>
      <w:rFonts w:ascii="Times" w:hAnsi="Times" w:cs="Times"/>
      <w:sz w:val="24"/>
      <w:szCs w:val="24"/>
      <w:lang w:eastAsia="en-US"/>
    </w:rPr>
  </w:style>
  <w:style w:type="paragraph" w:customStyle="1" w:styleId="Bullet">
    <w:name w:val="Bullet"/>
    <w:basedOn w:val="Normal"/>
    <w:qFormat/>
    <w:rsid w:val="001E1D29"/>
    <w:pPr>
      <w:numPr>
        <w:numId w:val="12"/>
      </w:numPr>
      <w:tabs>
        <w:tab w:val="clear" w:pos="720"/>
        <w:tab w:val="num" w:pos="360"/>
      </w:tabs>
      <w:autoSpaceDE/>
      <w:autoSpaceDN/>
      <w:ind w:left="360"/>
    </w:pPr>
    <w:rPr>
      <w:rFonts w:ascii="Arial" w:hAnsi="Arial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756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B84A4B"/>
    <w:rPr>
      <w:rFonts w:ascii="Calibri" w:eastAsia="SimSun" w:hAnsi="Calibr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B24577"/>
    <w:pPr>
      <w:autoSpaceDE/>
      <w:autoSpaceDN/>
      <w:ind w:left="720"/>
    </w:pPr>
    <w:rPr>
      <w:rFonts w:ascii="Times New Roman" w:hAnsi="Times New Roman" w:cs="Times New Roman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0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1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149"/>
    <w:rPr>
      <w:rFonts w:ascii="Times" w:hAnsi="Times" w:cs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149"/>
    <w:rPr>
      <w:rFonts w:ascii="Times" w:hAnsi="Times" w:cs="Times"/>
      <w:b/>
      <w:bCs/>
      <w:lang w:eastAsia="en-US"/>
    </w:rPr>
  </w:style>
  <w:style w:type="paragraph" w:customStyle="1" w:styleId="Default">
    <w:name w:val="Default"/>
    <w:rsid w:val="00F76B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addy\Desktop\JSL3A&#12522;&#12473;&#12491;&#12531;&#12464;%20Solutions%20and%20Aural%20Transcript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4A32-E181-EE46-B166-F3012143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C:\Users\Haddy\Desktop\JSL3Aリスニング Solutions and Aural Transcript 2015.dotx</Template>
  <TotalTime>203</TotalTime>
  <Pages>16</Pages>
  <Words>3660</Words>
  <Characters>20868</Characters>
  <Application>Microsoft Macintosh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Listening Transcript</vt:lpstr>
    </vt:vector>
  </TitlesOfParts>
  <Company>Penrhos College</Company>
  <LinksUpToDate>false</LinksUpToDate>
  <CharactersWithSpaces>24480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Transcript</dc:title>
  <dc:subject>Japanese</dc:subject>
  <dc:creator>Haddy</dc:creator>
  <cp:lastModifiedBy>Anne Ashby</cp:lastModifiedBy>
  <cp:revision>19</cp:revision>
  <cp:lastPrinted>2017-10-10T04:44:00Z</cp:lastPrinted>
  <dcterms:created xsi:type="dcterms:W3CDTF">2017-08-29T01:29:00Z</dcterms:created>
  <dcterms:modified xsi:type="dcterms:W3CDTF">2017-10-10T04:44:00Z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-1059345864</vt:i4>
  </property>
</Properties>
</file>