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41486" w14:textId="77777777" w:rsidR="00187A61" w:rsidRPr="000C49DF" w:rsidRDefault="00187A61" w:rsidP="00CB1DF8">
      <w:pPr>
        <w:rPr>
          <w:rFonts w:asciiTheme="minorHAnsi" w:eastAsiaTheme="minorEastAsia" w:hAnsiTheme="minorHAnsi" w:cstheme="minorHAnsi"/>
          <w:lang w:eastAsia="ja-JP"/>
        </w:rPr>
      </w:pPr>
    </w:p>
    <w:p w14:paraId="5D741FA3" w14:textId="77777777" w:rsidR="00712C69" w:rsidRPr="000C49DF" w:rsidRDefault="00A118F8">
      <w:pPr>
        <w:pStyle w:val="Title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MARKING KEY</w:t>
      </w:r>
      <w:r w:rsidR="00712C69" w:rsidRPr="000C49DF">
        <w:rPr>
          <w:rFonts w:asciiTheme="minorHAnsi" w:eastAsiaTheme="minorEastAsia" w:hAnsiTheme="minorHAnsi" w:cstheme="minorHAnsi"/>
        </w:rPr>
        <w:t xml:space="preserve"> AND </w:t>
      </w:r>
      <w:r>
        <w:rPr>
          <w:rFonts w:asciiTheme="minorHAnsi" w:eastAsiaTheme="minorEastAsia" w:hAnsiTheme="minorHAnsi" w:cstheme="minorHAnsi"/>
        </w:rPr>
        <w:t xml:space="preserve">RECORDING </w:t>
      </w:r>
      <w:r w:rsidR="00712C69" w:rsidRPr="000C49DF">
        <w:rPr>
          <w:rFonts w:asciiTheme="minorHAnsi" w:eastAsiaTheme="minorEastAsia" w:hAnsiTheme="minorHAnsi" w:cstheme="minorHAnsi"/>
        </w:rPr>
        <w:t>TRANSCRIPT</w:t>
      </w:r>
      <w:r>
        <w:rPr>
          <w:rFonts w:asciiTheme="minorHAnsi" w:eastAsiaTheme="minorEastAsia" w:hAnsiTheme="minorHAnsi" w:cstheme="minorHAnsi"/>
        </w:rPr>
        <w:t xml:space="preserve"> OF EXAMINATION</w:t>
      </w:r>
    </w:p>
    <w:p w14:paraId="4AEE8A94" w14:textId="77777777" w:rsidR="00712C69" w:rsidRPr="000C49DF" w:rsidRDefault="00712C69">
      <w:pPr>
        <w:pStyle w:val="Title"/>
        <w:rPr>
          <w:rFonts w:asciiTheme="minorHAnsi" w:eastAsiaTheme="minorEastAsia" w:hAnsiTheme="minorHAnsi" w:cstheme="minorHAnsi"/>
        </w:rPr>
      </w:pPr>
    </w:p>
    <w:p w14:paraId="3C472BDA" w14:textId="77777777" w:rsidR="00712C69" w:rsidRPr="000C49DF" w:rsidRDefault="00712C69">
      <w:pPr>
        <w:pStyle w:val="Title"/>
        <w:rPr>
          <w:rFonts w:asciiTheme="minorHAnsi" w:eastAsiaTheme="minorEastAsia" w:hAnsiTheme="minorHAnsi" w:cstheme="minorHAnsi"/>
        </w:rPr>
      </w:pPr>
      <w:r w:rsidRPr="000C49DF">
        <w:rPr>
          <w:rFonts w:asciiTheme="minorHAnsi" w:eastAsiaTheme="minorEastAsia" w:hAnsiTheme="minorHAnsi" w:cstheme="minorHAnsi"/>
        </w:rPr>
        <w:t xml:space="preserve">Section One: </w:t>
      </w:r>
      <w:r w:rsidR="007349DC" w:rsidRPr="000C49DF">
        <w:rPr>
          <w:rFonts w:asciiTheme="minorHAnsi" w:eastAsiaTheme="minorEastAsia" w:hAnsiTheme="minorHAnsi" w:cstheme="minorHAnsi"/>
        </w:rPr>
        <w:t>Response (Listening)</w:t>
      </w:r>
    </w:p>
    <w:p w14:paraId="116A2D1B" w14:textId="77777777" w:rsidR="00712C69" w:rsidRPr="000C49DF" w:rsidRDefault="00712C69">
      <w:pPr>
        <w:pStyle w:val="Title"/>
        <w:rPr>
          <w:rFonts w:asciiTheme="minorHAnsi" w:eastAsiaTheme="minorEastAsia" w:hAnsiTheme="minorHAnsi" w:cstheme="minorHAnsi"/>
          <w:lang w:eastAsia="ja-JP"/>
        </w:rPr>
      </w:pPr>
    </w:p>
    <w:p w14:paraId="31510F4B" w14:textId="77777777" w:rsidR="00712C69" w:rsidRPr="000C49DF" w:rsidRDefault="00712C69">
      <w:pPr>
        <w:pStyle w:val="Title"/>
        <w:rPr>
          <w:rFonts w:asciiTheme="minorHAnsi" w:eastAsiaTheme="minorEastAsia" w:hAnsiTheme="minorHAnsi" w:cstheme="minorHAnsi"/>
          <w:u w:val="none"/>
          <w:lang w:val="en-US" w:eastAsia="ja-JP"/>
        </w:rPr>
      </w:pPr>
      <w:r w:rsidRPr="000C49DF">
        <w:rPr>
          <w:rFonts w:asciiTheme="minorHAnsi" w:eastAsiaTheme="minorEastAsia" w:hAnsiTheme="minorHAnsi" w:cstheme="minorHAnsi"/>
          <w:u w:val="none"/>
          <w:lang w:val="en-US" w:eastAsia="ja-JP"/>
        </w:rPr>
        <w:tab/>
      </w:r>
      <w:r w:rsidRPr="000C49DF">
        <w:rPr>
          <w:rFonts w:asciiTheme="minorHAnsi" w:eastAsiaTheme="minorEastAsia" w:hAnsiTheme="minorHAnsi" w:cstheme="minorHAnsi"/>
          <w:u w:val="none"/>
          <w:lang w:val="en-US" w:eastAsia="ja-JP"/>
        </w:rPr>
        <w:tab/>
      </w:r>
      <w:r w:rsidRPr="000C49DF">
        <w:rPr>
          <w:rFonts w:asciiTheme="minorHAnsi" w:eastAsiaTheme="minorEastAsia" w:hAnsiTheme="minorHAnsi" w:cstheme="minorHAnsi"/>
          <w:u w:val="none"/>
          <w:lang w:val="en-US" w:eastAsia="ja-JP"/>
        </w:rPr>
        <w:tab/>
      </w:r>
      <w:r w:rsidRPr="000C49DF">
        <w:rPr>
          <w:rFonts w:asciiTheme="minorHAnsi" w:eastAsiaTheme="minorEastAsia" w:hAnsiTheme="minorHAnsi" w:cstheme="minorHAnsi"/>
          <w:u w:val="none"/>
          <w:lang w:val="en-US" w:eastAsia="ja-JP"/>
        </w:rPr>
        <w:tab/>
      </w:r>
      <w:r w:rsidRPr="000C49DF">
        <w:rPr>
          <w:rFonts w:asciiTheme="minorHAnsi" w:eastAsiaTheme="minorEastAsia" w:hAnsiTheme="minorHAnsi" w:cstheme="minorHAnsi"/>
          <w:u w:val="none"/>
          <w:lang w:val="en-US" w:eastAsia="ja-JP"/>
        </w:rPr>
        <w:tab/>
      </w:r>
      <w:r w:rsidRPr="000C49DF">
        <w:rPr>
          <w:rFonts w:asciiTheme="minorHAnsi" w:eastAsiaTheme="minorEastAsia" w:hAnsiTheme="minorHAnsi" w:cstheme="minorHAnsi"/>
          <w:u w:val="none"/>
          <w:lang w:val="en-US" w:eastAsia="ja-JP"/>
        </w:rPr>
        <w:tab/>
      </w:r>
      <w:r w:rsidRPr="000C49DF">
        <w:rPr>
          <w:rFonts w:asciiTheme="minorHAnsi" w:eastAsiaTheme="minorEastAsia" w:hAnsiTheme="minorHAnsi" w:cstheme="minorHAnsi"/>
          <w:u w:val="none"/>
          <w:lang w:val="en-US" w:eastAsia="ja-JP"/>
        </w:rPr>
        <w:tab/>
        <w:t>[</w:t>
      </w:r>
      <w:r w:rsidR="00970FF2">
        <w:rPr>
          <w:rFonts w:asciiTheme="minorHAnsi" w:eastAsiaTheme="minorEastAsia" w:hAnsiTheme="minorHAnsi" w:cstheme="minorHAnsi"/>
          <w:u w:val="none"/>
          <w:lang w:val="en-US" w:eastAsia="ja-JP"/>
        </w:rPr>
        <w:t xml:space="preserve">30.32 </w:t>
      </w:r>
      <w:r w:rsidRPr="000C49DF">
        <w:rPr>
          <w:rFonts w:asciiTheme="minorHAnsi" w:eastAsiaTheme="minorEastAsia" w:hAnsiTheme="minorHAnsi" w:cstheme="minorHAnsi"/>
          <w:u w:val="none"/>
          <w:lang w:val="en-US" w:eastAsia="ja-JP"/>
        </w:rPr>
        <w:t>minutes]</w:t>
      </w:r>
    </w:p>
    <w:p w14:paraId="0DC489B7" w14:textId="77777777" w:rsidR="00AE540F" w:rsidRPr="000C49DF" w:rsidRDefault="00AE540F" w:rsidP="00AE540F">
      <w:pPr>
        <w:pStyle w:val="Title"/>
        <w:jc w:val="left"/>
        <w:rPr>
          <w:rFonts w:asciiTheme="minorHAnsi" w:eastAsiaTheme="minorEastAsia" w:hAnsiTheme="minorHAnsi" w:cstheme="minorHAnsi"/>
          <w:b w:val="0"/>
          <w:u w:val="none"/>
          <w:lang w:val="en-US" w:eastAsia="ja-JP"/>
        </w:rPr>
      </w:pPr>
    </w:p>
    <w:p w14:paraId="47E3E04F" w14:textId="77777777" w:rsidR="00E71B9C" w:rsidRPr="000C49DF" w:rsidRDefault="00E71B9C" w:rsidP="00E71B9C">
      <w:pPr>
        <w:pStyle w:val="Title"/>
        <w:jc w:val="left"/>
        <w:rPr>
          <w:rFonts w:asciiTheme="minorHAnsi" w:eastAsiaTheme="minorEastAsia" w:hAnsiTheme="minorHAnsi" w:cstheme="minorHAnsi"/>
          <w:b w:val="0"/>
          <w:sz w:val="24"/>
          <w:szCs w:val="24"/>
          <w:u w:val="none"/>
          <w:lang w:val="en-US" w:eastAsia="ja-JP"/>
        </w:rPr>
      </w:pPr>
      <w:r w:rsidRPr="000C49DF">
        <w:rPr>
          <w:rFonts w:asciiTheme="minorHAnsi" w:eastAsiaTheme="minorEastAsia" w:hAnsiTheme="minorHAnsi" w:cstheme="minorHAnsi"/>
          <w:b w:val="0"/>
          <w:sz w:val="24"/>
          <w:szCs w:val="24"/>
          <w:u w:val="none"/>
          <w:lang w:val="en-US" w:eastAsia="ja-JP"/>
        </w:rPr>
        <w:t>This is the 2017 ATAR U</w:t>
      </w:r>
      <w:r w:rsidR="009D0C48" w:rsidRPr="000C49DF">
        <w:rPr>
          <w:rFonts w:asciiTheme="minorHAnsi" w:eastAsiaTheme="minorEastAsia" w:hAnsiTheme="minorHAnsi" w:cstheme="minorHAnsi"/>
          <w:b w:val="0"/>
          <w:sz w:val="24"/>
          <w:szCs w:val="24"/>
          <w:u w:val="none"/>
          <w:lang w:val="en-US" w:eastAsia="ja-JP"/>
        </w:rPr>
        <w:t>2</w:t>
      </w:r>
      <w:r w:rsidRPr="000C49DF">
        <w:rPr>
          <w:rFonts w:asciiTheme="minorHAnsi" w:eastAsiaTheme="minorEastAsia" w:hAnsiTheme="minorHAnsi" w:cstheme="minorHAnsi"/>
          <w:b w:val="0"/>
          <w:sz w:val="24"/>
          <w:szCs w:val="24"/>
          <w:u w:val="none"/>
          <w:lang w:val="en-US" w:eastAsia="ja-JP"/>
        </w:rPr>
        <w:t xml:space="preserve"> examination in Japanese: Second Language, Section One: Response </w:t>
      </w:r>
      <w:r w:rsidR="00A118F8">
        <w:rPr>
          <w:rFonts w:asciiTheme="minorHAnsi" w:eastAsiaTheme="minorEastAsia" w:hAnsiTheme="minorHAnsi" w:cstheme="minorHAnsi"/>
          <w:b w:val="0"/>
          <w:sz w:val="24"/>
          <w:szCs w:val="24"/>
          <w:u w:val="none"/>
          <w:lang w:val="en-US" w:eastAsia="ja-JP"/>
        </w:rPr>
        <w:t>(</w:t>
      </w:r>
      <w:r w:rsidRPr="000C49DF">
        <w:rPr>
          <w:rFonts w:asciiTheme="minorHAnsi" w:eastAsiaTheme="minorEastAsia" w:hAnsiTheme="minorHAnsi" w:cstheme="minorHAnsi"/>
          <w:b w:val="0"/>
          <w:sz w:val="24"/>
          <w:szCs w:val="24"/>
          <w:u w:val="none"/>
          <w:lang w:val="en-US" w:eastAsia="ja-JP"/>
        </w:rPr>
        <w:t>Listening</w:t>
      </w:r>
      <w:r w:rsidR="00A118F8">
        <w:rPr>
          <w:rFonts w:asciiTheme="minorHAnsi" w:eastAsiaTheme="minorEastAsia" w:hAnsiTheme="minorHAnsi" w:cstheme="minorHAnsi"/>
          <w:b w:val="0"/>
          <w:sz w:val="24"/>
          <w:szCs w:val="24"/>
          <w:u w:val="none"/>
          <w:lang w:val="en-US" w:eastAsia="ja-JP"/>
        </w:rPr>
        <w:t>)</w:t>
      </w:r>
      <w:r w:rsidRPr="000C49DF">
        <w:rPr>
          <w:rFonts w:asciiTheme="minorHAnsi" w:eastAsiaTheme="minorEastAsia" w:hAnsiTheme="minorHAnsi" w:cstheme="minorHAnsi"/>
          <w:b w:val="0"/>
          <w:sz w:val="24"/>
          <w:szCs w:val="24"/>
          <w:u w:val="none"/>
          <w:lang w:val="en-US" w:eastAsia="ja-JP"/>
        </w:rPr>
        <w:t>.</w:t>
      </w:r>
    </w:p>
    <w:p w14:paraId="0C2124B3" w14:textId="77777777" w:rsidR="00E71B9C" w:rsidRPr="000C49DF" w:rsidRDefault="00E71B9C" w:rsidP="00E71B9C">
      <w:pPr>
        <w:rPr>
          <w:rFonts w:asciiTheme="minorHAnsi" w:eastAsiaTheme="minorEastAsia" w:hAnsiTheme="minorHAnsi" w:cstheme="minorHAnsi"/>
          <w:b/>
          <w:bCs/>
          <w:color w:val="000000"/>
          <w:lang w:val="en-US" w:eastAsia="ja-JP"/>
        </w:rPr>
      </w:pPr>
    </w:p>
    <w:p w14:paraId="6E898D03" w14:textId="77777777" w:rsidR="00E71B9C" w:rsidRPr="000C49DF" w:rsidRDefault="00E71B9C" w:rsidP="00E71B9C">
      <w:pPr>
        <w:rPr>
          <w:rFonts w:asciiTheme="minorHAnsi" w:eastAsiaTheme="minorEastAsia" w:hAnsiTheme="minorHAnsi" w:cstheme="minorHAnsi"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Cs/>
          <w:color w:val="000000"/>
          <w:lang w:eastAsia="ja-JP"/>
        </w:rPr>
        <w:t>Listen to the short text in Japanese</w:t>
      </w:r>
      <w:r w:rsidR="00A118F8">
        <w:rPr>
          <w:rFonts w:asciiTheme="minorHAnsi" w:eastAsiaTheme="minorEastAsia" w:hAnsiTheme="minorHAnsi" w:cstheme="minorHAnsi"/>
          <w:bCs/>
          <w:color w:val="000000"/>
          <w:lang w:eastAsia="ja-JP"/>
        </w:rPr>
        <w:t>,</w:t>
      </w:r>
      <w:r w:rsidRPr="000C49DF">
        <w:rPr>
          <w:rFonts w:asciiTheme="minorHAnsi" w:eastAsiaTheme="minorEastAsia" w:hAnsiTheme="minorHAnsi" w:cstheme="minorHAnsi"/>
          <w:bCs/>
          <w:color w:val="000000"/>
          <w:lang w:eastAsia="ja-JP"/>
        </w:rPr>
        <w:t xml:space="preserve"> that is printed in your Question/Answer booklet. This will help you to become accustomed to the speakers’ voices. There are no questions or marks associated with this text.</w:t>
      </w:r>
    </w:p>
    <w:p w14:paraId="2DF3AFD1" w14:textId="77777777" w:rsidR="00A7339A" w:rsidRPr="000C49DF" w:rsidRDefault="00A7339A">
      <w:pPr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</w:p>
    <w:p w14:paraId="78ACA4FD" w14:textId="77777777" w:rsidR="00F95D15" w:rsidRPr="000C49DF" w:rsidRDefault="004D0EC2" w:rsidP="00AE540F">
      <w:pPr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noProof/>
          <w:lang w:val="en-US" w:eastAsia="ja-JP"/>
        </w:rPr>
        <w:drawing>
          <wp:inline distT="0" distB="0" distL="0" distR="0" wp14:anchorId="6F339874" wp14:editId="296C8A16">
            <wp:extent cx="342900" cy="342900"/>
            <wp:effectExtent l="0" t="0" r="0" b="0"/>
            <wp:docPr id="11" name="Picture 1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40F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</w:r>
      <w:r w:rsidR="00AE540F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</w:r>
      <w:r w:rsidR="00AE540F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</w:r>
      <w:r w:rsidR="00AE540F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</w:r>
      <w:r w:rsidR="006F4F2D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</w:r>
      <w:r w:rsidR="006F4F2D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</w:r>
      <w:r w:rsidR="006F4F2D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</w:r>
      <w:r w:rsidR="006A6885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  <w:t>Track One</w:t>
      </w:r>
      <w:r w:rsidR="00F76147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 xml:space="preserve"> [1.</w:t>
      </w:r>
      <w:r w:rsidR="00970FF2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02</w:t>
      </w:r>
      <w:r w:rsidR="00F76147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]</w:t>
      </w:r>
    </w:p>
    <w:p w14:paraId="1242635E" w14:textId="77777777" w:rsidR="00F95D15" w:rsidRPr="000C49DF" w:rsidRDefault="00F95D15" w:rsidP="00F95D15">
      <w:pPr>
        <w:jc w:val="both"/>
        <w:rPr>
          <w:rFonts w:asciiTheme="minorHAnsi" w:eastAsiaTheme="minorEastAsia" w:hAnsiTheme="minorHAnsi" w:cstheme="minorHAnsi"/>
          <w:lang w:val="en-GB" w:eastAsia="ja-JP"/>
        </w:rPr>
      </w:pPr>
    </w:p>
    <w:p w14:paraId="17EABE87" w14:textId="77777777" w:rsidR="00F95D15" w:rsidRPr="000C49D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Theme="minorEastAsia" w:hAnsiTheme="minorHAnsi" w:cstheme="minorHAnsi"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>女：</w:t>
      </w: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ab/>
      </w: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>ジョンさんは、日本語が</w:t>
      </w:r>
      <w:r w:rsidR="00911FAB" w:rsidRPr="000C49DF">
        <w:rPr>
          <w:rFonts w:asciiTheme="minorHAnsi" w:eastAsiaTheme="minorEastAsia" w:hAnsiTheme="minorHAnsi" w:cstheme="minorHAnsi"/>
          <w:color w:val="000000"/>
          <w:lang w:eastAsia="ja-JP"/>
        </w:rPr>
        <w:t>上手</w:t>
      </w: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>ですね。</w:t>
      </w:r>
    </w:p>
    <w:p w14:paraId="239C0F6C" w14:textId="77777777" w:rsidR="00F95D15" w:rsidRPr="000C49D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Theme="minorEastAsia" w:hAnsiTheme="minorHAnsi" w:cstheme="minorHAnsi"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>男：</w:t>
      </w: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ab/>
      </w: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>いいえ、まだ</w:t>
      </w:r>
      <w:r w:rsidR="00911FAB" w:rsidRPr="000C49DF">
        <w:rPr>
          <w:rFonts w:asciiTheme="minorHAnsi" w:eastAsiaTheme="minorEastAsia" w:hAnsiTheme="minorHAnsi" w:cstheme="minorHAnsi"/>
          <w:color w:val="000000"/>
          <w:lang w:eastAsia="ja-JP"/>
        </w:rPr>
        <w:t>下手</w:t>
      </w: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>ですよ。</w:t>
      </w:r>
    </w:p>
    <w:p w14:paraId="35085590" w14:textId="77777777" w:rsidR="00F95D15" w:rsidRPr="000C49D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Theme="minorEastAsia" w:hAnsiTheme="minorHAnsi" w:cstheme="minorHAnsi"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>女：</w:t>
      </w: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ab/>
      </w: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>どこで日本語をべんきょうしましたか。</w:t>
      </w:r>
    </w:p>
    <w:p w14:paraId="1BC7390D" w14:textId="77777777" w:rsidR="00F95D15" w:rsidRPr="000C49D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Theme="minorEastAsia" w:hAnsiTheme="minorHAnsi" w:cstheme="minorHAnsi"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>男：</w:t>
      </w: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ab/>
      </w: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>ハイスクールで、８年生から１１年生までべんきょうしました。</w:t>
      </w:r>
    </w:p>
    <w:p w14:paraId="44E462FE" w14:textId="77777777" w:rsidR="00F95D15" w:rsidRPr="000C49D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6" w:right="-115" w:hanging="716"/>
        <w:rPr>
          <w:rFonts w:asciiTheme="minorHAnsi" w:eastAsiaTheme="minorEastAsia" w:hAnsiTheme="minorHAnsi" w:cstheme="minorHAnsi"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>女：</w:t>
      </w: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ab/>
      </w: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>そうですか。先生は日本人ですか。</w:t>
      </w:r>
    </w:p>
    <w:p w14:paraId="08B677C1" w14:textId="77777777" w:rsidR="00F95D15" w:rsidRPr="000C49DF" w:rsidRDefault="00F95D15" w:rsidP="00911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15"/>
        <w:rPr>
          <w:rFonts w:asciiTheme="minorHAnsi" w:eastAsiaTheme="minorEastAsia" w:hAnsiTheme="minorHAnsi" w:cstheme="minorHAnsi"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>男：</w:t>
      </w: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ab/>
      </w: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>いいえ、オーストラリア人でした。でも、先生のおくさんは</w:t>
      </w:r>
    </w:p>
    <w:p w14:paraId="5B1CD38B" w14:textId="77777777" w:rsidR="00F95D15" w:rsidRPr="000C49D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 w:firstLine="720"/>
        <w:rPr>
          <w:rFonts w:asciiTheme="minorHAnsi" w:eastAsiaTheme="minorEastAsia" w:hAnsiTheme="minorHAnsi" w:cstheme="minorHAnsi"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color w:val="000000"/>
          <w:lang w:eastAsia="ja-JP"/>
        </w:rPr>
        <w:t>日本人でした。</w:t>
      </w:r>
    </w:p>
    <w:p w14:paraId="7BEC70AE" w14:textId="77777777" w:rsidR="00F95D15" w:rsidRPr="000C49DF" w:rsidRDefault="00F95D15" w:rsidP="00F95D15">
      <w:pPr>
        <w:jc w:val="both"/>
        <w:rPr>
          <w:rFonts w:asciiTheme="minorHAnsi" w:eastAsiaTheme="minorEastAsia" w:hAnsiTheme="minorHAnsi" w:cstheme="minorHAnsi"/>
          <w:color w:val="000000"/>
          <w:sz w:val="28"/>
          <w:lang w:eastAsia="ja-JP"/>
        </w:rPr>
      </w:pPr>
    </w:p>
    <w:p w14:paraId="38ABC6B6" w14:textId="77777777" w:rsidR="00EF4F3A" w:rsidRPr="000C49DF" w:rsidRDefault="00EF4F3A" w:rsidP="00911FAB">
      <w:pPr>
        <w:jc w:val="center"/>
        <w:rPr>
          <w:rFonts w:asciiTheme="minorHAnsi" w:eastAsiaTheme="minorEastAsia" w:hAnsiTheme="minorHAnsi" w:cstheme="minorHAnsi"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Cs/>
          <w:color w:val="000000"/>
          <w:lang w:eastAsia="ja-JP"/>
        </w:rPr>
        <w:t>Now t</w:t>
      </w:r>
      <w:r w:rsidR="00A7339A" w:rsidRPr="000C49DF">
        <w:rPr>
          <w:rFonts w:asciiTheme="minorHAnsi" w:eastAsiaTheme="minorEastAsia" w:hAnsiTheme="minorHAnsi" w:cstheme="minorHAnsi"/>
          <w:bCs/>
          <w:color w:val="000000"/>
          <w:lang w:eastAsia="ja-JP"/>
        </w:rPr>
        <w:t>urn over and begin Section One.</w:t>
      </w:r>
      <w:r w:rsidR="00712C69" w:rsidRPr="000C49DF">
        <w:rPr>
          <w:rFonts w:asciiTheme="minorHAnsi" w:eastAsiaTheme="minorEastAsia" w:hAnsiTheme="minorHAnsi" w:cstheme="minorHAnsi"/>
          <w:bCs/>
          <w:color w:val="000000"/>
          <w:lang w:eastAsia="ja-JP"/>
        </w:rPr>
        <w:br w:type="page"/>
      </w:r>
    </w:p>
    <w:p w14:paraId="30F30591" w14:textId="77777777" w:rsidR="00830B27" w:rsidRPr="000C49DF" w:rsidRDefault="00830B27" w:rsidP="00EF4F3A">
      <w:pPr>
        <w:rPr>
          <w:rFonts w:asciiTheme="minorHAnsi" w:eastAsiaTheme="minorEastAsia" w:hAnsiTheme="minorHAnsi" w:cstheme="minorHAnsi"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Cs/>
          <w:color w:val="000000"/>
          <w:lang w:eastAsia="ja-JP"/>
        </w:rPr>
        <w:lastRenderedPageBreak/>
        <w:t>You will hear f</w:t>
      </w:r>
      <w:r w:rsidR="00A118F8">
        <w:rPr>
          <w:rFonts w:asciiTheme="minorHAnsi" w:eastAsiaTheme="minorEastAsia" w:hAnsiTheme="minorHAnsi" w:cstheme="minorHAnsi"/>
          <w:bCs/>
          <w:color w:val="000000"/>
          <w:lang w:eastAsia="ja-JP"/>
        </w:rPr>
        <w:t>ive</w:t>
      </w:r>
      <w:r w:rsidRPr="000C49DF">
        <w:rPr>
          <w:rFonts w:asciiTheme="minorHAnsi" w:eastAsiaTheme="minorEastAsia" w:hAnsiTheme="minorHAnsi" w:cstheme="minorHAnsi"/>
          <w:bCs/>
          <w:color w:val="000000"/>
          <w:lang w:eastAsia="ja-JP"/>
        </w:rPr>
        <w:t xml:space="preserve"> (</w:t>
      </w:r>
      <w:r w:rsidR="00A118F8">
        <w:rPr>
          <w:rFonts w:asciiTheme="minorHAnsi" w:eastAsiaTheme="minorEastAsia" w:hAnsiTheme="minorHAnsi" w:cstheme="minorHAnsi"/>
          <w:bCs/>
          <w:color w:val="000000"/>
          <w:lang w:eastAsia="ja-JP"/>
        </w:rPr>
        <w:t xml:space="preserve">5) texts in Japanese. Each text </w:t>
      </w:r>
      <w:r w:rsidRPr="000C49DF">
        <w:rPr>
          <w:rFonts w:asciiTheme="minorHAnsi" w:eastAsiaTheme="minorEastAsia" w:hAnsiTheme="minorHAnsi" w:cstheme="minorHAnsi"/>
          <w:bCs/>
          <w:color w:val="000000"/>
          <w:lang w:eastAsia="ja-JP"/>
        </w:rPr>
        <w:t>will be played twice, with a short pause between the first and second readings. After the second reading, there will be time to answer the questions.</w:t>
      </w:r>
    </w:p>
    <w:p w14:paraId="76295028" w14:textId="77777777" w:rsidR="00830B27" w:rsidRPr="000C49DF" w:rsidRDefault="00830B27" w:rsidP="00830B27">
      <w:pPr>
        <w:rPr>
          <w:rFonts w:asciiTheme="minorHAnsi" w:eastAsiaTheme="minorEastAsia" w:hAnsiTheme="minorHAnsi" w:cstheme="minorHAnsi"/>
          <w:bCs/>
          <w:color w:val="000000"/>
          <w:sz w:val="16"/>
          <w:szCs w:val="16"/>
          <w:lang w:eastAsia="ja-JP"/>
        </w:rPr>
      </w:pPr>
    </w:p>
    <w:p w14:paraId="29F50F7C" w14:textId="77777777" w:rsidR="00830B27" w:rsidRPr="000C49DF" w:rsidRDefault="00830B27" w:rsidP="00830B27">
      <w:pPr>
        <w:rPr>
          <w:rFonts w:asciiTheme="minorHAnsi" w:eastAsiaTheme="minorEastAsia" w:hAnsiTheme="minorHAnsi" w:cstheme="minorHAnsi"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Cs/>
          <w:color w:val="000000"/>
          <w:lang w:eastAsia="ja-JP"/>
        </w:rPr>
        <w:t>You may make notes at any time. Your notes will not be marked. You may come back to this section at any time during the working time for this paper.</w:t>
      </w:r>
    </w:p>
    <w:p w14:paraId="395FD2C0" w14:textId="77777777" w:rsidR="00830B27" w:rsidRPr="000C49DF" w:rsidRDefault="00830B27" w:rsidP="00EF4F3A">
      <w:pPr>
        <w:rPr>
          <w:rFonts w:asciiTheme="minorHAnsi" w:eastAsiaTheme="minorEastAsia" w:hAnsiTheme="minorHAnsi" w:cstheme="minorHAnsi"/>
          <w:bCs/>
          <w:color w:val="000000"/>
          <w:lang w:eastAsia="ja-JP"/>
        </w:rPr>
      </w:pPr>
    </w:p>
    <w:p w14:paraId="2C24ED43" w14:textId="77777777" w:rsidR="00EF4F3A" w:rsidRPr="000C49DF" w:rsidRDefault="00EF4F3A" w:rsidP="00EF4F3A">
      <w:pPr>
        <w:rPr>
          <w:rFonts w:asciiTheme="minorHAnsi" w:eastAsiaTheme="minorEastAsia" w:hAnsiTheme="minorHAnsi" w:cstheme="minorHAnsi"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Cs/>
          <w:color w:val="000000"/>
          <w:lang w:eastAsia="ja-JP"/>
        </w:rPr>
        <w:t>______________________________________________________________</w:t>
      </w:r>
    </w:p>
    <w:p w14:paraId="1FAEF131" w14:textId="77777777" w:rsidR="00783922" w:rsidRPr="000C49DF" w:rsidRDefault="00783922" w:rsidP="005975CD">
      <w:pPr>
        <w:tabs>
          <w:tab w:val="left" w:pos="2880"/>
        </w:tabs>
        <w:ind w:right="91"/>
        <w:rPr>
          <w:rFonts w:asciiTheme="minorHAnsi" w:eastAsiaTheme="minorEastAsia" w:hAnsiTheme="minorHAnsi" w:cstheme="minorHAnsi"/>
          <w:b/>
        </w:rPr>
      </w:pPr>
    </w:p>
    <w:p w14:paraId="1567B414" w14:textId="77777777" w:rsidR="00E416B8" w:rsidRDefault="00783922" w:rsidP="00E416B8">
      <w:pPr>
        <w:tabs>
          <w:tab w:val="left" w:pos="2880"/>
        </w:tabs>
        <w:spacing w:after="120"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noProof/>
          <w:lang w:val="en-US" w:eastAsia="ja-JP"/>
        </w:rPr>
        <w:drawing>
          <wp:inline distT="0" distB="0" distL="0" distR="0" wp14:anchorId="43FA2FDB" wp14:editId="700AB16F">
            <wp:extent cx="342900" cy="342900"/>
            <wp:effectExtent l="0" t="0" r="0" b="0"/>
            <wp:docPr id="2" name="Picture 2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9DF">
        <w:rPr>
          <w:rFonts w:asciiTheme="minorHAnsi" w:eastAsiaTheme="minorEastAsia" w:hAnsiTheme="minorHAnsi" w:cstheme="minorHAnsi"/>
          <w:b/>
          <w:lang w:eastAsia="ja-JP"/>
        </w:rPr>
        <w:t xml:space="preserve"> TEXT 1</w:t>
      </w: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 xml:space="preserve">: </w:t>
      </w:r>
    </w:p>
    <w:p w14:paraId="46741D7C" w14:textId="77777777" w:rsidR="00AE706F" w:rsidRDefault="00E416B8" w:rsidP="00E416B8">
      <w:pPr>
        <w:tabs>
          <w:tab w:val="left" w:pos="2880"/>
        </w:tabs>
        <w:spacing w:after="120"/>
        <w:rPr>
          <w:rFonts w:asciiTheme="minorHAnsi" w:eastAsiaTheme="minorEastAsia" w:hAnsiTheme="minorHAnsi" w:cstheme="minorHAnsi"/>
          <w:lang w:eastAsia="ja-JP"/>
        </w:rPr>
      </w:pPr>
      <w:r>
        <w:rPr>
          <w:rFonts w:asciiTheme="minorHAnsi" w:eastAsiaTheme="minorEastAsia" w:hAnsiTheme="minorHAnsi" w:cstheme="minorHAnsi"/>
          <w:color w:val="000000"/>
          <w:lang w:eastAsia="ja-JP"/>
        </w:rPr>
        <w:t xml:space="preserve">Listen to </w:t>
      </w:r>
      <w:r w:rsidRPr="001E2CFD">
        <w:rPr>
          <w:rFonts w:asciiTheme="minorHAnsi" w:eastAsiaTheme="minorEastAsia" w:hAnsiTheme="minorHAnsi" w:cstheme="minorHAnsi"/>
          <w:color w:val="000000"/>
          <w:lang w:eastAsia="ja-JP"/>
        </w:rPr>
        <w:t>Yui</w:t>
      </w:r>
      <w:r>
        <w:rPr>
          <w:rFonts w:asciiTheme="minorHAnsi" w:eastAsiaTheme="minorEastAsia" w:hAnsiTheme="minorHAnsi" w:cstheme="minorHAnsi"/>
          <w:color w:val="000000"/>
          <w:lang w:eastAsia="ja-JP"/>
        </w:rPr>
        <w:t xml:space="preserve"> talk</w:t>
      </w:r>
      <w:r w:rsidRPr="001E2CFD">
        <w:rPr>
          <w:rFonts w:asciiTheme="minorHAnsi" w:eastAsiaTheme="minorEastAsia" w:hAnsiTheme="minorHAnsi" w:cstheme="minorHAnsi"/>
          <w:color w:val="000000"/>
          <w:lang w:eastAsia="ja-JP"/>
        </w:rPr>
        <w:t xml:space="preserve"> about her visit to Australia</w:t>
      </w:r>
      <w:r>
        <w:rPr>
          <w:rFonts w:asciiTheme="minorHAnsi" w:eastAsiaTheme="minorEastAsia" w:hAnsiTheme="minorHAnsi" w:cstheme="minorHAnsi"/>
          <w:color w:val="000000"/>
          <w:lang w:eastAsia="ja-JP"/>
        </w:rPr>
        <w:t xml:space="preserve"> and answer Question 1</w:t>
      </w:r>
      <w:r w:rsidRPr="001E2CFD">
        <w:rPr>
          <w:rFonts w:asciiTheme="minorHAnsi" w:eastAsiaTheme="minorEastAsia" w:hAnsiTheme="minorHAnsi" w:cstheme="minorHAnsi"/>
          <w:color w:val="000000"/>
          <w:lang w:eastAsia="ja-JP"/>
        </w:rPr>
        <w:t>.</w:t>
      </w:r>
      <w:r>
        <w:rPr>
          <w:rFonts w:asciiTheme="minorHAnsi" w:eastAsiaTheme="minorEastAsia" w:hAnsiTheme="minorHAnsi" w:cstheme="minorHAnsi"/>
          <w:color w:val="000000"/>
          <w:lang w:eastAsia="ja-JP"/>
        </w:rPr>
        <w:t xml:space="preserve"> </w:t>
      </w:r>
      <w:r w:rsidRPr="000C49DF">
        <w:rPr>
          <w:rFonts w:asciiTheme="minorHAnsi" w:eastAsiaTheme="minorEastAsia" w:hAnsiTheme="minorHAnsi" w:cstheme="minorHAnsi"/>
          <w:lang w:eastAsia="ja-JP"/>
        </w:rPr>
        <w:t xml:space="preserve"> </w:t>
      </w:r>
    </w:p>
    <w:p w14:paraId="6F9BFD0E" w14:textId="77777777" w:rsidR="00A118F8" w:rsidRPr="00E416B8" w:rsidRDefault="00A118F8" w:rsidP="00E416B8">
      <w:pPr>
        <w:tabs>
          <w:tab w:val="left" w:pos="2880"/>
        </w:tabs>
        <w:spacing w:after="120"/>
        <w:rPr>
          <w:rFonts w:asciiTheme="minorHAnsi" w:hAnsiTheme="minorHAnsi" w:cs="Arial"/>
          <w:lang w:eastAsia="ja-JP"/>
        </w:rPr>
      </w:pPr>
      <w:r w:rsidRPr="000C49DF">
        <w:rPr>
          <w:rFonts w:asciiTheme="minorHAnsi" w:eastAsiaTheme="minorEastAsia" w:hAnsiTheme="minorHAnsi" w:cstheme="minorHAnsi"/>
          <w:lang w:eastAsia="ja-JP"/>
        </w:rPr>
        <w:t>(First Reading</w:t>
      </w:r>
      <w:r w:rsidR="00E416B8">
        <w:rPr>
          <w:rFonts w:asciiTheme="minorHAnsi" w:eastAsiaTheme="minorEastAsia" w:hAnsiTheme="minorHAnsi" w:cstheme="minorHAnsi"/>
          <w:lang w:eastAsia="ja-JP"/>
        </w:rPr>
        <w:t>)</w:t>
      </w:r>
      <w:r w:rsidR="00783922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</w:r>
    </w:p>
    <w:p w14:paraId="4E47E836" w14:textId="77777777" w:rsidR="00D766DA" w:rsidRPr="000C49DF" w:rsidRDefault="00783922" w:rsidP="00A118F8">
      <w:pPr>
        <w:tabs>
          <w:tab w:val="left" w:pos="2880"/>
        </w:tabs>
        <w:ind w:right="91"/>
        <w:jc w:val="right"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 xml:space="preserve">Track </w:t>
      </w:r>
      <w:r w:rsidR="00D766DA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Two</w:t>
      </w: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 xml:space="preserve"> </w:t>
      </w:r>
      <w:r w:rsidR="00F76147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[</w:t>
      </w:r>
      <w:r w:rsidR="00970FF2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5.07</w:t>
      </w:r>
      <w:r w:rsidR="00F76147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]</w:t>
      </w:r>
    </w:p>
    <w:p w14:paraId="37A44FA3" w14:textId="77777777" w:rsidR="0072607D" w:rsidRPr="000C49DF" w:rsidRDefault="0072607D" w:rsidP="00D766DA">
      <w:pPr>
        <w:rPr>
          <w:rFonts w:asciiTheme="minorHAnsi" w:eastAsiaTheme="minorEastAsia" w:hAnsiTheme="minorHAnsi" w:cstheme="minorHAnsi"/>
          <w:color w:val="000000"/>
          <w:sz w:val="22"/>
          <w:szCs w:val="22"/>
          <w:lang w:eastAsia="ja-JP"/>
        </w:rPr>
      </w:pPr>
    </w:p>
    <w:p w14:paraId="358FE8E5" w14:textId="77777777" w:rsidR="0072607D" w:rsidRPr="00E75BC1" w:rsidRDefault="006502B2" w:rsidP="00D766DA">
      <w:pPr>
        <w:rPr>
          <w:rFonts w:ascii="MS Gothic" w:eastAsia="MS Gothic" w:hAnsi="MS Gothic" w:cstheme="minorHAnsi"/>
          <w:color w:val="000000"/>
          <w:lang w:eastAsia="ja-JP"/>
        </w:rPr>
      </w:pPr>
      <w:r w:rsidRPr="00E75BC1">
        <w:rPr>
          <w:rFonts w:ascii="MS Gothic" w:eastAsia="MS Gothic" w:hAnsi="MS Gothic" w:cstheme="minorHAnsi" w:hint="eastAsia"/>
          <w:color w:val="000000"/>
          <w:lang w:eastAsia="ja-JP"/>
        </w:rPr>
        <w:t>今年、</w:t>
      </w:r>
      <w:r w:rsidR="00B23064" w:rsidRPr="00E75BC1">
        <w:rPr>
          <w:rFonts w:ascii="MS Gothic" w:eastAsia="MS Gothic" w:hAnsi="MS Gothic" w:cstheme="minorHAnsi"/>
          <w:color w:val="000000"/>
          <w:lang w:eastAsia="ja-JP"/>
        </w:rPr>
        <w:t>オーストラリア</w:t>
      </w:r>
      <w:r w:rsidRPr="00E75BC1">
        <w:rPr>
          <w:rFonts w:ascii="MS Gothic" w:eastAsia="MS Gothic" w:hAnsi="MS Gothic" w:cstheme="minorHAnsi" w:hint="eastAsia"/>
          <w:color w:val="000000"/>
          <w:lang w:eastAsia="ja-JP"/>
        </w:rPr>
        <w:t>に行った時、色々な事が出来て</w:t>
      </w:r>
      <w:r w:rsidR="00B23064" w:rsidRPr="00E75BC1">
        <w:rPr>
          <w:rFonts w:ascii="MS Gothic" w:eastAsia="MS Gothic" w:hAnsi="MS Gothic" w:cstheme="minorHAnsi"/>
          <w:color w:val="000000"/>
          <w:lang w:eastAsia="ja-JP"/>
        </w:rPr>
        <w:t>とても</w:t>
      </w:r>
      <w:r w:rsidR="000C49DF" w:rsidRPr="00E75BC1">
        <w:rPr>
          <w:rFonts w:ascii="MS Gothic" w:eastAsia="MS Gothic" w:hAnsi="MS Gothic" w:cstheme="minorHAnsi" w:hint="eastAsia"/>
          <w:color w:val="000000"/>
          <w:lang w:eastAsia="ja-JP"/>
        </w:rPr>
        <w:t>よかった。</w:t>
      </w:r>
      <w:r w:rsidR="00B23064" w:rsidRPr="00E75BC1">
        <w:rPr>
          <w:rFonts w:ascii="MS Gothic" w:eastAsia="MS Gothic" w:hAnsi="MS Gothic" w:cstheme="minorHAnsi"/>
          <w:color w:val="000000"/>
          <w:lang w:eastAsia="ja-JP"/>
        </w:rPr>
        <w:t>六週間</w:t>
      </w:r>
      <w:r w:rsidR="000C49DF" w:rsidRPr="00E75BC1">
        <w:rPr>
          <w:rFonts w:ascii="MS Gothic" w:eastAsia="MS Gothic" w:hAnsi="MS Gothic" w:cstheme="minorHAnsi" w:hint="eastAsia"/>
          <w:color w:val="000000"/>
          <w:lang w:eastAsia="ja-JP"/>
        </w:rPr>
        <w:t>の間、</w:t>
      </w:r>
      <w:r w:rsidR="00B23064" w:rsidRPr="00E75BC1">
        <w:rPr>
          <w:rFonts w:ascii="MS Gothic" w:eastAsia="MS Gothic" w:hAnsi="MS Gothic" w:cstheme="minorHAnsi"/>
          <w:color w:val="000000"/>
          <w:lang w:eastAsia="ja-JP"/>
        </w:rPr>
        <w:t>ホームステイをしたり</w:t>
      </w:r>
      <w:r w:rsidR="000C49DF" w:rsidRPr="00E75BC1">
        <w:rPr>
          <w:rFonts w:ascii="MS Gothic" w:eastAsia="MS Gothic" w:hAnsi="MS Gothic" w:cstheme="minorHAnsi" w:hint="eastAsia"/>
          <w:color w:val="000000"/>
          <w:lang w:eastAsia="ja-JP"/>
        </w:rPr>
        <w:t>、</w:t>
      </w:r>
      <w:r w:rsidR="00B23064" w:rsidRPr="00E75BC1">
        <w:rPr>
          <w:rFonts w:ascii="MS Gothic" w:eastAsia="MS Gothic" w:hAnsi="MS Gothic" w:cstheme="minorHAnsi"/>
          <w:color w:val="000000"/>
          <w:lang w:eastAsia="ja-JP"/>
        </w:rPr>
        <w:t>姉妹校で</w:t>
      </w:r>
      <w:r w:rsidRPr="00E75BC1">
        <w:rPr>
          <w:rFonts w:ascii="MS Gothic" w:eastAsia="MS Gothic" w:hAnsi="MS Gothic" w:cstheme="minorHAnsi" w:hint="eastAsia"/>
          <w:color w:val="000000"/>
          <w:lang w:eastAsia="ja-JP"/>
        </w:rPr>
        <w:t>勉強</w:t>
      </w:r>
      <w:r w:rsidR="00B23064" w:rsidRPr="00E75BC1">
        <w:rPr>
          <w:rFonts w:ascii="MS Gothic" w:eastAsia="MS Gothic" w:hAnsi="MS Gothic" w:cstheme="minorHAnsi"/>
          <w:color w:val="000000"/>
          <w:lang w:eastAsia="ja-JP"/>
        </w:rPr>
        <w:t>したり</w:t>
      </w:r>
      <w:r w:rsidR="000C49DF" w:rsidRPr="00E75BC1">
        <w:rPr>
          <w:rFonts w:ascii="MS Gothic" w:eastAsia="MS Gothic" w:hAnsi="MS Gothic" w:cstheme="minorHAnsi" w:hint="eastAsia"/>
          <w:color w:val="000000"/>
          <w:lang w:eastAsia="ja-JP"/>
        </w:rPr>
        <w:t>、</w:t>
      </w:r>
      <w:r w:rsidR="00B23064" w:rsidRPr="00E75BC1">
        <w:rPr>
          <w:rFonts w:ascii="MS Gothic" w:eastAsia="MS Gothic" w:hAnsi="MS Gothic" w:cstheme="minorHAnsi"/>
          <w:color w:val="000000"/>
          <w:lang w:eastAsia="ja-JP"/>
        </w:rPr>
        <w:t>新しい友達と出か</w:t>
      </w:r>
      <w:r w:rsidR="000C49DF" w:rsidRPr="00E75BC1">
        <w:rPr>
          <w:rFonts w:ascii="MS Gothic" w:eastAsia="MS Gothic" w:hAnsi="MS Gothic" w:cstheme="minorHAnsi" w:hint="eastAsia"/>
          <w:color w:val="000000"/>
          <w:lang w:eastAsia="ja-JP"/>
        </w:rPr>
        <w:t>け</w:t>
      </w:r>
      <w:r w:rsidRPr="00E75BC1">
        <w:rPr>
          <w:rFonts w:ascii="MS Gothic" w:eastAsia="MS Gothic" w:hAnsi="MS Gothic" w:cstheme="minorHAnsi"/>
          <w:color w:val="000000"/>
          <w:lang w:eastAsia="ja-JP"/>
        </w:rPr>
        <w:t>たりし</w:t>
      </w:r>
      <w:r w:rsidRPr="00E75BC1">
        <w:rPr>
          <w:rFonts w:ascii="MS Gothic" w:eastAsia="MS Gothic" w:hAnsi="MS Gothic" w:cstheme="minorHAnsi" w:hint="eastAsia"/>
          <w:color w:val="000000"/>
          <w:lang w:eastAsia="ja-JP"/>
        </w:rPr>
        <w:t>て</w:t>
      </w:r>
      <w:r w:rsidR="00B23064" w:rsidRPr="00E75BC1">
        <w:rPr>
          <w:rFonts w:ascii="MS Gothic" w:eastAsia="MS Gothic" w:hAnsi="MS Gothic" w:cstheme="minorHAnsi"/>
          <w:color w:val="000000"/>
          <w:lang w:eastAsia="ja-JP"/>
        </w:rPr>
        <w:t>毎日</w:t>
      </w:r>
      <w:r w:rsidR="000C49DF" w:rsidRPr="00E75BC1">
        <w:rPr>
          <w:rFonts w:ascii="MS Gothic" w:eastAsia="MS Gothic" w:hAnsi="MS Gothic" w:cstheme="minorHAnsi" w:hint="eastAsia"/>
          <w:color w:val="000000"/>
          <w:lang w:eastAsia="ja-JP"/>
        </w:rPr>
        <w:t>が楽しかった。</w:t>
      </w:r>
      <w:r w:rsidR="009F4FE0" w:rsidRPr="00E75BC1">
        <w:rPr>
          <w:rFonts w:ascii="MS Gothic" w:eastAsia="MS Gothic" w:hAnsi="MS Gothic" w:cstheme="minorHAnsi"/>
          <w:color w:val="000000"/>
          <w:lang w:eastAsia="ja-JP"/>
        </w:rPr>
        <w:t>ホストファミリーの家のにわには大き</w:t>
      </w:r>
      <w:r w:rsidR="009F4FE0" w:rsidRPr="00E75BC1">
        <w:rPr>
          <w:rFonts w:ascii="MS Gothic" w:eastAsia="MS Gothic" w:hAnsi="MS Gothic" w:cstheme="minorHAnsi" w:hint="eastAsia"/>
          <w:color w:val="000000"/>
          <w:lang w:eastAsia="ja-JP"/>
        </w:rPr>
        <w:t>な</w:t>
      </w:r>
      <w:r w:rsidR="00B23064" w:rsidRPr="00E75BC1">
        <w:rPr>
          <w:rFonts w:ascii="MS Gothic" w:eastAsia="MS Gothic" w:hAnsi="MS Gothic" w:cstheme="minorHAnsi"/>
          <w:color w:val="000000"/>
          <w:lang w:eastAsia="ja-JP"/>
        </w:rPr>
        <w:t>プールがあっ</w:t>
      </w:r>
      <w:r w:rsidR="00AF192B" w:rsidRPr="00E75BC1">
        <w:rPr>
          <w:rFonts w:ascii="MS Gothic" w:eastAsia="MS Gothic" w:hAnsi="MS Gothic" w:cstheme="minorHAnsi" w:hint="eastAsia"/>
          <w:color w:val="000000"/>
          <w:lang w:eastAsia="ja-JP"/>
        </w:rPr>
        <w:t>て、私がオーストラリアに行った時は</w:t>
      </w:r>
      <w:r w:rsidR="005E5759" w:rsidRPr="00E75BC1">
        <w:rPr>
          <w:rFonts w:ascii="MS Gothic" w:eastAsia="MS Gothic" w:hAnsi="MS Gothic" w:cstheme="minorHAnsi"/>
          <w:color w:val="000000"/>
          <w:lang w:eastAsia="ja-JP"/>
        </w:rPr>
        <w:t>冬</w:t>
      </w:r>
      <w:r w:rsidR="00B23064" w:rsidRPr="00E75BC1">
        <w:rPr>
          <w:rFonts w:ascii="MS Gothic" w:eastAsia="MS Gothic" w:hAnsi="MS Gothic" w:cstheme="minorHAnsi"/>
          <w:color w:val="000000"/>
          <w:lang w:eastAsia="ja-JP"/>
        </w:rPr>
        <w:t>だったけれども、</w:t>
      </w:r>
      <w:r w:rsidR="00342F9E" w:rsidRPr="00E75BC1">
        <w:rPr>
          <w:rFonts w:ascii="MS Gothic" w:eastAsia="MS Gothic" w:hAnsi="MS Gothic" w:cstheme="minorHAnsi"/>
          <w:color w:val="000000"/>
          <w:lang w:eastAsia="ja-JP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342F9E" w:rsidRPr="00E75BC1">
              <w:rPr>
                <w:rFonts w:ascii="MS Gothic" w:eastAsia="MS Gothic" w:hAnsi="MS Gothic" w:cstheme="minorHAnsi" w:hint="eastAsia"/>
                <w:color w:val="000000"/>
                <w:lang w:eastAsia="ja-JP"/>
              </w:rPr>
              <w:t>およ</w:t>
            </w:r>
          </w:rt>
          <w:rubyBase>
            <w:r w:rsidR="00342F9E" w:rsidRPr="00E75BC1">
              <w:rPr>
                <w:rFonts w:ascii="MS Gothic" w:eastAsia="MS Gothic" w:hAnsi="MS Gothic" w:cstheme="minorHAnsi" w:hint="eastAsia"/>
                <w:color w:val="000000"/>
                <w:lang w:eastAsia="ja-JP"/>
              </w:rPr>
              <w:t>泳</w:t>
            </w:r>
          </w:rubyBase>
        </w:ruby>
      </w:r>
      <w:r w:rsidR="00342F9E" w:rsidRPr="00E75BC1">
        <w:rPr>
          <w:rFonts w:ascii="MS Gothic" w:eastAsia="MS Gothic" w:hAnsi="MS Gothic" w:cstheme="minorHAnsi" w:hint="eastAsia"/>
          <w:color w:val="000000"/>
          <w:lang w:eastAsia="ja-JP"/>
        </w:rPr>
        <w:t>ぐ</w:t>
      </w:r>
      <w:r w:rsidRPr="00E75BC1">
        <w:rPr>
          <w:rFonts w:ascii="MS Gothic" w:eastAsia="MS Gothic" w:hAnsi="MS Gothic" w:cstheme="minorHAnsi" w:hint="eastAsia"/>
          <w:color w:val="000000"/>
          <w:lang w:eastAsia="ja-JP"/>
        </w:rPr>
        <w:t>事</w:t>
      </w:r>
      <w:r w:rsidR="00B23064" w:rsidRPr="00E75BC1">
        <w:rPr>
          <w:rFonts w:ascii="MS Gothic" w:eastAsia="MS Gothic" w:hAnsi="MS Gothic" w:cstheme="minorHAnsi"/>
          <w:color w:val="000000"/>
          <w:lang w:eastAsia="ja-JP"/>
        </w:rPr>
        <w:t>が</w:t>
      </w:r>
      <w:r w:rsidR="00861EC3" w:rsidRPr="00E75BC1">
        <w:rPr>
          <w:rFonts w:ascii="MS Gothic" w:eastAsia="MS Gothic" w:hAnsi="MS Gothic" w:cstheme="minorHAnsi" w:hint="eastAsia"/>
          <w:color w:val="000000"/>
          <w:lang w:eastAsia="ja-JP"/>
        </w:rPr>
        <w:t>出来</w:t>
      </w:r>
      <w:r w:rsidR="00B23064" w:rsidRPr="00E75BC1">
        <w:rPr>
          <w:rFonts w:ascii="MS Gothic" w:eastAsia="MS Gothic" w:hAnsi="MS Gothic" w:cstheme="minorHAnsi"/>
          <w:color w:val="000000"/>
          <w:lang w:eastAsia="ja-JP"/>
        </w:rPr>
        <w:t>た。プールにはヒーターがあってあたたか</w:t>
      </w:r>
      <w:r w:rsidR="00AF192B" w:rsidRPr="00E75BC1">
        <w:rPr>
          <w:rFonts w:ascii="MS Gothic" w:eastAsia="MS Gothic" w:hAnsi="MS Gothic" w:cstheme="minorHAnsi" w:hint="eastAsia"/>
          <w:color w:val="000000"/>
          <w:lang w:eastAsia="ja-JP"/>
        </w:rPr>
        <w:t>か</w:t>
      </w:r>
      <w:r w:rsidR="00B23064" w:rsidRPr="00E75BC1">
        <w:rPr>
          <w:rFonts w:ascii="MS Gothic" w:eastAsia="MS Gothic" w:hAnsi="MS Gothic" w:cstheme="minorHAnsi"/>
          <w:color w:val="000000"/>
          <w:lang w:eastAsia="ja-JP"/>
        </w:rPr>
        <w:t>ったから</w:t>
      </w:r>
      <w:r w:rsidR="00AF192B" w:rsidRPr="00E75BC1">
        <w:rPr>
          <w:rFonts w:ascii="MS Gothic" w:eastAsia="MS Gothic" w:hAnsi="MS Gothic" w:cstheme="minorHAnsi" w:hint="eastAsia"/>
          <w:color w:val="000000"/>
          <w:lang w:eastAsia="ja-JP"/>
        </w:rPr>
        <w:t>だ</w:t>
      </w:r>
      <w:r w:rsidR="00B23064" w:rsidRPr="00E75BC1">
        <w:rPr>
          <w:rFonts w:ascii="MS Gothic" w:eastAsia="MS Gothic" w:hAnsi="MS Gothic" w:cstheme="minorHAnsi"/>
          <w:color w:val="000000"/>
          <w:lang w:eastAsia="ja-JP"/>
        </w:rPr>
        <w:t>。</w:t>
      </w:r>
      <w:r w:rsidRPr="00E75BC1">
        <w:rPr>
          <w:rFonts w:ascii="MS Gothic" w:eastAsia="MS Gothic" w:hAnsi="MS Gothic" w:cstheme="minorHAnsi" w:hint="eastAsia"/>
          <w:color w:val="000000"/>
          <w:lang w:eastAsia="ja-JP"/>
        </w:rPr>
        <w:t>それから、私は料理をする事が好きだから、ホストファミリーに日本の料理の作り方を教えてあげた。</w:t>
      </w:r>
      <w:r w:rsidR="00E5077A" w:rsidRPr="00E75BC1">
        <w:rPr>
          <w:rFonts w:ascii="MS Gothic" w:eastAsia="MS Gothic" w:hAnsi="MS Gothic" w:cstheme="minorHAnsi"/>
          <w:color w:val="000000"/>
          <w:lang w:eastAsia="ja-JP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5077A" w:rsidRPr="00E75BC1">
              <w:rPr>
                <w:rFonts w:ascii="MS Gothic" w:eastAsia="MS Gothic" w:hAnsi="MS Gothic" w:cstheme="minorHAnsi" w:hint="eastAsia"/>
                <w:color w:val="000000"/>
                <w:lang w:eastAsia="ja-JP"/>
              </w:rPr>
              <w:t>えいご</w:t>
            </w:r>
          </w:rt>
          <w:rubyBase>
            <w:r w:rsidR="00E5077A" w:rsidRPr="00E75BC1">
              <w:rPr>
                <w:rFonts w:ascii="MS Gothic" w:eastAsia="MS Gothic" w:hAnsi="MS Gothic" w:cstheme="minorHAnsi" w:hint="eastAsia"/>
                <w:color w:val="000000"/>
                <w:lang w:eastAsia="ja-JP"/>
              </w:rPr>
              <w:t>英語</w:t>
            </w:r>
          </w:rubyBase>
        </w:ruby>
      </w:r>
      <w:r w:rsidR="00E5077A" w:rsidRPr="00E75BC1">
        <w:rPr>
          <w:rFonts w:ascii="MS Gothic" w:eastAsia="MS Gothic" w:hAnsi="MS Gothic" w:cstheme="minorHAnsi" w:hint="eastAsia"/>
          <w:color w:val="000000"/>
          <w:lang w:eastAsia="ja-JP"/>
        </w:rPr>
        <w:t>で教えるのはすごくむずかしかったけれど、上手に料理が出来た時はとてもうれしかった。</w:t>
      </w:r>
    </w:p>
    <w:p w14:paraId="6CE67A5F" w14:textId="77777777" w:rsidR="00D766DA" w:rsidRPr="000C49DF" w:rsidRDefault="00D766DA" w:rsidP="00D766DA">
      <w:pPr>
        <w:pStyle w:val="NoSpacing"/>
        <w:rPr>
          <w:rFonts w:asciiTheme="minorHAnsi" w:eastAsiaTheme="minorEastAsia" w:hAnsiTheme="minorHAnsi" w:cstheme="minorHAnsi"/>
          <w:sz w:val="16"/>
          <w:szCs w:val="16"/>
          <w:lang w:eastAsia="ja-JP"/>
        </w:rPr>
      </w:pPr>
    </w:p>
    <w:p w14:paraId="60F17EE7" w14:textId="77777777" w:rsidR="007B7FD2" w:rsidRPr="000C49DF" w:rsidRDefault="007B7FD2" w:rsidP="00D766DA">
      <w:pPr>
        <w:pStyle w:val="NoSpacing"/>
        <w:rPr>
          <w:rFonts w:asciiTheme="minorHAnsi" w:eastAsiaTheme="minorEastAsia" w:hAnsiTheme="minorHAnsi" w:cstheme="minorHAnsi"/>
          <w:sz w:val="24"/>
          <w:szCs w:val="24"/>
          <w:lang w:eastAsia="ja-JP"/>
        </w:rPr>
      </w:pPr>
    </w:p>
    <w:p w14:paraId="2B9E4F71" w14:textId="77777777" w:rsidR="00143C10" w:rsidRDefault="00143C10" w:rsidP="00143C10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[30 seconds 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735A6EA0" w14:textId="77777777" w:rsidR="00143C10" w:rsidRDefault="00143C10" w:rsidP="00143C10">
      <w:pPr>
        <w:rPr>
          <w:rFonts w:asciiTheme="minorHAnsi" w:eastAsiaTheme="majorEastAsia" w:hAnsiTheme="minorHAnsi" w:cs="Arial"/>
          <w:lang w:eastAsia="ja-JP"/>
        </w:rPr>
      </w:pPr>
    </w:p>
    <w:p w14:paraId="6F52E263" w14:textId="77777777" w:rsidR="00143C10" w:rsidRPr="00575616" w:rsidRDefault="00143C10" w:rsidP="00143C10">
      <w:pPr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b/>
          <w:lang w:eastAsia="ja-JP"/>
        </w:rPr>
        <w:t>TEXT 1</w:t>
      </w:r>
      <w:r w:rsidRPr="006C5C4E">
        <w:rPr>
          <w:rFonts w:asciiTheme="minorHAnsi" w:eastAsiaTheme="majorEastAsia" w:hAnsiTheme="minorHAnsi" w:cs="Arial"/>
          <w:b/>
          <w:bCs/>
          <w:color w:val="000000"/>
        </w:rPr>
        <w:t>: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>
        <w:rPr>
          <w:rFonts w:asciiTheme="minorHAnsi" w:eastAsiaTheme="majorEastAsia" w:hAnsiTheme="minorHAnsi" w:cs="Arial"/>
          <w:lang w:eastAsia="ja-JP"/>
        </w:rPr>
        <w:t>(Second Reading)</w:t>
      </w:r>
    </w:p>
    <w:p w14:paraId="59C3F051" w14:textId="77777777" w:rsidR="00143C10" w:rsidRDefault="00143C10" w:rsidP="00143C10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4CE7331C" w14:textId="77777777" w:rsidR="00143C10" w:rsidRPr="005C6989" w:rsidRDefault="00C073E7" w:rsidP="00143C10">
      <w:pPr>
        <w:tabs>
          <w:tab w:val="right" w:pos="8313"/>
        </w:tabs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>Now answer Questions 1</w:t>
      </w:r>
    </w:p>
    <w:p w14:paraId="5CA09149" w14:textId="77777777" w:rsidR="00143C10" w:rsidRPr="006C5C4E" w:rsidRDefault="00143C10" w:rsidP="00143C10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[90 seconds </w:t>
      </w: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16F28EBD" w14:textId="77777777" w:rsidR="007B7FD2" w:rsidRPr="000C49DF" w:rsidRDefault="007B7FD2">
      <w:pPr>
        <w:autoSpaceDE/>
        <w:autoSpaceDN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</w:p>
    <w:p w14:paraId="725AADBE" w14:textId="77777777" w:rsidR="007B7FD2" w:rsidRPr="000C49DF" w:rsidRDefault="007B7FD2">
      <w:pPr>
        <w:autoSpaceDE/>
        <w:autoSpaceDN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br w:type="page"/>
      </w:r>
    </w:p>
    <w:p w14:paraId="1BC83DFF" w14:textId="77777777" w:rsidR="002D468B" w:rsidRPr="000C49DF" w:rsidRDefault="002D468B" w:rsidP="00D766DA">
      <w:pPr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</w:p>
    <w:p w14:paraId="6BFF2FBC" w14:textId="77777777" w:rsidR="00D766DA" w:rsidRPr="000C49DF" w:rsidRDefault="00D766DA" w:rsidP="00D766DA">
      <w:pPr>
        <w:rPr>
          <w:rFonts w:asciiTheme="minorHAnsi" w:eastAsiaTheme="minorEastAsia" w:hAnsiTheme="minorHAnsi" w:cstheme="minorHAnsi"/>
          <w:b/>
          <w:bCs/>
          <w:color w:val="000000"/>
          <w:sz w:val="16"/>
          <w:szCs w:val="16"/>
          <w:lang w:eastAsia="ja-JP"/>
        </w:rPr>
      </w:pPr>
    </w:p>
    <w:p w14:paraId="37D71FCE" w14:textId="77777777" w:rsidR="00E416B8" w:rsidRDefault="00D766DA" w:rsidP="00E416B8">
      <w:pPr>
        <w:tabs>
          <w:tab w:val="left" w:pos="2880"/>
        </w:tabs>
        <w:spacing w:after="120"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noProof/>
          <w:lang w:val="en-US" w:eastAsia="ja-JP"/>
        </w:rPr>
        <w:drawing>
          <wp:inline distT="0" distB="0" distL="0" distR="0" wp14:anchorId="6545D719" wp14:editId="4359C9F3">
            <wp:extent cx="342900" cy="342900"/>
            <wp:effectExtent l="0" t="0" r="0" b="0"/>
            <wp:docPr id="5" name="Picture 5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9DF">
        <w:rPr>
          <w:rFonts w:asciiTheme="minorHAnsi" w:eastAsiaTheme="minorEastAsia" w:hAnsiTheme="minorHAnsi" w:cstheme="minorHAnsi"/>
          <w:b/>
          <w:lang w:eastAsia="ja-JP"/>
        </w:rPr>
        <w:t xml:space="preserve"> TEXT </w:t>
      </w:r>
      <w:r w:rsidR="005E5759" w:rsidRPr="000C49DF">
        <w:rPr>
          <w:rFonts w:asciiTheme="minorHAnsi" w:eastAsiaTheme="minorEastAsia" w:hAnsiTheme="minorHAnsi" w:cstheme="minorHAnsi"/>
          <w:b/>
          <w:lang w:eastAsia="ja-JP"/>
        </w:rPr>
        <w:t>2</w:t>
      </w: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 xml:space="preserve">: </w:t>
      </w:r>
    </w:p>
    <w:p w14:paraId="52EBF9E0" w14:textId="77777777" w:rsidR="00AE706F" w:rsidRDefault="00E416B8" w:rsidP="00E416B8">
      <w:pPr>
        <w:tabs>
          <w:tab w:val="left" w:pos="2880"/>
        </w:tabs>
        <w:spacing w:after="120"/>
        <w:rPr>
          <w:rFonts w:asciiTheme="minorHAnsi" w:eastAsiaTheme="minorEastAsia" w:hAnsiTheme="minorHAnsi" w:cstheme="minorHAnsi"/>
          <w:color w:val="000000"/>
          <w:szCs w:val="22"/>
          <w:lang w:eastAsia="ja-JP"/>
        </w:rPr>
      </w:pPr>
      <w:r w:rsidRPr="00E416B8">
        <w:rPr>
          <w:rFonts w:asciiTheme="minorHAnsi" w:eastAsiaTheme="minorEastAsia" w:hAnsiTheme="minorHAnsi" w:cstheme="minorHAnsi"/>
          <w:bCs/>
          <w:color w:val="000000"/>
          <w:lang w:eastAsia="ja-JP"/>
        </w:rPr>
        <w:t xml:space="preserve">Listen to </w:t>
      </w:r>
      <w:r w:rsidRPr="00E416B8">
        <w:rPr>
          <w:rFonts w:asciiTheme="minorHAnsi" w:eastAsiaTheme="minorEastAsia" w:hAnsiTheme="minorHAnsi" w:cstheme="minorHAnsi"/>
          <w:color w:val="000000"/>
          <w:sz w:val="22"/>
          <w:szCs w:val="22"/>
          <w:lang w:eastAsia="ja-JP"/>
        </w:rPr>
        <w:t xml:space="preserve">Kenta </w:t>
      </w:r>
      <w:r w:rsidRPr="00E416B8">
        <w:rPr>
          <w:rFonts w:asciiTheme="minorHAnsi" w:eastAsiaTheme="minorEastAsia" w:hAnsiTheme="minorHAnsi" w:cstheme="minorHAnsi"/>
          <w:color w:val="000000"/>
          <w:sz w:val="22"/>
          <w:szCs w:val="22"/>
          <w:lang w:val="en-US" w:eastAsia="ja-JP"/>
        </w:rPr>
        <w:t>talk about his visit to Australia</w:t>
      </w:r>
      <w:r>
        <w:rPr>
          <w:rFonts w:asciiTheme="minorHAnsi" w:eastAsiaTheme="minorEastAsia" w:hAnsiTheme="minorHAnsi" w:cstheme="minorHAnsi"/>
          <w:color w:val="000000"/>
          <w:szCs w:val="22"/>
          <w:lang w:val="en-US" w:eastAsia="ja-JP"/>
        </w:rPr>
        <w:t xml:space="preserve"> and answer Questions </w:t>
      </w:r>
      <w:r w:rsidR="00C073E7">
        <w:rPr>
          <w:rFonts w:asciiTheme="minorHAnsi" w:eastAsiaTheme="minorEastAsia" w:hAnsiTheme="minorHAnsi" w:cstheme="minorHAnsi"/>
          <w:color w:val="000000"/>
          <w:szCs w:val="22"/>
          <w:lang w:val="en-US" w:eastAsia="ja-JP"/>
        </w:rPr>
        <w:t>2</w:t>
      </w:r>
      <w:r>
        <w:rPr>
          <w:rFonts w:asciiTheme="minorHAnsi" w:eastAsiaTheme="minorEastAsia" w:hAnsiTheme="minorHAnsi" w:cstheme="minorHAnsi"/>
          <w:color w:val="000000"/>
          <w:szCs w:val="22"/>
          <w:lang w:val="en-US" w:eastAsia="ja-JP"/>
        </w:rPr>
        <w:t xml:space="preserve"> to </w:t>
      </w:r>
      <w:r w:rsidR="00B12971">
        <w:rPr>
          <w:rFonts w:asciiTheme="minorHAnsi" w:eastAsiaTheme="minorEastAsia" w:hAnsiTheme="minorHAnsi" w:cstheme="minorHAnsi"/>
          <w:color w:val="000000"/>
          <w:szCs w:val="22"/>
          <w:lang w:val="en-US" w:eastAsia="ja-JP"/>
        </w:rPr>
        <w:t>3</w:t>
      </w:r>
      <w:r w:rsidRPr="00E416B8">
        <w:rPr>
          <w:rFonts w:asciiTheme="minorHAnsi" w:eastAsiaTheme="minorEastAsia" w:hAnsiTheme="minorHAnsi" w:cstheme="minorHAnsi"/>
          <w:color w:val="000000"/>
          <w:sz w:val="22"/>
          <w:szCs w:val="22"/>
          <w:lang w:eastAsia="ja-JP"/>
        </w:rPr>
        <w:t>.</w:t>
      </w:r>
      <w:r w:rsidRPr="000C49DF">
        <w:rPr>
          <w:rFonts w:asciiTheme="minorHAnsi" w:eastAsiaTheme="minorEastAsia" w:hAnsiTheme="minorHAnsi" w:cstheme="minorHAnsi"/>
          <w:color w:val="000000"/>
          <w:sz w:val="22"/>
          <w:szCs w:val="22"/>
          <w:lang w:eastAsia="ja-JP"/>
        </w:rPr>
        <w:t xml:space="preserve"> </w:t>
      </w:r>
      <w:r>
        <w:rPr>
          <w:rFonts w:asciiTheme="minorHAnsi" w:eastAsiaTheme="minorEastAsia" w:hAnsiTheme="minorHAnsi" w:cstheme="minorHAnsi"/>
          <w:color w:val="000000"/>
          <w:szCs w:val="22"/>
          <w:lang w:eastAsia="ja-JP"/>
        </w:rPr>
        <w:t xml:space="preserve"> </w:t>
      </w:r>
    </w:p>
    <w:p w14:paraId="41DDF0A0" w14:textId="77777777" w:rsidR="00A118F8" w:rsidRPr="00E416B8" w:rsidRDefault="00A118F8" w:rsidP="00E416B8">
      <w:pPr>
        <w:tabs>
          <w:tab w:val="left" w:pos="2880"/>
        </w:tabs>
        <w:spacing w:after="120"/>
        <w:rPr>
          <w:rFonts w:asciiTheme="minorHAnsi" w:eastAsiaTheme="minorEastAsia" w:hAnsiTheme="minorHAnsi" w:cstheme="minorHAnsi"/>
          <w:color w:val="000000"/>
          <w:szCs w:val="22"/>
          <w:lang w:eastAsia="ja-JP"/>
        </w:rPr>
      </w:pPr>
      <w:r w:rsidRPr="000C49DF">
        <w:rPr>
          <w:rFonts w:asciiTheme="minorHAnsi" w:eastAsiaTheme="minorEastAsia" w:hAnsiTheme="minorHAnsi" w:cstheme="minorHAnsi"/>
          <w:lang w:eastAsia="ja-JP"/>
        </w:rPr>
        <w:t>(First Reading)</w:t>
      </w:r>
      <w:r w:rsidR="00D766DA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</w:r>
      <w:r w:rsidR="00D766DA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</w:r>
    </w:p>
    <w:p w14:paraId="7A64F354" w14:textId="77777777" w:rsidR="00A118F8" w:rsidRDefault="00A118F8" w:rsidP="005E5759">
      <w:pPr>
        <w:tabs>
          <w:tab w:val="left" w:pos="2880"/>
        </w:tabs>
        <w:ind w:right="91"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</w:p>
    <w:p w14:paraId="0DD7C91E" w14:textId="77777777" w:rsidR="00D766DA" w:rsidRPr="00A118F8" w:rsidRDefault="00D766DA" w:rsidP="00970FF2">
      <w:pPr>
        <w:tabs>
          <w:tab w:val="left" w:pos="2880"/>
        </w:tabs>
        <w:ind w:right="91"/>
        <w:jc w:val="right"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 xml:space="preserve">Track Three </w:t>
      </w:r>
      <w:r w:rsidR="00F76147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[</w:t>
      </w:r>
      <w:r w:rsidR="00970FF2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4.32</w:t>
      </w:r>
      <w:r w:rsidR="00F76147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]</w:t>
      </w:r>
    </w:p>
    <w:p w14:paraId="2A4B3115" w14:textId="77777777" w:rsidR="003E0D0F" w:rsidRPr="000C49DF" w:rsidRDefault="003E0D0F" w:rsidP="002D468B">
      <w:pPr>
        <w:rPr>
          <w:rFonts w:asciiTheme="minorHAnsi" w:eastAsiaTheme="minorEastAsia" w:hAnsiTheme="minorHAnsi" w:cstheme="minorHAnsi"/>
          <w:color w:val="000000"/>
          <w:sz w:val="22"/>
          <w:szCs w:val="22"/>
          <w:lang w:eastAsia="ja-JP"/>
        </w:rPr>
      </w:pPr>
    </w:p>
    <w:p w14:paraId="21A6BA6A" w14:textId="77777777" w:rsidR="009C542B" w:rsidRPr="00E75BC1" w:rsidRDefault="008F7A6D" w:rsidP="009A27BB">
      <w:pPr>
        <w:rPr>
          <w:rFonts w:asciiTheme="majorEastAsia" w:eastAsiaTheme="majorEastAsia" w:hAnsiTheme="majorEastAsia" w:cstheme="minorHAnsi"/>
          <w:color w:val="000000"/>
          <w:lang w:eastAsia="ja-JP"/>
        </w:rPr>
      </w:pPr>
      <w:r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ホームステイをした時に、オーストラリアの生活は</w:t>
      </w:r>
      <w:r w:rsidR="006F3E66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日本の自分</w:t>
      </w:r>
      <w:r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の生活とくらべ</w:t>
      </w:r>
      <w:r w:rsidR="00FB1D66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て</w:t>
      </w:r>
      <w:r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、</w:t>
      </w:r>
      <w:r w:rsidR="00734B23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ぜんぜん</w:t>
      </w:r>
      <w:r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ちがっ</w:t>
      </w:r>
      <w:r w:rsidR="006F3E66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てい</w:t>
      </w:r>
      <w:r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た</w:t>
      </w:r>
      <w:r w:rsidR="006F3E66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から</w:t>
      </w:r>
      <w:r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、おもしろかった。たとえば、一番大きくちが</w:t>
      </w:r>
      <w:r w:rsidR="00846712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った</w:t>
      </w:r>
      <w:r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のは海に行く</w:t>
      </w:r>
      <w:r w:rsidR="00734B23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事</w:t>
      </w:r>
      <w:r w:rsidR="00846712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について</w:t>
      </w:r>
      <w:r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だ</w:t>
      </w:r>
      <w:r w:rsidR="00861EC3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った</w:t>
      </w:r>
      <w:r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。</w:t>
      </w:r>
      <w:r w:rsidR="00846712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ぼくの</w:t>
      </w:r>
      <w:r w:rsidRPr="00E75BC1">
        <w:rPr>
          <w:rFonts w:asciiTheme="majorEastAsia" w:eastAsiaTheme="majorEastAsia" w:hAnsiTheme="majorEastAsia" w:cstheme="minorHAnsi"/>
          <w:color w:val="000000"/>
          <w:lang w:eastAsia="ja-JP"/>
        </w:rPr>
        <w:t>日本</w:t>
      </w:r>
      <w:r w:rsidR="00846712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の家から</w:t>
      </w:r>
      <w:r w:rsidRPr="00E75BC1">
        <w:rPr>
          <w:rFonts w:asciiTheme="majorEastAsia" w:eastAsiaTheme="majorEastAsia" w:hAnsiTheme="majorEastAsia" w:cstheme="minorHAnsi"/>
          <w:color w:val="000000"/>
          <w:lang w:eastAsia="ja-JP"/>
        </w:rPr>
        <w:t>海</w:t>
      </w:r>
      <w:r w:rsidR="00846712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までは近く</w:t>
      </w:r>
      <w:r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ないから、あまり</w:t>
      </w:r>
      <w:r w:rsidR="00846712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海に</w:t>
      </w:r>
      <w:r w:rsidRPr="00E75BC1">
        <w:rPr>
          <w:rFonts w:asciiTheme="majorEastAsia" w:eastAsiaTheme="majorEastAsia" w:hAnsiTheme="majorEastAsia" w:cstheme="minorHAnsi"/>
          <w:color w:val="000000"/>
          <w:lang w:eastAsia="ja-JP"/>
        </w:rPr>
        <w:t>行くことが</w:t>
      </w:r>
      <w:r w:rsidR="00734B23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出来ない</w:t>
      </w:r>
      <w:r w:rsidR="00846712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。それに</w:t>
      </w:r>
      <w:r w:rsidR="00D56C1F"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、ぼくの家族</w:t>
      </w:r>
      <w:r w:rsidR="00846712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は</w:t>
      </w:r>
      <w:r w:rsidR="00734B23" w:rsidRPr="00E75BC1">
        <w:rPr>
          <w:rFonts w:asciiTheme="majorEastAsia" w:eastAsiaTheme="majorEastAsia" w:hAnsiTheme="majorEastAsia" w:cstheme="minorHAnsi"/>
          <w:color w:val="000000"/>
          <w:lang w:eastAsia="ja-JP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734B23" w:rsidRPr="00E75BC1">
              <w:rPr>
                <w:rFonts w:asciiTheme="majorEastAsia" w:eastAsiaTheme="majorEastAsia" w:hAnsiTheme="majorEastAsia" w:cstheme="minorHAnsi" w:hint="eastAsia"/>
                <w:color w:val="000000"/>
                <w:lang w:eastAsia="ja-JP"/>
              </w:rPr>
              <w:t>およ</w:t>
            </w:r>
          </w:rt>
          <w:rubyBase>
            <w:r w:rsidR="00734B23" w:rsidRPr="00E75BC1">
              <w:rPr>
                <w:rFonts w:asciiTheme="majorEastAsia" w:eastAsiaTheme="majorEastAsia" w:hAnsiTheme="majorEastAsia" w:cstheme="minorHAnsi" w:hint="eastAsia"/>
                <w:color w:val="000000"/>
                <w:lang w:eastAsia="ja-JP"/>
              </w:rPr>
              <w:t>泳</w:t>
            </w:r>
          </w:rubyBase>
        </w:ruby>
      </w:r>
      <w:r w:rsidR="00734B23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いだ</w:t>
      </w:r>
      <w:r w:rsidR="00846712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後、</w:t>
      </w:r>
      <w:r w:rsidR="00734B23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また、</w:t>
      </w:r>
      <w:r w:rsidR="00846712"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すぐ家に</w:t>
      </w:r>
      <w:r w:rsidR="00734B23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帰らなけれ</w:t>
      </w:r>
      <w:r w:rsidR="009C542B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ばならないから</w:t>
      </w:r>
      <w:r w:rsidR="00846712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、つまらない。</w:t>
      </w:r>
      <w:r w:rsidR="00D56C1F"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でも、</w:t>
      </w:r>
      <w:r w:rsidR="00846712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オーストラリアの</w:t>
      </w:r>
      <w:r w:rsidR="00D56C1F"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ホストファミリーは</w:t>
      </w:r>
      <w:r w:rsidR="00846712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朝</w:t>
      </w:r>
      <w:r w:rsidR="00EF496F" w:rsidRPr="00E75BC1">
        <w:rPr>
          <w:rFonts w:asciiTheme="majorEastAsia" w:eastAsiaTheme="majorEastAsia" w:hAnsiTheme="majorEastAsia" w:cstheme="minorHAnsi"/>
          <w:color w:val="000000"/>
          <w:lang w:eastAsia="ja-JP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F496F" w:rsidRPr="00E75BC1">
              <w:rPr>
                <w:rFonts w:asciiTheme="majorEastAsia" w:eastAsiaTheme="majorEastAsia" w:hAnsiTheme="majorEastAsia" w:cstheme="minorHAnsi" w:hint="eastAsia"/>
                <w:color w:val="000000"/>
                <w:lang w:eastAsia="ja-JP"/>
              </w:rPr>
              <w:t>はや</w:t>
            </w:r>
          </w:rt>
          <w:rubyBase>
            <w:r w:rsidR="00EF496F" w:rsidRPr="00E75BC1">
              <w:rPr>
                <w:rFonts w:asciiTheme="majorEastAsia" w:eastAsiaTheme="majorEastAsia" w:hAnsiTheme="majorEastAsia" w:cstheme="minorHAnsi" w:hint="eastAsia"/>
                <w:color w:val="000000"/>
                <w:lang w:eastAsia="ja-JP"/>
              </w:rPr>
              <w:t>早</w:t>
            </w:r>
          </w:rubyBase>
        </w:ruby>
      </w:r>
      <w:r w:rsidR="00EF496F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く</w:t>
      </w:r>
      <w:r w:rsidR="00D56C1F" w:rsidRPr="00E75BC1">
        <w:rPr>
          <w:rFonts w:asciiTheme="majorEastAsia" w:eastAsiaTheme="majorEastAsia" w:hAnsiTheme="majorEastAsia" w:cstheme="minorHAnsi"/>
          <w:color w:val="000000"/>
          <w:lang w:eastAsia="ja-JP"/>
        </w:rPr>
        <w:t>海に行っ</w:t>
      </w:r>
      <w:r w:rsidR="00846712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て</w:t>
      </w:r>
      <w:r w:rsidR="00D56C1F"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、一日中</w:t>
      </w:r>
      <w:r w:rsidR="00846712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、</w:t>
      </w:r>
      <w:r w:rsidR="00D56C1F" w:rsidRPr="00E75BC1">
        <w:rPr>
          <w:rFonts w:asciiTheme="majorEastAsia" w:eastAsiaTheme="majorEastAsia" w:hAnsiTheme="majorEastAsia" w:cstheme="minorHAnsi"/>
          <w:color w:val="000000"/>
          <w:lang w:eastAsia="ja-JP"/>
        </w:rPr>
        <w:t>水泳</w:t>
      </w:r>
      <w:r w:rsidR="009C542B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やサーフィン</w:t>
      </w:r>
      <w:r w:rsidR="00D56C1F"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をした</w:t>
      </w:r>
      <w:r w:rsidR="00846712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り、</w:t>
      </w:r>
      <w:r w:rsidR="00D56C1F" w:rsidRPr="00E75BC1">
        <w:rPr>
          <w:rFonts w:asciiTheme="majorEastAsia" w:eastAsiaTheme="majorEastAsia" w:hAnsiTheme="majorEastAsia" w:cstheme="minorHAnsi"/>
          <w:color w:val="000000"/>
          <w:lang w:eastAsia="ja-JP"/>
        </w:rPr>
        <w:t>海の</w:t>
      </w:r>
      <w:r w:rsidR="009C542B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近く</w:t>
      </w:r>
      <w:r w:rsidR="00D56C1F"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をさんぽしたり、</w:t>
      </w:r>
      <w:r w:rsidR="009C542B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夜になると</w:t>
      </w:r>
      <w:r w:rsidR="00D56C1F"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、バーベキューをしたりしてから</w:t>
      </w:r>
      <w:r w:rsidR="00734B23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帰る</w:t>
      </w:r>
      <w:r w:rsidR="00D56C1F" w:rsidRPr="00E75BC1">
        <w:rPr>
          <w:rFonts w:asciiTheme="majorEastAsia" w:eastAsiaTheme="majorEastAsia" w:hAnsiTheme="majorEastAsia" w:cstheme="minorHAnsi"/>
          <w:color w:val="000000"/>
          <w:lang w:eastAsia="ja-JP"/>
        </w:rPr>
        <w:t>。</w:t>
      </w:r>
      <w:r w:rsidR="009C542B" w:rsidRPr="00E75BC1">
        <w:rPr>
          <w:rFonts w:asciiTheme="majorEastAsia" w:eastAsiaTheme="majorEastAsia" w:hAnsiTheme="majorEastAsia" w:cstheme="minorHAnsi" w:hint="eastAsia"/>
          <w:color w:val="000000"/>
          <w:lang w:eastAsia="ja-JP"/>
        </w:rPr>
        <w:t>だから、ぼくは日本で海に行くより、オーストラリアで海に行く方が好きだ。</w:t>
      </w:r>
    </w:p>
    <w:p w14:paraId="144A2870" w14:textId="77777777" w:rsidR="009C542B" w:rsidRPr="009C542B" w:rsidRDefault="009C542B" w:rsidP="009A27BB">
      <w:pPr>
        <w:rPr>
          <w:rFonts w:asciiTheme="minorHAnsi" w:eastAsiaTheme="minorEastAsia" w:hAnsiTheme="minorHAnsi" w:cstheme="minorHAnsi"/>
          <w:color w:val="000000"/>
          <w:sz w:val="22"/>
          <w:szCs w:val="22"/>
          <w:lang w:eastAsia="ja-JP"/>
        </w:rPr>
      </w:pPr>
    </w:p>
    <w:p w14:paraId="7BFDFF70" w14:textId="77777777" w:rsidR="00143C10" w:rsidRDefault="00143C10" w:rsidP="00143C10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[30 seconds 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5A3D7913" w14:textId="77777777" w:rsidR="00143C10" w:rsidRDefault="00143C10" w:rsidP="00143C10">
      <w:pPr>
        <w:rPr>
          <w:rFonts w:asciiTheme="minorHAnsi" w:eastAsiaTheme="majorEastAsia" w:hAnsiTheme="minorHAnsi" w:cs="Arial"/>
          <w:lang w:eastAsia="ja-JP"/>
        </w:rPr>
      </w:pPr>
    </w:p>
    <w:p w14:paraId="035AC4D1" w14:textId="77777777" w:rsidR="00143C10" w:rsidRPr="00575616" w:rsidRDefault="00143C10" w:rsidP="00143C10">
      <w:pPr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b/>
          <w:lang w:eastAsia="ja-JP"/>
        </w:rPr>
        <w:t xml:space="preserve">TEXT </w:t>
      </w:r>
      <w:r>
        <w:rPr>
          <w:rFonts w:asciiTheme="minorHAnsi" w:eastAsiaTheme="majorEastAsia" w:hAnsiTheme="minorHAnsi" w:cs="Arial"/>
          <w:b/>
          <w:lang w:eastAsia="ja-JP"/>
        </w:rPr>
        <w:t>2</w:t>
      </w:r>
      <w:r w:rsidRPr="006C5C4E">
        <w:rPr>
          <w:rFonts w:asciiTheme="minorHAnsi" w:eastAsiaTheme="majorEastAsia" w:hAnsiTheme="minorHAnsi" w:cs="Arial"/>
          <w:b/>
          <w:bCs/>
          <w:color w:val="000000"/>
        </w:rPr>
        <w:t>: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>
        <w:rPr>
          <w:rFonts w:asciiTheme="minorHAnsi" w:eastAsiaTheme="majorEastAsia" w:hAnsiTheme="minorHAnsi" w:cs="Arial"/>
          <w:lang w:eastAsia="ja-JP"/>
        </w:rPr>
        <w:t>(Second Reading)</w:t>
      </w:r>
    </w:p>
    <w:p w14:paraId="4C3D4384" w14:textId="77777777" w:rsidR="00143C10" w:rsidRDefault="00143C10" w:rsidP="00143C10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655404A1" w14:textId="77777777" w:rsidR="00143C10" w:rsidRPr="005C6989" w:rsidRDefault="00143C10" w:rsidP="00143C10">
      <w:pPr>
        <w:tabs>
          <w:tab w:val="right" w:pos="8313"/>
        </w:tabs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 xml:space="preserve">Now answer Questions </w:t>
      </w:r>
      <w:r w:rsidR="00C073E7">
        <w:rPr>
          <w:rFonts w:asciiTheme="minorHAnsi" w:eastAsiaTheme="majorEastAsia" w:hAnsiTheme="minorHAnsi" w:cs="Arial"/>
          <w:lang w:eastAsia="ja-JP"/>
        </w:rPr>
        <w:t>2</w:t>
      </w:r>
      <w:r>
        <w:rPr>
          <w:rFonts w:asciiTheme="minorHAnsi" w:eastAsiaTheme="majorEastAsia" w:hAnsiTheme="minorHAnsi" w:cs="Arial"/>
          <w:lang w:eastAsia="ja-JP"/>
        </w:rPr>
        <w:t xml:space="preserve"> to </w:t>
      </w:r>
      <w:r w:rsidR="001764AC">
        <w:rPr>
          <w:rFonts w:asciiTheme="minorHAnsi" w:eastAsiaTheme="majorEastAsia" w:hAnsiTheme="minorHAnsi" w:cs="Arial"/>
          <w:lang w:eastAsia="ja-JP"/>
        </w:rPr>
        <w:t>3</w:t>
      </w:r>
    </w:p>
    <w:p w14:paraId="634280FC" w14:textId="77777777" w:rsidR="00143C10" w:rsidRPr="006C5C4E" w:rsidRDefault="00143C10" w:rsidP="00143C10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[90 seconds </w:t>
      </w: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095B1DFD" w14:textId="77777777" w:rsidR="007B7FD2" w:rsidRPr="000C49DF" w:rsidRDefault="007B7FD2">
      <w:pPr>
        <w:autoSpaceDE/>
        <w:autoSpaceDN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</w:p>
    <w:p w14:paraId="079A2F9B" w14:textId="77777777" w:rsidR="00EC5AC3" w:rsidRPr="000C49DF" w:rsidRDefault="00EC5AC3">
      <w:pPr>
        <w:autoSpaceDE/>
        <w:autoSpaceDN/>
        <w:rPr>
          <w:rFonts w:asciiTheme="minorHAnsi" w:eastAsiaTheme="minorEastAsia" w:hAnsiTheme="minorHAnsi" w:cstheme="minorHAnsi"/>
          <w:b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lang w:eastAsia="ja-JP"/>
        </w:rPr>
        <w:br w:type="page"/>
      </w:r>
    </w:p>
    <w:p w14:paraId="412105BB" w14:textId="77777777" w:rsidR="00783922" w:rsidRPr="000C49DF" w:rsidRDefault="00783922">
      <w:pPr>
        <w:autoSpaceDE/>
        <w:autoSpaceDN/>
        <w:rPr>
          <w:rFonts w:asciiTheme="minorHAnsi" w:eastAsiaTheme="minorEastAsia" w:hAnsiTheme="minorHAnsi" w:cstheme="minorHAnsi"/>
          <w:b/>
          <w:lang w:eastAsia="ja-JP"/>
        </w:rPr>
      </w:pPr>
    </w:p>
    <w:p w14:paraId="2AE5A828" w14:textId="77777777" w:rsidR="0091211C" w:rsidRDefault="00F26638" w:rsidP="00A118F8">
      <w:pPr>
        <w:autoSpaceDE/>
        <w:autoSpaceDN/>
        <w:ind w:right="-73"/>
        <w:jc w:val="both"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noProof/>
          <w:lang w:val="en-US" w:eastAsia="ja-JP"/>
        </w:rPr>
        <w:drawing>
          <wp:inline distT="0" distB="0" distL="0" distR="0" wp14:anchorId="66A55062" wp14:editId="6F09A906">
            <wp:extent cx="342900" cy="342900"/>
            <wp:effectExtent l="0" t="0" r="0" b="0"/>
            <wp:docPr id="7" name="Picture 7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9DF">
        <w:rPr>
          <w:rFonts w:asciiTheme="minorHAnsi" w:eastAsiaTheme="minorEastAsia" w:hAnsiTheme="minorHAnsi" w:cstheme="minorHAnsi"/>
          <w:b/>
          <w:lang w:eastAsia="ja-JP"/>
        </w:rPr>
        <w:t xml:space="preserve"> TEXT </w:t>
      </w:r>
      <w:r w:rsidR="00467BEE" w:rsidRPr="000C49DF">
        <w:rPr>
          <w:rFonts w:asciiTheme="minorHAnsi" w:eastAsiaTheme="minorEastAsia" w:hAnsiTheme="minorHAnsi" w:cstheme="minorHAnsi"/>
          <w:b/>
          <w:lang w:eastAsia="ja-JP"/>
        </w:rPr>
        <w:t>3</w:t>
      </w: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 xml:space="preserve">: </w:t>
      </w:r>
    </w:p>
    <w:p w14:paraId="4770DC79" w14:textId="77777777" w:rsidR="0091211C" w:rsidRDefault="0091211C" w:rsidP="00A118F8">
      <w:pPr>
        <w:autoSpaceDE/>
        <w:autoSpaceDN/>
        <w:ind w:right="-73"/>
        <w:jc w:val="both"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</w:p>
    <w:p w14:paraId="4FC6F4E8" w14:textId="77777777" w:rsidR="00AE706F" w:rsidRDefault="0091211C" w:rsidP="00A118F8">
      <w:pPr>
        <w:autoSpaceDE/>
        <w:autoSpaceDN/>
        <w:ind w:right="-73"/>
        <w:jc w:val="both"/>
        <w:rPr>
          <w:rFonts w:asciiTheme="minorHAnsi" w:eastAsiaTheme="minorEastAsia" w:hAnsiTheme="minorHAnsi" w:cstheme="minorHAnsi"/>
          <w:lang w:eastAsia="ja-JP"/>
        </w:rPr>
      </w:pPr>
      <w:r w:rsidRPr="0091211C">
        <w:rPr>
          <w:rFonts w:asciiTheme="minorHAnsi" w:eastAsiaTheme="minorEastAsia" w:hAnsiTheme="minorHAnsi" w:cstheme="minorHAnsi"/>
          <w:bCs/>
          <w:color w:val="000000"/>
          <w:lang w:eastAsia="ja-JP"/>
        </w:rPr>
        <w:t xml:space="preserve">Listen to </w:t>
      </w:r>
      <w:r w:rsidR="00275130">
        <w:rPr>
          <w:rFonts w:asciiTheme="minorHAnsi" w:eastAsiaTheme="minorEastAsia" w:hAnsiTheme="minorHAnsi" w:cstheme="minorHAnsi"/>
          <w:lang w:eastAsia="ja-JP"/>
        </w:rPr>
        <w:t>Hiro and his mother talk</w:t>
      </w:r>
      <w:r w:rsidR="00A118F8" w:rsidRPr="0091211C">
        <w:rPr>
          <w:rFonts w:asciiTheme="minorHAnsi" w:eastAsiaTheme="minorEastAsia" w:hAnsiTheme="minorHAnsi" w:cstheme="minorHAnsi"/>
          <w:lang w:eastAsia="ja-JP"/>
        </w:rPr>
        <w:t xml:space="preserve"> about healthy lifestyles</w:t>
      </w:r>
      <w:r w:rsidRPr="0091211C">
        <w:rPr>
          <w:rFonts w:asciiTheme="minorHAnsi" w:eastAsiaTheme="minorEastAsia" w:hAnsiTheme="minorHAnsi" w:cstheme="minorHAnsi"/>
          <w:lang w:eastAsia="ja-JP"/>
        </w:rPr>
        <w:t xml:space="preserve"> and answer Questions 4 to </w:t>
      </w:r>
      <w:r>
        <w:rPr>
          <w:rFonts w:asciiTheme="minorHAnsi" w:eastAsiaTheme="minorEastAsia" w:hAnsiTheme="minorHAnsi" w:cstheme="minorHAnsi"/>
          <w:lang w:eastAsia="ja-JP"/>
        </w:rPr>
        <w:t>7</w:t>
      </w:r>
      <w:r w:rsidR="00A118F8" w:rsidRPr="0091211C">
        <w:rPr>
          <w:rFonts w:asciiTheme="minorHAnsi" w:eastAsiaTheme="minorEastAsia" w:hAnsiTheme="minorHAnsi" w:cstheme="minorHAnsi"/>
          <w:lang w:eastAsia="ja-JP"/>
        </w:rPr>
        <w:t>.</w:t>
      </w:r>
      <w:r w:rsidR="00A118F8" w:rsidRPr="000C49DF">
        <w:rPr>
          <w:rFonts w:asciiTheme="minorHAnsi" w:eastAsiaTheme="minorEastAsia" w:hAnsiTheme="minorHAnsi" w:cstheme="minorHAnsi"/>
          <w:lang w:eastAsia="ja-JP"/>
        </w:rPr>
        <w:t xml:space="preserve"> </w:t>
      </w:r>
    </w:p>
    <w:p w14:paraId="1EAE5827" w14:textId="77777777" w:rsidR="00A118F8" w:rsidRPr="000C49DF" w:rsidRDefault="00A118F8" w:rsidP="00A118F8">
      <w:pPr>
        <w:autoSpaceDE/>
        <w:autoSpaceDN/>
        <w:ind w:right="-73"/>
        <w:jc w:val="both"/>
        <w:rPr>
          <w:rFonts w:asciiTheme="minorHAnsi" w:eastAsiaTheme="minorEastAsia" w:hAnsiTheme="minorHAnsi" w:cstheme="minorHAnsi"/>
          <w:sz w:val="20"/>
          <w:lang w:eastAsia="ja-JP"/>
        </w:rPr>
      </w:pPr>
      <w:r w:rsidRPr="000C49DF">
        <w:rPr>
          <w:rFonts w:asciiTheme="minorHAnsi" w:eastAsiaTheme="minorEastAsia" w:hAnsiTheme="minorHAnsi" w:cstheme="minorHAnsi"/>
          <w:lang w:eastAsia="ja-JP"/>
        </w:rPr>
        <w:t>(First Reading)</w:t>
      </w:r>
    </w:p>
    <w:p w14:paraId="21788AEA" w14:textId="77777777" w:rsidR="00A118F8" w:rsidRDefault="00F26638" w:rsidP="00F26638">
      <w:pPr>
        <w:tabs>
          <w:tab w:val="left" w:pos="2880"/>
        </w:tabs>
        <w:ind w:right="91"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</w: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</w:r>
    </w:p>
    <w:p w14:paraId="2875F612" w14:textId="77777777" w:rsidR="00F26638" w:rsidRPr="000C49DF" w:rsidRDefault="00D34B1E" w:rsidP="00A118F8">
      <w:pPr>
        <w:tabs>
          <w:tab w:val="left" w:pos="2880"/>
        </w:tabs>
        <w:ind w:right="91"/>
        <w:jc w:val="right"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Track Four</w:t>
      </w:r>
      <w:r w:rsidR="00F26638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 xml:space="preserve"> </w:t>
      </w:r>
      <w:r w:rsidR="00F76147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[</w:t>
      </w:r>
      <w:r w:rsidR="00970FF2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6.16</w:t>
      </w:r>
      <w:r w:rsidR="00F76147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]</w:t>
      </w:r>
    </w:p>
    <w:p w14:paraId="506DD9D1" w14:textId="77777777" w:rsidR="00F26638" w:rsidRPr="000C49DF" w:rsidRDefault="00F26638" w:rsidP="00F26638">
      <w:pPr>
        <w:rPr>
          <w:rFonts w:asciiTheme="minorHAnsi" w:eastAsiaTheme="minorEastAsia" w:hAnsiTheme="minorHAnsi" w:cstheme="minorHAnsi"/>
          <w:b/>
          <w:sz w:val="16"/>
          <w:szCs w:val="16"/>
          <w:lang w:eastAsia="ja-JP"/>
        </w:rPr>
      </w:pPr>
    </w:p>
    <w:p w14:paraId="214A197E" w14:textId="77777777" w:rsidR="00F26638" w:rsidRPr="00E75BC1" w:rsidRDefault="00F26638" w:rsidP="00702462">
      <w:pPr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女:</w:t>
      </w:r>
      <w:r w:rsidR="00702462" w:rsidRPr="00E75BC1">
        <w:rPr>
          <w:rFonts w:asciiTheme="majorEastAsia" w:eastAsiaTheme="majorEastAsia" w:hAnsiTheme="majorEastAsia" w:cstheme="minorHAnsi"/>
          <w:lang w:eastAsia="ja-JP"/>
        </w:rPr>
        <w:tab/>
        <w:t>母</w:t>
      </w:r>
    </w:p>
    <w:p w14:paraId="32C0C633" w14:textId="77777777" w:rsidR="00F26638" w:rsidRPr="00E75BC1" w:rsidRDefault="00F26638" w:rsidP="00702462">
      <w:pPr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男</w:t>
      </w:r>
      <w:r w:rsidR="002509D8" w:rsidRPr="00E75BC1">
        <w:rPr>
          <w:rFonts w:asciiTheme="majorEastAsia" w:eastAsiaTheme="majorEastAsia" w:hAnsiTheme="majorEastAsia" w:cstheme="minorHAnsi"/>
          <w:lang w:eastAsia="ja-JP"/>
        </w:rPr>
        <w:t>:</w:t>
      </w:r>
      <w:r w:rsidR="00702462" w:rsidRPr="00E75BC1">
        <w:rPr>
          <w:rFonts w:asciiTheme="majorEastAsia" w:eastAsiaTheme="majorEastAsia" w:hAnsiTheme="majorEastAsia" w:cstheme="minorHAnsi"/>
          <w:lang w:eastAsia="ja-JP"/>
        </w:rPr>
        <w:tab/>
        <w:t>ひろ</w:t>
      </w:r>
    </w:p>
    <w:p w14:paraId="28805AAF" w14:textId="77777777" w:rsidR="00F26638" w:rsidRPr="00E75BC1" w:rsidRDefault="00F26638" w:rsidP="00F26638">
      <w:pPr>
        <w:rPr>
          <w:rFonts w:asciiTheme="majorEastAsia" w:eastAsiaTheme="majorEastAsia" w:hAnsiTheme="majorEastAsia" w:cstheme="minorHAnsi"/>
          <w:b/>
          <w:lang w:eastAsia="ja-JP"/>
        </w:rPr>
      </w:pPr>
    </w:p>
    <w:p w14:paraId="5F23C257" w14:textId="77777777" w:rsidR="00225CF0" w:rsidRPr="00E75BC1" w:rsidRDefault="00702462" w:rsidP="00467BEE">
      <w:pPr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母</w:t>
      </w:r>
      <w:r w:rsidR="00F26638" w:rsidRPr="00E75BC1">
        <w:rPr>
          <w:rFonts w:asciiTheme="majorEastAsia" w:eastAsiaTheme="majorEastAsia" w:hAnsiTheme="majorEastAsia" w:cstheme="minorHAnsi"/>
          <w:lang w:eastAsia="ja-JP"/>
        </w:rPr>
        <w:t>：</w:t>
      </w:r>
      <w:r w:rsidR="00467BEE"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575316" w:rsidRPr="00E75BC1">
        <w:rPr>
          <w:rFonts w:asciiTheme="majorEastAsia" w:eastAsiaTheme="majorEastAsia" w:hAnsiTheme="majorEastAsia" w:cstheme="minorHAnsi"/>
          <w:lang w:eastAsia="ja-JP"/>
        </w:rPr>
        <w:t>ねえ、ひろ、</w:t>
      </w:r>
      <w:r w:rsidR="00E966C8" w:rsidRPr="00E75BC1">
        <w:rPr>
          <w:rFonts w:asciiTheme="majorEastAsia" w:eastAsiaTheme="majorEastAsia" w:hAnsiTheme="majorEastAsia" w:cstheme="minorHAnsi" w:hint="eastAsia"/>
          <w:lang w:eastAsia="ja-JP"/>
        </w:rPr>
        <w:t>今日の</w:t>
      </w:r>
      <w:r w:rsidR="00575316" w:rsidRPr="00E75BC1">
        <w:rPr>
          <w:rFonts w:asciiTheme="majorEastAsia" w:eastAsiaTheme="majorEastAsia" w:hAnsiTheme="majorEastAsia" w:cstheme="minorHAnsi"/>
          <w:lang w:eastAsia="ja-JP"/>
        </w:rPr>
        <w:t>ほうかごの</w:t>
      </w:r>
      <w:r w:rsidR="00E966C8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6C8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やきゅう</w:t>
            </w:r>
          </w:rt>
          <w:rubyBase>
            <w:r w:rsidR="00E966C8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野球</w:t>
            </w:r>
          </w:rubyBase>
        </w:ruby>
      </w:r>
      <w:r w:rsidR="00575316" w:rsidRPr="00E75BC1">
        <w:rPr>
          <w:rFonts w:asciiTheme="majorEastAsia" w:eastAsiaTheme="majorEastAsia" w:hAnsiTheme="majorEastAsia" w:cstheme="minorHAnsi"/>
          <w:lang w:eastAsia="ja-JP"/>
        </w:rPr>
        <w:t>の</w:t>
      </w:r>
      <w:r w:rsidR="00342F9E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2F9E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れんしゅう</w:t>
            </w:r>
          </w:rt>
          <w:rubyBase>
            <w:r w:rsidR="00342F9E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練習</w:t>
            </w:r>
          </w:rubyBase>
        </w:ruby>
      </w:r>
      <w:r w:rsidR="00575316" w:rsidRPr="00E75BC1">
        <w:rPr>
          <w:rFonts w:asciiTheme="majorEastAsia" w:eastAsiaTheme="majorEastAsia" w:hAnsiTheme="majorEastAsia" w:cstheme="minorHAnsi"/>
          <w:lang w:eastAsia="ja-JP"/>
        </w:rPr>
        <w:t>に</w:t>
      </w:r>
      <w:r w:rsidR="00E966C8" w:rsidRPr="00E75BC1">
        <w:rPr>
          <w:rFonts w:asciiTheme="majorEastAsia" w:eastAsiaTheme="majorEastAsia" w:hAnsiTheme="majorEastAsia" w:cstheme="minorHAnsi" w:hint="eastAsia"/>
          <w:lang w:eastAsia="ja-JP"/>
        </w:rPr>
        <w:t>は行かない</w:t>
      </w:r>
      <w:r w:rsidR="00342F9E" w:rsidRPr="00E75BC1">
        <w:rPr>
          <w:rFonts w:asciiTheme="majorEastAsia" w:eastAsiaTheme="majorEastAsia" w:hAnsiTheme="majorEastAsia" w:cstheme="minorHAnsi" w:hint="eastAsia"/>
          <w:lang w:eastAsia="ja-JP"/>
        </w:rPr>
        <w:t>の？</w:t>
      </w:r>
    </w:p>
    <w:p w14:paraId="79E36A7B" w14:textId="77777777" w:rsidR="00A61F37" w:rsidRPr="00E75BC1" w:rsidRDefault="00702462" w:rsidP="00A61F37">
      <w:pPr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ひろ</w:t>
      </w:r>
      <w:r w:rsidR="001F72B4" w:rsidRPr="00E75BC1">
        <w:rPr>
          <w:rFonts w:asciiTheme="majorEastAsia" w:eastAsiaTheme="majorEastAsia" w:hAnsiTheme="majorEastAsia" w:cstheme="minorHAnsi"/>
          <w:lang w:eastAsia="ja-JP"/>
        </w:rPr>
        <w:t>：</w:t>
      </w:r>
      <w:r w:rsidR="00A61F37" w:rsidRPr="00E75BC1">
        <w:rPr>
          <w:rFonts w:asciiTheme="majorEastAsia" w:eastAsiaTheme="majorEastAsia" w:hAnsiTheme="majorEastAsia" w:cstheme="minorHAnsi"/>
          <w:lang w:eastAsia="ja-JP"/>
        </w:rPr>
        <w:t>うん、行かないと思う。</w:t>
      </w:r>
      <w:r w:rsidR="00E966C8" w:rsidRPr="00E75BC1">
        <w:rPr>
          <w:rFonts w:asciiTheme="majorEastAsia" w:eastAsiaTheme="majorEastAsia" w:hAnsiTheme="majorEastAsia" w:cstheme="minorHAnsi" w:hint="eastAsia"/>
          <w:lang w:eastAsia="ja-JP"/>
        </w:rPr>
        <w:t>明日</w:t>
      </w:r>
      <w:r w:rsidR="00A61F37" w:rsidRPr="00E75BC1">
        <w:rPr>
          <w:rFonts w:asciiTheme="majorEastAsia" w:eastAsiaTheme="majorEastAsia" w:hAnsiTheme="majorEastAsia" w:cstheme="minorHAnsi"/>
          <w:lang w:eastAsia="ja-JP"/>
        </w:rPr>
        <w:t>、</w:t>
      </w:r>
      <w:r w:rsidR="00F16030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6030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すうがく</w:t>
            </w:r>
          </w:rt>
          <w:rubyBase>
            <w:r w:rsidR="00F16030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数学</w:t>
            </w:r>
          </w:rubyBase>
        </w:ruby>
      </w:r>
      <w:r w:rsidR="00A61F37" w:rsidRPr="00E75BC1">
        <w:rPr>
          <w:rFonts w:asciiTheme="majorEastAsia" w:eastAsiaTheme="majorEastAsia" w:hAnsiTheme="majorEastAsia" w:cstheme="minorHAnsi"/>
          <w:lang w:eastAsia="ja-JP"/>
        </w:rPr>
        <w:t>のテストがあるから</w:t>
      </w:r>
      <w:r w:rsidR="00F16030" w:rsidRPr="00E75BC1">
        <w:rPr>
          <w:rFonts w:asciiTheme="majorEastAsia" w:eastAsiaTheme="majorEastAsia" w:hAnsiTheme="majorEastAsia" w:cstheme="minorHAnsi" w:hint="eastAsia"/>
          <w:lang w:eastAsia="ja-JP"/>
        </w:rPr>
        <w:t>。</w:t>
      </w:r>
      <w:r w:rsidR="00E966C8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66C8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やきゅう</w:t>
            </w:r>
          </w:rt>
          <w:rubyBase>
            <w:r w:rsidR="00E966C8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野球</w:t>
            </w:r>
          </w:rubyBase>
        </w:ruby>
      </w:r>
    </w:p>
    <w:p w14:paraId="2478D996" w14:textId="77777777" w:rsidR="00CB6614" w:rsidRPr="00E75BC1" w:rsidRDefault="00A61F37" w:rsidP="00A61F37">
      <w:pPr>
        <w:ind w:firstLine="720"/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の</w:t>
      </w:r>
      <w:r w:rsidR="00342F9E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2F9E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れんしゅう</w:t>
            </w:r>
          </w:rt>
          <w:rubyBase>
            <w:r w:rsidR="00342F9E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練習</w:t>
            </w:r>
          </w:rubyBase>
        </w:ruby>
      </w:r>
      <w:r w:rsidR="00E966C8" w:rsidRPr="00E75BC1">
        <w:rPr>
          <w:rFonts w:asciiTheme="majorEastAsia" w:eastAsiaTheme="majorEastAsia" w:hAnsiTheme="majorEastAsia" w:cstheme="minorHAnsi" w:hint="eastAsia"/>
          <w:lang w:eastAsia="ja-JP"/>
        </w:rPr>
        <w:t>に行く</w:t>
      </w:r>
      <w:r w:rsidRPr="00E75BC1">
        <w:rPr>
          <w:rFonts w:asciiTheme="majorEastAsia" w:eastAsiaTheme="majorEastAsia" w:hAnsiTheme="majorEastAsia" w:cstheme="minorHAnsi"/>
          <w:lang w:eastAsia="ja-JP"/>
        </w:rPr>
        <w:t>より勉強する</w:t>
      </w:r>
      <w:r w:rsidR="00E966C8" w:rsidRPr="00E75BC1">
        <w:rPr>
          <w:rFonts w:asciiTheme="majorEastAsia" w:eastAsiaTheme="majorEastAsia" w:hAnsiTheme="majorEastAsia" w:cstheme="minorHAnsi" w:hint="eastAsia"/>
          <w:lang w:eastAsia="ja-JP"/>
        </w:rPr>
        <w:t>方</w:t>
      </w:r>
      <w:r w:rsidRPr="00E75BC1">
        <w:rPr>
          <w:rFonts w:asciiTheme="majorEastAsia" w:eastAsiaTheme="majorEastAsia" w:hAnsiTheme="majorEastAsia" w:cstheme="minorHAnsi"/>
          <w:lang w:eastAsia="ja-JP"/>
        </w:rPr>
        <w:t>がたいせつだ</w:t>
      </w:r>
      <w:r w:rsidR="00E966C8" w:rsidRPr="00E75BC1">
        <w:rPr>
          <w:rFonts w:asciiTheme="majorEastAsia" w:eastAsiaTheme="majorEastAsia" w:hAnsiTheme="majorEastAsia" w:cstheme="minorHAnsi" w:hint="eastAsia"/>
          <w:lang w:eastAsia="ja-JP"/>
        </w:rPr>
        <w:t>から</w:t>
      </w:r>
      <w:r w:rsidR="00A00FA8" w:rsidRPr="00E75BC1">
        <w:rPr>
          <w:rFonts w:asciiTheme="majorEastAsia" w:eastAsiaTheme="majorEastAsia" w:hAnsiTheme="majorEastAsia" w:cstheme="minorHAnsi" w:hint="eastAsia"/>
          <w:lang w:eastAsia="ja-JP"/>
        </w:rPr>
        <w:t>ね</w:t>
      </w:r>
      <w:r w:rsidRPr="00E75BC1">
        <w:rPr>
          <w:rFonts w:asciiTheme="majorEastAsia" w:eastAsiaTheme="majorEastAsia" w:hAnsiTheme="majorEastAsia" w:cstheme="minorHAnsi"/>
          <w:lang w:eastAsia="ja-JP"/>
        </w:rPr>
        <w:t>。</w:t>
      </w:r>
    </w:p>
    <w:p w14:paraId="4B400E5B" w14:textId="77777777" w:rsidR="00575316" w:rsidRPr="00E75BC1" w:rsidRDefault="00575316" w:rsidP="00AE109F">
      <w:pPr>
        <w:ind w:left="716" w:hanging="716"/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母：</w:t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A61F37" w:rsidRPr="00E75BC1">
        <w:rPr>
          <w:rFonts w:asciiTheme="majorEastAsia" w:eastAsiaTheme="majorEastAsia" w:hAnsiTheme="majorEastAsia" w:cstheme="minorHAnsi"/>
          <w:lang w:eastAsia="ja-JP"/>
        </w:rPr>
        <w:t>えっ！</w:t>
      </w:r>
      <w:r w:rsidR="00AE109F" w:rsidRPr="00E75BC1">
        <w:rPr>
          <w:rFonts w:asciiTheme="majorEastAsia" w:eastAsiaTheme="majorEastAsia" w:hAnsiTheme="majorEastAsia" w:cstheme="minorHAnsi"/>
          <w:lang w:eastAsia="ja-JP"/>
        </w:rPr>
        <w:t>また</w:t>
      </w:r>
      <w:r w:rsidR="00342F9E" w:rsidRPr="00E75BC1">
        <w:rPr>
          <w:rFonts w:asciiTheme="majorEastAsia" w:eastAsiaTheme="majorEastAsia" w:hAnsiTheme="majorEastAsia" w:cstheme="minorHAnsi" w:hint="eastAsia"/>
          <w:lang w:eastAsia="ja-JP"/>
        </w:rPr>
        <w:t>、勉強</w:t>
      </w:r>
      <w:r w:rsidR="00A61F37" w:rsidRPr="00E75BC1">
        <w:rPr>
          <w:rFonts w:asciiTheme="majorEastAsia" w:eastAsiaTheme="majorEastAsia" w:hAnsiTheme="majorEastAsia" w:cstheme="minorHAnsi"/>
          <w:lang w:eastAsia="ja-JP"/>
        </w:rPr>
        <w:t>？</w:t>
      </w:r>
      <w:r w:rsidR="00AE109F" w:rsidRPr="00E75BC1">
        <w:rPr>
          <w:rFonts w:asciiTheme="majorEastAsia" w:eastAsiaTheme="majorEastAsia" w:hAnsiTheme="majorEastAsia" w:cstheme="minorHAnsi"/>
          <w:lang w:eastAsia="ja-JP"/>
        </w:rPr>
        <w:t>先週の月曜日も</w:t>
      </w:r>
      <w:r w:rsidR="00342F9E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2F9E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れんしゅう</w:t>
            </w:r>
          </w:rt>
          <w:rubyBase>
            <w:r w:rsidR="00342F9E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練習</w:t>
            </w:r>
          </w:rubyBase>
        </w:ruby>
      </w:r>
      <w:r w:rsidR="00AE109F" w:rsidRPr="00E75BC1">
        <w:rPr>
          <w:rFonts w:asciiTheme="majorEastAsia" w:eastAsiaTheme="majorEastAsia" w:hAnsiTheme="majorEastAsia" w:cstheme="minorHAnsi"/>
          <w:lang w:eastAsia="ja-JP"/>
        </w:rPr>
        <w:t>に行かなかったよね。</w:t>
      </w:r>
    </w:p>
    <w:p w14:paraId="7373A21B" w14:textId="77777777" w:rsidR="00342F9E" w:rsidRPr="00E75BC1" w:rsidRDefault="00575316" w:rsidP="00AE109F">
      <w:pPr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ひろ：</w:t>
      </w:r>
      <w:r w:rsidR="00342F9E" w:rsidRPr="00E75BC1">
        <w:rPr>
          <w:rFonts w:asciiTheme="majorEastAsia" w:eastAsiaTheme="majorEastAsia" w:hAnsiTheme="majorEastAsia" w:cstheme="minorHAnsi" w:hint="eastAsia"/>
          <w:lang w:eastAsia="ja-JP"/>
        </w:rPr>
        <w:t>うん、</w:t>
      </w:r>
      <w:r w:rsidR="00AE109F" w:rsidRPr="00E75BC1">
        <w:rPr>
          <w:rFonts w:asciiTheme="majorEastAsia" w:eastAsiaTheme="majorEastAsia" w:hAnsiTheme="majorEastAsia" w:cstheme="minorHAnsi"/>
          <w:lang w:eastAsia="ja-JP"/>
        </w:rPr>
        <w:t>そうだけど、今日は数学のテストの勉強</w:t>
      </w:r>
      <w:r w:rsidR="00342F9E" w:rsidRPr="00E75BC1">
        <w:rPr>
          <w:rFonts w:asciiTheme="majorEastAsia" w:eastAsiaTheme="majorEastAsia" w:hAnsiTheme="majorEastAsia" w:cstheme="minorHAnsi" w:hint="eastAsia"/>
          <w:lang w:eastAsia="ja-JP"/>
        </w:rPr>
        <w:t>をした</w:t>
      </w:r>
      <w:r w:rsidR="00AE109F" w:rsidRPr="00E75BC1">
        <w:rPr>
          <w:rFonts w:asciiTheme="majorEastAsia" w:eastAsiaTheme="majorEastAsia" w:hAnsiTheme="majorEastAsia" w:cstheme="minorHAnsi"/>
          <w:lang w:eastAsia="ja-JP"/>
        </w:rPr>
        <w:t>後で、</w:t>
      </w:r>
      <w:r w:rsidR="00342F9E" w:rsidRPr="00E75BC1">
        <w:rPr>
          <w:rFonts w:asciiTheme="majorEastAsia" w:eastAsiaTheme="majorEastAsia" w:hAnsiTheme="majorEastAsia" w:cstheme="minorHAnsi" w:hint="eastAsia"/>
          <w:lang w:eastAsia="ja-JP"/>
        </w:rPr>
        <w:t>理科</w:t>
      </w:r>
      <w:r w:rsidR="00AE109F" w:rsidRPr="00E75BC1">
        <w:rPr>
          <w:rFonts w:asciiTheme="majorEastAsia" w:eastAsiaTheme="majorEastAsia" w:hAnsiTheme="majorEastAsia" w:cstheme="minorHAnsi"/>
          <w:lang w:eastAsia="ja-JP"/>
        </w:rPr>
        <w:t>の</w:t>
      </w:r>
    </w:p>
    <w:p w14:paraId="361ED8F9" w14:textId="77777777" w:rsidR="00575316" w:rsidRPr="00E75BC1" w:rsidRDefault="009D57C3" w:rsidP="009D57C3">
      <w:pPr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 w:hint="eastAsia"/>
          <w:lang w:eastAsia="ja-JP"/>
        </w:rPr>
        <w:t xml:space="preserve">　　　</w:t>
      </w:r>
      <w:r w:rsidR="00342F9E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2F9E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しゅくだい</w:t>
            </w:r>
          </w:rt>
          <w:rubyBase>
            <w:r w:rsidR="00342F9E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宿題</w:t>
            </w:r>
          </w:rubyBase>
        </w:ruby>
      </w:r>
      <w:r w:rsidR="00F1029A" w:rsidRPr="00E75BC1">
        <w:rPr>
          <w:rFonts w:asciiTheme="majorEastAsia" w:eastAsiaTheme="majorEastAsia" w:hAnsiTheme="majorEastAsia" w:cstheme="minorHAnsi"/>
          <w:lang w:eastAsia="ja-JP"/>
        </w:rPr>
        <w:t>も</w:t>
      </w:r>
      <w:r w:rsidR="00AE109F" w:rsidRPr="00E75BC1">
        <w:rPr>
          <w:rFonts w:asciiTheme="majorEastAsia" w:eastAsiaTheme="majorEastAsia" w:hAnsiTheme="majorEastAsia" w:cstheme="minorHAnsi"/>
          <w:lang w:eastAsia="ja-JP"/>
        </w:rPr>
        <w:t>やらなければならないから</w:t>
      </w:r>
      <w:r w:rsidRPr="00E75BC1">
        <w:rPr>
          <w:rFonts w:asciiTheme="majorEastAsia" w:eastAsiaTheme="majorEastAsia" w:hAnsiTheme="majorEastAsia" w:cstheme="minorHAnsi" w:hint="eastAsia"/>
          <w:lang w:eastAsia="ja-JP"/>
        </w:rPr>
        <w:t>、</w:t>
      </w:r>
      <w:r w:rsidR="00AE109F" w:rsidRPr="00E75BC1">
        <w:rPr>
          <w:rFonts w:asciiTheme="majorEastAsia" w:eastAsiaTheme="majorEastAsia" w:hAnsiTheme="majorEastAsia" w:cstheme="minorHAnsi"/>
          <w:lang w:eastAsia="ja-JP"/>
        </w:rPr>
        <w:t>いそがしい。</w:t>
      </w:r>
    </w:p>
    <w:p w14:paraId="5876A957" w14:textId="77777777" w:rsidR="00575316" w:rsidRPr="00E75BC1" w:rsidRDefault="00575316" w:rsidP="00F1029A">
      <w:pPr>
        <w:ind w:left="716" w:hanging="716"/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母：</w:t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9D57C3" w:rsidRPr="00E75BC1">
        <w:rPr>
          <w:rFonts w:asciiTheme="majorEastAsia" w:eastAsiaTheme="majorEastAsia" w:hAnsiTheme="majorEastAsia" w:cstheme="minorHAnsi" w:hint="eastAsia"/>
          <w:lang w:eastAsia="ja-JP"/>
        </w:rPr>
        <w:t>そう。でも、だいじょうぶ</w:t>
      </w:r>
      <w:r w:rsidR="00F16030" w:rsidRPr="00E75BC1">
        <w:rPr>
          <w:rFonts w:asciiTheme="majorEastAsia" w:eastAsiaTheme="majorEastAsia" w:hAnsiTheme="majorEastAsia" w:cstheme="minorHAnsi" w:hint="eastAsia"/>
          <w:lang w:eastAsia="ja-JP"/>
        </w:rPr>
        <w:t>なの</w:t>
      </w:r>
      <w:r w:rsidR="00F1029A" w:rsidRPr="00E75BC1">
        <w:rPr>
          <w:rFonts w:asciiTheme="majorEastAsia" w:eastAsiaTheme="majorEastAsia" w:hAnsiTheme="majorEastAsia" w:cstheme="minorHAnsi"/>
          <w:lang w:eastAsia="ja-JP"/>
        </w:rPr>
        <w:t>？</w:t>
      </w:r>
      <w:r w:rsidR="00F16030" w:rsidRPr="00E75BC1">
        <w:rPr>
          <w:rFonts w:asciiTheme="majorEastAsia" w:eastAsiaTheme="majorEastAsia" w:hAnsiTheme="majorEastAsia" w:cstheme="minorHAnsi" w:hint="eastAsia"/>
          <w:lang w:eastAsia="ja-JP"/>
        </w:rPr>
        <w:t>さいきん、あまり</w:t>
      </w:r>
      <w:r w:rsidR="00F16030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6030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うんどう</w:t>
            </w:r>
          </w:rt>
          <w:rubyBase>
            <w:r w:rsidR="00F16030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運動</w:t>
            </w:r>
          </w:rubyBase>
        </w:ruby>
      </w:r>
      <w:r w:rsidR="00F16030" w:rsidRPr="00E75BC1">
        <w:rPr>
          <w:rFonts w:asciiTheme="majorEastAsia" w:eastAsiaTheme="majorEastAsia" w:hAnsiTheme="majorEastAsia" w:cstheme="minorHAnsi" w:hint="eastAsia"/>
          <w:lang w:eastAsia="ja-JP"/>
        </w:rPr>
        <w:t>をしていなくて、</w:t>
      </w:r>
      <w:r w:rsidR="00F1029A" w:rsidRPr="00E75BC1">
        <w:rPr>
          <w:rFonts w:asciiTheme="majorEastAsia" w:eastAsiaTheme="majorEastAsia" w:hAnsiTheme="majorEastAsia" w:cstheme="minorHAnsi"/>
          <w:lang w:eastAsia="ja-JP"/>
        </w:rPr>
        <w:t>食事の時</w:t>
      </w:r>
      <w:r w:rsidR="009D57C3" w:rsidRPr="00E75BC1">
        <w:rPr>
          <w:rFonts w:asciiTheme="majorEastAsia" w:eastAsiaTheme="majorEastAsia" w:hAnsiTheme="majorEastAsia" w:cstheme="minorHAnsi" w:hint="eastAsia"/>
          <w:lang w:eastAsia="ja-JP"/>
        </w:rPr>
        <w:t>も</w:t>
      </w:r>
      <w:r w:rsidR="00F1029A" w:rsidRPr="00E75BC1">
        <w:rPr>
          <w:rFonts w:asciiTheme="majorEastAsia" w:eastAsiaTheme="majorEastAsia" w:hAnsiTheme="majorEastAsia" w:cstheme="minorHAnsi"/>
          <w:lang w:eastAsia="ja-JP"/>
        </w:rPr>
        <w:t>あまり食べていない</w:t>
      </w:r>
      <w:r w:rsidR="009D57C3" w:rsidRPr="00E75BC1">
        <w:rPr>
          <w:rFonts w:asciiTheme="majorEastAsia" w:eastAsiaTheme="majorEastAsia" w:hAnsiTheme="majorEastAsia" w:cstheme="minorHAnsi" w:hint="eastAsia"/>
          <w:lang w:eastAsia="ja-JP"/>
        </w:rPr>
        <w:t>から</w:t>
      </w:r>
      <w:r w:rsidR="00F1029A" w:rsidRPr="00E75BC1">
        <w:rPr>
          <w:rFonts w:asciiTheme="majorEastAsia" w:eastAsiaTheme="majorEastAsia" w:hAnsiTheme="majorEastAsia" w:cstheme="minorHAnsi"/>
          <w:lang w:eastAsia="ja-JP"/>
        </w:rPr>
        <w:t>。</w:t>
      </w:r>
    </w:p>
    <w:p w14:paraId="5B4B4320" w14:textId="77777777" w:rsidR="00575316" w:rsidRPr="00E75BC1" w:rsidRDefault="00575316" w:rsidP="00575316">
      <w:pPr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ひろ：</w:t>
      </w:r>
      <w:r w:rsidR="00F16030" w:rsidRPr="00E75BC1">
        <w:rPr>
          <w:rFonts w:asciiTheme="majorEastAsia" w:eastAsiaTheme="majorEastAsia" w:hAnsiTheme="majorEastAsia" w:cstheme="minorHAnsi" w:hint="eastAsia"/>
          <w:lang w:eastAsia="ja-JP"/>
        </w:rPr>
        <w:t>だいじょうぶだよ</w:t>
      </w:r>
      <w:r w:rsidR="00BA1020" w:rsidRPr="00E75BC1">
        <w:rPr>
          <w:rFonts w:asciiTheme="majorEastAsia" w:eastAsiaTheme="majorEastAsia" w:hAnsiTheme="majorEastAsia" w:cstheme="minorHAnsi" w:hint="eastAsia"/>
          <w:lang w:eastAsia="ja-JP"/>
        </w:rPr>
        <w:t>、お母さん</w:t>
      </w:r>
      <w:r w:rsidR="00714C38" w:rsidRPr="00E75BC1">
        <w:rPr>
          <w:rFonts w:asciiTheme="majorEastAsia" w:eastAsiaTheme="majorEastAsia" w:hAnsiTheme="majorEastAsia" w:cstheme="minorHAnsi"/>
          <w:lang w:eastAsia="ja-JP"/>
        </w:rPr>
        <w:t>。しんぱいしなくてもいいよ。</w:t>
      </w:r>
    </w:p>
    <w:p w14:paraId="715AF844" w14:textId="77777777" w:rsidR="00575316" w:rsidRPr="00E75BC1" w:rsidRDefault="00575316" w:rsidP="00E60620">
      <w:pPr>
        <w:ind w:left="716" w:hanging="716"/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母：</w:t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F16030" w:rsidRPr="00E75BC1">
        <w:rPr>
          <w:rFonts w:asciiTheme="majorEastAsia" w:eastAsiaTheme="majorEastAsia" w:hAnsiTheme="majorEastAsia" w:cstheme="minorHAnsi" w:hint="eastAsia"/>
          <w:lang w:eastAsia="ja-JP"/>
        </w:rPr>
        <w:t>そう？あ、それでね、さっき、</w:t>
      </w:r>
      <w:r w:rsidR="00F16030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6030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やきゅう</w:t>
            </w:r>
          </w:rt>
          <w:rubyBase>
            <w:r w:rsidR="00F16030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野球</w:t>
            </w:r>
          </w:rubyBase>
        </w:ruby>
      </w:r>
      <w:r w:rsidR="00E60620" w:rsidRPr="00E75BC1">
        <w:rPr>
          <w:rFonts w:asciiTheme="majorEastAsia" w:eastAsiaTheme="majorEastAsia" w:hAnsiTheme="majorEastAsia" w:cstheme="minorHAnsi"/>
          <w:lang w:eastAsia="ja-JP"/>
        </w:rPr>
        <w:t>のコーチ</w:t>
      </w:r>
      <w:r w:rsidR="00F16030" w:rsidRPr="00E75BC1">
        <w:rPr>
          <w:rFonts w:asciiTheme="majorEastAsia" w:eastAsiaTheme="majorEastAsia" w:hAnsiTheme="majorEastAsia" w:cstheme="minorHAnsi" w:hint="eastAsia"/>
          <w:lang w:eastAsia="ja-JP"/>
        </w:rPr>
        <w:t>から電話があったよ。</w:t>
      </w:r>
    </w:p>
    <w:p w14:paraId="49F33A25" w14:textId="77777777" w:rsidR="00575316" w:rsidRPr="00E75BC1" w:rsidRDefault="00575316" w:rsidP="00575316">
      <w:pPr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ひろ：</w:t>
      </w:r>
      <w:r w:rsidR="00E60620" w:rsidRPr="00E75BC1">
        <w:rPr>
          <w:rFonts w:asciiTheme="majorEastAsia" w:eastAsiaTheme="majorEastAsia" w:hAnsiTheme="majorEastAsia" w:cstheme="minorHAnsi"/>
          <w:lang w:eastAsia="ja-JP"/>
        </w:rPr>
        <w:t>えっ、</w:t>
      </w:r>
      <w:r w:rsidR="00F16030" w:rsidRPr="00E75BC1">
        <w:rPr>
          <w:rFonts w:asciiTheme="majorEastAsia" w:eastAsiaTheme="majorEastAsia" w:hAnsiTheme="majorEastAsia" w:cstheme="minorHAnsi" w:hint="eastAsia"/>
          <w:lang w:eastAsia="ja-JP"/>
        </w:rPr>
        <w:t xml:space="preserve">コーチから？　</w:t>
      </w:r>
    </w:p>
    <w:p w14:paraId="130A7795" w14:textId="77777777" w:rsidR="00575316" w:rsidRPr="00E75BC1" w:rsidRDefault="00575316" w:rsidP="00EF496F">
      <w:pPr>
        <w:ind w:left="716" w:hanging="716"/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母：</w:t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BA1020" w:rsidRPr="00E75BC1">
        <w:rPr>
          <w:rFonts w:asciiTheme="majorEastAsia" w:eastAsiaTheme="majorEastAsia" w:hAnsiTheme="majorEastAsia" w:cstheme="minorHAnsi" w:hint="eastAsia"/>
          <w:lang w:eastAsia="ja-JP"/>
        </w:rPr>
        <w:t>うん、</w:t>
      </w:r>
      <w:r w:rsidR="00E60620" w:rsidRPr="00E75BC1">
        <w:rPr>
          <w:rFonts w:asciiTheme="majorEastAsia" w:eastAsiaTheme="majorEastAsia" w:hAnsiTheme="majorEastAsia" w:cstheme="minorHAnsi"/>
          <w:lang w:eastAsia="ja-JP"/>
        </w:rPr>
        <w:t>先週末</w:t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の</w:t>
      </w:r>
      <w:r w:rsidR="00A2483F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83F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やきゅう</w:t>
            </w:r>
          </w:rt>
          <w:rubyBase>
            <w:r w:rsidR="00A2483F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野球</w:t>
            </w:r>
          </w:rubyBase>
        </w:ruby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のゲームの後、</w:t>
      </w:r>
      <w:r w:rsidR="00E60620" w:rsidRPr="00E75BC1">
        <w:rPr>
          <w:rFonts w:asciiTheme="majorEastAsia" w:eastAsiaTheme="majorEastAsia" w:hAnsiTheme="majorEastAsia" w:cstheme="minorHAnsi"/>
          <w:lang w:eastAsia="ja-JP"/>
        </w:rPr>
        <w:t>ひろが</w:t>
      </w:r>
      <w:r w:rsidR="00EF496F" w:rsidRPr="00E75BC1">
        <w:rPr>
          <w:rFonts w:asciiTheme="majorEastAsia" w:eastAsiaTheme="majorEastAsia" w:hAnsiTheme="majorEastAsia" w:cstheme="minorHAnsi" w:hint="eastAsia"/>
          <w:lang w:eastAsia="ja-JP"/>
        </w:rPr>
        <w:t>友だちとあそんでいた時に</w:t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ベンチの上からジャンプをして、</w:t>
      </w:r>
      <w:r w:rsidR="00E60620" w:rsidRPr="00E75BC1">
        <w:rPr>
          <w:rFonts w:asciiTheme="majorEastAsia" w:eastAsiaTheme="majorEastAsia" w:hAnsiTheme="majorEastAsia" w:cstheme="minorHAnsi"/>
          <w:lang w:eastAsia="ja-JP"/>
        </w:rPr>
        <w:t>足</w:t>
      </w:r>
      <w:r w:rsidR="00EF496F" w:rsidRPr="00E75BC1">
        <w:rPr>
          <w:rFonts w:asciiTheme="majorEastAsia" w:eastAsiaTheme="majorEastAsia" w:hAnsiTheme="majorEastAsia" w:cstheme="minorHAnsi" w:hint="eastAsia"/>
          <w:lang w:eastAsia="ja-JP"/>
        </w:rPr>
        <w:t>をけがした</w:t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って</w:t>
      </w:r>
      <w:r w:rsidR="00EF496F" w:rsidRPr="00E75BC1">
        <w:rPr>
          <w:rFonts w:asciiTheme="majorEastAsia" w:eastAsiaTheme="majorEastAsia" w:hAnsiTheme="majorEastAsia" w:cstheme="minorHAnsi" w:hint="eastAsia"/>
          <w:lang w:eastAsia="ja-JP"/>
        </w:rPr>
        <w:t>聞いたけれど、</w:t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それは</w:t>
      </w:r>
      <w:r w:rsidR="00BA1020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1020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ほんとう</w:t>
            </w:r>
          </w:rt>
          <w:rubyBase>
            <w:r w:rsidR="00BA1020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本当</w:t>
            </w:r>
          </w:rubyBase>
        </w:ruby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なの？</w:t>
      </w:r>
      <w:r w:rsidR="00EF496F" w:rsidRPr="00E75BC1">
        <w:rPr>
          <w:rFonts w:asciiTheme="majorEastAsia" w:eastAsiaTheme="majorEastAsia" w:hAnsiTheme="majorEastAsia" w:cstheme="minorHAnsi" w:hint="eastAsia"/>
          <w:lang w:eastAsia="ja-JP"/>
        </w:rPr>
        <w:t xml:space="preserve">　</w:t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ちょっと、</w:t>
      </w:r>
      <w:r w:rsidR="00E60620" w:rsidRPr="00E75BC1">
        <w:rPr>
          <w:rFonts w:asciiTheme="majorEastAsia" w:eastAsiaTheme="majorEastAsia" w:hAnsiTheme="majorEastAsia" w:cstheme="minorHAnsi"/>
          <w:lang w:eastAsia="ja-JP"/>
        </w:rPr>
        <w:t>足を</w:t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見ても</w:t>
      </w:r>
      <w:r w:rsidR="00E60620" w:rsidRPr="00E75BC1">
        <w:rPr>
          <w:rFonts w:asciiTheme="majorEastAsia" w:eastAsiaTheme="majorEastAsia" w:hAnsiTheme="majorEastAsia" w:cstheme="minorHAnsi"/>
          <w:lang w:eastAsia="ja-JP"/>
        </w:rPr>
        <w:t>いい？</w:t>
      </w:r>
    </w:p>
    <w:p w14:paraId="139A5650" w14:textId="77777777" w:rsidR="00575316" w:rsidRPr="00E75BC1" w:rsidRDefault="00575316" w:rsidP="00575316">
      <w:pPr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ひろ：</w:t>
      </w:r>
      <w:r w:rsidR="00E60620" w:rsidRPr="00E75BC1">
        <w:rPr>
          <w:rFonts w:asciiTheme="majorEastAsia" w:eastAsiaTheme="majorEastAsia" w:hAnsiTheme="majorEastAsia" w:cstheme="minorHAnsi"/>
          <w:lang w:eastAsia="ja-JP"/>
        </w:rPr>
        <w:t>大じょうぶ</w:t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だよ</w:t>
      </w:r>
      <w:r w:rsidR="00E60620" w:rsidRPr="00E75BC1">
        <w:rPr>
          <w:rFonts w:asciiTheme="majorEastAsia" w:eastAsiaTheme="majorEastAsia" w:hAnsiTheme="majorEastAsia" w:cstheme="minorHAnsi"/>
          <w:lang w:eastAsia="ja-JP"/>
        </w:rPr>
        <w:t>、お母さん</w:t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。</w:t>
      </w:r>
      <w:r w:rsidR="00E60620" w:rsidRPr="00E75BC1">
        <w:rPr>
          <w:rFonts w:asciiTheme="majorEastAsia" w:eastAsiaTheme="majorEastAsia" w:hAnsiTheme="majorEastAsia" w:cstheme="minorHAnsi"/>
          <w:lang w:eastAsia="ja-JP"/>
        </w:rPr>
        <w:t>いたくない</w:t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から</w:t>
      </w:r>
      <w:r w:rsidR="00E60620" w:rsidRPr="00E75BC1">
        <w:rPr>
          <w:rFonts w:asciiTheme="majorEastAsia" w:eastAsiaTheme="majorEastAsia" w:hAnsiTheme="majorEastAsia" w:cstheme="minorHAnsi"/>
          <w:lang w:eastAsia="ja-JP"/>
        </w:rPr>
        <w:t>！</w:t>
      </w:r>
    </w:p>
    <w:p w14:paraId="22EE03F8" w14:textId="77777777" w:rsidR="00575316" w:rsidRPr="00E75BC1" w:rsidRDefault="00575316" w:rsidP="00E60620">
      <w:pPr>
        <w:ind w:left="716" w:hanging="716"/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母：</w:t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あー、</w:t>
      </w:r>
      <w:r w:rsidR="00BA1020" w:rsidRPr="00E75BC1">
        <w:rPr>
          <w:rFonts w:asciiTheme="majorEastAsia" w:eastAsiaTheme="majorEastAsia" w:hAnsiTheme="majorEastAsia" w:cstheme="minorHAnsi" w:hint="eastAsia"/>
          <w:lang w:eastAsia="ja-JP"/>
        </w:rPr>
        <w:t>すごい、</w:t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これは</w:t>
      </w:r>
      <w:r w:rsidR="009B45D4" w:rsidRPr="00E75BC1">
        <w:rPr>
          <w:rFonts w:asciiTheme="majorEastAsia" w:eastAsiaTheme="majorEastAsia" w:hAnsiTheme="majorEastAsia" w:cstheme="minorHAnsi" w:hint="eastAsia"/>
          <w:lang w:eastAsia="ja-JP"/>
        </w:rPr>
        <w:t>たいへん</w:t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！すぐに</w:t>
      </w:r>
      <w:r w:rsidR="00A2483F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83F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びょういん</w:t>
            </w:r>
          </w:rt>
          <w:rubyBase>
            <w:r w:rsidR="00A2483F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病院</w:t>
            </w:r>
          </w:rubyBase>
        </w:ruby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に行った方がいいわ。</w:t>
      </w:r>
    </w:p>
    <w:p w14:paraId="201B10D2" w14:textId="77777777" w:rsidR="00A2483F" w:rsidRPr="00E75BC1" w:rsidRDefault="00A2483F" w:rsidP="00E60620">
      <w:pPr>
        <w:ind w:left="716" w:hanging="716"/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 w:hint="eastAsia"/>
          <w:lang w:eastAsia="ja-JP"/>
        </w:rPr>
        <w:t xml:space="preserve">　　　だから、さいきん、</w:t>
      </w:r>
      <w:r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83F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やきゅう</w:t>
            </w:r>
          </w:rt>
          <w:rubyBase>
            <w:r w:rsidR="00A2483F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野球</w:t>
            </w:r>
          </w:rubyBase>
        </w:ruby>
      </w:r>
      <w:r w:rsidRPr="00E75BC1">
        <w:rPr>
          <w:rFonts w:asciiTheme="majorEastAsia" w:eastAsiaTheme="majorEastAsia" w:hAnsiTheme="majorEastAsia" w:cstheme="minorHAnsi" w:hint="eastAsia"/>
          <w:lang w:eastAsia="ja-JP"/>
        </w:rPr>
        <w:t>の</w:t>
      </w:r>
      <w:r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83F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れんしゅう</w:t>
            </w:r>
          </w:rt>
          <w:rubyBase>
            <w:r w:rsidR="00A2483F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練習</w:t>
            </w:r>
          </w:rubyBase>
        </w:ruby>
      </w:r>
      <w:r w:rsidRPr="00E75BC1">
        <w:rPr>
          <w:rFonts w:asciiTheme="majorEastAsia" w:eastAsiaTheme="majorEastAsia" w:hAnsiTheme="majorEastAsia" w:cstheme="minorHAnsi" w:hint="eastAsia"/>
          <w:lang w:eastAsia="ja-JP"/>
        </w:rPr>
        <w:t>に行</w:t>
      </w:r>
      <w:r w:rsidR="00BA1020" w:rsidRPr="00E75BC1">
        <w:rPr>
          <w:rFonts w:asciiTheme="majorEastAsia" w:eastAsiaTheme="majorEastAsia" w:hAnsiTheme="majorEastAsia" w:cstheme="minorHAnsi" w:hint="eastAsia"/>
          <w:lang w:eastAsia="ja-JP"/>
        </w:rPr>
        <w:t>きたくなかった</w:t>
      </w:r>
      <w:r w:rsidRPr="00E75BC1">
        <w:rPr>
          <w:rFonts w:asciiTheme="majorEastAsia" w:eastAsiaTheme="majorEastAsia" w:hAnsiTheme="majorEastAsia" w:cstheme="minorHAnsi" w:hint="eastAsia"/>
          <w:lang w:eastAsia="ja-JP"/>
        </w:rPr>
        <w:t>のね！</w:t>
      </w:r>
    </w:p>
    <w:p w14:paraId="496105F4" w14:textId="77777777" w:rsidR="00575316" w:rsidRPr="00E75BC1" w:rsidRDefault="00575316" w:rsidP="00575316">
      <w:pPr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ひろ：</w:t>
      </w:r>
      <w:r w:rsidR="00A2483F" w:rsidRPr="00E75BC1">
        <w:rPr>
          <w:rFonts w:asciiTheme="majorEastAsia" w:eastAsiaTheme="majorEastAsia" w:hAnsiTheme="majorEastAsia" w:cstheme="minorHAnsi" w:hint="eastAsia"/>
          <w:lang w:eastAsia="ja-JP"/>
        </w:rPr>
        <w:t>ごめんなさい…</w:t>
      </w:r>
    </w:p>
    <w:p w14:paraId="2A2E4E4A" w14:textId="77777777" w:rsidR="006F168A" w:rsidRPr="000C49DF" w:rsidRDefault="00CB6614" w:rsidP="006F168A">
      <w:pPr>
        <w:ind w:left="1436" w:hanging="1436"/>
        <w:rPr>
          <w:rFonts w:asciiTheme="minorHAnsi" w:eastAsiaTheme="minorEastAsia" w:hAnsiTheme="minorHAnsi" w:cstheme="minorHAnsi"/>
          <w:lang w:eastAsia="ja-JP"/>
        </w:rPr>
      </w:pPr>
      <w:r w:rsidRPr="000C49DF">
        <w:rPr>
          <w:rFonts w:asciiTheme="minorHAnsi" w:eastAsiaTheme="minorEastAsia" w:hAnsiTheme="minorHAnsi" w:cstheme="minorHAnsi"/>
          <w:lang w:eastAsia="ja-JP"/>
        </w:rPr>
        <w:tab/>
      </w:r>
    </w:p>
    <w:p w14:paraId="4D7E2EE5" w14:textId="77777777" w:rsidR="00143C10" w:rsidRDefault="00143C10" w:rsidP="00143C10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[30 seconds 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7CD9E200" w14:textId="77777777" w:rsidR="00143C10" w:rsidRDefault="00143C10" w:rsidP="00143C10">
      <w:pPr>
        <w:rPr>
          <w:rFonts w:asciiTheme="minorHAnsi" w:eastAsiaTheme="majorEastAsia" w:hAnsiTheme="minorHAnsi" w:cs="Arial"/>
          <w:lang w:eastAsia="ja-JP"/>
        </w:rPr>
      </w:pPr>
    </w:p>
    <w:p w14:paraId="4DC01FE5" w14:textId="77777777" w:rsidR="00143C10" w:rsidRPr="00575616" w:rsidRDefault="00143C10" w:rsidP="00143C10">
      <w:pPr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b/>
          <w:lang w:eastAsia="ja-JP"/>
        </w:rPr>
        <w:t xml:space="preserve">TEXT </w:t>
      </w:r>
      <w:r>
        <w:rPr>
          <w:rFonts w:asciiTheme="minorHAnsi" w:eastAsiaTheme="majorEastAsia" w:hAnsiTheme="minorHAnsi" w:cs="Arial"/>
          <w:b/>
          <w:lang w:eastAsia="ja-JP"/>
        </w:rPr>
        <w:t>3</w:t>
      </w:r>
      <w:r w:rsidRPr="006C5C4E">
        <w:rPr>
          <w:rFonts w:asciiTheme="minorHAnsi" w:eastAsiaTheme="majorEastAsia" w:hAnsiTheme="minorHAnsi" w:cs="Arial"/>
          <w:b/>
          <w:bCs/>
          <w:color w:val="000000"/>
        </w:rPr>
        <w:t>: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>
        <w:rPr>
          <w:rFonts w:asciiTheme="minorHAnsi" w:eastAsiaTheme="majorEastAsia" w:hAnsiTheme="minorHAnsi" w:cs="Arial"/>
          <w:lang w:eastAsia="ja-JP"/>
        </w:rPr>
        <w:t>(Second Reading)</w:t>
      </w:r>
    </w:p>
    <w:p w14:paraId="5E9484CF" w14:textId="77777777" w:rsidR="00143C10" w:rsidRDefault="00143C10" w:rsidP="00143C10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02B7D344" w14:textId="77777777" w:rsidR="00143C10" w:rsidRPr="005C6989" w:rsidRDefault="00143C10" w:rsidP="00143C10">
      <w:pPr>
        <w:tabs>
          <w:tab w:val="right" w:pos="8313"/>
        </w:tabs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 xml:space="preserve">Now answer Questions </w:t>
      </w:r>
      <w:r w:rsidR="00B12971">
        <w:rPr>
          <w:rFonts w:asciiTheme="minorHAnsi" w:eastAsiaTheme="majorEastAsia" w:hAnsiTheme="minorHAnsi" w:cs="Arial"/>
          <w:lang w:eastAsia="ja-JP"/>
        </w:rPr>
        <w:t>4</w:t>
      </w:r>
      <w:r>
        <w:rPr>
          <w:rFonts w:asciiTheme="minorHAnsi" w:eastAsiaTheme="majorEastAsia" w:hAnsiTheme="minorHAnsi" w:cs="Arial"/>
          <w:lang w:eastAsia="ja-JP"/>
        </w:rPr>
        <w:t xml:space="preserve"> to </w:t>
      </w:r>
      <w:r w:rsidR="00B12971">
        <w:rPr>
          <w:rFonts w:asciiTheme="minorHAnsi" w:eastAsiaTheme="majorEastAsia" w:hAnsiTheme="minorHAnsi" w:cs="Arial"/>
          <w:lang w:eastAsia="ja-JP"/>
        </w:rPr>
        <w:t>7</w:t>
      </w:r>
    </w:p>
    <w:p w14:paraId="613097EA" w14:textId="77777777" w:rsidR="00143C10" w:rsidRPr="006C5C4E" w:rsidRDefault="00143C10" w:rsidP="00143C10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[90 seconds </w:t>
      </w: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2040DF67" w14:textId="77777777" w:rsidR="00DD3DE7" w:rsidRPr="000C49DF" w:rsidRDefault="00DD3DE7" w:rsidP="00DD3DE7">
      <w:pPr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</w:p>
    <w:p w14:paraId="73C73267" w14:textId="77777777" w:rsidR="00EC5AC3" w:rsidRPr="000C49DF" w:rsidRDefault="00EC5AC3">
      <w:pPr>
        <w:autoSpaceDE/>
        <w:autoSpaceDN/>
        <w:rPr>
          <w:rFonts w:asciiTheme="minorHAnsi" w:eastAsiaTheme="minorEastAsia" w:hAnsiTheme="minorHAnsi" w:cstheme="minorHAnsi"/>
          <w:b/>
          <w:lang w:eastAsia="ja-JP"/>
        </w:rPr>
      </w:pPr>
    </w:p>
    <w:p w14:paraId="3BE59E44" w14:textId="77777777" w:rsidR="00EC5AC3" w:rsidRPr="000C49DF" w:rsidRDefault="00EC5AC3" w:rsidP="00EC5AC3">
      <w:pPr>
        <w:autoSpaceDE/>
        <w:autoSpaceDN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</w:p>
    <w:p w14:paraId="72F5727D" w14:textId="77777777" w:rsidR="00133A93" w:rsidRPr="000C49DF" w:rsidRDefault="00133A93">
      <w:pPr>
        <w:autoSpaceDE/>
        <w:autoSpaceDN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lang w:eastAsia="ja-JP"/>
        </w:rPr>
        <w:br w:type="page"/>
      </w:r>
    </w:p>
    <w:p w14:paraId="4D3612CE" w14:textId="77777777" w:rsidR="0091211C" w:rsidRDefault="00F26638" w:rsidP="00A118F8">
      <w:pPr>
        <w:autoSpaceDE/>
        <w:autoSpaceDN/>
        <w:ind w:right="-73"/>
        <w:jc w:val="both"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noProof/>
          <w:lang w:val="en-US" w:eastAsia="ja-JP"/>
        </w:rPr>
        <w:lastRenderedPageBreak/>
        <w:drawing>
          <wp:inline distT="0" distB="0" distL="0" distR="0" wp14:anchorId="60A63AD2" wp14:editId="642B7D01">
            <wp:extent cx="342900" cy="342900"/>
            <wp:effectExtent l="0" t="0" r="0" b="0"/>
            <wp:docPr id="8" name="Picture 8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9DF">
        <w:rPr>
          <w:rFonts w:asciiTheme="minorHAnsi" w:eastAsiaTheme="minorEastAsia" w:hAnsiTheme="minorHAnsi" w:cstheme="minorHAnsi"/>
          <w:b/>
          <w:lang w:eastAsia="ja-JP"/>
        </w:rPr>
        <w:t xml:space="preserve"> TEXT </w:t>
      </w:r>
      <w:r w:rsidR="00015904" w:rsidRPr="000C49DF">
        <w:rPr>
          <w:rFonts w:asciiTheme="minorHAnsi" w:eastAsiaTheme="minorEastAsia" w:hAnsiTheme="minorHAnsi" w:cstheme="minorHAnsi"/>
          <w:b/>
          <w:lang w:eastAsia="ja-JP"/>
        </w:rPr>
        <w:t>4</w:t>
      </w: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 xml:space="preserve">: </w:t>
      </w:r>
    </w:p>
    <w:p w14:paraId="2E7C4A2B" w14:textId="77777777" w:rsidR="0091211C" w:rsidRDefault="0091211C" w:rsidP="00A118F8">
      <w:pPr>
        <w:autoSpaceDE/>
        <w:autoSpaceDN/>
        <w:ind w:right="-73"/>
        <w:jc w:val="both"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</w:p>
    <w:p w14:paraId="71362B96" w14:textId="77777777" w:rsidR="00A118F8" w:rsidRPr="000C49DF" w:rsidRDefault="0091211C" w:rsidP="00A118F8">
      <w:pPr>
        <w:autoSpaceDE/>
        <w:autoSpaceDN/>
        <w:ind w:right="-73"/>
        <w:jc w:val="both"/>
        <w:rPr>
          <w:rFonts w:asciiTheme="minorHAnsi" w:eastAsiaTheme="minorEastAsia" w:hAnsiTheme="minorHAnsi" w:cstheme="minorHAnsi"/>
          <w:sz w:val="20"/>
          <w:lang w:eastAsia="ja-JP"/>
        </w:rPr>
      </w:pPr>
      <w:r>
        <w:rPr>
          <w:rFonts w:asciiTheme="minorHAnsi" w:eastAsiaTheme="minorEastAsia" w:hAnsiTheme="minorHAnsi" w:cstheme="minorHAnsi"/>
          <w:bCs/>
          <w:color w:val="000000"/>
          <w:lang w:eastAsia="ja-JP"/>
        </w:rPr>
        <w:t xml:space="preserve">Listen to </w:t>
      </w:r>
      <w:r w:rsidR="00A118F8" w:rsidRPr="000C49DF">
        <w:rPr>
          <w:rFonts w:asciiTheme="minorHAnsi" w:eastAsiaTheme="minorEastAsia" w:hAnsiTheme="minorHAnsi" w:cstheme="minorHAnsi"/>
          <w:lang w:eastAsia="ja-JP"/>
        </w:rPr>
        <w:t>Yui</w:t>
      </w:r>
      <w:r>
        <w:rPr>
          <w:rFonts w:asciiTheme="minorHAnsi" w:eastAsiaTheme="minorEastAsia" w:hAnsiTheme="minorHAnsi" w:cstheme="minorHAnsi"/>
          <w:lang w:eastAsia="ja-JP"/>
        </w:rPr>
        <w:t xml:space="preserve"> and Satoshi talk</w:t>
      </w:r>
      <w:r w:rsidR="00A118F8" w:rsidRPr="000C49DF">
        <w:rPr>
          <w:rFonts w:asciiTheme="minorHAnsi" w:eastAsiaTheme="minorEastAsia" w:hAnsiTheme="minorHAnsi" w:cstheme="minorHAnsi"/>
          <w:lang w:eastAsia="ja-JP"/>
        </w:rPr>
        <w:t xml:space="preserve"> about visiting Australia</w:t>
      </w:r>
      <w:r w:rsidRPr="0091211C">
        <w:rPr>
          <w:rFonts w:asciiTheme="minorHAnsi" w:eastAsiaTheme="minorEastAsia" w:hAnsiTheme="minorHAnsi" w:cstheme="minorHAnsi"/>
          <w:lang w:eastAsia="ja-JP"/>
        </w:rPr>
        <w:t xml:space="preserve"> and answer Questions </w:t>
      </w:r>
      <w:r>
        <w:rPr>
          <w:rFonts w:asciiTheme="minorHAnsi" w:eastAsiaTheme="minorEastAsia" w:hAnsiTheme="minorHAnsi" w:cstheme="minorHAnsi"/>
          <w:lang w:eastAsia="ja-JP"/>
        </w:rPr>
        <w:t>8</w:t>
      </w:r>
      <w:r w:rsidRPr="0091211C">
        <w:rPr>
          <w:rFonts w:asciiTheme="minorHAnsi" w:eastAsiaTheme="minorEastAsia" w:hAnsiTheme="minorHAnsi" w:cstheme="minorHAnsi"/>
          <w:lang w:eastAsia="ja-JP"/>
        </w:rPr>
        <w:t xml:space="preserve"> to </w:t>
      </w:r>
      <w:r>
        <w:rPr>
          <w:rFonts w:asciiTheme="minorHAnsi" w:eastAsiaTheme="minorEastAsia" w:hAnsiTheme="minorHAnsi" w:cstheme="minorHAnsi"/>
          <w:lang w:eastAsia="ja-JP"/>
        </w:rPr>
        <w:t>11</w:t>
      </w:r>
      <w:r w:rsidR="00A118F8" w:rsidRPr="000C49DF">
        <w:rPr>
          <w:rFonts w:asciiTheme="minorHAnsi" w:eastAsiaTheme="minorEastAsia" w:hAnsiTheme="minorHAnsi" w:cstheme="minorHAnsi"/>
          <w:lang w:eastAsia="ja-JP"/>
        </w:rPr>
        <w:t>. (First Reading)</w:t>
      </w:r>
    </w:p>
    <w:p w14:paraId="4632FCC6" w14:textId="77777777" w:rsidR="00A118F8" w:rsidRDefault="00F26638" w:rsidP="00F26638">
      <w:pPr>
        <w:tabs>
          <w:tab w:val="left" w:pos="2880"/>
        </w:tabs>
        <w:ind w:right="91"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</w: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</w:r>
    </w:p>
    <w:p w14:paraId="2D180555" w14:textId="77777777" w:rsidR="00F26638" w:rsidRPr="000C49DF" w:rsidRDefault="00F26638" w:rsidP="00A118F8">
      <w:pPr>
        <w:tabs>
          <w:tab w:val="left" w:pos="2880"/>
        </w:tabs>
        <w:ind w:right="91"/>
        <w:jc w:val="right"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 xml:space="preserve">Track </w:t>
      </w:r>
      <w:r w:rsidR="00D34B1E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Five</w:t>
      </w: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 xml:space="preserve"> </w:t>
      </w:r>
      <w:r w:rsidR="00F76147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[</w:t>
      </w:r>
      <w:r w:rsidR="00970FF2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6.24</w:t>
      </w:r>
      <w:r w:rsidR="00F76147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]</w:t>
      </w:r>
    </w:p>
    <w:p w14:paraId="0D9159B6" w14:textId="77777777" w:rsidR="00F26638" w:rsidRPr="000C49DF" w:rsidRDefault="00F26638" w:rsidP="00F26638">
      <w:pPr>
        <w:rPr>
          <w:rFonts w:asciiTheme="minorHAnsi" w:eastAsiaTheme="minorEastAsia" w:hAnsiTheme="minorHAnsi" w:cstheme="minorHAnsi"/>
          <w:b/>
          <w:lang w:eastAsia="ja-JP"/>
        </w:rPr>
      </w:pPr>
    </w:p>
    <w:p w14:paraId="1C2B47B4" w14:textId="77777777" w:rsidR="00F26638" w:rsidRPr="00E75BC1" w:rsidRDefault="00F26638" w:rsidP="00702462">
      <w:pPr>
        <w:rPr>
          <w:rFonts w:ascii="MS Gothic" w:eastAsia="MS Gothic" w:hAnsi="MS Gothic" w:cstheme="minorHAnsi"/>
          <w:lang w:eastAsia="ja-JP"/>
        </w:rPr>
      </w:pPr>
      <w:r w:rsidRPr="00E75BC1">
        <w:rPr>
          <w:rFonts w:ascii="MS Gothic" w:eastAsia="MS Gothic" w:hAnsi="MS Gothic" w:cstheme="minorHAnsi"/>
          <w:lang w:eastAsia="ja-JP"/>
        </w:rPr>
        <w:t>女</w:t>
      </w:r>
      <w:r w:rsidR="00702462" w:rsidRPr="00E75BC1">
        <w:rPr>
          <w:rFonts w:ascii="MS Gothic" w:eastAsia="MS Gothic" w:hAnsi="MS Gothic" w:cstheme="minorHAnsi"/>
          <w:lang w:eastAsia="ja-JP"/>
        </w:rPr>
        <w:t xml:space="preserve">:       </w:t>
      </w:r>
      <w:r w:rsidR="009C2C48" w:rsidRPr="00E75BC1">
        <w:rPr>
          <w:rFonts w:ascii="MS Gothic" w:eastAsia="MS Gothic" w:hAnsi="MS Gothic" w:cstheme="minorHAnsi"/>
          <w:lang w:eastAsia="ja-JP"/>
        </w:rPr>
        <w:t>ゆい</w:t>
      </w:r>
    </w:p>
    <w:p w14:paraId="436A7ACA" w14:textId="77777777" w:rsidR="00FA6EFA" w:rsidRPr="00E75BC1" w:rsidRDefault="00F26638" w:rsidP="00702462">
      <w:pPr>
        <w:rPr>
          <w:rFonts w:ascii="MS Gothic" w:eastAsia="MS Gothic" w:hAnsi="MS Gothic" w:cstheme="minorHAnsi"/>
          <w:lang w:eastAsia="ja-JP"/>
        </w:rPr>
      </w:pPr>
      <w:r w:rsidRPr="00E75BC1">
        <w:rPr>
          <w:rFonts w:ascii="MS Gothic" w:eastAsia="MS Gothic" w:hAnsi="MS Gothic" w:cstheme="minorHAnsi"/>
          <w:lang w:eastAsia="ja-JP"/>
        </w:rPr>
        <w:t>男</w:t>
      </w:r>
      <w:r w:rsidR="00702462" w:rsidRPr="00E75BC1">
        <w:rPr>
          <w:rFonts w:ascii="MS Gothic" w:eastAsia="MS Gothic" w:hAnsi="MS Gothic" w:cstheme="minorHAnsi"/>
          <w:lang w:eastAsia="ja-JP"/>
        </w:rPr>
        <w:t>:</w:t>
      </w:r>
      <w:r w:rsidR="00702462" w:rsidRPr="00E75BC1">
        <w:rPr>
          <w:rFonts w:ascii="MS Gothic" w:eastAsia="MS Gothic" w:hAnsi="MS Gothic" w:cstheme="minorHAnsi"/>
          <w:lang w:eastAsia="ja-JP"/>
        </w:rPr>
        <w:tab/>
      </w:r>
      <w:r w:rsidR="00F51D5F" w:rsidRPr="00E75BC1">
        <w:rPr>
          <w:rFonts w:ascii="MS Gothic" w:eastAsia="MS Gothic" w:hAnsi="MS Gothic" w:cstheme="minorHAnsi"/>
          <w:lang w:eastAsia="ja-JP"/>
        </w:rPr>
        <w:t>さとし</w:t>
      </w:r>
    </w:p>
    <w:p w14:paraId="66F56C46" w14:textId="77777777" w:rsidR="00F26638" w:rsidRPr="00E75BC1" w:rsidRDefault="00F26638" w:rsidP="00F26638">
      <w:pPr>
        <w:rPr>
          <w:rFonts w:ascii="MS Gothic" w:eastAsia="MS Gothic" w:hAnsi="MS Gothic" w:cstheme="minorHAnsi"/>
          <w:b/>
          <w:lang w:eastAsia="ja-JP"/>
        </w:rPr>
      </w:pPr>
    </w:p>
    <w:p w14:paraId="7047B1E9" w14:textId="77777777" w:rsidR="009D77A7" w:rsidRPr="00E75BC1" w:rsidRDefault="009C2C48" w:rsidP="009D77A7">
      <w:pPr>
        <w:ind w:left="1436" w:hanging="1436"/>
        <w:rPr>
          <w:rFonts w:ascii="MS Gothic" w:eastAsia="MS Gothic" w:hAnsi="MS Gothic" w:cstheme="minorHAnsi"/>
          <w:lang w:eastAsia="ja-JP"/>
        </w:rPr>
      </w:pPr>
      <w:r w:rsidRPr="00E75BC1">
        <w:rPr>
          <w:rFonts w:ascii="MS Gothic" w:eastAsia="MS Gothic" w:hAnsi="MS Gothic" w:cstheme="minorHAnsi"/>
          <w:lang w:eastAsia="ja-JP"/>
        </w:rPr>
        <w:t>ゆい</w:t>
      </w:r>
      <w:r w:rsidR="00FA6EFA" w:rsidRPr="00E75BC1">
        <w:rPr>
          <w:rFonts w:ascii="MS Gothic" w:eastAsia="MS Gothic" w:hAnsi="MS Gothic" w:cstheme="minorHAnsi"/>
          <w:lang w:eastAsia="ja-JP"/>
        </w:rPr>
        <w:t>：</w:t>
      </w:r>
      <w:r w:rsidR="00FA6EFA" w:rsidRPr="00E75BC1">
        <w:rPr>
          <w:rFonts w:ascii="MS Gothic" w:eastAsia="MS Gothic" w:hAnsi="MS Gothic" w:cstheme="minorHAnsi"/>
          <w:lang w:eastAsia="ja-JP"/>
        </w:rPr>
        <w:tab/>
      </w:r>
      <w:r w:rsidR="009D77A7" w:rsidRPr="00E75BC1">
        <w:rPr>
          <w:rFonts w:ascii="MS Gothic" w:eastAsia="MS Gothic" w:hAnsi="MS Gothic" w:cstheme="minorHAnsi"/>
          <w:lang w:eastAsia="ja-JP"/>
        </w:rPr>
        <w:tab/>
      </w:r>
      <w:r w:rsidRPr="00E75BC1">
        <w:rPr>
          <w:rFonts w:ascii="MS Gothic" w:eastAsia="MS Gothic" w:hAnsi="MS Gothic" w:cstheme="minorHAnsi"/>
          <w:lang w:eastAsia="ja-JP"/>
        </w:rPr>
        <w:t>ねえ、さとし</w:t>
      </w:r>
      <w:r w:rsidR="00A74B6C" w:rsidRPr="00E75BC1">
        <w:rPr>
          <w:rFonts w:ascii="MS Gothic" w:eastAsia="MS Gothic" w:hAnsi="MS Gothic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4B6C" w:rsidRPr="00E75BC1">
              <w:rPr>
                <w:rFonts w:ascii="MS Gothic" w:eastAsia="MS Gothic" w:hAnsi="MS Gothic" w:cstheme="minorHAnsi" w:hint="eastAsia"/>
                <w:lang w:eastAsia="ja-JP"/>
              </w:rPr>
              <w:t>くん</w:t>
            </w:r>
          </w:rt>
          <w:rubyBase>
            <w:r w:rsidR="00A74B6C" w:rsidRPr="00E75BC1">
              <w:rPr>
                <w:rFonts w:ascii="MS Gothic" w:eastAsia="MS Gothic" w:hAnsi="MS Gothic" w:cstheme="minorHAnsi" w:hint="eastAsia"/>
                <w:lang w:eastAsia="ja-JP"/>
              </w:rPr>
              <w:t>君</w:t>
            </w:r>
          </w:rubyBase>
        </w:ruby>
      </w:r>
      <w:r w:rsidRPr="00E75BC1">
        <w:rPr>
          <w:rFonts w:ascii="MS Gothic" w:eastAsia="MS Gothic" w:hAnsi="MS Gothic" w:cstheme="minorHAnsi"/>
          <w:lang w:eastAsia="ja-JP"/>
        </w:rPr>
        <w:t>、</w:t>
      </w:r>
      <w:r w:rsidR="005D75DD" w:rsidRPr="00E75BC1">
        <w:rPr>
          <w:rFonts w:ascii="MS Gothic" w:eastAsia="MS Gothic" w:hAnsi="MS Gothic" w:cstheme="minorHAnsi" w:hint="eastAsia"/>
          <w:lang w:eastAsia="ja-JP"/>
        </w:rPr>
        <w:t>私、来年、</w:t>
      </w:r>
      <w:r w:rsidRPr="00E75BC1">
        <w:rPr>
          <w:rFonts w:ascii="MS Gothic" w:eastAsia="MS Gothic" w:hAnsi="MS Gothic" w:cstheme="minorHAnsi"/>
          <w:lang w:eastAsia="ja-JP"/>
        </w:rPr>
        <w:t>オーストラリアへ行くつもりなの</w:t>
      </w:r>
      <w:r w:rsidR="005D75DD" w:rsidRPr="00E75BC1">
        <w:rPr>
          <w:rFonts w:ascii="MS Gothic" w:eastAsia="MS Gothic" w:hAnsi="MS Gothic" w:cstheme="minorHAnsi" w:hint="eastAsia"/>
          <w:lang w:eastAsia="ja-JP"/>
        </w:rPr>
        <w:t>。</w:t>
      </w:r>
      <w:r w:rsidRPr="00E75BC1">
        <w:rPr>
          <w:rFonts w:ascii="MS Gothic" w:eastAsia="MS Gothic" w:hAnsi="MS Gothic" w:cstheme="minorHAnsi"/>
          <w:lang w:eastAsia="ja-JP"/>
        </w:rPr>
        <w:t>さとしくん</w:t>
      </w:r>
      <w:r w:rsidR="005D75DD" w:rsidRPr="00E75BC1">
        <w:rPr>
          <w:rFonts w:ascii="MS Gothic" w:eastAsia="MS Gothic" w:hAnsi="MS Gothic" w:cstheme="minorHAnsi" w:hint="eastAsia"/>
          <w:lang w:eastAsia="ja-JP"/>
        </w:rPr>
        <w:t>が</w:t>
      </w:r>
      <w:r w:rsidRPr="00E75BC1">
        <w:rPr>
          <w:rFonts w:ascii="MS Gothic" w:eastAsia="MS Gothic" w:hAnsi="MS Gothic" w:cstheme="minorHAnsi"/>
          <w:lang w:eastAsia="ja-JP"/>
        </w:rPr>
        <w:t>オーストラリアに行った</w:t>
      </w:r>
      <w:r w:rsidR="005D75DD" w:rsidRPr="00E75BC1">
        <w:rPr>
          <w:rFonts w:ascii="MS Gothic" w:eastAsia="MS Gothic" w:hAnsi="MS Gothic" w:cstheme="minorHAnsi" w:hint="eastAsia"/>
          <w:lang w:eastAsia="ja-JP"/>
        </w:rPr>
        <w:t>時は</w:t>
      </w:r>
      <w:r w:rsidR="00096D38" w:rsidRPr="00E75BC1">
        <w:rPr>
          <w:rFonts w:ascii="MS Gothic" w:eastAsia="MS Gothic" w:hAnsi="MS Gothic" w:cstheme="minorHAnsi" w:hint="eastAsia"/>
          <w:lang w:eastAsia="ja-JP"/>
        </w:rPr>
        <w:t>いつ</w:t>
      </w:r>
      <w:r w:rsidR="00A65A74" w:rsidRPr="00E75BC1">
        <w:rPr>
          <w:rFonts w:ascii="MS Gothic" w:eastAsia="MS Gothic" w:hAnsi="MS Gothic" w:cstheme="minorHAnsi" w:hint="eastAsia"/>
          <w:lang w:eastAsia="ja-JP"/>
        </w:rPr>
        <w:t>だった</w:t>
      </w:r>
      <w:r w:rsidRPr="00E75BC1">
        <w:rPr>
          <w:rFonts w:ascii="MS Gothic" w:eastAsia="MS Gothic" w:hAnsi="MS Gothic" w:cstheme="minorHAnsi"/>
          <w:lang w:eastAsia="ja-JP"/>
        </w:rPr>
        <w:t>？</w:t>
      </w:r>
    </w:p>
    <w:p w14:paraId="09813AD9" w14:textId="77777777" w:rsidR="003B1C9A" w:rsidRPr="00E75BC1" w:rsidRDefault="00F51D5F" w:rsidP="009D0C48">
      <w:pPr>
        <w:ind w:left="1436" w:hanging="1436"/>
        <w:rPr>
          <w:rFonts w:ascii="MS Gothic" w:eastAsia="MS Gothic" w:hAnsi="MS Gothic" w:cstheme="minorHAnsi"/>
          <w:lang w:eastAsia="ja-JP"/>
        </w:rPr>
      </w:pPr>
      <w:r w:rsidRPr="00E75BC1">
        <w:rPr>
          <w:rFonts w:ascii="MS Gothic" w:eastAsia="MS Gothic" w:hAnsi="MS Gothic" w:cstheme="minorHAnsi"/>
          <w:lang w:eastAsia="ja-JP"/>
        </w:rPr>
        <w:t>さとし</w:t>
      </w:r>
      <w:r w:rsidR="00282B95" w:rsidRPr="00E75BC1">
        <w:rPr>
          <w:rFonts w:ascii="MS Gothic" w:eastAsia="MS Gothic" w:hAnsi="MS Gothic" w:cstheme="minorHAnsi"/>
          <w:lang w:eastAsia="ja-JP"/>
        </w:rPr>
        <w:t>：</w:t>
      </w:r>
      <w:r w:rsidR="009C2C48" w:rsidRPr="00E75BC1">
        <w:rPr>
          <w:rFonts w:ascii="MS Gothic" w:eastAsia="MS Gothic" w:hAnsi="MS Gothic" w:cstheme="minorHAnsi"/>
          <w:lang w:eastAsia="ja-JP"/>
        </w:rPr>
        <w:t xml:space="preserve">　　去年の十二月</w:t>
      </w:r>
      <w:r w:rsidR="00A65A74" w:rsidRPr="00E75BC1">
        <w:rPr>
          <w:rFonts w:ascii="MS Gothic" w:eastAsia="MS Gothic" w:hAnsi="MS Gothic" w:cstheme="minorHAnsi" w:hint="eastAsia"/>
          <w:lang w:eastAsia="ja-JP"/>
        </w:rPr>
        <w:t>から</w:t>
      </w:r>
      <w:r w:rsidR="009C2C48" w:rsidRPr="00E75BC1">
        <w:rPr>
          <w:rFonts w:ascii="MS Gothic" w:eastAsia="MS Gothic" w:hAnsi="MS Gothic" w:cstheme="minorHAnsi"/>
          <w:lang w:eastAsia="ja-JP"/>
        </w:rPr>
        <w:t>一月</w:t>
      </w:r>
      <w:r w:rsidR="00A65A74" w:rsidRPr="00E75BC1">
        <w:rPr>
          <w:rFonts w:ascii="MS Gothic" w:eastAsia="MS Gothic" w:hAnsi="MS Gothic" w:cstheme="minorHAnsi" w:hint="eastAsia"/>
          <w:lang w:eastAsia="ja-JP"/>
        </w:rPr>
        <w:t>まで</w:t>
      </w:r>
      <w:r w:rsidR="00A74B6C" w:rsidRPr="00E75BC1">
        <w:rPr>
          <w:rFonts w:ascii="MS Gothic" w:eastAsia="MS Gothic" w:hAnsi="MS Gothic" w:cstheme="minorHAnsi" w:hint="eastAsia"/>
          <w:lang w:eastAsia="ja-JP"/>
        </w:rPr>
        <w:t>の間に</w:t>
      </w:r>
      <w:r w:rsidR="009C2C48" w:rsidRPr="00E75BC1">
        <w:rPr>
          <w:rFonts w:ascii="MS Gothic" w:eastAsia="MS Gothic" w:hAnsi="MS Gothic" w:cstheme="minorHAnsi"/>
          <w:lang w:eastAsia="ja-JP"/>
        </w:rPr>
        <w:t>行っ</w:t>
      </w:r>
      <w:r w:rsidR="00A65A74" w:rsidRPr="00E75BC1">
        <w:rPr>
          <w:rFonts w:ascii="MS Gothic" w:eastAsia="MS Gothic" w:hAnsi="MS Gothic" w:cstheme="minorHAnsi" w:hint="eastAsia"/>
          <w:lang w:eastAsia="ja-JP"/>
        </w:rPr>
        <w:t>たから</w:t>
      </w:r>
      <w:r w:rsidR="009C2C48" w:rsidRPr="00E75BC1">
        <w:rPr>
          <w:rFonts w:ascii="MS Gothic" w:eastAsia="MS Gothic" w:hAnsi="MS Gothic" w:cstheme="minorHAnsi"/>
          <w:lang w:eastAsia="ja-JP"/>
        </w:rPr>
        <w:t>、</w:t>
      </w:r>
      <w:r w:rsidR="00A65A74" w:rsidRPr="00E75BC1">
        <w:rPr>
          <w:rFonts w:ascii="MS Gothic" w:eastAsia="MS Gothic" w:hAnsi="MS Gothic" w:cstheme="minorHAnsi" w:hint="eastAsia"/>
          <w:lang w:eastAsia="ja-JP"/>
        </w:rPr>
        <w:t>日本は冬だったけれど、オーストラリアは</w:t>
      </w:r>
      <w:r w:rsidR="009C2C48" w:rsidRPr="00E75BC1">
        <w:rPr>
          <w:rFonts w:ascii="MS Gothic" w:eastAsia="MS Gothic" w:hAnsi="MS Gothic" w:cstheme="minorHAnsi"/>
          <w:lang w:eastAsia="ja-JP"/>
        </w:rPr>
        <w:t>夏だった。</w:t>
      </w:r>
    </w:p>
    <w:p w14:paraId="3DBB4C68" w14:textId="77777777" w:rsidR="009C2C48" w:rsidRPr="00E75BC1" w:rsidRDefault="009C2C48" w:rsidP="009D0C48">
      <w:pPr>
        <w:ind w:left="1436" w:hanging="1436"/>
        <w:rPr>
          <w:rFonts w:ascii="MS Gothic" w:eastAsia="MS Gothic" w:hAnsi="MS Gothic" w:cstheme="minorHAnsi"/>
          <w:lang w:eastAsia="ja-JP"/>
        </w:rPr>
      </w:pPr>
      <w:r w:rsidRPr="00E75BC1">
        <w:rPr>
          <w:rFonts w:ascii="MS Gothic" w:eastAsia="MS Gothic" w:hAnsi="MS Gothic" w:cstheme="minorHAnsi"/>
          <w:lang w:eastAsia="ja-JP"/>
        </w:rPr>
        <w:t>ゆい：</w:t>
      </w:r>
      <w:r w:rsidRPr="00E75BC1">
        <w:rPr>
          <w:rFonts w:ascii="MS Gothic" w:eastAsia="MS Gothic" w:hAnsi="MS Gothic" w:cstheme="minorHAnsi"/>
          <w:lang w:eastAsia="ja-JP"/>
        </w:rPr>
        <w:tab/>
        <w:t>夏か</w:t>
      </w:r>
      <w:r w:rsidR="00A65A74" w:rsidRPr="00E75BC1">
        <w:rPr>
          <w:rFonts w:ascii="MS Gothic" w:eastAsia="MS Gothic" w:hAnsi="MS Gothic" w:cstheme="minorHAnsi" w:hint="eastAsia"/>
          <w:lang w:eastAsia="ja-JP"/>
        </w:rPr>
        <w:t>…</w:t>
      </w:r>
    </w:p>
    <w:p w14:paraId="556F06C0" w14:textId="77777777" w:rsidR="009C2C48" w:rsidRPr="00E75BC1" w:rsidRDefault="009C2C48" w:rsidP="009D0C48">
      <w:pPr>
        <w:ind w:left="1436" w:hanging="1436"/>
        <w:rPr>
          <w:rFonts w:ascii="MS Gothic" w:eastAsia="MS Gothic" w:hAnsi="MS Gothic" w:cstheme="minorHAnsi"/>
          <w:lang w:eastAsia="ja-JP"/>
        </w:rPr>
      </w:pPr>
      <w:r w:rsidRPr="00E75BC1">
        <w:rPr>
          <w:rFonts w:ascii="MS Gothic" w:eastAsia="MS Gothic" w:hAnsi="MS Gothic" w:cstheme="minorHAnsi"/>
          <w:lang w:eastAsia="ja-JP"/>
        </w:rPr>
        <w:t>さとし：</w:t>
      </w:r>
      <w:r w:rsidRPr="00E75BC1">
        <w:rPr>
          <w:rFonts w:ascii="MS Gothic" w:eastAsia="MS Gothic" w:hAnsi="MS Gothic" w:cstheme="minorHAnsi"/>
          <w:lang w:eastAsia="ja-JP"/>
        </w:rPr>
        <w:tab/>
        <w:t>うん、一番いい季節</w:t>
      </w:r>
      <w:r w:rsidR="00A65A74" w:rsidRPr="00E75BC1">
        <w:rPr>
          <w:rFonts w:ascii="MS Gothic" w:eastAsia="MS Gothic" w:hAnsi="MS Gothic" w:cstheme="minorHAnsi" w:hint="eastAsia"/>
          <w:lang w:eastAsia="ja-JP"/>
        </w:rPr>
        <w:t>に行った</w:t>
      </w:r>
      <w:r w:rsidRPr="00E75BC1">
        <w:rPr>
          <w:rFonts w:ascii="MS Gothic" w:eastAsia="MS Gothic" w:hAnsi="MS Gothic" w:cstheme="minorHAnsi"/>
          <w:lang w:eastAsia="ja-JP"/>
        </w:rPr>
        <w:t>と思う。ぼくのホストファミリーはスポーツが</w:t>
      </w:r>
      <w:r w:rsidR="00A65A74" w:rsidRPr="00E75BC1">
        <w:rPr>
          <w:rFonts w:ascii="MS Gothic" w:eastAsia="MS Gothic" w:hAnsi="MS Gothic" w:cstheme="minorHAnsi" w:hint="eastAsia"/>
          <w:lang w:eastAsia="ja-JP"/>
        </w:rPr>
        <w:t>大</w:t>
      </w:r>
      <w:r w:rsidRPr="00E75BC1">
        <w:rPr>
          <w:rFonts w:ascii="MS Gothic" w:eastAsia="MS Gothic" w:hAnsi="MS Gothic" w:cstheme="minorHAnsi"/>
          <w:lang w:eastAsia="ja-JP"/>
        </w:rPr>
        <w:t>好きな家族だったから</w:t>
      </w:r>
      <w:r w:rsidR="00A65A74" w:rsidRPr="00E75BC1">
        <w:rPr>
          <w:rFonts w:ascii="MS Gothic" w:eastAsia="MS Gothic" w:hAnsi="MS Gothic" w:cstheme="minorHAnsi" w:hint="eastAsia"/>
          <w:lang w:eastAsia="ja-JP"/>
        </w:rPr>
        <w:t>、学校に行く前にサイクリングをしたり、週末に</w:t>
      </w:r>
      <w:r w:rsidR="00096D38" w:rsidRPr="00E75BC1">
        <w:rPr>
          <w:rFonts w:ascii="MS Gothic" w:eastAsia="MS Gothic" w:hAnsi="MS Gothic" w:cstheme="minorHAnsi" w:hint="eastAsia"/>
          <w:lang w:eastAsia="ja-JP"/>
        </w:rPr>
        <w:t>は</w:t>
      </w:r>
      <w:r w:rsidRPr="00E75BC1">
        <w:rPr>
          <w:rFonts w:ascii="MS Gothic" w:eastAsia="MS Gothic" w:hAnsi="MS Gothic" w:cstheme="minorHAnsi"/>
          <w:lang w:eastAsia="ja-JP"/>
        </w:rPr>
        <w:t>よく</w:t>
      </w:r>
      <w:r w:rsidR="00A65A74" w:rsidRPr="00E75BC1">
        <w:rPr>
          <w:rFonts w:ascii="MS Gothic" w:eastAsia="MS Gothic" w:hAnsi="MS Gothic" w:cstheme="minorHAnsi" w:hint="eastAsia"/>
          <w:lang w:eastAsia="ja-JP"/>
        </w:rPr>
        <w:t>海</w:t>
      </w:r>
      <w:r w:rsidRPr="00E75BC1">
        <w:rPr>
          <w:rFonts w:ascii="MS Gothic" w:eastAsia="MS Gothic" w:hAnsi="MS Gothic" w:cstheme="minorHAnsi"/>
          <w:lang w:eastAsia="ja-JP"/>
        </w:rPr>
        <w:t>に行</w:t>
      </w:r>
      <w:r w:rsidR="00A65A74" w:rsidRPr="00E75BC1">
        <w:rPr>
          <w:rFonts w:ascii="MS Gothic" w:eastAsia="MS Gothic" w:hAnsi="MS Gothic" w:cstheme="minorHAnsi" w:hint="eastAsia"/>
          <w:lang w:eastAsia="ja-JP"/>
        </w:rPr>
        <w:t>ったりしたよ。</w:t>
      </w:r>
    </w:p>
    <w:p w14:paraId="1F62CCD8" w14:textId="77777777" w:rsidR="009C2C48" w:rsidRPr="00E75BC1" w:rsidRDefault="009C2C48" w:rsidP="009C2C48">
      <w:pPr>
        <w:ind w:left="1436" w:hanging="1436"/>
        <w:rPr>
          <w:rFonts w:ascii="MS Gothic" w:eastAsia="MS Gothic" w:hAnsi="MS Gothic" w:cstheme="minorHAnsi"/>
          <w:lang w:eastAsia="ja-JP"/>
        </w:rPr>
      </w:pPr>
      <w:r w:rsidRPr="00E75BC1">
        <w:rPr>
          <w:rFonts w:ascii="MS Gothic" w:eastAsia="MS Gothic" w:hAnsi="MS Gothic" w:cstheme="minorHAnsi"/>
          <w:lang w:eastAsia="ja-JP"/>
        </w:rPr>
        <w:t>ゆい：</w:t>
      </w:r>
      <w:r w:rsidRPr="00E75BC1">
        <w:rPr>
          <w:rFonts w:ascii="MS Gothic" w:eastAsia="MS Gothic" w:hAnsi="MS Gothic" w:cstheme="minorHAnsi"/>
          <w:lang w:eastAsia="ja-JP"/>
        </w:rPr>
        <w:tab/>
        <w:t>でも、さとし</w:t>
      </w:r>
      <w:r w:rsidR="00A74B6C" w:rsidRPr="00E75BC1">
        <w:rPr>
          <w:rFonts w:ascii="MS Gothic" w:eastAsia="MS Gothic" w:hAnsi="MS Gothic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4B6C" w:rsidRPr="00E75BC1">
              <w:rPr>
                <w:rFonts w:ascii="MS Gothic" w:eastAsia="MS Gothic" w:hAnsi="MS Gothic" w:cstheme="minorHAnsi" w:hint="eastAsia"/>
                <w:lang w:eastAsia="ja-JP"/>
              </w:rPr>
              <w:t>くん</w:t>
            </w:r>
          </w:rt>
          <w:rubyBase>
            <w:r w:rsidR="00A74B6C" w:rsidRPr="00E75BC1">
              <w:rPr>
                <w:rFonts w:ascii="MS Gothic" w:eastAsia="MS Gothic" w:hAnsi="MS Gothic" w:cstheme="minorHAnsi" w:hint="eastAsia"/>
                <w:lang w:eastAsia="ja-JP"/>
              </w:rPr>
              <w:t>君</w:t>
            </w:r>
          </w:rubyBase>
        </w:ruby>
      </w:r>
      <w:r w:rsidRPr="00E75BC1">
        <w:rPr>
          <w:rFonts w:ascii="MS Gothic" w:eastAsia="MS Gothic" w:hAnsi="MS Gothic" w:cstheme="minorHAnsi"/>
          <w:lang w:eastAsia="ja-JP"/>
        </w:rPr>
        <w:t>は</w:t>
      </w:r>
      <w:r w:rsidR="00A65A74" w:rsidRPr="00E75BC1">
        <w:rPr>
          <w:rFonts w:ascii="MS Gothic" w:eastAsia="MS Gothic" w:hAnsi="MS Gothic" w:cstheme="minorHAnsi" w:hint="eastAsia"/>
          <w:lang w:eastAsia="ja-JP"/>
        </w:rPr>
        <w:t>海</w:t>
      </w:r>
      <w:r w:rsidRPr="00E75BC1">
        <w:rPr>
          <w:rFonts w:ascii="MS Gothic" w:eastAsia="MS Gothic" w:hAnsi="MS Gothic" w:cstheme="minorHAnsi"/>
          <w:lang w:eastAsia="ja-JP"/>
        </w:rPr>
        <w:t>が好きじゃない</w:t>
      </w:r>
      <w:r w:rsidR="00A65A74" w:rsidRPr="00E75BC1">
        <w:rPr>
          <w:rFonts w:ascii="MS Gothic" w:eastAsia="MS Gothic" w:hAnsi="MS Gothic" w:cstheme="minorHAnsi" w:hint="eastAsia"/>
          <w:lang w:eastAsia="ja-JP"/>
        </w:rPr>
        <w:t>でしょう？</w:t>
      </w:r>
      <w:r w:rsidRPr="00E75BC1">
        <w:rPr>
          <w:rFonts w:ascii="MS Gothic" w:eastAsia="MS Gothic" w:hAnsi="MS Gothic" w:cstheme="minorHAnsi"/>
          <w:lang w:eastAsia="ja-JP"/>
        </w:rPr>
        <w:t>私はさとし</w:t>
      </w:r>
      <w:r w:rsidR="00A74B6C" w:rsidRPr="00E75BC1">
        <w:rPr>
          <w:rFonts w:ascii="MS Gothic" w:eastAsia="MS Gothic" w:hAnsi="MS Gothic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4B6C" w:rsidRPr="00E75BC1">
              <w:rPr>
                <w:rFonts w:ascii="MS Gothic" w:eastAsia="MS Gothic" w:hAnsi="MS Gothic" w:cstheme="minorHAnsi" w:hint="eastAsia"/>
                <w:lang w:eastAsia="ja-JP"/>
              </w:rPr>
              <w:t>くん</w:t>
            </w:r>
          </w:rt>
          <w:rubyBase>
            <w:r w:rsidR="00A74B6C" w:rsidRPr="00E75BC1">
              <w:rPr>
                <w:rFonts w:ascii="MS Gothic" w:eastAsia="MS Gothic" w:hAnsi="MS Gothic" w:cstheme="minorHAnsi" w:hint="eastAsia"/>
                <w:lang w:eastAsia="ja-JP"/>
              </w:rPr>
              <w:t>君</w:t>
            </w:r>
          </w:rubyBase>
        </w:ruby>
      </w:r>
      <w:r w:rsidRPr="00E75BC1">
        <w:rPr>
          <w:rFonts w:ascii="MS Gothic" w:eastAsia="MS Gothic" w:hAnsi="MS Gothic" w:cstheme="minorHAnsi"/>
          <w:lang w:eastAsia="ja-JP"/>
        </w:rPr>
        <w:t>が</w:t>
      </w:r>
      <w:r w:rsidR="00A74B6C" w:rsidRPr="00E75BC1">
        <w:rPr>
          <w:rFonts w:ascii="MS Gothic" w:eastAsia="MS Gothic" w:hAnsi="MS Gothic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4B6C" w:rsidRPr="00E75BC1">
              <w:rPr>
                <w:rFonts w:ascii="MS Gothic" w:eastAsia="MS Gothic" w:hAnsi="MS Gothic" w:cstheme="minorHAnsi" w:hint="eastAsia"/>
                <w:lang w:eastAsia="ja-JP"/>
              </w:rPr>
              <w:t>およ</w:t>
            </w:r>
          </w:rt>
          <w:rubyBase>
            <w:r w:rsidR="00A74B6C" w:rsidRPr="00E75BC1">
              <w:rPr>
                <w:rFonts w:ascii="MS Gothic" w:eastAsia="MS Gothic" w:hAnsi="MS Gothic" w:cstheme="minorHAnsi" w:hint="eastAsia"/>
                <w:lang w:eastAsia="ja-JP"/>
              </w:rPr>
              <w:t>泳</w:t>
            </w:r>
          </w:rubyBase>
        </w:ruby>
      </w:r>
      <w:r w:rsidR="00A74B6C" w:rsidRPr="00E75BC1">
        <w:rPr>
          <w:rFonts w:ascii="MS Gothic" w:eastAsia="MS Gothic" w:hAnsi="MS Gothic" w:cstheme="minorHAnsi" w:hint="eastAsia"/>
          <w:lang w:eastAsia="ja-JP"/>
        </w:rPr>
        <w:t>いで</w:t>
      </w:r>
      <w:r w:rsidRPr="00E75BC1">
        <w:rPr>
          <w:rFonts w:ascii="MS Gothic" w:eastAsia="MS Gothic" w:hAnsi="MS Gothic" w:cstheme="minorHAnsi"/>
          <w:lang w:eastAsia="ja-JP"/>
        </w:rPr>
        <w:t>いるのを見た</w:t>
      </w:r>
      <w:r w:rsidR="00A74B6C" w:rsidRPr="00E75BC1">
        <w:rPr>
          <w:rFonts w:ascii="MS Gothic" w:eastAsia="MS Gothic" w:hAnsi="MS Gothic" w:cstheme="minorHAnsi" w:hint="eastAsia"/>
          <w:lang w:eastAsia="ja-JP"/>
        </w:rPr>
        <w:t>事</w:t>
      </w:r>
      <w:r w:rsidRPr="00E75BC1">
        <w:rPr>
          <w:rFonts w:ascii="MS Gothic" w:eastAsia="MS Gothic" w:hAnsi="MS Gothic" w:cstheme="minorHAnsi"/>
          <w:lang w:eastAsia="ja-JP"/>
        </w:rPr>
        <w:t>がないけれど。</w:t>
      </w:r>
    </w:p>
    <w:p w14:paraId="2C592CD2" w14:textId="77777777" w:rsidR="00D8220C" w:rsidRPr="00E75BC1" w:rsidRDefault="009C2C48" w:rsidP="00D8220C">
      <w:pPr>
        <w:ind w:left="1436" w:hanging="1436"/>
        <w:rPr>
          <w:rFonts w:ascii="MS Gothic" w:eastAsia="MS Gothic" w:hAnsi="MS Gothic" w:cstheme="minorHAnsi"/>
          <w:lang w:eastAsia="ja-JP"/>
        </w:rPr>
      </w:pPr>
      <w:r w:rsidRPr="00E75BC1">
        <w:rPr>
          <w:rFonts w:ascii="MS Gothic" w:eastAsia="MS Gothic" w:hAnsi="MS Gothic" w:cstheme="minorHAnsi"/>
          <w:lang w:eastAsia="ja-JP"/>
        </w:rPr>
        <w:t>さとし：</w:t>
      </w:r>
      <w:r w:rsidRPr="00E75BC1">
        <w:rPr>
          <w:rFonts w:ascii="MS Gothic" w:eastAsia="MS Gothic" w:hAnsi="MS Gothic" w:cstheme="minorHAnsi"/>
          <w:lang w:eastAsia="ja-JP"/>
        </w:rPr>
        <w:tab/>
      </w:r>
      <w:r w:rsidR="00A65A74" w:rsidRPr="00E75BC1">
        <w:rPr>
          <w:rFonts w:ascii="MS Gothic" w:eastAsia="MS Gothic" w:hAnsi="MS Gothic" w:cstheme="minorHAnsi" w:hint="eastAsia"/>
          <w:lang w:eastAsia="ja-JP"/>
        </w:rPr>
        <w:t>うん、</w:t>
      </w:r>
      <w:r w:rsidR="00D8220C" w:rsidRPr="00E75BC1">
        <w:rPr>
          <w:rFonts w:ascii="MS Gothic" w:eastAsia="MS Gothic" w:hAnsi="MS Gothic" w:cstheme="minorHAnsi"/>
          <w:lang w:eastAsia="ja-JP"/>
        </w:rPr>
        <w:t>ぼくは</w:t>
      </w:r>
      <w:r w:rsidR="00A65A74" w:rsidRPr="00E75BC1">
        <w:rPr>
          <w:rFonts w:ascii="MS Gothic" w:eastAsia="MS Gothic" w:hAnsi="MS Gothic" w:cstheme="minorHAnsi" w:hint="eastAsia"/>
          <w:lang w:eastAsia="ja-JP"/>
        </w:rPr>
        <w:t>海</w:t>
      </w:r>
      <w:r w:rsidR="00D8220C" w:rsidRPr="00E75BC1">
        <w:rPr>
          <w:rFonts w:ascii="MS Gothic" w:eastAsia="MS Gothic" w:hAnsi="MS Gothic" w:cstheme="minorHAnsi"/>
          <w:lang w:eastAsia="ja-JP"/>
        </w:rPr>
        <w:t>がこわ</w:t>
      </w:r>
      <w:r w:rsidR="00A74B6C" w:rsidRPr="00E75BC1">
        <w:rPr>
          <w:rFonts w:ascii="MS Gothic" w:eastAsia="MS Gothic" w:hAnsi="MS Gothic" w:cstheme="minorHAnsi" w:hint="eastAsia"/>
          <w:lang w:eastAsia="ja-JP"/>
        </w:rPr>
        <w:t>い</w:t>
      </w:r>
      <w:r w:rsidR="00D8220C" w:rsidRPr="00E75BC1">
        <w:rPr>
          <w:rFonts w:ascii="MS Gothic" w:eastAsia="MS Gothic" w:hAnsi="MS Gothic" w:cstheme="minorHAnsi"/>
          <w:lang w:eastAsia="ja-JP"/>
        </w:rPr>
        <w:t>から、</w:t>
      </w:r>
      <w:r w:rsidR="00A74B6C" w:rsidRPr="00E75BC1">
        <w:rPr>
          <w:rFonts w:ascii="MS Gothic" w:eastAsia="MS Gothic" w:hAnsi="MS Gothic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4B6C" w:rsidRPr="00E75BC1">
              <w:rPr>
                <w:rFonts w:ascii="MS Gothic" w:eastAsia="MS Gothic" w:hAnsi="MS Gothic" w:cstheme="minorHAnsi" w:hint="eastAsia"/>
                <w:lang w:eastAsia="ja-JP"/>
              </w:rPr>
              <w:t>およ</w:t>
            </w:r>
          </w:rt>
          <w:rubyBase>
            <w:r w:rsidR="00A74B6C" w:rsidRPr="00E75BC1">
              <w:rPr>
                <w:rFonts w:ascii="MS Gothic" w:eastAsia="MS Gothic" w:hAnsi="MS Gothic" w:cstheme="minorHAnsi" w:hint="eastAsia"/>
                <w:lang w:eastAsia="ja-JP"/>
              </w:rPr>
              <w:t>泳</w:t>
            </w:r>
          </w:rubyBase>
        </w:ruby>
      </w:r>
      <w:r w:rsidR="00A74B6C" w:rsidRPr="00E75BC1">
        <w:rPr>
          <w:rFonts w:ascii="MS Gothic" w:eastAsia="MS Gothic" w:hAnsi="MS Gothic" w:cstheme="minorHAnsi" w:hint="eastAsia"/>
          <w:lang w:eastAsia="ja-JP"/>
        </w:rPr>
        <w:t>ぐ事は出来なかった</w:t>
      </w:r>
      <w:r w:rsidR="00D8220C" w:rsidRPr="00E75BC1">
        <w:rPr>
          <w:rFonts w:ascii="MS Gothic" w:eastAsia="MS Gothic" w:hAnsi="MS Gothic" w:cstheme="minorHAnsi"/>
          <w:lang w:eastAsia="ja-JP"/>
        </w:rPr>
        <w:t>けれど、</w:t>
      </w:r>
    </w:p>
    <w:p w14:paraId="74195086" w14:textId="77777777" w:rsidR="009C2C48" w:rsidRPr="00E75BC1" w:rsidRDefault="009C2C48" w:rsidP="009C2C48">
      <w:pPr>
        <w:ind w:left="1436" w:hanging="1436"/>
        <w:rPr>
          <w:rFonts w:ascii="MS Gothic" w:eastAsia="MS Gothic" w:hAnsi="MS Gothic" w:cstheme="minorHAnsi"/>
          <w:lang w:eastAsia="ja-JP"/>
        </w:rPr>
      </w:pPr>
      <w:r w:rsidRPr="00E75BC1">
        <w:rPr>
          <w:rFonts w:ascii="MS Gothic" w:eastAsia="MS Gothic" w:hAnsi="MS Gothic" w:cstheme="minorHAnsi"/>
          <w:lang w:eastAsia="ja-JP"/>
        </w:rPr>
        <w:tab/>
      </w:r>
      <w:r w:rsidR="00A74B6C" w:rsidRPr="00E75BC1">
        <w:rPr>
          <w:rFonts w:ascii="MS Gothic" w:eastAsia="MS Gothic" w:hAnsi="MS Gothic" w:cstheme="minorHAnsi" w:hint="eastAsia"/>
          <w:lang w:eastAsia="ja-JP"/>
        </w:rPr>
        <w:t>ホスト</w:t>
      </w:r>
      <w:r w:rsidR="00D8220C" w:rsidRPr="00E75BC1">
        <w:rPr>
          <w:rFonts w:ascii="MS Gothic" w:eastAsia="MS Gothic" w:hAnsi="MS Gothic" w:cstheme="minorHAnsi"/>
          <w:lang w:eastAsia="ja-JP"/>
        </w:rPr>
        <w:t>ファミリーが</w:t>
      </w:r>
      <w:r w:rsidR="002F2394" w:rsidRPr="00E75BC1">
        <w:rPr>
          <w:rFonts w:ascii="MS Gothic" w:eastAsia="MS Gothic" w:hAnsi="MS Gothic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2394" w:rsidRPr="00E75BC1">
              <w:rPr>
                <w:rFonts w:ascii="MS Gothic" w:eastAsia="MS Gothic" w:hAnsi="MS Gothic" w:cstheme="minorHAnsi" w:hint="eastAsia"/>
                <w:lang w:eastAsia="ja-JP"/>
              </w:rPr>
              <w:t>およ</w:t>
            </w:r>
          </w:rt>
          <w:rubyBase>
            <w:r w:rsidR="002F2394" w:rsidRPr="00E75BC1">
              <w:rPr>
                <w:rFonts w:ascii="MS Gothic" w:eastAsia="MS Gothic" w:hAnsi="MS Gothic" w:cstheme="minorHAnsi" w:hint="eastAsia"/>
                <w:lang w:eastAsia="ja-JP"/>
              </w:rPr>
              <w:t>泳</w:t>
            </w:r>
          </w:rubyBase>
        </w:ruby>
      </w:r>
      <w:r w:rsidR="00D8220C" w:rsidRPr="00E75BC1">
        <w:rPr>
          <w:rFonts w:ascii="MS Gothic" w:eastAsia="MS Gothic" w:hAnsi="MS Gothic" w:cstheme="minorHAnsi"/>
          <w:lang w:eastAsia="ja-JP"/>
        </w:rPr>
        <w:t>いでいる間</w:t>
      </w:r>
      <w:r w:rsidR="00A74B6C" w:rsidRPr="00E75BC1">
        <w:rPr>
          <w:rFonts w:ascii="MS Gothic" w:eastAsia="MS Gothic" w:hAnsi="MS Gothic" w:cstheme="minorHAnsi" w:hint="eastAsia"/>
          <w:lang w:eastAsia="ja-JP"/>
        </w:rPr>
        <w:t>は</w:t>
      </w:r>
      <w:r w:rsidR="00D8220C" w:rsidRPr="00E75BC1">
        <w:rPr>
          <w:rFonts w:ascii="MS Gothic" w:eastAsia="MS Gothic" w:hAnsi="MS Gothic" w:cstheme="minorHAnsi"/>
          <w:lang w:eastAsia="ja-JP"/>
        </w:rPr>
        <w:t>ビーチで</w:t>
      </w:r>
      <w:r w:rsidR="00A74B6C" w:rsidRPr="00E75BC1">
        <w:rPr>
          <w:rFonts w:ascii="MS Gothic" w:eastAsia="MS Gothic" w:hAnsi="MS Gothic" w:cstheme="minorHAnsi" w:hint="eastAsia"/>
          <w:lang w:eastAsia="ja-JP"/>
        </w:rPr>
        <w:t>本を読みながら</w:t>
      </w:r>
      <w:r w:rsidR="00D8220C" w:rsidRPr="00E75BC1">
        <w:rPr>
          <w:rFonts w:ascii="MS Gothic" w:eastAsia="MS Gothic" w:hAnsi="MS Gothic" w:cstheme="minorHAnsi"/>
          <w:lang w:eastAsia="ja-JP"/>
        </w:rPr>
        <w:t>リラックス</w:t>
      </w:r>
      <w:r w:rsidR="00A74B6C" w:rsidRPr="00E75BC1">
        <w:rPr>
          <w:rFonts w:ascii="MS Gothic" w:eastAsia="MS Gothic" w:hAnsi="MS Gothic" w:cstheme="minorHAnsi" w:hint="eastAsia"/>
          <w:lang w:eastAsia="ja-JP"/>
        </w:rPr>
        <w:t>し</w:t>
      </w:r>
      <w:r w:rsidR="00D8220C" w:rsidRPr="00E75BC1">
        <w:rPr>
          <w:rFonts w:ascii="MS Gothic" w:eastAsia="MS Gothic" w:hAnsi="MS Gothic" w:cstheme="minorHAnsi"/>
          <w:lang w:eastAsia="ja-JP"/>
        </w:rPr>
        <w:t>たり</w:t>
      </w:r>
      <w:r w:rsidR="00A74B6C" w:rsidRPr="00E75BC1">
        <w:rPr>
          <w:rFonts w:ascii="MS Gothic" w:eastAsia="MS Gothic" w:hAnsi="MS Gothic" w:cstheme="minorHAnsi" w:hint="eastAsia"/>
          <w:lang w:eastAsia="ja-JP"/>
        </w:rPr>
        <w:t>、</w:t>
      </w:r>
      <w:r w:rsidR="00D8220C" w:rsidRPr="00E75BC1">
        <w:rPr>
          <w:rFonts w:ascii="MS Gothic" w:eastAsia="MS Gothic" w:hAnsi="MS Gothic" w:cstheme="minorHAnsi"/>
          <w:lang w:eastAsia="ja-JP"/>
        </w:rPr>
        <w:t>犬とあそんだり</w:t>
      </w:r>
      <w:r w:rsidR="00A74B6C" w:rsidRPr="00E75BC1">
        <w:rPr>
          <w:rFonts w:ascii="MS Gothic" w:eastAsia="MS Gothic" w:hAnsi="MS Gothic" w:cstheme="minorHAnsi" w:hint="eastAsia"/>
          <w:lang w:eastAsia="ja-JP"/>
        </w:rPr>
        <w:t>、</w:t>
      </w:r>
      <w:r w:rsidR="00D8220C" w:rsidRPr="00E75BC1">
        <w:rPr>
          <w:rFonts w:ascii="MS Gothic" w:eastAsia="MS Gothic" w:hAnsi="MS Gothic" w:cstheme="minorHAnsi"/>
          <w:lang w:eastAsia="ja-JP"/>
        </w:rPr>
        <w:t>アイパッドでゲームをしたりし</w:t>
      </w:r>
      <w:r w:rsidR="00A74B6C" w:rsidRPr="00E75BC1">
        <w:rPr>
          <w:rFonts w:ascii="MS Gothic" w:eastAsia="MS Gothic" w:hAnsi="MS Gothic" w:cstheme="minorHAnsi" w:hint="eastAsia"/>
          <w:lang w:eastAsia="ja-JP"/>
        </w:rPr>
        <w:t>ていた</w:t>
      </w:r>
      <w:r w:rsidR="00D8220C" w:rsidRPr="00E75BC1">
        <w:rPr>
          <w:rFonts w:ascii="MS Gothic" w:eastAsia="MS Gothic" w:hAnsi="MS Gothic" w:cstheme="minorHAnsi"/>
          <w:lang w:eastAsia="ja-JP"/>
        </w:rPr>
        <w:t>。</w:t>
      </w:r>
    </w:p>
    <w:p w14:paraId="0A331586" w14:textId="77777777" w:rsidR="009C2C48" w:rsidRPr="00E75BC1" w:rsidRDefault="009C2C48" w:rsidP="009C2C48">
      <w:pPr>
        <w:ind w:left="1436" w:hanging="1436"/>
        <w:rPr>
          <w:rFonts w:ascii="MS Gothic" w:eastAsia="MS Gothic" w:hAnsi="MS Gothic" w:cstheme="minorHAnsi"/>
          <w:lang w:eastAsia="ja-JP"/>
        </w:rPr>
      </w:pPr>
      <w:r w:rsidRPr="00E75BC1">
        <w:rPr>
          <w:rFonts w:ascii="MS Gothic" w:eastAsia="MS Gothic" w:hAnsi="MS Gothic" w:cstheme="minorHAnsi"/>
          <w:lang w:eastAsia="ja-JP"/>
        </w:rPr>
        <w:t>ゆい：</w:t>
      </w:r>
      <w:r w:rsidRPr="00E75BC1">
        <w:rPr>
          <w:rFonts w:ascii="MS Gothic" w:eastAsia="MS Gothic" w:hAnsi="MS Gothic" w:cstheme="minorHAnsi"/>
          <w:lang w:eastAsia="ja-JP"/>
        </w:rPr>
        <w:tab/>
      </w:r>
      <w:r w:rsidR="00F67AC3" w:rsidRPr="00E75BC1">
        <w:rPr>
          <w:rFonts w:ascii="MS Gothic" w:eastAsia="MS Gothic" w:hAnsi="MS Gothic" w:cstheme="minorHAnsi" w:hint="eastAsia"/>
          <w:lang w:eastAsia="ja-JP"/>
        </w:rPr>
        <w:t>ふーん</w:t>
      </w:r>
      <w:r w:rsidR="00BC57ED" w:rsidRPr="00E75BC1">
        <w:rPr>
          <w:rFonts w:ascii="MS Gothic" w:eastAsia="MS Gothic" w:hAnsi="MS Gothic" w:cstheme="minorHAnsi" w:hint="eastAsia"/>
          <w:lang w:eastAsia="ja-JP"/>
        </w:rPr>
        <w:t>…</w:t>
      </w:r>
      <w:r w:rsidR="004C7823" w:rsidRPr="00E75BC1">
        <w:rPr>
          <w:rFonts w:ascii="MS Gothic" w:eastAsia="MS Gothic" w:hAnsi="MS Gothic" w:cstheme="minorHAnsi" w:hint="eastAsia"/>
          <w:lang w:eastAsia="ja-JP"/>
        </w:rPr>
        <w:t>私が</w:t>
      </w:r>
      <w:r w:rsidR="00D8220C" w:rsidRPr="00E75BC1">
        <w:rPr>
          <w:rFonts w:ascii="MS Gothic" w:eastAsia="MS Gothic" w:hAnsi="MS Gothic" w:cstheme="minorHAnsi"/>
          <w:lang w:eastAsia="ja-JP"/>
        </w:rPr>
        <w:t>オーストラリアに行く時</w:t>
      </w:r>
      <w:r w:rsidR="004C7823" w:rsidRPr="00E75BC1">
        <w:rPr>
          <w:rFonts w:ascii="MS Gothic" w:eastAsia="MS Gothic" w:hAnsi="MS Gothic" w:cstheme="minorHAnsi" w:hint="eastAsia"/>
          <w:lang w:eastAsia="ja-JP"/>
        </w:rPr>
        <w:t>は</w:t>
      </w:r>
      <w:r w:rsidR="00D8220C" w:rsidRPr="00E75BC1">
        <w:rPr>
          <w:rFonts w:ascii="MS Gothic" w:eastAsia="MS Gothic" w:hAnsi="MS Gothic" w:cstheme="minorHAnsi"/>
          <w:lang w:eastAsia="ja-JP"/>
        </w:rPr>
        <w:t>冬だ</w:t>
      </w:r>
      <w:r w:rsidR="004C7823" w:rsidRPr="00E75BC1">
        <w:rPr>
          <w:rFonts w:ascii="MS Gothic" w:eastAsia="MS Gothic" w:hAnsi="MS Gothic" w:cstheme="minorHAnsi" w:hint="eastAsia"/>
          <w:lang w:eastAsia="ja-JP"/>
        </w:rPr>
        <w:t>けど、どんな事が</w:t>
      </w:r>
      <w:r w:rsidR="00D84321" w:rsidRPr="00E75BC1">
        <w:rPr>
          <w:rFonts w:ascii="MS Gothic" w:eastAsia="MS Gothic" w:hAnsi="MS Gothic" w:cstheme="minorHAnsi" w:hint="eastAsia"/>
          <w:lang w:eastAsia="ja-JP"/>
        </w:rPr>
        <w:t>出来る</w:t>
      </w:r>
      <w:r w:rsidR="004C7823" w:rsidRPr="00E75BC1">
        <w:rPr>
          <w:rFonts w:ascii="MS Gothic" w:eastAsia="MS Gothic" w:hAnsi="MS Gothic" w:cstheme="minorHAnsi" w:hint="eastAsia"/>
          <w:lang w:eastAsia="ja-JP"/>
        </w:rPr>
        <w:t>かな</w:t>
      </w:r>
      <w:r w:rsidR="00D8220C" w:rsidRPr="00E75BC1">
        <w:rPr>
          <w:rFonts w:ascii="MS Gothic" w:eastAsia="MS Gothic" w:hAnsi="MS Gothic" w:cstheme="minorHAnsi"/>
          <w:lang w:eastAsia="ja-JP"/>
        </w:rPr>
        <w:t>？</w:t>
      </w:r>
    </w:p>
    <w:p w14:paraId="64CD7E6F" w14:textId="77777777" w:rsidR="009C2C48" w:rsidRPr="00E75BC1" w:rsidRDefault="009C2C48" w:rsidP="004C7823">
      <w:pPr>
        <w:ind w:left="1436" w:hanging="1436"/>
        <w:rPr>
          <w:rFonts w:ascii="MS Gothic" w:eastAsia="MS Gothic" w:hAnsi="MS Gothic" w:cstheme="minorHAnsi"/>
          <w:lang w:eastAsia="ja-JP"/>
        </w:rPr>
      </w:pPr>
      <w:r w:rsidRPr="00E75BC1">
        <w:rPr>
          <w:rFonts w:ascii="MS Gothic" w:eastAsia="MS Gothic" w:hAnsi="MS Gothic" w:cstheme="minorHAnsi"/>
          <w:lang w:eastAsia="ja-JP"/>
        </w:rPr>
        <w:t>さとし：</w:t>
      </w:r>
      <w:r w:rsidRPr="00E75BC1">
        <w:rPr>
          <w:rFonts w:ascii="MS Gothic" w:eastAsia="MS Gothic" w:hAnsi="MS Gothic" w:cstheme="minorHAnsi"/>
          <w:lang w:eastAsia="ja-JP"/>
        </w:rPr>
        <w:tab/>
      </w:r>
      <w:r w:rsidR="000C54EF" w:rsidRPr="00E75BC1">
        <w:rPr>
          <w:rFonts w:ascii="MS Gothic" w:eastAsia="MS Gothic" w:hAnsi="MS Gothic" w:cstheme="minorHAnsi" w:hint="eastAsia"/>
          <w:lang w:eastAsia="ja-JP"/>
        </w:rPr>
        <w:t>ネットボールっていうスポーツ</w:t>
      </w:r>
      <w:r w:rsidR="002F2394" w:rsidRPr="00E75BC1">
        <w:rPr>
          <w:rFonts w:ascii="MS Gothic" w:eastAsia="MS Gothic" w:hAnsi="MS Gothic" w:cstheme="minorHAnsi" w:hint="eastAsia"/>
          <w:lang w:eastAsia="ja-JP"/>
        </w:rPr>
        <w:t>をしてみたら</w:t>
      </w:r>
      <w:r w:rsidR="000C54EF" w:rsidRPr="00E75BC1">
        <w:rPr>
          <w:rFonts w:ascii="MS Gothic" w:eastAsia="MS Gothic" w:hAnsi="MS Gothic" w:cstheme="minorHAnsi" w:hint="eastAsia"/>
          <w:lang w:eastAsia="ja-JP"/>
        </w:rPr>
        <w:t>どうかな？</w:t>
      </w:r>
    </w:p>
    <w:p w14:paraId="3A78507A" w14:textId="77777777" w:rsidR="004C7823" w:rsidRPr="00E75BC1" w:rsidRDefault="009C2C48" w:rsidP="000C54EF">
      <w:pPr>
        <w:ind w:left="1436" w:hanging="1436"/>
        <w:rPr>
          <w:rFonts w:ascii="MS Gothic" w:eastAsia="MS Gothic" w:hAnsi="MS Gothic" w:cstheme="minorHAnsi"/>
          <w:lang w:eastAsia="ja-JP"/>
        </w:rPr>
      </w:pPr>
      <w:r w:rsidRPr="00E75BC1">
        <w:rPr>
          <w:rFonts w:ascii="MS Gothic" w:eastAsia="MS Gothic" w:hAnsi="MS Gothic" w:cstheme="minorHAnsi"/>
          <w:lang w:eastAsia="ja-JP"/>
        </w:rPr>
        <w:t>ゆい：</w:t>
      </w:r>
      <w:r w:rsidRPr="00E75BC1">
        <w:rPr>
          <w:rFonts w:ascii="MS Gothic" w:eastAsia="MS Gothic" w:hAnsi="MS Gothic" w:cstheme="minorHAnsi"/>
          <w:lang w:eastAsia="ja-JP"/>
        </w:rPr>
        <w:tab/>
      </w:r>
      <w:r w:rsidR="000C54EF" w:rsidRPr="00E75BC1">
        <w:rPr>
          <w:rFonts w:ascii="MS Gothic" w:eastAsia="MS Gothic" w:hAnsi="MS Gothic" w:cstheme="minorHAnsi" w:hint="eastAsia"/>
          <w:lang w:eastAsia="ja-JP"/>
        </w:rPr>
        <w:t>ネットボール？</w:t>
      </w:r>
      <w:r w:rsidR="008F6017" w:rsidRPr="00E75BC1">
        <w:rPr>
          <w:rFonts w:ascii="MS Gothic" w:eastAsia="MS Gothic" w:hAnsi="MS Gothic" w:cstheme="minorHAnsi" w:hint="eastAsia"/>
          <w:lang w:eastAsia="ja-JP"/>
        </w:rPr>
        <w:t xml:space="preserve">　</w:t>
      </w:r>
      <w:r w:rsidR="002F2394" w:rsidRPr="00E75BC1">
        <w:rPr>
          <w:rFonts w:ascii="MS Gothic" w:eastAsia="MS Gothic" w:hAnsi="MS Gothic" w:cstheme="minorHAnsi" w:hint="eastAsia"/>
          <w:lang w:eastAsia="ja-JP"/>
        </w:rPr>
        <w:t>聞いた</w:t>
      </w:r>
      <w:r w:rsidR="00D84321" w:rsidRPr="00E75BC1">
        <w:rPr>
          <w:rFonts w:ascii="MS Gothic" w:eastAsia="MS Gothic" w:hAnsi="MS Gothic" w:cstheme="minorHAnsi" w:hint="eastAsia"/>
          <w:lang w:eastAsia="ja-JP"/>
        </w:rPr>
        <w:t>事</w:t>
      </w:r>
      <w:r w:rsidR="002F2394" w:rsidRPr="00E75BC1">
        <w:rPr>
          <w:rFonts w:ascii="MS Gothic" w:eastAsia="MS Gothic" w:hAnsi="MS Gothic" w:cstheme="minorHAnsi" w:hint="eastAsia"/>
          <w:lang w:eastAsia="ja-JP"/>
        </w:rPr>
        <w:t>がある</w:t>
      </w:r>
      <w:r w:rsidR="00D84321" w:rsidRPr="00E75BC1">
        <w:rPr>
          <w:rFonts w:ascii="MS Gothic" w:eastAsia="MS Gothic" w:hAnsi="MS Gothic" w:cstheme="minorHAnsi" w:hint="eastAsia"/>
          <w:lang w:eastAsia="ja-JP"/>
        </w:rPr>
        <w:t>な</w:t>
      </w:r>
      <w:r w:rsidR="002F2394" w:rsidRPr="00E75BC1">
        <w:rPr>
          <w:rFonts w:ascii="MS Gothic" w:eastAsia="MS Gothic" w:hAnsi="MS Gothic" w:cstheme="minorHAnsi" w:hint="eastAsia"/>
          <w:lang w:eastAsia="ja-JP"/>
        </w:rPr>
        <w:t>。</w:t>
      </w:r>
    </w:p>
    <w:p w14:paraId="34B41E3B" w14:textId="77777777" w:rsidR="009C2C48" w:rsidRPr="00E75BC1" w:rsidRDefault="009C2C48" w:rsidP="009C2C48">
      <w:pPr>
        <w:ind w:left="1436" w:hanging="1436"/>
        <w:rPr>
          <w:rFonts w:ascii="MS Gothic" w:eastAsia="MS Gothic" w:hAnsi="MS Gothic" w:cstheme="minorHAnsi"/>
          <w:lang w:eastAsia="ja-JP"/>
        </w:rPr>
      </w:pPr>
      <w:r w:rsidRPr="00E75BC1">
        <w:rPr>
          <w:rFonts w:ascii="MS Gothic" w:eastAsia="MS Gothic" w:hAnsi="MS Gothic" w:cstheme="minorHAnsi"/>
          <w:lang w:eastAsia="ja-JP"/>
        </w:rPr>
        <w:t>さとし：</w:t>
      </w:r>
      <w:r w:rsidRPr="00E75BC1">
        <w:rPr>
          <w:rFonts w:ascii="MS Gothic" w:eastAsia="MS Gothic" w:hAnsi="MS Gothic" w:cstheme="minorHAnsi"/>
          <w:lang w:eastAsia="ja-JP"/>
        </w:rPr>
        <w:tab/>
      </w:r>
      <w:r w:rsidR="000C54EF" w:rsidRPr="00E75BC1">
        <w:rPr>
          <w:rFonts w:ascii="MS Gothic" w:eastAsia="MS Gothic" w:hAnsi="MS Gothic" w:cstheme="minorHAnsi" w:hint="eastAsia"/>
          <w:lang w:eastAsia="ja-JP"/>
        </w:rPr>
        <w:t>ネットボールは女の子のスポーツで</w:t>
      </w:r>
      <w:r w:rsidR="008F6017" w:rsidRPr="00E75BC1">
        <w:rPr>
          <w:rFonts w:ascii="MS Gothic" w:eastAsia="MS Gothic" w:hAnsi="MS Gothic" w:cstheme="minorHAnsi" w:hint="eastAsia"/>
          <w:lang w:eastAsia="ja-JP"/>
        </w:rPr>
        <w:t>、</w:t>
      </w:r>
      <w:r w:rsidR="000C54EF" w:rsidRPr="00E75BC1">
        <w:rPr>
          <w:rFonts w:ascii="MS Gothic" w:eastAsia="MS Gothic" w:hAnsi="MS Gothic" w:cstheme="minorHAnsi" w:hint="eastAsia"/>
          <w:lang w:eastAsia="ja-JP"/>
        </w:rPr>
        <w:t>とても人気があるよ。もし、ゆいちゃんがやりたかったら、</w:t>
      </w:r>
      <w:r w:rsidR="00BD02E8" w:rsidRPr="00E75BC1">
        <w:rPr>
          <w:rFonts w:ascii="MS Gothic" w:eastAsia="MS Gothic" w:hAnsi="MS Gothic" w:cstheme="minorHAnsi" w:hint="eastAsia"/>
          <w:lang w:eastAsia="ja-JP"/>
        </w:rPr>
        <w:t>ぼくは</w:t>
      </w:r>
      <w:r w:rsidR="000C54EF" w:rsidRPr="00E75BC1">
        <w:rPr>
          <w:rFonts w:ascii="MS Gothic" w:eastAsia="MS Gothic" w:hAnsi="MS Gothic" w:cstheme="minorHAnsi" w:hint="eastAsia"/>
          <w:lang w:eastAsia="ja-JP"/>
        </w:rPr>
        <w:t>ネットボールのやり方やルールを</w:t>
      </w:r>
      <w:r w:rsidR="00BD02E8" w:rsidRPr="00E75BC1">
        <w:rPr>
          <w:rFonts w:ascii="MS Gothic" w:eastAsia="MS Gothic" w:hAnsi="MS Gothic" w:cstheme="minorHAnsi" w:hint="eastAsia"/>
          <w:lang w:eastAsia="ja-JP"/>
        </w:rPr>
        <w:t>しっているから、</w:t>
      </w:r>
      <w:r w:rsidR="000C54EF" w:rsidRPr="00E75BC1">
        <w:rPr>
          <w:rFonts w:ascii="MS Gothic" w:eastAsia="MS Gothic" w:hAnsi="MS Gothic" w:cstheme="minorHAnsi" w:hint="eastAsia"/>
          <w:lang w:eastAsia="ja-JP"/>
        </w:rPr>
        <w:t>教えて</w:t>
      </w:r>
      <w:r w:rsidR="00BD02E8" w:rsidRPr="00E75BC1">
        <w:rPr>
          <w:rFonts w:ascii="MS Gothic" w:eastAsia="MS Gothic" w:hAnsi="MS Gothic" w:cstheme="minorHAnsi" w:hint="eastAsia"/>
          <w:lang w:eastAsia="ja-JP"/>
        </w:rPr>
        <w:t>あげる事が出来るよ</w:t>
      </w:r>
      <w:r w:rsidR="000C54EF" w:rsidRPr="00E75BC1">
        <w:rPr>
          <w:rFonts w:ascii="MS Gothic" w:eastAsia="MS Gothic" w:hAnsi="MS Gothic" w:cstheme="minorHAnsi" w:hint="eastAsia"/>
          <w:lang w:eastAsia="ja-JP"/>
        </w:rPr>
        <w:t>。</w:t>
      </w:r>
    </w:p>
    <w:p w14:paraId="7CF882F7" w14:textId="77777777" w:rsidR="002F2394" w:rsidRPr="00E75BC1" w:rsidRDefault="002F2394" w:rsidP="009C2C48">
      <w:pPr>
        <w:ind w:left="1436" w:hanging="1436"/>
        <w:rPr>
          <w:rFonts w:ascii="MS Gothic" w:eastAsia="MS Gothic" w:hAnsi="MS Gothic" w:cstheme="minorHAnsi"/>
          <w:lang w:eastAsia="ja-JP"/>
        </w:rPr>
      </w:pPr>
      <w:r w:rsidRPr="00E75BC1">
        <w:rPr>
          <w:rFonts w:ascii="MS Gothic" w:eastAsia="MS Gothic" w:hAnsi="MS Gothic" w:cstheme="minorHAnsi" w:hint="eastAsia"/>
          <w:lang w:eastAsia="ja-JP"/>
        </w:rPr>
        <w:t>ゆい：　　　そうね、楽しそうだから、やってみようかな。</w:t>
      </w:r>
    </w:p>
    <w:p w14:paraId="64C52D26" w14:textId="77777777" w:rsidR="009C2C48" w:rsidRPr="000C49DF" w:rsidRDefault="009C2C48" w:rsidP="002F1845">
      <w:pPr>
        <w:ind w:left="1436" w:hanging="1436"/>
        <w:rPr>
          <w:rFonts w:asciiTheme="minorHAnsi" w:eastAsiaTheme="minorEastAsia" w:hAnsiTheme="minorHAnsi" w:cstheme="minorHAnsi"/>
          <w:lang w:eastAsia="ja-JP"/>
        </w:rPr>
      </w:pPr>
    </w:p>
    <w:p w14:paraId="7B61E889" w14:textId="77777777" w:rsidR="00F26638" w:rsidRPr="000C49DF" w:rsidRDefault="003B1C9A" w:rsidP="000C54EF">
      <w:pPr>
        <w:ind w:left="1436" w:hanging="1436"/>
        <w:rPr>
          <w:rFonts w:asciiTheme="minorHAnsi" w:eastAsiaTheme="minorEastAsia" w:hAnsiTheme="minorHAnsi" w:cstheme="minorHAnsi"/>
          <w:b/>
          <w:lang w:eastAsia="ja-JP"/>
        </w:rPr>
      </w:pPr>
      <w:r w:rsidRPr="000C49DF">
        <w:rPr>
          <w:rFonts w:asciiTheme="minorHAnsi" w:eastAsiaTheme="minorEastAsia" w:hAnsiTheme="minorHAnsi" w:cstheme="minorHAnsi"/>
          <w:lang w:eastAsia="ja-JP"/>
        </w:rPr>
        <w:t xml:space="preserve">　　</w:t>
      </w:r>
      <w:r w:rsidRPr="000C49DF">
        <w:rPr>
          <w:rFonts w:asciiTheme="minorHAnsi" w:eastAsiaTheme="minorEastAsia" w:hAnsiTheme="minorHAnsi" w:cstheme="minorHAnsi"/>
          <w:lang w:eastAsia="ja-JP"/>
        </w:rPr>
        <w:tab/>
      </w:r>
    </w:p>
    <w:p w14:paraId="7622D8E3" w14:textId="77777777" w:rsidR="00143C10" w:rsidRDefault="00143C10" w:rsidP="00143C10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[30 seconds 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31E765E4" w14:textId="77777777" w:rsidR="00143C10" w:rsidRDefault="00143C10" w:rsidP="00143C10">
      <w:pPr>
        <w:rPr>
          <w:rFonts w:asciiTheme="minorHAnsi" w:eastAsiaTheme="majorEastAsia" w:hAnsiTheme="minorHAnsi" w:cs="Arial"/>
          <w:lang w:eastAsia="ja-JP"/>
        </w:rPr>
      </w:pPr>
    </w:p>
    <w:p w14:paraId="153CA530" w14:textId="77777777" w:rsidR="00143C10" w:rsidRPr="00575616" w:rsidRDefault="00143C10" w:rsidP="00143C10">
      <w:pPr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b/>
          <w:lang w:eastAsia="ja-JP"/>
        </w:rPr>
        <w:t xml:space="preserve">TEXT </w:t>
      </w:r>
      <w:r>
        <w:rPr>
          <w:rFonts w:asciiTheme="minorHAnsi" w:eastAsiaTheme="majorEastAsia" w:hAnsiTheme="minorHAnsi" w:cs="Arial"/>
          <w:b/>
          <w:lang w:eastAsia="ja-JP"/>
        </w:rPr>
        <w:t>4</w:t>
      </w:r>
      <w:r w:rsidRPr="006C5C4E">
        <w:rPr>
          <w:rFonts w:asciiTheme="minorHAnsi" w:eastAsiaTheme="majorEastAsia" w:hAnsiTheme="minorHAnsi" w:cs="Arial"/>
          <w:b/>
          <w:bCs/>
          <w:color w:val="000000"/>
        </w:rPr>
        <w:t>: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>
        <w:rPr>
          <w:rFonts w:asciiTheme="minorHAnsi" w:eastAsiaTheme="majorEastAsia" w:hAnsiTheme="minorHAnsi" w:cs="Arial"/>
          <w:lang w:eastAsia="ja-JP"/>
        </w:rPr>
        <w:t>(Second Reading)</w:t>
      </w:r>
    </w:p>
    <w:p w14:paraId="5299CF3E" w14:textId="77777777" w:rsidR="00143C10" w:rsidRDefault="00143C10" w:rsidP="00143C10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71B06F30" w14:textId="77777777" w:rsidR="00143C10" w:rsidRPr="005C6989" w:rsidRDefault="00143C10" w:rsidP="00143C10">
      <w:pPr>
        <w:tabs>
          <w:tab w:val="right" w:pos="8313"/>
        </w:tabs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 xml:space="preserve">Now answer Questions </w:t>
      </w:r>
      <w:r w:rsidR="00B12971">
        <w:rPr>
          <w:rFonts w:asciiTheme="minorHAnsi" w:eastAsiaTheme="majorEastAsia" w:hAnsiTheme="minorHAnsi" w:cs="Arial"/>
          <w:lang w:eastAsia="ja-JP"/>
        </w:rPr>
        <w:t>8</w:t>
      </w:r>
      <w:r w:rsidR="002B1539">
        <w:rPr>
          <w:rFonts w:asciiTheme="minorHAnsi" w:eastAsiaTheme="majorEastAsia" w:hAnsiTheme="minorHAnsi" w:cs="Arial"/>
          <w:lang w:eastAsia="ja-JP"/>
        </w:rPr>
        <w:t xml:space="preserve"> to 11</w:t>
      </w:r>
    </w:p>
    <w:p w14:paraId="18A67356" w14:textId="77777777" w:rsidR="00143C10" w:rsidRPr="006C5C4E" w:rsidRDefault="00143C10" w:rsidP="00143C10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[90 seconds </w:t>
      </w: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44A35720" w14:textId="77777777" w:rsidR="00F26638" w:rsidRPr="000C49DF" w:rsidRDefault="00F26638" w:rsidP="00F26638">
      <w:pPr>
        <w:rPr>
          <w:rFonts w:asciiTheme="minorHAnsi" w:eastAsiaTheme="minorEastAsia" w:hAnsiTheme="minorHAnsi" w:cstheme="minorHAnsi"/>
          <w:b/>
          <w:lang w:eastAsia="ja-JP"/>
        </w:rPr>
      </w:pPr>
    </w:p>
    <w:p w14:paraId="495238E5" w14:textId="77777777" w:rsidR="00F26638" w:rsidRPr="000C49DF" w:rsidRDefault="00F26638" w:rsidP="00F26638">
      <w:pPr>
        <w:rPr>
          <w:rFonts w:asciiTheme="minorHAnsi" w:eastAsiaTheme="minorEastAsia" w:hAnsiTheme="minorHAnsi" w:cstheme="minorHAnsi"/>
          <w:b/>
          <w:lang w:eastAsia="ja-JP"/>
        </w:rPr>
      </w:pPr>
    </w:p>
    <w:p w14:paraId="725D93F6" w14:textId="77777777" w:rsidR="00F26638" w:rsidRPr="000C49DF" w:rsidRDefault="00F26638">
      <w:pPr>
        <w:autoSpaceDE/>
        <w:autoSpaceDN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br w:type="page"/>
      </w:r>
    </w:p>
    <w:p w14:paraId="0B023E5B" w14:textId="77777777" w:rsidR="0091211C" w:rsidRDefault="00190007" w:rsidP="00A118F8">
      <w:pPr>
        <w:autoSpaceDE/>
        <w:autoSpaceDN/>
        <w:ind w:left="1440" w:right="-73" w:hanging="1440"/>
        <w:jc w:val="both"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noProof/>
          <w:lang w:val="en-US" w:eastAsia="ja-JP"/>
        </w:rPr>
        <w:lastRenderedPageBreak/>
        <w:drawing>
          <wp:inline distT="0" distB="0" distL="0" distR="0" wp14:anchorId="73676CB9" wp14:editId="61C2DB7B">
            <wp:extent cx="342900" cy="342900"/>
            <wp:effectExtent l="0" t="0" r="0" b="0"/>
            <wp:docPr id="9" name="Picture 9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9DF">
        <w:rPr>
          <w:rFonts w:asciiTheme="minorHAnsi" w:eastAsiaTheme="minorEastAsia" w:hAnsiTheme="minorHAnsi" w:cstheme="minorHAnsi"/>
          <w:b/>
          <w:lang w:eastAsia="ja-JP"/>
        </w:rPr>
        <w:t xml:space="preserve"> TEXT </w:t>
      </w:r>
      <w:r w:rsidR="00015904" w:rsidRPr="000C49DF">
        <w:rPr>
          <w:rFonts w:asciiTheme="minorHAnsi" w:eastAsiaTheme="minorEastAsia" w:hAnsiTheme="minorHAnsi" w:cstheme="minorHAnsi"/>
          <w:b/>
          <w:lang w:eastAsia="ja-JP"/>
        </w:rPr>
        <w:t>5</w:t>
      </w: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 xml:space="preserve">: </w:t>
      </w:r>
      <w:r w:rsidR="00A118F8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ab/>
      </w:r>
    </w:p>
    <w:p w14:paraId="701ED171" w14:textId="77777777" w:rsidR="0091211C" w:rsidRDefault="0091211C" w:rsidP="00A118F8">
      <w:pPr>
        <w:autoSpaceDE/>
        <w:autoSpaceDN/>
        <w:ind w:left="1440" w:right="-73" w:hanging="1440"/>
        <w:jc w:val="both"/>
        <w:rPr>
          <w:rFonts w:asciiTheme="minorHAnsi" w:eastAsiaTheme="minorEastAsia" w:hAnsiTheme="minorHAnsi" w:cstheme="minorHAnsi"/>
          <w:lang w:eastAsia="ja-JP"/>
        </w:rPr>
      </w:pPr>
    </w:p>
    <w:p w14:paraId="6955D894" w14:textId="77777777" w:rsidR="0091211C" w:rsidRDefault="0091211C" w:rsidP="00A118F8">
      <w:pPr>
        <w:autoSpaceDE/>
        <w:autoSpaceDN/>
        <w:ind w:left="1440" w:right="-73" w:hanging="1440"/>
        <w:jc w:val="both"/>
        <w:rPr>
          <w:rFonts w:asciiTheme="minorHAnsi" w:eastAsiaTheme="minorEastAsia" w:hAnsiTheme="minorHAnsi" w:cstheme="minorHAnsi"/>
          <w:lang w:eastAsia="ja-JP"/>
        </w:rPr>
      </w:pPr>
      <w:r>
        <w:rPr>
          <w:rFonts w:asciiTheme="minorHAnsi" w:eastAsiaTheme="minorEastAsia" w:hAnsiTheme="minorHAnsi" w:cstheme="minorHAnsi"/>
          <w:lang w:eastAsia="ja-JP"/>
        </w:rPr>
        <w:t xml:space="preserve">Listen to </w:t>
      </w:r>
      <w:r w:rsidR="00A118F8" w:rsidRPr="000C49DF">
        <w:rPr>
          <w:rFonts w:asciiTheme="minorHAnsi" w:eastAsiaTheme="minorEastAsia" w:hAnsiTheme="minorHAnsi" w:cstheme="minorHAnsi"/>
          <w:lang w:eastAsia="ja-JP"/>
        </w:rPr>
        <w:t>A</w:t>
      </w:r>
      <w:r>
        <w:rPr>
          <w:rFonts w:asciiTheme="minorHAnsi" w:eastAsiaTheme="minorEastAsia" w:hAnsiTheme="minorHAnsi" w:cstheme="minorHAnsi"/>
          <w:lang w:eastAsia="ja-JP"/>
        </w:rPr>
        <w:t>ya and her Japanese teacher talk</w:t>
      </w:r>
      <w:r w:rsidR="00A118F8" w:rsidRPr="000C49DF">
        <w:rPr>
          <w:rFonts w:asciiTheme="minorHAnsi" w:eastAsiaTheme="minorEastAsia" w:hAnsiTheme="minorHAnsi" w:cstheme="minorHAnsi"/>
          <w:lang w:eastAsia="ja-JP"/>
        </w:rPr>
        <w:t xml:space="preserve"> about her return </w:t>
      </w:r>
      <w:r>
        <w:rPr>
          <w:rFonts w:asciiTheme="minorHAnsi" w:eastAsiaTheme="minorEastAsia" w:hAnsiTheme="minorHAnsi" w:cstheme="minorHAnsi"/>
          <w:lang w:eastAsia="ja-JP"/>
        </w:rPr>
        <w:t>home and answer</w:t>
      </w:r>
    </w:p>
    <w:p w14:paraId="1D62A1C6" w14:textId="77777777" w:rsidR="00AE706F" w:rsidRDefault="0091211C" w:rsidP="00A118F8">
      <w:pPr>
        <w:autoSpaceDE/>
        <w:autoSpaceDN/>
        <w:ind w:left="1440" w:right="-73" w:hanging="1440"/>
        <w:jc w:val="both"/>
        <w:rPr>
          <w:rFonts w:asciiTheme="minorHAnsi" w:eastAsiaTheme="minorEastAsia" w:hAnsiTheme="minorHAnsi" w:cstheme="minorHAnsi"/>
          <w:lang w:eastAsia="ja-JP"/>
        </w:rPr>
      </w:pPr>
      <w:r w:rsidRPr="0091211C">
        <w:rPr>
          <w:rFonts w:asciiTheme="minorHAnsi" w:eastAsiaTheme="minorEastAsia" w:hAnsiTheme="minorHAnsi" w:cstheme="minorHAnsi"/>
          <w:lang w:eastAsia="ja-JP"/>
        </w:rPr>
        <w:t xml:space="preserve">Questions </w:t>
      </w:r>
      <w:r>
        <w:rPr>
          <w:rFonts w:asciiTheme="minorHAnsi" w:eastAsiaTheme="minorEastAsia" w:hAnsiTheme="minorHAnsi" w:cstheme="minorHAnsi"/>
          <w:lang w:eastAsia="ja-JP"/>
        </w:rPr>
        <w:t xml:space="preserve">12 </w:t>
      </w:r>
      <w:r w:rsidRPr="0091211C">
        <w:rPr>
          <w:rFonts w:asciiTheme="minorHAnsi" w:eastAsiaTheme="minorEastAsia" w:hAnsiTheme="minorHAnsi" w:cstheme="minorHAnsi"/>
          <w:lang w:eastAsia="ja-JP"/>
        </w:rPr>
        <w:t xml:space="preserve">to </w:t>
      </w:r>
      <w:r>
        <w:rPr>
          <w:rFonts w:asciiTheme="minorHAnsi" w:eastAsiaTheme="minorEastAsia" w:hAnsiTheme="minorHAnsi" w:cstheme="minorHAnsi"/>
          <w:lang w:eastAsia="ja-JP"/>
        </w:rPr>
        <w:t>15</w:t>
      </w:r>
      <w:r w:rsidR="00A118F8" w:rsidRPr="000C49DF">
        <w:rPr>
          <w:rFonts w:asciiTheme="minorHAnsi" w:eastAsiaTheme="minorEastAsia" w:hAnsiTheme="minorHAnsi" w:cstheme="minorHAnsi"/>
          <w:lang w:eastAsia="ja-JP"/>
        </w:rPr>
        <w:t xml:space="preserve">. </w:t>
      </w:r>
    </w:p>
    <w:p w14:paraId="6BE4F401" w14:textId="77777777" w:rsidR="00A118F8" w:rsidRPr="000C49DF" w:rsidRDefault="00A118F8" w:rsidP="00A118F8">
      <w:pPr>
        <w:autoSpaceDE/>
        <w:autoSpaceDN/>
        <w:ind w:left="1440" w:right="-73" w:hanging="1440"/>
        <w:jc w:val="both"/>
        <w:rPr>
          <w:rFonts w:asciiTheme="minorHAnsi" w:eastAsiaTheme="minorEastAsia" w:hAnsiTheme="minorHAnsi" w:cstheme="minorHAnsi"/>
          <w:sz w:val="20"/>
          <w:lang w:eastAsia="ja-JP"/>
        </w:rPr>
      </w:pPr>
      <w:r w:rsidRPr="000C49DF">
        <w:rPr>
          <w:rFonts w:asciiTheme="minorHAnsi" w:eastAsiaTheme="minorEastAsia" w:hAnsiTheme="minorHAnsi" w:cstheme="minorHAnsi"/>
          <w:lang w:eastAsia="ja-JP"/>
        </w:rPr>
        <w:t>(First Reading)</w:t>
      </w:r>
    </w:p>
    <w:p w14:paraId="4971CAB7" w14:textId="77777777" w:rsidR="00190007" w:rsidRPr="000C49DF" w:rsidRDefault="00190007" w:rsidP="00A118F8">
      <w:pPr>
        <w:tabs>
          <w:tab w:val="left" w:pos="2880"/>
        </w:tabs>
        <w:ind w:right="91"/>
        <w:jc w:val="right"/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 xml:space="preserve">Track </w:t>
      </w:r>
      <w:r w:rsidR="00D34B1E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Six</w:t>
      </w:r>
      <w:r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 xml:space="preserve"> </w:t>
      </w:r>
      <w:r w:rsidR="00F76147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[</w:t>
      </w:r>
      <w:r w:rsidR="00970FF2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7.09</w:t>
      </w:r>
      <w:r w:rsidR="00F76147" w:rsidRPr="000C49DF"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  <w:t>]</w:t>
      </w:r>
    </w:p>
    <w:p w14:paraId="2D7AAE2A" w14:textId="77777777" w:rsidR="00190007" w:rsidRPr="000C49DF" w:rsidRDefault="00190007" w:rsidP="00190007">
      <w:pPr>
        <w:rPr>
          <w:rFonts w:asciiTheme="minorHAnsi" w:eastAsiaTheme="minorEastAsia" w:hAnsiTheme="minorHAnsi" w:cstheme="minorHAnsi"/>
          <w:b/>
          <w:lang w:eastAsia="ja-JP"/>
        </w:rPr>
      </w:pPr>
    </w:p>
    <w:p w14:paraId="5678595F" w14:textId="77777777" w:rsidR="00190007" w:rsidRPr="00E75BC1" w:rsidRDefault="00190007" w:rsidP="00190007">
      <w:pPr>
        <w:ind w:left="1436" w:hanging="1436"/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女</w:t>
      </w:r>
      <w:r w:rsidR="00175943" w:rsidRPr="00E75BC1">
        <w:rPr>
          <w:rFonts w:asciiTheme="majorEastAsia" w:eastAsiaTheme="majorEastAsia" w:hAnsiTheme="majorEastAsia" w:cstheme="minorHAnsi"/>
          <w:lang w:eastAsia="ja-JP"/>
        </w:rPr>
        <w:t xml:space="preserve">:       </w:t>
      </w:r>
      <w:r w:rsidR="00175943"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F51D5F" w:rsidRPr="00E75BC1">
        <w:rPr>
          <w:rFonts w:asciiTheme="majorEastAsia" w:eastAsiaTheme="majorEastAsia" w:hAnsiTheme="majorEastAsia" w:cstheme="minorHAnsi"/>
          <w:lang w:eastAsia="ja-JP"/>
        </w:rPr>
        <w:t>あや</w:t>
      </w:r>
    </w:p>
    <w:p w14:paraId="620982BA" w14:textId="77777777" w:rsidR="00190007" w:rsidRPr="00E75BC1" w:rsidRDefault="00190007" w:rsidP="00190007">
      <w:pPr>
        <w:ind w:left="1436" w:hanging="1436"/>
        <w:rPr>
          <w:rFonts w:asciiTheme="majorEastAsia" w:eastAsiaTheme="majorEastAsia" w:hAnsiTheme="majorEastAsia" w:cstheme="minorHAnsi"/>
          <w:lang w:val="en-US"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男</w:t>
      </w:r>
      <w:r w:rsidR="00175943" w:rsidRPr="00E75BC1">
        <w:rPr>
          <w:rFonts w:asciiTheme="majorEastAsia" w:eastAsiaTheme="majorEastAsia" w:hAnsiTheme="majorEastAsia" w:cstheme="minorHAnsi"/>
          <w:lang w:eastAsia="ja-JP"/>
        </w:rPr>
        <w:t>:</w:t>
      </w:r>
      <w:r w:rsidR="00175943"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F51D5F" w:rsidRPr="00E75BC1">
        <w:rPr>
          <w:rFonts w:asciiTheme="majorEastAsia" w:eastAsiaTheme="majorEastAsia" w:hAnsiTheme="majorEastAsia" w:cstheme="minorHAnsi"/>
          <w:lang w:eastAsia="ja-JP"/>
        </w:rPr>
        <w:t>先生</w:t>
      </w:r>
    </w:p>
    <w:p w14:paraId="21E90505" w14:textId="77777777" w:rsidR="00E21E0C" w:rsidRPr="00E75BC1" w:rsidRDefault="00E21E0C" w:rsidP="00A6754D">
      <w:pPr>
        <w:rPr>
          <w:rFonts w:asciiTheme="majorEastAsia" w:eastAsiaTheme="majorEastAsia" w:hAnsiTheme="majorEastAsia" w:cstheme="minorHAnsi"/>
          <w:lang w:eastAsia="ja-JP"/>
        </w:rPr>
      </w:pPr>
    </w:p>
    <w:p w14:paraId="0372566E" w14:textId="77777777" w:rsidR="005A534E" w:rsidRPr="00E75BC1" w:rsidRDefault="00655FAA" w:rsidP="00655FAA">
      <w:pPr>
        <w:ind w:left="1436" w:hanging="1436"/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先生：</w:t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237E41" w:rsidRPr="00E75BC1">
        <w:rPr>
          <w:rFonts w:asciiTheme="majorEastAsia" w:eastAsiaTheme="majorEastAsia" w:hAnsiTheme="majorEastAsia" w:cstheme="minorHAnsi"/>
          <w:lang w:eastAsia="ja-JP"/>
        </w:rPr>
        <w:t>オーストリア</w:t>
      </w:r>
      <w:r w:rsidR="00E4335F" w:rsidRPr="00E75BC1">
        <w:rPr>
          <w:rFonts w:asciiTheme="majorEastAsia" w:eastAsiaTheme="majorEastAsia" w:hAnsiTheme="majorEastAsia" w:cstheme="minorHAnsi" w:hint="eastAsia"/>
          <w:lang w:eastAsia="ja-JP"/>
        </w:rPr>
        <w:t>から日本に帰って来て、</w:t>
      </w:r>
      <w:r w:rsidR="005A534E" w:rsidRPr="00E75BC1">
        <w:rPr>
          <w:rFonts w:asciiTheme="majorEastAsia" w:eastAsiaTheme="majorEastAsia" w:hAnsiTheme="majorEastAsia" w:cstheme="minorHAnsi" w:hint="eastAsia"/>
          <w:lang w:eastAsia="ja-JP"/>
        </w:rPr>
        <w:t>どう</w:t>
      </w:r>
      <w:r w:rsidR="00237E41" w:rsidRPr="00E75BC1">
        <w:rPr>
          <w:rFonts w:asciiTheme="majorEastAsia" w:eastAsiaTheme="majorEastAsia" w:hAnsiTheme="majorEastAsia" w:cstheme="minorHAnsi"/>
          <w:lang w:eastAsia="ja-JP"/>
        </w:rPr>
        <w:t>ですか。</w:t>
      </w:r>
      <w:r w:rsidR="005A534E" w:rsidRPr="00E75BC1">
        <w:rPr>
          <w:rFonts w:asciiTheme="majorEastAsia" w:eastAsiaTheme="majorEastAsia" w:hAnsiTheme="majorEastAsia" w:cstheme="minorHAnsi" w:hint="eastAsia"/>
          <w:lang w:eastAsia="ja-JP"/>
        </w:rPr>
        <w:t xml:space="preserve">　</w:t>
      </w:r>
    </w:p>
    <w:p w14:paraId="546A639F" w14:textId="77777777" w:rsidR="00655FAA" w:rsidRPr="00E75BC1" w:rsidRDefault="00655FAA" w:rsidP="00237E41">
      <w:pPr>
        <w:ind w:left="1436" w:hanging="1436"/>
        <w:rPr>
          <w:rFonts w:asciiTheme="majorEastAsia" w:eastAsiaTheme="majorEastAsia" w:hAnsiTheme="majorEastAsia" w:cstheme="minorHAnsi"/>
          <w:lang w:val="en-US"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あや：</w:t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5A534E" w:rsidRPr="00E75BC1">
        <w:rPr>
          <w:rFonts w:asciiTheme="majorEastAsia" w:eastAsiaTheme="majorEastAsia" w:hAnsiTheme="majorEastAsia" w:cstheme="minorHAnsi" w:hint="eastAsia"/>
          <w:lang w:eastAsia="ja-JP"/>
        </w:rPr>
        <w:t>先週までちょっとつかれていたけれど</w:t>
      </w:r>
      <w:r w:rsidR="00237E41" w:rsidRPr="00E75BC1">
        <w:rPr>
          <w:rFonts w:asciiTheme="majorEastAsia" w:eastAsiaTheme="majorEastAsia" w:hAnsiTheme="majorEastAsia" w:cstheme="minorHAnsi"/>
          <w:lang w:eastAsia="ja-JP"/>
        </w:rPr>
        <w:t>、</w:t>
      </w:r>
      <w:r w:rsidR="005A534E" w:rsidRPr="00E75BC1">
        <w:rPr>
          <w:rFonts w:asciiTheme="majorEastAsia" w:eastAsiaTheme="majorEastAsia" w:hAnsiTheme="majorEastAsia" w:cstheme="minorHAnsi" w:hint="eastAsia"/>
          <w:lang w:eastAsia="ja-JP"/>
        </w:rPr>
        <w:t>さいきんはまた</w:t>
      </w:r>
      <w:r w:rsidR="00237E41" w:rsidRPr="00E75BC1">
        <w:rPr>
          <w:rFonts w:asciiTheme="majorEastAsia" w:eastAsiaTheme="majorEastAsia" w:hAnsiTheme="majorEastAsia" w:cstheme="minorHAnsi"/>
          <w:lang w:eastAsia="ja-JP"/>
        </w:rPr>
        <w:t>日本の食べ物を食べているから、元気になって</w:t>
      </w:r>
      <w:r w:rsidR="005A534E" w:rsidRPr="00E75BC1">
        <w:rPr>
          <w:rFonts w:asciiTheme="majorEastAsia" w:eastAsiaTheme="majorEastAsia" w:hAnsiTheme="majorEastAsia" w:cstheme="minorHAnsi" w:hint="eastAsia"/>
          <w:lang w:eastAsia="ja-JP"/>
        </w:rPr>
        <w:t>きました。</w:t>
      </w:r>
      <w:r w:rsidR="005A534E" w:rsidRPr="00E75BC1">
        <w:rPr>
          <w:rFonts w:asciiTheme="majorEastAsia" w:eastAsiaTheme="majorEastAsia" w:hAnsiTheme="majorEastAsia" w:cstheme="minorHAnsi"/>
          <w:lang w:eastAsia="ja-JP"/>
        </w:rPr>
        <w:t>ホームステイをしてい</w:t>
      </w:r>
      <w:r w:rsidR="005A534E" w:rsidRPr="00E75BC1">
        <w:rPr>
          <w:rFonts w:asciiTheme="majorEastAsia" w:eastAsiaTheme="majorEastAsia" w:hAnsiTheme="majorEastAsia" w:cstheme="minorHAnsi" w:hint="eastAsia"/>
          <w:lang w:eastAsia="ja-JP"/>
        </w:rPr>
        <w:t>た時は、よく、</w:t>
      </w:r>
      <w:r w:rsidR="005A534E" w:rsidRPr="00E75BC1">
        <w:rPr>
          <w:rFonts w:asciiTheme="majorEastAsia" w:eastAsiaTheme="majorEastAsia" w:hAnsiTheme="majorEastAsia" w:cstheme="minorHAnsi"/>
          <w:lang w:eastAsia="ja-JP"/>
        </w:rPr>
        <w:t>パン</w:t>
      </w:r>
      <w:r w:rsidR="00121EA5" w:rsidRPr="00E75BC1">
        <w:rPr>
          <w:rFonts w:asciiTheme="majorEastAsia" w:eastAsiaTheme="majorEastAsia" w:hAnsiTheme="majorEastAsia" w:cstheme="minorHAnsi" w:hint="eastAsia"/>
          <w:lang w:eastAsia="ja-JP"/>
        </w:rPr>
        <w:t>や</w:t>
      </w:r>
      <w:r w:rsidR="005A534E" w:rsidRPr="00E75BC1">
        <w:rPr>
          <w:rFonts w:asciiTheme="majorEastAsia" w:eastAsiaTheme="majorEastAsia" w:hAnsiTheme="majorEastAsia" w:cstheme="minorHAnsi"/>
          <w:lang w:eastAsia="ja-JP"/>
        </w:rPr>
        <w:t>パスタを食</w:t>
      </w:r>
      <w:r w:rsidR="005A534E" w:rsidRPr="00E75BC1">
        <w:rPr>
          <w:rFonts w:asciiTheme="majorEastAsia" w:eastAsiaTheme="majorEastAsia" w:hAnsiTheme="majorEastAsia" w:cstheme="minorHAnsi" w:hint="eastAsia"/>
          <w:lang w:eastAsia="ja-JP"/>
        </w:rPr>
        <w:t>ていたので、時々、おなかがいたくなりました。</w:t>
      </w:r>
    </w:p>
    <w:p w14:paraId="107CA44E" w14:textId="77777777" w:rsidR="00655FAA" w:rsidRPr="00E75BC1" w:rsidRDefault="00655FAA" w:rsidP="00655FAA">
      <w:pPr>
        <w:ind w:left="1436" w:hanging="1436"/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先生：</w:t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オーストリアと日本の食事は</w:t>
      </w:r>
      <w:r w:rsidR="006E743B" w:rsidRPr="00E75BC1">
        <w:rPr>
          <w:rFonts w:asciiTheme="majorEastAsia" w:eastAsiaTheme="majorEastAsia" w:hAnsiTheme="majorEastAsia" w:cstheme="minorHAnsi" w:hint="eastAsia"/>
          <w:lang w:eastAsia="ja-JP"/>
        </w:rPr>
        <w:t>ぜんぜん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ちがいます</w:t>
      </w:r>
      <w:r w:rsidR="006E743B" w:rsidRPr="00E75BC1">
        <w:rPr>
          <w:rFonts w:asciiTheme="majorEastAsia" w:eastAsiaTheme="majorEastAsia" w:hAnsiTheme="majorEastAsia" w:cstheme="minorHAnsi" w:hint="eastAsia"/>
          <w:lang w:eastAsia="ja-JP"/>
        </w:rPr>
        <w:t>から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ね。</w:t>
      </w:r>
    </w:p>
    <w:p w14:paraId="18B7FA23" w14:textId="77777777" w:rsidR="00655FAA" w:rsidRPr="00E75BC1" w:rsidRDefault="00655FAA" w:rsidP="007E3EFC">
      <w:pPr>
        <w:ind w:left="1436" w:hanging="1436"/>
        <w:rPr>
          <w:rFonts w:asciiTheme="majorEastAsia" w:eastAsiaTheme="majorEastAsia" w:hAnsiTheme="majorEastAsia" w:cstheme="minorHAnsi"/>
          <w:lang w:val="en-US"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あや：</w:t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6E743B" w:rsidRPr="00E75BC1">
        <w:rPr>
          <w:rFonts w:asciiTheme="majorEastAsia" w:eastAsiaTheme="majorEastAsia" w:hAnsiTheme="majorEastAsia" w:cstheme="minorHAnsi"/>
          <w:lang w:eastAsia="ja-JP"/>
        </w:rPr>
        <w:t>そうですね。私</w:t>
      </w:r>
      <w:r w:rsidR="006E743B" w:rsidRPr="00E75BC1">
        <w:rPr>
          <w:rFonts w:asciiTheme="majorEastAsia" w:eastAsiaTheme="majorEastAsia" w:hAnsiTheme="majorEastAsia" w:cstheme="minorHAnsi" w:hint="eastAsia"/>
          <w:lang w:eastAsia="ja-JP"/>
        </w:rPr>
        <w:t>は子どもの時から、いつも、一日三回ごはんを食べていて、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あまりパン</w:t>
      </w:r>
      <w:r w:rsidR="00121EA5" w:rsidRPr="00E75BC1">
        <w:rPr>
          <w:rFonts w:asciiTheme="majorEastAsia" w:eastAsiaTheme="majorEastAsia" w:hAnsiTheme="majorEastAsia" w:cstheme="minorHAnsi" w:hint="eastAsia"/>
          <w:lang w:eastAsia="ja-JP"/>
        </w:rPr>
        <w:t>やパスタ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を</w:t>
      </w:r>
      <w:r w:rsidR="006E743B" w:rsidRPr="00E75BC1">
        <w:rPr>
          <w:rFonts w:asciiTheme="majorEastAsia" w:eastAsiaTheme="majorEastAsia" w:hAnsiTheme="majorEastAsia" w:cstheme="minorHAnsi" w:hint="eastAsia"/>
          <w:lang w:eastAsia="ja-JP"/>
        </w:rPr>
        <w:t>食べないから、パンやパスタを食べすぎるとおなかがいたくなります。</w:t>
      </w:r>
    </w:p>
    <w:p w14:paraId="6503D439" w14:textId="77777777" w:rsidR="00655FAA" w:rsidRPr="00E75BC1" w:rsidRDefault="00655FAA" w:rsidP="00655FAA">
      <w:pPr>
        <w:ind w:left="1436" w:hanging="1436"/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先生：</w:t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6E743B" w:rsidRPr="00E75BC1">
        <w:rPr>
          <w:rFonts w:asciiTheme="majorEastAsia" w:eastAsiaTheme="majorEastAsia" w:hAnsiTheme="majorEastAsia" w:cstheme="minorHAnsi" w:hint="eastAsia"/>
          <w:lang w:eastAsia="ja-JP"/>
        </w:rPr>
        <w:t>なるほど</w:t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…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オーストリアで</w:t>
      </w:r>
      <w:r w:rsidR="00E4335F" w:rsidRPr="00E75BC1">
        <w:rPr>
          <w:rFonts w:asciiTheme="majorEastAsia" w:eastAsiaTheme="majorEastAsia" w:hAnsiTheme="majorEastAsia" w:cstheme="minorHAnsi" w:hint="eastAsia"/>
          <w:lang w:eastAsia="ja-JP"/>
        </w:rPr>
        <w:t>は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どんな</w:t>
      </w:r>
      <w:r w:rsidR="00E4335F" w:rsidRPr="00E75BC1">
        <w:rPr>
          <w:rFonts w:asciiTheme="majorEastAsia" w:eastAsiaTheme="majorEastAsia" w:hAnsiTheme="majorEastAsia" w:cstheme="minorHAnsi" w:hint="eastAsia"/>
          <w:lang w:eastAsia="ja-JP"/>
        </w:rPr>
        <w:t>事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が</w:t>
      </w:r>
      <w:r w:rsidR="00E4335F" w:rsidRPr="00E75BC1">
        <w:rPr>
          <w:rFonts w:asciiTheme="majorEastAsia" w:eastAsiaTheme="majorEastAsia" w:hAnsiTheme="majorEastAsia" w:cstheme="minorHAnsi" w:hint="eastAsia"/>
          <w:lang w:eastAsia="ja-JP"/>
        </w:rPr>
        <w:t>よかった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で</w:t>
      </w:r>
      <w:r w:rsidR="00E4335F" w:rsidRPr="00E75BC1">
        <w:rPr>
          <w:rFonts w:asciiTheme="majorEastAsia" w:eastAsiaTheme="majorEastAsia" w:hAnsiTheme="majorEastAsia" w:cstheme="minorHAnsi" w:hint="eastAsia"/>
          <w:lang w:eastAsia="ja-JP"/>
        </w:rPr>
        <w:t>す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か。</w:t>
      </w:r>
    </w:p>
    <w:p w14:paraId="5EF181CC" w14:textId="77777777" w:rsidR="00655FAA" w:rsidRPr="00E75BC1" w:rsidRDefault="00655FAA" w:rsidP="007E3EFC">
      <w:pPr>
        <w:ind w:left="1436" w:hanging="1436"/>
        <w:rPr>
          <w:rFonts w:asciiTheme="majorEastAsia" w:eastAsiaTheme="majorEastAsia" w:hAnsiTheme="majorEastAsia" w:cstheme="minorHAnsi"/>
          <w:lang w:val="en-US"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あや：</w:t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クリスマスの日はとても楽しかったです</w:t>
      </w:r>
      <w:r w:rsidR="00E4335F" w:rsidRPr="00E75BC1">
        <w:rPr>
          <w:rFonts w:asciiTheme="majorEastAsia" w:eastAsiaTheme="majorEastAsia" w:hAnsiTheme="majorEastAsia" w:cstheme="minorHAnsi" w:hint="eastAsia"/>
          <w:lang w:eastAsia="ja-JP"/>
        </w:rPr>
        <w:t>ね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。</w:t>
      </w:r>
      <w:r w:rsidR="00E4335F" w:rsidRPr="00E75BC1">
        <w:rPr>
          <w:rFonts w:asciiTheme="majorEastAsia" w:eastAsiaTheme="majorEastAsia" w:hAnsiTheme="majorEastAsia" w:cstheme="minorHAnsi" w:hint="eastAsia"/>
          <w:lang w:eastAsia="ja-JP"/>
        </w:rPr>
        <w:t>ホストファミリーといっしょに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おばあさんの</w:t>
      </w:r>
      <w:r w:rsidR="00E4335F" w:rsidRPr="00E75BC1">
        <w:rPr>
          <w:rFonts w:asciiTheme="majorEastAsia" w:eastAsiaTheme="majorEastAsia" w:hAnsiTheme="majorEastAsia" w:cstheme="minorHAnsi" w:hint="eastAsia"/>
          <w:lang w:eastAsia="ja-JP"/>
        </w:rPr>
        <w:t>家</w:t>
      </w:r>
      <w:r w:rsidR="00E4335F" w:rsidRPr="00E75BC1">
        <w:rPr>
          <w:rFonts w:asciiTheme="majorEastAsia" w:eastAsiaTheme="majorEastAsia" w:hAnsiTheme="majorEastAsia" w:cstheme="minorHAnsi"/>
          <w:lang w:eastAsia="ja-JP"/>
        </w:rPr>
        <w:t>に</w:t>
      </w:r>
      <w:r w:rsidR="00121EA5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EA5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あそ</w:t>
            </w:r>
          </w:rt>
          <w:rubyBase>
            <w:r w:rsidR="00121EA5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遊</w:t>
            </w:r>
          </w:rubyBase>
        </w:ruby>
      </w:r>
      <w:r w:rsidR="00E4335F" w:rsidRPr="00E75BC1">
        <w:rPr>
          <w:rFonts w:asciiTheme="majorEastAsia" w:eastAsiaTheme="majorEastAsia" w:hAnsiTheme="majorEastAsia" w:cstheme="minorHAnsi"/>
          <w:lang w:eastAsia="ja-JP"/>
        </w:rPr>
        <w:t>びに行</w:t>
      </w:r>
      <w:r w:rsidR="00E4335F" w:rsidRPr="00E75BC1">
        <w:rPr>
          <w:rFonts w:asciiTheme="majorEastAsia" w:eastAsiaTheme="majorEastAsia" w:hAnsiTheme="majorEastAsia" w:cstheme="minorHAnsi" w:hint="eastAsia"/>
          <w:lang w:eastAsia="ja-JP"/>
        </w:rPr>
        <w:t>って、みんなで話をしながら</w:t>
      </w:r>
      <w:r w:rsidR="00F3228D" w:rsidRPr="00E75BC1">
        <w:rPr>
          <w:rFonts w:asciiTheme="majorEastAsia" w:eastAsiaTheme="majorEastAsia" w:hAnsiTheme="majorEastAsia" w:cstheme="minorHAnsi" w:hint="eastAsia"/>
          <w:lang w:eastAsia="ja-JP"/>
        </w:rPr>
        <w:t>食事をしたり</w:t>
      </w:r>
      <w:r w:rsidR="00E4335F" w:rsidRPr="00E75BC1">
        <w:rPr>
          <w:rFonts w:asciiTheme="majorEastAsia" w:eastAsiaTheme="majorEastAsia" w:hAnsiTheme="majorEastAsia" w:cstheme="minorHAnsi" w:hint="eastAsia"/>
          <w:lang w:eastAsia="ja-JP"/>
        </w:rPr>
        <w:t>、</w:t>
      </w:r>
      <w:r w:rsidR="00F3228D" w:rsidRPr="00E75BC1">
        <w:rPr>
          <w:rFonts w:asciiTheme="majorEastAsia" w:eastAsiaTheme="majorEastAsia" w:hAnsiTheme="majorEastAsia" w:cstheme="minorHAnsi" w:hint="eastAsia"/>
          <w:lang w:eastAsia="ja-JP"/>
        </w:rPr>
        <w:t>ゲームをしてあそんだりしました。</w:t>
      </w:r>
    </w:p>
    <w:p w14:paraId="720D48F2" w14:textId="77777777" w:rsidR="00655FAA" w:rsidRPr="00E75BC1" w:rsidRDefault="00655FAA" w:rsidP="00655FAA">
      <w:pPr>
        <w:ind w:left="1436" w:hanging="1436"/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先生：</w:t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あやさん</w:t>
      </w:r>
      <w:r w:rsidR="00674CEA" w:rsidRPr="00E75BC1">
        <w:rPr>
          <w:rFonts w:asciiTheme="majorEastAsia" w:eastAsiaTheme="majorEastAsia" w:hAnsiTheme="majorEastAsia" w:cstheme="minorHAnsi" w:hint="eastAsia"/>
          <w:lang w:eastAsia="ja-JP"/>
        </w:rPr>
        <w:t>は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クリスマスプレゼントをもらいましたか。</w:t>
      </w:r>
    </w:p>
    <w:p w14:paraId="02B463F4" w14:textId="77777777" w:rsidR="00655FAA" w:rsidRPr="00E75BC1" w:rsidRDefault="00655FAA" w:rsidP="007E3EFC">
      <w:pPr>
        <w:ind w:left="1436" w:hanging="1436"/>
        <w:rPr>
          <w:rFonts w:asciiTheme="majorEastAsia" w:eastAsiaTheme="majorEastAsia" w:hAnsiTheme="majorEastAsia" w:cstheme="minorHAnsi"/>
          <w:lang w:val="en-US"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あや：</w:t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はい、</w:t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ホストシスターが</w:t>
      </w:r>
      <w:r w:rsidR="00730FC9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0FC9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しゃしん</w:t>
            </w:r>
          </w:rt>
          <w:rubyBase>
            <w:r w:rsidR="00730FC9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写真</w:t>
            </w:r>
          </w:rubyBase>
        </w:ruby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の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アルバムを</w:t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作って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くれました。</w:t>
      </w:r>
      <w:r w:rsidR="00674CEA" w:rsidRPr="00E75BC1">
        <w:rPr>
          <w:rFonts w:asciiTheme="majorEastAsia" w:eastAsiaTheme="majorEastAsia" w:hAnsiTheme="majorEastAsia" w:cstheme="minorHAnsi" w:hint="eastAsia"/>
          <w:lang w:eastAsia="ja-JP"/>
        </w:rPr>
        <w:t>それは、</w:t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私が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ホームステイをしてい</w:t>
      </w:r>
      <w:r w:rsidR="00121EA5" w:rsidRPr="00E75BC1">
        <w:rPr>
          <w:rFonts w:asciiTheme="majorEastAsia" w:eastAsiaTheme="majorEastAsia" w:hAnsiTheme="majorEastAsia" w:cstheme="minorHAnsi" w:hint="eastAsia"/>
          <w:lang w:eastAsia="ja-JP"/>
        </w:rPr>
        <w:t>た時の</w:t>
      </w:r>
      <w:r w:rsidR="00730FC9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0FC9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しゃしん</w:t>
            </w:r>
          </w:rt>
          <w:rubyBase>
            <w:r w:rsidR="00730FC9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写真</w:t>
            </w:r>
          </w:rubyBase>
        </w:ruby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の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アルバムでした。</w:t>
      </w:r>
      <w:r w:rsidR="00121EA5" w:rsidRPr="00E75BC1">
        <w:rPr>
          <w:rFonts w:asciiTheme="majorEastAsia" w:eastAsiaTheme="majorEastAsia" w:hAnsiTheme="majorEastAsia" w:cstheme="minorHAnsi" w:hint="eastAsia"/>
          <w:lang w:eastAsia="ja-JP"/>
        </w:rPr>
        <w:t>すごくうれしかったです。</w:t>
      </w:r>
    </w:p>
    <w:p w14:paraId="5D6B3AD1" w14:textId="77777777" w:rsidR="00655FAA" w:rsidRPr="00E75BC1" w:rsidRDefault="00655FAA" w:rsidP="00655FAA">
      <w:pPr>
        <w:ind w:left="1436" w:hanging="1436"/>
        <w:rPr>
          <w:rFonts w:asciiTheme="majorEastAsia" w:eastAsiaTheme="majorEastAsia" w:hAnsiTheme="majorEastAsia" w:cstheme="minorHAnsi"/>
          <w:lang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先生：</w:t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それはすてきな</w:t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プレゼントでしたね。</w:t>
      </w:r>
    </w:p>
    <w:p w14:paraId="75BC4016" w14:textId="77777777" w:rsidR="00655FAA" w:rsidRPr="00E75BC1" w:rsidRDefault="00655FAA" w:rsidP="00CD2DA8">
      <w:pPr>
        <w:ind w:left="1436" w:hanging="1436"/>
        <w:rPr>
          <w:rFonts w:asciiTheme="majorEastAsia" w:eastAsiaTheme="majorEastAsia" w:hAnsiTheme="majorEastAsia" w:cstheme="minorHAnsi"/>
          <w:lang w:val="en-US" w:eastAsia="ja-JP"/>
        </w:rPr>
      </w:pPr>
      <w:r w:rsidRPr="00E75BC1">
        <w:rPr>
          <w:rFonts w:asciiTheme="majorEastAsia" w:eastAsiaTheme="majorEastAsia" w:hAnsiTheme="majorEastAsia" w:cstheme="minorHAnsi"/>
          <w:lang w:eastAsia="ja-JP"/>
        </w:rPr>
        <w:t>あや：</w:t>
      </w:r>
      <w:r w:rsidRPr="00E75BC1">
        <w:rPr>
          <w:rFonts w:asciiTheme="majorEastAsia" w:eastAsiaTheme="majorEastAsia" w:hAnsiTheme="majorEastAsia" w:cstheme="minorHAnsi"/>
          <w:lang w:eastAsia="ja-JP"/>
        </w:rPr>
        <w:tab/>
      </w:r>
      <w:r w:rsidR="007E3EFC" w:rsidRPr="00E75BC1">
        <w:rPr>
          <w:rFonts w:asciiTheme="majorEastAsia" w:eastAsiaTheme="majorEastAsia" w:hAnsiTheme="majorEastAsia" w:cstheme="minorHAnsi"/>
          <w:lang w:eastAsia="ja-JP"/>
        </w:rPr>
        <w:t>はい</w:t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。そして、</w:t>
      </w:r>
      <w:r w:rsidR="00CD2DA8" w:rsidRPr="00E75BC1">
        <w:rPr>
          <w:rFonts w:asciiTheme="majorEastAsia" w:eastAsiaTheme="majorEastAsia" w:hAnsiTheme="majorEastAsia" w:cstheme="minorHAnsi"/>
          <w:lang w:eastAsia="ja-JP"/>
        </w:rPr>
        <w:t>クリスマスの日の夜、スカイプで</w:t>
      </w:r>
      <w:r w:rsidR="00674CEA" w:rsidRPr="00E75BC1">
        <w:rPr>
          <w:rFonts w:asciiTheme="majorEastAsia" w:eastAsiaTheme="majorEastAsia" w:hAnsiTheme="majorEastAsia" w:cstheme="minorHAnsi" w:hint="eastAsia"/>
          <w:lang w:eastAsia="ja-JP"/>
        </w:rPr>
        <w:t>日本の家族と</w:t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オーストラリアの</w:t>
      </w:r>
      <w:r w:rsidR="00CD2DA8" w:rsidRPr="00E75BC1">
        <w:rPr>
          <w:rFonts w:asciiTheme="majorEastAsia" w:eastAsiaTheme="majorEastAsia" w:hAnsiTheme="majorEastAsia" w:cstheme="minorHAnsi"/>
          <w:lang w:eastAsia="ja-JP"/>
        </w:rPr>
        <w:t>クリスマスについて話したり</w:t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、</w:t>
      </w:r>
      <w:r w:rsidR="00CD2DA8" w:rsidRPr="00E75BC1">
        <w:rPr>
          <w:rFonts w:asciiTheme="majorEastAsia" w:eastAsiaTheme="majorEastAsia" w:hAnsiTheme="majorEastAsia" w:cstheme="minorHAnsi"/>
          <w:lang w:eastAsia="ja-JP"/>
        </w:rPr>
        <w:t>ホストマザーとホストファザー</w:t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がはじめて私の</w:t>
      </w:r>
      <w:r w:rsidR="00730FC9" w:rsidRPr="00E75BC1">
        <w:rPr>
          <w:rFonts w:asciiTheme="majorEastAsia" w:eastAsiaTheme="majorEastAsia" w:hAnsiTheme="majorEastAsia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0FC9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りょうしん</w:t>
            </w:r>
          </w:rt>
          <w:rubyBase>
            <w:r w:rsidR="00730FC9" w:rsidRPr="00E75BC1">
              <w:rPr>
                <w:rFonts w:asciiTheme="majorEastAsia" w:eastAsiaTheme="majorEastAsia" w:hAnsiTheme="majorEastAsia" w:cstheme="minorHAnsi" w:hint="eastAsia"/>
                <w:lang w:eastAsia="ja-JP"/>
              </w:rPr>
              <w:t>両親</w:t>
            </w:r>
          </w:rubyBase>
        </w:ruby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と</w:t>
      </w:r>
      <w:r w:rsidR="00CD2DA8" w:rsidRPr="00E75BC1">
        <w:rPr>
          <w:rFonts w:asciiTheme="majorEastAsia" w:eastAsiaTheme="majorEastAsia" w:hAnsiTheme="majorEastAsia" w:cstheme="minorHAnsi"/>
          <w:lang w:eastAsia="ja-JP"/>
        </w:rPr>
        <w:t>会っ</w:t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て話したり</w:t>
      </w:r>
      <w:r w:rsidR="00CD2DA8" w:rsidRPr="00E75BC1">
        <w:rPr>
          <w:rFonts w:asciiTheme="majorEastAsia" w:eastAsiaTheme="majorEastAsia" w:hAnsiTheme="majorEastAsia" w:cstheme="minorHAnsi"/>
          <w:lang w:eastAsia="ja-JP"/>
        </w:rPr>
        <w:t>する</w:t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事</w:t>
      </w:r>
      <w:r w:rsidR="00CD2DA8" w:rsidRPr="00E75BC1">
        <w:rPr>
          <w:rFonts w:asciiTheme="majorEastAsia" w:eastAsiaTheme="majorEastAsia" w:hAnsiTheme="majorEastAsia" w:cstheme="minorHAnsi"/>
          <w:lang w:eastAsia="ja-JP"/>
        </w:rPr>
        <w:t>が</w:t>
      </w:r>
      <w:r w:rsidR="00730FC9" w:rsidRPr="00E75BC1">
        <w:rPr>
          <w:rFonts w:asciiTheme="majorEastAsia" w:eastAsiaTheme="majorEastAsia" w:hAnsiTheme="majorEastAsia" w:cstheme="minorHAnsi" w:hint="eastAsia"/>
          <w:lang w:eastAsia="ja-JP"/>
        </w:rPr>
        <w:t>出来</w:t>
      </w:r>
      <w:r w:rsidR="00674CEA" w:rsidRPr="00E75BC1">
        <w:rPr>
          <w:rFonts w:asciiTheme="majorEastAsia" w:eastAsiaTheme="majorEastAsia" w:hAnsiTheme="majorEastAsia" w:cstheme="minorHAnsi" w:hint="eastAsia"/>
          <w:lang w:eastAsia="ja-JP"/>
        </w:rPr>
        <w:t>たので</w:t>
      </w:r>
      <w:r w:rsidR="00121EA5" w:rsidRPr="00E75BC1">
        <w:rPr>
          <w:rFonts w:asciiTheme="majorEastAsia" w:eastAsiaTheme="majorEastAsia" w:hAnsiTheme="majorEastAsia" w:cstheme="minorHAnsi" w:hint="eastAsia"/>
          <w:lang w:eastAsia="ja-JP"/>
        </w:rPr>
        <w:t>、それはとても</w:t>
      </w:r>
      <w:r w:rsidR="00CD2DA8" w:rsidRPr="00E75BC1">
        <w:rPr>
          <w:rFonts w:asciiTheme="majorEastAsia" w:eastAsiaTheme="majorEastAsia" w:hAnsiTheme="majorEastAsia" w:cstheme="minorHAnsi"/>
          <w:lang w:eastAsia="ja-JP"/>
        </w:rPr>
        <w:t>よかったです。</w:t>
      </w:r>
    </w:p>
    <w:p w14:paraId="51F38CDE" w14:textId="77777777" w:rsidR="00655FAA" w:rsidRPr="000C49DF" w:rsidRDefault="00655FAA" w:rsidP="001D675D">
      <w:pPr>
        <w:ind w:left="1436" w:hanging="1436"/>
        <w:rPr>
          <w:rFonts w:asciiTheme="minorHAnsi" w:eastAsiaTheme="minorEastAsia" w:hAnsiTheme="minorHAnsi" w:cstheme="minorHAnsi"/>
          <w:lang w:eastAsia="ja-JP"/>
        </w:rPr>
      </w:pPr>
      <w:r w:rsidRPr="000C49DF">
        <w:rPr>
          <w:rFonts w:asciiTheme="minorHAnsi" w:eastAsiaTheme="minorEastAsia" w:hAnsiTheme="minorHAnsi" w:cstheme="minorHAnsi"/>
          <w:lang w:eastAsia="ja-JP"/>
        </w:rPr>
        <w:tab/>
      </w:r>
    </w:p>
    <w:p w14:paraId="07700AAD" w14:textId="77777777" w:rsidR="00143C10" w:rsidRDefault="00143C10" w:rsidP="00143C10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[30 seconds 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70564325" w14:textId="77777777" w:rsidR="00143C10" w:rsidRDefault="00143C10" w:rsidP="00143C10">
      <w:pPr>
        <w:rPr>
          <w:rFonts w:asciiTheme="minorHAnsi" w:eastAsiaTheme="majorEastAsia" w:hAnsiTheme="minorHAnsi" w:cs="Arial"/>
          <w:lang w:eastAsia="ja-JP"/>
        </w:rPr>
      </w:pPr>
    </w:p>
    <w:p w14:paraId="385ADA67" w14:textId="77777777" w:rsidR="00143C10" w:rsidRPr="00575616" w:rsidRDefault="00143C10" w:rsidP="00143C10">
      <w:pPr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b/>
          <w:lang w:eastAsia="ja-JP"/>
        </w:rPr>
        <w:t xml:space="preserve">TEXT </w:t>
      </w:r>
      <w:r>
        <w:rPr>
          <w:rFonts w:asciiTheme="minorHAnsi" w:eastAsiaTheme="majorEastAsia" w:hAnsiTheme="minorHAnsi" w:cs="Arial"/>
          <w:b/>
          <w:lang w:eastAsia="ja-JP"/>
        </w:rPr>
        <w:t>5</w:t>
      </w:r>
      <w:r w:rsidRPr="006C5C4E">
        <w:rPr>
          <w:rFonts w:asciiTheme="minorHAnsi" w:eastAsiaTheme="majorEastAsia" w:hAnsiTheme="minorHAnsi" w:cs="Arial"/>
          <w:b/>
          <w:bCs/>
          <w:color w:val="000000"/>
        </w:rPr>
        <w:t>: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>
        <w:rPr>
          <w:rFonts w:asciiTheme="minorHAnsi" w:eastAsiaTheme="majorEastAsia" w:hAnsiTheme="minorHAnsi" w:cs="Arial"/>
          <w:lang w:eastAsia="ja-JP"/>
        </w:rPr>
        <w:t>(Second Reading)</w:t>
      </w:r>
    </w:p>
    <w:p w14:paraId="107973EB" w14:textId="77777777" w:rsidR="00143C10" w:rsidRDefault="00143C10" w:rsidP="00143C10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1E60B153" w14:textId="77777777" w:rsidR="00143C10" w:rsidRPr="005C6989" w:rsidRDefault="00143C10" w:rsidP="00143C10">
      <w:pPr>
        <w:tabs>
          <w:tab w:val="right" w:pos="8313"/>
        </w:tabs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 xml:space="preserve">Now answer Questions </w:t>
      </w:r>
      <w:r w:rsidR="00144375">
        <w:rPr>
          <w:rFonts w:asciiTheme="minorHAnsi" w:eastAsiaTheme="majorEastAsia" w:hAnsiTheme="minorHAnsi" w:cs="Arial"/>
          <w:lang w:eastAsia="ja-JP"/>
        </w:rPr>
        <w:t>12</w:t>
      </w:r>
      <w:r>
        <w:rPr>
          <w:rFonts w:asciiTheme="minorHAnsi" w:eastAsiaTheme="majorEastAsia" w:hAnsiTheme="minorHAnsi" w:cs="Arial"/>
          <w:lang w:eastAsia="ja-JP"/>
        </w:rPr>
        <w:t xml:space="preserve"> to </w:t>
      </w:r>
      <w:r w:rsidR="002B1539">
        <w:rPr>
          <w:rFonts w:asciiTheme="minorHAnsi" w:eastAsiaTheme="majorEastAsia" w:hAnsiTheme="minorHAnsi" w:cs="Arial"/>
          <w:lang w:eastAsia="ja-JP"/>
        </w:rPr>
        <w:t>1</w:t>
      </w:r>
      <w:r w:rsidR="00144375">
        <w:rPr>
          <w:rFonts w:asciiTheme="minorHAnsi" w:eastAsiaTheme="majorEastAsia" w:hAnsiTheme="minorHAnsi" w:cs="Arial"/>
          <w:lang w:eastAsia="ja-JP"/>
        </w:rPr>
        <w:t>5</w:t>
      </w:r>
    </w:p>
    <w:p w14:paraId="7E7F8468" w14:textId="77777777" w:rsidR="00143C10" w:rsidRPr="006C5C4E" w:rsidRDefault="00143C10" w:rsidP="00143C10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[90 seconds </w:t>
      </w: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7D078004" w14:textId="77777777" w:rsidR="00DD3DE7" w:rsidRPr="000C49DF" w:rsidRDefault="00B4584C" w:rsidP="00AE706F">
      <w:pPr>
        <w:rPr>
          <w:rFonts w:asciiTheme="minorHAnsi" w:eastAsiaTheme="minorEastAsia" w:hAnsiTheme="minorHAnsi" w:cstheme="minorHAnsi"/>
          <w:lang w:eastAsia="ja-JP"/>
        </w:rPr>
      </w:pPr>
      <w:r w:rsidRPr="000C49DF">
        <w:rPr>
          <w:rFonts w:asciiTheme="minorHAnsi" w:eastAsiaTheme="minorEastAsia" w:hAnsiTheme="minorHAnsi" w:cstheme="minorHAnsi"/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6AFBA4" wp14:editId="22448305">
                <wp:simplePos x="0" y="0"/>
                <wp:positionH relativeFrom="column">
                  <wp:posOffset>38100</wp:posOffset>
                </wp:positionH>
                <wp:positionV relativeFrom="paragraph">
                  <wp:posOffset>290195</wp:posOffset>
                </wp:positionV>
                <wp:extent cx="2200275" cy="1876425"/>
                <wp:effectExtent l="0" t="0" r="9525" b="317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0275" cy="1876425"/>
                          <a:chOff x="1500" y="10590"/>
                          <a:chExt cx="3465" cy="2955"/>
                        </a:xfrm>
                      </wpg:grpSpPr>
                      <wps:wsp>
                        <wps:cNvPr id="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00" y="10590"/>
                            <a:ext cx="469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4D0C0" w14:textId="77777777" w:rsidR="00911524" w:rsidRPr="00506012" w:rsidRDefault="00911524" w:rsidP="005975CD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12990"/>
                            <a:ext cx="2745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19E90" w14:textId="77777777" w:rsidR="00911524" w:rsidRPr="00AD11DB" w:rsidRDefault="00911524" w:rsidP="005975CD">
                              <w:pPr>
                                <w:rPr>
                                  <w:rFonts w:ascii="MS Gothic" w:eastAsia="MS Gothic" w:hAnsi="MS Gothic"/>
                                  <w:b/>
                                  <w:bCs/>
                                  <w:color w:val="FFFFFF"/>
                                  <w:lang w:eastAsia="ja-JP"/>
                                </w:rPr>
                              </w:pPr>
                              <w:r w:rsidRPr="00AD11DB">
                                <w:rPr>
                                  <w:rFonts w:ascii="MS Gothic" w:eastAsia="MS Gothic" w:hAnsi="MS Gothic" w:cs="MS Gothic" w:hint="eastAsia"/>
                                  <w:b/>
                                  <w:bCs/>
                                  <w:color w:val="FFFFFF"/>
                                  <w:lang w:eastAsia="ja-JP"/>
                                </w:rPr>
                                <w:t>ホワイトクリスマス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AFBA4" id="Group 16" o:spid="_x0000_s1026" style="position:absolute;margin-left:3pt;margin-top:22.85pt;width:173.25pt;height:147.75pt;z-index:251659264" coordorigin="1500,10590" coordsize="3465,29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7" type="#_x0000_t202" style="position:absolute;left:1500;top:10590;width:469;height:421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qWKvwQAA&#10;ANsAAAAPAAAAZHJzL2Rvd25yZXYueG1sRE9LbsIwEN1X4g7WILEDBwSFphiE+Ejs2kIPMIqncUg8&#10;jmIDgdNjJKTu5ul9Z75sbSUu1PjCsYLhIAFBnDldcK7g97jrz0D4gKyxckwKbuRhuei8zTHV7so/&#10;dDmEXMQQ9ikqMCHUqZQ+M2TRD1xNHLk/11gMETa51A1eY7it5ChJ3qXFgmODwZrWhrLycLYKZon9&#10;KsuP0be34/twYtYbt61PSvW67eoTRKA2/Itf7r2O86fw/CUeIB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qlir8EAAADbAAAADwAAAAAAAAAAAAAAAACXAgAAZHJzL2Rvd25y&#10;ZXYueG1sUEsFBgAAAAAEAAQA9QAAAIUDAAAAAA==&#10;" filled="f" stroked="f">
                  <v:textbox style="mso-fit-shape-to-text:t">
                    <w:txbxContent>
                      <w:p w14:paraId="6AC4D0C0" w14:textId="77777777" w:rsidR="00911524" w:rsidRPr="00506012" w:rsidRDefault="00911524" w:rsidP="005975CD">
                        <w:pPr>
                          <w:rPr>
                            <w:lang w:eastAsia="ja-JP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2220;top:12990;width:2745;height:5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<v:textbox>
                    <w:txbxContent>
                      <w:p w14:paraId="79919E90" w14:textId="77777777" w:rsidR="00911524" w:rsidRPr="00AD11DB" w:rsidRDefault="00911524" w:rsidP="005975CD">
                        <w:pPr>
                          <w:rPr>
                            <w:rFonts w:ascii="MS Gothic" w:eastAsia="MS Gothic" w:hAnsi="MS Gothic"/>
                            <w:b/>
                            <w:bCs/>
                            <w:color w:val="FFFFFF"/>
                            <w:lang w:eastAsia="ja-JP"/>
                          </w:rPr>
                        </w:pPr>
                        <w:r w:rsidRPr="00AD11DB">
                          <w:rPr>
                            <w:rFonts w:ascii="MS Gothic" w:eastAsia="MS Gothic" w:hAnsi="MS Gothic" w:cs="MS Gothic" w:hint="eastAsia"/>
                            <w:b/>
                            <w:bCs/>
                            <w:color w:val="FFFFFF"/>
                            <w:lang w:eastAsia="ja-JP"/>
                          </w:rPr>
                          <w:t>ホワイトクリスマス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3DE7" w:rsidRPr="000C49DF">
        <w:rPr>
          <w:rFonts w:asciiTheme="minorHAnsi" w:eastAsiaTheme="minorEastAsia" w:hAnsiTheme="minorHAnsi" w:cstheme="minorHAnsi"/>
          <w:lang w:eastAsia="ja-JP"/>
        </w:rPr>
        <w:t>This is the end of Section One.</w:t>
      </w:r>
    </w:p>
    <w:p w14:paraId="23C70B92" w14:textId="77777777" w:rsidR="00DD3DE7" w:rsidRPr="000C49DF" w:rsidRDefault="00DD3DE7" w:rsidP="00DD3DE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inorEastAsia" w:hAnsiTheme="minorHAnsi" w:cstheme="minorHAnsi"/>
          <w:sz w:val="24"/>
          <w:lang w:eastAsia="ja-JP"/>
        </w:rPr>
      </w:pPr>
      <w:r w:rsidRPr="000C49DF">
        <w:rPr>
          <w:rFonts w:asciiTheme="minorHAnsi" w:eastAsiaTheme="minorEastAsia" w:hAnsiTheme="minorHAnsi" w:cstheme="minorHAnsi"/>
          <w:sz w:val="24"/>
          <w:lang w:eastAsia="ja-JP"/>
        </w:rPr>
        <w:t>Complete your answers and continue with the rest of the paper.</w:t>
      </w:r>
    </w:p>
    <w:p w14:paraId="2613AC18" w14:textId="77777777" w:rsidR="00712C69" w:rsidRPr="000C49DF" w:rsidRDefault="00DD3DE7" w:rsidP="00DD3DE7">
      <w:pPr>
        <w:rPr>
          <w:rFonts w:asciiTheme="minorHAnsi" w:eastAsiaTheme="minorEastAsia" w:hAnsiTheme="minorHAnsi" w:cstheme="minorHAnsi"/>
          <w:b/>
          <w:bCs/>
          <w:color w:val="000000"/>
          <w:lang w:eastAsia="ja-JP"/>
        </w:rPr>
      </w:pPr>
      <w:r w:rsidRPr="000C49DF">
        <w:rPr>
          <w:rFonts w:asciiTheme="minorHAnsi" w:eastAsiaTheme="minorEastAsia" w:hAnsiTheme="minorHAnsi" w:cstheme="minorHAnsi"/>
          <w:lang w:eastAsia="ja-JP"/>
        </w:rPr>
        <w:t>Supervisors, please turn off the sound equipment.</w:t>
      </w:r>
      <w:r w:rsidR="00712C69" w:rsidRPr="000C49DF">
        <w:rPr>
          <w:rFonts w:asciiTheme="minorHAnsi" w:eastAsiaTheme="minorEastAsia" w:hAnsiTheme="minorHAnsi" w:cstheme="minorHAnsi"/>
          <w:b/>
          <w:color w:val="000000"/>
          <w:lang w:eastAsia="ja-JP"/>
        </w:rPr>
        <w:br w:type="page"/>
      </w:r>
    </w:p>
    <w:p w14:paraId="5BBDD634" w14:textId="77777777" w:rsidR="00C44EBB" w:rsidRPr="000C49DF" w:rsidRDefault="00C44EBB" w:rsidP="00C44EBB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inorEastAsia" w:hAnsiTheme="minorHAnsi" w:cstheme="minorHAnsi"/>
          <w:b/>
          <w:szCs w:val="22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szCs w:val="22"/>
        </w:rPr>
        <w:lastRenderedPageBreak/>
        <w:t>SECTION ONE: RE</w:t>
      </w:r>
      <w:r w:rsidR="00007E5E" w:rsidRPr="000C49DF">
        <w:rPr>
          <w:rFonts w:asciiTheme="minorHAnsi" w:eastAsiaTheme="minorEastAsia" w:hAnsiTheme="minorHAnsi" w:cstheme="minorHAnsi"/>
          <w:b/>
          <w:szCs w:val="22"/>
        </w:rPr>
        <w:t>S</w:t>
      </w:r>
      <w:r w:rsidRPr="000C49DF">
        <w:rPr>
          <w:rFonts w:asciiTheme="minorHAnsi" w:eastAsiaTheme="minorEastAsia" w:hAnsiTheme="minorHAnsi" w:cstheme="minorHAnsi"/>
          <w:b/>
          <w:szCs w:val="22"/>
        </w:rPr>
        <w:t xml:space="preserve">PONSE (LISTENING)   </w:t>
      </w:r>
      <w:r w:rsidRPr="000C49DF">
        <w:rPr>
          <w:rFonts w:asciiTheme="minorHAnsi" w:eastAsiaTheme="minorEastAsia" w:hAnsiTheme="minorHAnsi" w:cstheme="minorHAnsi"/>
          <w:b/>
          <w:szCs w:val="22"/>
        </w:rPr>
        <w:tab/>
        <w:t xml:space="preserve">                                    </w:t>
      </w:r>
      <w:r w:rsidRPr="000C49DF">
        <w:rPr>
          <w:rFonts w:asciiTheme="minorHAnsi" w:eastAsiaTheme="minorEastAsia" w:hAnsiTheme="minorHAnsi" w:cstheme="minorHAnsi"/>
          <w:b/>
          <w:i/>
          <w:szCs w:val="22"/>
        </w:rPr>
        <w:t>[</w:t>
      </w:r>
      <w:r w:rsidR="00C403F5" w:rsidRPr="000C49DF">
        <w:rPr>
          <w:rFonts w:asciiTheme="minorHAnsi" w:eastAsiaTheme="minorEastAsia" w:hAnsiTheme="minorHAnsi" w:cstheme="minorHAnsi"/>
          <w:b/>
          <w:i/>
          <w:szCs w:val="22"/>
        </w:rPr>
        <w:t>30</w:t>
      </w:r>
      <w:r w:rsidRPr="000C49DF">
        <w:rPr>
          <w:rFonts w:asciiTheme="minorHAnsi" w:eastAsiaTheme="minorEastAsia" w:hAnsiTheme="minorHAnsi" w:cstheme="minorHAnsi"/>
          <w:b/>
          <w:i/>
          <w:szCs w:val="22"/>
        </w:rPr>
        <w:t xml:space="preserve"> %]</w:t>
      </w:r>
    </w:p>
    <w:p w14:paraId="1CCF7FA8" w14:textId="77777777" w:rsidR="00C44EBB" w:rsidRPr="000C49DF" w:rsidRDefault="00705C04" w:rsidP="00C44EBB">
      <w:pPr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t xml:space="preserve">TEXT 1  </w:t>
      </w:r>
    </w:p>
    <w:p w14:paraId="5F60FFAF" w14:textId="77777777" w:rsidR="001F573F" w:rsidRPr="000C49DF" w:rsidRDefault="001F573F" w:rsidP="00C44EBB">
      <w:pPr>
        <w:rPr>
          <w:rFonts w:asciiTheme="minorHAnsi" w:eastAsiaTheme="minorEastAsia" w:hAnsiTheme="minorHAnsi" w:cstheme="minorHAnsi"/>
          <w:bCs/>
          <w:sz w:val="8"/>
          <w:szCs w:val="8"/>
          <w:lang w:eastAsia="en-AU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0C49DF" w14:paraId="51C1E2CC" w14:textId="77777777">
        <w:tc>
          <w:tcPr>
            <w:tcW w:w="8100" w:type="dxa"/>
            <w:shd w:val="clear" w:color="auto" w:fill="E0E0E0"/>
            <w:vAlign w:val="center"/>
          </w:tcPr>
          <w:p w14:paraId="273DCA7F" w14:textId="77777777" w:rsidR="00C44EBB" w:rsidRPr="000C49DF" w:rsidRDefault="00D1165A" w:rsidP="00265D01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63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ja-JP"/>
              </w:rPr>
              <w:t xml:space="preserve">Identifies and circles </w:t>
            </w:r>
            <w:r w:rsidR="00C44EBB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88E2F86" w14:textId="77777777" w:rsidR="00C44EBB" w:rsidRPr="000C49DF" w:rsidRDefault="00C44EBB" w:rsidP="00F4394D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C44EBB" w:rsidRPr="000C49DF" w14:paraId="348DB811" w14:textId="77777777">
        <w:tc>
          <w:tcPr>
            <w:tcW w:w="8100" w:type="dxa"/>
          </w:tcPr>
          <w:p w14:paraId="16269204" w14:textId="77777777" w:rsidR="00C44EBB" w:rsidRPr="000C49DF" w:rsidRDefault="00351F63" w:rsidP="00BE7CDA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True</w:t>
            </w:r>
          </w:p>
        </w:tc>
        <w:tc>
          <w:tcPr>
            <w:tcW w:w="900" w:type="dxa"/>
          </w:tcPr>
          <w:p w14:paraId="60BC5820" w14:textId="77777777" w:rsidR="00C44EBB" w:rsidRPr="000C49DF" w:rsidRDefault="00C44EBB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C44EBB" w:rsidRPr="000C49DF" w14:paraId="6FDE7EE7" w14:textId="77777777">
        <w:tc>
          <w:tcPr>
            <w:tcW w:w="8100" w:type="dxa"/>
          </w:tcPr>
          <w:p w14:paraId="3BDB21FE" w14:textId="77777777" w:rsidR="00C44EBB" w:rsidRPr="000C49DF" w:rsidRDefault="00C073E7" w:rsidP="00BE7CDA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True</w:t>
            </w:r>
          </w:p>
        </w:tc>
        <w:tc>
          <w:tcPr>
            <w:tcW w:w="900" w:type="dxa"/>
          </w:tcPr>
          <w:p w14:paraId="60B3E17E" w14:textId="77777777" w:rsidR="00C44EBB" w:rsidRPr="000C49DF" w:rsidRDefault="00C44EBB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C44EBB" w:rsidRPr="000C49DF" w14:paraId="2E374F71" w14:textId="77777777">
        <w:tc>
          <w:tcPr>
            <w:tcW w:w="8100" w:type="dxa"/>
          </w:tcPr>
          <w:p w14:paraId="45B765D8" w14:textId="77777777" w:rsidR="00C44EBB" w:rsidRPr="000C49DF" w:rsidRDefault="00C073E7" w:rsidP="00BE7CDA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True</w:t>
            </w:r>
          </w:p>
        </w:tc>
        <w:tc>
          <w:tcPr>
            <w:tcW w:w="900" w:type="dxa"/>
          </w:tcPr>
          <w:p w14:paraId="27CAE81C" w14:textId="77777777" w:rsidR="00C44EBB" w:rsidRPr="000C49DF" w:rsidRDefault="00C44EBB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BE7CDA" w:rsidRPr="000C49DF" w14:paraId="102E1B4B" w14:textId="77777777">
        <w:tc>
          <w:tcPr>
            <w:tcW w:w="8100" w:type="dxa"/>
          </w:tcPr>
          <w:p w14:paraId="1AEF70A7" w14:textId="77777777" w:rsidR="00BE7CDA" w:rsidRPr="000C49DF" w:rsidRDefault="00351F63" w:rsidP="00A739CD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False</w:t>
            </w:r>
          </w:p>
        </w:tc>
        <w:tc>
          <w:tcPr>
            <w:tcW w:w="900" w:type="dxa"/>
          </w:tcPr>
          <w:p w14:paraId="6EC17EE5" w14:textId="77777777" w:rsidR="00BE7CDA" w:rsidRPr="000C49DF" w:rsidRDefault="00BE7CDA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C44EBB" w:rsidRPr="000C49DF" w14:paraId="47604D02" w14:textId="77777777">
        <w:tc>
          <w:tcPr>
            <w:tcW w:w="8100" w:type="dxa"/>
            <w:shd w:val="clear" w:color="auto" w:fill="E0E0E0"/>
          </w:tcPr>
          <w:p w14:paraId="53D9C8B6" w14:textId="77777777" w:rsidR="00C44EBB" w:rsidRPr="000C49DF" w:rsidRDefault="00C44EBB" w:rsidP="00F4394D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64F5DE5C" w14:textId="77777777" w:rsidR="00C44EBB" w:rsidRPr="000C49DF" w:rsidRDefault="00C073E7" w:rsidP="00F4394D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4</w:t>
            </w:r>
          </w:p>
        </w:tc>
      </w:tr>
    </w:tbl>
    <w:p w14:paraId="54771A8B" w14:textId="77777777" w:rsidR="00C44EBB" w:rsidRPr="000C49DF" w:rsidRDefault="00C44EBB" w:rsidP="00C44EBB">
      <w:pPr>
        <w:rPr>
          <w:rFonts w:asciiTheme="minorHAnsi" w:eastAsiaTheme="minorEastAsia" w:hAnsiTheme="minorHAnsi" w:cstheme="minorHAnsi"/>
          <w:b/>
          <w:sz w:val="8"/>
          <w:szCs w:val="8"/>
        </w:rPr>
      </w:pPr>
    </w:p>
    <w:p w14:paraId="78423802" w14:textId="77777777" w:rsidR="00C44EBB" w:rsidRPr="000C49DF" w:rsidRDefault="00705C04" w:rsidP="00C44EBB">
      <w:pPr>
        <w:ind w:right="-27"/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t xml:space="preserve">TEXT </w:t>
      </w:r>
      <w:r w:rsidR="004B0DBF"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t>2</w:t>
      </w:r>
      <w:r w:rsidRPr="000C49DF"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t xml:space="preserve">  </w:t>
      </w:r>
    </w:p>
    <w:p w14:paraId="1F6BAC0D" w14:textId="77777777" w:rsidR="00C44EBB" w:rsidRPr="000C49DF" w:rsidRDefault="00C44EBB" w:rsidP="00C44EBB">
      <w:pPr>
        <w:ind w:right="-27"/>
        <w:rPr>
          <w:rFonts w:asciiTheme="minorHAnsi" w:eastAsiaTheme="minorEastAsia" w:hAnsiTheme="minorHAnsi" w:cstheme="minorHAnsi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0C49DF" w14:paraId="779A4EF6" w14:textId="77777777">
        <w:tc>
          <w:tcPr>
            <w:tcW w:w="8100" w:type="dxa"/>
            <w:shd w:val="clear" w:color="auto" w:fill="E0E0E0"/>
            <w:vAlign w:val="center"/>
          </w:tcPr>
          <w:p w14:paraId="00B42400" w14:textId="77777777" w:rsidR="00C073E7" w:rsidRPr="000C49DF" w:rsidRDefault="00C073E7" w:rsidP="00C073E7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What</w:t>
            </w:r>
            <w:r w:rsidR="0005294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was so interesting for Kenta while he was on homestay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?</w:t>
            </w:r>
          </w:p>
          <w:p w14:paraId="19D5CD19" w14:textId="77777777" w:rsidR="00C44EBB" w:rsidRPr="000C49DF" w:rsidRDefault="00C073E7" w:rsidP="0005294F">
            <w:p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(Extracts and communicates </w:t>
            </w:r>
            <w:r w:rsidR="0005294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2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A29FB4B" w14:textId="77777777" w:rsidR="00C44EBB" w:rsidRPr="000C49DF" w:rsidRDefault="00C44EBB" w:rsidP="00F4394D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C44EBB" w:rsidRPr="000C49DF" w14:paraId="0EC974EF" w14:textId="77777777">
        <w:tc>
          <w:tcPr>
            <w:tcW w:w="8100" w:type="dxa"/>
          </w:tcPr>
          <w:p w14:paraId="75D42C4C" w14:textId="77777777" w:rsidR="00C44EBB" w:rsidRPr="000C49D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The differences between Australian life</w:t>
            </w:r>
          </w:p>
        </w:tc>
        <w:tc>
          <w:tcPr>
            <w:tcW w:w="900" w:type="dxa"/>
          </w:tcPr>
          <w:p w14:paraId="67B46667" w14:textId="77777777" w:rsidR="00C44EBB" w:rsidRPr="000C49DF" w:rsidRDefault="00C44EBB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5294F" w:rsidRPr="000C49DF" w14:paraId="09B99030" w14:textId="77777777">
        <w:tc>
          <w:tcPr>
            <w:tcW w:w="8100" w:type="dxa"/>
          </w:tcPr>
          <w:p w14:paraId="61979D6F" w14:textId="77777777" w:rsidR="0005294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And Kenta’s life in Japan</w:t>
            </w:r>
          </w:p>
        </w:tc>
        <w:tc>
          <w:tcPr>
            <w:tcW w:w="900" w:type="dxa"/>
          </w:tcPr>
          <w:p w14:paraId="107F9666" w14:textId="77777777" w:rsidR="0005294F" w:rsidRPr="000C49DF" w:rsidRDefault="0005294F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C44EBB" w:rsidRPr="000C49DF" w14:paraId="05C56ADC" w14:textId="77777777">
        <w:tc>
          <w:tcPr>
            <w:tcW w:w="8100" w:type="dxa"/>
            <w:shd w:val="clear" w:color="auto" w:fill="E0E0E0"/>
          </w:tcPr>
          <w:p w14:paraId="2EDD3FB4" w14:textId="77777777" w:rsidR="00C44EBB" w:rsidRPr="000C49DF" w:rsidRDefault="00C44EBB" w:rsidP="00F4394D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78E1B40E" w14:textId="77777777" w:rsidR="00C44EBB" w:rsidRPr="000C49DF" w:rsidRDefault="0005294F" w:rsidP="00F4394D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2</w:t>
            </w:r>
          </w:p>
        </w:tc>
      </w:tr>
    </w:tbl>
    <w:p w14:paraId="01A13173" w14:textId="77777777" w:rsidR="00C44EBB" w:rsidRPr="000C49DF" w:rsidRDefault="00C44EBB" w:rsidP="00C44EBB">
      <w:pPr>
        <w:ind w:right="-27"/>
        <w:rPr>
          <w:rFonts w:asciiTheme="minorHAnsi" w:eastAsiaTheme="minorEastAsia" w:hAnsiTheme="minorHAnsi" w:cstheme="minorHAnsi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6824"/>
        <w:gridCol w:w="900"/>
      </w:tblGrid>
      <w:tr w:rsidR="00C44EBB" w:rsidRPr="000C49DF" w14:paraId="25951303" w14:textId="77777777">
        <w:tc>
          <w:tcPr>
            <w:tcW w:w="8100" w:type="dxa"/>
            <w:gridSpan w:val="2"/>
            <w:shd w:val="clear" w:color="auto" w:fill="E0E0E0"/>
            <w:vAlign w:val="center"/>
          </w:tcPr>
          <w:p w14:paraId="1FF2ACBF" w14:textId="77777777" w:rsidR="00C073E7" w:rsidRPr="000C49DF" w:rsidRDefault="0005294F" w:rsidP="00C073E7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Consider Kenta’s experiences of going to the beach. Complete the table below by filling in the spaces.</w:t>
            </w:r>
          </w:p>
          <w:p w14:paraId="3BD9D60F" w14:textId="77777777" w:rsidR="00C44EBB" w:rsidRPr="000C49DF" w:rsidRDefault="00C073E7" w:rsidP="00C073E7">
            <w:p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(Extracts and communicates 3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EF5C50B" w14:textId="77777777" w:rsidR="00C44EBB" w:rsidRPr="000C49DF" w:rsidRDefault="00C44EBB" w:rsidP="00F4394D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05294F" w:rsidRPr="000C49DF" w14:paraId="1EC58D1D" w14:textId="77777777" w:rsidTr="0005294F">
        <w:trPr>
          <w:trHeight w:val="80"/>
        </w:trPr>
        <w:tc>
          <w:tcPr>
            <w:tcW w:w="1276" w:type="dxa"/>
            <w:vMerge w:val="restart"/>
          </w:tcPr>
          <w:p w14:paraId="63070FA9" w14:textId="77777777" w:rsidR="0005294F" w:rsidRPr="000C49D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Japan</w:t>
            </w:r>
          </w:p>
        </w:tc>
        <w:tc>
          <w:tcPr>
            <w:tcW w:w="6824" w:type="dxa"/>
          </w:tcPr>
          <w:p w14:paraId="20F0C1BB" w14:textId="77777777" w:rsidR="0005294F" w:rsidRPr="000C49D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Sea/Beach is not close to Kenta’s house</w:t>
            </w:r>
          </w:p>
        </w:tc>
        <w:tc>
          <w:tcPr>
            <w:tcW w:w="900" w:type="dxa"/>
          </w:tcPr>
          <w:p w14:paraId="4F44D5A9" w14:textId="77777777" w:rsidR="0005294F" w:rsidRPr="000C49DF" w:rsidRDefault="0005294F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5294F" w:rsidRPr="000C49DF" w14:paraId="5DEAF325" w14:textId="77777777" w:rsidTr="0005294F">
        <w:trPr>
          <w:trHeight w:val="80"/>
        </w:trPr>
        <w:tc>
          <w:tcPr>
            <w:tcW w:w="1276" w:type="dxa"/>
            <w:vMerge/>
          </w:tcPr>
          <w:p w14:paraId="1BC34769" w14:textId="77777777" w:rsidR="0005294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6824" w:type="dxa"/>
          </w:tcPr>
          <w:p w14:paraId="2D9751A0" w14:textId="77777777" w:rsidR="0005294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It was boring because</w:t>
            </w:r>
          </w:p>
        </w:tc>
        <w:tc>
          <w:tcPr>
            <w:tcW w:w="900" w:type="dxa"/>
          </w:tcPr>
          <w:p w14:paraId="21232FBC" w14:textId="77777777" w:rsidR="0005294F" w:rsidRPr="000C49DF" w:rsidRDefault="0005294F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5294F" w:rsidRPr="000C49DF" w14:paraId="41B66131" w14:textId="77777777" w:rsidTr="0005294F">
        <w:trPr>
          <w:trHeight w:val="80"/>
        </w:trPr>
        <w:tc>
          <w:tcPr>
            <w:tcW w:w="1276" w:type="dxa"/>
            <w:vMerge/>
          </w:tcPr>
          <w:p w14:paraId="197EC6F5" w14:textId="77777777" w:rsidR="0005294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6824" w:type="dxa"/>
          </w:tcPr>
          <w:p w14:paraId="2FA369CA" w14:textId="77777777" w:rsidR="0005294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Kenta’s family immediately returned home after swimming</w:t>
            </w:r>
          </w:p>
        </w:tc>
        <w:tc>
          <w:tcPr>
            <w:tcW w:w="900" w:type="dxa"/>
          </w:tcPr>
          <w:p w14:paraId="2B1E3A7C" w14:textId="77777777" w:rsidR="0005294F" w:rsidRPr="000C49DF" w:rsidRDefault="0005294F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5294F" w:rsidRPr="000C49DF" w14:paraId="164AFFF1" w14:textId="77777777" w:rsidTr="0005294F">
        <w:trPr>
          <w:trHeight w:val="60"/>
        </w:trPr>
        <w:tc>
          <w:tcPr>
            <w:tcW w:w="1276" w:type="dxa"/>
            <w:vMerge w:val="restart"/>
          </w:tcPr>
          <w:p w14:paraId="0CBB6CD8" w14:textId="77777777" w:rsidR="0005294F" w:rsidRPr="000C49D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Australia</w:t>
            </w:r>
          </w:p>
        </w:tc>
        <w:tc>
          <w:tcPr>
            <w:tcW w:w="6824" w:type="dxa"/>
          </w:tcPr>
          <w:p w14:paraId="0D4B5E5B" w14:textId="77777777" w:rsidR="0005294F" w:rsidRPr="000C49D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Australian host family got up early in the morning to go to the beach for the day</w:t>
            </w:r>
          </w:p>
        </w:tc>
        <w:tc>
          <w:tcPr>
            <w:tcW w:w="900" w:type="dxa"/>
          </w:tcPr>
          <w:p w14:paraId="1F6F9244" w14:textId="77777777" w:rsidR="0005294F" w:rsidRPr="000C49DF" w:rsidRDefault="0005294F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5294F" w:rsidRPr="000C49DF" w14:paraId="48FCA6B4" w14:textId="77777777" w:rsidTr="0005294F">
        <w:trPr>
          <w:trHeight w:val="60"/>
        </w:trPr>
        <w:tc>
          <w:tcPr>
            <w:tcW w:w="1276" w:type="dxa"/>
            <w:vMerge/>
          </w:tcPr>
          <w:p w14:paraId="56496DBB" w14:textId="77777777" w:rsidR="0005294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6824" w:type="dxa"/>
          </w:tcPr>
          <w:p w14:paraId="5A038D14" w14:textId="77777777" w:rsidR="0005294F" w:rsidRPr="000C49D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Swam and surfed</w:t>
            </w:r>
          </w:p>
        </w:tc>
        <w:tc>
          <w:tcPr>
            <w:tcW w:w="900" w:type="dxa"/>
          </w:tcPr>
          <w:p w14:paraId="5548128E" w14:textId="77777777" w:rsidR="0005294F" w:rsidRPr="000C49DF" w:rsidRDefault="0005294F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5294F" w:rsidRPr="000C49DF" w14:paraId="1A201D71" w14:textId="77777777" w:rsidTr="0005294F">
        <w:trPr>
          <w:trHeight w:val="60"/>
        </w:trPr>
        <w:tc>
          <w:tcPr>
            <w:tcW w:w="1276" w:type="dxa"/>
            <w:vMerge/>
          </w:tcPr>
          <w:p w14:paraId="1F942E6B" w14:textId="77777777" w:rsidR="0005294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6824" w:type="dxa"/>
          </w:tcPr>
          <w:p w14:paraId="12C58F59" w14:textId="77777777" w:rsidR="0005294F" w:rsidRPr="000C49D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Walked/strolled near the ocean</w:t>
            </w:r>
          </w:p>
        </w:tc>
        <w:tc>
          <w:tcPr>
            <w:tcW w:w="900" w:type="dxa"/>
          </w:tcPr>
          <w:p w14:paraId="4018FFF5" w14:textId="77777777" w:rsidR="0005294F" w:rsidRPr="000C49DF" w:rsidRDefault="0005294F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5294F" w:rsidRPr="000C49DF" w14:paraId="529EFEB6" w14:textId="77777777" w:rsidTr="0005294F">
        <w:trPr>
          <w:trHeight w:val="60"/>
        </w:trPr>
        <w:tc>
          <w:tcPr>
            <w:tcW w:w="1276" w:type="dxa"/>
            <w:vMerge/>
          </w:tcPr>
          <w:p w14:paraId="5D163DCF" w14:textId="77777777" w:rsidR="0005294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6824" w:type="dxa"/>
          </w:tcPr>
          <w:p w14:paraId="394E0C29" w14:textId="77777777" w:rsidR="0005294F" w:rsidRPr="000C49DF" w:rsidRDefault="0005294F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At night had a BBQ before returning home</w:t>
            </w:r>
          </w:p>
        </w:tc>
        <w:tc>
          <w:tcPr>
            <w:tcW w:w="900" w:type="dxa"/>
          </w:tcPr>
          <w:p w14:paraId="02355232" w14:textId="77777777" w:rsidR="0005294F" w:rsidRPr="000C49DF" w:rsidRDefault="0005294F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C44EBB" w:rsidRPr="000C49DF" w14:paraId="4AB7966A" w14:textId="77777777">
        <w:tc>
          <w:tcPr>
            <w:tcW w:w="8100" w:type="dxa"/>
            <w:gridSpan w:val="2"/>
            <w:shd w:val="clear" w:color="auto" w:fill="E0E0E0"/>
          </w:tcPr>
          <w:p w14:paraId="389E6EF3" w14:textId="77777777" w:rsidR="00C44EBB" w:rsidRPr="000C49DF" w:rsidRDefault="00C44EBB" w:rsidP="00F4394D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31134129" w14:textId="77777777" w:rsidR="00C44EBB" w:rsidRPr="000C49DF" w:rsidRDefault="0005294F" w:rsidP="00F4394D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7</w:t>
            </w:r>
          </w:p>
        </w:tc>
      </w:tr>
    </w:tbl>
    <w:p w14:paraId="00123628" w14:textId="77777777" w:rsidR="00C44EBB" w:rsidRDefault="00C44EBB" w:rsidP="00C44EBB">
      <w:pPr>
        <w:ind w:right="-27"/>
        <w:rPr>
          <w:rFonts w:asciiTheme="minorHAnsi" w:eastAsiaTheme="minorEastAsia" w:hAnsiTheme="minorHAnsi" w:cstheme="minorHAnsi"/>
          <w:b/>
          <w:sz w:val="8"/>
          <w:szCs w:val="8"/>
          <w:lang w:eastAsia="ja-JP"/>
        </w:rPr>
      </w:pPr>
    </w:p>
    <w:p w14:paraId="55B4413F" w14:textId="77777777" w:rsidR="00B12971" w:rsidRPr="000C49DF" w:rsidRDefault="00B12971" w:rsidP="00B12971">
      <w:pPr>
        <w:ind w:right="-27"/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t xml:space="preserve">TEXT </w:t>
      </w:r>
      <w:r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t>3</w:t>
      </w:r>
    </w:p>
    <w:p w14:paraId="7F37E7E0" w14:textId="77777777" w:rsidR="00B12971" w:rsidRPr="000C49DF" w:rsidRDefault="00B12971" w:rsidP="00C44EBB">
      <w:pPr>
        <w:ind w:right="-27"/>
        <w:rPr>
          <w:rFonts w:asciiTheme="minorHAnsi" w:eastAsiaTheme="minorEastAsia" w:hAnsiTheme="minorHAnsi" w:cstheme="minorHAnsi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0C49DF" w14:paraId="0183DAFA" w14:textId="77777777">
        <w:tc>
          <w:tcPr>
            <w:tcW w:w="8100" w:type="dxa"/>
            <w:shd w:val="clear" w:color="auto" w:fill="E0E0E0"/>
            <w:vAlign w:val="center"/>
          </w:tcPr>
          <w:p w14:paraId="1EC7699F" w14:textId="77777777" w:rsidR="00787B5F" w:rsidRPr="000C49DF" w:rsidRDefault="00B12971" w:rsidP="00787B5F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Explain why won’t Hiro be going to baseball training today.</w:t>
            </w:r>
          </w:p>
          <w:p w14:paraId="632BCC4E" w14:textId="77777777" w:rsidR="00C44EBB" w:rsidRPr="000C49DF" w:rsidRDefault="00787B5F" w:rsidP="00D54A94">
            <w:p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(</w:t>
            </w:r>
            <w:r w:rsidR="006973E9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Extracts and communicates </w:t>
            </w:r>
            <w:r w:rsidR="00D54A94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3</w:t>
            </w:r>
            <w:r w:rsidR="00C44EBB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249BA7C" w14:textId="77777777" w:rsidR="00C44EBB" w:rsidRPr="000C49DF" w:rsidRDefault="00C44EBB" w:rsidP="00F4394D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C44EBB" w:rsidRPr="000C49DF" w14:paraId="58B51CE6" w14:textId="77777777">
        <w:tc>
          <w:tcPr>
            <w:tcW w:w="8100" w:type="dxa"/>
          </w:tcPr>
          <w:p w14:paraId="3A745794" w14:textId="77777777" w:rsidR="00C44EBB" w:rsidRPr="000C49DF" w:rsidRDefault="00B12971" w:rsidP="0097012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There is a maths test tomorrow</w:t>
            </w:r>
          </w:p>
        </w:tc>
        <w:tc>
          <w:tcPr>
            <w:tcW w:w="900" w:type="dxa"/>
            <w:vAlign w:val="center"/>
          </w:tcPr>
          <w:p w14:paraId="1C50896F" w14:textId="77777777" w:rsidR="00C44EBB" w:rsidRPr="000C49DF" w:rsidRDefault="00C44EBB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C44EBB" w:rsidRPr="000C49DF" w14:paraId="1DF6AF49" w14:textId="77777777">
        <w:tc>
          <w:tcPr>
            <w:tcW w:w="8100" w:type="dxa"/>
          </w:tcPr>
          <w:p w14:paraId="37227886" w14:textId="77777777" w:rsidR="00C44EBB" w:rsidRPr="000C49DF" w:rsidRDefault="00B12971" w:rsidP="00B12971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Hiro thinks it’s more important </w:t>
            </w:r>
          </w:p>
        </w:tc>
        <w:tc>
          <w:tcPr>
            <w:tcW w:w="900" w:type="dxa"/>
            <w:vAlign w:val="center"/>
          </w:tcPr>
          <w:p w14:paraId="407685C5" w14:textId="77777777" w:rsidR="00C44EBB" w:rsidRPr="000C49DF" w:rsidRDefault="00C44EBB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D54A94" w:rsidRPr="000C49DF" w14:paraId="3A0F3A97" w14:textId="77777777">
        <w:tc>
          <w:tcPr>
            <w:tcW w:w="8100" w:type="dxa"/>
          </w:tcPr>
          <w:p w14:paraId="1BAF3965" w14:textId="77777777" w:rsidR="00D54A94" w:rsidRPr="000C49DF" w:rsidRDefault="00B12971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To study than go to baseball training</w:t>
            </w:r>
          </w:p>
        </w:tc>
        <w:tc>
          <w:tcPr>
            <w:tcW w:w="900" w:type="dxa"/>
            <w:vAlign w:val="center"/>
          </w:tcPr>
          <w:p w14:paraId="2C39A22C" w14:textId="77777777" w:rsidR="00D54A94" w:rsidRPr="000C49DF" w:rsidRDefault="00D54A94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C44EBB" w:rsidRPr="000C49DF" w14:paraId="580F8029" w14:textId="77777777">
        <w:tc>
          <w:tcPr>
            <w:tcW w:w="8100" w:type="dxa"/>
            <w:shd w:val="clear" w:color="auto" w:fill="E0E0E0"/>
          </w:tcPr>
          <w:p w14:paraId="75478D11" w14:textId="77777777" w:rsidR="00C44EBB" w:rsidRPr="000C49DF" w:rsidRDefault="00C44EBB" w:rsidP="00F4394D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4FBB9B0" w14:textId="77777777" w:rsidR="00C44EBB" w:rsidRPr="000C49DF" w:rsidRDefault="00D54A94" w:rsidP="00F4394D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3</w:t>
            </w:r>
          </w:p>
        </w:tc>
      </w:tr>
    </w:tbl>
    <w:p w14:paraId="65B47BF6" w14:textId="77777777" w:rsidR="00AA57E9" w:rsidRPr="000C49DF" w:rsidRDefault="00AA57E9" w:rsidP="00C44EBB">
      <w:pPr>
        <w:ind w:right="-27"/>
        <w:rPr>
          <w:rFonts w:asciiTheme="minorHAnsi" w:eastAsiaTheme="minorEastAsia" w:hAnsiTheme="minorHAnsi" w:cstheme="minorHAnsi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0C49DF" w14:paraId="27EE4988" w14:textId="77777777">
        <w:tc>
          <w:tcPr>
            <w:tcW w:w="8100" w:type="dxa"/>
            <w:shd w:val="clear" w:color="auto" w:fill="E0E0E0"/>
            <w:vAlign w:val="center"/>
          </w:tcPr>
          <w:p w14:paraId="580468C1" w14:textId="77777777" w:rsidR="00787B5F" w:rsidRPr="000C49DF" w:rsidRDefault="00B12971" w:rsidP="00F4394D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When will Hiro complete his science homework</w:t>
            </w:r>
            <w:r w:rsidR="00995A28"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?</w:t>
            </w:r>
          </w:p>
          <w:p w14:paraId="3C338C87" w14:textId="77777777" w:rsidR="00C44EBB" w:rsidRPr="000C49DF" w:rsidRDefault="00787B5F" w:rsidP="00995A28">
            <w:p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(</w:t>
            </w:r>
            <w:r w:rsidR="00C44EBB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Extracts and communicates </w:t>
            </w:r>
            <w:r w:rsidR="00B12971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  <w:r w:rsidR="00C44EBB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</w:t>
            </w:r>
            <w:r w:rsidR="00B12971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</w:t>
            </w:r>
            <w:r w:rsidR="00C44EBB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of information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0A2FDC6" w14:textId="77777777" w:rsidR="00C44EBB" w:rsidRPr="000C49DF" w:rsidRDefault="00C44EBB" w:rsidP="00F4394D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C44EBB" w:rsidRPr="000C49DF" w14:paraId="059698AD" w14:textId="77777777">
        <w:tc>
          <w:tcPr>
            <w:tcW w:w="8100" w:type="dxa"/>
          </w:tcPr>
          <w:p w14:paraId="7B87AD83" w14:textId="77777777" w:rsidR="00C44EBB" w:rsidRPr="000C49DF" w:rsidRDefault="00B12971" w:rsidP="0097012C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b.</w:t>
            </w:r>
          </w:p>
        </w:tc>
        <w:tc>
          <w:tcPr>
            <w:tcW w:w="900" w:type="dxa"/>
            <w:vAlign w:val="center"/>
          </w:tcPr>
          <w:p w14:paraId="1F1862E4" w14:textId="77777777" w:rsidR="00C44EBB" w:rsidRPr="000C49DF" w:rsidRDefault="00C44EBB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C44EBB" w:rsidRPr="000C49DF" w14:paraId="612BDCCB" w14:textId="77777777">
        <w:tc>
          <w:tcPr>
            <w:tcW w:w="8100" w:type="dxa"/>
            <w:shd w:val="clear" w:color="auto" w:fill="E0E0E0"/>
          </w:tcPr>
          <w:p w14:paraId="7D6BE223" w14:textId="77777777" w:rsidR="00C44EBB" w:rsidRPr="000C49DF" w:rsidRDefault="00C44EBB" w:rsidP="00F4394D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ECF48E2" w14:textId="77777777" w:rsidR="00C44EBB" w:rsidRPr="000C49DF" w:rsidRDefault="00B12971" w:rsidP="00F4394D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1</w:t>
            </w:r>
          </w:p>
        </w:tc>
      </w:tr>
    </w:tbl>
    <w:p w14:paraId="6AC237A7" w14:textId="77777777" w:rsidR="00A94FBA" w:rsidRPr="000C49DF" w:rsidRDefault="00A94FBA" w:rsidP="00A94FBA">
      <w:pPr>
        <w:ind w:right="-27"/>
        <w:rPr>
          <w:rFonts w:asciiTheme="minorHAnsi" w:eastAsiaTheme="minorEastAsia" w:hAnsiTheme="minorHAnsi" w:cstheme="minorHAnsi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A94FBA" w:rsidRPr="000C49DF" w14:paraId="1176490D" w14:textId="77777777" w:rsidTr="00FE288B">
        <w:tc>
          <w:tcPr>
            <w:tcW w:w="8100" w:type="dxa"/>
            <w:shd w:val="clear" w:color="auto" w:fill="E0E0E0"/>
            <w:vAlign w:val="center"/>
          </w:tcPr>
          <w:p w14:paraId="37DDEEB1" w14:textId="77777777" w:rsidR="00A94FBA" w:rsidRPr="000C49DF" w:rsidRDefault="00B12971" w:rsidP="00FE288B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Explain how Hiro hurt his leg.</w:t>
            </w:r>
          </w:p>
          <w:p w14:paraId="581ABACA" w14:textId="77777777" w:rsidR="00A94FBA" w:rsidRPr="000C49DF" w:rsidRDefault="00A94FBA" w:rsidP="00A94FBA">
            <w:p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(Extracts and communicates 3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47CC3F5" w14:textId="77777777" w:rsidR="00A94FBA" w:rsidRPr="000C49DF" w:rsidRDefault="00A94FBA" w:rsidP="00FE288B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A94FBA" w:rsidRPr="000C49DF" w14:paraId="1A213F7D" w14:textId="77777777" w:rsidTr="00FE288B">
        <w:tc>
          <w:tcPr>
            <w:tcW w:w="8100" w:type="dxa"/>
          </w:tcPr>
          <w:p w14:paraId="01DD304C" w14:textId="77777777" w:rsidR="00A94FBA" w:rsidRPr="000C49DF" w:rsidRDefault="00B12971" w:rsidP="00464A25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When Hiro was mucking around with friends</w:t>
            </w:r>
          </w:p>
        </w:tc>
        <w:tc>
          <w:tcPr>
            <w:tcW w:w="900" w:type="dxa"/>
            <w:vAlign w:val="center"/>
          </w:tcPr>
          <w:p w14:paraId="1D928C68" w14:textId="77777777" w:rsidR="00A94FBA" w:rsidRPr="000C49DF" w:rsidRDefault="00A94FBA" w:rsidP="00FE288B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A94FBA" w:rsidRPr="000C49DF" w14:paraId="4C1B294A" w14:textId="77777777" w:rsidTr="00FE288B">
        <w:tc>
          <w:tcPr>
            <w:tcW w:w="8100" w:type="dxa"/>
          </w:tcPr>
          <w:p w14:paraId="088D5064" w14:textId="77777777" w:rsidR="00A94FBA" w:rsidRPr="000C49DF" w:rsidRDefault="00B12971" w:rsidP="00464A25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He jumped on the bench (and injured his leg)</w:t>
            </w:r>
          </w:p>
        </w:tc>
        <w:tc>
          <w:tcPr>
            <w:tcW w:w="900" w:type="dxa"/>
            <w:vAlign w:val="center"/>
          </w:tcPr>
          <w:p w14:paraId="3051C5B9" w14:textId="77777777" w:rsidR="00A94FBA" w:rsidRPr="000C49DF" w:rsidRDefault="00A94FBA" w:rsidP="00FE288B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A94FBA" w:rsidRPr="000C49DF" w14:paraId="33A03E07" w14:textId="77777777" w:rsidTr="00FE288B">
        <w:tc>
          <w:tcPr>
            <w:tcW w:w="8100" w:type="dxa"/>
            <w:shd w:val="clear" w:color="auto" w:fill="E0E0E0"/>
          </w:tcPr>
          <w:p w14:paraId="490BE8FA" w14:textId="77777777" w:rsidR="00A94FBA" w:rsidRPr="000C49DF" w:rsidRDefault="00A94FBA" w:rsidP="00FE288B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8F5AAA4" w14:textId="77777777" w:rsidR="00A94FBA" w:rsidRPr="000C49DF" w:rsidRDefault="00A4312A" w:rsidP="00FE288B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2</w:t>
            </w:r>
          </w:p>
        </w:tc>
      </w:tr>
    </w:tbl>
    <w:p w14:paraId="25787454" w14:textId="77777777" w:rsidR="00C44EBB" w:rsidRPr="00AE706F" w:rsidRDefault="00C44EBB" w:rsidP="00C44EBB">
      <w:pPr>
        <w:ind w:right="-27"/>
        <w:rPr>
          <w:rFonts w:asciiTheme="minorHAnsi" w:eastAsiaTheme="minorEastAsia" w:hAnsiTheme="minorHAnsi" w:cstheme="minorHAnsi"/>
          <w:b/>
          <w:sz w:val="16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0C49DF" w14:paraId="571965D1" w14:textId="77777777">
        <w:tc>
          <w:tcPr>
            <w:tcW w:w="8100" w:type="dxa"/>
            <w:shd w:val="clear" w:color="auto" w:fill="E0E0E0"/>
            <w:vAlign w:val="center"/>
          </w:tcPr>
          <w:p w14:paraId="19136F91" w14:textId="77777777" w:rsidR="00917443" w:rsidRPr="000C49DF" w:rsidRDefault="00B12971" w:rsidP="00F4394D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What will Hiro’s mother do as quickly as possible?</w:t>
            </w:r>
          </w:p>
          <w:p w14:paraId="19ABD83B" w14:textId="77777777" w:rsidR="00C44EBB" w:rsidRPr="000C49DF" w:rsidRDefault="00917443" w:rsidP="00B12971">
            <w:p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(</w:t>
            </w:r>
            <w:r w:rsidR="00C44EBB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Extracts and communicates </w:t>
            </w:r>
            <w:r w:rsidR="00B12971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 piece</w:t>
            </w:r>
            <w:r w:rsidR="00C44EBB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of information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0931F01" w14:textId="77777777" w:rsidR="00C44EBB" w:rsidRPr="000C49DF" w:rsidRDefault="00C44EBB" w:rsidP="00F4394D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C44EBB" w:rsidRPr="000C49DF" w14:paraId="7C07532E" w14:textId="77777777">
        <w:tc>
          <w:tcPr>
            <w:tcW w:w="8100" w:type="dxa"/>
          </w:tcPr>
          <w:p w14:paraId="0463F7E5" w14:textId="77777777" w:rsidR="00C44EBB" w:rsidRPr="000C49DF" w:rsidRDefault="00B12971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Hiro </w:t>
            </w:r>
            <w:r w:rsidR="00911524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should go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to the hospital</w:t>
            </w:r>
          </w:p>
        </w:tc>
        <w:tc>
          <w:tcPr>
            <w:tcW w:w="900" w:type="dxa"/>
          </w:tcPr>
          <w:p w14:paraId="0A29AE10" w14:textId="77777777" w:rsidR="00C44EBB" w:rsidRPr="000C49DF" w:rsidRDefault="00C44EBB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C44EBB" w:rsidRPr="000C49DF" w14:paraId="75C7A254" w14:textId="77777777">
        <w:tc>
          <w:tcPr>
            <w:tcW w:w="8100" w:type="dxa"/>
            <w:shd w:val="clear" w:color="auto" w:fill="E0E0E0"/>
          </w:tcPr>
          <w:p w14:paraId="400F14D4" w14:textId="77777777" w:rsidR="00C44EBB" w:rsidRPr="000C49DF" w:rsidRDefault="00C44EBB" w:rsidP="00F4394D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1D9EF271" w14:textId="77777777" w:rsidR="00C44EBB" w:rsidRPr="000C49DF" w:rsidRDefault="00B12971" w:rsidP="00F4394D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1</w:t>
            </w:r>
          </w:p>
        </w:tc>
      </w:tr>
    </w:tbl>
    <w:p w14:paraId="06AB6316" w14:textId="77777777" w:rsidR="004C76A2" w:rsidRPr="000C49DF" w:rsidRDefault="004C76A2" w:rsidP="00AE4DAE">
      <w:pPr>
        <w:ind w:right="-27"/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</w:pPr>
    </w:p>
    <w:p w14:paraId="7804EC20" w14:textId="77777777" w:rsidR="00122A05" w:rsidRPr="000C49DF" w:rsidRDefault="00122A05">
      <w:pPr>
        <w:autoSpaceDE/>
        <w:autoSpaceDN/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br w:type="page"/>
      </w:r>
    </w:p>
    <w:p w14:paraId="6FE37D1C" w14:textId="77777777" w:rsidR="00AE4DAE" w:rsidRPr="000C49DF" w:rsidRDefault="00AE4DAE" w:rsidP="00636EB5">
      <w:pPr>
        <w:autoSpaceDE/>
        <w:autoSpaceDN/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lastRenderedPageBreak/>
        <w:t xml:space="preserve">TEXT </w:t>
      </w:r>
      <w:r w:rsidR="004B0DBF"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t>4</w:t>
      </w:r>
    </w:p>
    <w:p w14:paraId="0543942F" w14:textId="77777777" w:rsidR="00AE4DAE" w:rsidRPr="000C49DF" w:rsidRDefault="00AE4DAE" w:rsidP="001C3848">
      <w:pPr>
        <w:ind w:right="-27"/>
        <w:rPr>
          <w:rFonts w:asciiTheme="minorHAnsi" w:eastAsiaTheme="minorEastAsia" w:hAnsiTheme="minorHAnsi" w:cstheme="minorHAnsi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1C3848" w:rsidRPr="000C49DF" w14:paraId="430554DA" w14:textId="77777777" w:rsidTr="00CD1288">
        <w:tc>
          <w:tcPr>
            <w:tcW w:w="8100" w:type="dxa"/>
            <w:shd w:val="clear" w:color="auto" w:fill="E0E0E0"/>
            <w:vAlign w:val="center"/>
          </w:tcPr>
          <w:p w14:paraId="0C98900A" w14:textId="77777777" w:rsidR="001C3848" w:rsidRPr="000C49DF" w:rsidRDefault="007626AD" w:rsidP="00CD1288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When did Satoshi go to Australia? Give details.</w:t>
            </w:r>
          </w:p>
          <w:p w14:paraId="53DA959D" w14:textId="77777777" w:rsidR="001C3848" w:rsidRPr="000C49DF" w:rsidRDefault="001C3848" w:rsidP="00122A05">
            <w:pPr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(Extracts and communicates </w:t>
            </w:r>
            <w:r w:rsidR="00122A05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3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</w:t>
            </w:r>
            <w:r w:rsidR="00122A05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s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3AA9AE7" w14:textId="77777777" w:rsidR="001C3848" w:rsidRPr="000C49DF" w:rsidRDefault="001C3848" w:rsidP="00CD1288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5D0BB5" w:rsidRPr="000C49DF" w14:paraId="0AA273D2" w14:textId="77777777" w:rsidTr="00ED3EF9">
        <w:tc>
          <w:tcPr>
            <w:tcW w:w="8100" w:type="dxa"/>
          </w:tcPr>
          <w:p w14:paraId="3E950D3B" w14:textId="77777777" w:rsidR="005D0BB5" w:rsidRPr="000C49DF" w:rsidRDefault="00EE49E3" w:rsidP="00EE49E3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Last year </w:t>
            </w:r>
          </w:p>
        </w:tc>
        <w:tc>
          <w:tcPr>
            <w:tcW w:w="900" w:type="dxa"/>
          </w:tcPr>
          <w:p w14:paraId="772968B2" w14:textId="77777777" w:rsidR="005D0BB5" w:rsidRPr="000C49DF" w:rsidRDefault="005D0BB5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122A05" w:rsidRPr="000C49DF" w14:paraId="71BAFAFC" w14:textId="77777777" w:rsidTr="00ED3EF9">
        <w:tc>
          <w:tcPr>
            <w:tcW w:w="8100" w:type="dxa"/>
          </w:tcPr>
          <w:p w14:paraId="1541FC35" w14:textId="77777777" w:rsidR="00122A05" w:rsidRPr="000C49DF" w:rsidRDefault="00EE49E3" w:rsidP="00ED3EF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From December to January (During December and January)</w:t>
            </w:r>
          </w:p>
        </w:tc>
        <w:tc>
          <w:tcPr>
            <w:tcW w:w="900" w:type="dxa"/>
          </w:tcPr>
          <w:p w14:paraId="1F754A95" w14:textId="77777777" w:rsidR="00122A05" w:rsidRPr="000C49DF" w:rsidRDefault="00122A05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122A05" w:rsidRPr="000C49DF" w14:paraId="61445269" w14:textId="77777777" w:rsidTr="00ED3EF9">
        <w:tc>
          <w:tcPr>
            <w:tcW w:w="8100" w:type="dxa"/>
          </w:tcPr>
          <w:p w14:paraId="2D3B92FA" w14:textId="77777777" w:rsidR="00122A05" w:rsidRPr="000C49DF" w:rsidRDefault="00EE49E3" w:rsidP="00ED3EF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Australian summertime (Japan wintertime)</w:t>
            </w:r>
          </w:p>
        </w:tc>
        <w:tc>
          <w:tcPr>
            <w:tcW w:w="900" w:type="dxa"/>
          </w:tcPr>
          <w:p w14:paraId="61825D5B" w14:textId="77777777" w:rsidR="00122A05" w:rsidRPr="000C49DF" w:rsidRDefault="00122A05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1C3848" w:rsidRPr="000C49DF" w14:paraId="1E789AF5" w14:textId="77777777" w:rsidTr="00CD1288">
        <w:tc>
          <w:tcPr>
            <w:tcW w:w="8100" w:type="dxa"/>
            <w:shd w:val="clear" w:color="auto" w:fill="E0E0E0"/>
          </w:tcPr>
          <w:p w14:paraId="151A64A2" w14:textId="77777777" w:rsidR="001C3848" w:rsidRPr="000C49DF" w:rsidRDefault="001C3848" w:rsidP="00CD1288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30935034" w14:textId="77777777" w:rsidR="001C3848" w:rsidRPr="000C49DF" w:rsidRDefault="00122A05" w:rsidP="00CD1288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3</w:t>
            </w:r>
          </w:p>
        </w:tc>
      </w:tr>
    </w:tbl>
    <w:p w14:paraId="13DD6819" w14:textId="77777777" w:rsidR="001C3848" w:rsidRPr="002C3906" w:rsidRDefault="001C3848" w:rsidP="001C3848">
      <w:pPr>
        <w:rPr>
          <w:rFonts w:asciiTheme="minorHAnsi" w:eastAsiaTheme="minorEastAsia" w:hAnsiTheme="minorHAnsi" w:cstheme="minorHAnsi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1C3848" w:rsidRPr="000C49DF" w14:paraId="4084B24F" w14:textId="77777777" w:rsidTr="00CD1288">
        <w:tc>
          <w:tcPr>
            <w:tcW w:w="8100" w:type="dxa"/>
            <w:shd w:val="clear" w:color="auto" w:fill="E0E0E0"/>
            <w:vAlign w:val="center"/>
          </w:tcPr>
          <w:p w14:paraId="2FEF3850" w14:textId="77777777" w:rsidR="00934D11" w:rsidRPr="000C49DF" w:rsidRDefault="00EE49E3" w:rsidP="00934D11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Why does Satoshi believe the season he went to Australia was the best time?</w:t>
            </w:r>
          </w:p>
          <w:p w14:paraId="07501581" w14:textId="77777777" w:rsidR="001C3848" w:rsidRPr="000C49DF" w:rsidRDefault="001C3848" w:rsidP="00EE49E3">
            <w:pPr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(Extracts and communicates </w:t>
            </w:r>
            <w:r w:rsidR="00EE49E3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3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</w:t>
            </w:r>
            <w:r w:rsidR="005D0BB5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s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655B16F" w14:textId="77777777" w:rsidR="001C3848" w:rsidRPr="000C49DF" w:rsidRDefault="001C3848" w:rsidP="00CD1288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5D0BB5" w:rsidRPr="000C49DF" w14:paraId="2DA06B94" w14:textId="77777777" w:rsidTr="00ED3EF9">
        <w:tc>
          <w:tcPr>
            <w:tcW w:w="8100" w:type="dxa"/>
          </w:tcPr>
          <w:p w14:paraId="3DB96960" w14:textId="77777777" w:rsidR="005D0BB5" w:rsidRPr="000C49DF" w:rsidRDefault="00EE49E3" w:rsidP="00BA7DDD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Because his host family were a sport loving family</w:t>
            </w:r>
          </w:p>
        </w:tc>
        <w:tc>
          <w:tcPr>
            <w:tcW w:w="900" w:type="dxa"/>
          </w:tcPr>
          <w:p w14:paraId="0D0C5834" w14:textId="77777777" w:rsidR="005D0BB5" w:rsidRPr="000C49DF" w:rsidRDefault="005D0BB5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FC46C1" w:rsidRPr="000C49DF" w14:paraId="3355DE50" w14:textId="77777777" w:rsidTr="00ED3EF9">
        <w:tc>
          <w:tcPr>
            <w:tcW w:w="8100" w:type="dxa"/>
          </w:tcPr>
          <w:p w14:paraId="7E4BD871" w14:textId="77777777" w:rsidR="00FC46C1" w:rsidRPr="000C49DF" w:rsidRDefault="00EE49E3" w:rsidP="00BA7DDD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They went cycling before school</w:t>
            </w:r>
          </w:p>
        </w:tc>
        <w:tc>
          <w:tcPr>
            <w:tcW w:w="900" w:type="dxa"/>
          </w:tcPr>
          <w:p w14:paraId="3EBB526C" w14:textId="77777777" w:rsidR="00FC46C1" w:rsidRPr="000C49DF" w:rsidRDefault="00FC46C1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EE49E3" w:rsidRPr="000C49DF" w14:paraId="2F213164" w14:textId="77777777" w:rsidTr="00ED3EF9">
        <w:tc>
          <w:tcPr>
            <w:tcW w:w="8100" w:type="dxa"/>
          </w:tcPr>
          <w:p w14:paraId="003E7E2E" w14:textId="77777777" w:rsidR="00EE49E3" w:rsidRDefault="00EE49E3" w:rsidP="00BA7DDD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And went to the beach on weekends</w:t>
            </w:r>
          </w:p>
        </w:tc>
        <w:tc>
          <w:tcPr>
            <w:tcW w:w="900" w:type="dxa"/>
          </w:tcPr>
          <w:p w14:paraId="787B5963" w14:textId="77777777" w:rsidR="00EE49E3" w:rsidRPr="000C49DF" w:rsidRDefault="00EE49E3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1C3848" w:rsidRPr="000C49DF" w14:paraId="0A8B1748" w14:textId="77777777" w:rsidTr="00CD1288">
        <w:tc>
          <w:tcPr>
            <w:tcW w:w="8100" w:type="dxa"/>
            <w:shd w:val="clear" w:color="auto" w:fill="E0E0E0"/>
          </w:tcPr>
          <w:p w14:paraId="277085F2" w14:textId="77777777" w:rsidR="001C3848" w:rsidRPr="000C49DF" w:rsidRDefault="001C3848" w:rsidP="00CD1288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22CF6CBB" w14:textId="77777777" w:rsidR="001C3848" w:rsidRPr="000C49DF" w:rsidRDefault="00EE49E3" w:rsidP="00CD1288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3</w:t>
            </w:r>
          </w:p>
        </w:tc>
      </w:tr>
    </w:tbl>
    <w:p w14:paraId="1508D45D" w14:textId="77777777" w:rsidR="00DF78D9" w:rsidRPr="002C3906" w:rsidRDefault="00DF78D9" w:rsidP="00922990">
      <w:pPr>
        <w:rPr>
          <w:rFonts w:asciiTheme="minorHAnsi" w:eastAsiaTheme="minorEastAsia" w:hAnsiTheme="minorHAnsi" w:cstheme="minorHAnsi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922990" w:rsidRPr="000C49DF" w14:paraId="772664EB" w14:textId="77777777">
        <w:tc>
          <w:tcPr>
            <w:tcW w:w="8100" w:type="dxa"/>
            <w:shd w:val="clear" w:color="auto" w:fill="E0E0E0"/>
            <w:vAlign w:val="center"/>
          </w:tcPr>
          <w:p w14:paraId="0EC7B7E6" w14:textId="77777777" w:rsidR="00C46A74" w:rsidRPr="000C49DF" w:rsidRDefault="00EE49E3" w:rsidP="00F4394D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What did Satoshi do while his host family swam</w:t>
            </w:r>
            <w:r w:rsidR="000008C5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?</w:t>
            </w:r>
          </w:p>
          <w:p w14:paraId="1EE6AA4E" w14:textId="77777777" w:rsidR="00922990" w:rsidRPr="000C49DF" w:rsidRDefault="00C46A74" w:rsidP="00EE49E3">
            <w:pPr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(</w:t>
            </w:r>
            <w:r w:rsidR="00922990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Extracts and communicates </w:t>
            </w:r>
            <w:r w:rsidR="00EE49E3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4</w:t>
            </w:r>
            <w:r w:rsidR="00922990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2202B36" w14:textId="77777777" w:rsidR="00922990" w:rsidRPr="000C49DF" w:rsidRDefault="00922990" w:rsidP="00F4394D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922990" w:rsidRPr="000C49DF" w14:paraId="5B094FF3" w14:textId="77777777">
        <w:tc>
          <w:tcPr>
            <w:tcW w:w="8100" w:type="dxa"/>
          </w:tcPr>
          <w:p w14:paraId="16FA9551" w14:textId="77777777" w:rsidR="00922990" w:rsidRPr="000C49DF" w:rsidRDefault="00EE49E3" w:rsidP="00636EB5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Satoshi relaxed while</w:t>
            </w:r>
          </w:p>
        </w:tc>
        <w:tc>
          <w:tcPr>
            <w:tcW w:w="900" w:type="dxa"/>
          </w:tcPr>
          <w:p w14:paraId="263F0757" w14:textId="77777777" w:rsidR="00922990" w:rsidRPr="000C49DF" w:rsidRDefault="00922990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8C38FA" w:rsidRPr="000C49DF" w14:paraId="1D47F14E" w14:textId="77777777">
        <w:tc>
          <w:tcPr>
            <w:tcW w:w="8100" w:type="dxa"/>
          </w:tcPr>
          <w:p w14:paraId="0F4CF1BA" w14:textId="77777777" w:rsidR="008C38FA" w:rsidRPr="000C49DF" w:rsidRDefault="00EE49E3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Reading a book on the beach</w:t>
            </w:r>
          </w:p>
        </w:tc>
        <w:tc>
          <w:tcPr>
            <w:tcW w:w="900" w:type="dxa"/>
          </w:tcPr>
          <w:p w14:paraId="15E214E2" w14:textId="77777777" w:rsidR="008C38FA" w:rsidRPr="000C49DF" w:rsidRDefault="008C38FA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008C5" w:rsidRPr="000C49DF" w14:paraId="44B7F297" w14:textId="77777777">
        <w:tc>
          <w:tcPr>
            <w:tcW w:w="8100" w:type="dxa"/>
          </w:tcPr>
          <w:p w14:paraId="6C00F096" w14:textId="77777777" w:rsidR="000008C5" w:rsidRPr="000C49DF" w:rsidRDefault="00EE49E3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And he played with the dog</w:t>
            </w:r>
          </w:p>
        </w:tc>
        <w:tc>
          <w:tcPr>
            <w:tcW w:w="900" w:type="dxa"/>
          </w:tcPr>
          <w:p w14:paraId="7B1A8D9E" w14:textId="77777777" w:rsidR="000008C5" w:rsidRPr="000C49DF" w:rsidRDefault="000008C5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EE49E3" w:rsidRPr="000C49DF" w14:paraId="20D396F2" w14:textId="77777777">
        <w:tc>
          <w:tcPr>
            <w:tcW w:w="8100" w:type="dxa"/>
          </w:tcPr>
          <w:p w14:paraId="5FE25F00" w14:textId="77777777" w:rsidR="00EE49E3" w:rsidRDefault="00EE49E3" w:rsidP="00EF7760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And played games with his Ipad</w:t>
            </w:r>
          </w:p>
        </w:tc>
        <w:tc>
          <w:tcPr>
            <w:tcW w:w="900" w:type="dxa"/>
          </w:tcPr>
          <w:p w14:paraId="0A635C2B" w14:textId="77777777" w:rsidR="00EE49E3" w:rsidRPr="000C49DF" w:rsidRDefault="00EE49E3" w:rsidP="00F4394D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922990" w:rsidRPr="000C49DF" w14:paraId="088608FC" w14:textId="77777777">
        <w:tc>
          <w:tcPr>
            <w:tcW w:w="8100" w:type="dxa"/>
            <w:shd w:val="clear" w:color="auto" w:fill="E0E0E0"/>
          </w:tcPr>
          <w:p w14:paraId="705273AA" w14:textId="77777777" w:rsidR="00922990" w:rsidRPr="000C49DF" w:rsidRDefault="00922990" w:rsidP="00F4394D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262C31FA" w14:textId="77777777" w:rsidR="00922990" w:rsidRPr="000C49DF" w:rsidRDefault="00EE49E3" w:rsidP="00F4394D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4</w:t>
            </w:r>
          </w:p>
        </w:tc>
      </w:tr>
    </w:tbl>
    <w:p w14:paraId="191351C3" w14:textId="77777777" w:rsidR="005D0BB5" w:rsidRPr="002C3906" w:rsidRDefault="005D0BB5" w:rsidP="00C44EBB">
      <w:pPr>
        <w:ind w:right="-27"/>
        <w:rPr>
          <w:rFonts w:asciiTheme="minorHAnsi" w:eastAsiaTheme="minorEastAsia" w:hAnsiTheme="minorHAnsi" w:cstheme="minorHAnsi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15044" w:rsidRPr="000C49DF" w14:paraId="42EB6449" w14:textId="77777777" w:rsidTr="006F5C1C">
        <w:tc>
          <w:tcPr>
            <w:tcW w:w="8100" w:type="dxa"/>
            <w:shd w:val="clear" w:color="auto" w:fill="E0E0E0"/>
            <w:vAlign w:val="center"/>
          </w:tcPr>
          <w:p w14:paraId="153471BF" w14:textId="77777777" w:rsidR="00015044" w:rsidRPr="000C49DF" w:rsidRDefault="00636EB5" w:rsidP="006F5C1C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What</w:t>
            </w:r>
            <w:r w:rsidR="00EE49E3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does Satoshi offer to do for Yui</w:t>
            </w:r>
            <w:r w:rsidR="000008C5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?</w:t>
            </w:r>
          </w:p>
          <w:p w14:paraId="17FC5FF1" w14:textId="77777777" w:rsidR="00015044" w:rsidRPr="000C49DF" w:rsidRDefault="00015044" w:rsidP="00845392">
            <w:pPr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(Extracts and communicates </w:t>
            </w:r>
            <w:r w:rsidR="00845392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2</w:t>
            </w:r>
            <w:r w:rsidR="00BA52FE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</w:t>
            </w:r>
            <w:r w:rsidR="00824A02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s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7F952D4" w14:textId="77777777" w:rsidR="00015044" w:rsidRPr="000C49DF" w:rsidRDefault="00015044" w:rsidP="006F5C1C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824A02" w:rsidRPr="000C49DF" w14:paraId="76034381" w14:textId="77777777" w:rsidTr="00ED3EF9">
        <w:tc>
          <w:tcPr>
            <w:tcW w:w="8100" w:type="dxa"/>
          </w:tcPr>
          <w:p w14:paraId="5B73131E" w14:textId="77777777" w:rsidR="00824A02" w:rsidRPr="000C49DF" w:rsidRDefault="00EE49E3" w:rsidP="00ED3EF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Teach her the rules</w:t>
            </w:r>
          </w:p>
        </w:tc>
        <w:tc>
          <w:tcPr>
            <w:tcW w:w="900" w:type="dxa"/>
          </w:tcPr>
          <w:p w14:paraId="68B1547E" w14:textId="77777777" w:rsidR="00824A02" w:rsidRPr="000C49DF" w:rsidRDefault="00824A02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636EB5" w:rsidRPr="000C49DF" w14:paraId="23DD2C07" w14:textId="77777777" w:rsidTr="00ED3EF9">
        <w:tc>
          <w:tcPr>
            <w:tcW w:w="8100" w:type="dxa"/>
          </w:tcPr>
          <w:p w14:paraId="7641B4FB" w14:textId="77777777" w:rsidR="00636EB5" w:rsidRPr="000C49DF" w:rsidRDefault="003C14DA" w:rsidP="00ED3EF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And how to play netball</w:t>
            </w:r>
          </w:p>
        </w:tc>
        <w:tc>
          <w:tcPr>
            <w:tcW w:w="900" w:type="dxa"/>
          </w:tcPr>
          <w:p w14:paraId="51C8EA9B" w14:textId="77777777" w:rsidR="00636EB5" w:rsidRPr="000C49DF" w:rsidRDefault="00845392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15044" w:rsidRPr="000C49DF" w14:paraId="0F29D5A1" w14:textId="77777777" w:rsidTr="006F5C1C">
        <w:tc>
          <w:tcPr>
            <w:tcW w:w="8100" w:type="dxa"/>
            <w:shd w:val="clear" w:color="auto" w:fill="E0E0E0"/>
          </w:tcPr>
          <w:p w14:paraId="76EEDBB6" w14:textId="77777777" w:rsidR="00015044" w:rsidRPr="000C49DF" w:rsidRDefault="00015044" w:rsidP="006F5C1C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446FC6C9" w14:textId="77777777" w:rsidR="00015044" w:rsidRPr="000C49DF" w:rsidRDefault="00636EB5" w:rsidP="006F5C1C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2</w:t>
            </w:r>
          </w:p>
        </w:tc>
      </w:tr>
    </w:tbl>
    <w:p w14:paraId="52F53556" w14:textId="77777777" w:rsidR="00C44EBB" w:rsidRPr="000C49DF" w:rsidRDefault="00C44EBB" w:rsidP="00C44EBB">
      <w:pPr>
        <w:rPr>
          <w:rFonts w:asciiTheme="minorHAnsi" w:eastAsiaTheme="minorEastAsia" w:hAnsiTheme="minorHAnsi" w:cstheme="minorHAnsi"/>
          <w:sz w:val="8"/>
          <w:szCs w:val="8"/>
        </w:rPr>
      </w:pPr>
    </w:p>
    <w:p w14:paraId="240C18C2" w14:textId="77777777" w:rsidR="00636EB5" w:rsidRPr="000C49DF" w:rsidRDefault="00636EB5" w:rsidP="002C3906">
      <w:pPr>
        <w:autoSpaceDE/>
        <w:autoSpaceDN/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t xml:space="preserve">TEXT </w:t>
      </w:r>
      <w:r w:rsidR="004B0DBF"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t>5</w:t>
      </w:r>
    </w:p>
    <w:p w14:paraId="7F1E8F42" w14:textId="77777777" w:rsidR="00636EB5" w:rsidRPr="000C49DF" w:rsidRDefault="00636EB5" w:rsidP="00C44EBB">
      <w:pPr>
        <w:rPr>
          <w:rFonts w:asciiTheme="minorHAnsi" w:eastAsiaTheme="minorEastAsia" w:hAnsiTheme="minorHAnsi" w:cstheme="minorHAnsi"/>
          <w:sz w:val="8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15044" w:rsidRPr="000C49DF" w14:paraId="2ECF0F08" w14:textId="77777777" w:rsidTr="006F5C1C">
        <w:tc>
          <w:tcPr>
            <w:tcW w:w="8100" w:type="dxa"/>
            <w:shd w:val="clear" w:color="auto" w:fill="E0E0E0"/>
            <w:vAlign w:val="center"/>
          </w:tcPr>
          <w:p w14:paraId="526ACD70" w14:textId="77777777" w:rsidR="00015044" w:rsidRPr="000C49DF" w:rsidRDefault="00DC31FE" w:rsidP="006F5C1C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Explain</w:t>
            </w:r>
            <w:r w:rsidR="002B1539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why Aya believes she has been feeling healthier recently</w:t>
            </w:r>
            <w:r w:rsidR="00892E5B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.</w:t>
            </w:r>
          </w:p>
          <w:p w14:paraId="66582245" w14:textId="77777777" w:rsidR="00015044" w:rsidRPr="000C49DF" w:rsidRDefault="00015044" w:rsidP="002B1539">
            <w:pPr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(</w:t>
            </w:r>
            <w:r w:rsidR="00C31DD8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Extracts and communicates </w:t>
            </w:r>
            <w:r w:rsidR="002B1539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3</w:t>
            </w:r>
            <w:r w:rsidR="00BA52FE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</w:t>
            </w:r>
            <w:r w:rsidR="00C31DD8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s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E279013" w14:textId="77777777" w:rsidR="00015044" w:rsidRPr="000C49DF" w:rsidRDefault="00015044" w:rsidP="006F5C1C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C31DD8" w:rsidRPr="000C49DF" w14:paraId="41DA1A91" w14:textId="77777777" w:rsidTr="00ED3EF9">
        <w:tc>
          <w:tcPr>
            <w:tcW w:w="8100" w:type="dxa"/>
          </w:tcPr>
          <w:p w14:paraId="58806F7C" w14:textId="77777777" w:rsidR="00C31DD8" w:rsidRPr="000C49DF" w:rsidRDefault="002B1539" w:rsidP="00C31DD8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She has been eating Japanese food since her return </w:t>
            </w:r>
          </w:p>
        </w:tc>
        <w:tc>
          <w:tcPr>
            <w:tcW w:w="900" w:type="dxa"/>
          </w:tcPr>
          <w:p w14:paraId="5241D01F" w14:textId="77777777" w:rsidR="00C31DD8" w:rsidRPr="000C49DF" w:rsidRDefault="00C31DD8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C31DD8" w:rsidRPr="000C49DF" w14:paraId="1E45C622" w14:textId="77777777" w:rsidTr="00ED3EF9">
        <w:tc>
          <w:tcPr>
            <w:tcW w:w="8100" w:type="dxa"/>
          </w:tcPr>
          <w:p w14:paraId="6739F654" w14:textId="77777777" w:rsidR="00C31DD8" w:rsidRPr="000C49DF" w:rsidRDefault="002B1539" w:rsidP="00B24D7A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While she was eating a lot of bread and pasta while in homestay</w:t>
            </w:r>
          </w:p>
        </w:tc>
        <w:tc>
          <w:tcPr>
            <w:tcW w:w="900" w:type="dxa"/>
          </w:tcPr>
          <w:p w14:paraId="35ABE38F" w14:textId="77777777" w:rsidR="00C31DD8" w:rsidRPr="000C49DF" w:rsidRDefault="00C31DD8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2B1539" w:rsidRPr="000C49DF" w14:paraId="664C797D" w14:textId="77777777" w:rsidTr="00ED3EF9">
        <w:tc>
          <w:tcPr>
            <w:tcW w:w="8100" w:type="dxa"/>
          </w:tcPr>
          <w:p w14:paraId="75CED061" w14:textId="77777777" w:rsidR="002B1539" w:rsidRDefault="002B1539" w:rsidP="002B153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So she got a stomach ache</w:t>
            </w:r>
          </w:p>
        </w:tc>
        <w:tc>
          <w:tcPr>
            <w:tcW w:w="900" w:type="dxa"/>
          </w:tcPr>
          <w:p w14:paraId="1A1D04C3" w14:textId="77777777" w:rsidR="002B1539" w:rsidRPr="000C49DF" w:rsidRDefault="002B1539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15044" w:rsidRPr="000C49DF" w14:paraId="03D6A951" w14:textId="77777777" w:rsidTr="006F5C1C">
        <w:tc>
          <w:tcPr>
            <w:tcW w:w="8100" w:type="dxa"/>
            <w:shd w:val="clear" w:color="auto" w:fill="E0E0E0"/>
          </w:tcPr>
          <w:p w14:paraId="1EDDA9A5" w14:textId="77777777" w:rsidR="00015044" w:rsidRPr="000C49DF" w:rsidRDefault="00015044" w:rsidP="006F5C1C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38C1F4BC" w14:textId="77777777" w:rsidR="00015044" w:rsidRPr="000C49DF" w:rsidRDefault="002B1539" w:rsidP="006F5C1C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3</w:t>
            </w:r>
          </w:p>
        </w:tc>
      </w:tr>
    </w:tbl>
    <w:p w14:paraId="5D2A33CF" w14:textId="77777777" w:rsidR="00B24D7A" w:rsidRPr="002C3906" w:rsidRDefault="00B24D7A" w:rsidP="00B24D7A">
      <w:pPr>
        <w:rPr>
          <w:rFonts w:asciiTheme="minorHAnsi" w:eastAsiaTheme="minorEastAsia" w:hAnsiTheme="minorHAnsi" w:cstheme="minorHAnsi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B24D7A" w:rsidRPr="000C49DF" w14:paraId="7A6E4B6F" w14:textId="77777777" w:rsidTr="004F0721">
        <w:tc>
          <w:tcPr>
            <w:tcW w:w="8100" w:type="dxa"/>
            <w:shd w:val="clear" w:color="auto" w:fill="E0E0E0"/>
            <w:vAlign w:val="center"/>
          </w:tcPr>
          <w:p w14:paraId="37126C8F" w14:textId="77777777" w:rsidR="00B24D7A" w:rsidRPr="000C49DF" w:rsidRDefault="002B1539" w:rsidP="004F0721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How often did Aya eat rice?</w:t>
            </w:r>
          </w:p>
          <w:p w14:paraId="58DB740D" w14:textId="77777777" w:rsidR="00B24D7A" w:rsidRPr="000C49DF" w:rsidRDefault="00B24D7A" w:rsidP="002B1539">
            <w:pPr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(Extracts and communicates </w:t>
            </w:r>
            <w:r w:rsidR="002B1539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 piece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6000936" w14:textId="77777777" w:rsidR="00B24D7A" w:rsidRPr="000C49DF" w:rsidRDefault="00B24D7A" w:rsidP="004F0721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B24D7A" w:rsidRPr="000C49DF" w14:paraId="3D0FB67F" w14:textId="77777777" w:rsidTr="004F0721">
        <w:tc>
          <w:tcPr>
            <w:tcW w:w="8100" w:type="dxa"/>
          </w:tcPr>
          <w:p w14:paraId="7450D409" w14:textId="77777777" w:rsidR="00B24D7A" w:rsidRPr="000C49DF" w:rsidRDefault="002B1539" w:rsidP="00DC31FE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d.</w:t>
            </w:r>
          </w:p>
        </w:tc>
        <w:tc>
          <w:tcPr>
            <w:tcW w:w="900" w:type="dxa"/>
          </w:tcPr>
          <w:p w14:paraId="5BE36111" w14:textId="77777777" w:rsidR="00B24D7A" w:rsidRPr="000C49DF" w:rsidRDefault="00B24D7A" w:rsidP="004F0721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B24D7A" w:rsidRPr="000C49DF" w14:paraId="24A3FF66" w14:textId="77777777" w:rsidTr="004F0721">
        <w:tc>
          <w:tcPr>
            <w:tcW w:w="8100" w:type="dxa"/>
            <w:shd w:val="clear" w:color="auto" w:fill="E0E0E0"/>
          </w:tcPr>
          <w:p w14:paraId="1ED90081" w14:textId="77777777" w:rsidR="00B24D7A" w:rsidRPr="000C49DF" w:rsidRDefault="00B24D7A" w:rsidP="004F0721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05F50A97" w14:textId="77777777" w:rsidR="00B24D7A" w:rsidRPr="000C49DF" w:rsidRDefault="002B1539" w:rsidP="004F0721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1</w:t>
            </w:r>
          </w:p>
        </w:tc>
      </w:tr>
    </w:tbl>
    <w:p w14:paraId="4289BCE7" w14:textId="77777777" w:rsidR="00A51277" w:rsidRPr="002C3906" w:rsidRDefault="00A51277" w:rsidP="00A51277">
      <w:pPr>
        <w:rPr>
          <w:rFonts w:asciiTheme="minorHAnsi" w:eastAsiaTheme="minorEastAsia" w:hAnsiTheme="minorHAnsi" w:cstheme="minorHAnsi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A51277" w:rsidRPr="000C49DF" w14:paraId="6D290D5F" w14:textId="77777777" w:rsidTr="001F225E">
        <w:tc>
          <w:tcPr>
            <w:tcW w:w="8100" w:type="dxa"/>
            <w:shd w:val="clear" w:color="auto" w:fill="E0E0E0"/>
            <w:vAlign w:val="center"/>
          </w:tcPr>
          <w:p w14:paraId="3920C362" w14:textId="77777777" w:rsidR="00892E5B" w:rsidRPr="000C49DF" w:rsidRDefault="00A51277" w:rsidP="00892E5B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W</w:t>
            </w:r>
            <w:r w:rsidR="002B1539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hat did Aya do on Christmas Day</w:t>
            </w:r>
            <w:r w:rsidR="0014437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that was fun</w:t>
            </w:r>
            <w:r w:rsidR="00892E5B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?</w:t>
            </w:r>
          </w:p>
          <w:p w14:paraId="38F45BCC" w14:textId="77777777" w:rsidR="00A51277" w:rsidRPr="000C49DF" w:rsidRDefault="00892E5B" w:rsidP="00892E5B">
            <w:pPr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</w:t>
            </w:r>
            <w:r w:rsidR="00A51277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(Extracts and communicates 4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17268BE" w14:textId="77777777" w:rsidR="00A51277" w:rsidRPr="000C49DF" w:rsidRDefault="00A51277" w:rsidP="001F225E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A51277" w:rsidRPr="000C49DF" w14:paraId="437BC529" w14:textId="77777777" w:rsidTr="001F225E">
        <w:tc>
          <w:tcPr>
            <w:tcW w:w="8100" w:type="dxa"/>
          </w:tcPr>
          <w:p w14:paraId="5AF2F93C" w14:textId="77777777" w:rsidR="00A51277" w:rsidRPr="000C49DF" w:rsidRDefault="002B1539" w:rsidP="001F225E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Went with the host family to visit the grandmother</w:t>
            </w:r>
          </w:p>
        </w:tc>
        <w:tc>
          <w:tcPr>
            <w:tcW w:w="900" w:type="dxa"/>
          </w:tcPr>
          <w:p w14:paraId="3650593A" w14:textId="77777777" w:rsidR="00A51277" w:rsidRPr="000C49DF" w:rsidRDefault="00A51277" w:rsidP="001F225E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A51277" w:rsidRPr="000C49DF" w14:paraId="4E25CAC3" w14:textId="77777777" w:rsidTr="001F225E">
        <w:tc>
          <w:tcPr>
            <w:tcW w:w="8100" w:type="dxa"/>
          </w:tcPr>
          <w:p w14:paraId="7E478D7B" w14:textId="77777777" w:rsidR="00A51277" w:rsidRPr="000C49DF" w:rsidRDefault="002B1539" w:rsidP="00BE7CDA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Had a meal while</w:t>
            </w:r>
          </w:p>
        </w:tc>
        <w:tc>
          <w:tcPr>
            <w:tcW w:w="900" w:type="dxa"/>
          </w:tcPr>
          <w:p w14:paraId="1A0BB4DA" w14:textId="77777777" w:rsidR="00A51277" w:rsidRPr="000C49DF" w:rsidRDefault="00A51277" w:rsidP="001F225E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2B1539" w:rsidRPr="000C49DF" w14:paraId="44F63EDC" w14:textId="77777777" w:rsidTr="001F225E">
        <w:tc>
          <w:tcPr>
            <w:tcW w:w="8100" w:type="dxa"/>
          </w:tcPr>
          <w:p w14:paraId="1AE08431" w14:textId="77777777" w:rsidR="002B1539" w:rsidRDefault="002B1539" w:rsidP="00BE7CDA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Chatting together</w:t>
            </w:r>
          </w:p>
        </w:tc>
        <w:tc>
          <w:tcPr>
            <w:tcW w:w="900" w:type="dxa"/>
          </w:tcPr>
          <w:p w14:paraId="323C0E1D" w14:textId="77777777" w:rsidR="002B1539" w:rsidRPr="000C49DF" w:rsidRDefault="002B1539" w:rsidP="001F225E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2B1539" w:rsidRPr="000C49DF" w14:paraId="1BCBDBBA" w14:textId="77777777" w:rsidTr="001F225E">
        <w:tc>
          <w:tcPr>
            <w:tcW w:w="8100" w:type="dxa"/>
          </w:tcPr>
          <w:p w14:paraId="35D64CF9" w14:textId="77777777" w:rsidR="002B1539" w:rsidRDefault="002B1539" w:rsidP="00BE7CDA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Played games</w:t>
            </w:r>
          </w:p>
        </w:tc>
        <w:tc>
          <w:tcPr>
            <w:tcW w:w="900" w:type="dxa"/>
          </w:tcPr>
          <w:p w14:paraId="7953B822" w14:textId="77777777" w:rsidR="002B1539" w:rsidRPr="000C49DF" w:rsidRDefault="002B1539" w:rsidP="001F225E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A51277" w:rsidRPr="000C49DF" w14:paraId="7B892FE4" w14:textId="77777777" w:rsidTr="001F225E">
        <w:tc>
          <w:tcPr>
            <w:tcW w:w="8100" w:type="dxa"/>
            <w:shd w:val="clear" w:color="auto" w:fill="E0E0E0"/>
          </w:tcPr>
          <w:p w14:paraId="76B92D48" w14:textId="77777777" w:rsidR="00A51277" w:rsidRPr="000C49DF" w:rsidRDefault="00A51277" w:rsidP="001F225E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390B24A2" w14:textId="77777777" w:rsidR="00A51277" w:rsidRPr="000C49DF" w:rsidRDefault="002B1539" w:rsidP="001F225E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4</w:t>
            </w:r>
          </w:p>
        </w:tc>
      </w:tr>
    </w:tbl>
    <w:p w14:paraId="58FF4440" w14:textId="77777777" w:rsidR="002C3906" w:rsidRDefault="002C3906" w:rsidP="00892E5B">
      <w:pPr>
        <w:rPr>
          <w:rFonts w:asciiTheme="minorHAnsi" w:eastAsiaTheme="minorEastAsia" w:hAnsiTheme="minorHAnsi" w:cstheme="minorHAnsi"/>
          <w:sz w:val="20"/>
          <w:szCs w:val="8"/>
        </w:rPr>
      </w:pPr>
    </w:p>
    <w:p w14:paraId="53EA1FFE" w14:textId="77777777" w:rsidR="002C3906" w:rsidRDefault="002C3906">
      <w:pPr>
        <w:autoSpaceDE/>
        <w:autoSpaceDN/>
        <w:rPr>
          <w:rFonts w:asciiTheme="minorHAnsi" w:eastAsiaTheme="minorEastAsia" w:hAnsiTheme="minorHAnsi" w:cstheme="minorHAnsi"/>
          <w:sz w:val="20"/>
          <w:szCs w:val="8"/>
        </w:rPr>
      </w:pPr>
      <w:r>
        <w:rPr>
          <w:rFonts w:asciiTheme="minorHAnsi" w:eastAsiaTheme="minorEastAsia" w:hAnsiTheme="minorHAnsi" w:cstheme="minorHAnsi"/>
          <w:sz w:val="20"/>
          <w:szCs w:val="8"/>
        </w:rPr>
        <w:br w:type="page"/>
      </w:r>
    </w:p>
    <w:p w14:paraId="57DA3DD2" w14:textId="77777777" w:rsidR="00892E5B" w:rsidRPr="00AE706F" w:rsidRDefault="00892E5B" w:rsidP="00892E5B">
      <w:pPr>
        <w:rPr>
          <w:rFonts w:asciiTheme="minorHAnsi" w:eastAsiaTheme="minorEastAsia" w:hAnsiTheme="minorHAnsi" w:cstheme="minorHAnsi"/>
          <w:sz w:val="20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892E5B" w:rsidRPr="000C49DF" w14:paraId="51D569A9" w14:textId="77777777" w:rsidTr="00253254">
        <w:tc>
          <w:tcPr>
            <w:tcW w:w="8100" w:type="dxa"/>
            <w:shd w:val="clear" w:color="auto" w:fill="E0E0E0"/>
            <w:vAlign w:val="center"/>
          </w:tcPr>
          <w:p w14:paraId="6A82865D" w14:textId="77777777" w:rsidR="00892E5B" w:rsidRPr="000C49DF" w:rsidRDefault="00144375" w:rsidP="00253254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Describe TWO things that happened at night time on Christmas Day.</w:t>
            </w:r>
          </w:p>
          <w:p w14:paraId="2C699F43" w14:textId="77777777" w:rsidR="00892E5B" w:rsidRPr="000C49DF" w:rsidRDefault="00892E5B" w:rsidP="00DC31FE">
            <w:pPr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(Extracts and communicates </w:t>
            </w:r>
            <w:r w:rsidR="00DC31FE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2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B0FA262" w14:textId="77777777" w:rsidR="00892E5B" w:rsidRPr="000C49DF" w:rsidRDefault="00892E5B" w:rsidP="00253254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892E5B" w:rsidRPr="000C49DF" w14:paraId="5576496B" w14:textId="77777777" w:rsidTr="00253254">
        <w:tc>
          <w:tcPr>
            <w:tcW w:w="8100" w:type="dxa"/>
          </w:tcPr>
          <w:p w14:paraId="03434D24" w14:textId="77777777" w:rsidR="00892E5B" w:rsidRPr="000C49DF" w:rsidRDefault="00144375" w:rsidP="00DC31FE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Aya talked with her Japanese/own family on Skype about Australian Xmas</w:t>
            </w:r>
          </w:p>
        </w:tc>
        <w:tc>
          <w:tcPr>
            <w:tcW w:w="900" w:type="dxa"/>
          </w:tcPr>
          <w:p w14:paraId="47F32243" w14:textId="77777777" w:rsidR="00892E5B" w:rsidRPr="000C49DF" w:rsidRDefault="00144375" w:rsidP="00253254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892E5B" w:rsidRPr="000C49DF" w14:paraId="77225D58" w14:textId="77777777" w:rsidTr="00253254">
        <w:tc>
          <w:tcPr>
            <w:tcW w:w="8100" w:type="dxa"/>
          </w:tcPr>
          <w:p w14:paraId="35EB7FFD" w14:textId="77777777" w:rsidR="00892E5B" w:rsidRPr="000C49DF" w:rsidRDefault="00144375" w:rsidP="00253254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Her host mother and host father met her parents for the first time</w:t>
            </w:r>
          </w:p>
        </w:tc>
        <w:tc>
          <w:tcPr>
            <w:tcW w:w="900" w:type="dxa"/>
          </w:tcPr>
          <w:p w14:paraId="2699D8E4" w14:textId="77777777" w:rsidR="00892E5B" w:rsidRPr="000C49DF" w:rsidRDefault="00892E5B" w:rsidP="00253254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144375" w:rsidRPr="000C49DF" w14:paraId="7D954E41" w14:textId="77777777" w:rsidTr="00253254">
        <w:tc>
          <w:tcPr>
            <w:tcW w:w="8100" w:type="dxa"/>
          </w:tcPr>
          <w:p w14:paraId="7C63F3D9" w14:textId="77777777" w:rsidR="00144375" w:rsidRDefault="00144375" w:rsidP="00144375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Her host mother and host father could chat with her parents for the first time</w:t>
            </w:r>
          </w:p>
        </w:tc>
        <w:tc>
          <w:tcPr>
            <w:tcW w:w="900" w:type="dxa"/>
          </w:tcPr>
          <w:p w14:paraId="218EC7D7" w14:textId="77777777" w:rsidR="00144375" w:rsidRPr="000C49DF" w:rsidRDefault="00144375" w:rsidP="00253254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892E5B" w:rsidRPr="000C49DF" w14:paraId="67C37453" w14:textId="77777777" w:rsidTr="00253254">
        <w:tc>
          <w:tcPr>
            <w:tcW w:w="8100" w:type="dxa"/>
            <w:shd w:val="clear" w:color="auto" w:fill="E0E0E0"/>
          </w:tcPr>
          <w:p w14:paraId="63E81AEF" w14:textId="77777777" w:rsidR="00892E5B" w:rsidRPr="000C49DF" w:rsidRDefault="00892E5B" w:rsidP="00253254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5A5E1E76" w14:textId="77777777" w:rsidR="00892E5B" w:rsidRPr="000C49DF" w:rsidRDefault="00DC31FE" w:rsidP="00253254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2</w:t>
            </w:r>
          </w:p>
        </w:tc>
      </w:tr>
    </w:tbl>
    <w:p w14:paraId="07AE1FCA" w14:textId="77777777" w:rsidR="00BA52FE" w:rsidRPr="000C49DF" w:rsidRDefault="00BA52FE" w:rsidP="00C44EBB">
      <w:pPr>
        <w:rPr>
          <w:rFonts w:asciiTheme="minorHAnsi" w:eastAsiaTheme="minorEastAsia" w:hAnsiTheme="minorHAnsi" w:cstheme="minorHAnsi"/>
        </w:rPr>
      </w:pPr>
      <w:bookmarkStart w:id="0" w:name="_GoBack"/>
      <w:bookmarkEnd w:id="0"/>
    </w:p>
    <w:tbl>
      <w:tblPr>
        <w:tblpPr w:leftFromText="180" w:rightFromText="180" w:vertAnchor="text" w:horzAnchor="page" w:tblpX="6708" w:tblpY="-1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2235"/>
        <w:gridCol w:w="1534"/>
      </w:tblGrid>
      <w:tr w:rsidR="00C44EBB" w:rsidRPr="000C49DF" w14:paraId="5C91F88D" w14:textId="77777777" w:rsidTr="00767315">
        <w:trPr>
          <w:trHeight w:val="709"/>
        </w:trPr>
        <w:tc>
          <w:tcPr>
            <w:tcW w:w="2235" w:type="dxa"/>
            <w:shd w:val="clear" w:color="auto" w:fill="E0E0E0"/>
            <w:vAlign w:val="center"/>
          </w:tcPr>
          <w:p w14:paraId="3E064C58" w14:textId="77777777" w:rsidR="00C44EBB" w:rsidRPr="000C49DF" w:rsidRDefault="00C44EBB" w:rsidP="00767315">
            <w:pPr>
              <w:adjustRightInd w:val="0"/>
              <w:jc w:val="center"/>
              <w:rPr>
                <w:rFonts w:asciiTheme="minorHAnsi" w:eastAsiaTheme="minorEastAsia" w:hAnsiTheme="minorHAnsi" w:cstheme="minorHAnsi"/>
                <w:b/>
                <w:sz w:val="28"/>
                <w:szCs w:val="22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8"/>
                <w:szCs w:val="22"/>
              </w:rPr>
              <w:t>FINAL TOTAL</w:t>
            </w:r>
          </w:p>
        </w:tc>
        <w:tc>
          <w:tcPr>
            <w:tcW w:w="1534" w:type="dxa"/>
            <w:shd w:val="clear" w:color="auto" w:fill="E0E0E0"/>
            <w:vAlign w:val="center"/>
          </w:tcPr>
          <w:p w14:paraId="12AB9C25" w14:textId="77777777" w:rsidR="00C44EBB" w:rsidRPr="000C49DF" w:rsidRDefault="00767315" w:rsidP="004B271F">
            <w:pPr>
              <w:adjustRightInd w:val="0"/>
              <w:jc w:val="right"/>
              <w:rPr>
                <w:rFonts w:asciiTheme="minorHAnsi" w:eastAsiaTheme="minorEastAsia" w:hAnsiTheme="minorHAnsi" w:cstheme="minorHAnsi"/>
                <w:b/>
                <w:sz w:val="28"/>
                <w:szCs w:val="22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8"/>
                <w:szCs w:val="22"/>
              </w:rPr>
              <w:t>/</w:t>
            </w:r>
            <w:r w:rsidR="00AE706F">
              <w:rPr>
                <w:rFonts w:asciiTheme="minorHAnsi" w:eastAsiaTheme="minorEastAsia" w:hAnsiTheme="minorHAnsi" w:cstheme="minorHAnsi"/>
                <w:b/>
                <w:sz w:val="28"/>
                <w:szCs w:val="22"/>
              </w:rPr>
              <w:t>43</w:t>
            </w:r>
          </w:p>
        </w:tc>
      </w:tr>
    </w:tbl>
    <w:p w14:paraId="66F93381" w14:textId="77777777" w:rsidR="00C44EBB" w:rsidRPr="000C49DF" w:rsidRDefault="00C44EBB" w:rsidP="00C44EBB">
      <w:pPr>
        <w:rPr>
          <w:rFonts w:asciiTheme="minorHAnsi" w:eastAsiaTheme="minorEastAsia" w:hAnsiTheme="minorHAnsi" w:cstheme="minorHAnsi"/>
        </w:rPr>
      </w:pPr>
    </w:p>
    <w:p w14:paraId="0139C67E" w14:textId="77777777" w:rsidR="00C44EBB" w:rsidRPr="000C49DF" w:rsidRDefault="00C44EBB" w:rsidP="00C44EBB">
      <w:pPr>
        <w:rPr>
          <w:rFonts w:asciiTheme="minorHAnsi" w:eastAsiaTheme="minorEastAsia" w:hAnsiTheme="minorHAnsi" w:cstheme="minorHAnsi"/>
        </w:rPr>
      </w:pPr>
    </w:p>
    <w:p w14:paraId="20806F19" w14:textId="77777777" w:rsidR="00C44EBB" w:rsidRPr="000C49DF" w:rsidRDefault="00C44EBB" w:rsidP="00C44EBB">
      <w:pPr>
        <w:rPr>
          <w:rFonts w:asciiTheme="minorHAnsi" w:eastAsiaTheme="minorEastAsia" w:hAnsiTheme="minorHAnsi" w:cstheme="minorHAnsi"/>
        </w:rPr>
      </w:pPr>
    </w:p>
    <w:p w14:paraId="7A32C2B5" w14:textId="77777777" w:rsidR="00C44EBB" w:rsidRPr="000C49DF" w:rsidRDefault="00C44EBB" w:rsidP="00C44EBB">
      <w:pPr>
        <w:rPr>
          <w:rFonts w:asciiTheme="minorHAnsi" w:eastAsiaTheme="minorEastAsia" w:hAnsiTheme="minorHAnsi" w:cstheme="minorHAnsi"/>
        </w:rPr>
      </w:pPr>
    </w:p>
    <w:p w14:paraId="0864A10A" w14:textId="77777777" w:rsidR="00D36794" w:rsidRPr="000C49DF" w:rsidRDefault="00D36794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inorEastAsia" w:hAnsiTheme="minorHAnsi" w:cstheme="minorHAnsi"/>
          <w:b/>
          <w:szCs w:val="22"/>
        </w:rPr>
      </w:pPr>
      <w:r w:rsidRPr="000C49DF">
        <w:rPr>
          <w:rFonts w:asciiTheme="minorHAnsi" w:eastAsiaTheme="minorEastAsia" w:hAnsiTheme="minorHAnsi" w:cstheme="minorHAnsi"/>
          <w:b/>
          <w:szCs w:val="22"/>
        </w:rPr>
        <w:t xml:space="preserve">SECTION TWO: RESPONSE (VIEWING AND READING) </w:t>
      </w:r>
      <w:r w:rsidRPr="000C49DF">
        <w:rPr>
          <w:rFonts w:asciiTheme="minorHAnsi" w:eastAsiaTheme="minorEastAsia" w:hAnsiTheme="minorHAnsi" w:cstheme="minorHAnsi"/>
          <w:b/>
          <w:szCs w:val="22"/>
        </w:rPr>
        <w:tab/>
      </w:r>
      <w:r w:rsidRPr="000C49DF">
        <w:rPr>
          <w:rFonts w:asciiTheme="minorHAnsi" w:eastAsiaTheme="minorEastAsia" w:hAnsiTheme="minorHAnsi" w:cstheme="minorHAnsi"/>
          <w:b/>
          <w:szCs w:val="22"/>
        </w:rPr>
        <w:tab/>
      </w:r>
      <w:r w:rsidRPr="000C49DF">
        <w:rPr>
          <w:rFonts w:asciiTheme="minorHAnsi" w:eastAsiaTheme="minorEastAsia" w:hAnsiTheme="minorHAnsi" w:cstheme="minorHAnsi"/>
          <w:b/>
          <w:i/>
          <w:szCs w:val="22"/>
        </w:rPr>
        <w:t>[</w:t>
      </w:r>
      <w:r w:rsidR="00C403F5" w:rsidRPr="000C49DF">
        <w:rPr>
          <w:rFonts w:asciiTheme="minorHAnsi" w:eastAsiaTheme="minorEastAsia" w:hAnsiTheme="minorHAnsi" w:cstheme="minorHAnsi"/>
          <w:b/>
          <w:i/>
          <w:szCs w:val="22"/>
        </w:rPr>
        <w:t>4</w:t>
      </w:r>
      <w:r w:rsidRPr="000C49DF">
        <w:rPr>
          <w:rFonts w:asciiTheme="minorHAnsi" w:eastAsiaTheme="minorEastAsia" w:hAnsiTheme="minorHAnsi" w:cstheme="minorHAnsi"/>
          <w:b/>
          <w:i/>
          <w:szCs w:val="22"/>
        </w:rPr>
        <w:t>0%]</w:t>
      </w:r>
    </w:p>
    <w:p w14:paraId="1782C17F" w14:textId="77777777" w:rsidR="00D36794" w:rsidRPr="000C49DF" w:rsidRDefault="00D36794" w:rsidP="00D36794">
      <w:pPr>
        <w:rPr>
          <w:rFonts w:asciiTheme="minorHAnsi" w:eastAsiaTheme="minorEastAsia" w:hAnsiTheme="minorHAnsi" w:cstheme="minorHAnsi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0C49DF" w14:paraId="1A24872B" w14:textId="77777777" w:rsidTr="00ED3EF9">
        <w:tc>
          <w:tcPr>
            <w:tcW w:w="8100" w:type="dxa"/>
            <w:shd w:val="clear" w:color="auto" w:fill="E0E0E0"/>
            <w:vAlign w:val="center"/>
          </w:tcPr>
          <w:p w14:paraId="0E45D5D8" w14:textId="77777777" w:rsidR="00D36794" w:rsidRPr="000C49DF" w:rsidRDefault="002E2A27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What did Mr</w:t>
            </w:r>
            <w:r w:rsidR="00482A6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 xml:space="preserve"> Takayama enjoy</w:t>
            </w:r>
            <w:r w:rsidR="00AE706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 xml:space="preserve"> doing?</w:t>
            </w:r>
          </w:p>
          <w:p w14:paraId="2829757E" w14:textId="77777777" w:rsidR="00D36794" w:rsidRPr="000C49DF" w:rsidRDefault="00482A6A" w:rsidP="00ED3EF9">
            <w:p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Extracts and communicates 4</w:t>
            </w:r>
            <w:r w:rsidR="00D36794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98D3B30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D36794" w:rsidRPr="000C49DF" w14:paraId="2C35F9DD" w14:textId="77777777" w:rsidTr="00ED3EF9">
        <w:tc>
          <w:tcPr>
            <w:tcW w:w="8100" w:type="dxa"/>
          </w:tcPr>
          <w:p w14:paraId="06623139" w14:textId="77777777" w:rsidR="00D36794" w:rsidRPr="000C49DF" w:rsidRDefault="00AE706F" w:rsidP="006A6885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At Rottnest Island</w:t>
            </w:r>
          </w:p>
        </w:tc>
        <w:tc>
          <w:tcPr>
            <w:tcW w:w="900" w:type="dxa"/>
            <w:vAlign w:val="center"/>
          </w:tcPr>
          <w:p w14:paraId="00071ED1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D36794" w:rsidRPr="000C49DF" w14:paraId="2B9BEC36" w14:textId="77777777" w:rsidTr="00ED3EF9">
        <w:tc>
          <w:tcPr>
            <w:tcW w:w="8100" w:type="dxa"/>
          </w:tcPr>
          <w:p w14:paraId="2DBF6722" w14:textId="77777777" w:rsidR="00D36794" w:rsidRPr="000C49DF" w:rsidRDefault="002E2A27" w:rsidP="002E2A27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Cycling while looking at </w:t>
            </w:r>
            <w:r w:rsidR="00AE706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flowers</w:t>
            </w:r>
          </w:p>
        </w:tc>
        <w:tc>
          <w:tcPr>
            <w:tcW w:w="900" w:type="dxa"/>
            <w:vAlign w:val="center"/>
          </w:tcPr>
          <w:p w14:paraId="22E44E48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AE706F" w:rsidRPr="000C49DF" w14:paraId="2DDBB046" w14:textId="77777777" w:rsidTr="00ED3EF9">
        <w:tc>
          <w:tcPr>
            <w:tcW w:w="8100" w:type="dxa"/>
          </w:tcPr>
          <w:p w14:paraId="17C1951B" w14:textId="77777777" w:rsidR="00AE706F" w:rsidRDefault="00AE706F" w:rsidP="006A6885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At King’s Park</w:t>
            </w:r>
          </w:p>
        </w:tc>
        <w:tc>
          <w:tcPr>
            <w:tcW w:w="900" w:type="dxa"/>
            <w:vAlign w:val="center"/>
          </w:tcPr>
          <w:p w14:paraId="7881FD34" w14:textId="77777777" w:rsidR="00AE706F" w:rsidRPr="000C49DF" w:rsidRDefault="00482A6A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AE706F" w:rsidRPr="000C49DF" w14:paraId="47BE85BA" w14:textId="77777777" w:rsidTr="00ED3EF9">
        <w:tc>
          <w:tcPr>
            <w:tcW w:w="8100" w:type="dxa"/>
          </w:tcPr>
          <w:p w14:paraId="600634FC" w14:textId="77777777" w:rsidR="00AE706F" w:rsidRDefault="00482A6A" w:rsidP="006A6885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Having a picnic and </w:t>
            </w:r>
            <w:r w:rsidR="002E2A27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BBQ</w:t>
            </w:r>
          </w:p>
        </w:tc>
        <w:tc>
          <w:tcPr>
            <w:tcW w:w="900" w:type="dxa"/>
            <w:vAlign w:val="center"/>
          </w:tcPr>
          <w:p w14:paraId="692B934B" w14:textId="77777777" w:rsidR="00AE706F" w:rsidRPr="000C49DF" w:rsidRDefault="00482A6A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D36794" w:rsidRPr="000C49DF" w14:paraId="53F0D6C9" w14:textId="77777777" w:rsidTr="00ED3EF9">
        <w:tc>
          <w:tcPr>
            <w:tcW w:w="8100" w:type="dxa"/>
            <w:shd w:val="clear" w:color="auto" w:fill="E0E0E0"/>
          </w:tcPr>
          <w:p w14:paraId="731D1678" w14:textId="77777777" w:rsidR="00D36794" w:rsidRPr="000C49DF" w:rsidRDefault="00D36794" w:rsidP="00ED3EF9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DF3FAFF" w14:textId="77777777" w:rsidR="00D36794" w:rsidRPr="000C49DF" w:rsidRDefault="00482A6A" w:rsidP="00ED3EF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4</w:t>
            </w:r>
          </w:p>
        </w:tc>
      </w:tr>
    </w:tbl>
    <w:p w14:paraId="596CC82A" w14:textId="77777777" w:rsidR="00D36794" w:rsidRPr="000C49DF" w:rsidRDefault="00D36794" w:rsidP="00D36794">
      <w:pPr>
        <w:rPr>
          <w:rFonts w:asciiTheme="minorHAnsi" w:eastAsiaTheme="minorEastAsia" w:hAnsiTheme="minorHAnsi" w:cstheme="minorHAnsi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0C49DF" w14:paraId="444A728C" w14:textId="77777777" w:rsidTr="00A263AA">
        <w:trPr>
          <w:trHeight w:val="77"/>
        </w:trPr>
        <w:tc>
          <w:tcPr>
            <w:tcW w:w="8100" w:type="dxa"/>
            <w:shd w:val="clear" w:color="auto" w:fill="E0E0E0"/>
            <w:vAlign w:val="center"/>
          </w:tcPr>
          <w:p w14:paraId="3D47E9B8" w14:textId="77777777" w:rsidR="00D36794" w:rsidRPr="000C49DF" w:rsidRDefault="005F791D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What was</w:t>
            </w:r>
            <w:r w:rsidR="002E2A27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 xml:space="preserve"> most impressionable for Mr</w:t>
            </w:r>
            <w:r w:rsidR="00482A6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 xml:space="preserve"> Takayama</w:t>
            </w:r>
            <w:r w:rsidR="00D60427"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?</w:t>
            </w:r>
          </w:p>
          <w:p w14:paraId="0ADE185B" w14:textId="77777777" w:rsidR="00D36794" w:rsidRPr="000C49DF" w:rsidRDefault="00D36794" w:rsidP="00ED3EF9">
            <w:p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Extracts and communicates </w:t>
            </w:r>
            <w:r w:rsidR="00482A6A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3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5590CBD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D36794" w:rsidRPr="000C49DF" w14:paraId="216E1AB1" w14:textId="77777777" w:rsidTr="00ED3EF9">
        <w:tc>
          <w:tcPr>
            <w:tcW w:w="8100" w:type="dxa"/>
          </w:tcPr>
          <w:p w14:paraId="77192E10" w14:textId="77777777" w:rsidR="00D36794" w:rsidRPr="000C49DF" w:rsidRDefault="00482A6A" w:rsidP="00ED3EF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Being able to see </w:t>
            </w:r>
          </w:p>
        </w:tc>
        <w:tc>
          <w:tcPr>
            <w:tcW w:w="900" w:type="dxa"/>
            <w:vAlign w:val="center"/>
          </w:tcPr>
          <w:p w14:paraId="1C090769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D36794" w:rsidRPr="000C49DF" w14:paraId="71C26F7D" w14:textId="77777777" w:rsidTr="00ED3EF9">
        <w:tc>
          <w:tcPr>
            <w:tcW w:w="8100" w:type="dxa"/>
          </w:tcPr>
          <w:p w14:paraId="1802C016" w14:textId="77777777" w:rsidR="00D36794" w:rsidRPr="000C49DF" w:rsidRDefault="002E2A27" w:rsidP="002E2A27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 c</w:t>
            </w:r>
            <w:r w:rsidR="00482A6A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ute animal called a quokka</w:t>
            </w:r>
          </w:p>
        </w:tc>
        <w:tc>
          <w:tcPr>
            <w:tcW w:w="900" w:type="dxa"/>
            <w:vAlign w:val="center"/>
          </w:tcPr>
          <w:p w14:paraId="3C8FBFEB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482A6A" w:rsidRPr="000C49DF" w14:paraId="7A80D3BF" w14:textId="77777777" w:rsidTr="00ED3EF9">
        <w:tc>
          <w:tcPr>
            <w:tcW w:w="8100" w:type="dxa"/>
          </w:tcPr>
          <w:p w14:paraId="4B3BF570" w14:textId="77777777" w:rsidR="00482A6A" w:rsidRDefault="00482A6A" w:rsidP="006A6885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For the first time</w:t>
            </w:r>
          </w:p>
        </w:tc>
        <w:tc>
          <w:tcPr>
            <w:tcW w:w="900" w:type="dxa"/>
            <w:vAlign w:val="center"/>
          </w:tcPr>
          <w:p w14:paraId="56439A3C" w14:textId="77777777" w:rsidR="00482A6A" w:rsidRPr="000C49DF" w:rsidRDefault="00482A6A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D36794" w:rsidRPr="000C49DF" w14:paraId="6AD2AF07" w14:textId="77777777" w:rsidTr="00ED3EF9">
        <w:tc>
          <w:tcPr>
            <w:tcW w:w="8100" w:type="dxa"/>
            <w:shd w:val="clear" w:color="auto" w:fill="E0E0E0"/>
          </w:tcPr>
          <w:p w14:paraId="3B48526E" w14:textId="77777777" w:rsidR="00D36794" w:rsidRPr="000C49DF" w:rsidRDefault="00D36794" w:rsidP="00ED3EF9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08F0C2B" w14:textId="77777777" w:rsidR="00D36794" w:rsidRPr="000C49DF" w:rsidRDefault="002E2A27" w:rsidP="00ED3EF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2F917E7A" w14:textId="77777777" w:rsidR="00D36794" w:rsidRPr="000C49DF" w:rsidRDefault="00D36794" w:rsidP="00D36794">
      <w:pPr>
        <w:rPr>
          <w:rFonts w:asciiTheme="minorHAnsi" w:eastAsiaTheme="minorEastAsia" w:hAnsiTheme="minorHAnsi" w:cstheme="minorHAnsi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0C49DF" w14:paraId="513A1ABE" w14:textId="77777777" w:rsidTr="00ED3EF9">
        <w:tc>
          <w:tcPr>
            <w:tcW w:w="8100" w:type="dxa"/>
            <w:shd w:val="clear" w:color="auto" w:fill="E0E0E0"/>
            <w:vAlign w:val="center"/>
          </w:tcPr>
          <w:p w14:paraId="7BADED8D" w14:textId="77777777" w:rsidR="00D36794" w:rsidRPr="000C49DF" w:rsidRDefault="002E2A27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Describe the problem Mr</w:t>
            </w:r>
            <w:r w:rsidR="00482A6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 xml:space="preserve"> Takayama encountered.</w:t>
            </w:r>
          </w:p>
          <w:p w14:paraId="5A7F3541" w14:textId="77777777" w:rsidR="00D36794" w:rsidRPr="000C49DF" w:rsidRDefault="00482A6A" w:rsidP="00ED3EF9">
            <w:p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Extracts and communicates 6</w:t>
            </w:r>
            <w:r w:rsidR="00D36794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D2AE257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D36794" w:rsidRPr="000C49DF" w14:paraId="00D4BE1D" w14:textId="77777777" w:rsidTr="00ED3EF9">
        <w:tc>
          <w:tcPr>
            <w:tcW w:w="8100" w:type="dxa"/>
          </w:tcPr>
          <w:p w14:paraId="3D20BD85" w14:textId="77777777" w:rsidR="00D36794" w:rsidRPr="000C49DF" w:rsidRDefault="002E2A27" w:rsidP="00ED3EF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Australian and Japanese summers are different and very hot</w:t>
            </w:r>
          </w:p>
        </w:tc>
        <w:tc>
          <w:tcPr>
            <w:tcW w:w="900" w:type="dxa"/>
            <w:vAlign w:val="center"/>
          </w:tcPr>
          <w:p w14:paraId="2C1370A2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4D3DC9" w:rsidRPr="000C49DF" w14:paraId="3954F063" w14:textId="77777777" w:rsidTr="00ED3EF9">
        <w:tc>
          <w:tcPr>
            <w:tcW w:w="8100" w:type="dxa"/>
          </w:tcPr>
          <w:p w14:paraId="7C8E080B" w14:textId="77777777" w:rsidR="004D3DC9" w:rsidRPr="000C49DF" w:rsidRDefault="00482A6A" w:rsidP="007A4940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Everybody wore hats</w:t>
            </w:r>
          </w:p>
        </w:tc>
        <w:tc>
          <w:tcPr>
            <w:tcW w:w="900" w:type="dxa"/>
            <w:vAlign w:val="center"/>
          </w:tcPr>
          <w:p w14:paraId="6FD77FF6" w14:textId="77777777" w:rsidR="004D3DC9" w:rsidRPr="000C49DF" w:rsidRDefault="004D3DC9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7A4940" w:rsidRPr="000C49DF" w14:paraId="53810C8B" w14:textId="77777777" w:rsidTr="00ED3EF9">
        <w:tc>
          <w:tcPr>
            <w:tcW w:w="8100" w:type="dxa"/>
          </w:tcPr>
          <w:p w14:paraId="0A96CEB9" w14:textId="77777777" w:rsidR="007A4940" w:rsidRPr="000C49DF" w:rsidRDefault="00482A6A" w:rsidP="00ED3EF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</w:t>
            </w:r>
            <w:r w:rsidR="002E2A27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nd a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pplied sunscreen</w:t>
            </w:r>
            <w:r w:rsidR="002E2A27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but</w:t>
            </w:r>
          </w:p>
        </w:tc>
        <w:tc>
          <w:tcPr>
            <w:tcW w:w="900" w:type="dxa"/>
            <w:vAlign w:val="center"/>
          </w:tcPr>
          <w:p w14:paraId="568550FE" w14:textId="77777777" w:rsidR="007A4940" w:rsidRPr="000C49DF" w:rsidRDefault="00EE2918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D60427" w:rsidRPr="000C49DF" w14:paraId="6854D80C" w14:textId="77777777" w:rsidTr="00ED3EF9">
        <w:tc>
          <w:tcPr>
            <w:tcW w:w="8100" w:type="dxa"/>
          </w:tcPr>
          <w:p w14:paraId="18CB1C65" w14:textId="77777777" w:rsidR="00D60427" w:rsidRPr="000C49DF" w:rsidRDefault="002E2A27" w:rsidP="00C12FF5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T</w:t>
            </w:r>
            <w:r w:rsidR="00482A6A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ree students ate too much cold</w:t>
            </w:r>
            <w:r w:rsidR="00482A6A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ice-cream</w:t>
            </w:r>
          </w:p>
        </w:tc>
        <w:tc>
          <w:tcPr>
            <w:tcW w:w="900" w:type="dxa"/>
            <w:vAlign w:val="center"/>
          </w:tcPr>
          <w:p w14:paraId="430D17BF" w14:textId="77777777" w:rsidR="00D60427" w:rsidRPr="000C49DF" w:rsidRDefault="00D60427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482A6A" w:rsidRPr="000C49DF" w14:paraId="71A4AB12" w14:textId="77777777" w:rsidTr="00ED3EF9">
        <w:tc>
          <w:tcPr>
            <w:tcW w:w="8100" w:type="dxa"/>
          </w:tcPr>
          <w:p w14:paraId="19F12026" w14:textId="77777777" w:rsidR="00482A6A" w:rsidRDefault="00482A6A" w:rsidP="002E2A27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And </w:t>
            </w:r>
            <w:r w:rsidR="002E2A27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got stomach aches</w:t>
            </w:r>
          </w:p>
        </w:tc>
        <w:tc>
          <w:tcPr>
            <w:tcW w:w="900" w:type="dxa"/>
            <w:vAlign w:val="center"/>
          </w:tcPr>
          <w:p w14:paraId="526B18D6" w14:textId="77777777" w:rsidR="00482A6A" w:rsidRPr="000C49DF" w:rsidRDefault="00482A6A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482A6A" w:rsidRPr="000C49DF" w14:paraId="47D4E987" w14:textId="77777777" w:rsidTr="00ED3EF9">
        <w:tc>
          <w:tcPr>
            <w:tcW w:w="8100" w:type="dxa"/>
          </w:tcPr>
          <w:p w14:paraId="5543CFDE" w14:textId="77777777" w:rsidR="00482A6A" w:rsidRDefault="00482A6A" w:rsidP="002E2A27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So </w:t>
            </w:r>
            <w:r w:rsidR="002E2A27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Mr Takayama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had to take them to the hospital</w:t>
            </w:r>
          </w:p>
        </w:tc>
        <w:tc>
          <w:tcPr>
            <w:tcW w:w="900" w:type="dxa"/>
            <w:vAlign w:val="center"/>
          </w:tcPr>
          <w:p w14:paraId="258A5B15" w14:textId="77777777" w:rsidR="00482A6A" w:rsidRPr="000C49DF" w:rsidRDefault="00482A6A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D36794" w:rsidRPr="000C49DF" w14:paraId="6395CFFA" w14:textId="77777777" w:rsidTr="00ED3EF9">
        <w:tc>
          <w:tcPr>
            <w:tcW w:w="8100" w:type="dxa"/>
            <w:shd w:val="clear" w:color="auto" w:fill="E0E0E0"/>
          </w:tcPr>
          <w:p w14:paraId="4E0FC306" w14:textId="77777777" w:rsidR="00D36794" w:rsidRPr="000C49DF" w:rsidRDefault="00D36794" w:rsidP="00ED3EF9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DB994FF" w14:textId="77777777" w:rsidR="00D36794" w:rsidRPr="000C49DF" w:rsidRDefault="00482A6A" w:rsidP="00ED3EF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6</w:t>
            </w:r>
          </w:p>
        </w:tc>
      </w:tr>
    </w:tbl>
    <w:p w14:paraId="0558A5C1" w14:textId="77777777" w:rsidR="00D36794" w:rsidRPr="000C49DF" w:rsidRDefault="00D36794" w:rsidP="00D36794">
      <w:pPr>
        <w:rPr>
          <w:rFonts w:asciiTheme="minorHAnsi" w:eastAsiaTheme="minorEastAsia" w:hAnsiTheme="minorHAnsi" w:cstheme="minorHAnsi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0C49DF" w14:paraId="040F9391" w14:textId="77777777" w:rsidTr="00ED3EF9">
        <w:tc>
          <w:tcPr>
            <w:tcW w:w="8100" w:type="dxa"/>
            <w:shd w:val="clear" w:color="auto" w:fill="E0E0E0"/>
            <w:vAlign w:val="center"/>
          </w:tcPr>
          <w:p w14:paraId="34DBA139" w14:textId="77777777" w:rsidR="00D36794" w:rsidRPr="000C49DF" w:rsidRDefault="005F791D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Justify what</w:t>
            </w:r>
            <w:r w:rsidR="002E2A27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Mr</w:t>
            </w:r>
            <w:r w:rsidR="00482A6A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Takayama wants to change next time.</w:t>
            </w:r>
          </w:p>
          <w:p w14:paraId="68C4E5D1" w14:textId="77777777" w:rsidR="00D36794" w:rsidRPr="000C49DF" w:rsidRDefault="0089100C" w:rsidP="001A680B">
            <w:p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Extracts and communicates </w:t>
            </w:r>
            <w:r w:rsidR="005F791D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4</w:t>
            </w:r>
            <w:r w:rsidR="00D36794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4B16228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D36794" w:rsidRPr="000C49DF" w14:paraId="69307947" w14:textId="77777777" w:rsidTr="00ED3EF9">
        <w:tc>
          <w:tcPr>
            <w:tcW w:w="8100" w:type="dxa"/>
          </w:tcPr>
          <w:p w14:paraId="649CDEE4" w14:textId="77777777" w:rsidR="00D36794" w:rsidRPr="000C49DF" w:rsidRDefault="002E2A27" w:rsidP="001A680B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Because</w:t>
            </w:r>
            <w:r w:rsidR="00A64448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it was only one week homestay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this time</w:t>
            </w:r>
          </w:p>
        </w:tc>
        <w:tc>
          <w:tcPr>
            <w:tcW w:w="900" w:type="dxa"/>
            <w:vAlign w:val="center"/>
          </w:tcPr>
          <w:p w14:paraId="711FBA06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0C49DF" w14:paraId="28CC51D7" w14:textId="77777777" w:rsidTr="00ED3EF9">
        <w:tc>
          <w:tcPr>
            <w:tcW w:w="8100" w:type="dxa"/>
          </w:tcPr>
          <w:p w14:paraId="03A997CD" w14:textId="77777777" w:rsidR="00D36794" w:rsidRPr="000C49DF" w:rsidRDefault="00A64448" w:rsidP="001A680B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Next year </w:t>
            </w:r>
            <w:r w:rsidR="002E2A27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he wants it to be a two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week home stay</w:t>
            </w:r>
          </w:p>
        </w:tc>
        <w:tc>
          <w:tcPr>
            <w:tcW w:w="900" w:type="dxa"/>
            <w:vAlign w:val="center"/>
          </w:tcPr>
          <w:p w14:paraId="1C314261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1A680B" w:rsidRPr="000C49DF" w14:paraId="03A7AE94" w14:textId="77777777" w:rsidTr="00ED3EF9">
        <w:tc>
          <w:tcPr>
            <w:tcW w:w="8100" w:type="dxa"/>
          </w:tcPr>
          <w:p w14:paraId="416C6D56" w14:textId="77777777" w:rsidR="001A680B" w:rsidRPr="000C49DF" w:rsidRDefault="002E2A27" w:rsidP="001A680B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So i</w:t>
            </w:r>
            <w:r w:rsidR="005F791D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f he can make it a longer home stay</w:t>
            </w:r>
          </w:p>
        </w:tc>
        <w:tc>
          <w:tcPr>
            <w:tcW w:w="900" w:type="dxa"/>
            <w:vAlign w:val="center"/>
          </w:tcPr>
          <w:p w14:paraId="77AB59F9" w14:textId="77777777" w:rsidR="001A680B" w:rsidRPr="000C49DF" w:rsidRDefault="001A680B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5F791D" w:rsidRPr="000C49DF" w14:paraId="3D309BD0" w14:textId="77777777" w:rsidTr="00ED3EF9">
        <w:tc>
          <w:tcPr>
            <w:tcW w:w="8100" w:type="dxa"/>
          </w:tcPr>
          <w:p w14:paraId="52E126D3" w14:textId="77777777" w:rsidR="005F791D" w:rsidRDefault="005F791D" w:rsidP="001A680B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The student’s English will possibly </w:t>
            </w:r>
            <w:r w:rsidR="002E2A27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further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improve</w:t>
            </w:r>
          </w:p>
        </w:tc>
        <w:tc>
          <w:tcPr>
            <w:tcW w:w="900" w:type="dxa"/>
            <w:vAlign w:val="center"/>
          </w:tcPr>
          <w:p w14:paraId="229B5C4C" w14:textId="77777777" w:rsidR="005F791D" w:rsidRPr="000C49DF" w:rsidRDefault="005F791D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0C49DF" w14:paraId="420A5DF1" w14:textId="77777777" w:rsidTr="00ED3EF9">
        <w:tc>
          <w:tcPr>
            <w:tcW w:w="8100" w:type="dxa"/>
            <w:shd w:val="clear" w:color="auto" w:fill="E0E0E0"/>
          </w:tcPr>
          <w:p w14:paraId="0CD649FD" w14:textId="77777777" w:rsidR="00D36794" w:rsidRPr="000C49DF" w:rsidRDefault="00D36794" w:rsidP="00ED3EF9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3E13712" w14:textId="77777777" w:rsidR="00D36794" w:rsidRPr="000C49DF" w:rsidRDefault="005F791D" w:rsidP="005F791D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4</w:t>
            </w:r>
          </w:p>
        </w:tc>
      </w:tr>
    </w:tbl>
    <w:p w14:paraId="22C2CD6E" w14:textId="77777777" w:rsidR="00D36794" w:rsidRPr="000C49DF" w:rsidRDefault="00D36794" w:rsidP="007938D2">
      <w:pPr>
        <w:autoSpaceDE/>
        <w:autoSpaceDN/>
        <w:rPr>
          <w:rFonts w:asciiTheme="minorHAnsi" w:eastAsiaTheme="minorEastAsia" w:hAnsiTheme="minorHAnsi" w:cstheme="minorHAnsi"/>
          <w:b/>
          <w:sz w:val="16"/>
          <w:szCs w:val="16"/>
          <w:lang w:eastAsia="ja-JP"/>
        </w:rPr>
      </w:pPr>
    </w:p>
    <w:p w14:paraId="264FB780" w14:textId="77777777" w:rsidR="00D36794" w:rsidRPr="000C49DF" w:rsidRDefault="006C402A" w:rsidP="00D36794">
      <w:pPr>
        <w:rPr>
          <w:rFonts w:asciiTheme="minorHAnsi" w:eastAsiaTheme="minorEastAsia" w:hAnsiTheme="minorHAnsi" w:cstheme="minorHAnsi"/>
          <w:bCs/>
        </w:rPr>
      </w:pPr>
      <w:r w:rsidRPr="000C49DF"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t xml:space="preserve">TEXT </w:t>
      </w:r>
      <w:r w:rsidR="004B0DBF"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t>7</w:t>
      </w:r>
      <w:r w:rsidR="00D36794" w:rsidRPr="000C49DF"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t xml:space="preserve">                                                                                                     </w:t>
      </w:r>
    </w:p>
    <w:p w14:paraId="5B3F685D" w14:textId="77777777" w:rsidR="00D36794" w:rsidRPr="000C49DF" w:rsidRDefault="00D36794" w:rsidP="00D36794">
      <w:pPr>
        <w:rPr>
          <w:rFonts w:asciiTheme="minorHAnsi" w:eastAsiaTheme="minorEastAsia" w:hAnsiTheme="minorHAnsi" w:cstheme="minorHAnsi"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425D8B" w:rsidRPr="000C49DF" w14:paraId="1937ACE4" w14:textId="77777777" w:rsidTr="00236D08">
        <w:tc>
          <w:tcPr>
            <w:tcW w:w="8100" w:type="dxa"/>
            <w:shd w:val="clear" w:color="auto" w:fill="E0E0E0"/>
            <w:vAlign w:val="center"/>
          </w:tcPr>
          <w:p w14:paraId="2A93A0D6" w14:textId="77777777" w:rsidR="00425D8B" w:rsidRPr="000C49DF" w:rsidRDefault="0083034A" w:rsidP="00236D08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What surprised the author</w:t>
            </w:r>
            <w:r w:rsidR="00D60427"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?</w:t>
            </w:r>
          </w:p>
          <w:p w14:paraId="7C8DFE8A" w14:textId="77777777" w:rsidR="00425D8B" w:rsidRPr="000C49DF" w:rsidRDefault="00425D8B" w:rsidP="00236D08">
            <w:p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Extracts and communicates </w:t>
            </w:r>
            <w:r w:rsidR="00E86877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3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E6AFB4D" w14:textId="77777777" w:rsidR="00425D8B" w:rsidRPr="000C49DF" w:rsidRDefault="00425D8B" w:rsidP="00236D08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425D8B" w:rsidRPr="000C49DF" w14:paraId="6A690A1D" w14:textId="77777777" w:rsidTr="00236D08">
        <w:tc>
          <w:tcPr>
            <w:tcW w:w="8100" w:type="dxa"/>
          </w:tcPr>
          <w:p w14:paraId="07F05A4F" w14:textId="77777777" w:rsidR="00425D8B" w:rsidRPr="000C49DF" w:rsidRDefault="00B4133A" w:rsidP="00236D08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Japanese school students usually go to school </w:t>
            </w:r>
          </w:p>
        </w:tc>
        <w:tc>
          <w:tcPr>
            <w:tcW w:w="900" w:type="dxa"/>
            <w:vAlign w:val="center"/>
          </w:tcPr>
          <w:p w14:paraId="2AC53402" w14:textId="77777777" w:rsidR="00425D8B" w:rsidRPr="000C49DF" w:rsidRDefault="00425D8B" w:rsidP="00236D08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425D8B" w:rsidRPr="000C49DF" w14:paraId="6834D737" w14:textId="77777777" w:rsidTr="00236D08">
        <w:tc>
          <w:tcPr>
            <w:tcW w:w="8100" w:type="dxa"/>
          </w:tcPr>
          <w:p w14:paraId="5AB5EF1F" w14:textId="77777777" w:rsidR="00425D8B" w:rsidRPr="000C49DF" w:rsidRDefault="00B4133A" w:rsidP="00236D08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By bus, train and bicycle</w:t>
            </w:r>
          </w:p>
        </w:tc>
        <w:tc>
          <w:tcPr>
            <w:tcW w:w="900" w:type="dxa"/>
            <w:vAlign w:val="center"/>
          </w:tcPr>
          <w:p w14:paraId="10A36A61" w14:textId="77777777" w:rsidR="00425D8B" w:rsidRPr="000C49DF" w:rsidRDefault="00425D8B" w:rsidP="00236D08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E86877" w:rsidRPr="000C49DF" w14:paraId="0F835F7B" w14:textId="77777777" w:rsidTr="00236D08">
        <w:tc>
          <w:tcPr>
            <w:tcW w:w="8100" w:type="dxa"/>
          </w:tcPr>
          <w:p w14:paraId="4E3139DD" w14:textId="77777777" w:rsidR="00E86877" w:rsidRPr="000C49DF" w:rsidRDefault="00B4133A" w:rsidP="00236D08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But in A</w:t>
            </w:r>
            <w:r w:rsidR="003A4401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ustralia, mum and dad take (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students) to school</w:t>
            </w:r>
          </w:p>
        </w:tc>
        <w:tc>
          <w:tcPr>
            <w:tcW w:w="900" w:type="dxa"/>
            <w:vAlign w:val="center"/>
          </w:tcPr>
          <w:p w14:paraId="5185A7CE" w14:textId="77777777" w:rsidR="00E86877" w:rsidRPr="000C49DF" w:rsidRDefault="00E86877" w:rsidP="00236D08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425D8B" w:rsidRPr="000C49DF" w14:paraId="5482CAA0" w14:textId="77777777" w:rsidTr="00236D08">
        <w:tc>
          <w:tcPr>
            <w:tcW w:w="8100" w:type="dxa"/>
            <w:shd w:val="clear" w:color="auto" w:fill="E0E0E0"/>
          </w:tcPr>
          <w:p w14:paraId="3DF2BCC3" w14:textId="77777777" w:rsidR="00425D8B" w:rsidRPr="000C49DF" w:rsidRDefault="00425D8B" w:rsidP="00236D08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4405ED5" w14:textId="77777777" w:rsidR="00425D8B" w:rsidRPr="000C49DF" w:rsidRDefault="00E86877" w:rsidP="00236D08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38A42D46" w14:textId="77777777" w:rsidR="00425D8B" w:rsidRPr="000C49DF" w:rsidRDefault="00425D8B" w:rsidP="00425D8B">
      <w:pPr>
        <w:rPr>
          <w:rFonts w:asciiTheme="minorHAnsi" w:eastAsiaTheme="minorEastAsia" w:hAnsiTheme="minorHAnsi" w:cstheme="minorHAnsi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0C49DF" w14:paraId="5199278C" w14:textId="77777777" w:rsidTr="00ED3EF9">
        <w:tc>
          <w:tcPr>
            <w:tcW w:w="8100" w:type="dxa"/>
            <w:shd w:val="clear" w:color="auto" w:fill="E0E0E0"/>
            <w:vAlign w:val="center"/>
          </w:tcPr>
          <w:p w14:paraId="0D69A568" w14:textId="77777777" w:rsidR="00D36794" w:rsidRPr="000C49DF" w:rsidRDefault="00B4133A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en-US" w:eastAsia="ja-JP"/>
              </w:rPr>
              <w:lastRenderedPageBreak/>
              <w:t>How does the author intend to spend their time at the school camp?</w:t>
            </w:r>
          </w:p>
          <w:p w14:paraId="28FB4B7E" w14:textId="77777777" w:rsidR="00D36794" w:rsidRPr="000C49DF" w:rsidRDefault="00D36794" w:rsidP="00300B04">
            <w:pPr>
              <w:autoSpaceDE/>
              <w:autoSpaceDN/>
              <w:ind w:left="72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Extracts and communicates </w:t>
            </w:r>
            <w:r w:rsidR="00B4133A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3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</w:t>
            </w:r>
            <w:r w:rsidR="00300B04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s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B8BE9E7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D36794" w:rsidRPr="000C49DF" w14:paraId="337578AA" w14:textId="77777777" w:rsidTr="00ED3EF9">
        <w:tc>
          <w:tcPr>
            <w:tcW w:w="8100" w:type="dxa"/>
          </w:tcPr>
          <w:p w14:paraId="7B8EFD86" w14:textId="77777777" w:rsidR="00D36794" w:rsidRPr="000C49DF" w:rsidRDefault="00B4133A" w:rsidP="00300B04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Going hiking</w:t>
            </w:r>
          </w:p>
        </w:tc>
        <w:tc>
          <w:tcPr>
            <w:tcW w:w="900" w:type="dxa"/>
            <w:vAlign w:val="center"/>
          </w:tcPr>
          <w:p w14:paraId="37A0EB73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300B04" w:rsidRPr="000C49DF" w14:paraId="52E6DDA2" w14:textId="77777777" w:rsidTr="00ED3EF9">
        <w:tc>
          <w:tcPr>
            <w:tcW w:w="8100" w:type="dxa"/>
          </w:tcPr>
          <w:p w14:paraId="3CA2DC16" w14:textId="77777777" w:rsidR="00300B04" w:rsidRPr="000C49DF" w:rsidRDefault="00B4133A" w:rsidP="003A4401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Having a </w:t>
            </w:r>
            <w:r w:rsidR="003A4401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BBQ</w:t>
            </w:r>
          </w:p>
        </w:tc>
        <w:tc>
          <w:tcPr>
            <w:tcW w:w="900" w:type="dxa"/>
            <w:vAlign w:val="center"/>
          </w:tcPr>
          <w:p w14:paraId="4EE21906" w14:textId="77777777" w:rsidR="00300B04" w:rsidRPr="000C49DF" w:rsidRDefault="00300B04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B4133A" w:rsidRPr="000C49DF" w14:paraId="15825405" w14:textId="77777777" w:rsidTr="00ED3EF9">
        <w:tc>
          <w:tcPr>
            <w:tcW w:w="8100" w:type="dxa"/>
          </w:tcPr>
          <w:p w14:paraId="7DD1839D" w14:textId="77777777" w:rsidR="00B4133A" w:rsidRDefault="003A4401" w:rsidP="007A4940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Having</w:t>
            </w:r>
            <w:r w:rsidR="00B4133A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a camp fire</w:t>
            </w:r>
          </w:p>
        </w:tc>
        <w:tc>
          <w:tcPr>
            <w:tcW w:w="900" w:type="dxa"/>
            <w:vAlign w:val="center"/>
          </w:tcPr>
          <w:p w14:paraId="69B31039" w14:textId="77777777" w:rsidR="00B4133A" w:rsidRPr="000C49DF" w:rsidRDefault="00B4133A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D36794" w:rsidRPr="000C49DF" w14:paraId="435D377F" w14:textId="77777777" w:rsidTr="00ED3EF9">
        <w:tc>
          <w:tcPr>
            <w:tcW w:w="8100" w:type="dxa"/>
            <w:shd w:val="clear" w:color="auto" w:fill="E0E0E0"/>
          </w:tcPr>
          <w:p w14:paraId="43DDFA37" w14:textId="77777777" w:rsidR="00D36794" w:rsidRPr="000C49DF" w:rsidRDefault="00D36794" w:rsidP="00ED3EF9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5D4E4E0" w14:textId="77777777" w:rsidR="00D36794" w:rsidRPr="000C49DF" w:rsidRDefault="00B4133A" w:rsidP="00ED3EF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6A26DFF8" w14:textId="77777777" w:rsidR="00D36794" w:rsidRPr="000C49DF" w:rsidRDefault="00D36794" w:rsidP="00D36794">
      <w:pPr>
        <w:rPr>
          <w:rFonts w:asciiTheme="minorHAnsi" w:eastAsiaTheme="minorEastAsia" w:hAnsiTheme="minorHAnsi" w:cstheme="minorHAnsi"/>
          <w:sz w:val="20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0C49DF" w14:paraId="025BD36F" w14:textId="77777777" w:rsidTr="00ED3EF9">
        <w:tc>
          <w:tcPr>
            <w:tcW w:w="8100" w:type="dxa"/>
            <w:shd w:val="clear" w:color="auto" w:fill="E0E0E0"/>
            <w:vAlign w:val="center"/>
          </w:tcPr>
          <w:p w14:paraId="706B2F51" w14:textId="77777777" w:rsidR="00D36794" w:rsidRPr="000C49DF" w:rsidRDefault="003A4401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Explain</w:t>
            </w:r>
            <w:r w:rsidR="00B4133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 xml:space="preserve"> why the author should take 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a</w:t>
            </w:r>
            <w:r w:rsidR="00B4133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 xml:space="preserve"> camera</w:t>
            </w:r>
            <w:r w:rsidR="00281A56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 xml:space="preserve"> to 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 xml:space="preserve">the </w:t>
            </w:r>
            <w:r w:rsidR="00281A56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camp</w:t>
            </w:r>
            <w:r w:rsidR="00B4133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.</w:t>
            </w:r>
          </w:p>
          <w:p w14:paraId="5B032ACA" w14:textId="77777777" w:rsidR="00D36794" w:rsidRPr="000C49DF" w:rsidRDefault="00D36794" w:rsidP="007A4940">
            <w:pPr>
              <w:autoSpaceDE/>
              <w:autoSpaceDN/>
              <w:ind w:left="72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Extracts and communicates </w:t>
            </w:r>
            <w:r w:rsidR="00C7772A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2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38D64AC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D36794" w:rsidRPr="000C49DF" w14:paraId="55656735" w14:textId="77777777" w:rsidTr="00ED3EF9">
        <w:tc>
          <w:tcPr>
            <w:tcW w:w="8100" w:type="dxa"/>
          </w:tcPr>
          <w:p w14:paraId="17CAFE9A" w14:textId="77777777" w:rsidR="00D36794" w:rsidRPr="000C49DF" w:rsidRDefault="00B4133A" w:rsidP="00ED3EF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Mr/Mrs/Teacher James said, that while they are hiking</w:t>
            </w:r>
          </w:p>
        </w:tc>
        <w:tc>
          <w:tcPr>
            <w:tcW w:w="900" w:type="dxa"/>
            <w:vAlign w:val="center"/>
          </w:tcPr>
          <w:p w14:paraId="6196130B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980BCB" w:rsidRPr="000C49DF" w14:paraId="145EFECC" w14:textId="77777777" w:rsidTr="00ED3EF9">
        <w:tc>
          <w:tcPr>
            <w:tcW w:w="8100" w:type="dxa"/>
          </w:tcPr>
          <w:p w14:paraId="2E3550C5" w14:textId="77777777" w:rsidR="00980BCB" w:rsidRPr="000C49DF" w:rsidRDefault="00B4133A" w:rsidP="00ED3EF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They may be able to see a kangaroo</w:t>
            </w:r>
          </w:p>
        </w:tc>
        <w:tc>
          <w:tcPr>
            <w:tcW w:w="900" w:type="dxa"/>
            <w:vAlign w:val="center"/>
          </w:tcPr>
          <w:p w14:paraId="4E685A5A" w14:textId="77777777" w:rsidR="00980BCB" w:rsidRPr="000C49DF" w:rsidRDefault="00980BCB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0C49DF" w14:paraId="42DDB3EB" w14:textId="77777777" w:rsidTr="00ED3EF9">
        <w:tc>
          <w:tcPr>
            <w:tcW w:w="8100" w:type="dxa"/>
            <w:shd w:val="clear" w:color="auto" w:fill="E0E0E0"/>
          </w:tcPr>
          <w:p w14:paraId="1B619242" w14:textId="77777777" w:rsidR="00D36794" w:rsidRPr="000C49DF" w:rsidRDefault="00D36794" w:rsidP="00ED3EF9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9349FA8" w14:textId="77777777" w:rsidR="00D36794" w:rsidRPr="000C49DF" w:rsidRDefault="00C7772A" w:rsidP="00ED3EF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2</w:t>
            </w:r>
          </w:p>
        </w:tc>
      </w:tr>
    </w:tbl>
    <w:p w14:paraId="4E4C0793" w14:textId="77777777" w:rsidR="00980BCB" w:rsidRPr="000C49DF" w:rsidRDefault="00980BCB" w:rsidP="00D36794">
      <w:pPr>
        <w:rPr>
          <w:rFonts w:asciiTheme="minorHAnsi" w:eastAsiaTheme="minorEastAsia" w:hAnsiTheme="minorHAnsi" w:cstheme="minorHAnsi"/>
          <w:sz w:val="20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0C49DF" w14:paraId="1C770905" w14:textId="77777777" w:rsidTr="00ED3EF9">
        <w:tc>
          <w:tcPr>
            <w:tcW w:w="8100" w:type="dxa"/>
            <w:shd w:val="clear" w:color="auto" w:fill="E0E0E0"/>
            <w:vAlign w:val="center"/>
          </w:tcPr>
          <w:p w14:paraId="55CB7E00" w14:textId="77777777" w:rsidR="00D36794" w:rsidRPr="000C49DF" w:rsidRDefault="00B4133A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Why was the author a little scared?</w:t>
            </w:r>
          </w:p>
          <w:p w14:paraId="7AAD998B" w14:textId="77777777" w:rsidR="00D36794" w:rsidRPr="000C49DF" w:rsidRDefault="007A4940" w:rsidP="00C7772A">
            <w:pPr>
              <w:autoSpaceDE/>
              <w:autoSpaceDN/>
              <w:ind w:left="72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Extracts and communicates </w:t>
            </w:r>
            <w:r w:rsidR="00B4133A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2</w:t>
            </w:r>
            <w:r w:rsidR="00D36794"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0E857A3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D36794" w:rsidRPr="000C49DF" w14:paraId="5FEDE933" w14:textId="77777777" w:rsidTr="00ED3EF9">
        <w:tc>
          <w:tcPr>
            <w:tcW w:w="8100" w:type="dxa"/>
          </w:tcPr>
          <w:p w14:paraId="1DA1C196" w14:textId="77777777" w:rsidR="00D36794" w:rsidRPr="000C49DF" w:rsidRDefault="00B4133A" w:rsidP="00ED3EF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Because they rode a horse</w:t>
            </w:r>
          </w:p>
        </w:tc>
        <w:tc>
          <w:tcPr>
            <w:tcW w:w="900" w:type="dxa"/>
            <w:vAlign w:val="center"/>
          </w:tcPr>
          <w:p w14:paraId="618C56E1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980BCB" w:rsidRPr="000C49DF" w14:paraId="6EED0ED6" w14:textId="77777777" w:rsidTr="00ED3EF9">
        <w:tc>
          <w:tcPr>
            <w:tcW w:w="8100" w:type="dxa"/>
          </w:tcPr>
          <w:p w14:paraId="45184635" w14:textId="77777777" w:rsidR="00980BCB" w:rsidRPr="000C49DF" w:rsidRDefault="00B4133A" w:rsidP="007A4940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For the first time</w:t>
            </w:r>
          </w:p>
        </w:tc>
        <w:tc>
          <w:tcPr>
            <w:tcW w:w="900" w:type="dxa"/>
            <w:vAlign w:val="center"/>
          </w:tcPr>
          <w:p w14:paraId="4F4A42AF" w14:textId="77777777" w:rsidR="00980BCB" w:rsidRPr="000C49DF" w:rsidRDefault="00980BCB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0C49DF" w14:paraId="78542264" w14:textId="77777777" w:rsidTr="00ED3EF9">
        <w:tc>
          <w:tcPr>
            <w:tcW w:w="8100" w:type="dxa"/>
            <w:shd w:val="clear" w:color="auto" w:fill="E0E0E0"/>
          </w:tcPr>
          <w:p w14:paraId="175F0ABA" w14:textId="77777777" w:rsidR="00D36794" w:rsidRPr="000C49DF" w:rsidRDefault="00D36794" w:rsidP="00ED3EF9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42B3319" w14:textId="77777777" w:rsidR="00D36794" w:rsidRPr="000C49DF" w:rsidRDefault="00B4133A" w:rsidP="00ED3EF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4EB84E23" w14:textId="77777777" w:rsidR="00D36794" w:rsidRPr="000C49DF" w:rsidRDefault="00D36794" w:rsidP="00D36794">
      <w:pPr>
        <w:rPr>
          <w:rFonts w:asciiTheme="minorHAnsi" w:eastAsiaTheme="minorEastAsia" w:hAnsiTheme="minorHAnsi" w:cstheme="minorHAnsi"/>
          <w:sz w:val="20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0C49DF" w14:paraId="0191C29C" w14:textId="77777777" w:rsidTr="00ED3EF9">
        <w:tc>
          <w:tcPr>
            <w:tcW w:w="8100" w:type="dxa"/>
            <w:shd w:val="clear" w:color="auto" w:fill="E0E0E0"/>
          </w:tcPr>
          <w:p w14:paraId="0F9A7FA4" w14:textId="77777777" w:rsidR="00D36794" w:rsidRPr="000C49DF" w:rsidRDefault="00C7772A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Explain</w:t>
            </w:r>
            <w:r w:rsidR="00B4133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 xml:space="preserve"> why the author was so shocked.</w:t>
            </w:r>
          </w:p>
          <w:p w14:paraId="351F71C6" w14:textId="502B7587" w:rsidR="00D36794" w:rsidRPr="000C49DF" w:rsidRDefault="00D36794" w:rsidP="00167B45">
            <w:pPr>
              <w:autoSpaceDE/>
              <w:autoSpaceDN/>
              <w:ind w:left="72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Extracts and communicates </w:t>
            </w:r>
            <w:r w:rsidR="00167B4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ANY 6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25C7F71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D36794" w:rsidRPr="000C49DF" w14:paraId="61FC62CB" w14:textId="77777777" w:rsidTr="00ED3EF9">
        <w:tc>
          <w:tcPr>
            <w:tcW w:w="8100" w:type="dxa"/>
          </w:tcPr>
          <w:p w14:paraId="4FE382C2" w14:textId="77777777" w:rsidR="00D36794" w:rsidRPr="000C49DF" w:rsidRDefault="00786E0F" w:rsidP="00786E0F">
            <w:pPr>
              <w:tabs>
                <w:tab w:val="left" w:pos="432"/>
                <w:tab w:val="left" w:pos="792"/>
              </w:tabs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ja-JP"/>
              </w:rPr>
              <w:t>When t</w:t>
            </w:r>
            <w:r w:rsidR="00B4133A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ja-JP"/>
              </w:rPr>
              <w:t xml:space="preserve">he author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ja-JP"/>
              </w:rPr>
              <w:t>was</w:t>
            </w:r>
            <w:r w:rsidR="00B4133A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ja-JP"/>
              </w:rPr>
              <w:t xml:space="preserve"> getting off the horse </w:t>
            </w:r>
          </w:p>
        </w:tc>
        <w:tc>
          <w:tcPr>
            <w:tcW w:w="900" w:type="dxa"/>
            <w:vAlign w:val="center"/>
          </w:tcPr>
          <w:p w14:paraId="661C2D22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786E0F" w:rsidRPr="000C49DF" w14:paraId="2F22AB6E" w14:textId="77777777" w:rsidTr="00ED3EF9">
        <w:tc>
          <w:tcPr>
            <w:tcW w:w="8100" w:type="dxa"/>
          </w:tcPr>
          <w:p w14:paraId="2A66DFBD" w14:textId="77777777" w:rsidR="00786E0F" w:rsidRDefault="00786E0F" w:rsidP="00786E0F">
            <w:pPr>
              <w:tabs>
                <w:tab w:val="left" w:pos="432"/>
                <w:tab w:val="left" w:pos="792"/>
              </w:tabs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ja-JP"/>
              </w:rPr>
              <w:t>She injured her leg</w:t>
            </w:r>
          </w:p>
        </w:tc>
        <w:tc>
          <w:tcPr>
            <w:tcW w:w="900" w:type="dxa"/>
            <w:vAlign w:val="center"/>
          </w:tcPr>
          <w:p w14:paraId="47A20EE8" w14:textId="77777777" w:rsidR="00786E0F" w:rsidRPr="000C49DF" w:rsidRDefault="00786E0F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786E0F" w:rsidRPr="000C49DF" w14:paraId="498BA0AF" w14:textId="77777777" w:rsidTr="00ED3EF9">
        <w:tc>
          <w:tcPr>
            <w:tcW w:w="8100" w:type="dxa"/>
          </w:tcPr>
          <w:p w14:paraId="601769EF" w14:textId="77777777" w:rsidR="00786E0F" w:rsidRDefault="00786E0F" w:rsidP="00786E0F">
            <w:pPr>
              <w:tabs>
                <w:tab w:val="left" w:pos="432"/>
                <w:tab w:val="left" w:pos="792"/>
              </w:tabs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ja-JP"/>
              </w:rPr>
              <w:t>Her leg was very sore</w:t>
            </w:r>
          </w:p>
        </w:tc>
        <w:tc>
          <w:tcPr>
            <w:tcW w:w="900" w:type="dxa"/>
            <w:vAlign w:val="center"/>
          </w:tcPr>
          <w:p w14:paraId="7D47E0E5" w14:textId="77777777" w:rsidR="00786E0F" w:rsidRDefault="00786E0F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0C49DF" w14:paraId="7B43BD5A" w14:textId="77777777" w:rsidTr="00ED3EF9">
        <w:tc>
          <w:tcPr>
            <w:tcW w:w="8100" w:type="dxa"/>
          </w:tcPr>
          <w:p w14:paraId="0CA03E35" w14:textId="77777777" w:rsidR="00D36794" w:rsidRPr="000C49DF" w:rsidRDefault="00786E0F" w:rsidP="00786E0F">
            <w:pPr>
              <w:tabs>
                <w:tab w:val="left" w:pos="432"/>
                <w:tab w:val="left" w:pos="792"/>
              </w:tabs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And when she </w:t>
            </w:r>
            <w:r w:rsidR="00B4133A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went to hospital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the doctor said</w:t>
            </w:r>
          </w:p>
        </w:tc>
        <w:tc>
          <w:tcPr>
            <w:tcW w:w="900" w:type="dxa"/>
            <w:vAlign w:val="center"/>
          </w:tcPr>
          <w:p w14:paraId="7A7F288E" w14:textId="77777777" w:rsidR="00D36794" w:rsidRPr="000C49DF" w:rsidRDefault="00D36794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8733C0" w:rsidRPr="000C49DF" w14:paraId="37485281" w14:textId="77777777" w:rsidTr="00ED3EF9">
        <w:tc>
          <w:tcPr>
            <w:tcW w:w="8100" w:type="dxa"/>
          </w:tcPr>
          <w:p w14:paraId="70C429F1" w14:textId="77777777" w:rsidR="008733C0" w:rsidRPr="000C49DF" w:rsidRDefault="00B4133A" w:rsidP="008B233A">
            <w:pPr>
              <w:tabs>
                <w:tab w:val="left" w:pos="432"/>
                <w:tab w:val="left" w:pos="792"/>
              </w:tabs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‘You’re not allowed to run for a week’</w:t>
            </w:r>
          </w:p>
        </w:tc>
        <w:tc>
          <w:tcPr>
            <w:tcW w:w="900" w:type="dxa"/>
            <w:vAlign w:val="center"/>
          </w:tcPr>
          <w:p w14:paraId="3089F352" w14:textId="77777777" w:rsidR="008733C0" w:rsidRPr="000C49DF" w:rsidRDefault="008733C0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B4133A" w:rsidRPr="000C49DF" w14:paraId="469B3787" w14:textId="77777777" w:rsidTr="00ED3EF9">
        <w:tc>
          <w:tcPr>
            <w:tcW w:w="8100" w:type="dxa"/>
          </w:tcPr>
          <w:p w14:paraId="6C91DDCD" w14:textId="77777777" w:rsidR="00B4133A" w:rsidRDefault="00B4133A" w:rsidP="00786E0F">
            <w:pPr>
              <w:tabs>
                <w:tab w:val="left" w:pos="432"/>
                <w:tab w:val="left" w:pos="792"/>
              </w:tabs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‘Also, you should try not to walk</w:t>
            </w:r>
            <w:r w:rsidR="00786E0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on it for a day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’</w:t>
            </w:r>
          </w:p>
        </w:tc>
        <w:tc>
          <w:tcPr>
            <w:tcW w:w="900" w:type="dxa"/>
            <w:vAlign w:val="center"/>
          </w:tcPr>
          <w:p w14:paraId="32F6F17E" w14:textId="77777777" w:rsidR="00B4133A" w:rsidRPr="000C49DF" w:rsidRDefault="00281A56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167B45" w:rsidRPr="000C49DF" w14:paraId="016E2CC3" w14:textId="77777777" w:rsidTr="00ED3EF9">
        <w:tc>
          <w:tcPr>
            <w:tcW w:w="8100" w:type="dxa"/>
          </w:tcPr>
          <w:p w14:paraId="46908F0F" w14:textId="7D92C3B3" w:rsidR="00167B45" w:rsidRDefault="00167B45" w:rsidP="00786E0F">
            <w:pPr>
              <w:tabs>
                <w:tab w:val="left" w:pos="432"/>
                <w:tab w:val="left" w:pos="792"/>
              </w:tabs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So she won’t be able to go to next week’s camp</w:t>
            </w:r>
          </w:p>
        </w:tc>
        <w:tc>
          <w:tcPr>
            <w:tcW w:w="900" w:type="dxa"/>
            <w:vAlign w:val="center"/>
          </w:tcPr>
          <w:p w14:paraId="32CD1A14" w14:textId="026AA43D" w:rsidR="00167B45" w:rsidRPr="00167B45" w:rsidRDefault="00167B45" w:rsidP="00ED3EF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0C49DF" w14:paraId="4D5FE06F" w14:textId="77777777" w:rsidTr="00ED3EF9">
        <w:tc>
          <w:tcPr>
            <w:tcW w:w="8100" w:type="dxa"/>
            <w:shd w:val="clear" w:color="auto" w:fill="E0E0E0"/>
          </w:tcPr>
          <w:p w14:paraId="4BAE1E31" w14:textId="77777777" w:rsidR="00D36794" w:rsidRPr="000C49DF" w:rsidRDefault="00D36794" w:rsidP="00ED3EF9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1C92A12" w14:textId="77777777" w:rsidR="00D36794" w:rsidRPr="000C49DF" w:rsidRDefault="00786E0F" w:rsidP="00ED3EF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6</w:t>
            </w:r>
          </w:p>
        </w:tc>
      </w:tr>
    </w:tbl>
    <w:p w14:paraId="7231F1BD" w14:textId="77777777" w:rsidR="00341FF1" w:rsidRPr="000C49DF" w:rsidRDefault="00341FF1" w:rsidP="00D36794">
      <w:pPr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</w:pPr>
    </w:p>
    <w:p w14:paraId="0FE9EB20" w14:textId="77777777" w:rsidR="00094B0A" w:rsidRDefault="00094B0A">
      <w:pPr>
        <w:autoSpaceDE/>
        <w:autoSpaceDN/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</w:pPr>
    </w:p>
    <w:p w14:paraId="1BEDD6FC" w14:textId="77777777" w:rsidR="00094B0A" w:rsidRDefault="00094B0A">
      <w:pPr>
        <w:autoSpaceDE/>
        <w:autoSpaceDN/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</w:pPr>
    </w:p>
    <w:p w14:paraId="0E5D4968" w14:textId="77777777" w:rsidR="00094B0A" w:rsidRDefault="00094B0A">
      <w:pPr>
        <w:autoSpaceDE/>
        <w:autoSpaceDN/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</w:pPr>
    </w:p>
    <w:p w14:paraId="66595A8F" w14:textId="77777777" w:rsidR="00094B0A" w:rsidRDefault="00094B0A" w:rsidP="00094B0A">
      <w:pPr>
        <w:autoSpaceDE/>
        <w:autoSpaceDN/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</w:pPr>
    </w:p>
    <w:p w14:paraId="0CF40D46" w14:textId="77777777" w:rsidR="00094B0A" w:rsidRPr="000C49DF" w:rsidRDefault="00094B0A" w:rsidP="00094B0A">
      <w:pPr>
        <w:autoSpaceDE/>
        <w:autoSpaceDN/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t xml:space="preserve">TEXT </w:t>
      </w:r>
      <w:r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  <w:t>8</w:t>
      </w:r>
    </w:p>
    <w:p w14:paraId="09ADEA6F" w14:textId="77777777" w:rsidR="00094B0A" w:rsidRPr="000C49DF" w:rsidRDefault="00094B0A" w:rsidP="00094B0A">
      <w:pPr>
        <w:rPr>
          <w:rFonts w:asciiTheme="minorHAnsi" w:eastAsiaTheme="minorEastAsia" w:hAnsiTheme="minorHAnsi" w:cstheme="minorHAnsi"/>
          <w:b/>
          <w:sz w:val="20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94B0A" w:rsidRPr="000C49DF" w14:paraId="1FD280B0" w14:textId="77777777" w:rsidTr="006D0049">
        <w:tc>
          <w:tcPr>
            <w:tcW w:w="8100" w:type="dxa"/>
            <w:shd w:val="clear" w:color="auto" w:fill="E0E0E0"/>
            <w:vAlign w:val="center"/>
          </w:tcPr>
          <w:p w14:paraId="70075A0C" w14:textId="77777777" w:rsidR="00094B0A" w:rsidRPr="000C49DF" w:rsidRDefault="00094B0A" w:rsidP="006D0049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ja-JP"/>
              </w:rPr>
              <w:br w:type="page"/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Justify why Kate believes Japanese gardens are difficult to spend time in</w:t>
            </w: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?</w:t>
            </w:r>
          </w:p>
          <w:p w14:paraId="65166143" w14:textId="77777777" w:rsidR="00094B0A" w:rsidRPr="000C49DF" w:rsidRDefault="00094B0A" w:rsidP="006D0049">
            <w:pPr>
              <w:autoSpaceDE/>
              <w:autoSpaceDN/>
              <w:ind w:left="72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Extracts and communicates 6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information.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69E3E8D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094B0A" w:rsidRPr="000C49DF" w14:paraId="79D0AFE5" w14:textId="77777777" w:rsidTr="006D0049">
        <w:tc>
          <w:tcPr>
            <w:tcW w:w="8100" w:type="dxa"/>
          </w:tcPr>
          <w:p w14:paraId="699FB521" w14:textId="77777777" w:rsidR="00094B0A" w:rsidRPr="000C49DF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The garden in her host family’s house is almost non-existent</w:t>
            </w:r>
          </w:p>
        </w:tc>
        <w:tc>
          <w:tcPr>
            <w:tcW w:w="900" w:type="dxa"/>
            <w:vAlign w:val="center"/>
          </w:tcPr>
          <w:p w14:paraId="2EF4A0FC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94B0A" w:rsidRPr="000C49DF" w14:paraId="362CA1C7" w14:textId="77777777" w:rsidTr="006D0049">
        <w:tc>
          <w:tcPr>
            <w:tcW w:w="8100" w:type="dxa"/>
          </w:tcPr>
          <w:p w14:paraId="55F8E7EA" w14:textId="77777777" w:rsidR="00094B0A" w:rsidRPr="000C49DF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When you want to play outside</w:t>
            </w:r>
          </w:p>
        </w:tc>
        <w:tc>
          <w:tcPr>
            <w:tcW w:w="900" w:type="dxa"/>
            <w:vAlign w:val="center"/>
          </w:tcPr>
          <w:p w14:paraId="48E5E26F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094B0A" w:rsidRPr="000C49DF" w14:paraId="762F89D9" w14:textId="77777777" w:rsidTr="006D0049">
        <w:tc>
          <w:tcPr>
            <w:tcW w:w="8100" w:type="dxa"/>
          </w:tcPr>
          <w:p w14:paraId="694726E2" w14:textId="77777777" w:rsidR="00094B0A" w:rsidRPr="000C49DF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You have to always go to a park</w:t>
            </w:r>
          </w:p>
        </w:tc>
        <w:tc>
          <w:tcPr>
            <w:tcW w:w="900" w:type="dxa"/>
            <w:vAlign w:val="center"/>
          </w:tcPr>
          <w:p w14:paraId="69AB92E7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094B0A" w:rsidRPr="000C49DF" w14:paraId="3197EA08" w14:textId="77777777" w:rsidTr="006D0049">
        <w:tc>
          <w:tcPr>
            <w:tcW w:w="8100" w:type="dxa"/>
          </w:tcPr>
          <w:p w14:paraId="18C8332F" w14:textId="77777777" w:rsidR="00094B0A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In Kate’s house the garden is wide/spacious</w:t>
            </w:r>
          </w:p>
        </w:tc>
        <w:tc>
          <w:tcPr>
            <w:tcW w:w="900" w:type="dxa"/>
            <w:vAlign w:val="center"/>
          </w:tcPr>
          <w:p w14:paraId="53605489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094B0A" w:rsidRPr="000C49DF" w14:paraId="4BB1139C" w14:textId="77777777" w:rsidTr="006D0049">
        <w:tc>
          <w:tcPr>
            <w:tcW w:w="8100" w:type="dxa"/>
          </w:tcPr>
          <w:p w14:paraId="2BF9FBB7" w14:textId="77777777" w:rsidR="00094B0A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And you can play cricket, have a BBQ</w:t>
            </w:r>
          </w:p>
        </w:tc>
        <w:tc>
          <w:tcPr>
            <w:tcW w:w="900" w:type="dxa"/>
            <w:vAlign w:val="center"/>
          </w:tcPr>
          <w:p w14:paraId="303A67E9" w14:textId="77777777" w:rsidR="00094B0A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094B0A" w:rsidRPr="000C49DF" w14:paraId="660B7D97" w14:textId="77777777" w:rsidTr="006D0049">
        <w:tc>
          <w:tcPr>
            <w:tcW w:w="8100" w:type="dxa"/>
          </w:tcPr>
          <w:p w14:paraId="634A29D3" w14:textId="77777777" w:rsidR="00094B0A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And swim in the pool </w:t>
            </w:r>
          </w:p>
        </w:tc>
        <w:tc>
          <w:tcPr>
            <w:tcW w:w="900" w:type="dxa"/>
            <w:vAlign w:val="center"/>
          </w:tcPr>
          <w:p w14:paraId="2F3381E8" w14:textId="77777777" w:rsidR="00094B0A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1</w:t>
            </w:r>
          </w:p>
        </w:tc>
      </w:tr>
      <w:tr w:rsidR="00094B0A" w:rsidRPr="000C49DF" w14:paraId="27FA31E6" w14:textId="77777777" w:rsidTr="006D0049">
        <w:tc>
          <w:tcPr>
            <w:tcW w:w="8100" w:type="dxa"/>
            <w:shd w:val="clear" w:color="auto" w:fill="E0E0E0"/>
          </w:tcPr>
          <w:p w14:paraId="61DE01AA" w14:textId="77777777" w:rsidR="00094B0A" w:rsidRPr="000C49DF" w:rsidRDefault="00094B0A" w:rsidP="006D0049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CF2C19C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6</w:t>
            </w:r>
          </w:p>
        </w:tc>
      </w:tr>
    </w:tbl>
    <w:p w14:paraId="44590F2F" w14:textId="77777777" w:rsidR="00094B0A" w:rsidRPr="000C49DF" w:rsidRDefault="00094B0A" w:rsidP="00094B0A">
      <w:pPr>
        <w:rPr>
          <w:rFonts w:asciiTheme="minorHAnsi" w:eastAsiaTheme="minorEastAsia" w:hAnsiTheme="minorHAnsi" w:cstheme="minorHAnsi"/>
          <w:sz w:val="20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94B0A" w:rsidRPr="000C49DF" w14:paraId="7DE5FA52" w14:textId="77777777" w:rsidTr="006D0049">
        <w:tc>
          <w:tcPr>
            <w:tcW w:w="8100" w:type="dxa"/>
            <w:shd w:val="clear" w:color="auto" w:fill="E0E0E0"/>
            <w:vAlign w:val="center"/>
          </w:tcPr>
          <w:p w14:paraId="27A8549E" w14:textId="77777777" w:rsidR="00094B0A" w:rsidRPr="000C49DF" w:rsidRDefault="00094B0A" w:rsidP="006D0049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en-US"/>
              </w:rPr>
              <w:t>Describe what surprised Kate</w:t>
            </w: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en-US"/>
              </w:rPr>
              <w:t>.</w:t>
            </w:r>
          </w:p>
          <w:p w14:paraId="7FC3035E" w14:textId="77777777" w:rsidR="00094B0A" w:rsidRPr="000C49DF" w:rsidRDefault="00094B0A" w:rsidP="006D0049">
            <w:p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Extracts and communicates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3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7652268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094B0A" w:rsidRPr="000C49DF" w14:paraId="41485157" w14:textId="77777777" w:rsidTr="006D0049">
        <w:trPr>
          <w:trHeight w:val="269"/>
        </w:trPr>
        <w:tc>
          <w:tcPr>
            <w:tcW w:w="8100" w:type="dxa"/>
          </w:tcPr>
          <w:p w14:paraId="7AC11672" w14:textId="77777777" w:rsidR="00094B0A" w:rsidRPr="000C49DF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 Japanese packed lunch is cuter</w:t>
            </w:r>
          </w:p>
        </w:tc>
        <w:tc>
          <w:tcPr>
            <w:tcW w:w="900" w:type="dxa"/>
            <w:vAlign w:val="center"/>
          </w:tcPr>
          <w:p w14:paraId="5C86FA97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94B0A" w:rsidRPr="000C49DF" w14:paraId="73B337A5" w14:textId="77777777" w:rsidTr="006D0049">
        <w:tc>
          <w:tcPr>
            <w:tcW w:w="8100" w:type="dxa"/>
          </w:tcPr>
          <w:p w14:paraId="0E655252" w14:textId="77777777" w:rsidR="00094B0A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Healthier/better for you and more delicious</w:t>
            </w:r>
          </w:p>
        </w:tc>
        <w:tc>
          <w:tcPr>
            <w:tcW w:w="900" w:type="dxa"/>
            <w:vAlign w:val="center"/>
          </w:tcPr>
          <w:p w14:paraId="6013D3DA" w14:textId="77777777" w:rsidR="00094B0A" w:rsidRPr="00654861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94B0A" w:rsidRPr="000C49DF" w14:paraId="49B68F13" w14:textId="77777777" w:rsidTr="006D0049">
        <w:tc>
          <w:tcPr>
            <w:tcW w:w="8100" w:type="dxa"/>
          </w:tcPr>
          <w:p w14:paraId="3D6AB2E5" w14:textId="77777777" w:rsidR="00094B0A" w:rsidRPr="000C49DF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Than an Australian packed lunch</w:t>
            </w:r>
          </w:p>
        </w:tc>
        <w:tc>
          <w:tcPr>
            <w:tcW w:w="900" w:type="dxa"/>
            <w:vAlign w:val="center"/>
          </w:tcPr>
          <w:p w14:paraId="415DE211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94B0A" w:rsidRPr="000C49DF" w14:paraId="24F7D496" w14:textId="77777777" w:rsidTr="006D0049">
        <w:tc>
          <w:tcPr>
            <w:tcW w:w="8100" w:type="dxa"/>
            <w:shd w:val="clear" w:color="auto" w:fill="E0E0E0"/>
          </w:tcPr>
          <w:p w14:paraId="7B9BB121" w14:textId="77777777" w:rsidR="00094B0A" w:rsidRPr="000C49DF" w:rsidRDefault="00094B0A" w:rsidP="006D0049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EE7280A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52A346DF" w14:textId="77777777" w:rsidR="00094B0A" w:rsidRPr="000C49DF" w:rsidRDefault="00094B0A" w:rsidP="00094B0A">
      <w:pPr>
        <w:rPr>
          <w:rFonts w:asciiTheme="minorHAnsi" w:eastAsiaTheme="minorEastAsia" w:hAnsiTheme="minorHAnsi" w:cstheme="minorHAnsi"/>
          <w:bCs/>
          <w:sz w:val="18"/>
        </w:rPr>
      </w:pPr>
      <w:r>
        <w:rPr>
          <w:rFonts w:asciiTheme="minorHAnsi" w:eastAsiaTheme="minorEastAsia" w:hAnsiTheme="minorHAnsi" w:cstheme="minorHAnsi"/>
          <w:b/>
          <w:sz w:val="16"/>
          <w:szCs w:val="22"/>
          <w:lang w:eastAsia="ja-JP"/>
        </w:rPr>
        <w:t xml:space="preserve">                               </w:t>
      </w:r>
      <w:r w:rsidRPr="000C49DF">
        <w:rPr>
          <w:rFonts w:asciiTheme="minorHAnsi" w:eastAsiaTheme="minorEastAsia" w:hAnsiTheme="minorHAnsi" w:cstheme="minorHAnsi"/>
          <w:b/>
          <w:sz w:val="16"/>
          <w:szCs w:val="22"/>
          <w:lang w:eastAsia="ja-JP"/>
        </w:rPr>
        <w:t xml:space="preserve">                                                              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94B0A" w:rsidRPr="000C49DF" w14:paraId="74F59A1E" w14:textId="77777777" w:rsidTr="006D0049">
        <w:tc>
          <w:tcPr>
            <w:tcW w:w="8100" w:type="dxa"/>
            <w:shd w:val="clear" w:color="auto" w:fill="E0E0E0"/>
            <w:vAlign w:val="center"/>
          </w:tcPr>
          <w:p w14:paraId="5CE2C4AF" w14:textId="77777777" w:rsidR="00094B0A" w:rsidRPr="000C49DF" w:rsidRDefault="00094B0A" w:rsidP="006D0049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en-US"/>
              </w:rPr>
              <w:t>Why did Kate believe her host mother was an amazing person?</w:t>
            </w:r>
          </w:p>
          <w:p w14:paraId="02A04817" w14:textId="77777777" w:rsidR="00094B0A" w:rsidRPr="000C49DF" w:rsidRDefault="00094B0A" w:rsidP="006D0049">
            <w:p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lastRenderedPageBreak/>
              <w:t xml:space="preserve">Extracts and communicates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3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9FA5E04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lastRenderedPageBreak/>
              <w:t>Marks</w:t>
            </w:r>
          </w:p>
        </w:tc>
      </w:tr>
      <w:tr w:rsidR="00094B0A" w:rsidRPr="000C49DF" w14:paraId="3E4540BB" w14:textId="77777777" w:rsidTr="006D0049">
        <w:tc>
          <w:tcPr>
            <w:tcW w:w="8100" w:type="dxa"/>
          </w:tcPr>
          <w:p w14:paraId="0D265980" w14:textId="77777777" w:rsidR="00094B0A" w:rsidRPr="000C49DF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lastRenderedPageBreak/>
              <w:t>So her host mother would get up at 5:30 every morning</w:t>
            </w:r>
          </w:p>
        </w:tc>
        <w:tc>
          <w:tcPr>
            <w:tcW w:w="900" w:type="dxa"/>
            <w:vAlign w:val="center"/>
          </w:tcPr>
          <w:p w14:paraId="13444CDC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94B0A" w:rsidRPr="000C49DF" w14:paraId="28D96E8D" w14:textId="77777777" w:rsidTr="006D0049">
        <w:tc>
          <w:tcPr>
            <w:tcW w:w="8100" w:type="dxa"/>
          </w:tcPr>
          <w:p w14:paraId="01D1113E" w14:textId="77777777" w:rsidR="00094B0A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And make a packed lunch for her (Kate)</w:t>
            </w:r>
          </w:p>
        </w:tc>
        <w:tc>
          <w:tcPr>
            <w:tcW w:w="900" w:type="dxa"/>
            <w:vAlign w:val="center"/>
          </w:tcPr>
          <w:p w14:paraId="4C8F19B1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94B0A" w:rsidRPr="000C49DF" w14:paraId="5ED20FE4" w14:textId="77777777" w:rsidTr="006D0049">
        <w:tc>
          <w:tcPr>
            <w:tcW w:w="8100" w:type="dxa"/>
          </w:tcPr>
          <w:p w14:paraId="3872DA22" w14:textId="77777777" w:rsidR="00094B0A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Kate is not good at waking up early, (so that is why she thought so)</w:t>
            </w:r>
          </w:p>
        </w:tc>
        <w:tc>
          <w:tcPr>
            <w:tcW w:w="900" w:type="dxa"/>
            <w:vAlign w:val="center"/>
          </w:tcPr>
          <w:p w14:paraId="29272C0F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94B0A" w:rsidRPr="000C49DF" w14:paraId="6770E772" w14:textId="77777777" w:rsidTr="006D0049">
        <w:tc>
          <w:tcPr>
            <w:tcW w:w="8100" w:type="dxa"/>
            <w:shd w:val="clear" w:color="auto" w:fill="E0E0E0"/>
          </w:tcPr>
          <w:p w14:paraId="3BB892DE" w14:textId="77777777" w:rsidR="00094B0A" w:rsidRPr="000C49DF" w:rsidRDefault="00094B0A" w:rsidP="006D0049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2E71DD9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3</w:t>
            </w:r>
          </w:p>
        </w:tc>
      </w:tr>
    </w:tbl>
    <w:p w14:paraId="716BE38B" w14:textId="77777777" w:rsidR="00094B0A" w:rsidRPr="000C49DF" w:rsidRDefault="00094B0A" w:rsidP="00094B0A">
      <w:pPr>
        <w:rPr>
          <w:rFonts w:asciiTheme="minorHAnsi" w:eastAsiaTheme="minorEastAsia" w:hAnsiTheme="minorHAnsi" w:cstheme="minorHAnsi"/>
          <w:sz w:val="20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94B0A" w:rsidRPr="000C49DF" w14:paraId="3146CA4D" w14:textId="77777777" w:rsidTr="006D0049">
        <w:tc>
          <w:tcPr>
            <w:tcW w:w="8100" w:type="dxa"/>
            <w:shd w:val="clear" w:color="auto" w:fill="E0E0E0"/>
            <w:vAlign w:val="center"/>
          </w:tcPr>
          <w:p w14:paraId="5305313F" w14:textId="77777777" w:rsidR="00094B0A" w:rsidRPr="000C49DF" w:rsidRDefault="00094B0A" w:rsidP="006D0049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Describe the similarities in healthy lifestyles in Japan and Australia.</w:t>
            </w:r>
          </w:p>
          <w:p w14:paraId="093F3181" w14:textId="77777777" w:rsidR="00094B0A" w:rsidRPr="000C49DF" w:rsidRDefault="00094B0A" w:rsidP="006D0049">
            <w:p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Extracts and communicates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3</w:t>
            </w: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85ADFC1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094B0A" w:rsidRPr="000C49DF" w14:paraId="66076C03" w14:textId="77777777" w:rsidTr="006D0049">
        <w:tc>
          <w:tcPr>
            <w:tcW w:w="8100" w:type="dxa"/>
          </w:tcPr>
          <w:p w14:paraId="03CBC7FD" w14:textId="77777777" w:rsidR="00094B0A" w:rsidRPr="000C49DF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Both Kate’s family and her host family</w:t>
            </w:r>
          </w:p>
        </w:tc>
        <w:tc>
          <w:tcPr>
            <w:tcW w:w="900" w:type="dxa"/>
            <w:vAlign w:val="center"/>
          </w:tcPr>
          <w:p w14:paraId="3BC3EA7C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94B0A" w:rsidRPr="000C49DF" w14:paraId="7D3C6ADA" w14:textId="77777777" w:rsidTr="006D0049">
        <w:tc>
          <w:tcPr>
            <w:tcW w:w="8100" w:type="dxa"/>
          </w:tcPr>
          <w:p w14:paraId="45C7AE8B" w14:textId="77777777" w:rsidR="00094B0A" w:rsidRPr="000C49DF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Always eat things good for them</w:t>
            </w:r>
          </w:p>
        </w:tc>
        <w:tc>
          <w:tcPr>
            <w:tcW w:w="900" w:type="dxa"/>
            <w:vAlign w:val="center"/>
          </w:tcPr>
          <w:p w14:paraId="187FE337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94B0A" w:rsidRPr="000C49DF" w14:paraId="77F5741D" w14:textId="77777777" w:rsidTr="006D0049">
        <w:tc>
          <w:tcPr>
            <w:tcW w:w="8100" w:type="dxa"/>
          </w:tcPr>
          <w:p w14:paraId="11DC1E0A" w14:textId="77777777" w:rsidR="00094B0A" w:rsidRPr="000C49DF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And often exercise</w:t>
            </w:r>
          </w:p>
        </w:tc>
        <w:tc>
          <w:tcPr>
            <w:tcW w:w="900" w:type="dxa"/>
            <w:vAlign w:val="center"/>
          </w:tcPr>
          <w:p w14:paraId="44792E63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94B0A" w:rsidRPr="000C49DF" w14:paraId="6C3DDF38" w14:textId="77777777" w:rsidTr="006D0049">
        <w:tc>
          <w:tcPr>
            <w:tcW w:w="8100" w:type="dxa"/>
            <w:shd w:val="clear" w:color="auto" w:fill="E0E0E0"/>
          </w:tcPr>
          <w:p w14:paraId="1E7468CF" w14:textId="77777777" w:rsidR="00094B0A" w:rsidRPr="000C49DF" w:rsidRDefault="00094B0A" w:rsidP="006D0049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2E592CE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1CA96740" w14:textId="77777777" w:rsidR="00094B0A" w:rsidRPr="000C49DF" w:rsidRDefault="00094B0A" w:rsidP="00094B0A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inorEastAsia" w:hAnsiTheme="minorHAnsi" w:cstheme="minorHAnsi"/>
          <w:b/>
          <w:sz w:val="20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94B0A" w:rsidRPr="000C49DF" w14:paraId="6F941EB8" w14:textId="77777777" w:rsidTr="006D0049">
        <w:tc>
          <w:tcPr>
            <w:tcW w:w="8100" w:type="dxa"/>
            <w:shd w:val="clear" w:color="auto" w:fill="E0E0E0"/>
            <w:vAlign w:val="center"/>
          </w:tcPr>
          <w:p w14:paraId="29EAB820" w14:textId="77777777" w:rsidR="00094B0A" w:rsidRPr="000C49DF" w:rsidRDefault="00094B0A" w:rsidP="006D0049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What is the difference in the healthy lifestyles</w:t>
            </w: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?</w:t>
            </w:r>
          </w:p>
          <w:p w14:paraId="2CA66E1B" w14:textId="77777777" w:rsidR="00094B0A" w:rsidRPr="000C49DF" w:rsidRDefault="00094B0A" w:rsidP="006D0049">
            <w:pPr>
              <w:autoSpaceDE/>
              <w:autoSpaceDN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Extracts and communicates 2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7DACA6B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Marks</w:t>
            </w:r>
          </w:p>
        </w:tc>
      </w:tr>
      <w:tr w:rsidR="00094B0A" w:rsidRPr="000C49DF" w14:paraId="7BA2CC38" w14:textId="77777777" w:rsidTr="006D0049">
        <w:tc>
          <w:tcPr>
            <w:tcW w:w="8100" w:type="dxa"/>
          </w:tcPr>
          <w:p w14:paraId="206B6D5C" w14:textId="77777777" w:rsidR="00094B0A" w:rsidRPr="000C49DF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Australian people often ride/take the car</w:t>
            </w:r>
          </w:p>
        </w:tc>
        <w:tc>
          <w:tcPr>
            <w:tcW w:w="900" w:type="dxa"/>
            <w:vAlign w:val="center"/>
          </w:tcPr>
          <w:p w14:paraId="544F2748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94B0A" w:rsidRPr="000C49DF" w14:paraId="083AC6F4" w14:textId="77777777" w:rsidTr="006D0049">
        <w:tc>
          <w:tcPr>
            <w:tcW w:w="8100" w:type="dxa"/>
          </w:tcPr>
          <w:p w14:paraId="2F818318" w14:textId="77777777" w:rsidR="00094B0A" w:rsidRPr="000C49DF" w:rsidRDefault="00094B0A" w:rsidP="006D0049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And don’t walk</w:t>
            </w: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ja-JP"/>
              </w:rPr>
              <w:t xml:space="preserve"> that much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compared to Japanese people</w:t>
            </w:r>
          </w:p>
        </w:tc>
        <w:tc>
          <w:tcPr>
            <w:tcW w:w="900" w:type="dxa"/>
            <w:vAlign w:val="center"/>
          </w:tcPr>
          <w:p w14:paraId="168F0836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</w:p>
        </w:tc>
      </w:tr>
      <w:tr w:rsidR="00094B0A" w:rsidRPr="000C49DF" w14:paraId="020480CE" w14:textId="77777777" w:rsidTr="006D0049">
        <w:tc>
          <w:tcPr>
            <w:tcW w:w="8100" w:type="dxa"/>
            <w:shd w:val="clear" w:color="auto" w:fill="E0E0E0"/>
          </w:tcPr>
          <w:p w14:paraId="51EF2F1E" w14:textId="77777777" w:rsidR="00094B0A" w:rsidRPr="000C49DF" w:rsidRDefault="00094B0A" w:rsidP="006D0049">
            <w:pPr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FEF7FBE" w14:textId="77777777" w:rsidR="00094B0A" w:rsidRPr="000C49DF" w:rsidRDefault="00094B0A" w:rsidP="006D0049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01CE1E14" w14:textId="77777777" w:rsidR="00094B0A" w:rsidRPr="000C49DF" w:rsidRDefault="00094B0A" w:rsidP="00094B0A">
      <w:pPr>
        <w:rPr>
          <w:rFonts w:asciiTheme="minorHAnsi" w:eastAsiaTheme="minorEastAsia" w:hAnsiTheme="minorHAnsi" w:cstheme="minorHAnsi"/>
          <w:sz w:val="20"/>
          <w:szCs w:val="8"/>
          <w:lang w:eastAsia="ja-JP"/>
        </w:rPr>
      </w:pPr>
    </w:p>
    <w:p w14:paraId="5B64A46E" w14:textId="77777777" w:rsidR="00094B0A" w:rsidRPr="000C49DF" w:rsidRDefault="00094B0A" w:rsidP="00094B0A">
      <w:pPr>
        <w:rPr>
          <w:rFonts w:asciiTheme="minorHAnsi" w:eastAsiaTheme="minorEastAsia" w:hAnsiTheme="minorHAnsi" w:cstheme="minorHAnsi"/>
        </w:rPr>
      </w:pPr>
    </w:p>
    <w:p w14:paraId="3F050585" w14:textId="77777777" w:rsidR="00094B0A" w:rsidRPr="000C49DF" w:rsidRDefault="00094B0A" w:rsidP="00094B0A">
      <w:pPr>
        <w:rPr>
          <w:rFonts w:asciiTheme="minorHAnsi" w:eastAsiaTheme="minorEastAsia" w:hAnsiTheme="minorHAnsi" w:cstheme="minorHAnsi"/>
        </w:rPr>
      </w:pPr>
    </w:p>
    <w:tbl>
      <w:tblPr>
        <w:tblpPr w:leftFromText="180" w:rightFromText="180" w:vertAnchor="text" w:horzAnchor="page" w:tblpX="6708" w:tblpY="-1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2235"/>
        <w:gridCol w:w="1534"/>
      </w:tblGrid>
      <w:tr w:rsidR="00094B0A" w:rsidRPr="000C49DF" w14:paraId="7F4EE6C2" w14:textId="77777777" w:rsidTr="006D0049">
        <w:trPr>
          <w:trHeight w:val="709"/>
        </w:trPr>
        <w:tc>
          <w:tcPr>
            <w:tcW w:w="2235" w:type="dxa"/>
            <w:shd w:val="clear" w:color="auto" w:fill="E0E0E0"/>
            <w:vAlign w:val="center"/>
          </w:tcPr>
          <w:p w14:paraId="3EB1914A" w14:textId="77777777" w:rsidR="00094B0A" w:rsidRPr="000C49DF" w:rsidRDefault="00094B0A" w:rsidP="006D0049">
            <w:pPr>
              <w:adjustRightInd w:val="0"/>
              <w:jc w:val="center"/>
              <w:rPr>
                <w:rFonts w:asciiTheme="minorHAnsi" w:eastAsiaTheme="minorEastAsia" w:hAnsiTheme="minorHAnsi" w:cstheme="minorHAnsi"/>
                <w:b/>
                <w:sz w:val="28"/>
                <w:szCs w:val="22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8"/>
                <w:szCs w:val="22"/>
              </w:rPr>
              <w:t>FINAL TOTAL</w:t>
            </w:r>
          </w:p>
        </w:tc>
        <w:tc>
          <w:tcPr>
            <w:tcW w:w="1534" w:type="dxa"/>
            <w:shd w:val="clear" w:color="auto" w:fill="E0E0E0"/>
            <w:vAlign w:val="center"/>
          </w:tcPr>
          <w:p w14:paraId="3D1F92C8" w14:textId="2BBD4233" w:rsidR="00094B0A" w:rsidRPr="000C49DF" w:rsidRDefault="00094B0A" w:rsidP="00094B0A">
            <w:pPr>
              <w:adjustRightInd w:val="0"/>
              <w:jc w:val="right"/>
              <w:rPr>
                <w:rFonts w:asciiTheme="minorHAnsi" w:eastAsiaTheme="minorEastAsia" w:hAnsiTheme="minorHAnsi" w:cstheme="minorHAnsi"/>
                <w:b/>
                <w:sz w:val="28"/>
                <w:szCs w:val="22"/>
              </w:rPr>
            </w:pPr>
            <w:r w:rsidRPr="000C49DF">
              <w:rPr>
                <w:rFonts w:asciiTheme="minorHAnsi" w:eastAsiaTheme="minorEastAsia" w:hAnsiTheme="minorHAnsi" w:cstheme="minorHAnsi"/>
                <w:b/>
                <w:sz w:val="28"/>
                <w:szCs w:val="22"/>
              </w:rPr>
              <w:t>/</w:t>
            </w:r>
            <w:r>
              <w:rPr>
                <w:rFonts w:asciiTheme="minorHAnsi" w:eastAsiaTheme="minorEastAsia" w:hAnsiTheme="minorHAnsi" w:cstheme="minorHAnsi"/>
                <w:b/>
                <w:sz w:val="28"/>
                <w:szCs w:val="22"/>
              </w:rPr>
              <w:t>50</w:t>
            </w:r>
          </w:p>
        </w:tc>
      </w:tr>
    </w:tbl>
    <w:p w14:paraId="10F79418" w14:textId="77777777" w:rsidR="00094B0A" w:rsidRPr="000C49DF" w:rsidRDefault="00094B0A" w:rsidP="00094B0A">
      <w:pPr>
        <w:rPr>
          <w:rFonts w:asciiTheme="minorHAnsi" w:eastAsiaTheme="minorEastAsia" w:hAnsiTheme="minorHAnsi" w:cstheme="minorHAnsi"/>
        </w:rPr>
      </w:pPr>
    </w:p>
    <w:p w14:paraId="04F91AB0" w14:textId="77777777" w:rsidR="00094B0A" w:rsidRPr="000C49DF" w:rsidRDefault="00094B0A" w:rsidP="00094B0A">
      <w:pPr>
        <w:rPr>
          <w:rFonts w:asciiTheme="minorHAnsi" w:eastAsiaTheme="minorEastAsia" w:hAnsiTheme="minorHAnsi" w:cstheme="minorHAnsi"/>
        </w:rPr>
      </w:pPr>
    </w:p>
    <w:p w14:paraId="63818DBA" w14:textId="77777777" w:rsidR="00094B0A" w:rsidRPr="000C49DF" w:rsidRDefault="00094B0A" w:rsidP="00094B0A">
      <w:pPr>
        <w:rPr>
          <w:rFonts w:asciiTheme="minorHAnsi" w:eastAsiaTheme="minorEastAsia" w:hAnsiTheme="minorHAnsi" w:cstheme="minorHAnsi"/>
        </w:rPr>
      </w:pPr>
    </w:p>
    <w:p w14:paraId="7C2716D2" w14:textId="77777777" w:rsidR="00094B0A" w:rsidRPr="000C49DF" w:rsidRDefault="00094B0A" w:rsidP="00094B0A">
      <w:pPr>
        <w:rPr>
          <w:rFonts w:asciiTheme="minorHAnsi" w:eastAsiaTheme="minorEastAsia" w:hAnsiTheme="minorHAnsi" w:cstheme="minorHAnsi"/>
        </w:rPr>
      </w:pPr>
    </w:p>
    <w:p w14:paraId="2BD5D5AD" w14:textId="02A378F8" w:rsidR="00094B0A" w:rsidRDefault="00094B0A" w:rsidP="00094B0A">
      <w:pPr>
        <w:autoSpaceDE/>
        <w:autoSpaceDN/>
        <w:rPr>
          <w:rFonts w:asciiTheme="minorHAnsi" w:eastAsiaTheme="minorEastAsia" w:hAnsiTheme="minorHAnsi" w:cstheme="minorHAnsi"/>
          <w:b/>
          <w:sz w:val="22"/>
          <w:szCs w:val="22"/>
          <w:lang w:eastAsia="ja-JP"/>
        </w:rPr>
      </w:pPr>
      <w:r w:rsidRPr="000C49DF">
        <w:rPr>
          <w:rFonts w:asciiTheme="minorHAnsi" w:eastAsiaTheme="minorEastAsia" w:hAnsiTheme="minorHAnsi" w:cstheme="minorHAnsi"/>
          <w:b/>
          <w:szCs w:val="22"/>
        </w:rPr>
        <w:br w:type="page"/>
      </w:r>
    </w:p>
    <w:p w14:paraId="3C8BA4EE" w14:textId="77777777" w:rsidR="00094B0A" w:rsidRDefault="00094B0A" w:rsidP="00094B0A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i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Cs w:val="22"/>
          <w:lang w:eastAsia="ja-JP"/>
        </w:rPr>
        <w:lastRenderedPageBreak/>
        <w:t xml:space="preserve">SECTION THREE: WRITTEN COMMUNICATION </w:t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>Marking Key</w:t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ab/>
        <w:t>[30%]</w:t>
      </w:r>
    </w:p>
    <w:p w14:paraId="5443166D" w14:textId="5A19EFA8" w:rsidR="00094B0A" w:rsidRPr="003F1467" w:rsidRDefault="00094B0A" w:rsidP="00094B0A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  <w:r>
        <w:rPr>
          <w:rFonts w:asciiTheme="minorHAnsi" w:eastAsiaTheme="majorEastAsia" w:hAnsiTheme="minorHAnsi" w:cs="Arial"/>
          <w:b/>
          <w:szCs w:val="22"/>
          <w:lang w:eastAsia="ja-JP"/>
        </w:rPr>
        <w:t xml:space="preserve">Extended Writing </w:t>
      </w:r>
      <w:r>
        <w:rPr>
          <w:rFonts w:asciiTheme="minorHAnsi" w:eastAsiaTheme="majorEastAsia" w:hAnsiTheme="minorHAnsi" w:cs="Arial"/>
          <w:b/>
          <w:szCs w:val="22"/>
        </w:rPr>
        <w:t>Question 30</w:t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0"/>
        <w:gridCol w:w="1440"/>
      </w:tblGrid>
      <w:tr w:rsidR="00094B0A" w:rsidRPr="00932C08" w14:paraId="1F91514F" w14:textId="77777777" w:rsidTr="006D0049">
        <w:trPr>
          <w:jc w:val="center"/>
        </w:trPr>
        <w:tc>
          <w:tcPr>
            <w:tcW w:w="8460" w:type="dxa"/>
            <w:shd w:val="clear" w:color="auto" w:fill="E0E0E0"/>
            <w:vAlign w:val="center"/>
          </w:tcPr>
          <w:p w14:paraId="2CC04258" w14:textId="77777777" w:rsidR="00094B0A" w:rsidRPr="00932C08" w:rsidRDefault="00094B0A" w:rsidP="006D0049">
            <w:pPr>
              <w:spacing w:before="20" w:after="20"/>
              <w:rPr>
                <w:rFonts w:ascii="Arial" w:hAnsi="Arial" w:cs="Arial"/>
                <w:b/>
                <w:sz w:val="19"/>
                <w:szCs w:val="19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932C08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66BDEF46" w14:textId="77777777" w:rsidR="00094B0A" w:rsidRPr="00932C08" w:rsidRDefault="00094B0A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Marks</w:t>
            </w:r>
          </w:p>
        </w:tc>
      </w:tr>
      <w:tr w:rsidR="00094B0A" w:rsidRPr="00932C08" w14:paraId="2F4ADD01" w14:textId="77777777" w:rsidTr="006D0049">
        <w:trPr>
          <w:jc w:val="center"/>
        </w:trPr>
        <w:tc>
          <w:tcPr>
            <w:tcW w:w="8460" w:type="dxa"/>
          </w:tcPr>
          <w:p w14:paraId="24E9075D" w14:textId="376FC0B4" w:rsidR="00094B0A" w:rsidRPr="001C2F5B" w:rsidRDefault="00094B0A" w:rsidP="006D004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C2F5B">
              <w:rPr>
                <w:rFonts w:ascii="Arial" w:hAnsi="Arial" w:cs="Arial"/>
                <w:sz w:val="20"/>
                <w:szCs w:val="20"/>
              </w:rPr>
              <w:t xml:space="preserve">Content is highly relevant, provides information, ideas and opinions in the </w:t>
            </w:r>
            <w:r w:rsidRPr="001C2F5B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letter </w:t>
            </w:r>
            <w:r w:rsidRPr="001C2F5B">
              <w:rPr>
                <w:rFonts w:ascii="Arial" w:hAnsi="Arial" w:cs="Arial"/>
                <w:sz w:val="20"/>
                <w:szCs w:val="20"/>
              </w:rPr>
              <w:t>about the following:</w:t>
            </w:r>
          </w:p>
          <w:p w14:paraId="0FD15890" w14:textId="77777777" w:rsidR="00094B0A" w:rsidRPr="001C2F5B" w:rsidRDefault="00094B0A" w:rsidP="00094B0A">
            <w:pPr>
              <w:numPr>
                <w:ilvl w:val="0"/>
                <w:numId w:val="17"/>
              </w:numPr>
              <w:autoSpaceDE/>
              <w:autoSpaceDN/>
              <w:rPr>
                <w:rFonts w:ascii="Arial" w:hAnsi="Arial" w:cs="Arial"/>
                <w:sz w:val="20"/>
                <w:lang w:eastAsia="ja-JP"/>
              </w:rPr>
            </w:pPr>
            <w:r w:rsidRPr="001C2F5B">
              <w:rPr>
                <w:rFonts w:ascii="Arial" w:hAnsi="Arial" w:cs="Arial"/>
                <w:sz w:val="20"/>
                <w:lang w:eastAsia="ja-JP"/>
              </w:rPr>
              <w:t>Describe the weather in winter in Perth</w:t>
            </w:r>
          </w:p>
          <w:p w14:paraId="6D3F5524" w14:textId="77777777" w:rsidR="00094B0A" w:rsidRPr="001C2F5B" w:rsidRDefault="00094B0A" w:rsidP="00094B0A">
            <w:pPr>
              <w:numPr>
                <w:ilvl w:val="0"/>
                <w:numId w:val="17"/>
              </w:numPr>
              <w:autoSpaceDE/>
              <w:autoSpaceDN/>
              <w:rPr>
                <w:rFonts w:ascii="Arial" w:hAnsi="Arial" w:cs="Arial"/>
                <w:sz w:val="20"/>
                <w:lang w:eastAsia="ja-JP"/>
              </w:rPr>
            </w:pPr>
            <w:r w:rsidRPr="001C2F5B">
              <w:rPr>
                <w:rFonts w:ascii="Arial" w:hAnsi="Arial" w:cs="Arial"/>
                <w:sz w:val="20"/>
                <w:lang w:eastAsia="ja-JP"/>
              </w:rPr>
              <w:t>Provide information about what activities you can do in Perth in winter</w:t>
            </w:r>
          </w:p>
          <w:p w14:paraId="1CAFA764" w14:textId="529F6755" w:rsidR="00094B0A" w:rsidRPr="001C2F5B" w:rsidRDefault="00094B0A" w:rsidP="00094B0A">
            <w:pPr>
              <w:numPr>
                <w:ilvl w:val="0"/>
                <w:numId w:val="17"/>
              </w:numPr>
              <w:autoSpaceDE/>
              <w:autoSpaceDN/>
              <w:rPr>
                <w:rFonts w:ascii="Arial" w:hAnsi="Arial" w:cs="Arial"/>
                <w:sz w:val="20"/>
                <w:lang w:eastAsia="ja-JP"/>
              </w:rPr>
            </w:pPr>
            <w:r w:rsidRPr="001C2F5B">
              <w:rPr>
                <w:rFonts w:ascii="Arial" w:hAnsi="Arial" w:cs="Arial"/>
                <w:sz w:val="20"/>
                <w:lang w:eastAsia="ja-JP"/>
              </w:rPr>
              <w:t>Recommend what would be suitable to bring for Perth’s winter</w:t>
            </w:r>
          </w:p>
          <w:p w14:paraId="31B23533" w14:textId="77777777" w:rsidR="00094B0A" w:rsidRPr="001C2F5B" w:rsidRDefault="00094B0A" w:rsidP="00094B0A">
            <w:pPr>
              <w:numPr>
                <w:ilvl w:val="0"/>
                <w:numId w:val="17"/>
              </w:numPr>
              <w:autoSpaceDE/>
              <w:autoSpaceDN/>
              <w:rPr>
                <w:rFonts w:ascii="Arial" w:hAnsi="Arial" w:cs="Arial"/>
                <w:sz w:val="20"/>
                <w:lang w:eastAsia="ja-JP"/>
              </w:rPr>
            </w:pPr>
            <w:r w:rsidRPr="001C2F5B">
              <w:rPr>
                <w:rFonts w:ascii="Arial" w:hAnsi="Arial" w:cs="Arial"/>
                <w:sz w:val="20"/>
                <w:lang w:eastAsia="ja-JP"/>
              </w:rPr>
              <w:t>List some of your school’s rules they need to be aware of</w:t>
            </w:r>
          </w:p>
          <w:p w14:paraId="49CEED24" w14:textId="77777777" w:rsidR="00094B0A" w:rsidRPr="00A70246" w:rsidRDefault="00094B0A" w:rsidP="006D0049">
            <w:pPr>
              <w:jc w:val="both"/>
              <w:rPr>
                <w:rFonts w:ascii="Arial" w:hAnsi="Arial" w:cs="Arial"/>
                <w:lang w:eastAsia="ja-JP"/>
              </w:rPr>
            </w:pPr>
            <w:r w:rsidRPr="001C2F5B">
              <w:rPr>
                <w:rFonts w:ascii="Arial" w:hAnsi="Arial" w:cs="Arial"/>
                <w:sz w:val="20"/>
                <w:lang w:eastAsia="ja-JP"/>
              </w:rPr>
              <w:t>High degree of use of original ideas. Natural flow of ideas.</w:t>
            </w:r>
          </w:p>
        </w:tc>
        <w:tc>
          <w:tcPr>
            <w:tcW w:w="1440" w:type="dxa"/>
            <w:vAlign w:val="center"/>
          </w:tcPr>
          <w:p w14:paraId="226C4975" w14:textId="77777777" w:rsidR="00094B0A" w:rsidRPr="00932C08" w:rsidRDefault="00094B0A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094B0A" w:rsidRPr="00932C08" w14:paraId="4DC54456" w14:textId="77777777" w:rsidTr="006D0049">
        <w:trPr>
          <w:jc w:val="center"/>
        </w:trPr>
        <w:tc>
          <w:tcPr>
            <w:tcW w:w="8460" w:type="dxa"/>
          </w:tcPr>
          <w:p w14:paraId="660D3E7C" w14:textId="51045E20" w:rsidR="00094B0A" w:rsidRPr="00932C08" w:rsidRDefault="00094B0A" w:rsidP="00094B0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relevant, with most of the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letter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Good degree of use of original ideas. Mostly natural flow of ideas.</w:t>
            </w:r>
          </w:p>
        </w:tc>
        <w:tc>
          <w:tcPr>
            <w:tcW w:w="1440" w:type="dxa"/>
            <w:vAlign w:val="center"/>
          </w:tcPr>
          <w:p w14:paraId="2523140F" w14:textId="77777777" w:rsidR="00094B0A" w:rsidRPr="00932C08" w:rsidRDefault="00094B0A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4</w:t>
            </w:r>
          </w:p>
        </w:tc>
      </w:tr>
      <w:tr w:rsidR="00094B0A" w:rsidRPr="00932C08" w14:paraId="1DA38A87" w14:textId="77777777" w:rsidTr="006D0049">
        <w:trPr>
          <w:jc w:val="center"/>
        </w:trPr>
        <w:tc>
          <w:tcPr>
            <w:tcW w:w="8460" w:type="dxa"/>
          </w:tcPr>
          <w:p w14:paraId="23DB7C9F" w14:textId="5879BAE9" w:rsidR="00094B0A" w:rsidRPr="00932C08" w:rsidRDefault="00094B0A" w:rsidP="00094B0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satisfactory, with some of the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letter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Mostly uses rehearsed language. Flow of language is sometimes awkward.</w:t>
            </w:r>
          </w:p>
        </w:tc>
        <w:tc>
          <w:tcPr>
            <w:tcW w:w="1440" w:type="dxa"/>
            <w:vAlign w:val="center"/>
          </w:tcPr>
          <w:p w14:paraId="3648B063" w14:textId="77777777" w:rsidR="00094B0A" w:rsidRPr="00932C08" w:rsidRDefault="00094B0A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3</w:t>
            </w:r>
          </w:p>
        </w:tc>
      </w:tr>
      <w:tr w:rsidR="00094B0A" w:rsidRPr="00932C08" w14:paraId="75595109" w14:textId="77777777" w:rsidTr="006D0049">
        <w:trPr>
          <w:jc w:val="center"/>
        </w:trPr>
        <w:tc>
          <w:tcPr>
            <w:tcW w:w="8460" w:type="dxa"/>
            <w:tcBorders>
              <w:bottom w:val="single" w:sz="4" w:space="0" w:color="auto"/>
            </w:tcBorders>
          </w:tcPr>
          <w:p w14:paraId="2606183D" w14:textId="2F9BD787" w:rsidR="00094B0A" w:rsidRPr="00932C08" w:rsidRDefault="00094B0A" w:rsidP="00094B0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very limited, with limited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letter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Only uses rehearsed language. Language does not flow.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2DCA2AB" w14:textId="77777777" w:rsidR="00094B0A" w:rsidRPr="00932C08" w:rsidRDefault="00094B0A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</w:p>
        </w:tc>
      </w:tr>
      <w:tr w:rsidR="00094B0A" w:rsidRPr="00932C08" w14:paraId="25A8B772" w14:textId="77777777" w:rsidTr="006D0049">
        <w:trPr>
          <w:trHeight w:val="128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86BB14" w14:textId="77777777" w:rsidR="00094B0A" w:rsidRPr="00932C08" w:rsidRDefault="00094B0A" w:rsidP="006D0049">
            <w:pPr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Total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11C3F55D" w14:textId="77777777" w:rsidR="00094B0A" w:rsidRPr="00932C08" w:rsidRDefault="00094B0A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094B0A" w:rsidRPr="00932C08" w14:paraId="2655FCD2" w14:textId="77777777" w:rsidTr="006D0049">
        <w:trPr>
          <w:trHeight w:val="127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</w:tcPr>
          <w:p w14:paraId="54924EE7" w14:textId="77777777" w:rsidR="00094B0A" w:rsidRPr="00932C08" w:rsidRDefault="00094B0A" w:rsidP="006D0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resources- Range of grammar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</w:tcPr>
          <w:p w14:paraId="0BE9E07E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094B0A" w:rsidRPr="00932C08" w14:paraId="2E50AA55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BD0BCDC" w14:textId="77777777" w:rsidR="00094B0A" w:rsidRPr="00932C08" w:rsidRDefault="00094B0A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wide range of vocabulary and higher order grammar. Uses a wide range of expression appropriately. Uses a variety of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A2315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-5</w:t>
            </w:r>
          </w:p>
        </w:tc>
      </w:tr>
      <w:tr w:rsidR="00094B0A" w:rsidRPr="00932C08" w14:paraId="3AEBCB19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67A34037" w14:textId="77777777" w:rsidR="00094B0A" w:rsidRPr="00932C08" w:rsidRDefault="00094B0A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good range of vocabulary and grammar. Uses a range of expression appropriately. Uses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with occasional errors.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E366CD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094B0A" w:rsidRPr="00932C08" w14:paraId="2BB994BA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2DB450B" w14:textId="77777777" w:rsidR="00094B0A" w:rsidRPr="00932C08" w:rsidRDefault="00094B0A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range of vocabulary, grammar and expression. Attempts to use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46AFF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094B0A" w:rsidRPr="00932C08" w14:paraId="3F2CCA80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98B771E" w14:textId="77777777" w:rsidR="00094B0A" w:rsidRPr="00932C08" w:rsidRDefault="00094B0A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limited range of vocabulary, grammar and expression. Limited or no use of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very limited. Influence of English syntax is evident.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581AE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94B0A" w:rsidRPr="00932C08" w14:paraId="48683712" w14:textId="77777777" w:rsidTr="006D0049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1659F" w14:textId="77777777" w:rsidR="00094B0A" w:rsidRPr="00932C08" w:rsidRDefault="00094B0A" w:rsidP="006D004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1784456D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94B0A" w:rsidRPr="00932C08" w14:paraId="729AD470" w14:textId="77777777" w:rsidTr="006D0049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58A86" w14:textId="77777777" w:rsidR="00094B0A" w:rsidRPr="00932C08" w:rsidRDefault="00094B0A" w:rsidP="006D0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 – Accurate use of grammar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1270207B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094B0A" w:rsidRPr="00932C08" w14:paraId="13703F9F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38D4D103" w14:textId="77777777" w:rsidR="00094B0A" w:rsidRPr="00932C08" w:rsidRDefault="00094B0A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higher order grammar very accurately. Uses a wide range of expression accurately. Uses a variety of conjunctions accurately.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 are well-formed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633189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094B0A" w:rsidRPr="00932C08" w14:paraId="030722AE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54456AFC" w14:textId="77777777" w:rsidR="00094B0A" w:rsidRPr="00932C08" w:rsidRDefault="00094B0A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grammar accurately. Uses a range of expression accurately. Uses conjunctions accurately. Occasional errors evident in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6368B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-3</w:t>
            </w:r>
          </w:p>
        </w:tc>
      </w:tr>
      <w:tr w:rsidR="00094B0A" w:rsidRPr="00932C08" w14:paraId="6218CF8B" w14:textId="77777777" w:rsidTr="006D0049">
        <w:trPr>
          <w:jc w:val="center"/>
        </w:trPr>
        <w:tc>
          <w:tcPr>
            <w:tcW w:w="84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CA18D2" w14:textId="77777777" w:rsidR="00094B0A" w:rsidRPr="00932C08" w:rsidRDefault="00094B0A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vocabulary, grammar and expression with errors.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 with errors.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26FF31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94B0A" w:rsidRPr="00932C08" w14:paraId="39B03517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D9D9D9"/>
          </w:tcPr>
          <w:p w14:paraId="6CDEF20B" w14:textId="77777777" w:rsidR="00094B0A" w:rsidRPr="00932C08" w:rsidRDefault="00094B0A" w:rsidP="006D004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FF87513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94B0A" w:rsidRPr="00932C08" w14:paraId="680251F5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37F18F5E" w14:textId="77777777" w:rsidR="00094B0A" w:rsidRPr="00932C08" w:rsidRDefault="00094B0A" w:rsidP="006D0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Textual conventions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</w:tcPr>
          <w:p w14:paraId="4915E516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094B0A" w:rsidRPr="00932C08" w14:paraId="1C3DBF86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3C0F2375" w14:textId="6434CA1C" w:rsidR="00094B0A" w:rsidRPr="003F1467" w:rsidRDefault="00094B0A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3F1467">
              <w:rPr>
                <w:rFonts w:ascii="Arial" w:hAnsi="Arial" w:cs="Arial"/>
                <w:sz w:val="20"/>
                <w:szCs w:val="20"/>
              </w:rPr>
              <w:t>Observes all key te</w:t>
            </w:r>
            <w:r>
              <w:rPr>
                <w:rFonts w:ascii="Arial" w:hAnsi="Arial" w:cs="Arial"/>
                <w:sz w:val="20"/>
                <w:szCs w:val="20"/>
              </w:rPr>
              <w:t xml:space="preserve">xtual conventions of writing a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letter</w:t>
            </w:r>
            <w:r w:rsidRPr="003F1467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  <w:r w:rsidRPr="003F1467">
              <w:rPr>
                <w:rFonts w:ascii="Arial" w:hAnsi="Arial" w:cs="Arial"/>
                <w:sz w:val="20"/>
                <w:szCs w:val="20"/>
              </w:rPr>
              <w:t>e.g.</w:t>
            </w:r>
          </w:p>
          <w:p w14:paraId="6108EC79" w14:textId="77777777" w:rsidR="007D075F" w:rsidRPr="00A251FC" w:rsidRDefault="007D075F" w:rsidP="007D075F">
            <w:pPr>
              <w:numPr>
                <w:ilvl w:val="0"/>
                <w:numId w:val="14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</w:rPr>
              <w:t xml:space="preserve">Salutations </w:t>
            </w:r>
            <w:r w:rsidRPr="00A251FC">
              <w:rPr>
                <w:rFonts w:ascii="Arial" w:hAnsi="Arial" w:cs="Arial"/>
                <w:sz w:val="20"/>
                <w:szCs w:val="20"/>
                <w:lang w:eastAsia="ja-JP"/>
              </w:rPr>
              <w:t>and greetings</w:t>
            </w:r>
          </w:p>
          <w:p w14:paraId="2E64BB18" w14:textId="77777777" w:rsidR="007D075F" w:rsidRPr="00A251FC" w:rsidRDefault="007D075F" w:rsidP="007D075F">
            <w:pPr>
              <w:numPr>
                <w:ilvl w:val="0"/>
                <w:numId w:val="14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  <w:lang w:eastAsia="ja-JP"/>
              </w:rPr>
              <w:t>Mentions the weather / season</w:t>
            </w:r>
            <w:r w:rsidRPr="00A251FC">
              <w:rPr>
                <w:rFonts w:ascii="Arial" w:hAnsi="Arial" w:cs="Arial"/>
                <w:sz w:val="20"/>
                <w:szCs w:val="20"/>
              </w:rPr>
              <w:t xml:space="preserve"> and/or acknowledges the letter </w:t>
            </w:r>
            <w:r>
              <w:rPr>
                <w:rFonts w:ascii="Arial" w:hAnsi="Arial" w:cs="Arial"/>
                <w:sz w:val="20"/>
                <w:szCs w:val="20"/>
              </w:rPr>
              <w:t>/health enquiry</w:t>
            </w:r>
          </w:p>
          <w:p w14:paraId="696A648D" w14:textId="77777777" w:rsidR="007D075F" w:rsidRPr="00A251FC" w:rsidRDefault="007D075F" w:rsidP="007D075F">
            <w:pPr>
              <w:numPr>
                <w:ilvl w:val="0"/>
                <w:numId w:val="14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</w:rPr>
              <w:t>Logical development of idea</w:t>
            </w:r>
            <w:r w:rsidRPr="00A251FC">
              <w:rPr>
                <w:rFonts w:ascii="Arial" w:hAnsi="Arial" w:cs="Arial"/>
                <w:sz w:val="20"/>
                <w:szCs w:val="20"/>
                <w:lang w:eastAsia="ja-JP"/>
              </w:rPr>
              <w:t>s</w:t>
            </w:r>
            <w:r w:rsidRPr="00A251FC">
              <w:rPr>
                <w:rFonts w:ascii="Arial" w:hAnsi="Arial" w:cs="Arial"/>
                <w:sz w:val="20"/>
                <w:szCs w:val="20"/>
                <w:lang w:val="en-US" w:eastAsia="ja-JP"/>
              </w:rPr>
              <w:t>/paragraph</w:t>
            </w:r>
          </w:p>
          <w:p w14:paraId="31A07773" w14:textId="77777777" w:rsidR="007D075F" w:rsidRPr="00A251FC" w:rsidRDefault="007D075F" w:rsidP="007D075F">
            <w:pPr>
              <w:numPr>
                <w:ilvl w:val="0"/>
                <w:numId w:val="14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  <w:lang w:val="en-US" w:eastAsia="ja-JP"/>
              </w:rPr>
              <w:t>Concluding comment</w:t>
            </w:r>
          </w:p>
          <w:p w14:paraId="52FEC901" w14:textId="741344C6" w:rsidR="00094B0A" w:rsidRPr="003F1467" w:rsidRDefault="007D075F" w:rsidP="007D075F">
            <w:pPr>
              <w:pStyle w:val="ListParagraph"/>
              <w:numPr>
                <w:ilvl w:val="0"/>
                <w:numId w:val="14"/>
              </w:numPr>
              <w:rPr>
                <w:rFonts w:ascii="Arial" w:eastAsiaTheme="majorEastAsia" w:hAnsi="Arial" w:cs="Arial"/>
                <w:sz w:val="20"/>
              </w:rPr>
            </w:pPr>
            <w:r w:rsidRPr="00A251FC">
              <w:rPr>
                <w:rFonts w:ascii="Arial" w:hAnsi="Arial" w:cs="Arial"/>
                <w:sz w:val="20"/>
                <w:lang w:eastAsia="ja-JP"/>
              </w:rPr>
              <w:t>Signs off with date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721FE1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094B0A" w:rsidRPr="00932C08" w14:paraId="38ADF984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7E947C8" w14:textId="5197EE52" w:rsidR="00094B0A" w:rsidRPr="00932C08" w:rsidRDefault="00094B0A" w:rsidP="00094B0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Observes some of the textual conventions of writing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letter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737DCE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94B0A" w:rsidRPr="00932C08" w14:paraId="71B21F4B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54A00D8" w14:textId="77777777" w:rsidR="00094B0A" w:rsidRPr="00932C08" w:rsidRDefault="00094B0A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Does not demonstrate an awareness of textual conventions, writing is unclear and disorganised.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F0151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94B0A" w:rsidRPr="00932C08" w14:paraId="5B1207A6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59677A28" w14:textId="77777777" w:rsidR="00094B0A" w:rsidRPr="00932C08" w:rsidRDefault="00094B0A" w:rsidP="006D004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</w:tcPr>
          <w:p w14:paraId="71C62F50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094B0A" w:rsidRPr="00932C08" w14:paraId="5700A59C" w14:textId="77777777" w:rsidTr="006D0049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C413F" w14:textId="77777777" w:rsidR="00094B0A" w:rsidRPr="00932C08" w:rsidRDefault="00094B0A" w:rsidP="006D0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 xml:space="preserve">Register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1A1FF4D7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094B0A" w:rsidRPr="00932C08" w14:paraId="16CF8D20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EDE32C7" w14:textId="77777777" w:rsidR="00094B0A" w:rsidRPr="002C35B0" w:rsidRDefault="00094B0A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the appropriate r</w:t>
            </w:r>
            <w:r>
              <w:rPr>
                <w:rFonts w:ascii="Arial" w:hAnsi="Arial" w:cs="Arial"/>
                <w:sz w:val="20"/>
                <w:szCs w:val="20"/>
              </w:rPr>
              <w:t>egister, using consistent polite</w:t>
            </w:r>
            <w:r w:rsidRPr="002C35B0">
              <w:rPr>
                <w:rFonts w:ascii="Arial" w:hAnsi="Arial" w:cs="Arial"/>
                <w:sz w:val="20"/>
                <w:szCs w:val="20"/>
              </w:rPr>
              <w:t xml:space="preserve"> form.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EE5B8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094B0A" w:rsidRPr="00932C08" w14:paraId="4DC7CB35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3365D0D4" w14:textId="77777777" w:rsidR="00094B0A" w:rsidRPr="002C35B0" w:rsidRDefault="00094B0A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inconsistent register with frequent mix of plain and polite form.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92470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94B0A" w:rsidRPr="00932C08" w14:paraId="3538BC34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4CB8706" w14:textId="77777777" w:rsidR="00094B0A" w:rsidRPr="002C35B0" w:rsidRDefault="00094B0A" w:rsidP="006D0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incorrect register.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07B1B2" w14:textId="77777777" w:rsidR="00094B0A" w:rsidRPr="00932C08" w:rsidRDefault="00094B0A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94B0A" w:rsidRPr="00932C08" w14:paraId="2323B610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5C98D5C1" w14:textId="77777777" w:rsidR="00094B0A" w:rsidRPr="00932C08" w:rsidRDefault="00094B0A" w:rsidP="006D0049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E4D3629" w14:textId="77777777" w:rsidR="00094B0A" w:rsidRPr="00932C08" w:rsidRDefault="00094B0A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</w:tc>
      </w:tr>
      <w:tr w:rsidR="00094B0A" w:rsidRPr="00932C08" w14:paraId="204E79B3" w14:textId="77777777" w:rsidTr="006D0049">
        <w:trPr>
          <w:jc w:val="center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C3E55" w14:textId="77777777" w:rsidR="00094B0A" w:rsidRPr="00932C08" w:rsidRDefault="00094B0A" w:rsidP="006D0049">
            <w:pPr>
              <w:adjustRightInd w:val="0"/>
              <w:spacing w:before="20" w:after="2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i/>
                <w:sz w:val="19"/>
                <w:szCs w:val="19"/>
                <w:lang w:val="en-US"/>
              </w:rPr>
              <w:t>Ji</w:t>
            </w: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 count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01765" w14:textId="77777777" w:rsidR="00094B0A" w:rsidRPr="00932C08" w:rsidRDefault="00094B0A" w:rsidP="006D0049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Marks</w:t>
            </w:r>
          </w:p>
        </w:tc>
      </w:tr>
      <w:tr w:rsidR="00094B0A" w:rsidRPr="00932C08" w14:paraId="7F6477C1" w14:textId="77777777" w:rsidTr="006D004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7D9F932D" w14:textId="77777777" w:rsidR="00094B0A" w:rsidRPr="00063B45" w:rsidRDefault="00094B0A" w:rsidP="006D0049">
            <w:pPr>
              <w:spacing w:before="20" w:after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3B45">
              <w:rPr>
                <w:rFonts w:ascii="Arial" w:hAnsi="Arial" w:cs="Arial"/>
                <w:sz w:val="20"/>
                <w:szCs w:val="20"/>
              </w:rPr>
              <w:t xml:space="preserve">Satisfies the required </w:t>
            </w:r>
            <w:r w:rsidRPr="00063B45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063B45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440" w:type="dxa"/>
          </w:tcPr>
          <w:p w14:paraId="6DDE2CAA" w14:textId="77777777" w:rsidR="00094B0A" w:rsidRPr="00932C08" w:rsidRDefault="00094B0A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</w:tr>
      <w:tr w:rsidR="00094B0A" w:rsidRPr="00932C08" w14:paraId="4E7E8808" w14:textId="77777777" w:rsidTr="006D004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4C532D02" w14:textId="77777777" w:rsidR="00094B0A" w:rsidRPr="00063B45" w:rsidRDefault="00094B0A" w:rsidP="006D004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63B45">
              <w:rPr>
                <w:rFonts w:ascii="Arial" w:hAnsi="Arial" w:cs="Arial"/>
                <w:sz w:val="20"/>
                <w:szCs w:val="20"/>
              </w:rPr>
              <w:t xml:space="preserve">Does not satisfy the required </w:t>
            </w:r>
            <w:r w:rsidRPr="00063B45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063B45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440" w:type="dxa"/>
          </w:tcPr>
          <w:p w14:paraId="2DF29658" w14:textId="77777777" w:rsidR="00094B0A" w:rsidRPr="00932C08" w:rsidRDefault="00094B0A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0</w:t>
            </w:r>
          </w:p>
        </w:tc>
      </w:tr>
      <w:tr w:rsidR="00094B0A" w:rsidRPr="00932C08" w14:paraId="66418B40" w14:textId="77777777" w:rsidTr="006D0049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6735817B" w14:textId="77777777" w:rsidR="00094B0A" w:rsidRPr="00932C08" w:rsidRDefault="00094B0A" w:rsidP="006D0049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440" w:type="dxa"/>
            <w:shd w:val="clear" w:color="auto" w:fill="E0E0E0"/>
          </w:tcPr>
          <w:p w14:paraId="0AB53F14" w14:textId="77777777" w:rsidR="00094B0A" w:rsidRPr="00932C08" w:rsidRDefault="00094B0A" w:rsidP="006D0049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1</w:t>
            </w:r>
          </w:p>
        </w:tc>
      </w:tr>
      <w:tr w:rsidR="00094B0A" w:rsidRPr="00932C08" w14:paraId="184FBC00" w14:textId="77777777" w:rsidTr="006D0049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7B87FDCC" w14:textId="77777777" w:rsidR="00094B0A" w:rsidRPr="00932C08" w:rsidRDefault="00094B0A" w:rsidP="006D0049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FINAL MARK</w:t>
            </w:r>
          </w:p>
        </w:tc>
        <w:tc>
          <w:tcPr>
            <w:tcW w:w="1440" w:type="dxa"/>
            <w:shd w:val="clear" w:color="auto" w:fill="E0E0E0"/>
          </w:tcPr>
          <w:p w14:paraId="2B207C5D" w14:textId="77777777" w:rsidR="00094B0A" w:rsidRPr="00932C08" w:rsidRDefault="00094B0A" w:rsidP="006D0049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/20</w:t>
            </w:r>
          </w:p>
        </w:tc>
      </w:tr>
    </w:tbl>
    <w:p w14:paraId="74B2000C" w14:textId="77777777" w:rsidR="001C2F5B" w:rsidRDefault="00094B0A" w:rsidP="001C2F5B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i/>
          <w:szCs w:val="22"/>
          <w:lang w:eastAsia="ja-JP"/>
        </w:rPr>
      </w:pPr>
      <w:r w:rsidRPr="00932C08">
        <w:rPr>
          <w:rFonts w:ascii="Arial" w:hAnsi="Arial" w:cs="Arial"/>
          <w:lang w:eastAsia="ja-JP"/>
        </w:rPr>
        <w:br w:type="page"/>
      </w:r>
      <w:r w:rsidR="001C2F5B" w:rsidRPr="00CE1D2F">
        <w:rPr>
          <w:rFonts w:asciiTheme="minorHAnsi" w:eastAsia="NtMotoyaKyotai" w:hAnsiTheme="minorHAnsi" w:cs="Arial"/>
          <w:b/>
          <w:szCs w:val="22"/>
          <w:lang w:eastAsia="ja-JP"/>
        </w:rPr>
        <w:lastRenderedPageBreak/>
        <w:t xml:space="preserve">SECTION THREE: WRITTEN COMMUNICATION </w:t>
      </w:r>
      <w:r w:rsidR="001C2F5B"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>Marking Key</w:t>
      </w:r>
      <w:r w:rsidR="001C2F5B"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ab/>
      </w:r>
      <w:r w:rsidR="001C2F5B"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ab/>
        <w:t>[30%]</w:t>
      </w:r>
    </w:p>
    <w:p w14:paraId="6BB8C1D8" w14:textId="46C31867" w:rsidR="001C2F5B" w:rsidRPr="003F1467" w:rsidRDefault="001C2F5B" w:rsidP="001C2F5B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  <w:r>
        <w:rPr>
          <w:rFonts w:asciiTheme="minorHAnsi" w:eastAsiaTheme="majorEastAsia" w:hAnsiTheme="minorHAnsi" w:cs="Arial"/>
          <w:b/>
          <w:szCs w:val="22"/>
          <w:lang w:eastAsia="ja-JP"/>
        </w:rPr>
        <w:t xml:space="preserve">Extended Writing </w:t>
      </w:r>
      <w:r>
        <w:rPr>
          <w:rFonts w:asciiTheme="minorHAnsi" w:eastAsiaTheme="majorEastAsia" w:hAnsiTheme="minorHAnsi" w:cs="Arial"/>
          <w:b/>
          <w:szCs w:val="22"/>
        </w:rPr>
        <w:t>Question 31</w:t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0"/>
        <w:gridCol w:w="1440"/>
      </w:tblGrid>
      <w:tr w:rsidR="001C2F5B" w:rsidRPr="00932C08" w14:paraId="53ABCD49" w14:textId="77777777" w:rsidTr="006D0049">
        <w:trPr>
          <w:jc w:val="center"/>
        </w:trPr>
        <w:tc>
          <w:tcPr>
            <w:tcW w:w="8460" w:type="dxa"/>
            <w:shd w:val="clear" w:color="auto" w:fill="E0E0E0"/>
            <w:vAlign w:val="center"/>
          </w:tcPr>
          <w:p w14:paraId="29F1747B" w14:textId="77777777" w:rsidR="001C2F5B" w:rsidRPr="00932C08" w:rsidRDefault="001C2F5B" w:rsidP="006D0049">
            <w:pPr>
              <w:spacing w:before="20" w:after="20"/>
              <w:rPr>
                <w:rFonts w:ascii="Arial" w:hAnsi="Arial" w:cs="Arial"/>
                <w:b/>
                <w:sz w:val="19"/>
                <w:szCs w:val="19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932C08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2F0E53A6" w14:textId="77777777" w:rsidR="001C2F5B" w:rsidRPr="00932C08" w:rsidRDefault="001C2F5B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Marks</w:t>
            </w:r>
          </w:p>
        </w:tc>
      </w:tr>
      <w:tr w:rsidR="001C2F5B" w:rsidRPr="00932C08" w14:paraId="1F301A77" w14:textId="77777777" w:rsidTr="006D0049">
        <w:trPr>
          <w:jc w:val="center"/>
        </w:trPr>
        <w:tc>
          <w:tcPr>
            <w:tcW w:w="8460" w:type="dxa"/>
          </w:tcPr>
          <w:p w14:paraId="00EF5C64" w14:textId="77777777" w:rsidR="001C2F5B" w:rsidRPr="001C2F5B" w:rsidRDefault="001C2F5B" w:rsidP="006D004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C2F5B">
              <w:rPr>
                <w:rFonts w:ascii="Arial" w:hAnsi="Arial" w:cs="Arial"/>
                <w:sz w:val="20"/>
                <w:szCs w:val="20"/>
              </w:rPr>
              <w:t xml:space="preserve">Content is highly relevant, provides information, ideas and opinions in the </w:t>
            </w:r>
            <w:r w:rsidRPr="001C2F5B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letter </w:t>
            </w:r>
            <w:r w:rsidRPr="001C2F5B">
              <w:rPr>
                <w:rFonts w:ascii="Arial" w:hAnsi="Arial" w:cs="Arial"/>
                <w:sz w:val="20"/>
                <w:szCs w:val="20"/>
              </w:rPr>
              <w:t>about the following:</w:t>
            </w:r>
          </w:p>
          <w:p w14:paraId="79B806E5" w14:textId="455127D0" w:rsidR="001C2F5B" w:rsidRPr="001C2F5B" w:rsidRDefault="001C2F5B" w:rsidP="006D0049">
            <w:pPr>
              <w:numPr>
                <w:ilvl w:val="0"/>
                <w:numId w:val="17"/>
              </w:numPr>
              <w:autoSpaceDE/>
              <w:autoSpaceDN/>
              <w:rPr>
                <w:rFonts w:ascii="Arial" w:hAnsi="Arial" w:cs="Arial"/>
                <w:sz w:val="20"/>
                <w:lang w:eastAsia="ja-JP"/>
              </w:rPr>
            </w:pPr>
            <w:r w:rsidRPr="001C2F5B">
              <w:rPr>
                <w:rFonts w:ascii="Arial" w:hAnsi="Arial" w:cs="Arial"/>
                <w:sz w:val="20"/>
                <w:lang w:eastAsia="ja-JP"/>
              </w:rPr>
              <w:t xml:space="preserve">Describe the weather in </w:t>
            </w:r>
            <w:r>
              <w:rPr>
                <w:rFonts w:ascii="Arial" w:hAnsi="Arial" w:cs="Arial"/>
                <w:sz w:val="20"/>
                <w:lang w:eastAsia="ja-JP"/>
              </w:rPr>
              <w:t>summer</w:t>
            </w:r>
            <w:r w:rsidRPr="001C2F5B">
              <w:rPr>
                <w:rFonts w:ascii="Arial" w:hAnsi="Arial" w:cs="Arial"/>
                <w:sz w:val="20"/>
                <w:lang w:eastAsia="ja-JP"/>
              </w:rPr>
              <w:t xml:space="preserve"> in Perth</w:t>
            </w:r>
          </w:p>
          <w:p w14:paraId="23ED8398" w14:textId="71C817AF" w:rsidR="001C2F5B" w:rsidRPr="001C2F5B" w:rsidRDefault="001C2F5B" w:rsidP="006D0049">
            <w:pPr>
              <w:numPr>
                <w:ilvl w:val="0"/>
                <w:numId w:val="17"/>
              </w:numPr>
              <w:autoSpaceDE/>
              <w:autoSpaceDN/>
              <w:rPr>
                <w:rFonts w:ascii="Arial" w:hAnsi="Arial" w:cs="Arial"/>
                <w:sz w:val="20"/>
                <w:lang w:eastAsia="ja-JP"/>
              </w:rPr>
            </w:pPr>
            <w:r w:rsidRPr="001C2F5B">
              <w:rPr>
                <w:rFonts w:ascii="Arial" w:hAnsi="Arial" w:cs="Arial"/>
                <w:sz w:val="20"/>
                <w:lang w:eastAsia="ja-JP"/>
              </w:rPr>
              <w:t xml:space="preserve">Provide information about </w:t>
            </w:r>
            <w:r>
              <w:rPr>
                <w:rFonts w:ascii="Arial" w:hAnsi="Arial" w:cs="Arial"/>
                <w:sz w:val="20"/>
                <w:lang w:eastAsia="ja-JP"/>
              </w:rPr>
              <w:t>how Australian people spend Christmas and New Year</w:t>
            </w:r>
          </w:p>
          <w:p w14:paraId="69DE1BBC" w14:textId="7FE4AB6B" w:rsidR="001C2F5B" w:rsidRPr="001C2F5B" w:rsidRDefault="001C2F5B" w:rsidP="006D0049">
            <w:pPr>
              <w:numPr>
                <w:ilvl w:val="0"/>
                <w:numId w:val="17"/>
              </w:numPr>
              <w:autoSpaceDE/>
              <w:autoSpaceDN/>
              <w:rPr>
                <w:rFonts w:ascii="Arial" w:hAnsi="Arial" w:cs="Arial"/>
                <w:sz w:val="20"/>
                <w:lang w:eastAsia="ja-JP"/>
              </w:rPr>
            </w:pPr>
            <w:r w:rsidRPr="001C2F5B">
              <w:rPr>
                <w:rFonts w:ascii="Arial" w:hAnsi="Arial" w:cs="Arial"/>
                <w:sz w:val="20"/>
                <w:lang w:eastAsia="ja-JP"/>
              </w:rPr>
              <w:t xml:space="preserve">Recommend what would be suitable to bring for Perth’s </w:t>
            </w:r>
            <w:r>
              <w:rPr>
                <w:rFonts w:ascii="Arial" w:hAnsi="Arial" w:cs="Arial"/>
                <w:sz w:val="20"/>
                <w:lang w:eastAsia="ja-JP"/>
              </w:rPr>
              <w:t>summer</w:t>
            </w:r>
          </w:p>
          <w:p w14:paraId="08DADA03" w14:textId="77777777" w:rsidR="001C2F5B" w:rsidRPr="001C2F5B" w:rsidRDefault="001C2F5B" w:rsidP="006D0049">
            <w:pPr>
              <w:numPr>
                <w:ilvl w:val="0"/>
                <w:numId w:val="17"/>
              </w:numPr>
              <w:autoSpaceDE/>
              <w:autoSpaceDN/>
              <w:rPr>
                <w:rFonts w:ascii="Arial" w:hAnsi="Arial" w:cs="Arial"/>
                <w:sz w:val="20"/>
                <w:lang w:eastAsia="ja-JP"/>
              </w:rPr>
            </w:pPr>
            <w:r w:rsidRPr="001C2F5B">
              <w:rPr>
                <w:rFonts w:ascii="Arial" w:hAnsi="Arial" w:cs="Arial"/>
                <w:sz w:val="20"/>
                <w:lang w:eastAsia="ja-JP"/>
              </w:rPr>
              <w:t>List some of your school’s rules they need to be aware of</w:t>
            </w:r>
          </w:p>
          <w:p w14:paraId="4EEA48FB" w14:textId="77777777" w:rsidR="001C2F5B" w:rsidRPr="00A70246" w:rsidRDefault="001C2F5B" w:rsidP="006D0049">
            <w:pPr>
              <w:jc w:val="both"/>
              <w:rPr>
                <w:rFonts w:ascii="Arial" w:hAnsi="Arial" w:cs="Arial"/>
                <w:lang w:eastAsia="ja-JP"/>
              </w:rPr>
            </w:pPr>
            <w:r w:rsidRPr="001C2F5B">
              <w:rPr>
                <w:rFonts w:ascii="Arial" w:hAnsi="Arial" w:cs="Arial"/>
                <w:sz w:val="20"/>
                <w:lang w:eastAsia="ja-JP"/>
              </w:rPr>
              <w:t>High degree of use of original ideas. Natural flow of ideas.</w:t>
            </w:r>
          </w:p>
        </w:tc>
        <w:tc>
          <w:tcPr>
            <w:tcW w:w="1440" w:type="dxa"/>
            <w:vAlign w:val="center"/>
          </w:tcPr>
          <w:p w14:paraId="0CFE9F40" w14:textId="77777777" w:rsidR="001C2F5B" w:rsidRPr="00932C08" w:rsidRDefault="001C2F5B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1C2F5B" w:rsidRPr="00932C08" w14:paraId="35D212B4" w14:textId="77777777" w:rsidTr="006D0049">
        <w:trPr>
          <w:jc w:val="center"/>
        </w:trPr>
        <w:tc>
          <w:tcPr>
            <w:tcW w:w="8460" w:type="dxa"/>
          </w:tcPr>
          <w:p w14:paraId="13741443" w14:textId="77777777" w:rsidR="001C2F5B" w:rsidRPr="00932C08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relevant, with most of the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letter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Good degree of use of original ideas. Mostly natural flow of ideas.</w:t>
            </w:r>
          </w:p>
        </w:tc>
        <w:tc>
          <w:tcPr>
            <w:tcW w:w="1440" w:type="dxa"/>
            <w:vAlign w:val="center"/>
          </w:tcPr>
          <w:p w14:paraId="6739F753" w14:textId="77777777" w:rsidR="001C2F5B" w:rsidRPr="00932C08" w:rsidRDefault="001C2F5B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4</w:t>
            </w:r>
          </w:p>
        </w:tc>
      </w:tr>
      <w:tr w:rsidR="001C2F5B" w:rsidRPr="00932C08" w14:paraId="581519AB" w14:textId="77777777" w:rsidTr="006D0049">
        <w:trPr>
          <w:jc w:val="center"/>
        </w:trPr>
        <w:tc>
          <w:tcPr>
            <w:tcW w:w="8460" w:type="dxa"/>
          </w:tcPr>
          <w:p w14:paraId="57245E47" w14:textId="77777777" w:rsidR="001C2F5B" w:rsidRPr="00932C08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satisfactory, with some of the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letter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Mostly uses rehearsed language. Flow of language is sometimes awkward.</w:t>
            </w:r>
          </w:p>
        </w:tc>
        <w:tc>
          <w:tcPr>
            <w:tcW w:w="1440" w:type="dxa"/>
            <w:vAlign w:val="center"/>
          </w:tcPr>
          <w:p w14:paraId="2941B04C" w14:textId="77777777" w:rsidR="001C2F5B" w:rsidRPr="00932C08" w:rsidRDefault="001C2F5B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3</w:t>
            </w:r>
          </w:p>
        </w:tc>
      </w:tr>
      <w:tr w:rsidR="001C2F5B" w:rsidRPr="00932C08" w14:paraId="0D2F4152" w14:textId="77777777" w:rsidTr="006D0049">
        <w:trPr>
          <w:jc w:val="center"/>
        </w:trPr>
        <w:tc>
          <w:tcPr>
            <w:tcW w:w="8460" w:type="dxa"/>
            <w:tcBorders>
              <w:bottom w:val="single" w:sz="4" w:space="0" w:color="auto"/>
            </w:tcBorders>
          </w:tcPr>
          <w:p w14:paraId="3C868897" w14:textId="77777777" w:rsidR="001C2F5B" w:rsidRPr="00932C08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very limited, with limited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letter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Only uses rehearsed language. Language does not flow.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032F009" w14:textId="77777777" w:rsidR="001C2F5B" w:rsidRPr="00932C08" w:rsidRDefault="001C2F5B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</w:p>
        </w:tc>
      </w:tr>
      <w:tr w:rsidR="001C2F5B" w:rsidRPr="00932C08" w14:paraId="4E2ABFB3" w14:textId="77777777" w:rsidTr="006D0049">
        <w:trPr>
          <w:trHeight w:val="128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E9952B" w14:textId="77777777" w:rsidR="001C2F5B" w:rsidRPr="00932C08" w:rsidRDefault="001C2F5B" w:rsidP="006D0049">
            <w:pPr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Total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640C7D2B" w14:textId="77777777" w:rsidR="001C2F5B" w:rsidRPr="00932C08" w:rsidRDefault="001C2F5B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1C2F5B" w:rsidRPr="00932C08" w14:paraId="6DF7F051" w14:textId="77777777" w:rsidTr="006D0049">
        <w:trPr>
          <w:trHeight w:val="127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</w:tcPr>
          <w:p w14:paraId="59091124" w14:textId="77777777" w:rsidR="001C2F5B" w:rsidRPr="00932C08" w:rsidRDefault="001C2F5B" w:rsidP="006D0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resources- Range of grammar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</w:tcPr>
          <w:p w14:paraId="4BE3671F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1C2F5B" w:rsidRPr="00932C08" w14:paraId="6817FECE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5BCB4E62" w14:textId="77777777" w:rsidR="001C2F5B" w:rsidRPr="00932C08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wide range of vocabulary and higher order grammar. Uses a wide range of expression appropriately. Uses a variety of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8AE24A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-5</w:t>
            </w:r>
          </w:p>
        </w:tc>
      </w:tr>
      <w:tr w:rsidR="001C2F5B" w:rsidRPr="00932C08" w14:paraId="1D1B2920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7B972170" w14:textId="77777777" w:rsidR="001C2F5B" w:rsidRPr="00932C08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good range of vocabulary and grammar. Uses a range of expression appropriately. Uses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with occasional errors.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EAC882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C2F5B" w:rsidRPr="00932C08" w14:paraId="5FFB160C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36057AE1" w14:textId="77777777" w:rsidR="001C2F5B" w:rsidRPr="00932C08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range of vocabulary, grammar and expression. Attempts to use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47E3CE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C2F5B" w:rsidRPr="00932C08" w14:paraId="72F82CA1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3E89BDC0" w14:textId="77777777" w:rsidR="001C2F5B" w:rsidRPr="00932C08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limited range of vocabulary, grammar and expression. Limited or no use of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very limited. Influence of English syntax is evident.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413E19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1C2F5B" w:rsidRPr="00932C08" w14:paraId="55426B2F" w14:textId="77777777" w:rsidTr="006D0049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51DBE" w14:textId="77777777" w:rsidR="001C2F5B" w:rsidRPr="00932C08" w:rsidRDefault="001C2F5B" w:rsidP="006D004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BE2C23D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1C2F5B" w:rsidRPr="00932C08" w14:paraId="22400114" w14:textId="77777777" w:rsidTr="006D0049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6DFC9" w14:textId="77777777" w:rsidR="001C2F5B" w:rsidRPr="00932C08" w:rsidRDefault="001C2F5B" w:rsidP="006D0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 – Accurate use of grammar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38940992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1C2F5B" w:rsidRPr="00932C08" w14:paraId="288D063E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C762A58" w14:textId="77777777" w:rsidR="001C2F5B" w:rsidRPr="00932C08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higher order grammar very accurately. Uses a wide range of expression accurately. Uses a variety of conjunctions accurately.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 are well-formed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432FC9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1C2F5B" w:rsidRPr="00932C08" w14:paraId="712AD7B0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535324B" w14:textId="77777777" w:rsidR="001C2F5B" w:rsidRPr="00932C08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grammar accurately. Uses a range of expression accurately. Uses conjunctions accurately. Occasional errors evident in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D742CF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-3</w:t>
            </w:r>
          </w:p>
        </w:tc>
      </w:tr>
      <w:tr w:rsidR="001C2F5B" w:rsidRPr="00932C08" w14:paraId="2573A526" w14:textId="77777777" w:rsidTr="006D0049">
        <w:trPr>
          <w:jc w:val="center"/>
        </w:trPr>
        <w:tc>
          <w:tcPr>
            <w:tcW w:w="84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A168A3" w14:textId="77777777" w:rsidR="001C2F5B" w:rsidRPr="00932C08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vocabulary, grammar and expression with errors.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 with errors.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37E5B2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1C2F5B" w:rsidRPr="00932C08" w14:paraId="1C16D772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D9D9D9"/>
          </w:tcPr>
          <w:p w14:paraId="60936138" w14:textId="77777777" w:rsidR="001C2F5B" w:rsidRPr="00932C08" w:rsidRDefault="001C2F5B" w:rsidP="006D004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10586F3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1C2F5B" w:rsidRPr="00932C08" w14:paraId="3061DE01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3353E89D" w14:textId="77777777" w:rsidR="001C2F5B" w:rsidRPr="00932C08" w:rsidRDefault="001C2F5B" w:rsidP="006D0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Textual conventions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</w:tcPr>
          <w:p w14:paraId="350F8B5A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1C2F5B" w:rsidRPr="00932C08" w14:paraId="7C6016BC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358E8BD4" w14:textId="77777777" w:rsidR="001C2F5B" w:rsidRPr="003F1467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3F1467">
              <w:rPr>
                <w:rFonts w:ascii="Arial" w:hAnsi="Arial" w:cs="Arial"/>
                <w:sz w:val="20"/>
                <w:szCs w:val="20"/>
              </w:rPr>
              <w:t>Observes all key te</w:t>
            </w:r>
            <w:r>
              <w:rPr>
                <w:rFonts w:ascii="Arial" w:hAnsi="Arial" w:cs="Arial"/>
                <w:sz w:val="20"/>
                <w:szCs w:val="20"/>
              </w:rPr>
              <w:t xml:space="preserve">xtual conventions of writing a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letter</w:t>
            </w:r>
            <w:r w:rsidRPr="003F1467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  <w:r w:rsidRPr="003F1467">
              <w:rPr>
                <w:rFonts w:ascii="Arial" w:hAnsi="Arial" w:cs="Arial"/>
                <w:sz w:val="20"/>
                <w:szCs w:val="20"/>
              </w:rPr>
              <w:t>e.g.</w:t>
            </w:r>
          </w:p>
          <w:p w14:paraId="38971816" w14:textId="77777777" w:rsidR="001C2F5B" w:rsidRPr="00A251FC" w:rsidRDefault="001C2F5B" w:rsidP="006D0049">
            <w:pPr>
              <w:numPr>
                <w:ilvl w:val="0"/>
                <w:numId w:val="14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</w:rPr>
              <w:t xml:space="preserve">Salutations </w:t>
            </w:r>
            <w:r w:rsidRPr="00A251FC">
              <w:rPr>
                <w:rFonts w:ascii="Arial" w:hAnsi="Arial" w:cs="Arial"/>
                <w:sz w:val="20"/>
                <w:szCs w:val="20"/>
                <w:lang w:eastAsia="ja-JP"/>
              </w:rPr>
              <w:t>and greetings</w:t>
            </w:r>
          </w:p>
          <w:p w14:paraId="1783D631" w14:textId="77777777" w:rsidR="001C2F5B" w:rsidRPr="00A251FC" w:rsidRDefault="001C2F5B" w:rsidP="006D0049">
            <w:pPr>
              <w:numPr>
                <w:ilvl w:val="0"/>
                <w:numId w:val="14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  <w:lang w:eastAsia="ja-JP"/>
              </w:rPr>
              <w:t>Mentions the weather / season</w:t>
            </w:r>
            <w:r w:rsidRPr="00A251FC">
              <w:rPr>
                <w:rFonts w:ascii="Arial" w:hAnsi="Arial" w:cs="Arial"/>
                <w:sz w:val="20"/>
                <w:szCs w:val="20"/>
              </w:rPr>
              <w:t xml:space="preserve"> and/or acknowledges the letter </w:t>
            </w:r>
            <w:r>
              <w:rPr>
                <w:rFonts w:ascii="Arial" w:hAnsi="Arial" w:cs="Arial"/>
                <w:sz w:val="20"/>
                <w:szCs w:val="20"/>
              </w:rPr>
              <w:t>/health enquiry</w:t>
            </w:r>
          </w:p>
          <w:p w14:paraId="37BCD33E" w14:textId="77777777" w:rsidR="001C2F5B" w:rsidRPr="00A251FC" w:rsidRDefault="001C2F5B" w:rsidP="006D0049">
            <w:pPr>
              <w:numPr>
                <w:ilvl w:val="0"/>
                <w:numId w:val="14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</w:rPr>
              <w:t>Logical development of idea</w:t>
            </w:r>
            <w:r w:rsidRPr="00A251FC">
              <w:rPr>
                <w:rFonts w:ascii="Arial" w:hAnsi="Arial" w:cs="Arial"/>
                <w:sz w:val="20"/>
                <w:szCs w:val="20"/>
                <w:lang w:eastAsia="ja-JP"/>
              </w:rPr>
              <w:t>s</w:t>
            </w:r>
            <w:r w:rsidRPr="00A251FC">
              <w:rPr>
                <w:rFonts w:ascii="Arial" w:hAnsi="Arial" w:cs="Arial"/>
                <w:sz w:val="20"/>
                <w:szCs w:val="20"/>
                <w:lang w:val="en-US" w:eastAsia="ja-JP"/>
              </w:rPr>
              <w:t>/paragraph</w:t>
            </w:r>
          </w:p>
          <w:p w14:paraId="6200C943" w14:textId="77777777" w:rsidR="001C2F5B" w:rsidRPr="00A251FC" w:rsidRDefault="001C2F5B" w:rsidP="006D0049">
            <w:pPr>
              <w:numPr>
                <w:ilvl w:val="0"/>
                <w:numId w:val="14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A251FC">
              <w:rPr>
                <w:rFonts w:ascii="Arial" w:hAnsi="Arial" w:cs="Arial"/>
                <w:sz w:val="20"/>
                <w:szCs w:val="20"/>
                <w:lang w:val="en-US" w:eastAsia="ja-JP"/>
              </w:rPr>
              <w:t>Concluding comment</w:t>
            </w:r>
          </w:p>
          <w:p w14:paraId="53360414" w14:textId="77777777" w:rsidR="001C2F5B" w:rsidRPr="003F1467" w:rsidRDefault="001C2F5B" w:rsidP="006D0049">
            <w:pPr>
              <w:pStyle w:val="ListParagraph"/>
              <w:numPr>
                <w:ilvl w:val="0"/>
                <w:numId w:val="14"/>
              </w:numPr>
              <w:rPr>
                <w:rFonts w:ascii="Arial" w:eastAsiaTheme="majorEastAsia" w:hAnsi="Arial" w:cs="Arial"/>
                <w:sz w:val="20"/>
              </w:rPr>
            </w:pPr>
            <w:r w:rsidRPr="00A251FC">
              <w:rPr>
                <w:rFonts w:ascii="Arial" w:hAnsi="Arial" w:cs="Arial"/>
                <w:sz w:val="20"/>
                <w:lang w:eastAsia="ja-JP"/>
              </w:rPr>
              <w:t>Signs off with date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474CF4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1C2F5B" w:rsidRPr="00932C08" w14:paraId="30314FE0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D55324C" w14:textId="77777777" w:rsidR="001C2F5B" w:rsidRPr="00932C08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Observes some of the textual conventions of writing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letter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7734CD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1C2F5B" w:rsidRPr="00932C08" w14:paraId="13965326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6ED20F13" w14:textId="77777777" w:rsidR="001C2F5B" w:rsidRPr="00932C08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Does not demonstrate an awareness of textual conventions, writing is unclear and disorganised.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994FC8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1C2F5B" w:rsidRPr="00932C08" w14:paraId="23C386D3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090081B8" w14:textId="77777777" w:rsidR="001C2F5B" w:rsidRPr="00932C08" w:rsidRDefault="001C2F5B" w:rsidP="006D004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</w:tcPr>
          <w:p w14:paraId="737D2A0F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1C2F5B" w:rsidRPr="00932C08" w14:paraId="5A7FD9DA" w14:textId="77777777" w:rsidTr="006D0049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80C6B" w14:textId="77777777" w:rsidR="001C2F5B" w:rsidRPr="00932C08" w:rsidRDefault="001C2F5B" w:rsidP="006D0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 xml:space="preserve">Register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78A12E73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1C2F5B" w:rsidRPr="00932C08" w14:paraId="0DE3961B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75D56592" w14:textId="77777777" w:rsidR="001C2F5B" w:rsidRPr="002C35B0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the appropriate r</w:t>
            </w:r>
            <w:r>
              <w:rPr>
                <w:rFonts w:ascii="Arial" w:hAnsi="Arial" w:cs="Arial"/>
                <w:sz w:val="20"/>
                <w:szCs w:val="20"/>
              </w:rPr>
              <w:t>egister, using consistent polite</w:t>
            </w:r>
            <w:r w:rsidRPr="002C35B0">
              <w:rPr>
                <w:rFonts w:ascii="Arial" w:hAnsi="Arial" w:cs="Arial"/>
                <w:sz w:val="20"/>
                <w:szCs w:val="20"/>
              </w:rPr>
              <w:t xml:space="preserve"> form.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A68907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C2F5B" w:rsidRPr="00932C08" w14:paraId="2AA12B01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6F024500" w14:textId="77777777" w:rsidR="001C2F5B" w:rsidRPr="002C35B0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inconsistent register with frequent mix of plain and polite form.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DFDDF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1C2F5B" w:rsidRPr="00932C08" w14:paraId="1C7F8928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3FB9AC9" w14:textId="77777777" w:rsidR="001C2F5B" w:rsidRPr="002C35B0" w:rsidRDefault="001C2F5B" w:rsidP="006D0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incorrect register.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DC731" w14:textId="77777777" w:rsidR="001C2F5B" w:rsidRPr="00932C08" w:rsidRDefault="001C2F5B" w:rsidP="006D0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1C2F5B" w:rsidRPr="00932C08" w14:paraId="0FFF1CAB" w14:textId="77777777" w:rsidTr="006D0049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63BD7BA7" w14:textId="77777777" w:rsidR="001C2F5B" w:rsidRPr="00932C08" w:rsidRDefault="001C2F5B" w:rsidP="006D0049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3D9161" w14:textId="77777777" w:rsidR="001C2F5B" w:rsidRPr="00932C08" w:rsidRDefault="001C2F5B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</w:tc>
      </w:tr>
      <w:tr w:rsidR="001C2F5B" w:rsidRPr="00932C08" w14:paraId="338F37F3" w14:textId="77777777" w:rsidTr="006D0049">
        <w:trPr>
          <w:jc w:val="center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B8B49" w14:textId="77777777" w:rsidR="001C2F5B" w:rsidRPr="00932C08" w:rsidRDefault="001C2F5B" w:rsidP="006D0049">
            <w:pPr>
              <w:adjustRightInd w:val="0"/>
              <w:spacing w:before="20" w:after="2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i/>
                <w:sz w:val="19"/>
                <w:szCs w:val="19"/>
                <w:lang w:val="en-US"/>
              </w:rPr>
              <w:t>Ji</w:t>
            </w: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 count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B4E13" w14:textId="77777777" w:rsidR="001C2F5B" w:rsidRPr="00932C08" w:rsidRDefault="001C2F5B" w:rsidP="006D0049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Marks</w:t>
            </w:r>
          </w:p>
        </w:tc>
      </w:tr>
      <w:tr w:rsidR="001C2F5B" w:rsidRPr="00932C08" w14:paraId="3F7AA0F2" w14:textId="77777777" w:rsidTr="006D004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1862214C" w14:textId="77777777" w:rsidR="001C2F5B" w:rsidRPr="00063B45" w:rsidRDefault="001C2F5B" w:rsidP="006D0049">
            <w:pPr>
              <w:spacing w:before="20" w:after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3B45">
              <w:rPr>
                <w:rFonts w:ascii="Arial" w:hAnsi="Arial" w:cs="Arial"/>
                <w:sz w:val="20"/>
                <w:szCs w:val="20"/>
              </w:rPr>
              <w:t xml:space="preserve">Satisfies the required </w:t>
            </w:r>
            <w:r w:rsidRPr="00063B45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063B45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440" w:type="dxa"/>
          </w:tcPr>
          <w:p w14:paraId="07A4270C" w14:textId="77777777" w:rsidR="001C2F5B" w:rsidRPr="00932C08" w:rsidRDefault="001C2F5B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</w:tr>
      <w:tr w:rsidR="001C2F5B" w:rsidRPr="00932C08" w14:paraId="0C126705" w14:textId="77777777" w:rsidTr="006D004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5E7D367C" w14:textId="77777777" w:rsidR="001C2F5B" w:rsidRPr="00063B45" w:rsidRDefault="001C2F5B" w:rsidP="006D004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63B45">
              <w:rPr>
                <w:rFonts w:ascii="Arial" w:hAnsi="Arial" w:cs="Arial"/>
                <w:sz w:val="20"/>
                <w:szCs w:val="20"/>
              </w:rPr>
              <w:t xml:space="preserve">Does not satisfy the required </w:t>
            </w:r>
            <w:r w:rsidRPr="00063B45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063B45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440" w:type="dxa"/>
          </w:tcPr>
          <w:p w14:paraId="04A01355" w14:textId="77777777" w:rsidR="001C2F5B" w:rsidRPr="00932C08" w:rsidRDefault="001C2F5B" w:rsidP="006D0049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0</w:t>
            </w:r>
          </w:p>
        </w:tc>
      </w:tr>
      <w:tr w:rsidR="001C2F5B" w:rsidRPr="00932C08" w14:paraId="5C1682C1" w14:textId="77777777" w:rsidTr="006D0049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3906D4B4" w14:textId="77777777" w:rsidR="001C2F5B" w:rsidRPr="00932C08" w:rsidRDefault="001C2F5B" w:rsidP="006D0049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440" w:type="dxa"/>
            <w:shd w:val="clear" w:color="auto" w:fill="E0E0E0"/>
          </w:tcPr>
          <w:p w14:paraId="561AC578" w14:textId="77777777" w:rsidR="001C2F5B" w:rsidRPr="00932C08" w:rsidRDefault="001C2F5B" w:rsidP="006D0049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1</w:t>
            </w:r>
          </w:p>
        </w:tc>
      </w:tr>
      <w:tr w:rsidR="001C2F5B" w:rsidRPr="00932C08" w14:paraId="22CF606A" w14:textId="77777777" w:rsidTr="006D0049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66A3111C" w14:textId="77777777" w:rsidR="001C2F5B" w:rsidRPr="00932C08" w:rsidRDefault="001C2F5B" w:rsidP="006D0049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FINAL MARK</w:t>
            </w:r>
          </w:p>
        </w:tc>
        <w:tc>
          <w:tcPr>
            <w:tcW w:w="1440" w:type="dxa"/>
            <w:shd w:val="clear" w:color="auto" w:fill="E0E0E0"/>
          </w:tcPr>
          <w:p w14:paraId="18D447B3" w14:textId="77777777" w:rsidR="001C2F5B" w:rsidRPr="00932C08" w:rsidRDefault="001C2F5B" w:rsidP="006D0049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/20</w:t>
            </w:r>
          </w:p>
        </w:tc>
      </w:tr>
    </w:tbl>
    <w:p w14:paraId="2C288CDB" w14:textId="45EC1907" w:rsidR="00094B0A" w:rsidRDefault="00094B0A">
      <w:pPr>
        <w:autoSpaceDE/>
        <w:autoSpaceDN/>
        <w:rPr>
          <w:rFonts w:ascii="Arial" w:hAnsi="Arial" w:cs="Arial"/>
          <w:lang w:eastAsia="ja-JP"/>
        </w:rPr>
      </w:pPr>
    </w:p>
    <w:sectPr w:rsidR="00094B0A" w:rsidSect="004F1C28">
      <w:headerReference w:type="default" r:id="rId9"/>
      <w:footerReference w:type="default" r:id="rId10"/>
      <w:pgSz w:w="11907" w:h="16840" w:code="9"/>
      <w:pgMar w:top="1440" w:right="1797" w:bottom="1440" w:left="179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42014" w14:textId="77777777" w:rsidR="0035523B" w:rsidRDefault="0035523B">
      <w:r>
        <w:separator/>
      </w:r>
    </w:p>
  </w:endnote>
  <w:endnote w:type="continuationSeparator" w:id="0">
    <w:p w14:paraId="5ED03819" w14:textId="77777777" w:rsidR="0035523B" w:rsidRDefault="0035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‘?ÕÆ“ Ã©">
    <w:altName w:val="Times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NtMotoyaKyotai">
    <w:altName w:val="MS Mincho"/>
    <w:charset w:val="80"/>
    <w:family w:val="roman"/>
    <w:pitch w:val="variable"/>
    <w:sig w:usb0="80000283" w:usb1="08476CF8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B184A" w14:textId="2D82FFBD" w:rsidR="00911524" w:rsidRDefault="009115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EC9C0" w14:textId="77777777" w:rsidR="0035523B" w:rsidRDefault="0035523B">
      <w:r>
        <w:separator/>
      </w:r>
    </w:p>
  </w:footnote>
  <w:footnote w:type="continuationSeparator" w:id="0">
    <w:p w14:paraId="50B3E462" w14:textId="77777777" w:rsidR="0035523B" w:rsidRDefault="003552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5760C" w14:textId="77777777" w:rsidR="00911524" w:rsidRPr="0055726D" w:rsidRDefault="00911524" w:rsidP="0055726D">
    <w:pPr>
      <w:pStyle w:val="Header"/>
      <w:tabs>
        <w:tab w:val="clear" w:pos="4153"/>
        <w:tab w:val="clear" w:pos="8306"/>
        <w:tab w:val="center" w:pos="4536"/>
        <w:tab w:val="right" w:pos="9356"/>
      </w:tabs>
      <w:jc w:val="both"/>
      <w:rPr>
        <w:rStyle w:val="PageNumber"/>
        <w:rFonts w:ascii="Arial" w:hAnsi="Arial" w:cs="Arial"/>
        <w:b/>
        <w:szCs w:val="22"/>
        <w:lang w:eastAsia="ja-JP"/>
      </w:rPr>
    </w:pPr>
    <w:r w:rsidRPr="0055726D">
      <w:rPr>
        <w:rFonts w:ascii="Arial" w:hAnsi="Arial" w:cs="Arial"/>
        <w:b/>
        <w:szCs w:val="22"/>
      </w:rPr>
      <w:t>JAPANESE: SECOND LANGUAGE</w:t>
    </w:r>
    <w:r w:rsidRPr="0055726D">
      <w:rPr>
        <w:rFonts w:ascii="Arial" w:hAnsi="Arial" w:cs="Arial"/>
        <w:b/>
        <w:szCs w:val="22"/>
      </w:rPr>
      <w:tab/>
    </w:r>
    <w:r w:rsidRPr="0055726D">
      <w:rPr>
        <w:rStyle w:val="PageNumber"/>
        <w:rFonts w:ascii="Arial" w:hAnsi="Arial" w:cs="Arial"/>
        <w:b/>
        <w:szCs w:val="22"/>
      </w:rPr>
      <w:fldChar w:fldCharType="begin"/>
    </w:r>
    <w:r w:rsidRPr="0055726D">
      <w:rPr>
        <w:rStyle w:val="PageNumber"/>
        <w:rFonts w:ascii="Arial" w:hAnsi="Arial" w:cs="Arial"/>
        <w:b/>
        <w:szCs w:val="22"/>
      </w:rPr>
      <w:instrText xml:space="preserve"> PAGE </w:instrText>
    </w:r>
    <w:r w:rsidRPr="0055726D">
      <w:rPr>
        <w:rStyle w:val="PageNumber"/>
        <w:rFonts w:ascii="Arial" w:hAnsi="Arial" w:cs="Arial"/>
        <w:b/>
        <w:szCs w:val="22"/>
      </w:rPr>
      <w:fldChar w:fldCharType="separate"/>
    </w:r>
    <w:r w:rsidR="007A3639">
      <w:rPr>
        <w:rStyle w:val="PageNumber"/>
        <w:rFonts w:ascii="Arial" w:hAnsi="Arial" w:cs="Arial"/>
        <w:b/>
        <w:noProof/>
        <w:szCs w:val="22"/>
      </w:rPr>
      <w:t>9</w:t>
    </w:r>
    <w:r w:rsidRPr="0055726D">
      <w:rPr>
        <w:rStyle w:val="PageNumber"/>
        <w:rFonts w:ascii="Arial" w:hAnsi="Arial" w:cs="Arial"/>
        <w:b/>
        <w:szCs w:val="22"/>
      </w:rPr>
      <w:fldChar w:fldCharType="end"/>
    </w:r>
    <w:r w:rsidRPr="0055726D">
      <w:rPr>
        <w:rFonts w:ascii="Arial" w:hAnsi="Arial" w:cs="Arial"/>
        <w:b/>
        <w:szCs w:val="22"/>
      </w:rPr>
      <w:tab/>
    </w:r>
    <w:r>
      <w:rPr>
        <w:rFonts w:ascii="Arial" w:hAnsi="Arial" w:cs="Arial"/>
        <w:b/>
        <w:szCs w:val="22"/>
      </w:rPr>
      <w:t>JSL ATAR Unit 2, 2017</w:t>
    </w:r>
  </w:p>
  <w:p w14:paraId="1FCE9882" w14:textId="77777777" w:rsidR="00911524" w:rsidRPr="0055726D" w:rsidRDefault="00911524" w:rsidP="0055726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3A9C"/>
    <w:multiLevelType w:val="hybridMultilevel"/>
    <w:tmpl w:val="4CF81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EB193D"/>
    <w:multiLevelType w:val="hybridMultilevel"/>
    <w:tmpl w:val="5740A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A5646E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37BB1"/>
    <w:multiLevelType w:val="hybridMultilevel"/>
    <w:tmpl w:val="70F03B14"/>
    <w:lvl w:ilvl="0" w:tplc="B8E00648">
      <w:start w:val="1"/>
      <w:numFmt w:val="decimal"/>
      <w:lvlText w:val="Question %1:"/>
      <w:lvlJc w:val="left"/>
      <w:pPr>
        <w:tabs>
          <w:tab w:val="num" w:pos="90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F4AE4BBA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CB57B49"/>
    <w:multiLevelType w:val="hybridMultilevel"/>
    <w:tmpl w:val="48ECF200"/>
    <w:lvl w:ilvl="0" w:tplc="89FC3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DA5356"/>
    <w:multiLevelType w:val="hybridMultilevel"/>
    <w:tmpl w:val="C59440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612B94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367E6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A3B78"/>
    <w:multiLevelType w:val="hybridMultilevel"/>
    <w:tmpl w:val="34A05DB4"/>
    <w:lvl w:ilvl="0" w:tplc="8EA83B26">
      <w:start w:val="15"/>
      <w:numFmt w:val="decimal"/>
      <w:lvlText w:val="Question %1:"/>
      <w:lvlJc w:val="left"/>
      <w:pPr>
        <w:tabs>
          <w:tab w:val="num" w:pos="900"/>
        </w:tabs>
        <w:ind w:left="900" w:firstLine="0"/>
      </w:pPr>
      <w:rPr>
        <w:rFonts w:ascii="Arial" w:hAnsi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62B00"/>
    <w:multiLevelType w:val="singleLevel"/>
    <w:tmpl w:val="FB26AA9E"/>
    <w:lvl w:ilvl="0">
      <w:numFmt w:val="decimal"/>
      <w:pStyle w:val="csbullet"/>
      <w:lvlText w:val=""/>
      <w:lvlJc w:val="left"/>
    </w:lvl>
  </w:abstractNum>
  <w:abstractNum w:abstractNumId="10">
    <w:nsid w:val="4CBB5774"/>
    <w:multiLevelType w:val="hybridMultilevel"/>
    <w:tmpl w:val="90A46E4E"/>
    <w:lvl w:ilvl="0" w:tplc="008C3D0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102D25"/>
    <w:multiLevelType w:val="hybridMultilevel"/>
    <w:tmpl w:val="528660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EF0942"/>
    <w:multiLevelType w:val="hybridMultilevel"/>
    <w:tmpl w:val="AC20D5C4"/>
    <w:lvl w:ilvl="0" w:tplc="5804FD08"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cs="Times New Roman" w:hint="eastAsia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4D2F80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20ABC"/>
    <w:multiLevelType w:val="hybridMultilevel"/>
    <w:tmpl w:val="D81AF94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2C4E77"/>
    <w:multiLevelType w:val="hybridMultilevel"/>
    <w:tmpl w:val="9FC26F94"/>
    <w:lvl w:ilvl="0" w:tplc="0B147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7347F0"/>
    <w:multiLevelType w:val="hybridMultilevel"/>
    <w:tmpl w:val="229AE0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3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15"/>
  </w:num>
  <w:num w:numId="10">
    <w:abstractNumId w:val="10"/>
  </w:num>
  <w:num w:numId="11">
    <w:abstractNumId w:val="16"/>
  </w:num>
  <w:num w:numId="12">
    <w:abstractNumId w:val="8"/>
  </w:num>
  <w:num w:numId="13">
    <w:abstractNumId w:val="14"/>
  </w:num>
  <w:num w:numId="14">
    <w:abstractNumId w:val="11"/>
  </w:num>
  <w:num w:numId="15">
    <w:abstractNumId w:val="5"/>
  </w:num>
  <w:num w:numId="16">
    <w:abstractNumId w:val="0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95"/>
    <w:rsid w:val="000008C5"/>
    <w:rsid w:val="00000C50"/>
    <w:rsid w:val="00001290"/>
    <w:rsid w:val="00001BC0"/>
    <w:rsid w:val="0000442B"/>
    <w:rsid w:val="0000478B"/>
    <w:rsid w:val="00006FA4"/>
    <w:rsid w:val="00007725"/>
    <w:rsid w:val="00007E5E"/>
    <w:rsid w:val="0001468A"/>
    <w:rsid w:val="00015044"/>
    <w:rsid w:val="000150FC"/>
    <w:rsid w:val="00015904"/>
    <w:rsid w:val="00020579"/>
    <w:rsid w:val="0002274A"/>
    <w:rsid w:val="00022854"/>
    <w:rsid w:val="00024BE5"/>
    <w:rsid w:val="00030699"/>
    <w:rsid w:val="0003320E"/>
    <w:rsid w:val="00034106"/>
    <w:rsid w:val="000352EF"/>
    <w:rsid w:val="0003731A"/>
    <w:rsid w:val="00042D4A"/>
    <w:rsid w:val="00046C87"/>
    <w:rsid w:val="00050A9F"/>
    <w:rsid w:val="0005103B"/>
    <w:rsid w:val="0005294F"/>
    <w:rsid w:val="0006482F"/>
    <w:rsid w:val="00070066"/>
    <w:rsid w:val="00070891"/>
    <w:rsid w:val="00075DBE"/>
    <w:rsid w:val="0008289D"/>
    <w:rsid w:val="00084522"/>
    <w:rsid w:val="00084EE8"/>
    <w:rsid w:val="00085760"/>
    <w:rsid w:val="000914D9"/>
    <w:rsid w:val="00094B0A"/>
    <w:rsid w:val="00094B24"/>
    <w:rsid w:val="0009502C"/>
    <w:rsid w:val="00095533"/>
    <w:rsid w:val="00095901"/>
    <w:rsid w:val="00096D38"/>
    <w:rsid w:val="000A2F09"/>
    <w:rsid w:val="000A58CD"/>
    <w:rsid w:val="000B4E11"/>
    <w:rsid w:val="000C2A07"/>
    <w:rsid w:val="000C2D02"/>
    <w:rsid w:val="000C49DF"/>
    <w:rsid w:val="000C54EF"/>
    <w:rsid w:val="000D2322"/>
    <w:rsid w:val="000D6A09"/>
    <w:rsid w:val="000D6D4A"/>
    <w:rsid w:val="000E015E"/>
    <w:rsid w:val="000E0692"/>
    <w:rsid w:val="000E0CD1"/>
    <w:rsid w:val="000E4A8D"/>
    <w:rsid w:val="000E7F8A"/>
    <w:rsid w:val="000F021E"/>
    <w:rsid w:val="000F3E53"/>
    <w:rsid w:val="000F45D1"/>
    <w:rsid w:val="0010121F"/>
    <w:rsid w:val="001025E2"/>
    <w:rsid w:val="00110A74"/>
    <w:rsid w:val="001134D4"/>
    <w:rsid w:val="00115608"/>
    <w:rsid w:val="00121CD1"/>
    <w:rsid w:val="00121EA5"/>
    <w:rsid w:val="00122A05"/>
    <w:rsid w:val="00123C2A"/>
    <w:rsid w:val="00124F44"/>
    <w:rsid w:val="001254C5"/>
    <w:rsid w:val="00130523"/>
    <w:rsid w:val="0013128D"/>
    <w:rsid w:val="00133A93"/>
    <w:rsid w:val="00134D96"/>
    <w:rsid w:val="001352BA"/>
    <w:rsid w:val="001435BE"/>
    <w:rsid w:val="00143C10"/>
    <w:rsid w:val="00143C5B"/>
    <w:rsid w:val="00144375"/>
    <w:rsid w:val="0014479E"/>
    <w:rsid w:val="001456D3"/>
    <w:rsid w:val="00147913"/>
    <w:rsid w:val="00156316"/>
    <w:rsid w:val="001575CA"/>
    <w:rsid w:val="00166B82"/>
    <w:rsid w:val="00167B45"/>
    <w:rsid w:val="00175943"/>
    <w:rsid w:val="001764AC"/>
    <w:rsid w:val="00187A61"/>
    <w:rsid w:val="00190007"/>
    <w:rsid w:val="00192084"/>
    <w:rsid w:val="0019420E"/>
    <w:rsid w:val="00194D30"/>
    <w:rsid w:val="0019527E"/>
    <w:rsid w:val="00196EBE"/>
    <w:rsid w:val="001A4387"/>
    <w:rsid w:val="001A680B"/>
    <w:rsid w:val="001B0AF2"/>
    <w:rsid w:val="001B2632"/>
    <w:rsid w:val="001B4D70"/>
    <w:rsid w:val="001B6E59"/>
    <w:rsid w:val="001C0E78"/>
    <w:rsid w:val="001C2F5B"/>
    <w:rsid w:val="001C32EB"/>
    <w:rsid w:val="001C3848"/>
    <w:rsid w:val="001C5E42"/>
    <w:rsid w:val="001D5004"/>
    <w:rsid w:val="001D52E7"/>
    <w:rsid w:val="001D675D"/>
    <w:rsid w:val="001D69EC"/>
    <w:rsid w:val="001E29F9"/>
    <w:rsid w:val="001E600F"/>
    <w:rsid w:val="001E6D4A"/>
    <w:rsid w:val="001E7427"/>
    <w:rsid w:val="001F225E"/>
    <w:rsid w:val="001F34AB"/>
    <w:rsid w:val="001F573F"/>
    <w:rsid w:val="001F72B4"/>
    <w:rsid w:val="001F76F2"/>
    <w:rsid w:val="0020551A"/>
    <w:rsid w:val="00207C01"/>
    <w:rsid w:val="002104F3"/>
    <w:rsid w:val="00214CD2"/>
    <w:rsid w:val="00217F4D"/>
    <w:rsid w:val="002205A9"/>
    <w:rsid w:val="00222D09"/>
    <w:rsid w:val="002251A8"/>
    <w:rsid w:val="00225CF0"/>
    <w:rsid w:val="00227609"/>
    <w:rsid w:val="0023063F"/>
    <w:rsid w:val="00232926"/>
    <w:rsid w:val="00233531"/>
    <w:rsid w:val="00233B75"/>
    <w:rsid w:val="002340BD"/>
    <w:rsid w:val="00235AF1"/>
    <w:rsid w:val="00236A28"/>
    <w:rsid w:val="00236D08"/>
    <w:rsid w:val="00237E41"/>
    <w:rsid w:val="00241AFA"/>
    <w:rsid w:val="00246A95"/>
    <w:rsid w:val="002509D8"/>
    <w:rsid w:val="00253254"/>
    <w:rsid w:val="00254305"/>
    <w:rsid w:val="00256FAD"/>
    <w:rsid w:val="00260C51"/>
    <w:rsid w:val="00264279"/>
    <w:rsid w:val="00265D01"/>
    <w:rsid w:val="00267BA5"/>
    <w:rsid w:val="00272E62"/>
    <w:rsid w:val="00273854"/>
    <w:rsid w:val="00275130"/>
    <w:rsid w:val="00280D71"/>
    <w:rsid w:val="00281154"/>
    <w:rsid w:val="00281A56"/>
    <w:rsid w:val="00282B95"/>
    <w:rsid w:val="00285F3D"/>
    <w:rsid w:val="0029026A"/>
    <w:rsid w:val="0029090E"/>
    <w:rsid w:val="002910BC"/>
    <w:rsid w:val="002A43AB"/>
    <w:rsid w:val="002B1539"/>
    <w:rsid w:val="002B1B8E"/>
    <w:rsid w:val="002B6433"/>
    <w:rsid w:val="002C2127"/>
    <w:rsid w:val="002C35B5"/>
    <w:rsid w:val="002C37F3"/>
    <w:rsid w:val="002C3906"/>
    <w:rsid w:val="002C51CC"/>
    <w:rsid w:val="002C58C9"/>
    <w:rsid w:val="002C6289"/>
    <w:rsid w:val="002D15E2"/>
    <w:rsid w:val="002D2074"/>
    <w:rsid w:val="002D2704"/>
    <w:rsid w:val="002D468B"/>
    <w:rsid w:val="002D4D81"/>
    <w:rsid w:val="002E132D"/>
    <w:rsid w:val="002E2A27"/>
    <w:rsid w:val="002E4F05"/>
    <w:rsid w:val="002E7594"/>
    <w:rsid w:val="002E7E2A"/>
    <w:rsid w:val="002F0113"/>
    <w:rsid w:val="002F1845"/>
    <w:rsid w:val="002F2394"/>
    <w:rsid w:val="002F5115"/>
    <w:rsid w:val="002F56A5"/>
    <w:rsid w:val="002F6906"/>
    <w:rsid w:val="002F7723"/>
    <w:rsid w:val="003000A6"/>
    <w:rsid w:val="003006D3"/>
    <w:rsid w:val="00300B04"/>
    <w:rsid w:val="00306655"/>
    <w:rsid w:val="003116AE"/>
    <w:rsid w:val="00315776"/>
    <w:rsid w:val="00320F0C"/>
    <w:rsid w:val="003214FC"/>
    <w:rsid w:val="0032340A"/>
    <w:rsid w:val="00324F30"/>
    <w:rsid w:val="003250B4"/>
    <w:rsid w:val="00325E32"/>
    <w:rsid w:val="00325EEA"/>
    <w:rsid w:val="003314D7"/>
    <w:rsid w:val="00340FB4"/>
    <w:rsid w:val="00341FF1"/>
    <w:rsid w:val="00342151"/>
    <w:rsid w:val="0034294C"/>
    <w:rsid w:val="00342F9E"/>
    <w:rsid w:val="00346BCD"/>
    <w:rsid w:val="00351F63"/>
    <w:rsid w:val="0035523B"/>
    <w:rsid w:val="00362351"/>
    <w:rsid w:val="003660A0"/>
    <w:rsid w:val="003727A1"/>
    <w:rsid w:val="00377AC3"/>
    <w:rsid w:val="00380A49"/>
    <w:rsid w:val="003879AA"/>
    <w:rsid w:val="003900E0"/>
    <w:rsid w:val="0039306B"/>
    <w:rsid w:val="003A1169"/>
    <w:rsid w:val="003A43E4"/>
    <w:rsid w:val="003A4401"/>
    <w:rsid w:val="003B1C9A"/>
    <w:rsid w:val="003B2F47"/>
    <w:rsid w:val="003C0430"/>
    <w:rsid w:val="003C113D"/>
    <w:rsid w:val="003C14DA"/>
    <w:rsid w:val="003C365B"/>
    <w:rsid w:val="003C6404"/>
    <w:rsid w:val="003D1900"/>
    <w:rsid w:val="003D1C8B"/>
    <w:rsid w:val="003D36C5"/>
    <w:rsid w:val="003D3815"/>
    <w:rsid w:val="003D4860"/>
    <w:rsid w:val="003E00D1"/>
    <w:rsid w:val="003E0D0F"/>
    <w:rsid w:val="003E6558"/>
    <w:rsid w:val="003F3A8E"/>
    <w:rsid w:val="003F63C2"/>
    <w:rsid w:val="0040102C"/>
    <w:rsid w:val="00405C3F"/>
    <w:rsid w:val="004109E8"/>
    <w:rsid w:val="00420584"/>
    <w:rsid w:val="00425D8B"/>
    <w:rsid w:val="00430E59"/>
    <w:rsid w:val="00435CB2"/>
    <w:rsid w:val="004424F6"/>
    <w:rsid w:val="00444004"/>
    <w:rsid w:val="0046229B"/>
    <w:rsid w:val="00464A25"/>
    <w:rsid w:val="0046542D"/>
    <w:rsid w:val="00467BEE"/>
    <w:rsid w:val="00471895"/>
    <w:rsid w:val="0047253A"/>
    <w:rsid w:val="00475A09"/>
    <w:rsid w:val="004778BE"/>
    <w:rsid w:val="00480D5B"/>
    <w:rsid w:val="0048188B"/>
    <w:rsid w:val="004821E6"/>
    <w:rsid w:val="00482A6A"/>
    <w:rsid w:val="00492741"/>
    <w:rsid w:val="004927AE"/>
    <w:rsid w:val="004970A9"/>
    <w:rsid w:val="004A30AE"/>
    <w:rsid w:val="004A31BD"/>
    <w:rsid w:val="004A4B79"/>
    <w:rsid w:val="004A4D9B"/>
    <w:rsid w:val="004A53B1"/>
    <w:rsid w:val="004A572A"/>
    <w:rsid w:val="004A6F7A"/>
    <w:rsid w:val="004B0DBF"/>
    <w:rsid w:val="004B151D"/>
    <w:rsid w:val="004B271F"/>
    <w:rsid w:val="004B2F08"/>
    <w:rsid w:val="004B644B"/>
    <w:rsid w:val="004C18F6"/>
    <w:rsid w:val="004C6FC7"/>
    <w:rsid w:val="004C76A2"/>
    <w:rsid w:val="004C7823"/>
    <w:rsid w:val="004D0EC2"/>
    <w:rsid w:val="004D3DC9"/>
    <w:rsid w:val="004D5A5B"/>
    <w:rsid w:val="004D7001"/>
    <w:rsid w:val="004D7967"/>
    <w:rsid w:val="004E23B3"/>
    <w:rsid w:val="004E36E6"/>
    <w:rsid w:val="004F0721"/>
    <w:rsid w:val="004F1685"/>
    <w:rsid w:val="004F1C28"/>
    <w:rsid w:val="004F2671"/>
    <w:rsid w:val="004F5EE7"/>
    <w:rsid w:val="004F6202"/>
    <w:rsid w:val="00516139"/>
    <w:rsid w:val="005243D3"/>
    <w:rsid w:val="0053153F"/>
    <w:rsid w:val="00532805"/>
    <w:rsid w:val="00532C92"/>
    <w:rsid w:val="005341A3"/>
    <w:rsid w:val="00534F8C"/>
    <w:rsid w:val="00536270"/>
    <w:rsid w:val="00537E08"/>
    <w:rsid w:val="00540C80"/>
    <w:rsid w:val="00542161"/>
    <w:rsid w:val="00543C98"/>
    <w:rsid w:val="00545075"/>
    <w:rsid w:val="00545981"/>
    <w:rsid w:val="00546718"/>
    <w:rsid w:val="0055340E"/>
    <w:rsid w:val="005566AE"/>
    <w:rsid w:val="005566B9"/>
    <w:rsid w:val="0055726D"/>
    <w:rsid w:val="005641FA"/>
    <w:rsid w:val="00564CEB"/>
    <w:rsid w:val="005665B9"/>
    <w:rsid w:val="005722FB"/>
    <w:rsid w:val="00573819"/>
    <w:rsid w:val="00575316"/>
    <w:rsid w:val="00576F58"/>
    <w:rsid w:val="00584CF4"/>
    <w:rsid w:val="00586E8C"/>
    <w:rsid w:val="005972D9"/>
    <w:rsid w:val="005975CD"/>
    <w:rsid w:val="00597BEB"/>
    <w:rsid w:val="005A30B9"/>
    <w:rsid w:val="005A534E"/>
    <w:rsid w:val="005A5D03"/>
    <w:rsid w:val="005A74B7"/>
    <w:rsid w:val="005B72A1"/>
    <w:rsid w:val="005C1395"/>
    <w:rsid w:val="005C433E"/>
    <w:rsid w:val="005D0BB5"/>
    <w:rsid w:val="005D26ED"/>
    <w:rsid w:val="005D75DD"/>
    <w:rsid w:val="005D7FE0"/>
    <w:rsid w:val="005E0677"/>
    <w:rsid w:val="005E3DEE"/>
    <w:rsid w:val="005E40D8"/>
    <w:rsid w:val="005E5759"/>
    <w:rsid w:val="005F2301"/>
    <w:rsid w:val="005F6E27"/>
    <w:rsid w:val="005F6E2C"/>
    <w:rsid w:val="005F791D"/>
    <w:rsid w:val="00607DBC"/>
    <w:rsid w:val="006116E0"/>
    <w:rsid w:val="00612310"/>
    <w:rsid w:val="006128DF"/>
    <w:rsid w:val="00614B03"/>
    <w:rsid w:val="00616897"/>
    <w:rsid w:val="00617F4F"/>
    <w:rsid w:val="00622A0F"/>
    <w:rsid w:val="0062610F"/>
    <w:rsid w:val="00626653"/>
    <w:rsid w:val="00627C43"/>
    <w:rsid w:val="00630B3C"/>
    <w:rsid w:val="00636EB5"/>
    <w:rsid w:val="006376F8"/>
    <w:rsid w:val="00643ACD"/>
    <w:rsid w:val="00644070"/>
    <w:rsid w:val="00646061"/>
    <w:rsid w:val="006502B2"/>
    <w:rsid w:val="006532AA"/>
    <w:rsid w:val="0065391E"/>
    <w:rsid w:val="00654861"/>
    <w:rsid w:val="006556E7"/>
    <w:rsid w:val="00655FAA"/>
    <w:rsid w:val="00656FF6"/>
    <w:rsid w:val="00657B57"/>
    <w:rsid w:val="00663E8D"/>
    <w:rsid w:val="0066579A"/>
    <w:rsid w:val="00674CEA"/>
    <w:rsid w:val="006836CD"/>
    <w:rsid w:val="006874BE"/>
    <w:rsid w:val="0068767D"/>
    <w:rsid w:val="00692602"/>
    <w:rsid w:val="00693C82"/>
    <w:rsid w:val="006973E9"/>
    <w:rsid w:val="006A3E90"/>
    <w:rsid w:val="006A4CD3"/>
    <w:rsid w:val="006A6885"/>
    <w:rsid w:val="006A6A57"/>
    <w:rsid w:val="006A796E"/>
    <w:rsid w:val="006A7D76"/>
    <w:rsid w:val="006A7FE1"/>
    <w:rsid w:val="006B15C5"/>
    <w:rsid w:val="006B3C97"/>
    <w:rsid w:val="006B72CC"/>
    <w:rsid w:val="006B79FD"/>
    <w:rsid w:val="006C087E"/>
    <w:rsid w:val="006C3D85"/>
    <w:rsid w:val="006C402A"/>
    <w:rsid w:val="006C6FD6"/>
    <w:rsid w:val="006D291E"/>
    <w:rsid w:val="006D29FC"/>
    <w:rsid w:val="006D2EFC"/>
    <w:rsid w:val="006D37D9"/>
    <w:rsid w:val="006D55F3"/>
    <w:rsid w:val="006D5664"/>
    <w:rsid w:val="006E0355"/>
    <w:rsid w:val="006E13A1"/>
    <w:rsid w:val="006E2C24"/>
    <w:rsid w:val="006E38F3"/>
    <w:rsid w:val="006E72DC"/>
    <w:rsid w:val="006E743B"/>
    <w:rsid w:val="006F0A18"/>
    <w:rsid w:val="006F168A"/>
    <w:rsid w:val="006F3D16"/>
    <w:rsid w:val="006F3E66"/>
    <w:rsid w:val="006F3E70"/>
    <w:rsid w:val="006F40C0"/>
    <w:rsid w:val="006F4513"/>
    <w:rsid w:val="006F4D00"/>
    <w:rsid w:val="006F4ED7"/>
    <w:rsid w:val="006F4F2D"/>
    <w:rsid w:val="006F5C1C"/>
    <w:rsid w:val="00701147"/>
    <w:rsid w:val="00702462"/>
    <w:rsid w:val="00705C04"/>
    <w:rsid w:val="00706960"/>
    <w:rsid w:val="00712C69"/>
    <w:rsid w:val="00714C38"/>
    <w:rsid w:val="007152D4"/>
    <w:rsid w:val="00716CFF"/>
    <w:rsid w:val="007231A3"/>
    <w:rsid w:val="007241AA"/>
    <w:rsid w:val="00724DA0"/>
    <w:rsid w:val="0072550D"/>
    <w:rsid w:val="00725A52"/>
    <w:rsid w:val="0072607D"/>
    <w:rsid w:val="00730FC9"/>
    <w:rsid w:val="007330E7"/>
    <w:rsid w:val="00733C35"/>
    <w:rsid w:val="00734696"/>
    <w:rsid w:val="007349DC"/>
    <w:rsid w:val="00734B23"/>
    <w:rsid w:val="0073720A"/>
    <w:rsid w:val="007402F8"/>
    <w:rsid w:val="007430AA"/>
    <w:rsid w:val="00745BF0"/>
    <w:rsid w:val="00754989"/>
    <w:rsid w:val="00754C17"/>
    <w:rsid w:val="007558DD"/>
    <w:rsid w:val="00756F22"/>
    <w:rsid w:val="00761149"/>
    <w:rsid w:val="007626AD"/>
    <w:rsid w:val="007633CE"/>
    <w:rsid w:val="00763B73"/>
    <w:rsid w:val="00765C93"/>
    <w:rsid w:val="00767315"/>
    <w:rsid w:val="007726BF"/>
    <w:rsid w:val="00772BB8"/>
    <w:rsid w:val="00773485"/>
    <w:rsid w:val="00773740"/>
    <w:rsid w:val="00775EE1"/>
    <w:rsid w:val="00780ABB"/>
    <w:rsid w:val="00783898"/>
    <w:rsid w:val="0078391C"/>
    <w:rsid w:val="00783922"/>
    <w:rsid w:val="007849C2"/>
    <w:rsid w:val="0078598F"/>
    <w:rsid w:val="00786210"/>
    <w:rsid w:val="00786E0F"/>
    <w:rsid w:val="00787B5F"/>
    <w:rsid w:val="00791DEF"/>
    <w:rsid w:val="007938D2"/>
    <w:rsid w:val="007951F5"/>
    <w:rsid w:val="007A3598"/>
    <w:rsid w:val="007A3639"/>
    <w:rsid w:val="007A4940"/>
    <w:rsid w:val="007A4B0B"/>
    <w:rsid w:val="007A6C60"/>
    <w:rsid w:val="007A78DC"/>
    <w:rsid w:val="007B16FC"/>
    <w:rsid w:val="007B2540"/>
    <w:rsid w:val="007B620F"/>
    <w:rsid w:val="007B6647"/>
    <w:rsid w:val="007B7FD2"/>
    <w:rsid w:val="007C17D6"/>
    <w:rsid w:val="007C3CF2"/>
    <w:rsid w:val="007C41CB"/>
    <w:rsid w:val="007D075F"/>
    <w:rsid w:val="007D463D"/>
    <w:rsid w:val="007D585D"/>
    <w:rsid w:val="007D7483"/>
    <w:rsid w:val="007E3EFC"/>
    <w:rsid w:val="007E44D3"/>
    <w:rsid w:val="007E481F"/>
    <w:rsid w:val="007F0B0C"/>
    <w:rsid w:val="007F3668"/>
    <w:rsid w:val="00810711"/>
    <w:rsid w:val="0081681C"/>
    <w:rsid w:val="00816B0F"/>
    <w:rsid w:val="00816B33"/>
    <w:rsid w:val="00820FE9"/>
    <w:rsid w:val="00822550"/>
    <w:rsid w:val="00824A02"/>
    <w:rsid w:val="00827ADC"/>
    <w:rsid w:val="0083034A"/>
    <w:rsid w:val="00830B27"/>
    <w:rsid w:val="008348A1"/>
    <w:rsid w:val="00841BE3"/>
    <w:rsid w:val="00845392"/>
    <w:rsid w:val="00846712"/>
    <w:rsid w:val="00850D65"/>
    <w:rsid w:val="00851E61"/>
    <w:rsid w:val="00854296"/>
    <w:rsid w:val="00860B5D"/>
    <w:rsid w:val="00861EC3"/>
    <w:rsid w:val="0086400A"/>
    <w:rsid w:val="008661E5"/>
    <w:rsid w:val="0087258A"/>
    <w:rsid w:val="008733C0"/>
    <w:rsid w:val="00873A32"/>
    <w:rsid w:val="008765F5"/>
    <w:rsid w:val="00877873"/>
    <w:rsid w:val="00877971"/>
    <w:rsid w:val="0088024F"/>
    <w:rsid w:val="00881BD4"/>
    <w:rsid w:val="008830AE"/>
    <w:rsid w:val="0089100C"/>
    <w:rsid w:val="00892E5B"/>
    <w:rsid w:val="008966B0"/>
    <w:rsid w:val="00896F89"/>
    <w:rsid w:val="008A431F"/>
    <w:rsid w:val="008A676D"/>
    <w:rsid w:val="008B165A"/>
    <w:rsid w:val="008B233A"/>
    <w:rsid w:val="008B5B4F"/>
    <w:rsid w:val="008B682F"/>
    <w:rsid w:val="008C04FF"/>
    <w:rsid w:val="008C31C5"/>
    <w:rsid w:val="008C38FA"/>
    <w:rsid w:val="008C4EAE"/>
    <w:rsid w:val="008C64F4"/>
    <w:rsid w:val="008D1555"/>
    <w:rsid w:val="008D2A71"/>
    <w:rsid w:val="008D4B03"/>
    <w:rsid w:val="008D7C9E"/>
    <w:rsid w:val="008E0B1E"/>
    <w:rsid w:val="008E5B3F"/>
    <w:rsid w:val="008E6EC6"/>
    <w:rsid w:val="008F1492"/>
    <w:rsid w:val="008F1A45"/>
    <w:rsid w:val="008F2499"/>
    <w:rsid w:val="008F6017"/>
    <w:rsid w:val="008F7A6D"/>
    <w:rsid w:val="00902772"/>
    <w:rsid w:val="0090553A"/>
    <w:rsid w:val="009067D9"/>
    <w:rsid w:val="00911524"/>
    <w:rsid w:val="00911FAB"/>
    <w:rsid w:val="0091211C"/>
    <w:rsid w:val="00913CBA"/>
    <w:rsid w:val="00917443"/>
    <w:rsid w:val="00917E66"/>
    <w:rsid w:val="00921A13"/>
    <w:rsid w:val="00922294"/>
    <w:rsid w:val="00922990"/>
    <w:rsid w:val="009264E2"/>
    <w:rsid w:val="00934575"/>
    <w:rsid w:val="00934D11"/>
    <w:rsid w:val="00947B2C"/>
    <w:rsid w:val="009511C6"/>
    <w:rsid w:val="00953195"/>
    <w:rsid w:val="00954400"/>
    <w:rsid w:val="009546B2"/>
    <w:rsid w:val="009549D5"/>
    <w:rsid w:val="00956B15"/>
    <w:rsid w:val="00957224"/>
    <w:rsid w:val="009609BD"/>
    <w:rsid w:val="00964442"/>
    <w:rsid w:val="00967961"/>
    <w:rsid w:val="0097012C"/>
    <w:rsid w:val="00970FF2"/>
    <w:rsid w:val="009727B7"/>
    <w:rsid w:val="0097428A"/>
    <w:rsid w:val="00975C07"/>
    <w:rsid w:val="00980BCB"/>
    <w:rsid w:val="00982A9B"/>
    <w:rsid w:val="009837B0"/>
    <w:rsid w:val="009838F7"/>
    <w:rsid w:val="00984904"/>
    <w:rsid w:val="00987AF5"/>
    <w:rsid w:val="009936DE"/>
    <w:rsid w:val="009952B1"/>
    <w:rsid w:val="00995A28"/>
    <w:rsid w:val="009966E2"/>
    <w:rsid w:val="009A0C9D"/>
    <w:rsid w:val="009A0D45"/>
    <w:rsid w:val="009A27BB"/>
    <w:rsid w:val="009A7DDB"/>
    <w:rsid w:val="009B2387"/>
    <w:rsid w:val="009B45D4"/>
    <w:rsid w:val="009B4FCD"/>
    <w:rsid w:val="009B55ED"/>
    <w:rsid w:val="009B6D5D"/>
    <w:rsid w:val="009B75D2"/>
    <w:rsid w:val="009C0BFE"/>
    <w:rsid w:val="009C263F"/>
    <w:rsid w:val="009C2C48"/>
    <w:rsid w:val="009C3C2C"/>
    <w:rsid w:val="009C473F"/>
    <w:rsid w:val="009C542B"/>
    <w:rsid w:val="009D0C48"/>
    <w:rsid w:val="009D0D66"/>
    <w:rsid w:val="009D490B"/>
    <w:rsid w:val="009D57C3"/>
    <w:rsid w:val="009D5F6F"/>
    <w:rsid w:val="009D77A7"/>
    <w:rsid w:val="009E0887"/>
    <w:rsid w:val="009E1551"/>
    <w:rsid w:val="009E2D45"/>
    <w:rsid w:val="009E44F0"/>
    <w:rsid w:val="009E5762"/>
    <w:rsid w:val="009E729D"/>
    <w:rsid w:val="009F2BF9"/>
    <w:rsid w:val="009F4FE0"/>
    <w:rsid w:val="009F7780"/>
    <w:rsid w:val="00A00FA8"/>
    <w:rsid w:val="00A0227A"/>
    <w:rsid w:val="00A07BE3"/>
    <w:rsid w:val="00A118F8"/>
    <w:rsid w:val="00A159C3"/>
    <w:rsid w:val="00A162DB"/>
    <w:rsid w:val="00A20FB3"/>
    <w:rsid w:val="00A2483F"/>
    <w:rsid w:val="00A25194"/>
    <w:rsid w:val="00A263AA"/>
    <w:rsid w:val="00A270F0"/>
    <w:rsid w:val="00A27F9F"/>
    <w:rsid w:val="00A30C6F"/>
    <w:rsid w:val="00A345C1"/>
    <w:rsid w:val="00A352E8"/>
    <w:rsid w:val="00A4312A"/>
    <w:rsid w:val="00A4582D"/>
    <w:rsid w:val="00A51277"/>
    <w:rsid w:val="00A54344"/>
    <w:rsid w:val="00A56C56"/>
    <w:rsid w:val="00A61F37"/>
    <w:rsid w:val="00A634EB"/>
    <w:rsid w:val="00A6352E"/>
    <w:rsid w:val="00A63BAA"/>
    <w:rsid w:val="00A64448"/>
    <w:rsid w:val="00A65262"/>
    <w:rsid w:val="00A65A74"/>
    <w:rsid w:val="00A65FE8"/>
    <w:rsid w:val="00A6754D"/>
    <w:rsid w:val="00A675E5"/>
    <w:rsid w:val="00A7339A"/>
    <w:rsid w:val="00A739CD"/>
    <w:rsid w:val="00A74B6C"/>
    <w:rsid w:val="00A75B26"/>
    <w:rsid w:val="00A77D94"/>
    <w:rsid w:val="00A815DB"/>
    <w:rsid w:val="00A8359D"/>
    <w:rsid w:val="00A84555"/>
    <w:rsid w:val="00A84CA4"/>
    <w:rsid w:val="00A94FBA"/>
    <w:rsid w:val="00A97A2A"/>
    <w:rsid w:val="00AA0CB7"/>
    <w:rsid w:val="00AA57E9"/>
    <w:rsid w:val="00AA7FF1"/>
    <w:rsid w:val="00AB3ABC"/>
    <w:rsid w:val="00AB3D63"/>
    <w:rsid w:val="00AB473E"/>
    <w:rsid w:val="00AB598E"/>
    <w:rsid w:val="00AB7DF6"/>
    <w:rsid w:val="00AC2FD9"/>
    <w:rsid w:val="00AC31F6"/>
    <w:rsid w:val="00AC5A55"/>
    <w:rsid w:val="00AC6350"/>
    <w:rsid w:val="00AC7927"/>
    <w:rsid w:val="00AE047F"/>
    <w:rsid w:val="00AE109F"/>
    <w:rsid w:val="00AE2E44"/>
    <w:rsid w:val="00AE37AE"/>
    <w:rsid w:val="00AE4DAE"/>
    <w:rsid w:val="00AE5018"/>
    <w:rsid w:val="00AE540F"/>
    <w:rsid w:val="00AE706F"/>
    <w:rsid w:val="00AF192B"/>
    <w:rsid w:val="00AF44DE"/>
    <w:rsid w:val="00AF4AC3"/>
    <w:rsid w:val="00AF5239"/>
    <w:rsid w:val="00AF6E07"/>
    <w:rsid w:val="00B00DAF"/>
    <w:rsid w:val="00B03AB6"/>
    <w:rsid w:val="00B0583E"/>
    <w:rsid w:val="00B06527"/>
    <w:rsid w:val="00B11C7A"/>
    <w:rsid w:val="00B12971"/>
    <w:rsid w:val="00B13B26"/>
    <w:rsid w:val="00B202A3"/>
    <w:rsid w:val="00B2207E"/>
    <w:rsid w:val="00B23064"/>
    <w:rsid w:val="00B23CB5"/>
    <w:rsid w:val="00B2418F"/>
    <w:rsid w:val="00B24D7A"/>
    <w:rsid w:val="00B30284"/>
    <w:rsid w:val="00B30975"/>
    <w:rsid w:val="00B34B86"/>
    <w:rsid w:val="00B3618F"/>
    <w:rsid w:val="00B36D2E"/>
    <w:rsid w:val="00B40AC8"/>
    <w:rsid w:val="00B4133A"/>
    <w:rsid w:val="00B41E21"/>
    <w:rsid w:val="00B4584C"/>
    <w:rsid w:val="00B504D2"/>
    <w:rsid w:val="00B53C47"/>
    <w:rsid w:val="00B53D0D"/>
    <w:rsid w:val="00B578AF"/>
    <w:rsid w:val="00B57B3E"/>
    <w:rsid w:val="00B61B55"/>
    <w:rsid w:val="00B67528"/>
    <w:rsid w:val="00B73706"/>
    <w:rsid w:val="00B74042"/>
    <w:rsid w:val="00B741F8"/>
    <w:rsid w:val="00B75AD3"/>
    <w:rsid w:val="00B77DD8"/>
    <w:rsid w:val="00B82E80"/>
    <w:rsid w:val="00B86261"/>
    <w:rsid w:val="00B9271B"/>
    <w:rsid w:val="00BA1020"/>
    <w:rsid w:val="00BA147A"/>
    <w:rsid w:val="00BA4336"/>
    <w:rsid w:val="00BA52FE"/>
    <w:rsid w:val="00BA6EE0"/>
    <w:rsid w:val="00BA7DDD"/>
    <w:rsid w:val="00BB0771"/>
    <w:rsid w:val="00BB08B6"/>
    <w:rsid w:val="00BB359A"/>
    <w:rsid w:val="00BB3A94"/>
    <w:rsid w:val="00BB40DE"/>
    <w:rsid w:val="00BB7C10"/>
    <w:rsid w:val="00BC17C4"/>
    <w:rsid w:val="00BC3000"/>
    <w:rsid w:val="00BC3204"/>
    <w:rsid w:val="00BC57ED"/>
    <w:rsid w:val="00BC67BB"/>
    <w:rsid w:val="00BD02E8"/>
    <w:rsid w:val="00BD380C"/>
    <w:rsid w:val="00BD4746"/>
    <w:rsid w:val="00BD6F89"/>
    <w:rsid w:val="00BE2CBF"/>
    <w:rsid w:val="00BE4720"/>
    <w:rsid w:val="00BE47C7"/>
    <w:rsid w:val="00BE52D2"/>
    <w:rsid w:val="00BE72EE"/>
    <w:rsid w:val="00BE7CDA"/>
    <w:rsid w:val="00BF1D54"/>
    <w:rsid w:val="00BF390C"/>
    <w:rsid w:val="00BF650A"/>
    <w:rsid w:val="00C0141F"/>
    <w:rsid w:val="00C05424"/>
    <w:rsid w:val="00C073E7"/>
    <w:rsid w:val="00C10999"/>
    <w:rsid w:val="00C11952"/>
    <w:rsid w:val="00C127DA"/>
    <w:rsid w:val="00C129E3"/>
    <w:rsid w:val="00C12FF5"/>
    <w:rsid w:val="00C13211"/>
    <w:rsid w:val="00C15499"/>
    <w:rsid w:val="00C22437"/>
    <w:rsid w:val="00C30BF3"/>
    <w:rsid w:val="00C31DD8"/>
    <w:rsid w:val="00C3336E"/>
    <w:rsid w:val="00C3336F"/>
    <w:rsid w:val="00C35277"/>
    <w:rsid w:val="00C36CA4"/>
    <w:rsid w:val="00C403F5"/>
    <w:rsid w:val="00C40696"/>
    <w:rsid w:val="00C4180F"/>
    <w:rsid w:val="00C425DE"/>
    <w:rsid w:val="00C42639"/>
    <w:rsid w:val="00C43904"/>
    <w:rsid w:val="00C43B47"/>
    <w:rsid w:val="00C44EBB"/>
    <w:rsid w:val="00C4549C"/>
    <w:rsid w:val="00C46A74"/>
    <w:rsid w:val="00C537CB"/>
    <w:rsid w:val="00C53883"/>
    <w:rsid w:val="00C61E02"/>
    <w:rsid w:val="00C64759"/>
    <w:rsid w:val="00C64B76"/>
    <w:rsid w:val="00C773CD"/>
    <w:rsid w:val="00C7745E"/>
    <w:rsid w:val="00C7772A"/>
    <w:rsid w:val="00C80DC7"/>
    <w:rsid w:val="00C85233"/>
    <w:rsid w:val="00C85974"/>
    <w:rsid w:val="00C912E3"/>
    <w:rsid w:val="00C920B2"/>
    <w:rsid w:val="00C95446"/>
    <w:rsid w:val="00C95667"/>
    <w:rsid w:val="00C96D30"/>
    <w:rsid w:val="00CA1BC0"/>
    <w:rsid w:val="00CA5968"/>
    <w:rsid w:val="00CB03EC"/>
    <w:rsid w:val="00CB1DF8"/>
    <w:rsid w:val="00CB41AD"/>
    <w:rsid w:val="00CB6614"/>
    <w:rsid w:val="00CC355D"/>
    <w:rsid w:val="00CC6D91"/>
    <w:rsid w:val="00CD1288"/>
    <w:rsid w:val="00CD25E9"/>
    <w:rsid w:val="00CD2DA8"/>
    <w:rsid w:val="00CD45E5"/>
    <w:rsid w:val="00CE145D"/>
    <w:rsid w:val="00CE1D2F"/>
    <w:rsid w:val="00CE1E52"/>
    <w:rsid w:val="00CE4039"/>
    <w:rsid w:val="00CE5126"/>
    <w:rsid w:val="00CE5DC7"/>
    <w:rsid w:val="00D01BB7"/>
    <w:rsid w:val="00D1165A"/>
    <w:rsid w:val="00D124B6"/>
    <w:rsid w:val="00D131F4"/>
    <w:rsid w:val="00D15633"/>
    <w:rsid w:val="00D22CFF"/>
    <w:rsid w:val="00D24039"/>
    <w:rsid w:val="00D24CDF"/>
    <w:rsid w:val="00D24FB9"/>
    <w:rsid w:val="00D25B27"/>
    <w:rsid w:val="00D27266"/>
    <w:rsid w:val="00D27FD8"/>
    <w:rsid w:val="00D31DD0"/>
    <w:rsid w:val="00D33AA3"/>
    <w:rsid w:val="00D33D94"/>
    <w:rsid w:val="00D34B1E"/>
    <w:rsid w:val="00D36794"/>
    <w:rsid w:val="00D37FFA"/>
    <w:rsid w:val="00D40D78"/>
    <w:rsid w:val="00D457EA"/>
    <w:rsid w:val="00D4769C"/>
    <w:rsid w:val="00D536E0"/>
    <w:rsid w:val="00D54A94"/>
    <w:rsid w:val="00D55C31"/>
    <w:rsid w:val="00D56C1F"/>
    <w:rsid w:val="00D60427"/>
    <w:rsid w:val="00D61C4A"/>
    <w:rsid w:val="00D64766"/>
    <w:rsid w:val="00D70A9C"/>
    <w:rsid w:val="00D728C6"/>
    <w:rsid w:val="00D766DA"/>
    <w:rsid w:val="00D805A8"/>
    <w:rsid w:val="00D80D5E"/>
    <w:rsid w:val="00D8220C"/>
    <w:rsid w:val="00D84321"/>
    <w:rsid w:val="00D87C45"/>
    <w:rsid w:val="00D9195A"/>
    <w:rsid w:val="00D91A5B"/>
    <w:rsid w:val="00D97130"/>
    <w:rsid w:val="00D97E21"/>
    <w:rsid w:val="00DA20C5"/>
    <w:rsid w:val="00DA51BF"/>
    <w:rsid w:val="00DA6286"/>
    <w:rsid w:val="00DB1460"/>
    <w:rsid w:val="00DB6CDA"/>
    <w:rsid w:val="00DB71B3"/>
    <w:rsid w:val="00DC028D"/>
    <w:rsid w:val="00DC0BC6"/>
    <w:rsid w:val="00DC31FE"/>
    <w:rsid w:val="00DC4E3D"/>
    <w:rsid w:val="00DC5D32"/>
    <w:rsid w:val="00DD149E"/>
    <w:rsid w:val="00DD2E07"/>
    <w:rsid w:val="00DD3630"/>
    <w:rsid w:val="00DD3BEA"/>
    <w:rsid w:val="00DD3DE7"/>
    <w:rsid w:val="00DD797A"/>
    <w:rsid w:val="00DD799A"/>
    <w:rsid w:val="00DF064A"/>
    <w:rsid w:val="00DF5406"/>
    <w:rsid w:val="00DF78D9"/>
    <w:rsid w:val="00E00A14"/>
    <w:rsid w:val="00E00B60"/>
    <w:rsid w:val="00E0538F"/>
    <w:rsid w:val="00E1202D"/>
    <w:rsid w:val="00E1385E"/>
    <w:rsid w:val="00E15084"/>
    <w:rsid w:val="00E16B90"/>
    <w:rsid w:val="00E21E0C"/>
    <w:rsid w:val="00E22323"/>
    <w:rsid w:val="00E2287E"/>
    <w:rsid w:val="00E23525"/>
    <w:rsid w:val="00E23C76"/>
    <w:rsid w:val="00E24F00"/>
    <w:rsid w:val="00E255EE"/>
    <w:rsid w:val="00E26279"/>
    <w:rsid w:val="00E27133"/>
    <w:rsid w:val="00E277F7"/>
    <w:rsid w:val="00E32096"/>
    <w:rsid w:val="00E32A3C"/>
    <w:rsid w:val="00E3658A"/>
    <w:rsid w:val="00E36733"/>
    <w:rsid w:val="00E3788E"/>
    <w:rsid w:val="00E416B8"/>
    <w:rsid w:val="00E4335F"/>
    <w:rsid w:val="00E43D15"/>
    <w:rsid w:val="00E47771"/>
    <w:rsid w:val="00E5077A"/>
    <w:rsid w:val="00E51475"/>
    <w:rsid w:val="00E53D13"/>
    <w:rsid w:val="00E564B1"/>
    <w:rsid w:val="00E569E5"/>
    <w:rsid w:val="00E60620"/>
    <w:rsid w:val="00E664BC"/>
    <w:rsid w:val="00E66E12"/>
    <w:rsid w:val="00E71B9C"/>
    <w:rsid w:val="00E73ADF"/>
    <w:rsid w:val="00E73E69"/>
    <w:rsid w:val="00E75BC1"/>
    <w:rsid w:val="00E80DAB"/>
    <w:rsid w:val="00E86877"/>
    <w:rsid w:val="00E87266"/>
    <w:rsid w:val="00E91288"/>
    <w:rsid w:val="00E929DD"/>
    <w:rsid w:val="00E966C8"/>
    <w:rsid w:val="00EA0377"/>
    <w:rsid w:val="00EA16CE"/>
    <w:rsid w:val="00EA5C29"/>
    <w:rsid w:val="00EB046D"/>
    <w:rsid w:val="00EB6BB4"/>
    <w:rsid w:val="00EB6C05"/>
    <w:rsid w:val="00EC18DC"/>
    <w:rsid w:val="00EC1BAA"/>
    <w:rsid w:val="00EC233F"/>
    <w:rsid w:val="00EC3705"/>
    <w:rsid w:val="00EC5AC3"/>
    <w:rsid w:val="00ED0735"/>
    <w:rsid w:val="00ED3EF9"/>
    <w:rsid w:val="00ED4E51"/>
    <w:rsid w:val="00ED6576"/>
    <w:rsid w:val="00EE0B05"/>
    <w:rsid w:val="00EE2918"/>
    <w:rsid w:val="00EE3E66"/>
    <w:rsid w:val="00EE49E3"/>
    <w:rsid w:val="00EF071A"/>
    <w:rsid w:val="00EF496F"/>
    <w:rsid w:val="00EF4F3A"/>
    <w:rsid w:val="00EF63E8"/>
    <w:rsid w:val="00EF7760"/>
    <w:rsid w:val="00EF793C"/>
    <w:rsid w:val="00F0133E"/>
    <w:rsid w:val="00F0366F"/>
    <w:rsid w:val="00F1029A"/>
    <w:rsid w:val="00F1044F"/>
    <w:rsid w:val="00F16030"/>
    <w:rsid w:val="00F1611E"/>
    <w:rsid w:val="00F24858"/>
    <w:rsid w:val="00F26638"/>
    <w:rsid w:val="00F27565"/>
    <w:rsid w:val="00F3228D"/>
    <w:rsid w:val="00F336F4"/>
    <w:rsid w:val="00F36CF8"/>
    <w:rsid w:val="00F420F0"/>
    <w:rsid w:val="00F4394D"/>
    <w:rsid w:val="00F4688A"/>
    <w:rsid w:val="00F46EE1"/>
    <w:rsid w:val="00F50706"/>
    <w:rsid w:val="00F51D5F"/>
    <w:rsid w:val="00F574F4"/>
    <w:rsid w:val="00F62103"/>
    <w:rsid w:val="00F63D5F"/>
    <w:rsid w:val="00F66935"/>
    <w:rsid w:val="00F66AA3"/>
    <w:rsid w:val="00F67AC3"/>
    <w:rsid w:val="00F72FE1"/>
    <w:rsid w:val="00F76147"/>
    <w:rsid w:val="00F800EA"/>
    <w:rsid w:val="00F81A39"/>
    <w:rsid w:val="00F81D70"/>
    <w:rsid w:val="00F91BE8"/>
    <w:rsid w:val="00F939A3"/>
    <w:rsid w:val="00F95D15"/>
    <w:rsid w:val="00FA06C6"/>
    <w:rsid w:val="00FA4908"/>
    <w:rsid w:val="00FA58FF"/>
    <w:rsid w:val="00FA6EBF"/>
    <w:rsid w:val="00FA6EFA"/>
    <w:rsid w:val="00FB1D66"/>
    <w:rsid w:val="00FB29A2"/>
    <w:rsid w:val="00FB4180"/>
    <w:rsid w:val="00FB5C18"/>
    <w:rsid w:val="00FC46C1"/>
    <w:rsid w:val="00FC63CC"/>
    <w:rsid w:val="00FC63FC"/>
    <w:rsid w:val="00FD5097"/>
    <w:rsid w:val="00FD555B"/>
    <w:rsid w:val="00FD6265"/>
    <w:rsid w:val="00FE11B1"/>
    <w:rsid w:val="00FE288B"/>
    <w:rsid w:val="00FE2D25"/>
    <w:rsid w:val="00FE50C2"/>
    <w:rsid w:val="00FE6F6E"/>
    <w:rsid w:val="00FF0B8D"/>
    <w:rsid w:val="00FF40EF"/>
    <w:rsid w:val="00FF56C8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1F9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1C28"/>
    <w:pPr>
      <w:autoSpaceDE w:val="0"/>
      <w:autoSpaceDN w:val="0"/>
    </w:pPr>
    <w:rPr>
      <w:rFonts w:ascii="Times" w:hAnsi="Times" w:cs="Time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F1C28"/>
    <w:pPr>
      <w:jc w:val="center"/>
    </w:pPr>
    <w:rPr>
      <w:rFonts w:ascii="Times New Roman" w:eastAsia="????" w:hAnsi="Times New Roman" w:cs="Times New Roman"/>
      <w:b/>
      <w:bCs/>
      <w:color w:val="000000"/>
      <w:sz w:val="40"/>
      <w:szCs w:val="40"/>
      <w:u w:val="single"/>
    </w:rPr>
  </w:style>
  <w:style w:type="paragraph" w:styleId="Subtitle">
    <w:name w:val="Subtitle"/>
    <w:basedOn w:val="Normal"/>
    <w:qFormat/>
    <w:rsid w:val="004F1C28"/>
    <w:rPr>
      <w:rFonts w:ascii="????" w:eastAsia="????" w:hAnsi="‘?ÕÆ“ Ã©" w:cs="Times New Roman"/>
      <w:b/>
      <w:bCs/>
      <w:color w:val="000000"/>
      <w:u w:val="single"/>
    </w:rPr>
  </w:style>
  <w:style w:type="paragraph" w:styleId="Header">
    <w:name w:val="header"/>
    <w:basedOn w:val="Normal"/>
    <w:link w:val="HeaderChar"/>
    <w:uiPriority w:val="99"/>
    <w:rsid w:val="004F1C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1C28"/>
    <w:pPr>
      <w:tabs>
        <w:tab w:val="center" w:pos="4153"/>
        <w:tab w:val="right" w:pos="8306"/>
      </w:tabs>
    </w:pPr>
  </w:style>
  <w:style w:type="character" w:styleId="PageNumber">
    <w:name w:val="page number"/>
    <w:aliases w:val="Page,Number"/>
    <w:basedOn w:val="DefaultParagraphFont"/>
    <w:rsid w:val="004F1C28"/>
  </w:style>
  <w:style w:type="paragraph" w:customStyle="1" w:styleId="csbullet">
    <w:name w:val="csbullet"/>
    <w:basedOn w:val="Normal"/>
    <w:rsid w:val="00C44EBB"/>
    <w:pPr>
      <w:numPr>
        <w:numId w:val="7"/>
      </w:numPr>
      <w:tabs>
        <w:tab w:val="left" w:pos="-851"/>
      </w:tabs>
      <w:autoSpaceDE/>
      <w:autoSpaceDN/>
      <w:spacing w:before="120" w:after="120" w:line="280" w:lineRule="exact"/>
    </w:pPr>
    <w:rPr>
      <w:rFonts w:ascii="Times New Roman" w:eastAsia="SimSun" w:hAnsi="Times New Roman" w:cs="Times New Roman"/>
      <w:sz w:val="22"/>
      <w:szCs w:val="20"/>
      <w:lang w:eastAsia="zh-CN"/>
    </w:rPr>
  </w:style>
  <w:style w:type="table" w:styleId="TableGrid">
    <w:name w:val="Table Grid"/>
    <w:basedOn w:val="TableNormal"/>
    <w:uiPriority w:val="59"/>
    <w:rsid w:val="00C44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55726D"/>
    <w:rPr>
      <w:rFonts w:ascii="Times" w:hAnsi="Times" w:cs="Times"/>
      <w:sz w:val="24"/>
      <w:szCs w:val="24"/>
      <w:lang w:eastAsia="en-US"/>
    </w:rPr>
  </w:style>
  <w:style w:type="paragraph" w:styleId="NoSpacing">
    <w:name w:val="No Spacing"/>
    <w:uiPriority w:val="1"/>
    <w:qFormat/>
    <w:rsid w:val="00DA51BF"/>
    <w:rPr>
      <w:rFonts w:ascii="Calibri" w:eastAsia="SimSun" w:hAnsi="Calibr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79A"/>
    <w:rPr>
      <w:rFonts w:ascii="Tahoma" w:hAnsi="Tahoma" w:cs="Tahoma"/>
      <w:sz w:val="16"/>
      <w:szCs w:val="16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9549D5"/>
    <w:pPr>
      <w:autoSpaceDE/>
      <w:autoSpaceDN/>
    </w:pPr>
    <w:rPr>
      <w:rFonts w:ascii="Arial" w:eastAsia="Times New Roman" w:hAnsi="Arial" w:cs="Times New Roman"/>
      <w:sz w:val="22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9A7DDB"/>
    <w:pPr>
      <w:autoSpaceDE/>
      <w:autoSpaceDN/>
    </w:pPr>
    <w:rPr>
      <w:rFonts w:ascii="Arial" w:eastAsia="Times New Roman" w:hAnsi="Arial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124F44"/>
    <w:pPr>
      <w:autoSpaceDE/>
      <w:autoSpaceDN/>
      <w:ind w:left="720"/>
    </w:pPr>
    <w:rPr>
      <w:rFonts w:ascii="Times New Roman" w:hAnsi="Times New Roman" w:cs="Times New Roman"/>
      <w:sz w:val="22"/>
      <w:szCs w:val="20"/>
    </w:rPr>
  </w:style>
  <w:style w:type="paragraph" w:customStyle="1" w:styleId="Default">
    <w:name w:val="Default"/>
    <w:rsid w:val="00EF63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addy\Desktop\&#12522;&#12473;&#12491;&#12531;&#12464;2014&#12288;Mid%20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2D024-D210-F54B-9CED-135055AF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C:\Users\Haddy\Desktop\リスニング2014　Mid year.dotx</Template>
  <TotalTime>1126</TotalTime>
  <Pages>13</Pages>
  <Words>2964</Words>
  <Characters>16897</Characters>
  <Application>Microsoft Macintosh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Listening Transcript</vt:lpstr>
    </vt:vector>
  </TitlesOfParts>
  <Company>Penrhos College</Company>
  <LinksUpToDate>false</LinksUpToDate>
  <CharactersWithSpaces>19822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Transcript</dc:title>
  <dc:subject>Japanese</dc:subject>
  <dc:creator>Haddy</dc:creator>
  <cp:lastModifiedBy>Anne Ashby</cp:lastModifiedBy>
  <cp:revision>69</cp:revision>
  <cp:lastPrinted>2017-09-04T00:46:00Z</cp:lastPrinted>
  <dcterms:created xsi:type="dcterms:W3CDTF">2017-07-04T12:16:00Z</dcterms:created>
  <dcterms:modified xsi:type="dcterms:W3CDTF">2017-10-09T07:57:00Z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