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3C99" w14:textId="77777777" w:rsidR="00187A61" w:rsidRPr="00CE1D2F" w:rsidRDefault="00187A61">
      <w:pPr>
        <w:pStyle w:val="Title"/>
        <w:rPr>
          <w:rFonts w:asciiTheme="minorHAnsi" w:eastAsia="NtMotoyaKyotai" w:hAnsiTheme="minorHAnsi" w:cs="Arial"/>
          <w:lang w:eastAsia="ja-JP"/>
        </w:rPr>
      </w:pPr>
    </w:p>
    <w:p w14:paraId="0D3380B1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  <w:r w:rsidRPr="00CE1D2F">
        <w:rPr>
          <w:rFonts w:asciiTheme="minorHAnsi" w:eastAsia="NtMotoyaKyotai" w:hAnsiTheme="minorHAnsi" w:cs="Arial"/>
        </w:rPr>
        <w:t>SOLUTIONS AND TRANSCRIPT OF AURAL EXAMINATION</w:t>
      </w:r>
    </w:p>
    <w:p w14:paraId="0BDCC83E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</w:p>
    <w:p w14:paraId="2FFAA002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  <w:r w:rsidRPr="00CE1D2F">
        <w:rPr>
          <w:rFonts w:asciiTheme="minorHAnsi" w:eastAsia="NtMotoyaKyotai" w:hAnsiTheme="minorHAnsi" w:cs="Arial"/>
        </w:rPr>
        <w:t xml:space="preserve">Section One: </w:t>
      </w:r>
      <w:r w:rsidR="007349DC" w:rsidRPr="00CE1D2F">
        <w:rPr>
          <w:rFonts w:asciiTheme="minorHAnsi" w:eastAsia="NtMotoyaKyotai" w:hAnsiTheme="minorHAnsi" w:cs="Arial"/>
        </w:rPr>
        <w:t>Response (Listening)</w:t>
      </w:r>
    </w:p>
    <w:p w14:paraId="3CD92A05" w14:textId="77777777" w:rsidR="00712C69" w:rsidRPr="00CE1D2F" w:rsidRDefault="00712C69">
      <w:pPr>
        <w:pStyle w:val="Title"/>
        <w:rPr>
          <w:rFonts w:asciiTheme="minorHAnsi" w:eastAsia="NtMotoyaKyotai" w:hAnsiTheme="minorHAnsi" w:cs="Arial"/>
          <w:lang w:eastAsia="ja-JP"/>
        </w:rPr>
      </w:pPr>
    </w:p>
    <w:p w14:paraId="722DCB9E" w14:textId="77777777" w:rsidR="00712C69" w:rsidRPr="00CE1D2F" w:rsidRDefault="00712C69">
      <w:pPr>
        <w:pStyle w:val="Title"/>
        <w:rPr>
          <w:rFonts w:asciiTheme="minorHAnsi" w:eastAsia="NtMotoyaKyotai" w:hAnsiTheme="minorHAnsi" w:cs="Arial"/>
          <w:u w:val="none"/>
          <w:lang w:val="en-US" w:eastAsia="ja-JP"/>
        </w:rPr>
      </w:pP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="00D21558">
        <w:rPr>
          <w:rFonts w:asciiTheme="minorHAnsi" w:eastAsia="NtMotoyaKyotai" w:hAnsiTheme="minorHAnsi" w:cs="Arial"/>
          <w:u w:val="none"/>
          <w:lang w:val="en-US" w:eastAsia="ja-JP"/>
        </w:rPr>
        <w:t xml:space="preserve">      </w:t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>[</w:t>
      </w:r>
      <w:r w:rsidR="00C66583">
        <w:rPr>
          <w:rFonts w:asciiTheme="minorHAnsi" w:eastAsia="NtMotoyaKyotai" w:hAnsiTheme="minorHAnsi" w:cs="Arial"/>
          <w:u w:val="none"/>
          <w:lang w:val="en-US" w:eastAsia="ja-JP"/>
        </w:rPr>
        <w:t>25.19</w:t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 xml:space="preserve"> minutes]</w:t>
      </w:r>
    </w:p>
    <w:p w14:paraId="61E96961" w14:textId="77777777" w:rsidR="00AE540F" w:rsidRPr="00CE1D2F" w:rsidRDefault="00AE540F" w:rsidP="00AE540F">
      <w:pPr>
        <w:pStyle w:val="Title"/>
        <w:jc w:val="left"/>
        <w:rPr>
          <w:rFonts w:asciiTheme="minorHAnsi" w:eastAsia="NtMotoyaKyotai" w:hAnsiTheme="minorHAnsi" w:cs="Arial"/>
          <w:b w:val="0"/>
          <w:u w:val="none"/>
          <w:lang w:val="en-US" w:eastAsia="ja-JP"/>
        </w:rPr>
      </w:pPr>
    </w:p>
    <w:p w14:paraId="527C872D" w14:textId="77777777" w:rsidR="00AE540F" w:rsidRPr="00CE1D2F" w:rsidRDefault="00AE540F" w:rsidP="00AE540F">
      <w:pPr>
        <w:pStyle w:val="Title"/>
        <w:jc w:val="left"/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</w:pPr>
      <w:r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This is the </w:t>
      </w:r>
      <w:r w:rsidR="006B72CC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201</w:t>
      </w:r>
      <w:r w:rsidR="00CE1D2F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6</w:t>
      </w:r>
      <w:r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 examination in Japanese: Second Language </w:t>
      </w:r>
      <w:r w:rsidR="0053153F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ATAR </w:t>
      </w:r>
      <w:r w:rsidR="00AC7927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Unit </w:t>
      </w:r>
      <w:r w:rsidR="0056190D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2</w:t>
      </w:r>
      <w:r w:rsidR="00AC7927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 </w:t>
      </w:r>
      <w:r w:rsidR="0053153F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Year 11</w:t>
      </w:r>
      <w:r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, Section One: Response Listening.</w:t>
      </w:r>
    </w:p>
    <w:p w14:paraId="0E5ABA7E" w14:textId="77777777" w:rsidR="00712C69" w:rsidRPr="00CE1D2F" w:rsidRDefault="00712C69">
      <w:pPr>
        <w:rPr>
          <w:rFonts w:asciiTheme="minorHAnsi" w:eastAsia="NtMotoyaKyotai" w:hAnsiTheme="minorHAnsi" w:cs="Arial"/>
          <w:bCs/>
          <w:color w:val="000000"/>
          <w:lang w:val="en-US" w:eastAsia="ja-JP"/>
        </w:rPr>
      </w:pPr>
    </w:p>
    <w:p w14:paraId="49B131E4" w14:textId="77777777" w:rsidR="00A7339A" w:rsidRPr="00CE1D2F" w:rsidRDefault="00A7339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Listen to the </w:t>
      </w:r>
      <w:r w:rsidR="00AE540F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following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short text</w:t>
      </w:r>
      <w:r w:rsidR="00EF4F3A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in Japanese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. This will help you to become accustomed to the speakers’ voices. There are no </w:t>
      </w:r>
      <w:r w:rsidR="00AE540F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questions or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marks </w:t>
      </w:r>
      <w:r w:rsidR="00AE540F" w:rsidRPr="00CE1D2F">
        <w:rPr>
          <w:rFonts w:asciiTheme="minorHAnsi" w:eastAsia="NtMotoyaKyotai" w:hAnsiTheme="minorHAnsi" w:cs="Arial"/>
          <w:bCs/>
          <w:color w:val="000000"/>
          <w:lang w:eastAsia="ja-JP"/>
        </w:rPr>
        <w:t>associated with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this text.</w:t>
      </w:r>
    </w:p>
    <w:p w14:paraId="2DD3C18F" w14:textId="77777777" w:rsidR="00A7339A" w:rsidRPr="00CE1D2F" w:rsidRDefault="00A7339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2FB55A99" w14:textId="77777777" w:rsidR="00F95D15" w:rsidRPr="00CE1D2F" w:rsidRDefault="004D0EC2" w:rsidP="00AE540F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50B89BC1" wp14:editId="553C0D4F">
            <wp:extent cx="342900" cy="342900"/>
            <wp:effectExtent l="0" t="0" r="0" b="0"/>
            <wp:docPr id="11" name="Picture 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A6885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21558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A6885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Track One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[1.24]</w:t>
      </w:r>
    </w:p>
    <w:p w14:paraId="5B617CA4" w14:textId="77777777" w:rsidR="00F95D15" w:rsidRPr="00CE1D2F" w:rsidRDefault="00F95D15" w:rsidP="00F95D15">
      <w:pPr>
        <w:jc w:val="both"/>
        <w:rPr>
          <w:rFonts w:asciiTheme="minorHAnsi" w:eastAsia="NtMotoyaKyotai" w:hAnsiTheme="minorHAnsi" w:cs="Arial"/>
          <w:lang w:val="en-GB" w:eastAsia="ja-JP"/>
        </w:rPr>
      </w:pPr>
    </w:p>
    <w:p w14:paraId="45F79058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ジョンさんは、日本語が</w:t>
      </w:r>
      <w:r w:rsidR="00911FAB" w:rsidRPr="00CE1D2F">
        <w:rPr>
          <w:rFonts w:asciiTheme="minorHAnsi" w:eastAsia="NtMotoyaKyotai" w:hAnsiTheme="minorHAnsi" w:cs="Arial"/>
          <w:color w:val="000000"/>
          <w:lang w:eastAsia="ja-JP"/>
        </w:rPr>
        <w:t>上手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ですね。</w:t>
      </w:r>
    </w:p>
    <w:p w14:paraId="456967F8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いいえ、まだ</w:t>
      </w:r>
      <w:r w:rsidR="00911FAB" w:rsidRPr="00CE1D2F">
        <w:rPr>
          <w:rFonts w:asciiTheme="minorHAnsi" w:eastAsia="NtMotoyaKyotai" w:hAnsiTheme="minorHAnsi" w:cs="Arial"/>
          <w:color w:val="000000"/>
          <w:lang w:eastAsia="ja-JP"/>
        </w:rPr>
        <w:t>下手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ですよ。</w:t>
      </w:r>
    </w:p>
    <w:p w14:paraId="77C6736D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どこで日本語をべんきょうしましたか。</w:t>
      </w:r>
    </w:p>
    <w:p w14:paraId="134710BD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ハイスクールで、８年生から１１年生までべんきょうしました。</w:t>
      </w:r>
    </w:p>
    <w:p w14:paraId="2859EB1E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そうですか。先生は日本人ですか。</w:t>
      </w:r>
    </w:p>
    <w:p w14:paraId="1C9DAA2E" w14:textId="77777777" w:rsidR="00F95D15" w:rsidRPr="00CE1D2F" w:rsidRDefault="00F95D15" w:rsidP="0091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いいえ、オーストラリア人でした。でも、先生のおくさんは</w:t>
      </w:r>
    </w:p>
    <w:p w14:paraId="679656BD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 w:firstLine="720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日本人でした。</w:t>
      </w:r>
    </w:p>
    <w:p w14:paraId="0D8A7B10" w14:textId="77777777" w:rsidR="00F95D15" w:rsidRPr="00CE1D2F" w:rsidRDefault="00F95D15" w:rsidP="00F95D15">
      <w:pPr>
        <w:jc w:val="both"/>
        <w:rPr>
          <w:rFonts w:asciiTheme="minorHAnsi" w:eastAsia="NtMotoyaKyotai" w:hAnsiTheme="minorHAnsi" w:cs="Arial"/>
          <w:color w:val="000000"/>
          <w:sz w:val="28"/>
          <w:lang w:eastAsia="ja-JP"/>
        </w:rPr>
      </w:pPr>
    </w:p>
    <w:p w14:paraId="149FC598" w14:textId="77777777" w:rsidR="00EF4F3A" w:rsidRPr="00CE1D2F" w:rsidRDefault="00EF4F3A" w:rsidP="00911FAB">
      <w:pPr>
        <w:jc w:val="center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Now t</w:t>
      </w:r>
      <w:r w:rsidR="00A7339A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urn over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the page </w:t>
      </w:r>
      <w:r w:rsidR="00A7339A" w:rsidRPr="00CE1D2F">
        <w:rPr>
          <w:rFonts w:asciiTheme="minorHAnsi" w:eastAsia="NtMotoyaKyotai" w:hAnsiTheme="minorHAnsi" w:cs="Arial"/>
          <w:bCs/>
          <w:color w:val="000000"/>
          <w:lang w:eastAsia="ja-JP"/>
        </w:rPr>
        <w:t>and begin Section One.</w:t>
      </w:r>
      <w:r w:rsidR="00712C69" w:rsidRPr="00CE1D2F">
        <w:rPr>
          <w:rFonts w:asciiTheme="minorHAnsi" w:eastAsia="NtMotoyaKyotai" w:hAnsiTheme="minorHAnsi" w:cs="Arial"/>
          <w:bCs/>
          <w:color w:val="000000"/>
          <w:lang w:eastAsia="ja-JP"/>
        </w:rPr>
        <w:br w:type="page"/>
      </w:r>
    </w:p>
    <w:p w14:paraId="506C1536" w14:textId="77777777" w:rsidR="00EF4F3A" w:rsidRPr="00CE1D2F" w:rsidRDefault="002F7723" w:rsidP="00EF4F3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lastRenderedPageBreak/>
        <w:t>You will hear f</w:t>
      </w:r>
      <w:r w:rsidR="00616897" w:rsidRPr="00CE1D2F">
        <w:rPr>
          <w:rFonts w:asciiTheme="minorHAnsi" w:eastAsia="NtMotoyaKyotai" w:hAnsiTheme="minorHAnsi" w:cs="Arial"/>
          <w:bCs/>
          <w:color w:val="000000"/>
          <w:lang w:eastAsia="ja-JP"/>
        </w:rPr>
        <w:t>our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(</w:t>
      </w:r>
      <w:r w:rsidR="00616897" w:rsidRPr="00CE1D2F">
        <w:rPr>
          <w:rFonts w:asciiTheme="minorHAnsi" w:eastAsia="NtMotoyaKyotai" w:hAnsiTheme="minorHAnsi" w:cs="Arial"/>
          <w:bCs/>
          <w:color w:val="000000"/>
          <w:lang w:eastAsia="ja-JP"/>
        </w:rPr>
        <w:t>4</w:t>
      </w:r>
      <w:r w:rsidR="00EF4F3A" w:rsidRPr="00CE1D2F">
        <w:rPr>
          <w:rFonts w:asciiTheme="minorHAnsi" w:eastAsia="NtMotoyaKyotai" w:hAnsiTheme="minorHAnsi" w:cs="Arial"/>
          <w:bCs/>
          <w:color w:val="000000"/>
          <w:lang w:eastAsia="ja-JP"/>
        </w:rPr>
        <w:t>) texts in Japanese.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Text 1 contain</w:t>
      </w:r>
      <w:r w:rsidR="00616897" w:rsidRPr="00CE1D2F">
        <w:rPr>
          <w:rFonts w:asciiTheme="minorHAnsi" w:eastAsia="NtMotoyaKyotai" w:hAnsiTheme="minorHAnsi" w:cs="Arial"/>
          <w:bCs/>
          <w:color w:val="000000"/>
          <w:lang w:eastAsia="ja-JP"/>
        </w:rPr>
        <w:t>s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</w:t>
      </w:r>
      <w:r w:rsidR="00AC7927" w:rsidRPr="00CE1D2F">
        <w:rPr>
          <w:rFonts w:asciiTheme="minorHAnsi" w:eastAsia="NtMotoyaKyotai" w:hAnsiTheme="minorHAnsi" w:cs="Arial"/>
          <w:bCs/>
          <w:color w:val="000000"/>
          <w:lang w:eastAsia="ja-JP"/>
        </w:rPr>
        <w:t>two parts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.</w:t>
      </w:r>
      <w:r w:rsidR="00EF4F3A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Each text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and parts of text </w:t>
      </w:r>
      <w:r w:rsidR="00EF4F3A" w:rsidRPr="00CE1D2F">
        <w:rPr>
          <w:rFonts w:asciiTheme="minorHAnsi" w:eastAsia="NtMotoyaKyotai" w:hAnsiTheme="minorHAnsi" w:cs="Arial"/>
          <w:bCs/>
          <w:color w:val="000000"/>
          <w:lang w:eastAsia="ja-JP"/>
        </w:rPr>
        <w:t>will be played twice. There will be a short pause between the first and second readings.</w:t>
      </w:r>
    </w:p>
    <w:p w14:paraId="5D768CE9" w14:textId="77777777" w:rsidR="00EF4F3A" w:rsidRPr="00CE1D2F" w:rsidRDefault="00EF4F3A" w:rsidP="00EF4F3A">
      <w:pPr>
        <w:rPr>
          <w:rFonts w:asciiTheme="minorHAnsi" w:eastAsia="NtMotoyaKyotai" w:hAnsiTheme="minorHAnsi" w:cs="Arial"/>
          <w:bCs/>
          <w:color w:val="000000"/>
          <w:sz w:val="16"/>
          <w:szCs w:val="16"/>
          <w:lang w:eastAsia="ja-JP"/>
        </w:rPr>
      </w:pPr>
    </w:p>
    <w:p w14:paraId="2808ADBF" w14:textId="77777777" w:rsidR="009A7DDB" w:rsidRPr="00CE1D2F" w:rsidRDefault="00EF4F3A" w:rsidP="00EF4F3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You may make notes at any time and answer the questions in the spaces provided in your Question/Answer Booklet.</w:t>
      </w:r>
    </w:p>
    <w:p w14:paraId="6FFE4FD3" w14:textId="77777777" w:rsidR="00EF4F3A" w:rsidRPr="00CE1D2F" w:rsidRDefault="00EF4F3A" w:rsidP="00EF4F3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______________________________________________________________</w:t>
      </w:r>
    </w:p>
    <w:p w14:paraId="0A4950E2" w14:textId="77777777" w:rsidR="00783922" w:rsidRPr="00CE1D2F" w:rsidRDefault="00783922" w:rsidP="005975CD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</w:rPr>
      </w:pPr>
    </w:p>
    <w:p w14:paraId="39B0B210" w14:textId="77777777" w:rsidR="00D766DA" w:rsidRPr="00CE1D2F" w:rsidRDefault="00783922" w:rsidP="006C3D85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7BD77380" wp14:editId="1376F39B">
            <wp:extent cx="342900" cy="342900"/>
            <wp:effectExtent l="0" t="0" r="0" b="0"/>
            <wp:docPr id="2" name="Picture 2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</w:rPr>
        <w:t xml:space="preserve"> </w:t>
      </w:r>
      <w:r w:rsidRPr="00CE1D2F">
        <w:rPr>
          <w:rFonts w:asciiTheme="minorHAnsi" w:eastAsia="NtMotoyaKyotai" w:hAnsiTheme="minorHAnsi" w:cs="Arial"/>
          <w:b/>
          <w:lang w:eastAsia="ja-JP"/>
        </w:rPr>
        <w:t>TEXT 1</w:t>
      </w:r>
      <w:r w:rsidRPr="00CE1D2F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21558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Track </w:t>
      </w:r>
      <w:r w:rsidR="00D766DA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Two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C66583">
        <w:rPr>
          <w:rFonts w:asciiTheme="minorHAnsi" w:eastAsia="NtMotoyaKyotai" w:hAnsiTheme="minorHAnsi" w:cs="Arial"/>
          <w:b/>
          <w:bCs/>
          <w:color w:val="000000"/>
          <w:lang w:eastAsia="ja-JP"/>
        </w:rPr>
        <w:t>4.53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4AABDFFC" w14:textId="77777777" w:rsidR="00D124B6" w:rsidRPr="00CE1D2F" w:rsidRDefault="00D124B6" w:rsidP="00D766DA">
      <w:pPr>
        <w:rPr>
          <w:rFonts w:asciiTheme="minorHAnsi" w:eastAsia="NtMotoyaKyotai" w:hAnsiTheme="minorHAnsi" w:cs="Arial"/>
          <w:b/>
          <w:lang w:eastAsia="ja-JP"/>
        </w:rPr>
      </w:pPr>
    </w:p>
    <w:p w14:paraId="3EBCAE06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t>Part i</w:t>
      </w:r>
    </w:p>
    <w:p w14:paraId="676CF019" w14:textId="77777777" w:rsidR="009A27BB" w:rsidRPr="00CE1D2F" w:rsidRDefault="0056190D" w:rsidP="00D766DA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Nami is talking about healthy lifestyles</w:t>
      </w:r>
      <w:r w:rsidR="009A27BB"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.</w:t>
      </w:r>
    </w:p>
    <w:p w14:paraId="5943D9B4" w14:textId="77777777" w:rsidR="00E1353A" w:rsidRPr="00E1353A" w:rsidRDefault="0056190D" w:rsidP="00D766DA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私は</w:t>
      </w:r>
      <w:r w:rsidR="00EA162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うんどうをする</w:t>
      </w:r>
      <w:r w:rsidR="008A5698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事</w:t>
      </w:r>
      <w:r w:rsidR="00EA162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が大好き</w:t>
      </w:r>
      <w:r w:rsidR="004D79E8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で</w:t>
      </w:r>
      <w:r w:rsidR="00211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</w:t>
      </w:r>
      <w:r w:rsidR="00E1353A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高校に入ってから、</w:t>
      </w:r>
      <w:r w:rsidR="00EA162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バレーボール部に入っている。去年は週に</w:t>
      </w:r>
      <w:r w:rsidR="00C2043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四</w:t>
      </w:r>
      <w:r w:rsidR="00EA162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回</w:t>
      </w:r>
      <w:r w:rsidR="00211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も</w:t>
      </w:r>
      <w:r w:rsidR="00EA162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トレーニング</w:t>
      </w:r>
      <w:r w:rsidR="004D79E8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をしていた</w:t>
      </w:r>
      <w:r w:rsidR="00EA162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けど、</w:t>
      </w:r>
      <w:r w:rsidR="00452A5C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さいきん</w:t>
      </w:r>
      <w:r w:rsidR="00AC22CE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は勉強</w:t>
      </w:r>
      <w:r w:rsidR="00EA162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がいそがしくなったから、</w:t>
      </w:r>
      <w:r w:rsidR="00452A5C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今年は</w:t>
      </w:r>
      <w:r w:rsidR="00EA162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週に二回、ほうかご、トレーニングをしている。</w:t>
      </w:r>
      <w:r w:rsidR="00211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私はよくうんどうをして、やさいやくだ物もたくさん食べるから、ほかの友だちとくらべ</w:t>
      </w:r>
      <w:r w:rsidR="004D79E8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て</w:t>
      </w:r>
      <w:r w:rsidR="00211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けんこうてきな生活をしていると思</w:t>
      </w:r>
      <w:r w:rsidR="00CB186D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う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。</w:t>
      </w:r>
      <w:r w:rsidR="00AC22CE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来週から</w:t>
      </w:r>
      <w:r w:rsidR="007428D9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学校に行く前に、</w:t>
      </w:r>
      <w:r w:rsidR="007D0EE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ジョギングを始めるつもり</w:t>
      </w:r>
      <w:r w:rsidR="00AC22CE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だ</w:t>
      </w:r>
      <w:r w:rsidR="007D0EE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。</w:t>
      </w:r>
      <w:r w:rsidR="00C04D23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私は</w:t>
      </w:r>
      <w:r w:rsidR="00A57736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今まで</w:t>
      </w:r>
      <w:r w:rsidR="00AD228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あまり</w:t>
      </w:r>
      <w:r w:rsidR="00822BE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ジョギングをしたことが</w:t>
      </w:r>
      <w:r w:rsidR="00AD228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ない</w:t>
      </w:r>
      <w:r w:rsidR="00C04D23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。だ</w:t>
      </w:r>
      <w:r w:rsidR="00AD228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から、</w:t>
      </w:r>
      <w:r w:rsidR="00E1353A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はじめはあまりはしる</w:t>
      </w:r>
      <w:r w:rsidR="00AD228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事</w:t>
      </w:r>
      <w:r w:rsidR="00E1353A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が出来ないかもしれない</w:t>
      </w:r>
      <w:r w:rsidR="00AD228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と心ぱいしている</w:t>
      </w:r>
      <w:r w:rsidR="00E1353A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。</w:t>
      </w:r>
      <w:r w:rsidR="00FF15F8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でも、</w:t>
      </w:r>
      <w:r w:rsidR="00822BE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父が「</w:t>
      </w:r>
      <w:r w:rsidR="00AD228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毎日</w:t>
      </w:r>
      <w:r w:rsidR="00822BE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トレーニングし</w:t>
      </w:r>
      <w:r w:rsidR="00AD228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たら、</w:t>
      </w:r>
      <w:r w:rsidR="00334917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きっと、はやくはしる事ができるよ。」と言ったので</w:t>
      </w:r>
      <w:r w:rsidR="00822BE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、がんばるつもりだ。</w:t>
      </w:r>
    </w:p>
    <w:p w14:paraId="1B03BA71" w14:textId="77777777" w:rsidR="007B7FD2" w:rsidRPr="00CE1D2F" w:rsidRDefault="007B7FD2" w:rsidP="00D766DA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</w:p>
    <w:p w14:paraId="791431AD" w14:textId="77777777" w:rsidR="00D766DA" w:rsidRPr="00CE1D2F" w:rsidRDefault="00D766DA" w:rsidP="00D766DA">
      <w:pPr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1 Part i.</w:t>
      </w:r>
    </w:p>
    <w:p w14:paraId="16C2B5A2" w14:textId="77777777" w:rsidR="00D766DA" w:rsidRPr="00CE1D2F" w:rsidRDefault="00D766DA" w:rsidP="00D766DA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46BEBE06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1E8CD289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1B7589E5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0737CB8B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02885390" w14:textId="77777777" w:rsidR="002D468B" w:rsidRPr="00CE1D2F" w:rsidRDefault="002D468B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42FA7A67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1E369904" w14:textId="77777777" w:rsidR="00D766DA" w:rsidRPr="00CE1D2F" w:rsidRDefault="00D766DA" w:rsidP="00D766DA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556C4FC2" wp14:editId="373CA623">
            <wp:extent cx="342900" cy="342900"/>
            <wp:effectExtent l="0" t="0" r="0" b="0"/>
            <wp:docPr id="5" name="Picture 5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  <w:lang w:eastAsia="ja-JP"/>
        </w:rPr>
        <w:t xml:space="preserve"> TEXT 1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21558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Track Three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[4.</w:t>
      </w:r>
      <w:r w:rsidR="00C66583">
        <w:rPr>
          <w:rFonts w:asciiTheme="minorHAnsi" w:eastAsia="NtMotoyaKyotai" w:hAnsiTheme="minorHAnsi" w:cs="Arial"/>
          <w:b/>
          <w:bCs/>
          <w:color w:val="000000"/>
          <w:lang w:eastAsia="ja-JP"/>
        </w:rPr>
        <w:t>31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2F98DF88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t>Part ii</w:t>
      </w:r>
    </w:p>
    <w:p w14:paraId="16C43D46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016F6A3E" w14:textId="77777777" w:rsidR="00CB186D" w:rsidRPr="00CE1D2F" w:rsidRDefault="00CB186D" w:rsidP="00CB186D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Nami continues to talk about healthy lifestyles</w:t>
      </w:r>
      <w:r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.</w:t>
      </w:r>
    </w:p>
    <w:p w14:paraId="2A4B8EC3" w14:textId="77777777" w:rsidR="00C4180F" w:rsidRPr="00CB186D" w:rsidRDefault="00C4180F" w:rsidP="009A27BB">
      <w:pPr>
        <w:rPr>
          <w:rFonts w:asciiTheme="minorHAnsi" w:eastAsia="NtMotoyaKyotai" w:hAnsiTheme="minorHAnsi" w:cs="Arial"/>
          <w:color w:val="000000"/>
          <w:sz w:val="22"/>
          <w:szCs w:val="22"/>
          <w:lang w:val="en-US" w:eastAsia="ja-JP"/>
        </w:rPr>
      </w:pPr>
    </w:p>
    <w:p w14:paraId="2FB09832" w14:textId="77777777" w:rsidR="005D7FE0" w:rsidRPr="003B1505" w:rsidRDefault="002149EF">
      <w:pPr>
        <w:autoSpaceDE/>
        <w:autoSpaceDN/>
        <w:rPr>
          <w:rFonts w:asciiTheme="minorHAnsi" w:eastAsia="NtMotoyaKyotai" w:hAnsiTheme="minorHAnsi" w:cs="Arial"/>
          <w:bCs/>
          <w:color w:val="000000"/>
          <w:lang w:val="en-US" w:eastAsia="ja-JP"/>
        </w:rPr>
      </w:pPr>
      <w:r>
        <w:rPr>
          <w:rFonts w:asciiTheme="minorHAnsi" w:eastAsia="NtMotoyaKyotai" w:hAnsiTheme="minorHAnsi" w:cs="Arial" w:hint="eastAsia"/>
          <w:bCs/>
          <w:color w:val="000000"/>
          <w:lang w:eastAsia="ja-JP"/>
        </w:rPr>
        <w:t>私がオーストラリアに行った</w:t>
      </w:r>
      <w:r w:rsidR="00EF4231">
        <w:rPr>
          <w:rFonts w:asciiTheme="minorHAnsi" w:eastAsia="NtMotoyaKyotai" w:hAnsiTheme="minorHAnsi" w:cs="Arial" w:hint="eastAsia"/>
          <w:bCs/>
          <w:color w:val="000000"/>
          <w:lang w:eastAsia="ja-JP"/>
        </w:rPr>
        <w:t>時は夏だったから、ビーチバレー</w:t>
      </w:r>
      <w:r w:rsidR="00CB186D">
        <w:rPr>
          <w:rFonts w:asciiTheme="minorHAnsi" w:eastAsia="NtMotoyaKyotai" w:hAnsiTheme="minorHAnsi" w:cs="Arial" w:hint="eastAsia"/>
          <w:bCs/>
          <w:color w:val="000000"/>
          <w:lang w:eastAsia="ja-JP"/>
        </w:rPr>
        <w:t>やサーフィンをやってみた。</w:t>
      </w:r>
      <w:r w:rsidR="00EF4231">
        <w:rPr>
          <w:rFonts w:asciiTheme="minorHAnsi" w:eastAsia="NtMotoyaKyotai" w:hAnsiTheme="minorHAnsi" w:cs="Arial" w:hint="eastAsia"/>
          <w:bCs/>
          <w:color w:val="000000"/>
          <w:lang w:eastAsia="ja-JP"/>
        </w:rPr>
        <w:t>ビーチバレー</w:t>
      </w:r>
      <w:r>
        <w:rPr>
          <w:rFonts w:asciiTheme="minorHAnsi" w:eastAsia="NtMotoyaKyotai" w:hAnsiTheme="minorHAnsi" w:cs="Arial" w:hint="eastAsia"/>
          <w:bCs/>
          <w:color w:val="000000"/>
          <w:lang w:eastAsia="ja-JP"/>
        </w:rPr>
        <w:t>は見た時、そんなにむずかしそうじゃなかった</w:t>
      </w:r>
      <w:r w:rsidR="004105FB">
        <w:rPr>
          <w:rFonts w:asciiTheme="minorHAnsi" w:eastAsia="NtMotoyaKyotai" w:hAnsiTheme="minorHAnsi" w:cs="Arial" w:hint="eastAsia"/>
          <w:bCs/>
          <w:color w:val="000000"/>
          <w:lang w:eastAsia="ja-JP"/>
        </w:rPr>
        <w:t>けど、やってみたら</w:t>
      </w:r>
      <w:r w:rsidR="00EF4231">
        <w:rPr>
          <w:rFonts w:asciiTheme="minorHAnsi" w:eastAsia="NtMotoyaKyotai" w:hAnsiTheme="minorHAnsi" w:cs="Arial" w:hint="eastAsia"/>
          <w:bCs/>
          <w:color w:val="000000"/>
          <w:lang w:eastAsia="ja-JP"/>
        </w:rPr>
        <w:t>思ったよりむずかしくてびっくりした。</w:t>
      </w:r>
      <w:r>
        <w:rPr>
          <w:rFonts w:asciiTheme="minorHAnsi" w:eastAsia="NtMotoyaKyotai" w:hAnsiTheme="minorHAnsi" w:cs="Arial" w:hint="eastAsia"/>
          <w:bCs/>
          <w:color w:val="000000"/>
          <w:lang w:eastAsia="ja-JP"/>
        </w:rPr>
        <w:t>でも、とても楽しかったから、日本にかえって来てからもれんしゅうしたかったけれど、私は海の近くに住んでいないから、</w:t>
      </w:r>
      <w:r w:rsidR="00FE2ABF">
        <w:rPr>
          <w:rFonts w:asciiTheme="minorHAnsi" w:eastAsia="NtMotoyaKyotai" w:hAnsiTheme="minorHAnsi" w:cs="Arial" w:hint="eastAsia"/>
          <w:bCs/>
          <w:color w:val="000000"/>
          <w:lang w:eastAsia="ja-JP"/>
        </w:rPr>
        <w:t>それはちょっとむずかし</w:t>
      </w:r>
      <w:r w:rsidR="00A57736">
        <w:rPr>
          <w:rFonts w:asciiTheme="minorHAnsi" w:eastAsia="NtMotoyaKyotai" w:hAnsiTheme="minorHAnsi" w:cs="Arial" w:hint="eastAsia"/>
          <w:bCs/>
          <w:color w:val="000000"/>
          <w:lang w:eastAsia="ja-JP"/>
        </w:rPr>
        <w:t>くてざんねんだ</w:t>
      </w:r>
      <w:r w:rsidR="00FE2ABF">
        <w:rPr>
          <w:rFonts w:asciiTheme="minorHAnsi" w:eastAsia="NtMotoyaKyotai" w:hAnsiTheme="minorHAnsi" w:cs="Arial" w:hint="eastAsia"/>
          <w:bCs/>
          <w:color w:val="000000"/>
          <w:lang w:eastAsia="ja-JP"/>
        </w:rPr>
        <w:t>。</w:t>
      </w:r>
      <w:r>
        <w:rPr>
          <w:rFonts w:asciiTheme="minorHAnsi" w:eastAsia="NtMotoyaKyotai" w:hAnsiTheme="minorHAnsi" w:cs="Arial" w:hint="eastAsia"/>
          <w:bCs/>
          <w:color w:val="000000"/>
          <w:lang w:eastAsia="ja-JP"/>
        </w:rPr>
        <w:t>サーフィンは</w:t>
      </w:r>
      <w:r w:rsidR="003B1505">
        <w:rPr>
          <w:rFonts w:asciiTheme="minorHAnsi" w:eastAsia="NtMotoyaKyotai" w:hAnsiTheme="minorHAnsi" w:cs="Arial" w:hint="eastAsia"/>
          <w:bCs/>
          <w:color w:val="000000"/>
          <w:lang w:eastAsia="ja-JP"/>
        </w:rPr>
        <w:t>オーストラリアではじめてやってみたけど、オーストラリアのなみは大きすぎて</w:t>
      </w:r>
      <w:r>
        <w:rPr>
          <w:rFonts w:asciiTheme="minorHAnsi" w:eastAsia="NtMotoyaKyotai" w:hAnsiTheme="minorHAnsi" w:cs="Arial" w:hint="eastAsia"/>
          <w:bCs/>
          <w:color w:val="000000"/>
          <w:lang w:eastAsia="ja-JP"/>
        </w:rPr>
        <w:t>、とてもこわかった</w:t>
      </w:r>
      <w:r w:rsidR="006B2E10">
        <w:rPr>
          <w:rFonts w:asciiTheme="minorHAnsi" w:eastAsia="NtMotoyaKyotai" w:hAnsiTheme="minorHAnsi" w:cs="Arial" w:hint="eastAsia"/>
          <w:bCs/>
          <w:color w:val="000000"/>
          <w:lang w:eastAsia="ja-JP"/>
        </w:rPr>
        <w:t>から、もう、やりたくない</w:t>
      </w:r>
      <w:r w:rsidR="003B1505">
        <w:rPr>
          <w:rFonts w:asciiTheme="minorHAnsi" w:eastAsia="NtMotoyaKyotai" w:hAnsiTheme="minorHAnsi" w:cs="Arial" w:hint="eastAsia"/>
          <w:bCs/>
          <w:color w:val="000000"/>
          <w:lang w:eastAsia="ja-JP"/>
        </w:rPr>
        <w:t>。でも、サーフィンを</w:t>
      </w:r>
      <w:r w:rsidR="003A1E54">
        <w:rPr>
          <w:rFonts w:asciiTheme="minorHAnsi" w:eastAsia="NtMotoyaKyotai" w:hAnsiTheme="minorHAnsi" w:cs="Arial" w:hint="eastAsia"/>
          <w:bCs/>
          <w:color w:val="000000"/>
          <w:lang w:eastAsia="ja-JP"/>
        </w:rPr>
        <w:t>し</w:t>
      </w:r>
      <w:r>
        <w:rPr>
          <w:rFonts w:asciiTheme="minorHAnsi" w:eastAsia="NtMotoyaKyotai" w:hAnsiTheme="minorHAnsi" w:cs="Arial" w:hint="eastAsia"/>
          <w:bCs/>
          <w:color w:val="000000"/>
          <w:lang w:eastAsia="ja-JP"/>
        </w:rPr>
        <w:t>た時の</w:t>
      </w:r>
      <w:r w:rsidR="003B1505">
        <w:rPr>
          <w:rFonts w:asciiTheme="minorHAnsi" w:eastAsia="NtMotoyaKyotai" w:hAnsiTheme="minorHAnsi" w:cs="Arial" w:hint="eastAsia"/>
          <w:bCs/>
          <w:color w:val="000000"/>
          <w:lang w:eastAsia="ja-JP"/>
        </w:rPr>
        <w:t>しゃしん</w:t>
      </w:r>
      <w:r w:rsidR="006B2E10">
        <w:rPr>
          <w:rFonts w:asciiTheme="minorHAnsi" w:eastAsia="NtMotoyaKyotai" w:hAnsiTheme="minorHAnsi" w:cs="Arial" w:hint="eastAsia"/>
          <w:bCs/>
          <w:color w:val="000000"/>
          <w:lang w:eastAsia="ja-JP"/>
        </w:rPr>
        <w:t>を見ると、また、オーストラリアのきれいな海でおよぎたくなる。</w:t>
      </w:r>
    </w:p>
    <w:p w14:paraId="24CB94D7" w14:textId="77777777" w:rsidR="00CB186D" w:rsidRDefault="00CB186D" w:rsidP="006C3D85">
      <w:pPr>
        <w:rPr>
          <w:rFonts w:asciiTheme="minorHAnsi" w:eastAsia="NtMotoyaKyotai" w:hAnsiTheme="minorHAnsi" w:cs="Arial"/>
          <w:bCs/>
          <w:color w:val="000000"/>
          <w:lang w:val="en-US" w:eastAsia="ja-JP"/>
        </w:rPr>
      </w:pPr>
    </w:p>
    <w:p w14:paraId="3119AFB2" w14:textId="77777777" w:rsidR="00783922" w:rsidRPr="00CE1D2F" w:rsidRDefault="00783922" w:rsidP="006C3D85">
      <w:pPr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1 Part i</w:t>
      </w:r>
      <w:r w:rsidR="00C4180F" w:rsidRPr="00CE1D2F">
        <w:rPr>
          <w:rFonts w:asciiTheme="minorHAnsi" w:eastAsia="NtMotoyaKyotai" w:hAnsiTheme="minorHAnsi" w:cs="Arial"/>
          <w:lang w:eastAsia="ja-JP"/>
        </w:rPr>
        <w:t>i</w:t>
      </w:r>
      <w:r w:rsidRPr="00CE1D2F">
        <w:rPr>
          <w:rFonts w:asciiTheme="minorHAnsi" w:eastAsia="NtMotoyaKyotai" w:hAnsiTheme="minorHAnsi" w:cs="Arial"/>
          <w:lang w:eastAsia="ja-JP"/>
        </w:rPr>
        <w:t>.</w:t>
      </w:r>
    </w:p>
    <w:p w14:paraId="4176089B" w14:textId="77777777" w:rsidR="00783922" w:rsidRPr="00CE1D2F" w:rsidRDefault="00783922" w:rsidP="0078392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683508B2" w14:textId="77777777" w:rsidR="00783922" w:rsidRPr="00CE1D2F" w:rsidRDefault="00783922" w:rsidP="0078392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559B89DA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4B044D55" w14:textId="77777777" w:rsidR="00EC5AC3" w:rsidRDefault="00EC5AC3">
      <w:pPr>
        <w:autoSpaceDE/>
        <w:autoSpaceDN/>
        <w:rPr>
          <w:rFonts w:asciiTheme="minorHAnsi" w:eastAsia="NtMotoyaKyotai" w:hAnsiTheme="minorHAnsi" w:cs="Arial"/>
          <w:b/>
        </w:rPr>
      </w:pPr>
      <w:r>
        <w:rPr>
          <w:rFonts w:asciiTheme="minorHAnsi" w:eastAsia="NtMotoyaKyotai" w:hAnsiTheme="minorHAnsi" w:cs="Arial"/>
          <w:b/>
        </w:rPr>
        <w:br w:type="page"/>
      </w:r>
    </w:p>
    <w:p w14:paraId="7F17873F" w14:textId="77777777" w:rsidR="00783922" w:rsidRPr="00CE1D2F" w:rsidRDefault="00783922">
      <w:pPr>
        <w:autoSpaceDE/>
        <w:autoSpaceDN/>
        <w:rPr>
          <w:rFonts w:asciiTheme="minorHAnsi" w:eastAsia="NtMotoyaKyotai" w:hAnsiTheme="minorHAnsi" w:cs="Arial"/>
          <w:b/>
        </w:rPr>
      </w:pPr>
    </w:p>
    <w:p w14:paraId="44AC8621" w14:textId="77777777" w:rsidR="00F26638" w:rsidRPr="00CE1D2F" w:rsidRDefault="00F26638" w:rsidP="00F26638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2CBE4C55" wp14:editId="1B831486">
            <wp:extent cx="342900" cy="342900"/>
            <wp:effectExtent l="0" t="0" r="0" b="0"/>
            <wp:docPr id="7" name="Picture 7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</w:rPr>
        <w:t xml:space="preserve"> </w:t>
      </w:r>
      <w:r w:rsidRPr="00CE1D2F">
        <w:rPr>
          <w:rFonts w:asciiTheme="minorHAnsi" w:eastAsia="NtMotoyaKyotai" w:hAnsiTheme="minorHAnsi" w:cs="Arial"/>
          <w:b/>
          <w:lang w:eastAsia="ja-JP"/>
        </w:rPr>
        <w:t>TEXT 2</w:t>
      </w:r>
      <w:r w:rsidRPr="00CE1D2F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21558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Track Four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[5.</w:t>
      </w:r>
      <w:r w:rsidR="00C66583">
        <w:rPr>
          <w:rFonts w:asciiTheme="minorHAnsi" w:eastAsia="NtMotoyaKyotai" w:hAnsiTheme="minorHAnsi" w:cs="Arial"/>
          <w:b/>
          <w:bCs/>
          <w:color w:val="000000"/>
          <w:lang w:eastAsia="ja-JP"/>
        </w:rPr>
        <w:t>23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29A27EC6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59E64327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Pr="00CE1D2F">
        <w:rPr>
          <w:rFonts w:asciiTheme="minorHAnsi" w:eastAsia="NtMotoyaKyotai" w:hAnsiTheme="minorHAnsi" w:cs="Arial"/>
          <w:lang w:eastAsia="ja-JP"/>
        </w:rPr>
        <w:t xml:space="preserve">:       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9347B7">
        <w:rPr>
          <w:rFonts w:asciiTheme="minorHAnsi" w:eastAsia="NtMotoyaKyotai" w:hAnsiTheme="minorHAnsi" w:cs="Arial" w:hint="eastAsia"/>
          <w:lang w:eastAsia="ja-JP"/>
        </w:rPr>
        <w:t>ま</w:t>
      </w:r>
      <w:r w:rsidR="003B1505">
        <w:rPr>
          <w:rFonts w:asciiTheme="minorHAnsi" w:eastAsia="NtMotoyaKyotai" w:hAnsiTheme="minorHAnsi" w:cs="Arial" w:hint="eastAsia"/>
          <w:lang w:eastAsia="ja-JP"/>
        </w:rPr>
        <w:t>なみ</w:t>
      </w:r>
    </w:p>
    <w:p w14:paraId="71AB051C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男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3B1505">
        <w:rPr>
          <w:rFonts w:asciiTheme="minorHAnsi" w:eastAsia="NtMotoyaKyotai" w:hAnsiTheme="minorHAnsi" w:cs="Arial" w:hint="eastAsia"/>
          <w:lang w:eastAsia="ja-JP"/>
        </w:rPr>
        <w:t>先生</w:t>
      </w:r>
    </w:p>
    <w:p w14:paraId="48EFEA20" w14:textId="77777777" w:rsidR="00D124B6" w:rsidRPr="00CE1D2F" w:rsidRDefault="00D124B6" w:rsidP="00D124B6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36F59748" w14:textId="77777777" w:rsidR="00F26638" w:rsidRPr="009347B7" w:rsidRDefault="009347B7" w:rsidP="00EC5AC3">
      <w:pPr>
        <w:autoSpaceDE/>
        <w:autoSpaceDN/>
        <w:ind w:right="-73"/>
        <w:jc w:val="both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Manami a</w:t>
      </w:r>
      <w:r w:rsidR="003B1505">
        <w:rPr>
          <w:rFonts w:asciiTheme="minorHAnsi" w:eastAsia="NtMotoyaKyotai" w:hAnsiTheme="minorHAnsi" w:cs="Arial"/>
          <w:lang w:eastAsia="ja-JP"/>
        </w:rPr>
        <w:t>nd her teacher are</w:t>
      </w:r>
      <w:r w:rsidR="00291E51">
        <w:rPr>
          <w:rFonts w:asciiTheme="minorHAnsi" w:eastAsia="NtMotoyaKyotai" w:hAnsiTheme="minorHAnsi" w:cs="Arial"/>
          <w:lang w:eastAsia="ja-JP"/>
        </w:rPr>
        <w:t xml:space="preserve"> discussing Australian life</w:t>
      </w:r>
      <w:r w:rsidR="003B1505">
        <w:rPr>
          <w:rFonts w:asciiTheme="minorHAnsi" w:eastAsia="NtMotoyaKyotai" w:hAnsiTheme="minorHAnsi" w:cs="Arial"/>
          <w:lang w:eastAsia="ja-JP"/>
        </w:rPr>
        <w:t>.</w:t>
      </w:r>
    </w:p>
    <w:p w14:paraId="06B96DD7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12B78BED" w14:textId="77777777" w:rsidR="00225CF0" w:rsidRPr="00CE1D2F" w:rsidRDefault="003B1505" w:rsidP="008B165A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="00F26638" w:rsidRPr="00CE1D2F">
        <w:rPr>
          <w:rFonts w:asciiTheme="minorHAnsi" w:eastAsia="NtMotoyaKyotai" w:hAnsiTheme="minorHAnsi" w:cs="Arial"/>
          <w:lang w:eastAsia="ja-JP"/>
        </w:rPr>
        <w:t>：</w:t>
      </w:r>
      <w:r w:rsidR="009549D5" w:rsidRPr="00CE1D2F">
        <w:rPr>
          <w:rFonts w:asciiTheme="minorHAnsi" w:eastAsia="NtMotoyaKyotai" w:hAnsiTheme="minorHAnsi" w:cs="Arial"/>
          <w:lang w:eastAsia="ja-JP"/>
        </w:rPr>
        <w:tab/>
      </w:r>
      <w:r w:rsidR="009347B7">
        <w:rPr>
          <w:rFonts w:asciiTheme="minorHAnsi" w:eastAsia="NtMotoyaKyotai" w:hAnsiTheme="minorHAnsi" w:cs="Arial" w:hint="eastAsia"/>
          <w:lang w:eastAsia="ja-JP"/>
        </w:rPr>
        <w:t>まなみさん、</w:t>
      </w:r>
      <w:r>
        <w:rPr>
          <w:rFonts w:asciiTheme="minorHAnsi" w:eastAsia="NtMotoyaKyotai" w:hAnsiTheme="minorHAnsi" w:cs="Arial" w:hint="eastAsia"/>
          <w:lang w:eastAsia="ja-JP"/>
        </w:rPr>
        <w:t>オーストラリアの生活はどうでしたか。</w:t>
      </w:r>
    </w:p>
    <w:p w14:paraId="267FCD21" w14:textId="77777777" w:rsidR="00F36CF8" w:rsidRPr="00CE1D2F" w:rsidRDefault="009347B7" w:rsidP="000C2A07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</w:t>
      </w:r>
      <w:r w:rsidR="003B1505">
        <w:rPr>
          <w:rFonts w:asciiTheme="minorHAnsi" w:eastAsia="NtMotoyaKyotai" w:hAnsiTheme="minorHAnsi" w:cs="Arial" w:hint="eastAsia"/>
          <w:lang w:eastAsia="ja-JP"/>
        </w:rPr>
        <w:t>なみ</w:t>
      </w:r>
      <w:r w:rsidR="001F72B4" w:rsidRPr="00CE1D2F">
        <w:rPr>
          <w:rFonts w:asciiTheme="minorHAnsi" w:eastAsia="NtMotoyaKyotai" w:hAnsiTheme="minorHAnsi" w:cs="Arial"/>
          <w:lang w:eastAsia="ja-JP"/>
        </w:rPr>
        <w:t>：</w:t>
      </w:r>
      <w:r w:rsidR="001F72B4" w:rsidRPr="00CE1D2F"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そうですね。</w:t>
      </w:r>
      <w:r w:rsidR="003B1505">
        <w:rPr>
          <w:rFonts w:asciiTheme="minorHAnsi" w:eastAsia="NtMotoyaKyotai" w:hAnsiTheme="minorHAnsi" w:cs="Arial" w:hint="eastAsia"/>
          <w:lang w:eastAsia="ja-JP"/>
        </w:rPr>
        <w:t>いそがしかったけれど、毎日</w:t>
      </w:r>
      <w:r w:rsidR="009177BF">
        <w:rPr>
          <w:rFonts w:asciiTheme="minorHAnsi" w:eastAsia="NtMotoyaKyotai" w:hAnsiTheme="minorHAnsi" w:cs="Arial" w:hint="eastAsia"/>
          <w:lang w:eastAsia="ja-JP"/>
        </w:rPr>
        <w:t>とても</w:t>
      </w:r>
      <w:r w:rsidR="003B1505">
        <w:rPr>
          <w:rFonts w:asciiTheme="minorHAnsi" w:eastAsia="NtMotoyaKyotai" w:hAnsiTheme="minorHAnsi" w:cs="Arial" w:hint="eastAsia"/>
          <w:lang w:eastAsia="ja-JP"/>
        </w:rPr>
        <w:t>楽しかったです。ホスト</w:t>
      </w:r>
      <w:r w:rsidR="009177BF">
        <w:rPr>
          <w:rFonts w:asciiTheme="minorHAnsi" w:eastAsia="NtMotoyaKyotai" w:hAnsiTheme="minorHAnsi" w:cs="Arial" w:hint="eastAsia"/>
          <w:lang w:eastAsia="ja-JP"/>
        </w:rPr>
        <w:t>マザー</w:t>
      </w:r>
      <w:r w:rsidR="003B1505">
        <w:rPr>
          <w:rFonts w:asciiTheme="minorHAnsi" w:eastAsia="NtMotoyaKyotai" w:hAnsiTheme="minorHAnsi" w:cs="Arial" w:hint="eastAsia"/>
          <w:lang w:eastAsia="ja-JP"/>
        </w:rPr>
        <w:t>はとても親切な人</w:t>
      </w:r>
      <w:r w:rsidR="00050DB2">
        <w:rPr>
          <w:rFonts w:asciiTheme="minorHAnsi" w:eastAsia="NtMotoyaKyotai" w:hAnsiTheme="minorHAnsi" w:cs="Arial" w:hint="eastAsia"/>
          <w:lang w:eastAsia="ja-JP"/>
        </w:rPr>
        <w:t>で、いつもオーストラリアの料理をつくってくれました。</w:t>
      </w:r>
    </w:p>
    <w:p w14:paraId="0FED3026" w14:textId="77777777" w:rsidR="003B1505" w:rsidRPr="00CE1D2F" w:rsidRDefault="003B1505" w:rsidP="003B1505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2213E5">
        <w:rPr>
          <w:rFonts w:asciiTheme="minorHAnsi" w:eastAsia="NtMotoyaKyotai" w:hAnsiTheme="minorHAnsi" w:cs="Arial" w:hint="eastAsia"/>
          <w:lang w:eastAsia="ja-JP"/>
        </w:rPr>
        <w:t>あちら</w:t>
      </w:r>
      <w:r w:rsidR="009177BF">
        <w:rPr>
          <w:rFonts w:asciiTheme="minorHAnsi" w:eastAsia="NtMotoyaKyotai" w:hAnsiTheme="minorHAnsi" w:cs="Arial" w:hint="eastAsia"/>
          <w:lang w:eastAsia="ja-JP"/>
        </w:rPr>
        <w:t>の食事はおいしかったですか？</w:t>
      </w:r>
    </w:p>
    <w:p w14:paraId="195CEE62" w14:textId="77777777" w:rsidR="003B1505" w:rsidRPr="00CE1D2F" w:rsidRDefault="009347B7" w:rsidP="003B1505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</w:t>
      </w:r>
      <w:r w:rsidR="003B1505">
        <w:rPr>
          <w:rFonts w:asciiTheme="minorHAnsi" w:eastAsia="NtMotoyaKyotai" w:hAnsiTheme="minorHAnsi" w:cs="Arial" w:hint="eastAsia"/>
          <w:lang w:eastAsia="ja-JP"/>
        </w:rPr>
        <w:t>なみ</w:t>
      </w:r>
      <w:r w:rsidR="003B1505" w:rsidRPr="00CE1D2F">
        <w:rPr>
          <w:rFonts w:asciiTheme="minorHAnsi" w:eastAsia="NtMotoyaKyotai" w:hAnsiTheme="minorHAnsi" w:cs="Arial"/>
          <w:lang w:eastAsia="ja-JP"/>
        </w:rPr>
        <w:t>：</w:t>
      </w:r>
      <w:r w:rsidR="003B1505" w:rsidRPr="00CE1D2F">
        <w:rPr>
          <w:rFonts w:asciiTheme="minorHAnsi" w:eastAsia="NtMotoyaKyotai" w:hAnsiTheme="minorHAnsi" w:cs="Arial"/>
          <w:lang w:eastAsia="ja-JP"/>
        </w:rPr>
        <w:tab/>
      </w:r>
      <w:r w:rsidR="009177BF">
        <w:rPr>
          <w:rFonts w:asciiTheme="minorHAnsi" w:eastAsia="NtMotoyaKyotai" w:hAnsiTheme="minorHAnsi" w:cs="Arial" w:hint="eastAsia"/>
          <w:lang w:eastAsia="ja-JP"/>
        </w:rPr>
        <w:t>はい。ホストマザーは料理がとても上手</w:t>
      </w:r>
      <w:r w:rsidR="00A7752E">
        <w:rPr>
          <w:rFonts w:asciiTheme="minorHAnsi" w:eastAsia="NtMotoyaKyotai" w:hAnsiTheme="minorHAnsi" w:cs="Arial" w:hint="eastAsia"/>
          <w:lang w:eastAsia="ja-JP"/>
        </w:rPr>
        <w:t>な人</w:t>
      </w:r>
      <w:r w:rsidR="009177BF">
        <w:rPr>
          <w:rFonts w:asciiTheme="minorHAnsi" w:eastAsia="NtMotoyaKyotai" w:hAnsiTheme="minorHAnsi" w:cs="Arial" w:hint="eastAsia"/>
          <w:lang w:eastAsia="ja-JP"/>
        </w:rPr>
        <w:t>で</w:t>
      </w:r>
      <w:r w:rsidR="00A7752E">
        <w:rPr>
          <w:rFonts w:asciiTheme="minorHAnsi" w:eastAsia="NtMotoyaKyotai" w:hAnsiTheme="minorHAnsi" w:cs="Arial" w:hint="eastAsia"/>
          <w:lang w:eastAsia="ja-JP"/>
        </w:rPr>
        <w:t>した。</w:t>
      </w:r>
      <w:r w:rsidR="009177BF">
        <w:rPr>
          <w:rFonts w:asciiTheme="minorHAnsi" w:eastAsia="NtMotoyaKyotai" w:hAnsiTheme="minorHAnsi" w:cs="Arial" w:hint="eastAsia"/>
          <w:lang w:eastAsia="ja-JP"/>
        </w:rPr>
        <w:t>たくさん色々なレシピの本を持っていた</w:t>
      </w:r>
      <w:r w:rsidR="002213E5">
        <w:rPr>
          <w:rFonts w:asciiTheme="minorHAnsi" w:eastAsia="NtMotoyaKyotai" w:hAnsiTheme="minorHAnsi" w:cs="Arial" w:hint="eastAsia"/>
          <w:lang w:eastAsia="ja-JP"/>
        </w:rPr>
        <w:t>け</w:t>
      </w:r>
      <w:r w:rsidR="00050DB2">
        <w:rPr>
          <w:rFonts w:asciiTheme="minorHAnsi" w:eastAsia="NtMotoyaKyotai" w:hAnsiTheme="minorHAnsi" w:cs="Arial" w:hint="eastAsia"/>
          <w:lang w:eastAsia="ja-JP"/>
        </w:rPr>
        <w:t>ど、</w:t>
      </w:r>
      <w:r w:rsidR="002213E5">
        <w:rPr>
          <w:rFonts w:asciiTheme="minorHAnsi" w:eastAsia="NtMotoyaKyotai" w:hAnsiTheme="minorHAnsi" w:cs="Arial" w:hint="eastAsia"/>
          <w:lang w:eastAsia="ja-JP"/>
        </w:rPr>
        <w:t>どんな</w:t>
      </w:r>
      <w:r w:rsidR="00FE2ABF">
        <w:rPr>
          <w:rFonts w:asciiTheme="minorHAnsi" w:eastAsia="NtMotoyaKyotai" w:hAnsiTheme="minorHAnsi" w:cs="Arial" w:hint="eastAsia"/>
          <w:lang w:eastAsia="ja-JP"/>
        </w:rPr>
        <w:t>料理の作り方も分かっていたから、</w:t>
      </w:r>
      <w:r w:rsidR="00050DB2">
        <w:rPr>
          <w:rFonts w:asciiTheme="minorHAnsi" w:eastAsia="NtMotoyaKyotai" w:hAnsiTheme="minorHAnsi" w:cs="Arial" w:hint="eastAsia"/>
          <w:lang w:eastAsia="ja-JP"/>
        </w:rPr>
        <w:t>レシピを見なくてもよかった</w:t>
      </w:r>
      <w:r w:rsidR="002213E5">
        <w:rPr>
          <w:rFonts w:asciiTheme="minorHAnsi" w:eastAsia="NtMotoyaKyotai" w:hAnsiTheme="minorHAnsi" w:cs="Arial" w:hint="eastAsia"/>
          <w:lang w:eastAsia="ja-JP"/>
        </w:rPr>
        <w:t>ん</w:t>
      </w:r>
      <w:r w:rsidR="00050DB2">
        <w:rPr>
          <w:rFonts w:asciiTheme="minorHAnsi" w:eastAsia="NtMotoyaKyotai" w:hAnsiTheme="minorHAnsi" w:cs="Arial" w:hint="eastAsia"/>
          <w:lang w:eastAsia="ja-JP"/>
        </w:rPr>
        <w:t>です。</w:t>
      </w:r>
    </w:p>
    <w:p w14:paraId="1D31F182" w14:textId="77777777" w:rsidR="003B1505" w:rsidRPr="00CE1D2F" w:rsidRDefault="003B1505" w:rsidP="003B1505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FE2ABF">
        <w:rPr>
          <w:rFonts w:asciiTheme="minorHAnsi" w:eastAsia="NtMotoyaKyotai" w:hAnsiTheme="minorHAnsi" w:cs="Arial" w:hint="eastAsia"/>
          <w:lang w:eastAsia="ja-JP"/>
        </w:rPr>
        <w:t>それはすごいですね。</w:t>
      </w:r>
    </w:p>
    <w:p w14:paraId="200ABBC8" w14:textId="77777777" w:rsidR="003B1505" w:rsidRPr="00CE1D2F" w:rsidRDefault="009347B7" w:rsidP="003B1505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</w:t>
      </w:r>
      <w:r w:rsidR="003B1505">
        <w:rPr>
          <w:rFonts w:asciiTheme="minorHAnsi" w:eastAsia="NtMotoyaKyotai" w:hAnsiTheme="minorHAnsi" w:cs="Arial" w:hint="eastAsia"/>
          <w:lang w:eastAsia="ja-JP"/>
        </w:rPr>
        <w:t>なみ</w:t>
      </w:r>
      <w:r w:rsidR="003B1505" w:rsidRPr="00CE1D2F">
        <w:rPr>
          <w:rFonts w:asciiTheme="minorHAnsi" w:eastAsia="NtMotoyaKyotai" w:hAnsiTheme="minorHAnsi" w:cs="Arial"/>
          <w:lang w:eastAsia="ja-JP"/>
        </w:rPr>
        <w:t>：</w:t>
      </w:r>
      <w:r w:rsidR="00050DB2">
        <w:rPr>
          <w:rFonts w:asciiTheme="minorHAnsi" w:eastAsia="NtMotoyaKyotai" w:hAnsiTheme="minorHAnsi" w:cs="Arial"/>
          <w:lang w:eastAsia="ja-JP"/>
        </w:rPr>
        <w:tab/>
      </w:r>
      <w:r w:rsidR="002213E5">
        <w:rPr>
          <w:rFonts w:asciiTheme="minorHAnsi" w:eastAsia="NtMotoyaKyotai" w:hAnsiTheme="minorHAnsi" w:cs="Arial" w:hint="eastAsia"/>
          <w:lang w:eastAsia="ja-JP"/>
        </w:rPr>
        <w:t>ええ</w:t>
      </w:r>
      <w:r w:rsidR="00EC47F9">
        <w:rPr>
          <w:rFonts w:asciiTheme="minorHAnsi" w:eastAsia="NtMotoyaKyotai" w:hAnsiTheme="minorHAnsi" w:cs="Arial" w:hint="eastAsia"/>
          <w:lang w:eastAsia="ja-JP"/>
        </w:rPr>
        <w:t>。</w:t>
      </w:r>
      <w:r w:rsidR="00050DB2">
        <w:rPr>
          <w:rFonts w:asciiTheme="minorHAnsi" w:eastAsia="NtMotoyaKyotai" w:hAnsiTheme="minorHAnsi" w:cs="Arial" w:hint="eastAsia"/>
          <w:lang w:eastAsia="ja-JP"/>
        </w:rPr>
        <w:t>でも、オーストラリアの料理は日本</w:t>
      </w:r>
      <w:r w:rsidR="00EC47F9">
        <w:rPr>
          <w:rFonts w:asciiTheme="minorHAnsi" w:eastAsia="NtMotoyaKyotai" w:hAnsiTheme="minorHAnsi" w:cs="Arial" w:hint="eastAsia"/>
          <w:lang w:eastAsia="ja-JP"/>
        </w:rPr>
        <w:t>の料理</w:t>
      </w:r>
      <w:r w:rsidR="00050DB2">
        <w:rPr>
          <w:rFonts w:asciiTheme="minorHAnsi" w:eastAsia="NtMotoyaKyotai" w:hAnsiTheme="minorHAnsi" w:cs="Arial" w:hint="eastAsia"/>
          <w:lang w:eastAsia="ja-JP"/>
        </w:rPr>
        <w:t>とちがっ</w:t>
      </w:r>
      <w:r w:rsidR="00EC47F9">
        <w:rPr>
          <w:rFonts w:asciiTheme="minorHAnsi" w:eastAsia="NtMotoyaKyotai" w:hAnsiTheme="minorHAnsi" w:cs="Arial" w:hint="eastAsia"/>
          <w:lang w:eastAsia="ja-JP"/>
        </w:rPr>
        <w:t>て</w:t>
      </w:r>
      <w:r w:rsidR="00270C2F">
        <w:rPr>
          <w:rFonts w:asciiTheme="minorHAnsi" w:eastAsia="NtMotoyaKyotai" w:hAnsiTheme="minorHAnsi" w:cs="Arial" w:hint="eastAsia"/>
          <w:lang w:eastAsia="ja-JP"/>
        </w:rPr>
        <w:t>、</w:t>
      </w:r>
      <w:r w:rsidR="00EC47F9">
        <w:rPr>
          <w:rFonts w:asciiTheme="minorHAnsi" w:eastAsia="NtMotoyaKyotai" w:hAnsiTheme="minorHAnsi" w:cs="Arial" w:hint="eastAsia"/>
          <w:lang w:eastAsia="ja-JP"/>
        </w:rPr>
        <w:t>たくさん肉の料理が</w:t>
      </w:r>
      <w:r w:rsidR="002213E5">
        <w:rPr>
          <w:rFonts w:asciiTheme="minorHAnsi" w:eastAsia="NtMotoyaKyotai" w:hAnsiTheme="minorHAnsi" w:cs="Arial" w:hint="eastAsia"/>
          <w:lang w:eastAsia="ja-JP"/>
        </w:rPr>
        <w:t>出</w:t>
      </w:r>
      <w:r w:rsidR="00EC47F9">
        <w:rPr>
          <w:rFonts w:asciiTheme="minorHAnsi" w:eastAsia="NtMotoyaKyotai" w:hAnsiTheme="minorHAnsi" w:cs="Arial" w:hint="eastAsia"/>
          <w:lang w:eastAsia="ja-JP"/>
        </w:rPr>
        <w:t>たので、オーストラリアにいる間、少しふとりました。</w:t>
      </w:r>
    </w:p>
    <w:p w14:paraId="56D299EF" w14:textId="77777777" w:rsidR="003B1505" w:rsidRPr="00CE1D2F" w:rsidRDefault="003B1505" w:rsidP="003B1505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050DB2">
        <w:rPr>
          <w:rFonts w:asciiTheme="minorHAnsi" w:eastAsia="NtMotoyaKyotai" w:hAnsiTheme="minorHAnsi" w:cs="Arial" w:hint="eastAsia"/>
          <w:lang w:eastAsia="ja-JP"/>
        </w:rPr>
        <w:t>そう</w:t>
      </w:r>
      <w:r w:rsidR="00EC47F9">
        <w:rPr>
          <w:rFonts w:asciiTheme="minorHAnsi" w:eastAsia="NtMotoyaKyotai" w:hAnsiTheme="minorHAnsi" w:cs="Arial" w:hint="eastAsia"/>
          <w:lang w:eastAsia="ja-JP"/>
        </w:rPr>
        <w:t>ですか</w:t>
      </w:r>
      <w:r w:rsidR="00050DB2">
        <w:rPr>
          <w:rFonts w:asciiTheme="minorHAnsi" w:eastAsia="NtMotoyaKyotai" w:hAnsiTheme="minorHAnsi" w:cs="Arial" w:hint="eastAsia"/>
          <w:lang w:eastAsia="ja-JP"/>
        </w:rPr>
        <w:t>。日本</w:t>
      </w:r>
      <w:r w:rsidR="00270C2F">
        <w:rPr>
          <w:rFonts w:asciiTheme="minorHAnsi" w:eastAsia="NtMotoyaKyotai" w:hAnsiTheme="minorHAnsi" w:cs="Arial" w:hint="eastAsia"/>
          <w:lang w:eastAsia="ja-JP"/>
        </w:rPr>
        <w:t>人</w:t>
      </w:r>
      <w:r w:rsidR="00EC47F9">
        <w:rPr>
          <w:rFonts w:asciiTheme="minorHAnsi" w:eastAsia="NtMotoyaKyotai" w:hAnsiTheme="minorHAnsi" w:cs="Arial" w:hint="eastAsia"/>
          <w:lang w:eastAsia="ja-JP"/>
        </w:rPr>
        <w:t>はオーストラリア</w:t>
      </w:r>
      <w:r w:rsidR="00270C2F">
        <w:rPr>
          <w:rFonts w:asciiTheme="minorHAnsi" w:eastAsia="NtMotoyaKyotai" w:hAnsiTheme="minorHAnsi" w:cs="Arial" w:hint="eastAsia"/>
          <w:lang w:eastAsia="ja-JP"/>
        </w:rPr>
        <w:t>人より</w:t>
      </w:r>
      <w:r w:rsidR="00EC47F9">
        <w:rPr>
          <w:rFonts w:asciiTheme="minorHAnsi" w:eastAsia="NtMotoyaKyotai" w:hAnsiTheme="minorHAnsi" w:cs="Arial" w:hint="eastAsia"/>
          <w:lang w:eastAsia="ja-JP"/>
        </w:rPr>
        <w:t>もっと</w:t>
      </w:r>
      <w:r w:rsidR="00050DB2">
        <w:rPr>
          <w:rFonts w:asciiTheme="minorHAnsi" w:eastAsia="NtMotoyaKyotai" w:hAnsiTheme="minorHAnsi" w:cs="Arial" w:hint="eastAsia"/>
          <w:lang w:eastAsia="ja-JP"/>
        </w:rPr>
        <w:t>魚</w:t>
      </w:r>
      <w:r w:rsidR="00EC47F9">
        <w:rPr>
          <w:rFonts w:asciiTheme="minorHAnsi" w:eastAsia="NtMotoyaKyotai" w:hAnsiTheme="minorHAnsi" w:cs="Arial" w:hint="eastAsia"/>
          <w:lang w:eastAsia="ja-JP"/>
        </w:rPr>
        <w:t>を食</w:t>
      </w:r>
      <w:r w:rsidR="00050DB2">
        <w:rPr>
          <w:rFonts w:asciiTheme="minorHAnsi" w:eastAsia="NtMotoyaKyotai" w:hAnsiTheme="minorHAnsi" w:cs="Arial" w:hint="eastAsia"/>
          <w:lang w:eastAsia="ja-JP"/>
        </w:rPr>
        <w:t>べ</w:t>
      </w:r>
      <w:r w:rsidR="00270C2F">
        <w:rPr>
          <w:rFonts w:asciiTheme="minorHAnsi" w:eastAsia="NtMotoyaKyotai" w:hAnsiTheme="minorHAnsi" w:cs="Arial" w:hint="eastAsia"/>
          <w:lang w:eastAsia="ja-JP"/>
        </w:rPr>
        <w:t>るかもしれませんね</w:t>
      </w:r>
      <w:r w:rsidR="00050DB2">
        <w:rPr>
          <w:rFonts w:asciiTheme="minorHAnsi" w:eastAsia="NtMotoyaKyotai" w:hAnsiTheme="minorHAnsi" w:cs="Arial" w:hint="eastAsia"/>
          <w:lang w:eastAsia="ja-JP"/>
        </w:rPr>
        <w:t>。</w:t>
      </w:r>
    </w:p>
    <w:p w14:paraId="68683B17" w14:textId="77777777" w:rsidR="003B1505" w:rsidRPr="00CE1D2F" w:rsidRDefault="009347B7" w:rsidP="003B1505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</w:t>
      </w:r>
      <w:r w:rsidR="003B1505">
        <w:rPr>
          <w:rFonts w:asciiTheme="minorHAnsi" w:eastAsia="NtMotoyaKyotai" w:hAnsiTheme="minorHAnsi" w:cs="Arial" w:hint="eastAsia"/>
          <w:lang w:eastAsia="ja-JP"/>
        </w:rPr>
        <w:t>なみ</w:t>
      </w:r>
      <w:r w:rsidR="003B1505" w:rsidRPr="00CE1D2F">
        <w:rPr>
          <w:rFonts w:asciiTheme="minorHAnsi" w:eastAsia="NtMotoyaKyotai" w:hAnsiTheme="minorHAnsi" w:cs="Arial"/>
          <w:lang w:eastAsia="ja-JP"/>
        </w:rPr>
        <w:t>：</w:t>
      </w:r>
      <w:r w:rsidR="003B1505" w:rsidRPr="00CE1D2F">
        <w:rPr>
          <w:rFonts w:asciiTheme="minorHAnsi" w:eastAsia="NtMotoyaKyotai" w:hAnsiTheme="minorHAnsi" w:cs="Arial"/>
          <w:lang w:eastAsia="ja-JP"/>
        </w:rPr>
        <w:tab/>
      </w:r>
      <w:r w:rsidR="00EC47F9">
        <w:rPr>
          <w:rFonts w:asciiTheme="minorHAnsi" w:eastAsia="NtMotoyaKyotai" w:hAnsiTheme="minorHAnsi" w:cs="Arial" w:hint="eastAsia"/>
          <w:lang w:eastAsia="ja-JP"/>
        </w:rPr>
        <w:t>ええ、それで、私がローストビーフが大好きだったので、</w:t>
      </w:r>
      <w:r w:rsidR="00050DB2">
        <w:rPr>
          <w:rFonts w:asciiTheme="minorHAnsi" w:eastAsia="NtMotoyaKyotai" w:hAnsiTheme="minorHAnsi" w:cs="Arial" w:hint="eastAsia"/>
          <w:lang w:eastAsia="ja-JP"/>
        </w:rPr>
        <w:t>ホスト</w:t>
      </w:r>
      <w:r w:rsidR="00EC47F9">
        <w:rPr>
          <w:rFonts w:asciiTheme="minorHAnsi" w:eastAsia="NtMotoyaKyotai" w:hAnsiTheme="minorHAnsi" w:cs="Arial" w:hint="eastAsia"/>
          <w:lang w:eastAsia="ja-JP"/>
        </w:rPr>
        <w:t>マザーが</w:t>
      </w:r>
      <w:r w:rsidR="002213E5">
        <w:rPr>
          <w:rFonts w:asciiTheme="minorHAnsi" w:eastAsia="NtMotoyaKyotai" w:hAnsiTheme="minorHAnsi" w:cs="Arial" w:hint="eastAsia"/>
          <w:lang w:eastAsia="ja-JP"/>
        </w:rPr>
        <w:t>作り方をおしえてくれたけ</w:t>
      </w:r>
      <w:r w:rsidR="00050DB2">
        <w:rPr>
          <w:rFonts w:asciiTheme="minorHAnsi" w:eastAsia="NtMotoyaKyotai" w:hAnsiTheme="minorHAnsi" w:cs="Arial" w:hint="eastAsia"/>
          <w:lang w:eastAsia="ja-JP"/>
        </w:rPr>
        <w:t>ど、</w:t>
      </w:r>
      <w:r w:rsidR="00EC47F9">
        <w:rPr>
          <w:rFonts w:asciiTheme="minorHAnsi" w:eastAsia="NtMotoyaKyotai" w:hAnsiTheme="minorHAnsi" w:cs="Arial" w:hint="eastAsia"/>
          <w:lang w:eastAsia="ja-JP"/>
        </w:rPr>
        <w:t>私の家には大きなオーブンがないから、作ることができなくて</w:t>
      </w:r>
      <w:r w:rsidR="00377568">
        <w:rPr>
          <w:rFonts w:asciiTheme="minorHAnsi" w:eastAsia="NtMotoyaKyotai" w:hAnsiTheme="minorHAnsi" w:cs="Arial" w:hint="eastAsia"/>
          <w:lang w:eastAsia="ja-JP"/>
        </w:rPr>
        <w:t>とても</w:t>
      </w:r>
      <w:r w:rsidR="00EC47F9">
        <w:rPr>
          <w:rFonts w:asciiTheme="minorHAnsi" w:eastAsia="NtMotoyaKyotai" w:hAnsiTheme="minorHAnsi" w:cs="Arial" w:hint="eastAsia"/>
          <w:lang w:eastAsia="ja-JP"/>
        </w:rPr>
        <w:t>ざんねんです。</w:t>
      </w:r>
    </w:p>
    <w:p w14:paraId="01AFD653" w14:textId="77777777" w:rsidR="00362351" w:rsidRDefault="00362351" w:rsidP="00F26638">
      <w:pPr>
        <w:autoSpaceDE/>
        <w:autoSpaceDN/>
        <w:rPr>
          <w:rFonts w:asciiTheme="minorHAnsi" w:eastAsia="NtMotoyaKyotai" w:hAnsiTheme="minorHAnsi" w:cs="Arial"/>
          <w:lang w:eastAsia="ja-JP"/>
        </w:rPr>
      </w:pPr>
    </w:p>
    <w:p w14:paraId="51BDD005" w14:textId="77777777" w:rsidR="00F26638" w:rsidRPr="00CE1D2F" w:rsidRDefault="00F26638" w:rsidP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2.</w:t>
      </w:r>
    </w:p>
    <w:p w14:paraId="79E22D8D" w14:textId="77777777" w:rsidR="00F26638" w:rsidRPr="00CE1D2F" w:rsidRDefault="00F26638" w:rsidP="00F26638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74FA73FA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47404477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078F72CF" w14:textId="77777777" w:rsidR="00EC5AC3" w:rsidRDefault="00EC5AC3">
      <w:pPr>
        <w:autoSpaceDE/>
        <w:autoSpaceDN/>
        <w:rPr>
          <w:rFonts w:asciiTheme="minorHAnsi" w:eastAsia="NtMotoyaKyotai" w:hAnsiTheme="minorHAnsi" w:cs="Arial"/>
          <w:b/>
          <w:lang w:eastAsia="ja-JP"/>
        </w:rPr>
      </w:pPr>
    </w:p>
    <w:p w14:paraId="2534200E" w14:textId="77777777" w:rsidR="00EC5AC3" w:rsidRDefault="00EC5AC3" w:rsidP="00EC5AC3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5BBE7D0B" w14:textId="77777777" w:rsidR="00133A93" w:rsidRPr="00EC5AC3" w:rsidRDefault="00133A93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br w:type="page"/>
      </w:r>
    </w:p>
    <w:p w14:paraId="35D00589" w14:textId="77777777" w:rsidR="00F26638" w:rsidRPr="00CE1D2F" w:rsidRDefault="00F26638" w:rsidP="00F26638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lastRenderedPageBreak/>
        <w:drawing>
          <wp:inline distT="0" distB="0" distL="0" distR="0" wp14:anchorId="0EB722A3" wp14:editId="22B88568">
            <wp:extent cx="342900" cy="342900"/>
            <wp:effectExtent l="0" t="0" r="0" b="0"/>
            <wp:docPr id="8" name="Picture 8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</w:rPr>
        <w:t xml:space="preserve"> </w:t>
      </w:r>
      <w:r w:rsidRPr="00CE1D2F">
        <w:rPr>
          <w:rFonts w:asciiTheme="minorHAnsi" w:eastAsia="NtMotoyaKyotai" w:hAnsiTheme="minorHAnsi" w:cs="Arial"/>
          <w:b/>
          <w:lang w:eastAsia="ja-JP"/>
        </w:rPr>
        <w:t>TEXT 3</w:t>
      </w:r>
      <w:r w:rsidRPr="00CE1D2F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21558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Track </w:t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Five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C66583">
        <w:rPr>
          <w:rFonts w:asciiTheme="minorHAnsi" w:eastAsia="NtMotoyaKyotai" w:hAnsiTheme="minorHAnsi" w:cs="Arial"/>
          <w:b/>
          <w:bCs/>
          <w:color w:val="000000"/>
          <w:lang w:eastAsia="ja-JP"/>
        </w:rPr>
        <w:t>4.53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087119E3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75FAC705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Pr="00CE1D2F">
        <w:rPr>
          <w:rFonts w:asciiTheme="minorHAnsi" w:eastAsia="NtMotoyaKyotai" w:hAnsiTheme="minorHAnsi" w:cs="Arial"/>
          <w:lang w:eastAsia="ja-JP"/>
        </w:rPr>
        <w:t xml:space="preserve">:       </w:t>
      </w:r>
      <w:r w:rsidR="007315E6">
        <w:rPr>
          <w:rFonts w:asciiTheme="minorHAnsi" w:eastAsia="NtMotoyaKyotai" w:hAnsiTheme="minorHAnsi" w:cs="Arial" w:hint="eastAsia"/>
          <w:lang w:eastAsia="ja-JP"/>
        </w:rPr>
        <w:t>まいか</w:t>
      </w:r>
      <w:r w:rsidRPr="00CE1D2F">
        <w:rPr>
          <w:rFonts w:asciiTheme="minorHAnsi" w:eastAsia="NtMotoyaKyotai" w:hAnsiTheme="minorHAnsi" w:cs="Arial"/>
          <w:lang w:eastAsia="ja-JP"/>
        </w:rPr>
        <w:tab/>
      </w:r>
    </w:p>
    <w:p w14:paraId="30B1F571" w14:textId="77777777" w:rsidR="00FA6EFA" w:rsidRPr="007315E6" w:rsidRDefault="00F26638" w:rsidP="007315E6">
      <w:pPr>
        <w:rPr>
          <w:rFonts w:asciiTheme="minorHAnsi" w:eastAsia="NtMotoyaKyotai" w:hAnsiTheme="minorHAnsi"/>
        </w:rPr>
      </w:pPr>
      <w:r w:rsidRPr="007315E6">
        <w:rPr>
          <w:rFonts w:asciiTheme="minorHAnsi" w:eastAsia="NtMotoyaKyotai" w:hAnsiTheme="minorHAnsi"/>
          <w:lang w:eastAsia="ja-JP"/>
        </w:rPr>
        <w:t>男</w:t>
      </w:r>
      <w:r w:rsidR="007315E6" w:rsidRPr="007315E6">
        <w:rPr>
          <w:rFonts w:asciiTheme="minorHAnsi" w:eastAsia="NtMotoyaKyotai" w:hAnsiTheme="minorHAnsi"/>
          <w:lang w:eastAsia="ja-JP"/>
        </w:rPr>
        <w:t>:</w:t>
      </w:r>
      <w:r w:rsidR="007315E6" w:rsidRPr="007315E6">
        <w:rPr>
          <w:rFonts w:asciiTheme="minorHAnsi" w:eastAsia="NtMotoyaKyotai" w:hAnsiTheme="minorHAnsi"/>
          <w:lang w:eastAsia="ja-JP"/>
        </w:rPr>
        <w:tab/>
      </w:r>
      <w:r w:rsidR="007315E6">
        <w:rPr>
          <w:rFonts w:asciiTheme="minorHAnsi" w:eastAsia="NtMotoyaKyotai" w:hAnsiTheme="minorHAnsi" w:hint="eastAsia"/>
          <w:lang w:eastAsia="ja-JP"/>
        </w:rPr>
        <w:t>とし</w:t>
      </w:r>
    </w:p>
    <w:p w14:paraId="3621B5CF" w14:textId="77777777" w:rsidR="00D01BB7" w:rsidRPr="00CE1D2F" w:rsidRDefault="00D01BB7" w:rsidP="00D01BB7">
      <w:pPr>
        <w:autoSpaceDE/>
        <w:autoSpaceDN/>
        <w:ind w:right="-73"/>
        <w:jc w:val="both"/>
        <w:rPr>
          <w:rFonts w:asciiTheme="minorHAnsi" w:eastAsia="NtMotoyaKyotai" w:hAnsiTheme="minorHAnsi" w:cs="Arial"/>
          <w:lang w:eastAsia="ja-JP"/>
        </w:rPr>
      </w:pPr>
    </w:p>
    <w:p w14:paraId="4648A429" w14:textId="77777777" w:rsidR="00F26638" w:rsidRPr="00CE1D2F" w:rsidRDefault="007315E6" w:rsidP="00D01BB7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Toshi and Maika are discussing coming to Australia</w:t>
      </w:r>
      <w:r w:rsidR="001C3848" w:rsidRPr="00CE1D2F">
        <w:rPr>
          <w:rFonts w:asciiTheme="minorHAnsi" w:eastAsia="NtMotoyaKyotai" w:hAnsiTheme="minorHAnsi" w:cs="Arial"/>
          <w:lang w:eastAsia="ja-JP"/>
        </w:rPr>
        <w:t>.</w:t>
      </w:r>
      <w:r w:rsidR="00D01BB7" w:rsidRPr="00CE1D2F">
        <w:rPr>
          <w:rFonts w:asciiTheme="minorHAnsi" w:eastAsia="NtMotoyaKyotai" w:hAnsiTheme="minorHAnsi" w:cs="Arial"/>
          <w:lang w:eastAsia="ja-JP"/>
        </w:rPr>
        <w:t xml:space="preserve"> </w:t>
      </w:r>
    </w:p>
    <w:p w14:paraId="6BCE8A30" w14:textId="77777777" w:rsidR="00F26638" w:rsidRDefault="00F26638" w:rsidP="00F26638">
      <w:pPr>
        <w:rPr>
          <w:rFonts w:asciiTheme="minorHAnsi" w:eastAsia="NtMotoyaKyotai" w:hAnsiTheme="minorHAnsi" w:cs="Arial"/>
          <w:lang w:eastAsia="ja-JP"/>
        </w:rPr>
      </w:pPr>
    </w:p>
    <w:p w14:paraId="6D9856B6" w14:textId="77777777" w:rsidR="007315E6" w:rsidRPr="00CE1D2F" w:rsidRDefault="007315E6" w:rsidP="007315E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まいか</w:t>
      </w:r>
      <w:r>
        <w:rPr>
          <w:rFonts w:asciiTheme="minorHAnsi" w:eastAsia="NtMotoyaKyotai" w:hAnsiTheme="minorHAnsi" w:cs="Arial" w:hint="eastAsia"/>
          <w:lang w:eastAsia="ja-JP"/>
        </w:rPr>
        <w:t>:</w:t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としくん、オーストラリアのホストファミリーにどんなプレゼントを</w:t>
      </w:r>
      <w:r w:rsidR="0024453D">
        <w:rPr>
          <w:rFonts w:asciiTheme="minorHAnsi" w:eastAsia="NtMotoyaKyotai" w:hAnsiTheme="minorHAnsi" w:cs="Arial" w:hint="eastAsia"/>
          <w:lang w:eastAsia="ja-JP"/>
        </w:rPr>
        <w:t>買</w:t>
      </w:r>
      <w:r w:rsidR="00991E14">
        <w:rPr>
          <w:rFonts w:asciiTheme="minorHAnsi" w:eastAsia="NtMotoyaKyotai" w:hAnsiTheme="minorHAnsi" w:cs="Arial" w:hint="eastAsia"/>
          <w:lang w:eastAsia="ja-JP"/>
        </w:rPr>
        <w:t>ってあげる</w:t>
      </w:r>
      <w:r w:rsidR="00903500">
        <w:rPr>
          <w:rFonts w:asciiTheme="minorHAnsi" w:eastAsia="NtMotoyaKyotai" w:hAnsiTheme="minorHAnsi" w:cs="Arial" w:hint="eastAsia"/>
          <w:lang w:eastAsia="ja-JP"/>
        </w:rPr>
        <w:t>つもり？</w:t>
      </w:r>
    </w:p>
    <w:p w14:paraId="084366F4" w14:textId="77777777" w:rsidR="00903500" w:rsidRDefault="007315E6" w:rsidP="007315E6">
      <w:pPr>
        <w:ind w:left="1436" w:hanging="1436"/>
        <w:rPr>
          <w:rFonts w:asciiTheme="minorHAnsi" w:eastAsia="NtMotoyaKyotai" w:hAnsiTheme="minorHAnsi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>とし</w:t>
      </w:r>
      <w:r>
        <w:rPr>
          <w:rFonts w:asciiTheme="minorHAnsi" w:eastAsia="NtMotoyaKyotai" w:hAnsiTheme="minorHAnsi" w:hint="eastAsia"/>
          <w:lang w:eastAsia="ja-JP"/>
        </w:rPr>
        <w:t>:</w:t>
      </w:r>
      <w:r>
        <w:rPr>
          <w:rFonts w:asciiTheme="minorHAnsi" w:eastAsia="NtMotoyaKyotai" w:hAnsiTheme="minorHAnsi" w:hint="eastAsia"/>
          <w:lang w:eastAsia="ja-JP"/>
        </w:rPr>
        <w:tab/>
      </w:r>
      <w:r>
        <w:rPr>
          <w:rFonts w:asciiTheme="minorHAnsi" w:eastAsia="NtMotoyaKyotai" w:hAnsiTheme="minorHAnsi" w:hint="eastAsia"/>
          <w:lang w:eastAsia="ja-JP"/>
        </w:rPr>
        <w:tab/>
      </w:r>
      <w:r w:rsidR="0024453D">
        <w:rPr>
          <w:rFonts w:asciiTheme="minorHAnsi" w:eastAsia="NtMotoyaKyotai" w:hAnsiTheme="minorHAnsi" w:hint="eastAsia"/>
          <w:lang w:eastAsia="ja-JP"/>
        </w:rPr>
        <w:t>そう</w:t>
      </w:r>
      <w:r w:rsidR="00903500">
        <w:rPr>
          <w:rFonts w:asciiTheme="minorHAnsi" w:eastAsia="NtMotoyaKyotai" w:hAnsiTheme="minorHAnsi" w:hint="eastAsia"/>
          <w:lang w:eastAsia="ja-JP"/>
        </w:rPr>
        <w:t>だな</w:t>
      </w:r>
      <w:r w:rsidR="0024453D">
        <w:rPr>
          <w:rFonts w:asciiTheme="minorHAnsi" w:eastAsia="NtMotoyaKyotai" w:hAnsiTheme="minorHAnsi" w:hint="eastAsia"/>
          <w:lang w:eastAsia="ja-JP"/>
        </w:rPr>
        <w:t>。まだ</w:t>
      </w:r>
      <w:r w:rsidR="00903500">
        <w:rPr>
          <w:rFonts w:asciiTheme="minorHAnsi" w:eastAsia="NtMotoyaKyotai" w:hAnsiTheme="minorHAnsi" w:hint="eastAsia"/>
          <w:lang w:eastAsia="ja-JP"/>
        </w:rPr>
        <w:t>分からないけど、</w:t>
      </w:r>
      <w:r w:rsidR="0024453D">
        <w:rPr>
          <w:rFonts w:asciiTheme="minorHAnsi" w:eastAsia="NtMotoyaKyotai" w:hAnsiTheme="minorHAnsi" w:hint="eastAsia"/>
          <w:lang w:eastAsia="ja-JP"/>
        </w:rPr>
        <w:t>母がチョコ</w:t>
      </w:r>
      <w:r w:rsidR="00903500">
        <w:rPr>
          <w:rFonts w:asciiTheme="minorHAnsi" w:eastAsia="NtMotoyaKyotai" w:hAnsiTheme="minorHAnsi" w:hint="eastAsia"/>
          <w:lang w:eastAsia="ja-JP"/>
        </w:rPr>
        <w:t>レー</w:t>
      </w:r>
      <w:r w:rsidR="00B470B1">
        <w:rPr>
          <w:rFonts w:asciiTheme="minorHAnsi" w:eastAsia="NtMotoyaKyotai" w:hAnsiTheme="minorHAnsi" w:hint="eastAsia"/>
          <w:lang w:eastAsia="ja-JP"/>
        </w:rPr>
        <w:t>トがいいと思うと言っていた。ほっかいどうのホワイトチョコレートが</w:t>
      </w:r>
      <w:r w:rsidR="00903500">
        <w:rPr>
          <w:rFonts w:asciiTheme="minorHAnsi" w:eastAsia="NtMotoyaKyotai" w:hAnsiTheme="minorHAnsi" w:hint="eastAsia"/>
          <w:lang w:eastAsia="ja-JP"/>
        </w:rPr>
        <w:t>おいしくてゆうめいだそうだから、それをあげるかもしれない。</w:t>
      </w:r>
    </w:p>
    <w:p w14:paraId="1CD1423C" w14:textId="77777777" w:rsidR="007315E6" w:rsidRPr="00CE1D2F" w:rsidRDefault="00903500" w:rsidP="007315E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>ま</w:t>
      </w:r>
      <w:r w:rsidR="007315E6">
        <w:rPr>
          <w:rFonts w:asciiTheme="minorHAnsi" w:eastAsia="NtMotoyaKyotai" w:hAnsiTheme="minorHAnsi" w:cs="Arial" w:hint="eastAsia"/>
          <w:lang w:eastAsia="ja-JP"/>
        </w:rPr>
        <w:t>いか</w:t>
      </w:r>
      <w:r w:rsidR="007315E6">
        <w:rPr>
          <w:rFonts w:asciiTheme="minorHAnsi" w:eastAsia="NtMotoyaKyotai" w:hAnsiTheme="minorHAnsi" w:cs="Arial" w:hint="eastAsia"/>
          <w:lang w:eastAsia="ja-JP"/>
        </w:rPr>
        <w:t>:</w:t>
      </w:r>
      <w:r w:rsidR="007315E6"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へえ、いいんじゃない。</w:t>
      </w:r>
    </w:p>
    <w:p w14:paraId="22E6B5FD" w14:textId="77777777" w:rsidR="005468F2" w:rsidRDefault="007315E6" w:rsidP="0024453D">
      <w:pPr>
        <w:ind w:left="1436" w:hanging="1436"/>
        <w:rPr>
          <w:rFonts w:asciiTheme="minorHAnsi" w:eastAsia="NtMotoyaKyotai" w:hAnsiTheme="minorHAnsi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>とし</w:t>
      </w:r>
      <w:r>
        <w:rPr>
          <w:rFonts w:asciiTheme="minorHAnsi" w:eastAsia="NtMotoyaKyotai" w:hAnsiTheme="minorHAnsi" w:hint="eastAsia"/>
          <w:lang w:eastAsia="ja-JP"/>
        </w:rPr>
        <w:t>:</w:t>
      </w:r>
      <w:r>
        <w:rPr>
          <w:rFonts w:asciiTheme="minorHAnsi" w:eastAsia="NtMotoyaKyotai" w:hAnsiTheme="minorHAnsi" w:hint="eastAsia"/>
          <w:lang w:eastAsia="ja-JP"/>
        </w:rPr>
        <w:tab/>
      </w:r>
      <w:r>
        <w:rPr>
          <w:rFonts w:asciiTheme="minorHAnsi" w:eastAsia="NtMotoyaKyotai" w:hAnsiTheme="minorHAnsi" w:hint="eastAsia"/>
          <w:lang w:eastAsia="ja-JP"/>
        </w:rPr>
        <w:tab/>
      </w:r>
      <w:r w:rsidR="005468F2">
        <w:rPr>
          <w:rFonts w:asciiTheme="minorHAnsi" w:eastAsia="NtMotoyaKyotai" w:hAnsiTheme="minorHAnsi" w:hint="eastAsia"/>
          <w:lang w:eastAsia="ja-JP"/>
        </w:rPr>
        <w:t>でも、みんながホワイトチョコレートが好きじゃなかったら、どうしよう。それが、ちょっと心ぱいだな。</w:t>
      </w:r>
    </w:p>
    <w:p w14:paraId="07E07B9D" w14:textId="77777777" w:rsidR="005468F2" w:rsidRDefault="005468F2" w:rsidP="0024453D">
      <w:pPr>
        <w:ind w:left="1436" w:hanging="1436"/>
        <w:rPr>
          <w:rFonts w:asciiTheme="minorHAnsi" w:eastAsia="NtMotoyaKyotai" w:hAnsiTheme="minorHAnsi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>まいか：　　大じょうぶだと思うよ。</w:t>
      </w:r>
    </w:p>
    <w:p w14:paraId="49F2DB33" w14:textId="77777777" w:rsidR="00BB5411" w:rsidRDefault="005468F2" w:rsidP="0024453D">
      <w:pPr>
        <w:ind w:left="1436" w:hanging="1436"/>
        <w:rPr>
          <w:rFonts w:asciiTheme="minorHAnsi" w:eastAsia="NtMotoyaKyotai" w:hAnsiTheme="minorHAnsi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>とし：　　　そうかな。</w:t>
      </w:r>
      <w:r w:rsidR="0024453D">
        <w:rPr>
          <w:rFonts w:asciiTheme="minorHAnsi" w:eastAsia="NtMotoyaKyotai" w:hAnsiTheme="minorHAnsi" w:hint="eastAsia"/>
          <w:lang w:eastAsia="ja-JP"/>
        </w:rPr>
        <w:t>そ</w:t>
      </w:r>
      <w:r w:rsidR="00B470B1">
        <w:rPr>
          <w:rFonts w:asciiTheme="minorHAnsi" w:eastAsia="NtMotoyaKyotai" w:hAnsiTheme="minorHAnsi" w:hint="eastAsia"/>
          <w:lang w:eastAsia="ja-JP"/>
        </w:rPr>
        <w:t>して</w:t>
      </w:r>
      <w:r w:rsidR="0024453D">
        <w:rPr>
          <w:rFonts w:asciiTheme="minorHAnsi" w:eastAsia="NtMotoyaKyotai" w:hAnsiTheme="minorHAnsi" w:hint="eastAsia"/>
          <w:lang w:eastAsia="ja-JP"/>
        </w:rPr>
        <w:t>、</w:t>
      </w:r>
      <w:r w:rsidR="00B470B1">
        <w:rPr>
          <w:rFonts w:asciiTheme="minorHAnsi" w:eastAsia="NtMotoyaKyotai" w:hAnsiTheme="minorHAnsi" w:hint="eastAsia"/>
          <w:lang w:eastAsia="ja-JP"/>
        </w:rPr>
        <w:t>ぼくの</w:t>
      </w:r>
      <w:r w:rsidR="0024453D">
        <w:rPr>
          <w:rFonts w:asciiTheme="minorHAnsi" w:eastAsia="NtMotoyaKyotai" w:hAnsiTheme="minorHAnsi" w:hint="eastAsia"/>
          <w:lang w:eastAsia="ja-JP"/>
        </w:rPr>
        <w:t>ホスト</w:t>
      </w:r>
      <w:r w:rsidR="00B470B1">
        <w:rPr>
          <w:rFonts w:asciiTheme="minorHAnsi" w:eastAsia="NtMotoyaKyotai" w:hAnsiTheme="minorHAnsi" w:hint="eastAsia"/>
          <w:lang w:eastAsia="ja-JP"/>
        </w:rPr>
        <w:t>シスター</w:t>
      </w:r>
      <w:r w:rsidR="0024453D">
        <w:rPr>
          <w:rFonts w:asciiTheme="minorHAnsi" w:eastAsia="NtMotoyaKyotai" w:hAnsiTheme="minorHAnsi" w:hint="eastAsia"/>
          <w:lang w:eastAsia="ja-JP"/>
        </w:rPr>
        <w:t>は日本</w:t>
      </w:r>
      <w:r w:rsidR="00B470B1">
        <w:rPr>
          <w:rFonts w:asciiTheme="minorHAnsi" w:eastAsia="NtMotoyaKyotai" w:hAnsiTheme="minorHAnsi" w:hint="eastAsia"/>
          <w:lang w:eastAsia="ja-JP"/>
        </w:rPr>
        <w:t>のおべんとう</w:t>
      </w:r>
    </w:p>
    <w:p w14:paraId="04D010F8" w14:textId="77777777" w:rsidR="007315E6" w:rsidRPr="007315E6" w:rsidRDefault="00B470B1" w:rsidP="00BB5411">
      <w:pPr>
        <w:ind w:left="1436"/>
        <w:rPr>
          <w:rFonts w:asciiTheme="minorHAnsi" w:eastAsia="NtMotoyaKyotai" w:hAnsiTheme="minorHAnsi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>に</w:t>
      </w:r>
      <w:r w:rsidR="0024453D">
        <w:rPr>
          <w:rFonts w:asciiTheme="minorHAnsi" w:eastAsia="NtMotoyaKyotai" w:hAnsiTheme="minorHAnsi" w:hint="eastAsia"/>
          <w:lang w:eastAsia="ja-JP"/>
        </w:rPr>
        <w:t>きょうみがあるから、</w:t>
      </w:r>
      <w:r>
        <w:rPr>
          <w:rFonts w:asciiTheme="minorHAnsi" w:eastAsia="NtMotoyaKyotai" w:hAnsiTheme="minorHAnsi" w:hint="eastAsia"/>
          <w:lang w:eastAsia="ja-JP"/>
        </w:rPr>
        <w:t>おべんとうセットを買ってあげると思う。</w:t>
      </w:r>
    </w:p>
    <w:p w14:paraId="3D279A9D" w14:textId="77777777" w:rsidR="007315E6" w:rsidRPr="00CE1D2F" w:rsidRDefault="007315E6" w:rsidP="007315E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まいか</w:t>
      </w:r>
      <w:r>
        <w:rPr>
          <w:rFonts w:asciiTheme="minorHAnsi" w:eastAsia="NtMotoyaKyotai" w:hAnsiTheme="minorHAnsi" w:cs="Arial" w:hint="eastAsia"/>
          <w:lang w:eastAsia="ja-JP"/>
        </w:rPr>
        <w:t>: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B470B1">
        <w:rPr>
          <w:rFonts w:asciiTheme="minorHAnsi" w:eastAsia="NtMotoyaKyotai" w:hAnsiTheme="minorHAnsi" w:cs="Arial" w:hint="eastAsia"/>
          <w:lang w:eastAsia="ja-JP"/>
        </w:rPr>
        <w:t>おべんとう</w:t>
      </w:r>
      <w:r w:rsidR="0024453D">
        <w:rPr>
          <w:rFonts w:asciiTheme="minorHAnsi" w:eastAsia="NtMotoyaKyotai" w:hAnsiTheme="minorHAnsi" w:cs="Arial" w:hint="eastAsia"/>
          <w:lang w:eastAsia="ja-JP"/>
        </w:rPr>
        <w:t>セット</w:t>
      </w:r>
      <w:r w:rsidR="00B470B1">
        <w:rPr>
          <w:rFonts w:asciiTheme="minorHAnsi" w:eastAsia="NtMotoyaKyotai" w:hAnsiTheme="minorHAnsi" w:cs="Arial" w:hint="eastAsia"/>
          <w:lang w:eastAsia="ja-JP"/>
        </w:rPr>
        <w:t>って何</w:t>
      </w:r>
      <w:r w:rsidR="0024453D">
        <w:rPr>
          <w:rFonts w:asciiTheme="minorHAnsi" w:eastAsia="NtMotoyaKyotai" w:hAnsiTheme="minorHAnsi" w:cs="Arial" w:hint="eastAsia"/>
          <w:lang w:eastAsia="ja-JP"/>
        </w:rPr>
        <w:t>？</w:t>
      </w:r>
    </w:p>
    <w:p w14:paraId="33634C6E" w14:textId="77777777" w:rsidR="00F45011" w:rsidRDefault="007315E6" w:rsidP="007315E6">
      <w:pPr>
        <w:rPr>
          <w:rFonts w:asciiTheme="minorHAnsi" w:eastAsia="NtMotoyaKyotai" w:hAnsiTheme="minorHAnsi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>とし</w:t>
      </w:r>
      <w:r>
        <w:rPr>
          <w:rFonts w:asciiTheme="minorHAnsi" w:eastAsia="NtMotoyaKyotai" w:hAnsiTheme="minorHAnsi" w:hint="eastAsia"/>
          <w:lang w:eastAsia="ja-JP"/>
        </w:rPr>
        <w:t>:</w:t>
      </w:r>
      <w:r>
        <w:rPr>
          <w:rFonts w:asciiTheme="minorHAnsi" w:eastAsia="NtMotoyaKyotai" w:hAnsiTheme="minorHAnsi" w:hint="eastAsia"/>
          <w:lang w:eastAsia="ja-JP"/>
        </w:rPr>
        <w:tab/>
      </w:r>
      <w:r>
        <w:rPr>
          <w:rFonts w:asciiTheme="minorHAnsi" w:eastAsia="NtMotoyaKyotai" w:hAnsiTheme="minorHAnsi" w:hint="eastAsia"/>
          <w:lang w:eastAsia="ja-JP"/>
        </w:rPr>
        <w:tab/>
      </w:r>
      <w:r w:rsidR="00B470B1">
        <w:rPr>
          <w:rFonts w:asciiTheme="minorHAnsi" w:eastAsia="NtMotoyaKyotai" w:hAnsiTheme="minorHAnsi" w:hint="eastAsia"/>
          <w:lang w:eastAsia="ja-JP"/>
        </w:rPr>
        <w:t>かわい</w:t>
      </w:r>
      <w:r w:rsidR="00F45011">
        <w:rPr>
          <w:rFonts w:asciiTheme="minorHAnsi" w:eastAsia="NtMotoyaKyotai" w:hAnsiTheme="minorHAnsi" w:hint="eastAsia"/>
          <w:lang w:eastAsia="ja-JP"/>
        </w:rPr>
        <w:t>いキャラクターの</w:t>
      </w:r>
      <w:r w:rsidR="00B470B1">
        <w:rPr>
          <w:rFonts w:asciiTheme="minorHAnsi" w:eastAsia="NtMotoyaKyotai" w:hAnsiTheme="minorHAnsi" w:hint="eastAsia"/>
          <w:lang w:eastAsia="ja-JP"/>
        </w:rPr>
        <w:t>おべんとう</w:t>
      </w:r>
      <w:r w:rsidR="0024453D">
        <w:rPr>
          <w:rFonts w:asciiTheme="minorHAnsi" w:eastAsia="NtMotoyaKyotai" w:hAnsiTheme="minorHAnsi" w:hint="eastAsia"/>
          <w:lang w:eastAsia="ja-JP"/>
        </w:rPr>
        <w:t>の作り方の本と</w:t>
      </w:r>
      <w:r w:rsidR="00B470B1">
        <w:rPr>
          <w:rFonts w:asciiTheme="minorHAnsi" w:eastAsia="NtMotoyaKyotai" w:hAnsiTheme="minorHAnsi" w:hint="eastAsia"/>
          <w:lang w:eastAsia="ja-JP"/>
        </w:rPr>
        <w:t>おべんとう</w:t>
      </w:r>
    </w:p>
    <w:p w14:paraId="0377F82C" w14:textId="77777777" w:rsidR="007315E6" w:rsidRPr="007315E6" w:rsidRDefault="00F45011" w:rsidP="007315E6">
      <w:pPr>
        <w:rPr>
          <w:rFonts w:asciiTheme="minorHAnsi" w:eastAsia="NtMotoyaKyotai" w:hAnsiTheme="minorHAnsi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 xml:space="preserve">　　　　　　</w:t>
      </w:r>
      <w:r w:rsidR="00B470B1">
        <w:rPr>
          <w:rFonts w:asciiTheme="minorHAnsi" w:eastAsia="NtMotoyaKyotai" w:hAnsiTheme="minorHAnsi" w:hint="eastAsia"/>
          <w:lang w:eastAsia="ja-JP"/>
        </w:rPr>
        <w:t>ばことはしのセット。</w:t>
      </w:r>
    </w:p>
    <w:p w14:paraId="2C786C27" w14:textId="77777777" w:rsidR="007315E6" w:rsidRPr="00CE1D2F" w:rsidRDefault="007315E6" w:rsidP="007315E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まいか</w:t>
      </w:r>
      <w:r>
        <w:rPr>
          <w:rFonts w:asciiTheme="minorHAnsi" w:eastAsia="NtMotoyaKyotai" w:hAnsiTheme="minorHAnsi" w:cs="Arial" w:hint="eastAsia"/>
          <w:lang w:eastAsia="ja-JP"/>
        </w:rPr>
        <w:t>: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F45011">
        <w:rPr>
          <w:rFonts w:asciiTheme="minorHAnsi" w:eastAsia="NtMotoyaKyotai" w:hAnsiTheme="minorHAnsi" w:cs="Arial" w:hint="eastAsia"/>
          <w:lang w:eastAsia="ja-JP"/>
        </w:rPr>
        <w:t>へー、それはいいアイデアかもしれない</w:t>
      </w:r>
      <w:r w:rsidR="00991E14">
        <w:rPr>
          <w:rFonts w:asciiTheme="minorHAnsi" w:eastAsia="NtMotoyaKyotai" w:hAnsiTheme="minorHAnsi" w:cs="Arial" w:hint="eastAsia"/>
          <w:lang w:eastAsia="ja-JP"/>
        </w:rPr>
        <w:t>わ</w:t>
      </w:r>
      <w:r w:rsidR="00F45011">
        <w:rPr>
          <w:rFonts w:asciiTheme="minorHAnsi" w:eastAsia="NtMotoyaKyotai" w:hAnsiTheme="minorHAnsi" w:cs="Arial" w:hint="eastAsia"/>
          <w:lang w:eastAsia="ja-JP"/>
        </w:rPr>
        <w:t>ね</w:t>
      </w:r>
      <w:r w:rsidR="0024453D">
        <w:rPr>
          <w:rFonts w:asciiTheme="minorHAnsi" w:eastAsia="NtMotoyaKyotai" w:hAnsiTheme="minorHAnsi" w:cs="Arial" w:hint="eastAsia"/>
          <w:lang w:eastAsia="ja-JP"/>
        </w:rPr>
        <w:t>。</w:t>
      </w:r>
    </w:p>
    <w:p w14:paraId="22D9E88A" w14:textId="77777777" w:rsidR="007315E6" w:rsidRPr="007315E6" w:rsidRDefault="007315E6" w:rsidP="0024453D">
      <w:pPr>
        <w:ind w:left="1436" w:hanging="1436"/>
        <w:rPr>
          <w:rFonts w:asciiTheme="minorHAnsi" w:eastAsia="NtMotoyaKyotai" w:hAnsiTheme="minorHAnsi"/>
          <w:lang w:eastAsia="ja-JP"/>
        </w:rPr>
      </w:pPr>
      <w:r>
        <w:rPr>
          <w:rFonts w:asciiTheme="minorHAnsi" w:eastAsia="NtMotoyaKyotai" w:hAnsiTheme="minorHAnsi" w:hint="eastAsia"/>
          <w:lang w:eastAsia="ja-JP"/>
        </w:rPr>
        <w:t>とし</w:t>
      </w:r>
      <w:r>
        <w:rPr>
          <w:rFonts w:asciiTheme="minorHAnsi" w:eastAsia="NtMotoyaKyotai" w:hAnsiTheme="minorHAnsi" w:hint="eastAsia"/>
          <w:lang w:eastAsia="ja-JP"/>
        </w:rPr>
        <w:t>:</w:t>
      </w:r>
      <w:r>
        <w:rPr>
          <w:rFonts w:asciiTheme="minorHAnsi" w:eastAsia="NtMotoyaKyotai" w:hAnsiTheme="minorHAnsi" w:hint="eastAsia"/>
          <w:lang w:eastAsia="ja-JP"/>
        </w:rPr>
        <w:tab/>
      </w:r>
      <w:r w:rsidR="00F45011">
        <w:rPr>
          <w:rFonts w:asciiTheme="minorHAnsi" w:eastAsia="NtMotoyaKyotai" w:hAnsiTheme="minorHAnsi" w:hint="eastAsia"/>
          <w:lang w:eastAsia="ja-JP"/>
        </w:rPr>
        <w:t>うん、</w:t>
      </w:r>
      <w:r w:rsidR="0024453D">
        <w:rPr>
          <w:rFonts w:asciiTheme="minorHAnsi" w:eastAsia="NtMotoyaKyotai" w:hAnsiTheme="minorHAnsi" w:hint="eastAsia"/>
          <w:lang w:eastAsia="ja-JP"/>
        </w:rPr>
        <w:t>ホストシスターは</w:t>
      </w:r>
      <w:r w:rsidR="00F45011">
        <w:rPr>
          <w:rFonts w:asciiTheme="minorHAnsi" w:eastAsia="NtMotoyaKyotai" w:hAnsiTheme="minorHAnsi" w:hint="eastAsia"/>
          <w:lang w:eastAsia="ja-JP"/>
        </w:rPr>
        <w:t>日本のアニメやかわいいキャラクターが大好きで、いいプレゼントかなあと思っ</w:t>
      </w:r>
      <w:r w:rsidR="00991E14">
        <w:rPr>
          <w:rFonts w:asciiTheme="minorHAnsi" w:eastAsia="NtMotoyaKyotai" w:hAnsiTheme="minorHAnsi" w:hint="eastAsia"/>
          <w:lang w:eastAsia="ja-JP"/>
        </w:rPr>
        <w:t>たんだ</w:t>
      </w:r>
      <w:r w:rsidR="00F45011">
        <w:rPr>
          <w:rFonts w:asciiTheme="minorHAnsi" w:eastAsia="NtMotoyaKyotai" w:hAnsiTheme="minorHAnsi" w:hint="eastAsia"/>
          <w:lang w:eastAsia="ja-JP"/>
        </w:rPr>
        <w:t>。</w:t>
      </w:r>
    </w:p>
    <w:p w14:paraId="1CBABDD7" w14:textId="77777777" w:rsidR="007315E6" w:rsidRDefault="007315E6" w:rsidP="00F26638">
      <w:pPr>
        <w:rPr>
          <w:rFonts w:asciiTheme="minorHAnsi" w:eastAsia="NtMotoyaKyotai" w:hAnsiTheme="minorHAnsi" w:cs="Arial"/>
          <w:lang w:eastAsia="ja-JP"/>
        </w:rPr>
      </w:pPr>
    </w:p>
    <w:p w14:paraId="4311B46D" w14:textId="77777777" w:rsidR="007315E6" w:rsidRPr="00CE1D2F" w:rsidRDefault="007315E6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194392D7" w14:textId="77777777" w:rsidR="00F26638" w:rsidRPr="00CE1D2F" w:rsidRDefault="00F26638" w:rsidP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3.</w:t>
      </w:r>
    </w:p>
    <w:p w14:paraId="50650265" w14:textId="77777777" w:rsidR="00F26638" w:rsidRPr="00CE1D2F" w:rsidRDefault="00F26638" w:rsidP="00F26638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</w:p>
    <w:p w14:paraId="4E19B0AF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4A9C1B2A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61CB022E" w14:textId="77777777" w:rsidR="00F26638" w:rsidRPr="00CE1D2F" w:rsidRDefault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441F9C71" w14:textId="77777777" w:rsidR="00190007" w:rsidRPr="00CE1D2F" w:rsidRDefault="00190007" w:rsidP="00190007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lastRenderedPageBreak/>
        <w:drawing>
          <wp:inline distT="0" distB="0" distL="0" distR="0" wp14:anchorId="1BE2B77B" wp14:editId="63A5B536">
            <wp:extent cx="342900" cy="342900"/>
            <wp:effectExtent l="0" t="0" r="0" b="0"/>
            <wp:docPr id="9" name="Picture 9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  <w:lang w:eastAsia="ja-JP"/>
        </w:rPr>
        <w:t xml:space="preserve"> TEXT 4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21558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Track </w:t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Six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[5.</w:t>
      </w:r>
      <w:r w:rsidR="005D7FE0">
        <w:rPr>
          <w:rFonts w:asciiTheme="minorHAnsi" w:eastAsia="NtMotoyaKyotai" w:hAnsiTheme="minorHAnsi" w:cs="Arial"/>
          <w:b/>
          <w:bCs/>
          <w:color w:val="000000"/>
          <w:lang w:eastAsia="ja-JP"/>
        </w:rPr>
        <w:t>35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0BC16CF3" w14:textId="77777777" w:rsidR="00190007" w:rsidRPr="00CE1D2F" w:rsidRDefault="00190007" w:rsidP="00190007">
      <w:pPr>
        <w:rPr>
          <w:rFonts w:asciiTheme="minorHAnsi" w:eastAsia="NtMotoyaKyotai" w:hAnsiTheme="minorHAnsi" w:cs="Arial"/>
          <w:b/>
          <w:lang w:eastAsia="ja-JP"/>
        </w:rPr>
      </w:pPr>
    </w:p>
    <w:p w14:paraId="167D6E36" w14:textId="77777777" w:rsidR="00190007" w:rsidRPr="00CE1D2F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="00175943">
        <w:rPr>
          <w:rFonts w:asciiTheme="minorHAnsi" w:eastAsia="NtMotoyaKyotai" w:hAnsiTheme="minorHAnsi" w:cs="Arial"/>
          <w:lang w:eastAsia="ja-JP"/>
        </w:rPr>
        <w:t xml:space="preserve">:       </w:t>
      </w:r>
      <w:r w:rsidR="00175943">
        <w:rPr>
          <w:rFonts w:asciiTheme="minorHAnsi" w:eastAsia="NtMotoyaKyotai" w:hAnsiTheme="minorHAnsi" w:cs="Arial" w:hint="eastAsia"/>
          <w:lang w:eastAsia="ja-JP"/>
        </w:rPr>
        <w:tab/>
      </w:r>
      <w:r w:rsidR="00C208A6">
        <w:rPr>
          <w:rFonts w:asciiTheme="minorHAnsi" w:eastAsia="NtMotoyaKyotai" w:hAnsiTheme="minorHAnsi" w:cs="Arial" w:hint="eastAsia"/>
          <w:lang w:eastAsia="ja-JP"/>
        </w:rPr>
        <w:t>キャシー</w:t>
      </w:r>
    </w:p>
    <w:p w14:paraId="64F9CF7A" w14:textId="77777777" w:rsidR="00190007" w:rsidRPr="00CE1D2F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男</w:t>
      </w:r>
      <w:r w:rsidR="00175943">
        <w:rPr>
          <w:rFonts w:asciiTheme="minorHAnsi" w:eastAsia="NtMotoyaKyotai" w:hAnsiTheme="minorHAnsi" w:cs="Arial"/>
          <w:lang w:eastAsia="ja-JP"/>
        </w:rPr>
        <w:t>:</w:t>
      </w:r>
      <w:r w:rsidR="00175943">
        <w:rPr>
          <w:rFonts w:asciiTheme="minorHAnsi" w:eastAsia="NtMotoyaKyotai" w:hAnsiTheme="minorHAnsi" w:cs="Arial" w:hint="eastAsia"/>
          <w:lang w:eastAsia="ja-JP"/>
        </w:rPr>
        <w:tab/>
      </w:r>
      <w:r w:rsidR="00C208A6">
        <w:rPr>
          <w:rFonts w:asciiTheme="minorHAnsi" w:eastAsia="NtMotoyaKyotai" w:hAnsiTheme="minorHAnsi" w:cs="Arial" w:hint="eastAsia"/>
          <w:lang w:eastAsia="ja-JP"/>
        </w:rPr>
        <w:t>日本語の先生</w:t>
      </w:r>
    </w:p>
    <w:p w14:paraId="5E996E8F" w14:textId="77777777" w:rsidR="00190007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</w:p>
    <w:p w14:paraId="3F334BBA" w14:textId="77777777" w:rsidR="00291E51" w:rsidRPr="00CE1D2F" w:rsidRDefault="00291E51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Kathy and her teacher are talking about exchange.</w:t>
      </w:r>
    </w:p>
    <w:p w14:paraId="2DECE800" w14:textId="77777777" w:rsidR="00E21E0C" w:rsidRPr="00CE1D2F" w:rsidRDefault="00E21E0C" w:rsidP="00A6754D">
      <w:pPr>
        <w:rPr>
          <w:rFonts w:asciiTheme="minorHAnsi" w:eastAsia="NtMotoyaKyotai" w:hAnsiTheme="minorHAnsi" w:cs="Arial"/>
          <w:lang w:eastAsia="ja-JP"/>
        </w:rPr>
      </w:pPr>
    </w:p>
    <w:p w14:paraId="748D2223" w14:textId="77777777" w:rsidR="00901519" w:rsidRDefault="00C208A6" w:rsidP="00901519">
      <w:pPr>
        <w:ind w:left="716" w:hanging="71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="00FA6EFA" w:rsidRPr="00CE1D2F">
        <w:rPr>
          <w:rFonts w:asciiTheme="minorHAnsi" w:eastAsia="NtMotoyaKyotai" w:hAnsiTheme="minorHAnsi" w:cs="Arial"/>
          <w:lang w:eastAsia="ja-JP"/>
        </w:rPr>
        <w:t>:</w:t>
      </w:r>
      <w:r w:rsidR="00FA6EFA" w:rsidRPr="00CE1D2F">
        <w:rPr>
          <w:rFonts w:asciiTheme="minorHAnsi" w:eastAsia="NtMotoyaKyotai" w:hAnsiTheme="minorHAnsi" w:cs="Arial"/>
          <w:lang w:eastAsia="ja-JP"/>
        </w:rPr>
        <w:tab/>
      </w:r>
      <w:r w:rsidR="00175943">
        <w:rPr>
          <w:rFonts w:asciiTheme="minorHAnsi" w:eastAsia="NtMotoyaKyotai" w:hAnsiTheme="minorHAnsi" w:cs="Arial" w:hint="eastAsia"/>
          <w:lang w:eastAsia="ja-JP"/>
        </w:rPr>
        <w:tab/>
      </w:r>
      <w:r w:rsidR="00175943"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キャシーさん、</w:t>
      </w:r>
      <w:r w:rsidR="007B3248">
        <w:rPr>
          <w:rFonts w:asciiTheme="minorHAnsi" w:eastAsia="NtMotoyaKyotai" w:hAnsiTheme="minorHAnsi" w:cs="Arial" w:hint="eastAsia"/>
          <w:lang w:eastAsia="ja-JP"/>
        </w:rPr>
        <w:t>留学生の</w:t>
      </w:r>
      <w:r w:rsidR="002213E5">
        <w:rPr>
          <w:rFonts w:asciiTheme="minorHAnsi" w:eastAsia="NtMotoyaKyotai" w:hAnsiTheme="minorHAnsi" w:cs="Arial" w:hint="eastAsia"/>
          <w:lang w:eastAsia="ja-JP"/>
        </w:rPr>
        <w:t>はるかさんと今まで</w:t>
      </w:r>
      <w:r w:rsidR="00992372">
        <w:rPr>
          <w:rFonts w:asciiTheme="minorHAnsi" w:eastAsia="NtMotoyaKyotai" w:hAnsiTheme="minorHAnsi" w:cs="Arial" w:hint="eastAsia"/>
          <w:lang w:eastAsia="ja-JP"/>
        </w:rPr>
        <w:t>スカイプをし</w:t>
      </w:r>
      <w:r w:rsidR="00C622F4">
        <w:rPr>
          <w:rFonts w:asciiTheme="minorHAnsi" w:eastAsia="NtMotoyaKyotai" w:hAnsiTheme="minorHAnsi" w:cs="Arial" w:hint="eastAsia"/>
          <w:lang w:eastAsia="ja-JP"/>
        </w:rPr>
        <w:t xml:space="preserve">　</w:t>
      </w:r>
      <w:r w:rsidR="00992372">
        <w:rPr>
          <w:rFonts w:asciiTheme="minorHAnsi" w:eastAsia="NtMotoyaKyotai" w:hAnsiTheme="minorHAnsi" w:cs="Arial" w:hint="eastAsia"/>
          <w:lang w:eastAsia="ja-JP"/>
        </w:rPr>
        <w:t>たり、</w:t>
      </w:r>
      <w:r w:rsidR="00901519">
        <w:rPr>
          <w:rFonts w:asciiTheme="minorHAnsi" w:eastAsia="NtMotoyaKyotai" w:hAnsiTheme="minorHAnsi" w:cs="Arial" w:hint="eastAsia"/>
          <w:lang w:eastAsia="ja-JP"/>
        </w:rPr>
        <w:t xml:space="preserve">　　　　</w:t>
      </w:r>
    </w:p>
    <w:p w14:paraId="65638642" w14:textId="77777777" w:rsidR="00C208A6" w:rsidRPr="00C622F4" w:rsidRDefault="00901519" w:rsidP="00901519">
      <w:pPr>
        <w:ind w:left="716" w:hanging="71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 xml:space="preserve">　　　　　　</w:t>
      </w:r>
      <w:r w:rsidR="00C208A6">
        <w:rPr>
          <w:rFonts w:asciiTheme="minorHAnsi" w:eastAsia="NtMotoyaKyotai" w:hAnsiTheme="minorHAnsi" w:cs="Arial" w:hint="eastAsia"/>
          <w:lang w:eastAsia="ja-JP"/>
        </w:rPr>
        <w:t>イーメールを</w:t>
      </w:r>
      <w:r w:rsidR="00E83B98">
        <w:rPr>
          <w:rFonts w:asciiTheme="minorHAnsi" w:eastAsia="NtMotoyaKyotai" w:hAnsiTheme="minorHAnsi" w:cs="Arial" w:hint="eastAsia"/>
          <w:lang w:eastAsia="ja-JP"/>
        </w:rPr>
        <w:t>つかっ</w:t>
      </w:r>
      <w:r w:rsidR="00992372">
        <w:rPr>
          <w:rFonts w:asciiTheme="minorHAnsi" w:eastAsia="NtMotoyaKyotai" w:hAnsiTheme="minorHAnsi" w:cs="Arial" w:hint="eastAsia"/>
          <w:lang w:eastAsia="ja-JP"/>
        </w:rPr>
        <w:t>たり</w:t>
      </w:r>
      <w:r w:rsidR="00C208A6">
        <w:rPr>
          <w:rFonts w:asciiTheme="minorHAnsi" w:eastAsia="NtMotoyaKyotai" w:hAnsiTheme="minorHAnsi" w:cs="Arial" w:hint="eastAsia"/>
          <w:lang w:eastAsia="ja-JP"/>
        </w:rPr>
        <w:t>したことがありますか。</w:t>
      </w:r>
    </w:p>
    <w:p w14:paraId="36228165" w14:textId="77777777" w:rsidR="00C208A6" w:rsidRDefault="00C208A6" w:rsidP="00C208A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キャシー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992372">
        <w:rPr>
          <w:rFonts w:asciiTheme="minorHAnsi" w:eastAsia="NtMotoyaKyotai" w:hAnsiTheme="minorHAnsi" w:cs="Arial" w:hint="eastAsia"/>
          <w:lang w:eastAsia="ja-JP"/>
        </w:rPr>
        <w:t>はい。</w:t>
      </w:r>
      <w:r>
        <w:rPr>
          <w:rFonts w:asciiTheme="minorHAnsi" w:eastAsia="NtMotoyaKyotai" w:hAnsiTheme="minorHAnsi" w:cs="Arial" w:hint="eastAsia"/>
          <w:lang w:eastAsia="ja-JP"/>
        </w:rPr>
        <w:t>でも、</w:t>
      </w:r>
      <w:r w:rsidR="003C6C2F">
        <w:rPr>
          <w:rFonts w:asciiTheme="minorHAnsi" w:eastAsia="NtMotoyaKyotai" w:hAnsiTheme="minorHAnsi" w:cs="Arial" w:hint="eastAsia"/>
          <w:lang w:eastAsia="ja-JP"/>
        </w:rPr>
        <w:t>スカイプじゃなくて</w:t>
      </w:r>
      <w:r w:rsidR="00992372">
        <w:rPr>
          <w:rFonts w:asciiTheme="minorHAnsi" w:eastAsia="NtMotoyaKyotai" w:hAnsiTheme="minorHAnsi" w:cs="Arial" w:hint="eastAsia"/>
          <w:lang w:eastAsia="ja-JP"/>
        </w:rPr>
        <w:t>オンラインでフェイスタイムを使って</w:t>
      </w:r>
      <w:r>
        <w:rPr>
          <w:rFonts w:asciiTheme="minorHAnsi" w:eastAsia="NtMotoyaKyotai" w:hAnsiTheme="minorHAnsi" w:cs="Arial" w:hint="eastAsia"/>
          <w:lang w:eastAsia="ja-JP"/>
        </w:rPr>
        <w:t>話しています。</w:t>
      </w:r>
    </w:p>
    <w:p w14:paraId="64CADD5A" w14:textId="77777777" w:rsidR="00C208A6" w:rsidRPr="00175943" w:rsidRDefault="00C208A6" w:rsidP="00C208A6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992372">
        <w:rPr>
          <w:rFonts w:asciiTheme="minorHAnsi" w:eastAsia="NtMotoyaKyotai" w:hAnsiTheme="minorHAnsi" w:cs="Arial" w:hint="eastAsia"/>
          <w:lang w:eastAsia="ja-JP"/>
        </w:rPr>
        <w:t>あ、そうなんですね。</w:t>
      </w:r>
      <w:r w:rsidR="00901E2C">
        <w:rPr>
          <w:rFonts w:asciiTheme="minorHAnsi" w:eastAsia="NtMotoyaKyotai" w:hAnsiTheme="minorHAnsi" w:cs="Arial" w:hint="eastAsia"/>
          <w:lang w:eastAsia="ja-JP"/>
        </w:rPr>
        <w:t>それで、</w:t>
      </w:r>
      <w:r w:rsidR="007B3248">
        <w:rPr>
          <w:rFonts w:asciiTheme="minorHAnsi" w:eastAsia="NtMotoyaKyotai" w:hAnsiTheme="minorHAnsi" w:cs="Arial" w:hint="eastAsia"/>
          <w:lang w:eastAsia="ja-JP"/>
        </w:rPr>
        <w:t>はるかさん</w:t>
      </w:r>
      <w:r w:rsidR="00992372">
        <w:rPr>
          <w:rFonts w:asciiTheme="minorHAnsi" w:eastAsia="NtMotoyaKyotai" w:hAnsiTheme="minorHAnsi" w:cs="Arial" w:hint="eastAsia"/>
          <w:lang w:eastAsia="ja-JP"/>
        </w:rPr>
        <w:t>とどんな事について話しますか？</w:t>
      </w:r>
    </w:p>
    <w:p w14:paraId="559AA17B" w14:textId="77777777" w:rsidR="00C208A6" w:rsidRDefault="00C208A6" w:rsidP="00C208A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キャシー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そうですね。週末に家族といっしょに</w:t>
      </w:r>
      <w:r w:rsidR="00992372">
        <w:rPr>
          <w:rFonts w:asciiTheme="minorHAnsi" w:eastAsia="NtMotoyaKyotai" w:hAnsiTheme="minorHAnsi" w:cs="Arial" w:hint="eastAsia"/>
          <w:lang w:eastAsia="ja-JP"/>
        </w:rPr>
        <w:t>する事や</w:t>
      </w:r>
      <w:r>
        <w:rPr>
          <w:rFonts w:asciiTheme="minorHAnsi" w:eastAsia="NtMotoyaKyotai" w:hAnsiTheme="minorHAnsi" w:cs="Arial" w:hint="eastAsia"/>
          <w:lang w:eastAsia="ja-JP"/>
        </w:rPr>
        <w:t>、</w:t>
      </w:r>
      <w:r w:rsidR="007B3248">
        <w:rPr>
          <w:rFonts w:asciiTheme="minorHAnsi" w:eastAsia="NtMotoyaKyotai" w:hAnsiTheme="minorHAnsi" w:cs="Arial" w:hint="eastAsia"/>
          <w:lang w:eastAsia="ja-JP"/>
        </w:rPr>
        <w:t>ほうかご</w:t>
      </w:r>
      <w:r w:rsidR="00901E2C">
        <w:rPr>
          <w:rFonts w:asciiTheme="minorHAnsi" w:eastAsia="NtMotoyaKyotai" w:hAnsiTheme="minorHAnsi" w:cs="Arial" w:hint="eastAsia"/>
          <w:lang w:eastAsia="ja-JP"/>
        </w:rPr>
        <w:t>のクラブの事などについて話します。はるかさんは</w:t>
      </w:r>
      <w:r w:rsidR="00E65E7C">
        <w:rPr>
          <w:rFonts w:asciiTheme="minorHAnsi" w:eastAsia="NtMotoyaKyotai" w:hAnsiTheme="minorHAnsi" w:cs="Arial" w:hint="eastAsia"/>
          <w:lang w:eastAsia="ja-JP"/>
        </w:rPr>
        <w:t>オーストラリア</w:t>
      </w:r>
      <w:r w:rsidR="00901E2C">
        <w:rPr>
          <w:rFonts w:asciiTheme="minorHAnsi" w:eastAsia="NtMotoyaKyotai" w:hAnsiTheme="minorHAnsi" w:cs="Arial" w:hint="eastAsia"/>
          <w:lang w:eastAsia="ja-JP"/>
        </w:rPr>
        <w:t>で</w:t>
      </w:r>
      <w:r w:rsidR="00BA1FEC">
        <w:rPr>
          <w:rFonts w:asciiTheme="minorHAnsi" w:eastAsia="NtMotoyaKyotai" w:hAnsiTheme="minorHAnsi" w:cs="Arial" w:hint="eastAsia"/>
          <w:lang w:eastAsia="ja-JP"/>
        </w:rPr>
        <w:t>も</w:t>
      </w:r>
      <w:r w:rsidR="00901E2C">
        <w:rPr>
          <w:rFonts w:asciiTheme="minorHAnsi" w:eastAsia="NtMotoyaKyotai" w:hAnsiTheme="minorHAnsi" w:cs="Arial" w:hint="eastAsia"/>
          <w:lang w:eastAsia="ja-JP"/>
        </w:rPr>
        <w:t>クラブに入りたいそうです。</w:t>
      </w:r>
    </w:p>
    <w:p w14:paraId="2831D915" w14:textId="77777777" w:rsidR="00C208A6" w:rsidRPr="00175943" w:rsidRDefault="00C208A6" w:rsidP="007B3248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7B3248">
        <w:rPr>
          <w:rFonts w:asciiTheme="minorHAnsi" w:eastAsia="NtMotoyaKyotai" w:hAnsiTheme="minorHAnsi" w:cs="Arial" w:hint="eastAsia"/>
          <w:lang w:eastAsia="ja-JP"/>
        </w:rPr>
        <w:tab/>
      </w:r>
      <w:r w:rsidR="007B3248">
        <w:rPr>
          <w:rFonts w:asciiTheme="minorHAnsi" w:eastAsia="NtMotoyaKyotai" w:hAnsiTheme="minorHAnsi" w:cs="Arial" w:hint="eastAsia"/>
          <w:lang w:eastAsia="ja-JP"/>
        </w:rPr>
        <w:t>クラブ？オーストラリアには日本とくらべてあまりクラブがないという</w:t>
      </w:r>
      <w:r w:rsidR="00E65E7C">
        <w:rPr>
          <w:rFonts w:asciiTheme="minorHAnsi" w:eastAsia="NtMotoyaKyotai" w:hAnsiTheme="minorHAnsi" w:cs="Arial" w:hint="eastAsia"/>
          <w:lang w:eastAsia="ja-JP"/>
        </w:rPr>
        <w:t>事</w:t>
      </w:r>
      <w:r w:rsidR="007B3248">
        <w:rPr>
          <w:rFonts w:asciiTheme="minorHAnsi" w:eastAsia="NtMotoyaKyotai" w:hAnsiTheme="minorHAnsi" w:cs="Arial" w:hint="eastAsia"/>
          <w:lang w:eastAsia="ja-JP"/>
        </w:rPr>
        <w:t>をおしえてあげましたか。</w:t>
      </w:r>
    </w:p>
    <w:p w14:paraId="1B61B59A" w14:textId="77777777" w:rsidR="00C208A6" w:rsidRDefault="00C208A6" w:rsidP="00C208A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キャシー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7B3248">
        <w:rPr>
          <w:rFonts w:asciiTheme="minorHAnsi" w:eastAsia="NtMotoyaKyotai" w:hAnsiTheme="minorHAnsi" w:cs="Arial" w:hint="eastAsia"/>
          <w:lang w:eastAsia="ja-JP"/>
        </w:rPr>
        <w:t>いいえ。</w:t>
      </w:r>
      <w:r w:rsidR="003C6C2F">
        <w:rPr>
          <w:rFonts w:asciiTheme="minorHAnsi" w:eastAsia="NtMotoyaKyotai" w:hAnsiTheme="minorHAnsi" w:cs="Arial" w:hint="eastAsia"/>
          <w:lang w:eastAsia="ja-JP"/>
        </w:rPr>
        <w:t>でも、</w:t>
      </w:r>
      <w:r w:rsidR="007B3248">
        <w:rPr>
          <w:rFonts w:asciiTheme="minorHAnsi" w:eastAsia="NtMotoyaKyotai" w:hAnsiTheme="minorHAnsi" w:cs="Arial" w:hint="eastAsia"/>
          <w:lang w:eastAsia="ja-JP"/>
        </w:rPr>
        <w:t>はるかさん</w:t>
      </w:r>
      <w:r w:rsidR="00901E2C">
        <w:rPr>
          <w:rFonts w:asciiTheme="minorHAnsi" w:eastAsia="NtMotoyaKyotai" w:hAnsiTheme="minorHAnsi" w:cs="Arial" w:hint="eastAsia"/>
          <w:lang w:eastAsia="ja-JP"/>
        </w:rPr>
        <w:t>は音楽にきょうみがあるそうだから、オーストラリアで</w:t>
      </w:r>
      <w:r w:rsidR="00180BF8">
        <w:rPr>
          <w:rFonts w:asciiTheme="minorHAnsi" w:eastAsia="NtMotoyaKyotai" w:hAnsiTheme="minorHAnsi" w:cs="Arial" w:hint="eastAsia"/>
          <w:lang w:eastAsia="ja-JP"/>
        </w:rPr>
        <w:t>も</w:t>
      </w:r>
      <w:r w:rsidR="00A57736">
        <w:rPr>
          <w:rFonts w:asciiTheme="minorHAnsi" w:eastAsia="NtMotoyaKyotai" w:hAnsiTheme="minorHAnsi" w:cs="Arial" w:hint="eastAsia"/>
          <w:lang w:eastAsia="ja-JP"/>
        </w:rPr>
        <w:t>日本とおなじ</w:t>
      </w:r>
      <w:r w:rsidR="00901E2C">
        <w:rPr>
          <w:rFonts w:asciiTheme="minorHAnsi" w:eastAsia="NtMotoyaKyotai" w:hAnsiTheme="minorHAnsi" w:cs="Arial" w:hint="eastAsia"/>
          <w:lang w:eastAsia="ja-JP"/>
        </w:rPr>
        <w:t>オーケストラ</w:t>
      </w:r>
      <w:r w:rsidR="007B3248">
        <w:rPr>
          <w:rFonts w:asciiTheme="minorHAnsi" w:eastAsia="NtMotoyaKyotai" w:hAnsiTheme="minorHAnsi" w:cs="Arial" w:hint="eastAsia"/>
          <w:lang w:eastAsia="ja-JP"/>
        </w:rPr>
        <w:t>に入る</w:t>
      </w:r>
      <w:r w:rsidR="00180BF8">
        <w:rPr>
          <w:rFonts w:asciiTheme="minorHAnsi" w:eastAsia="NtMotoyaKyotai" w:hAnsiTheme="minorHAnsi" w:cs="Arial" w:hint="eastAsia"/>
          <w:lang w:eastAsia="ja-JP"/>
        </w:rPr>
        <w:t>つもりだ</w:t>
      </w:r>
      <w:r w:rsidR="00A57736">
        <w:rPr>
          <w:rFonts w:asciiTheme="minorHAnsi" w:eastAsia="NtMotoyaKyotai" w:hAnsiTheme="minorHAnsi" w:cs="Arial" w:hint="eastAsia"/>
          <w:lang w:eastAsia="ja-JP"/>
        </w:rPr>
        <w:t>と</w:t>
      </w:r>
      <w:r w:rsidR="00180BF8">
        <w:rPr>
          <w:rFonts w:asciiTheme="minorHAnsi" w:eastAsia="NtMotoyaKyotai" w:hAnsiTheme="minorHAnsi" w:cs="Arial" w:hint="eastAsia"/>
          <w:lang w:eastAsia="ja-JP"/>
        </w:rPr>
        <w:t>言っていたから</w:t>
      </w:r>
      <w:r w:rsidR="00A57736">
        <w:rPr>
          <w:rFonts w:asciiTheme="minorHAnsi" w:eastAsia="NtMotoyaKyotai" w:hAnsiTheme="minorHAnsi" w:cs="Arial" w:hint="eastAsia"/>
          <w:lang w:eastAsia="ja-JP"/>
        </w:rPr>
        <w:t>、たぶん、</w:t>
      </w:r>
      <w:r w:rsidR="00180BF8">
        <w:rPr>
          <w:rFonts w:asciiTheme="minorHAnsi" w:eastAsia="NtMotoyaKyotai" w:hAnsiTheme="minorHAnsi" w:cs="Arial" w:hint="eastAsia"/>
          <w:lang w:eastAsia="ja-JP"/>
        </w:rPr>
        <w:t>だいじょうぶ</w:t>
      </w:r>
      <w:r w:rsidR="00A57736">
        <w:rPr>
          <w:rFonts w:asciiTheme="minorHAnsi" w:eastAsia="NtMotoyaKyotai" w:hAnsiTheme="minorHAnsi" w:cs="Arial" w:hint="eastAsia"/>
          <w:lang w:eastAsia="ja-JP"/>
        </w:rPr>
        <w:t>でしょう。</w:t>
      </w:r>
    </w:p>
    <w:p w14:paraId="0E80868D" w14:textId="77777777" w:rsidR="00C208A6" w:rsidRPr="00175943" w:rsidRDefault="00C208A6" w:rsidP="00C208A6">
      <w:pPr>
        <w:ind w:left="716" w:hanging="71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901E2C">
        <w:rPr>
          <w:rFonts w:asciiTheme="minorHAnsi" w:eastAsia="NtMotoyaKyotai" w:hAnsiTheme="minorHAnsi" w:cs="Arial" w:hint="eastAsia"/>
          <w:lang w:eastAsia="ja-JP"/>
        </w:rPr>
        <w:t>あ、</w:t>
      </w:r>
      <w:r w:rsidR="00A57736">
        <w:rPr>
          <w:rFonts w:asciiTheme="minorHAnsi" w:eastAsia="NtMotoyaKyotai" w:hAnsiTheme="minorHAnsi" w:cs="Arial" w:hint="eastAsia"/>
          <w:lang w:eastAsia="ja-JP"/>
        </w:rPr>
        <w:t>それだったらいいですね。</w:t>
      </w:r>
    </w:p>
    <w:p w14:paraId="73B68C23" w14:textId="77777777" w:rsidR="00C208A6" w:rsidRDefault="00C208A6" w:rsidP="00C208A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キャシー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901E2C">
        <w:rPr>
          <w:rFonts w:asciiTheme="minorHAnsi" w:eastAsia="NtMotoyaKyotai" w:hAnsiTheme="minorHAnsi" w:cs="Arial" w:hint="eastAsia"/>
          <w:lang w:eastAsia="ja-JP"/>
        </w:rPr>
        <w:t>それから、</w:t>
      </w:r>
      <w:r w:rsidR="007B3248">
        <w:rPr>
          <w:rFonts w:asciiTheme="minorHAnsi" w:eastAsia="NtMotoyaKyotai" w:hAnsiTheme="minorHAnsi" w:cs="Arial" w:hint="eastAsia"/>
          <w:lang w:eastAsia="ja-JP"/>
        </w:rPr>
        <w:t>はるかさん</w:t>
      </w:r>
      <w:r w:rsidR="00A57736">
        <w:rPr>
          <w:rFonts w:asciiTheme="minorHAnsi" w:eastAsia="NtMotoyaKyotai" w:hAnsiTheme="minorHAnsi" w:cs="Arial" w:hint="eastAsia"/>
          <w:lang w:eastAsia="ja-JP"/>
        </w:rPr>
        <w:t>は</w:t>
      </w:r>
      <w:r w:rsidR="00901E2C">
        <w:rPr>
          <w:rFonts w:asciiTheme="minorHAnsi" w:eastAsia="NtMotoyaKyotai" w:hAnsiTheme="minorHAnsi" w:cs="Arial" w:hint="eastAsia"/>
          <w:lang w:eastAsia="ja-JP"/>
        </w:rPr>
        <w:t>動物が大好きで</w:t>
      </w:r>
      <w:r w:rsidR="00BC3881">
        <w:rPr>
          <w:rFonts w:asciiTheme="minorHAnsi" w:eastAsia="NtMotoyaKyotai" w:hAnsiTheme="minorHAnsi" w:cs="Arial" w:hint="eastAsia"/>
          <w:lang w:eastAsia="ja-JP"/>
        </w:rPr>
        <w:t>、</w:t>
      </w:r>
      <w:r w:rsidR="00901E2C">
        <w:rPr>
          <w:rFonts w:asciiTheme="minorHAnsi" w:eastAsia="NtMotoyaKyotai" w:hAnsiTheme="minorHAnsi" w:cs="Arial" w:hint="eastAsia"/>
          <w:lang w:eastAsia="ja-JP"/>
        </w:rPr>
        <w:t>たくさん</w:t>
      </w:r>
      <w:r w:rsidR="007B3248">
        <w:rPr>
          <w:rFonts w:asciiTheme="minorHAnsi" w:eastAsia="NtMotoyaKyotai" w:hAnsiTheme="minorHAnsi" w:cs="Arial" w:hint="eastAsia"/>
          <w:lang w:eastAsia="ja-JP"/>
        </w:rPr>
        <w:t>ペットをかってい</w:t>
      </w:r>
      <w:r w:rsidR="00901E2C">
        <w:rPr>
          <w:rFonts w:asciiTheme="minorHAnsi" w:eastAsia="NtMotoyaKyotai" w:hAnsiTheme="minorHAnsi" w:cs="Arial" w:hint="eastAsia"/>
          <w:lang w:eastAsia="ja-JP"/>
        </w:rPr>
        <w:t>るそうだから</w:t>
      </w:r>
      <w:r w:rsidR="00BC3881">
        <w:rPr>
          <w:rFonts w:asciiTheme="minorHAnsi" w:eastAsia="NtMotoyaKyotai" w:hAnsiTheme="minorHAnsi" w:cs="Arial" w:hint="eastAsia"/>
          <w:lang w:eastAsia="ja-JP"/>
        </w:rPr>
        <w:t>、</w:t>
      </w:r>
      <w:r w:rsidR="007B3248">
        <w:rPr>
          <w:rFonts w:asciiTheme="minorHAnsi" w:eastAsia="NtMotoyaKyotai" w:hAnsiTheme="minorHAnsi" w:cs="Arial" w:hint="eastAsia"/>
          <w:lang w:eastAsia="ja-JP"/>
        </w:rPr>
        <w:t>動物園に</w:t>
      </w:r>
      <w:r w:rsidR="00E83B98">
        <w:rPr>
          <w:rFonts w:asciiTheme="minorHAnsi" w:eastAsia="NtMotoyaKyotai" w:hAnsiTheme="minorHAnsi" w:cs="Arial" w:hint="eastAsia"/>
          <w:lang w:eastAsia="ja-JP"/>
        </w:rPr>
        <w:t>も</w:t>
      </w:r>
      <w:r w:rsidR="007B3248">
        <w:rPr>
          <w:rFonts w:asciiTheme="minorHAnsi" w:eastAsia="NtMotoyaKyotai" w:hAnsiTheme="minorHAnsi" w:cs="Arial" w:hint="eastAsia"/>
          <w:lang w:eastAsia="ja-JP"/>
        </w:rPr>
        <w:t>つれていってオーストラリアの有名な動物を</w:t>
      </w:r>
      <w:r w:rsidR="00BC3881">
        <w:rPr>
          <w:rFonts w:asciiTheme="minorHAnsi" w:eastAsia="NtMotoyaKyotai" w:hAnsiTheme="minorHAnsi" w:cs="Arial" w:hint="eastAsia"/>
          <w:lang w:eastAsia="ja-JP"/>
        </w:rPr>
        <w:t>見</w:t>
      </w:r>
      <w:r w:rsidR="007B3248">
        <w:rPr>
          <w:rFonts w:asciiTheme="minorHAnsi" w:eastAsia="NtMotoyaKyotai" w:hAnsiTheme="minorHAnsi" w:cs="Arial" w:hint="eastAsia"/>
          <w:lang w:eastAsia="ja-JP"/>
        </w:rPr>
        <w:t>せてあげたいと思</w:t>
      </w:r>
      <w:r w:rsidR="00BC3881">
        <w:rPr>
          <w:rFonts w:asciiTheme="minorHAnsi" w:eastAsia="NtMotoyaKyotai" w:hAnsiTheme="minorHAnsi" w:cs="Arial" w:hint="eastAsia"/>
          <w:lang w:eastAsia="ja-JP"/>
        </w:rPr>
        <w:t>って</w:t>
      </w:r>
      <w:r w:rsidR="007B3248">
        <w:rPr>
          <w:rFonts w:asciiTheme="minorHAnsi" w:eastAsia="NtMotoyaKyotai" w:hAnsiTheme="minorHAnsi" w:cs="Arial" w:hint="eastAsia"/>
          <w:lang w:eastAsia="ja-JP"/>
        </w:rPr>
        <w:t>います。</w:t>
      </w:r>
    </w:p>
    <w:p w14:paraId="3D2B0E68" w14:textId="77777777" w:rsidR="008D7C9E" w:rsidRPr="00CE1D2F" w:rsidRDefault="008D7C9E" w:rsidP="00034106">
      <w:pPr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ab/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Pr="00CE1D2F">
        <w:rPr>
          <w:rFonts w:asciiTheme="minorHAnsi" w:eastAsia="NtMotoyaKyotai" w:hAnsiTheme="minorHAnsi" w:cs="Arial"/>
          <w:lang w:eastAsia="ja-JP"/>
        </w:rPr>
        <w:tab/>
      </w:r>
    </w:p>
    <w:p w14:paraId="37D470A4" w14:textId="77777777" w:rsidR="00F26638" w:rsidRPr="00CE1D2F" w:rsidRDefault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6BF21AA4" w14:textId="77777777" w:rsidR="003D4860" w:rsidRPr="00CE1D2F" w:rsidRDefault="003D4860" w:rsidP="003D4860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4.</w:t>
      </w:r>
    </w:p>
    <w:p w14:paraId="41F50854" w14:textId="77777777" w:rsidR="003D4860" w:rsidRPr="00CE1D2F" w:rsidRDefault="003D4860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704D5701" w14:textId="77777777" w:rsidR="00783922" w:rsidRPr="00CE1D2F" w:rsidRDefault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783922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620FAF0E" w14:textId="77777777" w:rsidR="005975CD" w:rsidRPr="00CE1D2F" w:rsidRDefault="0078392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EF4F3A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0EBBA94B" w14:textId="77777777" w:rsidR="005975CD" w:rsidRPr="00CE1D2F" w:rsidRDefault="004B11FA">
      <w:pPr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25B60D" wp14:editId="2CC5FDF8">
                <wp:simplePos x="0" y="0"/>
                <wp:positionH relativeFrom="column">
                  <wp:posOffset>38100</wp:posOffset>
                </wp:positionH>
                <wp:positionV relativeFrom="paragraph">
                  <wp:posOffset>290195</wp:posOffset>
                </wp:positionV>
                <wp:extent cx="2200275" cy="1876425"/>
                <wp:effectExtent l="0" t="0" r="9525" b="317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275" cy="1876425"/>
                          <a:chOff x="1500" y="10590"/>
                          <a:chExt cx="3465" cy="2955"/>
                        </a:xfrm>
                      </wpg:grpSpPr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10590"/>
                            <a:ext cx="469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4117A" w14:textId="77777777" w:rsidR="00D825DD" w:rsidRPr="00506012" w:rsidRDefault="00D825DD" w:rsidP="005975CD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2990"/>
                            <a:ext cx="274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AB1E7" w14:textId="77777777" w:rsidR="00D825DD" w:rsidRPr="00AD11DB" w:rsidRDefault="00D825DD" w:rsidP="005975CD">
                              <w:pPr>
                                <w:rPr>
                                  <w:rFonts w:ascii="MS Gothic" w:eastAsia="MS Gothic" w:hAnsi="MS Gothic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</w:pPr>
                              <w:r w:rsidRPr="00AD11DB">
                                <w:rPr>
                                  <w:rFonts w:ascii="MS Gothic" w:eastAsia="MS Gothic" w:hAnsi="MS Gothic" w:cs="MS Gothic" w:hint="eastAsia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  <w:t>ホワイトクリスマス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5B60D" id="Group_x0020_16" o:spid="_x0000_s1026" style="position:absolute;margin-left:3pt;margin-top:22.85pt;width:173.25pt;height:147.75pt;z-index:251659264" coordorigin="1500,10590" coordsize="3465,2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7" type="#_x0000_t202" style="position:absolute;left:1500;top:10590;width:469;height:42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qWKvwQAA&#10;ANsAAAAPAAAAZHJzL2Rvd25yZXYueG1sRE9LbsIwEN1X4g7WILEDBwSFphiE+Ejs2kIPMIqncUg8&#10;jmIDgdNjJKTu5ul9Z75sbSUu1PjCsYLhIAFBnDldcK7g97jrz0D4gKyxckwKbuRhuei8zTHV7so/&#10;dDmEXMQQ9ikqMCHUqZQ+M2TRD1xNHLk/11gMETa51A1eY7it5ChJ3qXFgmODwZrWhrLycLYKZon9&#10;KsuP0be34/twYtYbt61PSvW67eoTRKA2/Itf7r2O86fw/CUeIB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qlir8EAAADbAAAADwAAAAAAAAAAAAAAAACXAgAAZHJzL2Rvd25y&#10;ZXYueG1sUEsFBgAAAAAEAAQA9QAAAIUDAAAAAA==&#10;" filled="f" stroked="f">
                  <v:textbox style="mso-fit-shape-to-text:t">
                    <w:txbxContent>
                      <w:p w14:paraId="3D04117A" w14:textId="77777777" w:rsidR="00D825DD" w:rsidRPr="00506012" w:rsidRDefault="00D825DD" w:rsidP="005975CD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Text_x0020_Box_x0020_4" o:spid="_x0000_s1028" type="#_x0000_t202" style="position:absolute;left:2220;top:12990;width:2745;height:5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2E3AB1E7" w14:textId="77777777" w:rsidR="00D825DD" w:rsidRPr="00AD11DB" w:rsidRDefault="00D825DD" w:rsidP="005975CD">
                        <w:pPr>
                          <w:rPr>
                            <w:rFonts w:ascii="MS Gothic" w:eastAsia="MS Gothic" w:hAnsi="MS Gothic"/>
                            <w:b/>
                            <w:bCs/>
                            <w:color w:val="FFFFFF"/>
                            <w:lang w:eastAsia="ja-JP"/>
                          </w:rPr>
                        </w:pPr>
                        <w:r w:rsidRPr="00AD11DB">
                          <w:rPr>
                            <w:rFonts w:ascii="MS Gothic" w:eastAsia="MS Gothic" w:hAnsi="MS Gothic" w:cs="MS Gothic" w:hint="eastAsia"/>
                            <w:b/>
                            <w:bCs/>
                            <w:color w:val="FFFFFF"/>
                            <w:lang w:eastAsia="ja-JP"/>
                          </w:rPr>
                          <w:t>ホワイトクリスマス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5A69BA" w14:textId="77777777" w:rsidR="005975CD" w:rsidRPr="00CE1D2F" w:rsidRDefault="005975CD" w:rsidP="005975C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This is the end of Section One.</w:t>
      </w:r>
    </w:p>
    <w:p w14:paraId="3796E95A" w14:textId="77777777" w:rsidR="00175943" w:rsidRDefault="005975CD" w:rsidP="005975CD">
      <w:pPr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Supervisors, please turn off the sound equipment.</w:t>
      </w:r>
    </w:p>
    <w:p w14:paraId="3382E0F0" w14:textId="77777777" w:rsidR="00712C69" w:rsidRPr="00CE1D2F" w:rsidRDefault="00712C69" w:rsidP="005975CD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color w:val="000000"/>
          <w:lang w:eastAsia="ja-JP"/>
        </w:rPr>
        <w:br w:type="page"/>
      </w:r>
    </w:p>
    <w:p w14:paraId="3EFC165A" w14:textId="77777777" w:rsidR="00C44EBB" w:rsidRPr="00CE1D2F" w:rsidRDefault="00C44EBB" w:rsidP="00C44EBB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Cs w:val="22"/>
        </w:rPr>
        <w:lastRenderedPageBreak/>
        <w:t>SECTION ONE: RE</w:t>
      </w:r>
      <w:r w:rsidR="00007E5E" w:rsidRPr="00CE1D2F">
        <w:rPr>
          <w:rFonts w:asciiTheme="minorHAnsi" w:eastAsia="NtMotoyaKyotai" w:hAnsiTheme="minorHAnsi" w:cs="Arial"/>
          <w:b/>
          <w:szCs w:val="22"/>
        </w:rPr>
        <w:t>S</w:t>
      </w:r>
      <w:r w:rsidRPr="00CE1D2F">
        <w:rPr>
          <w:rFonts w:asciiTheme="minorHAnsi" w:eastAsia="NtMotoyaKyotai" w:hAnsiTheme="minorHAnsi" w:cs="Arial"/>
          <w:b/>
          <w:szCs w:val="22"/>
        </w:rPr>
        <w:t xml:space="preserve">PONSE (LISTENING)   </w:t>
      </w:r>
      <w:r w:rsidRPr="00CE1D2F">
        <w:rPr>
          <w:rFonts w:asciiTheme="minorHAnsi" w:eastAsia="NtMotoyaKyotai" w:hAnsiTheme="minorHAnsi" w:cs="Arial"/>
          <w:b/>
          <w:szCs w:val="22"/>
        </w:rPr>
        <w:tab/>
        <w:t xml:space="preserve">                                </w:t>
      </w:r>
      <w:r w:rsidR="00D21558">
        <w:rPr>
          <w:rFonts w:asciiTheme="minorHAnsi" w:eastAsia="NtMotoyaKyotai" w:hAnsiTheme="minorHAnsi" w:cs="Arial"/>
          <w:b/>
          <w:szCs w:val="22"/>
        </w:rPr>
        <w:tab/>
      </w:r>
      <w:r w:rsidR="00D21558">
        <w:rPr>
          <w:rFonts w:asciiTheme="minorHAnsi" w:eastAsia="NtMotoyaKyotai" w:hAnsiTheme="minorHAnsi" w:cs="Arial"/>
          <w:b/>
          <w:szCs w:val="22"/>
        </w:rPr>
        <w:tab/>
      </w:r>
      <w:r w:rsidRPr="00CE1D2F">
        <w:rPr>
          <w:rFonts w:asciiTheme="minorHAnsi" w:eastAsia="NtMotoyaKyotai" w:hAnsiTheme="minorHAnsi" w:cs="Arial"/>
          <w:b/>
          <w:szCs w:val="22"/>
        </w:rPr>
        <w:t xml:space="preserve">    </w:t>
      </w:r>
      <w:r w:rsidRPr="00CE1D2F">
        <w:rPr>
          <w:rFonts w:asciiTheme="minorHAnsi" w:eastAsia="NtMotoyaKyotai" w:hAnsiTheme="minorHAnsi" w:cs="Arial"/>
          <w:b/>
          <w:i/>
          <w:szCs w:val="22"/>
        </w:rPr>
        <w:t>[</w:t>
      </w:r>
      <w:r w:rsidR="00C403F5" w:rsidRPr="00CE1D2F">
        <w:rPr>
          <w:rFonts w:asciiTheme="minorHAnsi" w:eastAsia="NtMotoyaKyotai" w:hAnsiTheme="minorHAnsi" w:cs="Arial"/>
          <w:b/>
          <w:i/>
          <w:szCs w:val="22"/>
        </w:rPr>
        <w:t>30</w:t>
      </w:r>
      <w:r w:rsidRPr="00CE1D2F">
        <w:rPr>
          <w:rFonts w:asciiTheme="minorHAnsi" w:eastAsia="NtMotoyaKyotai" w:hAnsiTheme="minorHAnsi" w:cs="Arial"/>
          <w:b/>
          <w:i/>
          <w:szCs w:val="22"/>
        </w:rPr>
        <w:t xml:space="preserve"> %]</w:t>
      </w:r>
    </w:p>
    <w:p w14:paraId="67F25941" w14:textId="77777777" w:rsidR="00C44EBB" w:rsidRPr="00CE1D2F" w:rsidRDefault="00705C04" w:rsidP="00C44EBB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1  Part i</w:t>
      </w:r>
    </w:p>
    <w:p w14:paraId="5756F54B" w14:textId="77777777" w:rsidR="001F573F" w:rsidRPr="00CE1D2F" w:rsidRDefault="001F573F" w:rsidP="00C44EBB">
      <w:pPr>
        <w:rPr>
          <w:rFonts w:asciiTheme="minorHAnsi" w:eastAsia="NtMotoyaKyotai" w:hAnsiTheme="minorHAnsi" w:cs="Arial"/>
          <w:bCs/>
          <w:sz w:val="8"/>
          <w:szCs w:val="8"/>
          <w:lang w:eastAsia="en-A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4C6371CB" w14:textId="77777777">
        <w:tc>
          <w:tcPr>
            <w:tcW w:w="8100" w:type="dxa"/>
            <w:shd w:val="clear" w:color="auto" w:fill="E0E0E0"/>
            <w:vAlign w:val="center"/>
          </w:tcPr>
          <w:p w14:paraId="3E0D208D" w14:textId="77777777" w:rsidR="00C44EBB" w:rsidRPr="00CE1D2F" w:rsidRDefault="00D1165A" w:rsidP="00265D0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63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  <w:t xml:space="preserve">Identifies and circles 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8A6A70E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5742F1CC" w14:textId="77777777">
        <w:tc>
          <w:tcPr>
            <w:tcW w:w="8100" w:type="dxa"/>
          </w:tcPr>
          <w:p w14:paraId="1E114AF2" w14:textId="77777777" w:rsidR="00C44EBB" w:rsidRPr="00CE1D2F" w:rsidRDefault="00C44EBB" w:rsidP="00BE7CDA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1. </w:t>
            </w:r>
            <w:r w:rsidR="00BE7CD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1874E35C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4B40E96A" w14:textId="77777777">
        <w:tc>
          <w:tcPr>
            <w:tcW w:w="8100" w:type="dxa"/>
          </w:tcPr>
          <w:p w14:paraId="3E4313D9" w14:textId="77777777" w:rsidR="00C44EBB" w:rsidRPr="00CE1D2F" w:rsidRDefault="00C44EBB" w:rsidP="00291E51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2. </w:t>
            </w:r>
            <w:r w:rsidR="00291E5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2E5D4586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1FC0B562" w14:textId="77777777">
        <w:tc>
          <w:tcPr>
            <w:tcW w:w="8100" w:type="dxa"/>
          </w:tcPr>
          <w:p w14:paraId="14476924" w14:textId="77777777" w:rsidR="00C44EBB" w:rsidRPr="00CE1D2F" w:rsidRDefault="00C44EBB" w:rsidP="00BE7CDA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3. </w:t>
            </w:r>
            <w:r w:rsidR="00BE7CD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1299578F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3BF79EAB" w14:textId="77777777">
        <w:tc>
          <w:tcPr>
            <w:tcW w:w="8100" w:type="dxa"/>
          </w:tcPr>
          <w:p w14:paraId="3EFB3F6D" w14:textId="77777777" w:rsidR="00C44EBB" w:rsidRPr="00CE1D2F" w:rsidRDefault="00657B57" w:rsidP="00291E51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4. </w:t>
            </w:r>
            <w:r w:rsidR="00291E5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47BD15BC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E7CDA" w:rsidRPr="00CE1D2F" w14:paraId="6DC0705E" w14:textId="77777777">
        <w:tc>
          <w:tcPr>
            <w:tcW w:w="8100" w:type="dxa"/>
          </w:tcPr>
          <w:p w14:paraId="258EEA01" w14:textId="77777777" w:rsidR="00BE7CDA" w:rsidRPr="00CE1D2F" w:rsidRDefault="00BE7CDA" w:rsidP="00A739C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5. True</w:t>
            </w:r>
          </w:p>
        </w:tc>
        <w:tc>
          <w:tcPr>
            <w:tcW w:w="900" w:type="dxa"/>
          </w:tcPr>
          <w:p w14:paraId="76B3E0B5" w14:textId="77777777" w:rsidR="00BE7CDA" w:rsidRPr="00CE1D2F" w:rsidRDefault="00BE7CD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121E42F9" w14:textId="77777777">
        <w:tc>
          <w:tcPr>
            <w:tcW w:w="8100" w:type="dxa"/>
            <w:shd w:val="clear" w:color="auto" w:fill="E0E0E0"/>
          </w:tcPr>
          <w:p w14:paraId="0AA3C6A7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808BBED" w14:textId="77777777" w:rsidR="00C44EBB" w:rsidRPr="00CE1D2F" w:rsidRDefault="004B271F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5</w:t>
            </w:r>
          </w:p>
        </w:tc>
      </w:tr>
    </w:tbl>
    <w:p w14:paraId="2DFC1610" w14:textId="77777777" w:rsidR="00C44EBB" w:rsidRPr="00CE1D2F" w:rsidRDefault="00C44EBB" w:rsidP="00C44EBB">
      <w:pPr>
        <w:rPr>
          <w:rFonts w:asciiTheme="minorHAnsi" w:eastAsia="NtMotoyaKyotai" w:hAnsiTheme="minorHAnsi" w:cs="Arial"/>
          <w:b/>
          <w:sz w:val="8"/>
          <w:szCs w:val="8"/>
        </w:rPr>
      </w:pPr>
    </w:p>
    <w:p w14:paraId="3AE721DB" w14:textId="77777777" w:rsidR="00C44EBB" w:rsidRPr="00CE1D2F" w:rsidRDefault="00705C04" w:rsidP="00C44EBB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1  Part ii</w:t>
      </w:r>
    </w:p>
    <w:p w14:paraId="500A9152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5633B724" w14:textId="77777777">
        <w:tc>
          <w:tcPr>
            <w:tcW w:w="8100" w:type="dxa"/>
            <w:shd w:val="clear" w:color="auto" w:fill="E0E0E0"/>
            <w:vAlign w:val="center"/>
          </w:tcPr>
          <w:p w14:paraId="4075CA8F" w14:textId="77777777" w:rsidR="00C44EBB" w:rsidRPr="00CE1D2F" w:rsidRDefault="00C44EBB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1E8ACA4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5929A2EE" w14:textId="77777777">
        <w:tc>
          <w:tcPr>
            <w:tcW w:w="8100" w:type="dxa"/>
          </w:tcPr>
          <w:p w14:paraId="1905B653" w14:textId="77777777" w:rsidR="00C44EBB" w:rsidRPr="00CE1D2F" w:rsidRDefault="00261870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</w:t>
            </w:r>
            <w:r w:rsidR="0097012C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0B305B42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24A16256" w14:textId="77777777">
        <w:tc>
          <w:tcPr>
            <w:tcW w:w="8100" w:type="dxa"/>
            <w:shd w:val="clear" w:color="auto" w:fill="E0E0E0"/>
          </w:tcPr>
          <w:p w14:paraId="2D5C67E4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D0A7117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5E46550E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0AD7E18A" w14:textId="77777777">
        <w:tc>
          <w:tcPr>
            <w:tcW w:w="8100" w:type="dxa"/>
            <w:shd w:val="clear" w:color="auto" w:fill="E0E0E0"/>
            <w:vAlign w:val="center"/>
          </w:tcPr>
          <w:p w14:paraId="4B39F5CB" w14:textId="77777777" w:rsidR="00C44EBB" w:rsidRPr="00CE1D2F" w:rsidRDefault="00C44EBB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9974251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062B5521" w14:textId="77777777">
        <w:tc>
          <w:tcPr>
            <w:tcW w:w="8100" w:type="dxa"/>
          </w:tcPr>
          <w:p w14:paraId="16F422E2" w14:textId="77777777" w:rsidR="00C44EBB" w:rsidRPr="00CE1D2F" w:rsidRDefault="00261870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</w:t>
            </w:r>
            <w:r w:rsidR="0097012C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2EEAF0F9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6CA3C117" w14:textId="77777777">
        <w:tc>
          <w:tcPr>
            <w:tcW w:w="8100" w:type="dxa"/>
            <w:shd w:val="clear" w:color="auto" w:fill="E0E0E0"/>
          </w:tcPr>
          <w:p w14:paraId="476D9034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1420417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61338E48" w14:textId="77777777" w:rsidR="00C44EBB" w:rsidRPr="00CE1D2F" w:rsidRDefault="00C44EBB" w:rsidP="00C44EBB">
      <w:pPr>
        <w:rPr>
          <w:rFonts w:asciiTheme="minorHAnsi" w:eastAsia="NtMotoyaKyotai" w:hAnsiTheme="minorHAnsi" w:cs="Arial"/>
          <w:bCs/>
          <w:sz w:val="8"/>
          <w:szCs w:val="8"/>
        </w:rPr>
      </w:pPr>
    </w:p>
    <w:p w14:paraId="11E654F9" w14:textId="77777777" w:rsidR="00C44EBB" w:rsidRPr="00CE1D2F" w:rsidRDefault="00705C04" w:rsidP="00C44EBB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TEXT </w:t>
      </w:r>
      <w:r w:rsidR="008C38FA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2</w:t>
      </w:r>
    </w:p>
    <w:p w14:paraId="4C568EC0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7C370078" w14:textId="77777777">
        <w:tc>
          <w:tcPr>
            <w:tcW w:w="8100" w:type="dxa"/>
            <w:shd w:val="clear" w:color="auto" w:fill="E0E0E0"/>
            <w:vAlign w:val="center"/>
          </w:tcPr>
          <w:p w14:paraId="2FAF41BB" w14:textId="77777777" w:rsidR="00787B5F" w:rsidRPr="00CE1D2F" w:rsidRDefault="0097012C" w:rsidP="00787B5F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</w:t>
            </w:r>
            <w:r w:rsidR="0062248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at was Australian life like</w:t>
            </w:r>
            <w:r w:rsidR="00A739CD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71795E93" w14:textId="77777777" w:rsidR="00C44EBB" w:rsidRPr="00CE1D2F" w:rsidRDefault="00787B5F" w:rsidP="00D54A94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6973E9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82E1DB8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41609CF5" w14:textId="77777777">
        <w:tc>
          <w:tcPr>
            <w:tcW w:w="8100" w:type="dxa"/>
          </w:tcPr>
          <w:p w14:paraId="6519F99F" w14:textId="391C147B" w:rsidR="00C44EBB" w:rsidRPr="00CE1D2F" w:rsidRDefault="00162246" w:rsidP="0097012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 w:hint="eastAsia"/>
                <w:sz w:val="20"/>
                <w:szCs w:val="20"/>
                <w:lang w:eastAsia="ja-JP"/>
              </w:rPr>
              <w:t>B</w:t>
            </w:r>
            <w:r w:rsidR="0062248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usy but</w:t>
            </w:r>
          </w:p>
        </w:tc>
        <w:tc>
          <w:tcPr>
            <w:tcW w:w="900" w:type="dxa"/>
            <w:vAlign w:val="center"/>
          </w:tcPr>
          <w:p w14:paraId="308A36AF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55A7FB50" w14:textId="77777777">
        <w:tc>
          <w:tcPr>
            <w:tcW w:w="8100" w:type="dxa"/>
          </w:tcPr>
          <w:p w14:paraId="3272447D" w14:textId="77777777" w:rsidR="00C44EBB" w:rsidRPr="00CE1D2F" w:rsidRDefault="0062248C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Every day</w:t>
            </w:r>
          </w:p>
        </w:tc>
        <w:tc>
          <w:tcPr>
            <w:tcW w:w="900" w:type="dxa"/>
            <w:vAlign w:val="center"/>
          </w:tcPr>
          <w:p w14:paraId="64BA2EF3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54A94" w:rsidRPr="00CE1D2F" w14:paraId="015B916F" w14:textId="77777777">
        <w:tc>
          <w:tcPr>
            <w:tcW w:w="8100" w:type="dxa"/>
          </w:tcPr>
          <w:p w14:paraId="28612081" w14:textId="77777777" w:rsidR="00D54A94" w:rsidRDefault="0062248C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Was a lot of fun</w:t>
            </w:r>
          </w:p>
        </w:tc>
        <w:tc>
          <w:tcPr>
            <w:tcW w:w="900" w:type="dxa"/>
            <w:vAlign w:val="center"/>
          </w:tcPr>
          <w:p w14:paraId="3128B2AE" w14:textId="77777777" w:rsidR="00D54A94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0F54E327" w14:textId="77777777">
        <w:tc>
          <w:tcPr>
            <w:tcW w:w="8100" w:type="dxa"/>
            <w:shd w:val="clear" w:color="auto" w:fill="E0E0E0"/>
          </w:tcPr>
          <w:p w14:paraId="30E70918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A54B949" w14:textId="77777777" w:rsidR="00C44EBB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469AFEC9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23D9BBD9" w14:textId="77777777">
        <w:tc>
          <w:tcPr>
            <w:tcW w:w="8100" w:type="dxa"/>
            <w:shd w:val="clear" w:color="auto" w:fill="E0E0E0"/>
            <w:vAlign w:val="center"/>
          </w:tcPr>
          <w:p w14:paraId="432D3C46" w14:textId="77777777" w:rsidR="00787B5F" w:rsidRPr="00CE1D2F" w:rsidRDefault="0062248C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What does Manami say about her host mother’s cooking?</w:t>
            </w:r>
            <w:r w:rsidR="0097012C" w:rsidRPr="00CE1D2F">
              <w:rPr>
                <w:rFonts w:asciiTheme="minorHAnsi" w:eastAsia="NtMotoyaKyotai" w:hAnsiTheme="minorHAnsi" w:cs="Arial"/>
                <w:sz w:val="20"/>
                <w:szCs w:val="20"/>
              </w:rPr>
              <w:t xml:space="preserve"> </w:t>
            </w:r>
          </w:p>
          <w:p w14:paraId="396E2418" w14:textId="05905CE8" w:rsidR="00C44EBB" w:rsidRPr="00CE1D2F" w:rsidRDefault="00787B5F" w:rsidP="00871115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16224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094B2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  <w:r w:rsidR="0016224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 Any </w:t>
            </w:r>
            <w:r w:rsidR="0087111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16B7E51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04842802" w14:textId="77777777">
        <w:tc>
          <w:tcPr>
            <w:tcW w:w="8100" w:type="dxa"/>
          </w:tcPr>
          <w:p w14:paraId="7308462D" w14:textId="77777777" w:rsidR="00C44EBB" w:rsidRPr="00CE1D2F" w:rsidRDefault="0062248C" w:rsidP="0097012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always made her Australian dishes</w:t>
            </w:r>
          </w:p>
        </w:tc>
        <w:tc>
          <w:tcPr>
            <w:tcW w:w="900" w:type="dxa"/>
            <w:vAlign w:val="center"/>
          </w:tcPr>
          <w:p w14:paraId="1F791E17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87B5F" w:rsidRPr="00CE1D2F" w14:paraId="2AA4AB01" w14:textId="77777777">
        <w:tc>
          <w:tcPr>
            <w:tcW w:w="8100" w:type="dxa"/>
          </w:tcPr>
          <w:p w14:paraId="5CFF8B6C" w14:textId="77777777" w:rsidR="00787B5F" w:rsidRPr="00CE1D2F" w:rsidRDefault="0062248C" w:rsidP="0062248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Very skilled/good at cooking</w:t>
            </w:r>
          </w:p>
        </w:tc>
        <w:tc>
          <w:tcPr>
            <w:tcW w:w="900" w:type="dxa"/>
            <w:vAlign w:val="center"/>
          </w:tcPr>
          <w:p w14:paraId="52949F00" w14:textId="77777777" w:rsidR="00787B5F" w:rsidRPr="00CE1D2F" w:rsidRDefault="00787B5F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54A94" w:rsidRPr="00CE1D2F" w14:paraId="0E787A20" w14:textId="77777777">
        <w:tc>
          <w:tcPr>
            <w:tcW w:w="8100" w:type="dxa"/>
          </w:tcPr>
          <w:p w14:paraId="0A40FD57" w14:textId="77777777" w:rsidR="00D54A94" w:rsidRDefault="0062248C" w:rsidP="006973E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Had a lot of recipe books but</w:t>
            </w:r>
          </w:p>
        </w:tc>
        <w:tc>
          <w:tcPr>
            <w:tcW w:w="900" w:type="dxa"/>
            <w:vAlign w:val="center"/>
          </w:tcPr>
          <w:p w14:paraId="7A439A04" w14:textId="77777777" w:rsidR="00D54A94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2248C" w:rsidRPr="00CE1D2F" w14:paraId="31A05053" w14:textId="77777777">
        <w:tc>
          <w:tcPr>
            <w:tcW w:w="8100" w:type="dxa"/>
          </w:tcPr>
          <w:p w14:paraId="3EF1DC0A" w14:textId="77777777" w:rsidR="0062248C" w:rsidRDefault="0062248C" w:rsidP="006973E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Knew how to make a lot of dishes so</w:t>
            </w:r>
          </w:p>
        </w:tc>
        <w:tc>
          <w:tcPr>
            <w:tcW w:w="900" w:type="dxa"/>
            <w:vAlign w:val="center"/>
          </w:tcPr>
          <w:p w14:paraId="5F93513C" w14:textId="77777777" w:rsidR="0062248C" w:rsidRDefault="0062248C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2248C" w:rsidRPr="00CE1D2F" w14:paraId="3CC7CA7E" w14:textId="77777777">
        <w:tc>
          <w:tcPr>
            <w:tcW w:w="8100" w:type="dxa"/>
          </w:tcPr>
          <w:p w14:paraId="6E365EB6" w14:textId="77777777" w:rsidR="0062248C" w:rsidRDefault="0062248C" w:rsidP="006973E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didn’t have to look at a recipe</w:t>
            </w:r>
          </w:p>
        </w:tc>
        <w:tc>
          <w:tcPr>
            <w:tcW w:w="900" w:type="dxa"/>
            <w:vAlign w:val="center"/>
          </w:tcPr>
          <w:p w14:paraId="36DC4ECC" w14:textId="77777777" w:rsidR="0062248C" w:rsidRDefault="0062248C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4CDE9476" w14:textId="77777777">
        <w:tc>
          <w:tcPr>
            <w:tcW w:w="8100" w:type="dxa"/>
            <w:shd w:val="clear" w:color="auto" w:fill="E0E0E0"/>
          </w:tcPr>
          <w:p w14:paraId="57B00A34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7846335" w14:textId="1A84DB9D" w:rsidR="00C44EBB" w:rsidRPr="00CE1D2F" w:rsidRDefault="00871115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11F25327" w14:textId="77777777" w:rsidR="00A94FBA" w:rsidRPr="00CE1D2F" w:rsidRDefault="00A94FBA" w:rsidP="00A94FBA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94FBA" w:rsidRPr="00CE1D2F" w14:paraId="672A1B33" w14:textId="77777777" w:rsidTr="00FE288B">
        <w:tc>
          <w:tcPr>
            <w:tcW w:w="8100" w:type="dxa"/>
            <w:shd w:val="clear" w:color="auto" w:fill="E0E0E0"/>
            <w:vAlign w:val="center"/>
          </w:tcPr>
          <w:p w14:paraId="186CC24E" w14:textId="77777777" w:rsidR="00A94FBA" w:rsidRPr="00CE1D2F" w:rsidRDefault="00A739CD" w:rsidP="00FE288B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Wh</w:t>
            </w:r>
            <w:r w:rsidR="0062248C">
              <w:rPr>
                <w:rFonts w:asciiTheme="minorHAnsi" w:eastAsia="NtMotoyaKyotai" w:hAnsiTheme="minorHAnsi" w:cs="Arial"/>
                <w:sz w:val="20"/>
                <w:szCs w:val="20"/>
              </w:rPr>
              <w:t xml:space="preserve">y does Manami say “it’s a </w:t>
            </w:r>
            <w:r w:rsidR="00D40C8C">
              <w:rPr>
                <w:rFonts w:asciiTheme="minorHAnsi" w:eastAsia="NtMotoyaKyotai" w:hAnsiTheme="minorHAnsi" w:cs="Arial"/>
                <w:sz w:val="20"/>
                <w:szCs w:val="20"/>
              </w:rPr>
              <w:t xml:space="preserve">real </w:t>
            </w:r>
            <w:r w:rsidR="0062248C">
              <w:rPr>
                <w:rFonts w:asciiTheme="minorHAnsi" w:eastAsia="NtMotoyaKyotai" w:hAnsiTheme="minorHAnsi" w:cs="Arial"/>
                <w:sz w:val="20"/>
                <w:szCs w:val="20"/>
              </w:rPr>
              <w:t>pity”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</w:rPr>
              <w:t>?</w:t>
            </w:r>
          </w:p>
          <w:p w14:paraId="1F66FA96" w14:textId="77777777" w:rsidR="00A94FBA" w:rsidRPr="00CE1D2F" w:rsidRDefault="00A94FBA" w:rsidP="0062248C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62248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CA81493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62248C" w:rsidRPr="00CE1D2F" w14:paraId="27406AA4" w14:textId="77777777" w:rsidTr="00FE288B">
        <w:tc>
          <w:tcPr>
            <w:tcW w:w="8100" w:type="dxa"/>
          </w:tcPr>
          <w:p w14:paraId="55625E86" w14:textId="77777777" w:rsidR="0062248C" w:rsidRDefault="0062248C" w:rsidP="00FE288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While Manami loved roast beef and</w:t>
            </w:r>
          </w:p>
        </w:tc>
        <w:tc>
          <w:tcPr>
            <w:tcW w:w="900" w:type="dxa"/>
            <w:vAlign w:val="center"/>
          </w:tcPr>
          <w:p w14:paraId="39D12335" w14:textId="77777777" w:rsidR="0062248C" w:rsidRPr="00CE1D2F" w:rsidRDefault="0062248C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2248C" w:rsidRPr="00CE1D2F" w14:paraId="518C769A" w14:textId="77777777" w:rsidTr="00FE288B">
        <w:tc>
          <w:tcPr>
            <w:tcW w:w="8100" w:type="dxa"/>
          </w:tcPr>
          <w:p w14:paraId="6D47ECDE" w14:textId="7C9A4DB6" w:rsidR="0062248C" w:rsidRDefault="0062248C" w:rsidP="00162246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Her host mother taught her how to make </w:t>
            </w:r>
            <w:r w:rsidR="0016224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it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but</w:t>
            </w:r>
          </w:p>
        </w:tc>
        <w:tc>
          <w:tcPr>
            <w:tcW w:w="900" w:type="dxa"/>
            <w:vAlign w:val="center"/>
          </w:tcPr>
          <w:p w14:paraId="7B56F1F0" w14:textId="77777777" w:rsidR="0062248C" w:rsidRPr="00CE1D2F" w:rsidRDefault="0062248C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1332B623" w14:textId="77777777" w:rsidTr="00FE288B">
        <w:tc>
          <w:tcPr>
            <w:tcW w:w="8100" w:type="dxa"/>
          </w:tcPr>
          <w:p w14:paraId="14AED9E0" w14:textId="77777777" w:rsidR="00A94FBA" w:rsidRPr="00CE1D2F" w:rsidRDefault="0062248C" w:rsidP="00FE288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can’t make roast beef at home</w:t>
            </w:r>
          </w:p>
        </w:tc>
        <w:tc>
          <w:tcPr>
            <w:tcW w:w="900" w:type="dxa"/>
            <w:vAlign w:val="center"/>
          </w:tcPr>
          <w:p w14:paraId="12E91762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178D5C80" w14:textId="77777777" w:rsidTr="00FE288B">
        <w:tc>
          <w:tcPr>
            <w:tcW w:w="8100" w:type="dxa"/>
          </w:tcPr>
          <w:p w14:paraId="1B8224A6" w14:textId="77777777" w:rsidR="00A94FBA" w:rsidRPr="00CE1D2F" w:rsidRDefault="0062248C" w:rsidP="00FE288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her house doesn’t have a large oven</w:t>
            </w:r>
          </w:p>
        </w:tc>
        <w:tc>
          <w:tcPr>
            <w:tcW w:w="900" w:type="dxa"/>
            <w:vAlign w:val="center"/>
          </w:tcPr>
          <w:p w14:paraId="6AC4B62A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000447D5" w14:textId="77777777" w:rsidTr="00FE288B">
        <w:tc>
          <w:tcPr>
            <w:tcW w:w="8100" w:type="dxa"/>
            <w:shd w:val="clear" w:color="auto" w:fill="E0E0E0"/>
          </w:tcPr>
          <w:p w14:paraId="25225BEA" w14:textId="77777777" w:rsidR="00A94FBA" w:rsidRPr="00CE1D2F" w:rsidRDefault="00A94FBA" w:rsidP="00FE288B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22CE970" w14:textId="77777777" w:rsidR="00A94FBA" w:rsidRPr="00CE1D2F" w:rsidRDefault="0062248C" w:rsidP="00FE288B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3F445733" w14:textId="77777777" w:rsidR="004C76A2" w:rsidRPr="00CE1D2F" w:rsidRDefault="004C76A2" w:rsidP="00AE4DAE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</w:p>
    <w:p w14:paraId="3BD2086F" w14:textId="77777777" w:rsidR="00AE4DAE" w:rsidRPr="00CE1D2F" w:rsidRDefault="00AE4DAE" w:rsidP="00636EB5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3</w:t>
      </w:r>
    </w:p>
    <w:p w14:paraId="039A67EA" w14:textId="77777777" w:rsidR="00AE4DAE" w:rsidRPr="00CE1D2F" w:rsidRDefault="00AE4DAE" w:rsidP="001C3848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CE1D2F" w14:paraId="05570B71" w14:textId="77777777" w:rsidTr="00CD1288">
        <w:tc>
          <w:tcPr>
            <w:tcW w:w="8100" w:type="dxa"/>
            <w:shd w:val="clear" w:color="auto" w:fill="E0E0E0"/>
            <w:vAlign w:val="center"/>
          </w:tcPr>
          <w:p w14:paraId="55912A76" w14:textId="2D73EDA1" w:rsidR="001C3848" w:rsidRPr="00CE1D2F" w:rsidRDefault="00162246" w:rsidP="00CD1288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Describe the present Toshi is considering giving his host family and why.</w:t>
            </w:r>
          </w:p>
          <w:p w14:paraId="3D16E262" w14:textId="77777777" w:rsidR="001C3848" w:rsidRPr="00CE1D2F" w:rsidRDefault="001C3848" w:rsidP="00636EB5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2E3EE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2E3EE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1F7AA8F" w14:textId="77777777" w:rsidR="001C3848" w:rsidRPr="00CE1D2F" w:rsidRDefault="001C3848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5D0BB5" w:rsidRPr="00CE1D2F" w14:paraId="42932115" w14:textId="77777777" w:rsidTr="00ED3EF9">
        <w:tc>
          <w:tcPr>
            <w:tcW w:w="8100" w:type="dxa"/>
          </w:tcPr>
          <w:p w14:paraId="775E9935" w14:textId="77777777" w:rsidR="005D0BB5" w:rsidRPr="00CE1D2F" w:rsidRDefault="002E3EEC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White chocolate</w:t>
            </w:r>
          </w:p>
        </w:tc>
        <w:tc>
          <w:tcPr>
            <w:tcW w:w="900" w:type="dxa"/>
          </w:tcPr>
          <w:p w14:paraId="03287813" w14:textId="77777777" w:rsidR="005D0BB5" w:rsidRPr="00CE1D2F" w:rsidRDefault="005D0BB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E3EEC" w:rsidRPr="00CE1D2F" w14:paraId="11C068E0" w14:textId="77777777" w:rsidTr="00ED3EF9">
        <w:tc>
          <w:tcPr>
            <w:tcW w:w="8100" w:type="dxa"/>
          </w:tcPr>
          <w:p w14:paraId="2168F49B" w14:textId="77777777" w:rsidR="002E3EEC" w:rsidRDefault="002E3EEC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From Hokkaido (chocolate)</w:t>
            </w:r>
          </w:p>
        </w:tc>
        <w:tc>
          <w:tcPr>
            <w:tcW w:w="900" w:type="dxa"/>
          </w:tcPr>
          <w:p w14:paraId="527C9DD9" w14:textId="77777777" w:rsidR="002E3EEC" w:rsidRPr="00CE1D2F" w:rsidRDefault="002E3EE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E3EEC" w:rsidRPr="00CE1D2F" w14:paraId="3776A534" w14:textId="77777777" w:rsidTr="00ED3EF9">
        <w:tc>
          <w:tcPr>
            <w:tcW w:w="8100" w:type="dxa"/>
          </w:tcPr>
          <w:p w14:paraId="1D840117" w14:textId="77777777" w:rsidR="002E3EEC" w:rsidRDefault="002E3EEC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Delicious and well-known/famous</w:t>
            </w:r>
          </w:p>
        </w:tc>
        <w:tc>
          <w:tcPr>
            <w:tcW w:w="900" w:type="dxa"/>
          </w:tcPr>
          <w:p w14:paraId="6C2A8D2B" w14:textId="77777777" w:rsidR="002E3EEC" w:rsidRPr="00CE1D2F" w:rsidRDefault="002E3EE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5980EA83" w14:textId="77777777" w:rsidTr="00CD1288">
        <w:tc>
          <w:tcPr>
            <w:tcW w:w="8100" w:type="dxa"/>
            <w:shd w:val="clear" w:color="auto" w:fill="E0E0E0"/>
          </w:tcPr>
          <w:p w14:paraId="5DAC9C06" w14:textId="77777777" w:rsidR="001C3848" w:rsidRPr="00CE1D2F" w:rsidRDefault="001C3848" w:rsidP="00CD128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1EA6DBE" w14:textId="77777777" w:rsidR="001C3848" w:rsidRPr="00CE1D2F" w:rsidRDefault="002E3EEC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41B19149" w14:textId="77777777" w:rsidR="0076206C" w:rsidRDefault="0076206C" w:rsidP="001C3848">
      <w:pPr>
        <w:rPr>
          <w:rFonts w:asciiTheme="minorHAnsi" w:eastAsia="NtMotoyaKyotai" w:hAnsiTheme="minorHAnsi" w:cs="Arial"/>
          <w:sz w:val="16"/>
        </w:rPr>
      </w:pPr>
    </w:p>
    <w:p w14:paraId="541F745C" w14:textId="77777777" w:rsidR="0076206C" w:rsidRDefault="0076206C">
      <w:pPr>
        <w:autoSpaceDE/>
        <w:autoSpaceDN/>
        <w:rPr>
          <w:rFonts w:asciiTheme="minorHAnsi" w:eastAsia="NtMotoyaKyotai" w:hAnsiTheme="minorHAnsi" w:cs="Arial"/>
          <w:sz w:val="16"/>
        </w:rPr>
      </w:pPr>
      <w:r>
        <w:rPr>
          <w:rFonts w:asciiTheme="minorHAnsi" w:eastAsia="NtMotoyaKyotai" w:hAnsiTheme="minorHAnsi" w:cs="Arial"/>
          <w:sz w:val="16"/>
        </w:rPr>
        <w:br w:type="page"/>
      </w:r>
    </w:p>
    <w:p w14:paraId="55BFDB44" w14:textId="77777777" w:rsidR="001C3848" w:rsidRPr="00CE1D2F" w:rsidRDefault="001C3848" w:rsidP="001C3848">
      <w:pPr>
        <w:rPr>
          <w:rFonts w:asciiTheme="minorHAnsi" w:eastAsia="NtMotoyaKyotai" w:hAnsiTheme="minorHAnsi" w:cs="Arial"/>
          <w:sz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CE1D2F" w14:paraId="06B290EC" w14:textId="77777777" w:rsidTr="00CD1288">
        <w:tc>
          <w:tcPr>
            <w:tcW w:w="8100" w:type="dxa"/>
            <w:shd w:val="clear" w:color="auto" w:fill="E0E0E0"/>
            <w:vAlign w:val="center"/>
          </w:tcPr>
          <w:p w14:paraId="3C4BA47B" w14:textId="77777777" w:rsidR="00934D11" w:rsidRPr="00CE1D2F" w:rsidRDefault="00636EB5" w:rsidP="00934D1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Why</w:t>
            </w:r>
            <w:r w:rsidR="00875FB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does Toshi say “I’m a bit </w:t>
            </w:r>
            <w:r w:rsidR="002E3EE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worried</w:t>
            </w:r>
            <w:r w:rsidR="00875FB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”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3CF1E849" w14:textId="77777777" w:rsidR="001C3848" w:rsidRPr="00CE1D2F" w:rsidRDefault="001C3848" w:rsidP="002E3EEC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2E3EE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5D0BB5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7691E0D" w14:textId="77777777" w:rsidR="001C3848" w:rsidRPr="00CE1D2F" w:rsidRDefault="001C3848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5D0BB5" w:rsidRPr="00CE1D2F" w14:paraId="37028D5F" w14:textId="77777777" w:rsidTr="00ED3EF9">
        <w:tc>
          <w:tcPr>
            <w:tcW w:w="8100" w:type="dxa"/>
          </w:tcPr>
          <w:p w14:paraId="0B6E6A0E" w14:textId="77777777" w:rsidR="005D0BB5" w:rsidRPr="00CE1D2F" w:rsidRDefault="002E3EEC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If his host family doesn’t like white chocolate</w:t>
            </w:r>
          </w:p>
        </w:tc>
        <w:tc>
          <w:tcPr>
            <w:tcW w:w="900" w:type="dxa"/>
          </w:tcPr>
          <w:p w14:paraId="25E75708" w14:textId="77777777" w:rsidR="005D0BB5" w:rsidRPr="00CE1D2F" w:rsidRDefault="005D0BB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FC46C1" w:rsidRPr="00CE1D2F" w14:paraId="29C67309" w14:textId="77777777" w:rsidTr="00ED3EF9">
        <w:tc>
          <w:tcPr>
            <w:tcW w:w="8100" w:type="dxa"/>
          </w:tcPr>
          <w:p w14:paraId="77F64994" w14:textId="77777777" w:rsidR="00FC46C1" w:rsidRPr="00CE1D2F" w:rsidRDefault="002E3EEC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 is not sure what to do</w:t>
            </w:r>
          </w:p>
        </w:tc>
        <w:tc>
          <w:tcPr>
            <w:tcW w:w="900" w:type="dxa"/>
          </w:tcPr>
          <w:p w14:paraId="3E71AB53" w14:textId="77777777" w:rsidR="00FC46C1" w:rsidRPr="00CE1D2F" w:rsidRDefault="00FC46C1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545FB3BB" w14:textId="77777777" w:rsidTr="00CD1288">
        <w:tc>
          <w:tcPr>
            <w:tcW w:w="8100" w:type="dxa"/>
            <w:shd w:val="clear" w:color="auto" w:fill="E0E0E0"/>
          </w:tcPr>
          <w:p w14:paraId="3D37D89E" w14:textId="77777777" w:rsidR="001C3848" w:rsidRPr="00CE1D2F" w:rsidRDefault="001C3848" w:rsidP="00CD128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27DEFA8" w14:textId="77777777" w:rsidR="001C3848" w:rsidRPr="00CE1D2F" w:rsidRDefault="002E3EEC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767EF382" w14:textId="77777777" w:rsidR="00DF78D9" w:rsidRPr="00CE1D2F" w:rsidRDefault="00DF78D9" w:rsidP="00922990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922990" w:rsidRPr="00CE1D2F" w14:paraId="1F5A44F3" w14:textId="77777777">
        <w:tc>
          <w:tcPr>
            <w:tcW w:w="8100" w:type="dxa"/>
            <w:shd w:val="clear" w:color="auto" w:fill="E0E0E0"/>
            <w:vAlign w:val="center"/>
          </w:tcPr>
          <w:p w14:paraId="7F50B59D" w14:textId="77777777" w:rsidR="00C46A74" w:rsidRPr="00CE1D2F" w:rsidRDefault="008C38FA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What</w:t>
            </w:r>
            <w:r w:rsidR="002E3EE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does Toshi plan to give his host sister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56543DBF" w14:textId="016C3497" w:rsidR="00922990" w:rsidRPr="00CE1D2F" w:rsidRDefault="00C46A74" w:rsidP="002E3EEC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922990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E3EE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922990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  <w:r w:rsidR="0016224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 Any 3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8D1B002" w14:textId="77777777" w:rsidR="00922990" w:rsidRPr="00CE1D2F" w:rsidRDefault="00922990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922990" w:rsidRPr="00CE1D2F" w14:paraId="1026B5BB" w14:textId="77777777">
        <w:tc>
          <w:tcPr>
            <w:tcW w:w="8100" w:type="dxa"/>
          </w:tcPr>
          <w:p w14:paraId="6513DA71" w14:textId="77777777" w:rsidR="00922990" w:rsidRPr="00CE1D2F" w:rsidRDefault="002E3EEC" w:rsidP="00636EB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 obento set</w:t>
            </w:r>
          </w:p>
        </w:tc>
        <w:tc>
          <w:tcPr>
            <w:tcW w:w="900" w:type="dxa"/>
          </w:tcPr>
          <w:p w14:paraId="45B01BC9" w14:textId="77777777" w:rsidR="00922990" w:rsidRPr="00CE1D2F" w:rsidRDefault="00922990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C38FA" w:rsidRPr="00CE1D2F" w14:paraId="5F4331D3" w14:textId="77777777">
        <w:tc>
          <w:tcPr>
            <w:tcW w:w="8100" w:type="dxa"/>
          </w:tcPr>
          <w:p w14:paraId="381673E4" w14:textId="77777777" w:rsidR="008C38FA" w:rsidRPr="00CE1D2F" w:rsidRDefault="002E3EEC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book on how to make obento cute characters</w:t>
            </w:r>
          </w:p>
        </w:tc>
        <w:tc>
          <w:tcPr>
            <w:tcW w:w="900" w:type="dxa"/>
          </w:tcPr>
          <w:p w14:paraId="5068CB11" w14:textId="77777777" w:rsidR="008C38FA" w:rsidRPr="00CE1D2F" w:rsidRDefault="008C38F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C38FA" w:rsidRPr="00CE1D2F" w14:paraId="0DADA75B" w14:textId="77777777">
        <w:tc>
          <w:tcPr>
            <w:tcW w:w="8100" w:type="dxa"/>
          </w:tcPr>
          <w:p w14:paraId="2FDB6603" w14:textId="77777777" w:rsidR="008C38FA" w:rsidRPr="00CE1D2F" w:rsidRDefault="002E3EEC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an obento box</w:t>
            </w:r>
          </w:p>
        </w:tc>
        <w:tc>
          <w:tcPr>
            <w:tcW w:w="900" w:type="dxa"/>
          </w:tcPr>
          <w:p w14:paraId="0EE54C52" w14:textId="77777777" w:rsidR="008C38FA" w:rsidRPr="00CE1D2F" w:rsidRDefault="008C38F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62246" w:rsidRPr="00CE1D2F" w14:paraId="6B554C6E" w14:textId="77777777">
        <w:tc>
          <w:tcPr>
            <w:tcW w:w="8100" w:type="dxa"/>
          </w:tcPr>
          <w:p w14:paraId="15952340" w14:textId="42620462" w:rsidR="00162246" w:rsidRDefault="00162246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chopsticks</w:t>
            </w:r>
          </w:p>
        </w:tc>
        <w:tc>
          <w:tcPr>
            <w:tcW w:w="900" w:type="dxa"/>
          </w:tcPr>
          <w:p w14:paraId="157602C7" w14:textId="454EF726" w:rsidR="00162246" w:rsidRPr="00CE1D2F" w:rsidRDefault="00162246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922990" w:rsidRPr="00CE1D2F" w14:paraId="2965400D" w14:textId="77777777">
        <w:tc>
          <w:tcPr>
            <w:tcW w:w="8100" w:type="dxa"/>
            <w:shd w:val="clear" w:color="auto" w:fill="E0E0E0"/>
          </w:tcPr>
          <w:p w14:paraId="59F9FF0F" w14:textId="77777777" w:rsidR="00922990" w:rsidRPr="00CE1D2F" w:rsidRDefault="00922990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6BADAB5" w14:textId="77777777" w:rsidR="00922990" w:rsidRPr="00CE1D2F" w:rsidRDefault="002E3EEC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2C56F496" w14:textId="77777777" w:rsidR="005D0BB5" w:rsidRPr="00CE1D2F" w:rsidRDefault="005D0BB5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CE1D2F" w14:paraId="6A664A2E" w14:textId="77777777" w:rsidTr="006F5C1C">
        <w:tc>
          <w:tcPr>
            <w:tcW w:w="8100" w:type="dxa"/>
            <w:shd w:val="clear" w:color="auto" w:fill="E0E0E0"/>
            <w:vAlign w:val="center"/>
          </w:tcPr>
          <w:p w14:paraId="1EF1EB5F" w14:textId="77777777" w:rsidR="00015044" w:rsidRPr="00CE1D2F" w:rsidRDefault="002E3EEC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Why does Toshi think this would be a good present</w:t>
            </w:r>
            <w:r w:rsidR="008C38FA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41DF5CED" w14:textId="77777777" w:rsidR="00015044" w:rsidRPr="00CE1D2F" w:rsidRDefault="00015044" w:rsidP="002E3EEC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9966B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BA52FE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824A02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0FCB987" w14:textId="77777777" w:rsidR="00015044" w:rsidRPr="00CE1D2F" w:rsidRDefault="0001504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24A02" w:rsidRPr="00CE1D2F" w14:paraId="5E5C7DE6" w14:textId="77777777" w:rsidTr="00ED3EF9">
        <w:tc>
          <w:tcPr>
            <w:tcW w:w="8100" w:type="dxa"/>
          </w:tcPr>
          <w:p w14:paraId="7138B441" w14:textId="77777777" w:rsidR="00824A02" w:rsidRPr="00CE1D2F" w:rsidRDefault="002E3EEC" w:rsidP="002E3EE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His host sister loves Japanese anime </w:t>
            </w:r>
          </w:p>
        </w:tc>
        <w:tc>
          <w:tcPr>
            <w:tcW w:w="900" w:type="dxa"/>
          </w:tcPr>
          <w:p w14:paraId="276810E2" w14:textId="77777777" w:rsidR="00824A02" w:rsidRPr="00CE1D2F" w:rsidRDefault="00824A0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E3EEC" w:rsidRPr="00CE1D2F" w14:paraId="15E13024" w14:textId="77777777" w:rsidTr="00ED3EF9">
        <w:tc>
          <w:tcPr>
            <w:tcW w:w="8100" w:type="dxa"/>
          </w:tcPr>
          <w:p w14:paraId="1D56CB8E" w14:textId="77777777" w:rsidR="002E3EEC" w:rsidRDefault="002E3EEC" w:rsidP="002E3EE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cute characters</w:t>
            </w:r>
          </w:p>
        </w:tc>
        <w:tc>
          <w:tcPr>
            <w:tcW w:w="900" w:type="dxa"/>
          </w:tcPr>
          <w:p w14:paraId="25CBC8C0" w14:textId="77777777" w:rsidR="002E3EEC" w:rsidRPr="00CE1D2F" w:rsidRDefault="002E3EE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CE1D2F" w14:paraId="50A88A15" w14:textId="77777777" w:rsidTr="006F5C1C">
        <w:tc>
          <w:tcPr>
            <w:tcW w:w="8100" w:type="dxa"/>
            <w:shd w:val="clear" w:color="auto" w:fill="E0E0E0"/>
          </w:tcPr>
          <w:p w14:paraId="7B008601" w14:textId="77777777" w:rsidR="00015044" w:rsidRPr="00CE1D2F" w:rsidRDefault="00015044" w:rsidP="006F5C1C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E21C5A7" w14:textId="77777777" w:rsidR="00015044" w:rsidRPr="00CE1D2F" w:rsidRDefault="009966B1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6CC62F7A" w14:textId="77777777" w:rsidR="00C44EBB" w:rsidRDefault="00C44EBB" w:rsidP="00C44EBB">
      <w:pPr>
        <w:rPr>
          <w:rFonts w:asciiTheme="minorHAnsi" w:eastAsia="NtMotoyaKyotai" w:hAnsiTheme="minorHAnsi" w:cs="Arial"/>
          <w:sz w:val="16"/>
          <w:szCs w:val="16"/>
        </w:rPr>
      </w:pPr>
    </w:p>
    <w:p w14:paraId="0A185216" w14:textId="77777777" w:rsidR="00636EB5" w:rsidRPr="00CE1D2F" w:rsidRDefault="00636EB5" w:rsidP="00636EB5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4</w:t>
      </w:r>
    </w:p>
    <w:p w14:paraId="6211C5B8" w14:textId="77777777" w:rsidR="00636EB5" w:rsidRPr="00CE1D2F" w:rsidRDefault="00636EB5" w:rsidP="00C44EBB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CE1D2F" w14:paraId="387F0138" w14:textId="77777777" w:rsidTr="006F5C1C">
        <w:tc>
          <w:tcPr>
            <w:tcW w:w="8100" w:type="dxa"/>
            <w:shd w:val="clear" w:color="auto" w:fill="E0E0E0"/>
            <w:vAlign w:val="center"/>
          </w:tcPr>
          <w:p w14:paraId="5EDB18BB" w14:textId="77777777" w:rsidR="00015044" w:rsidRPr="00CE1D2F" w:rsidRDefault="00E22554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What do Kathy and Haruka talk about online?</w:t>
            </w:r>
            <w:r w:rsidR="008C38FA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</w:p>
          <w:p w14:paraId="1650A590" w14:textId="77777777" w:rsidR="00015044" w:rsidRPr="00CE1D2F" w:rsidRDefault="00015044" w:rsidP="00E22554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31DD8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E2255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BA52FE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C31DD8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EEC40CF" w14:textId="77777777" w:rsidR="00015044" w:rsidRPr="00CE1D2F" w:rsidRDefault="0001504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31DD8" w:rsidRPr="00CE1D2F" w14:paraId="2D81F62C" w14:textId="77777777" w:rsidTr="00ED3EF9">
        <w:tc>
          <w:tcPr>
            <w:tcW w:w="8100" w:type="dxa"/>
          </w:tcPr>
          <w:p w14:paraId="7B5E87C6" w14:textId="77777777" w:rsidR="00C31DD8" w:rsidRPr="00CE1D2F" w:rsidRDefault="00E22554" w:rsidP="00E2255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Things the family does </w:t>
            </w:r>
          </w:p>
        </w:tc>
        <w:tc>
          <w:tcPr>
            <w:tcW w:w="900" w:type="dxa"/>
          </w:tcPr>
          <w:p w14:paraId="748BAD3D" w14:textId="77777777" w:rsidR="00C31DD8" w:rsidRPr="00CE1D2F" w:rsidRDefault="00C31DD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E22554" w:rsidRPr="00CE1D2F" w14:paraId="28F72CFE" w14:textId="77777777" w:rsidTr="00ED3EF9">
        <w:tc>
          <w:tcPr>
            <w:tcW w:w="8100" w:type="dxa"/>
          </w:tcPr>
          <w:p w14:paraId="6DCDB6F2" w14:textId="77777777" w:rsidR="00E22554" w:rsidRDefault="00E22554" w:rsidP="00E2255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together on the weekend</w:t>
            </w:r>
          </w:p>
        </w:tc>
        <w:tc>
          <w:tcPr>
            <w:tcW w:w="900" w:type="dxa"/>
          </w:tcPr>
          <w:p w14:paraId="07F04E44" w14:textId="77777777" w:rsidR="00E22554" w:rsidRPr="00CE1D2F" w:rsidRDefault="00E2255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31DD8" w:rsidRPr="00CE1D2F" w14:paraId="1FE82AD0" w14:textId="77777777" w:rsidTr="00ED3EF9">
        <w:tc>
          <w:tcPr>
            <w:tcW w:w="8100" w:type="dxa"/>
          </w:tcPr>
          <w:p w14:paraId="2D85DF25" w14:textId="77777777" w:rsidR="00C31DD8" w:rsidRPr="00CE1D2F" w:rsidRDefault="00E22554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After school club activities</w:t>
            </w:r>
          </w:p>
        </w:tc>
        <w:tc>
          <w:tcPr>
            <w:tcW w:w="900" w:type="dxa"/>
          </w:tcPr>
          <w:p w14:paraId="03CE643D" w14:textId="77777777" w:rsidR="00C31DD8" w:rsidRPr="00CE1D2F" w:rsidRDefault="00C31DD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CE1D2F" w14:paraId="4EDEFB8D" w14:textId="77777777" w:rsidTr="006F5C1C">
        <w:tc>
          <w:tcPr>
            <w:tcW w:w="8100" w:type="dxa"/>
            <w:shd w:val="clear" w:color="auto" w:fill="E0E0E0"/>
          </w:tcPr>
          <w:p w14:paraId="28BF3F50" w14:textId="77777777" w:rsidR="00015044" w:rsidRPr="00CE1D2F" w:rsidRDefault="00015044" w:rsidP="006F5C1C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BEC9A0E" w14:textId="77777777" w:rsidR="00015044" w:rsidRPr="00CE1D2F" w:rsidRDefault="00E2255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5B6542B6" w14:textId="77777777" w:rsidR="00B24D7A" w:rsidRPr="00CE1D2F" w:rsidRDefault="00B24D7A" w:rsidP="00B24D7A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D7A" w:rsidRPr="00CE1D2F" w14:paraId="408CDE29" w14:textId="77777777" w:rsidTr="004F0721">
        <w:tc>
          <w:tcPr>
            <w:tcW w:w="8100" w:type="dxa"/>
            <w:shd w:val="clear" w:color="auto" w:fill="E0E0E0"/>
            <w:vAlign w:val="center"/>
          </w:tcPr>
          <w:p w14:paraId="56BD2EEF" w14:textId="77777777" w:rsidR="00B24D7A" w:rsidRPr="00CE1D2F" w:rsidRDefault="00E22554" w:rsidP="004F072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Explain why Kathy says “perhaps it will be okay”</w:t>
            </w:r>
            <w:r w:rsidR="00617F4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  <w:r w:rsidR="008C38FA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</w:p>
          <w:p w14:paraId="32BE7977" w14:textId="3A870289" w:rsidR="00B24D7A" w:rsidRPr="00CE1D2F" w:rsidRDefault="00B24D7A" w:rsidP="00871115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87111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046A09F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D7A" w:rsidRPr="00CE1D2F" w14:paraId="0027000E" w14:textId="77777777" w:rsidTr="004F0721">
        <w:tc>
          <w:tcPr>
            <w:tcW w:w="8100" w:type="dxa"/>
          </w:tcPr>
          <w:p w14:paraId="146FFD35" w14:textId="77777777" w:rsidR="00B24D7A" w:rsidRPr="00CE1D2F" w:rsidRDefault="00E22554" w:rsidP="00E2255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Has an interest in music</w:t>
            </w:r>
          </w:p>
        </w:tc>
        <w:tc>
          <w:tcPr>
            <w:tcW w:w="900" w:type="dxa"/>
          </w:tcPr>
          <w:p w14:paraId="27519753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17F4F" w:rsidRPr="00CE1D2F" w14:paraId="773AFEFB" w14:textId="77777777" w:rsidTr="004F0721">
        <w:tc>
          <w:tcPr>
            <w:tcW w:w="8100" w:type="dxa"/>
          </w:tcPr>
          <w:p w14:paraId="7339D5B3" w14:textId="77777777" w:rsidR="00617F4F" w:rsidRDefault="00E22554" w:rsidP="004F0721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intends to enrol in the orchestra</w:t>
            </w:r>
          </w:p>
        </w:tc>
        <w:tc>
          <w:tcPr>
            <w:tcW w:w="900" w:type="dxa"/>
          </w:tcPr>
          <w:p w14:paraId="0CC83236" w14:textId="77777777" w:rsidR="00617F4F" w:rsidRPr="00CE1D2F" w:rsidRDefault="00617F4F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E22554" w:rsidRPr="00CE1D2F" w14:paraId="0FF5DF94" w14:textId="77777777" w:rsidTr="004F0721">
        <w:tc>
          <w:tcPr>
            <w:tcW w:w="8100" w:type="dxa"/>
          </w:tcPr>
          <w:p w14:paraId="2D54DA52" w14:textId="77777777" w:rsidR="00E22554" w:rsidRDefault="00E22554" w:rsidP="00E2255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Which is similar in Japan and Australia</w:t>
            </w:r>
          </w:p>
        </w:tc>
        <w:tc>
          <w:tcPr>
            <w:tcW w:w="900" w:type="dxa"/>
          </w:tcPr>
          <w:p w14:paraId="2B484E70" w14:textId="77777777" w:rsidR="00E22554" w:rsidRDefault="00E22554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CE1D2F" w14:paraId="31253AB8" w14:textId="77777777" w:rsidTr="004F0721">
        <w:tc>
          <w:tcPr>
            <w:tcW w:w="8100" w:type="dxa"/>
            <w:shd w:val="clear" w:color="auto" w:fill="E0E0E0"/>
          </w:tcPr>
          <w:p w14:paraId="668EEFC7" w14:textId="77777777" w:rsidR="00B24D7A" w:rsidRPr="00CE1D2F" w:rsidRDefault="00B24D7A" w:rsidP="004F0721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4919C48" w14:textId="06E8FB15" w:rsidR="00B24D7A" w:rsidRPr="00CE1D2F" w:rsidRDefault="00871115" w:rsidP="004F0721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7C4A6009" w14:textId="77777777" w:rsidR="00A51277" w:rsidRPr="00CE1D2F" w:rsidRDefault="00A51277" w:rsidP="00A51277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51277" w:rsidRPr="00CE1D2F" w14:paraId="7ECC7889" w14:textId="77777777" w:rsidTr="001F225E">
        <w:tc>
          <w:tcPr>
            <w:tcW w:w="8100" w:type="dxa"/>
            <w:shd w:val="clear" w:color="auto" w:fill="E0E0E0"/>
            <w:vAlign w:val="center"/>
          </w:tcPr>
          <w:p w14:paraId="4C532624" w14:textId="77777777" w:rsidR="00A51277" w:rsidRPr="00CE1D2F" w:rsidRDefault="00A51277" w:rsidP="001F225E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</w:t>
            </w:r>
            <w:r w:rsidR="002C471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hy does Kathy thinks she will take Haruka to the zoo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</w:p>
          <w:p w14:paraId="2CEB0A12" w14:textId="77777777" w:rsidR="00A51277" w:rsidRPr="00CE1D2F" w:rsidRDefault="00A51277" w:rsidP="002C4711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2C471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FEE29F5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A51277" w:rsidRPr="00CE1D2F" w14:paraId="44054FDC" w14:textId="77777777" w:rsidTr="001F225E">
        <w:tc>
          <w:tcPr>
            <w:tcW w:w="8100" w:type="dxa"/>
          </w:tcPr>
          <w:p w14:paraId="05392C7D" w14:textId="77777777" w:rsidR="00A51277" w:rsidRPr="00CE1D2F" w:rsidRDefault="002C4711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Haruka loves animals and</w:t>
            </w:r>
          </w:p>
        </w:tc>
        <w:tc>
          <w:tcPr>
            <w:tcW w:w="900" w:type="dxa"/>
          </w:tcPr>
          <w:p w14:paraId="7D6C6FAE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3F7B926B" w14:textId="77777777" w:rsidTr="001F225E">
        <w:tc>
          <w:tcPr>
            <w:tcW w:w="8100" w:type="dxa"/>
          </w:tcPr>
          <w:p w14:paraId="1AD58942" w14:textId="1294207E" w:rsidR="00A51277" w:rsidRPr="00CE1D2F" w:rsidRDefault="00162246" w:rsidP="00BE7CD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Has a lot of pets</w:t>
            </w:r>
          </w:p>
        </w:tc>
        <w:tc>
          <w:tcPr>
            <w:tcW w:w="900" w:type="dxa"/>
          </w:tcPr>
          <w:p w14:paraId="0CFF76C1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3A08BFEC" w14:textId="77777777" w:rsidTr="001F225E">
        <w:tc>
          <w:tcPr>
            <w:tcW w:w="8100" w:type="dxa"/>
          </w:tcPr>
          <w:p w14:paraId="02ACF794" w14:textId="57AF389F" w:rsidR="00A51277" w:rsidRPr="00CE1D2F" w:rsidRDefault="00162246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Wants to show her famous Australian animals</w:t>
            </w:r>
          </w:p>
        </w:tc>
        <w:tc>
          <w:tcPr>
            <w:tcW w:w="900" w:type="dxa"/>
          </w:tcPr>
          <w:p w14:paraId="40A2A109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2F59A371" w14:textId="77777777" w:rsidTr="001F225E">
        <w:tc>
          <w:tcPr>
            <w:tcW w:w="8100" w:type="dxa"/>
            <w:shd w:val="clear" w:color="auto" w:fill="E0E0E0"/>
          </w:tcPr>
          <w:p w14:paraId="7CB78F8E" w14:textId="77777777" w:rsidR="00A51277" w:rsidRPr="00CE1D2F" w:rsidRDefault="00A51277" w:rsidP="001F225E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90B3E16" w14:textId="77777777" w:rsidR="00A51277" w:rsidRPr="00CE1D2F" w:rsidRDefault="002C4711" w:rsidP="001F225E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1CDFEA8A" w14:textId="77777777" w:rsidR="00BA52FE" w:rsidRPr="00CE1D2F" w:rsidRDefault="00BA52FE" w:rsidP="00C44EBB">
      <w:pPr>
        <w:rPr>
          <w:rFonts w:asciiTheme="minorHAnsi" w:eastAsia="NtMotoyaKyotai" w:hAnsiTheme="minorHAnsi" w:cs="Arial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C44EBB" w:rsidRPr="00CE1D2F" w14:paraId="536E1144" w14:textId="77777777" w:rsidTr="00767315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5535645B" w14:textId="77777777" w:rsidR="00C44EBB" w:rsidRPr="00CE1D2F" w:rsidRDefault="00C44EBB" w:rsidP="00767315">
            <w:pPr>
              <w:adjustRightInd w:val="0"/>
              <w:jc w:val="center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7C57E80C" w14:textId="249C9B7F" w:rsidR="00C44EBB" w:rsidRPr="00CE1D2F" w:rsidRDefault="00767315" w:rsidP="00162246">
            <w:pPr>
              <w:adjustRightInd w:val="0"/>
              <w:jc w:val="right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/</w:t>
            </w:r>
            <w:r w:rsidR="00162246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3</w:t>
            </w:r>
            <w:r w:rsidR="00871115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6</w:t>
            </w:r>
            <w:bookmarkStart w:id="0" w:name="_GoBack"/>
            <w:bookmarkEnd w:id="0"/>
          </w:p>
        </w:tc>
      </w:tr>
    </w:tbl>
    <w:p w14:paraId="40992FC0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4FC9AE9E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073CC363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4120543A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104C15CE" w14:textId="77777777" w:rsidR="00D36794" w:rsidRPr="00CE1D2F" w:rsidRDefault="00C44EBB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Cs w:val="22"/>
        </w:rPr>
      </w:pPr>
      <w:r w:rsidRPr="00CE1D2F">
        <w:rPr>
          <w:rFonts w:asciiTheme="minorHAnsi" w:eastAsia="NtMotoyaKyotai" w:hAnsiTheme="minorHAnsi" w:cs="Arial"/>
        </w:rPr>
        <w:br w:type="page"/>
      </w:r>
      <w:r w:rsidR="00D36794" w:rsidRPr="00CE1D2F">
        <w:rPr>
          <w:rFonts w:asciiTheme="minorHAnsi" w:eastAsia="NtMotoyaKyotai" w:hAnsiTheme="minorHAnsi" w:cs="Arial"/>
          <w:b/>
          <w:szCs w:val="22"/>
        </w:rPr>
        <w:lastRenderedPageBreak/>
        <w:t xml:space="preserve">SECTION TWO: RESPONSE (VIEWING AND READING) </w:t>
      </w:r>
      <w:r w:rsidR="00D36794" w:rsidRPr="00CE1D2F">
        <w:rPr>
          <w:rFonts w:asciiTheme="minorHAnsi" w:eastAsia="NtMotoyaKyotai" w:hAnsiTheme="minorHAnsi" w:cs="Arial"/>
          <w:b/>
          <w:szCs w:val="22"/>
        </w:rPr>
        <w:tab/>
      </w:r>
      <w:r w:rsidR="00D36794" w:rsidRPr="00CE1D2F">
        <w:rPr>
          <w:rFonts w:asciiTheme="minorHAnsi" w:eastAsia="NtMotoyaKyotai" w:hAnsiTheme="minorHAnsi" w:cs="Arial"/>
          <w:b/>
          <w:szCs w:val="22"/>
        </w:rPr>
        <w:tab/>
      </w:r>
      <w:r w:rsidR="00D21558">
        <w:rPr>
          <w:rFonts w:asciiTheme="minorHAnsi" w:eastAsia="NtMotoyaKyotai" w:hAnsiTheme="minorHAnsi" w:cs="Arial"/>
          <w:b/>
          <w:szCs w:val="22"/>
        </w:rPr>
        <w:tab/>
      </w:r>
      <w:r w:rsidR="00D21558">
        <w:rPr>
          <w:rFonts w:asciiTheme="minorHAnsi" w:eastAsia="NtMotoyaKyotai" w:hAnsiTheme="minorHAnsi" w:cs="Arial"/>
          <w:b/>
          <w:szCs w:val="22"/>
        </w:rPr>
        <w:tab/>
      </w:r>
      <w:r w:rsidR="00D36794" w:rsidRPr="00CE1D2F">
        <w:rPr>
          <w:rFonts w:asciiTheme="minorHAnsi" w:eastAsia="NtMotoyaKyotai" w:hAnsiTheme="minorHAnsi" w:cs="Arial"/>
          <w:b/>
          <w:i/>
          <w:szCs w:val="22"/>
        </w:rPr>
        <w:t>[</w:t>
      </w:r>
      <w:r w:rsidR="00C403F5" w:rsidRPr="00CE1D2F">
        <w:rPr>
          <w:rFonts w:asciiTheme="minorHAnsi" w:eastAsia="NtMotoyaKyotai" w:hAnsiTheme="minorHAnsi" w:cs="Arial"/>
          <w:b/>
          <w:i/>
          <w:szCs w:val="22"/>
        </w:rPr>
        <w:t>4</w:t>
      </w:r>
      <w:r w:rsidR="00D36794" w:rsidRPr="00CE1D2F">
        <w:rPr>
          <w:rFonts w:asciiTheme="minorHAnsi" w:eastAsia="NtMotoyaKyotai" w:hAnsiTheme="minorHAnsi" w:cs="Arial"/>
          <w:b/>
          <w:i/>
          <w:szCs w:val="22"/>
        </w:rPr>
        <w:t>0%]</w:t>
      </w:r>
    </w:p>
    <w:p w14:paraId="51ED466B" w14:textId="77777777" w:rsidR="00D36794" w:rsidRPr="00CE1D2F" w:rsidRDefault="00D36794" w:rsidP="00D36794">
      <w:pPr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p w14:paraId="16B354C2" w14:textId="77777777" w:rsidR="00D36794" w:rsidRPr="00CE1D2F" w:rsidRDefault="006C402A" w:rsidP="00D36794">
      <w:pPr>
        <w:rPr>
          <w:rFonts w:asciiTheme="minorHAnsi" w:eastAsia="NtMotoyaKyotai" w:hAnsiTheme="minorHAnsi" w:cs="Arial"/>
          <w:bCs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5</w:t>
      </w:r>
      <w:r w:rsidR="00D36794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                                                                                                     </w:t>
      </w:r>
    </w:p>
    <w:p w14:paraId="78C760CD" w14:textId="77777777" w:rsidR="00D36794" w:rsidRPr="00CE1D2F" w:rsidRDefault="00D36794" w:rsidP="00D36794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562FDC56" w14:textId="77777777" w:rsidTr="00ED3EF9">
        <w:tc>
          <w:tcPr>
            <w:tcW w:w="8100" w:type="dxa"/>
            <w:shd w:val="clear" w:color="auto" w:fill="E0E0E0"/>
            <w:vAlign w:val="center"/>
          </w:tcPr>
          <w:p w14:paraId="13D99FDF" w14:textId="77777777" w:rsidR="00D36794" w:rsidRPr="00CE1D2F" w:rsidRDefault="0074347A" w:rsidP="00A263AA">
            <w:pPr>
              <w:numPr>
                <w:ilvl w:val="0"/>
                <w:numId w:val="8"/>
              </w:numPr>
              <w:tabs>
                <w:tab w:val="clear" w:pos="900"/>
                <w:tab w:val="num" w:pos="346"/>
              </w:tabs>
              <w:autoSpaceDE/>
              <w:autoSpaceDN/>
              <w:ind w:left="346" w:hanging="346"/>
              <w:rPr>
                <w:rFonts w:asciiTheme="minorHAnsi" w:eastAsia="NtMotoyaKyotai" w:hAnsiTheme="minorHAnsi" w:cs="Arial"/>
                <w:b/>
                <w:sz w:val="14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What did Yuuki find </w:t>
            </w:r>
            <w:r w:rsidR="008D25DD"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>most</w:t>
            </w:r>
            <w:r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 interesting about being in Australia?</w:t>
            </w:r>
          </w:p>
          <w:p w14:paraId="1ED6EA2E" w14:textId="77777777" w:rsidR="00D36794" w:rsidRPr="00CE1D2F" w:rsidRDefault="00D36794" w:rsidP="0074347A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</w:t>
            </w:r>
            <w:r w:rsidR="001F225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tracts and communicates </w:t>
            </w:r>
            <w:r w:rsidR="0074347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="001F225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7A494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5E2BB15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62ED2E1" w14:textId="77777777" w:rsidTr="00ED3EF9">
        <w:tc>
          <w:tcPr>
            <w:tcW w:w="8100" w:type="dxa"/>
          </w:tcPr>
          <w:p w14:paraId="0524A291" w14:textId="77777777" w:rsidR="00D36794" w:rsidRPr="00CE1D2F" w:rsidRDefault="0074347A" w:rsidP="007434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Being taught in home economics class</w:t>
            </w:r>
          </w:p>
        </w:tc>
        <w:tc>
          <w:tcPr>
            <w:tcW w:w="900" w:type="dxa"/>
            <w:vAlign w:val="center"/>
          </w:tcPr>
          <w:p w14:paraId="697D478D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A4940" w:rsidRPr="00CE1D2F" w14:paraId="32FD2C96" w14:textId="77777777" w:rsidTr="00ED3EF9">
        <w:tc>
          <w:tcPr>
            <w:tcW w:w="8100" w:type="dxa"/>
          </w:tcPr>
          <w:p w14:paraId="4D5CAF5E" w14:textId="77777777" w:rsidR="007A4940" w:rsidRDefault="0074347A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How to make cakes called lamingtons</w:t>
            </w:r>
          </w:p>
        </w:tc>
        <w:tc>
          <w:tcPr>
            <w:tcW w:w="900" w:type="dxa"/>
            <w:vAlign w:val="center"/>
          </w:tcPr>
          <w:p w14:paraId="77C09ABD" w14:textId="77777777" w:rsidR="007A4940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4347A" w:rsidRPr="00CE1D2F" w14:paraId="12C4241D" w14:textId="77777777" w:rsidTr="00ED3EF9">
        <w:tc>
          <w:tcPr>
            <w:tcW w:w="8100" w:type="dxa"/>
          </w:tcPr>
          <w:p w14:paraId="35A44DEF" w14:textId="77777777" w:rsidR="0074347A" w:rsidRDefault="0074347A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Going to the zoo</w:t>
            </w:r>
          </w:p>
        </w:tc>
        <w:tc>
          <w:tcPr>
            <w:tcW w:w="900" w:type="dxa"/>
            <w:vAlign w:val="center"/>
          </w:tcPr>
          <w:p w14:paraId="7B4EA2B0" w14:textId="77777777" w:rsidR="0074347A" w:rsidRDefault="0074347A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4347A" w:rsidRPr="00CE1D2F" w14:paraId="41BCCC95" w14:textId="77777777" w:rsidTr="00ED3EF9">
        <w:tc>
          <w:tcPr>
            <w:tcW w:w="8100" w:type="dxa"/>
          </w:tcPr>
          <w:p w14:paraId="09AA2EDA" w14:textId="77777777" w:rsidR="0074347A" w:rsidRDefault="0074347A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To see koalas and kangaroos</w:t>
            </w:r>
          </w:p>
        </w:tc>
        <w:tc>
          <w:tcPr>
            <w:tcW w:w="900" w:type="dxa"/>
            <w:vAlign w:val="center"/>
          </w:tcPr>
          <w:p w14:paraId="60D40B27" w14:textId="77777777" w:rsidR="0074347A" w:rsidRDefault="0074347A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437F8B42" w14:textId="77777777" w:rsidTr="00ED3EF9">
        <w:tc>
          <w:tcPr>
            <w:tcW w:w="8100" w:type="dxa"/>
            <w:shd w:val="clear" w:color="auto" w:fill="E0E0E0"/>
          </w:tcPr>
          <w:p w14:paraId="03013BCF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1603935" w14:textId="77777777" w:rsidR="00D36794" w:rsidRPr="00CE1D2F" w:rsidRDefault="0074347A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0F0E4E21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3B2E6291" w14:textId="77777777" w:rsidTr="00ED3EF9">
        <w:tc>
          <w:tcPr>
            <w:tcW w:w="8100" w:type="dxa"/>
            <w:shd w:val="clear" w:color="auto" w:fill="E0E0E0"/>
            <w:vAlign w:val="center"/>
          </w:tcPr>
          <w:p w14:paraId="32D7F1B9" w14:textId="77777777" w:rsidR="00D36794" w:rsidRPr="00CE1D2F" w:rsidRDefault="0074347A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Describe what Yuuki found the most fun in Australia.</w:t>
            </w:r>
          </w:p>
          <w:p w14:paraId="216126B8" w14:textId="77777777" w:rsidR="00D36794" w:rsidRPr="00CE1D2F" w:rsidRDefault="001F225E" w:rsidP="002530FD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530FD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5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7171286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1784B2CA" w14:textId="77777777" w:rsidTr="00ED3EF9">
        <w:tc>
          <w:tcPr>
            <w:tcW w:w="8100" w:type="dxa"/>
          </w:tcPr>
          <w:p w14:paraId="7D881DE1" w14:textId="77777777" w:rsidR="00D36794" w:rsidRPr="00CE1D2F" w:rsidRDefault="0074347A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quiz night</w:t>
            </w:r>
          </w:p>
        </w:tc>
        <w:tc>
          <w:tcPr>
            <w:tcW w:w="900" w:type="dxa"/>
            <w:vAlign w:val="center"/>
          </w:tcPr>
          <w:p w14:paraId="69EF2C55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6FA1EFFA" w14:textId="77777777" w:rsidTr="00ED3EF9">
        <w:tc>
          <w:tcPr>
            <w:tcW w:w="8100" w:type="dxa"/>
          </w:tcPr>
          <w:p w14:paraId="58CBB72A" w14:textId="77777777" w:rsidR="00D36794" w:rsidRPr="00CE1D2F" w:rsidRDefault="0074347A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There were hard/difficult questions but</w:t>
            </w:r>
          </w:p>
        </w:tc>
        <w:tc>
          <w:tcPr>
            <w:tcW w:w="900" w:type="dxa"/>
            <w:vAlign w:val="center"/>
          </w:tcPr>
          <w:p w14:paraId="1A3EA08D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F225E" w:rsidRPr="00CE1D2F" w14:paraId="4F46FE31" w14:textId="77777777" w:rsidTr="00ED3EF9">
        <w:tc>
          <w:tcPr>
            <w:tcW w:w="8100" w:type="dxa"/>
          </w:tcPr>
          <w:p w14:paraId="328030D9" w14:textId="77777777" w:rsidR="001F225E" w:rsidRDefault="0074347A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It became a very good memory</w:t>
            </w:r>
          </w:p>
        </w:tc>
        <w:tc>
          <w:tcPr>
            <w:tcW w:w="900" w:type="dxa"/>
            <w:vAlign w:val="center"/>
          </w:tcPr>
          <w:p w14:paraId="7ADEC560" w14:textId="77777777" w:rsidR="001F225E" w:rsidRPr="00CE1D2F" w:rsidRDefault="001F225E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4347A" w:rsidRPr="00CE1D2F" w14:paraId="0786BF4D" w14:textId="77777777" w:rsidTr="00ED3EF9">
        <w:tc>
          <w:tcPr>
            <w:tcW w:w="8100" w:type="dxa"/>
          </w:tcPr>
          <w:p w14:paraId="719283A0" w14:textId="77777777" w:rsidR="0074347A" w:rsidRDefault="0074347A" w:rsidP="002530F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(because) all the students were </w:t>
            </w:r>
            <w:r w:rsidR="002530FD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using</w:t>
            </w:r>
          </w:p>
        </w:tc>
        <w:tc>
          <w:tcPr>
            <w:tcW w:w="900" w:type="dxa"/>
            <w:vAlign w:val="center"/>
          </w:tcPr>
          <w:p w14:paraId="1CD08B8F" w14:textId="77777777" w:rsidR="0074347A" w:rsidRDefault="002530FD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4347A" w:rsidRPr="00CE1D2F" w14:paraId="4DCB9945" w14:textId="77777777" w:rsidTr="00ED3EF9">
        <w:tc>
          <w:tcPr>
            <w:tcW w:w="8100" w:type="dxa"/>
          </w:tcPr>
          <w:p w14:paraId="576591FC" w14:textId="77777777" w:rsidR="0074347A" w:rsidRDefault="0074347A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Japanese and English to attempt answers</w:t>
            </w:r>
          </w:p>
        </w:tc>
        <w:tc>
          <w:tcPr>
            <w:tcW w:w="900" w:type="dxa"/>
            <w:vAlign w:val="center"/>
          </w:tcPr>
          <w:p w14:paraId="6E9E6668" w14:textId="77777777" w:rsidR="0074347A" w:rsidRDefault="002530FD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14578288" w14:textId="77777777" w:rsidTr="00ED3EF9">
        <w:tc>
          <w:tcPr>
            <w:tcW w:w="8100" w:type="dxa"/>
            <w:shd w:val="clear" w:color="auto" w:fill="E0E0E0"/>
          </w:tcPr>
          <w:p w14:paraId="16C3BEB7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E78335E" w14:textId="77777777" w:rsidR="00D36794" w:rsidRPr="00CE1D2F" w:rsidRDefault="002530FD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5</w:t>
            </w:r>
          </w:p>
        </w:tc>
      </w:tr>
    </w:tbl>
    <w:p w14:paraId="7C3745BD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1ED4E010" w14:textId="77777777" w:rsidTr="00A263AA">
        <w:trPr>
          <w:trHeight w:val="77"/>
        </w:trPr>
        <w:tc>
          <w:tcPr>
            <w:tcW w:w="8100" w:type="dxa"/>
            <w:shd w:val="clear" w:color="auto" w:fill="E0E0E0"/>
            <w:vAlign w:val="center"/>
          </w:tcPr>
          <w:p w14:paraId="6F7B558C" w14:textId="77777777" w:rsidR="00D36794" w:rsidRPr="00CE1D2F" w:rsidRDefault="002530FD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Why does Yuuki believe Australian school rules are not that strict?</w:t>
            </w:r>
          </w:p>
          <w:p w14:paraId="698DDFA8" w14:textId="6AB1A2D9" w:rsidR="00D36794" w:rsidRPr="00CE1D2F" w:rsidRDefault="00D36794" w:rsidP="00162246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16224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2CA1D5B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36C4AFF" w14:textId="77777777" w:rsidTr="00ED3EF9">
        <w:tc>
          <w:tcPr>
            <w:tcW w:w="8100" w:type="dxa"/>
          </w:tcPr>
          <w:p w14:paraId="67A47B89" w14:textId="77777777" w:rsidR="00D36794" w:rsidRPr="00CE1D2F" w:rsidRDefault="00D44C31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During lessons/class</w:t>
            </w:r>
          </w:p>
        </w:tc>
        <w:tc>
          <w:tcPr>
            <w:tcW w:w="900" w:type="dxa"/>
            <w:vAlign w:val="center"/>
          </w:tcPr>
          <w:p w14:paraId="2C2430AE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42DCB3FD" w14:textId="77777777" w:rsidTr="00ED3EF9">
        <w:tc>
          <w:tcPr>
            <w:tcW w:w="8100" w:type="dxa"/>
          </w:tcPr>
          <w:p w14:paraId="6C85CC8F" w14:textId="77777777" w:rsidR="00D36794" w:rsidRPr="00CE1D2F" w:rsidRDefault="00D44C31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It’s okay to go to the toilet</w:t>
            </w:r>
          </w:p>
        </w:tc>
        <w:tc>
          <w:tcPr>
            <w:tcW w:w="900" w:type="dxa"/>
            <w:vAlign w:val="center"/>
          </w:tcPr>
          <w:p w14:paraId="6405856E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A6885" w:rsidRPr="00CE1D2F" w14:paraId="623AC94A" w14:textId="77777777" w:rsidTr="00ED3EF9">
        <w:tc>
          <w:tcPr>
            <w:tcW w:w="8100" w:type="dxa"/>
          </w:tcPr>
          <w:p w14:paraId="27F1C163" w14:textId="77777777" w:rsidR="006A6885" w:rsidRPr="00CE1D2F" w:rsidRDefault="00D44C31" w:rsidP="00A263A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drink water</w:t>
            </w:r>
          </w:p>
        </w:tc>
        <w:tc>
          <w:tcPr>
            <w:tcW w:w="900" w:type="dxa"/>
            <w:vAlign w:val="center"/>
          </w:tcPr>
          <w:p w14:paraId="0094A997" w14:textId="77777777" w:rsidR="006A6885" w:rsidRPr="00CE1D2F" w:rsidRDefault="006A688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5F6B060D" w14:textId="77777777" w:rsidTr="00ED3EF9">
        <w:tc>
          <w:tcPr>
            <w:tcW w:w="8100" w:type="dxa"/>
            <w:shd w:val="clear" w:color="auto" w:fill="E0E0E0"/>
          </w:tcPr>
          <w:p w14:paraId="2BDF4AF6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04B9A4B" w14:textId="2717234C" w:rsidR="00D36794" w:rsidRPr="00CE1D2F" w:rsidRDefault="00162246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27D3F7E7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5B3FC88F" w14:textId="77777777" w:rsidTr="00ED3EF9">
        <w:tc>
          <w:tcPr>
            <w:tcW w:w="8100" w:type="dxa"/>
            <w:shd w:val="clear" w:color="auto" w:fill="E0E0E0"/>
            <w:vAlign w:val="center"/>
          </w:tcPr>
          <w:p w14:paraId="09DA2C8B" w14:textId="77777777" w:rsidR="00D36794" w:rsidRPr="00CE1D2F" w:rsidRDefault="00767315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What</w:t>
            </w:r>
            <w:r w:rsidR="00927183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does Yuuki think is a really good thing</w:t>
            </w:r>
            <w:r w:rsidR="004F1685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?</w:t>
            </w:r>
          </w:p>
          <w:p w14:paraId="11EB78E3" w14:textId="77777777" w:rsidR="00D36794" w:rsidRPr="00CE1D2F" w:rsidRDefault="0089100C" w:rsidP="003C253E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3C253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1894C46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7A6F505E" w14:textId="77777777" w:rsidTr="00ED3EF9">
        <w:tc>
          <w:tcPr>
            <w:tcW w:w="8100" w:type="dxa"/>
          </w:tcPr>
          <w:p w14:paraId="38FDF974" w14:textId="77777777" w:rsidR="00D36794" w:rsidRPr="00CE1D2F" w:rsidRDefault="00927183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Australian students often play sport</w:t>
            </w:r>
          </w:p>
        </w:tc>
        <w:tc>
          <w:tcPr>
            <w:tcW w:w="900" w:type="dxa"/>
            <w:vAlign w:val="center"/>
          </w:tcPr>
          <w:p w14:paraId="0257B96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D3DC9" w:rsidRPr="00CE1D2F" w14:paraId="60D17A3D" w14:textId="77777777" w:rsidTr="00ED3EF9">
        <w:tc>
          <w:tcPr>
            <w:tcW w:w="8100" w:type="dxa"/>
          </w:tcPr>
          <w:p w14:paraId="1B6B24B5" w14:textId="77777777" w:rsidR="004D3DC9" w:rsidRPr="00CE1D2F" w:rsidRDefault="00927183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lot of students at school</w:t>
            </w:r>
          </w:p>
        </w:tc>
        <w:tc>
          <w:tcPr>
            <w:tcW w:w="900" w:type="dxa"/>
            <w:vAlign w:val="center"/>
          </w:tcPr>
          <w:p w14:paraId="786BF636" w14:textId="77777777" w:rsidR="004D3DC9" w:rsidRPr="00CE1D2F" w:rsidRDefault="004D3DC9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A4940" w:rsidRPr="00CE1D2F" w14:paraId="7189E872" w14:textId="77777777" w:rsidTr="00ED3EF9">
        <w:tc>
          <w:tcPr>
            <w:tcW w:w="8100" w:type="dxa"/>
          </w:tcPr>
          <w:p w14:paraId="5F4B637B" w14:textId="77777777" w:rsidR="007A4940" w:rsidRDefault="00927183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Eat fruit and salad</w:t>
            </w:r>
          </w:p>
        </w:tc>
        <w:tc>
          <w:tcPr>
            <w:tcW w:w="900" w:type="dxa"/>
            <w:vAlign w:val="center"/>
          </w:tcPr>
          <w:p w14:paraId="6A34400B" w14:textId="77777777" w:rsidR="007A4940" w:rsidRPr="00CE1D2F" w:rsidRDefault="00EE291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4CB0F8AE" w14:textId="77777777" w:rsidTr="00ED3EF9">
        <w:tc>
          <w:tcPr>
            <w:tcW w:w="8100" w:type="dxa"/>
            <w:shd w:val="clear" w:color="auto" w:fill="E0E0E0"/>
          </w:tcPr>
          <w:p w14:paraId="52A74052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55B5AA2" w14:textId="77777777" w:rsidR="00D36794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C41008E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4CDF2F2C" w14:textId="77777777" w:rsidTr="00ED3EF9">
        <w:tc>
          <w:tcPr>
            <w:tcW w:w="8100" w:type="dxa"/>
            <w:shd w:val="clear" w:color="auto" w:fill="E0E0E0"/>
            <w:vAlign w:val="center"/>
          </w:tcPr>
          <w:p w14:paraId="24BF1D28" w14:textId="77777777" w:rsidR="00D36794" w:rsidRPr="00CE1D2F" w:rsidRDefault="003C253E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Why does Yuuki say “It’s a shame”</w:t>
            </w:r>
            <w:r w:rsidR="001A680B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?</w:t>
            </w:r>
          </w:p>
          <w:p w14:paraId="52CE4BA4" w14:textId="77777777" w:rsidR="00D36794" w:rsidRPr="00CE1D2F" w:rsidRDefault="0089100C" w:rsidP="003C253E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3C253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F38B0B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5FA81316" w14:textId="77777777" w:rsidTr="00ED3EF9">
        <w:tc>
          <w:tcPr>
            <w:tcW w:w="8100" w:type="dxa"/>
          </w:tcPr>
          <w:p w14:paraId="29217FA8" w14:textId="77777777" w:rsidR="00D36794" w:rsidRPr="00CE1D2F" w:rsidRDefault="003C253E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Senior high school s</w:t>
            </w:r>
            <w:r w:rsidR="00927183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tudents in Japan and Australia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can’t have a life</w:t>
            </w:r>
          </w:p>
        </w:tc>
        <w:tc>
          <w:tcPr>
            <w:tcW w:w="900" w:type="dxa"/>
            <w:vAlign w:val="center"/>
          </w:tcPr>
          <w:p w14:paraId="052B0D4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1A680B" w:rsidRPr="00CE1D2F" w14:paraId="65C8D7CC" w14:textId="77777777" w:rsidTr="00ED3EF9">
        <w:tc>
          <w:tcPr>
            <w:tcW w:w="8100" w:type="dxa"/>
          </w:tcPr>
          <w:p w14:paraId="4DF10DBB" w14:textId="77777777" w:rsidR="001A680B" w:rsidRDefault="003C253E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If they don’t have a mobile phone </w:t>
            </w:r>
          </w:p>
        </w:tc>
        <w:tc>
          <w:tcPr>
            <w:tcW w:w="900" w:type="dxa"/>
            <w:vAlign w:val="center"/>
          </w:tcPr>
          <w:p w14:paraId="33A89780" w14:textId="77777777" w:rsidR="001A680B" w:rsidRPr="00CE1D2F" w:rsidRDefault="001A680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3D826513" w14:textId="77777777" w:rsidTr="00ED3EF9">
        <w:tc>
          <w:tcPr>
            <w:tcW w:w="8100" w:type="dxa"/>
            <w:shd w:val="clear" w:color="auto" w:fill="E0E0E0"/>
          </w:tcPr>
          <w:p w14:paraId="650BA631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AF39406" w14:textId="77777777" w:rsidR="00D36794" w:rsidRPr="00CE1D2F" w:rsidRDefault="003C253E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4E6C5AE6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p w14:paraId="2DE810F5" w14:textId="77777777" w:rsidR="0089100C" w:rsidRPr="00CE1D2F" w:rsidRDefault="0089100C">
      <w:pPr>
        <w:autoSpaceDE/>
        <w:autoSpaceDN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  <w:r w:rsidRPr="00CE1D2F">
        <w:rPr>
          <w:rFonts w:asciiTheme="minorHAnsi" w:eastAsia="NtMotoyaKyotai" w:hAnsiTheme="minorHAnsi" w:cs="Arial"/>
          <w:b/>
          <w:sz w:val="16"/>
          <w:szCs w:val="16"/>
          <w:lang w:eastAsia="ja-JP"/>
        </w:rPr>
        <w:br w:type="page"/>
      </w:r>
    </w:p>
    <w:p w14:paraId="3ADF53F5" w14:textId="77777777" w:rsidR="00D36794" w:rsidRPr="00CE1D2F" w:rsidRDefault="00D36794" w:rsidP="00D36794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24A4A663" w14:textId="77777777" w:rsidR="00D36794" w:rsidRPr="00CE1D2F" w:rsidRDefault="006C402A" w:rsidP="00D36794">
      <w:pPr>
        <w:rPr>
          <w:rFonts w:asciiTheme="minorHAnsi" w:eastAsia="NtMotoyaKyotai" w:hAnsiTheme="minorHAnsi" w:cs="Arial"/>
          <w:bCs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6</w:t>
      </w:r>
      <w:r w:rsidR="00D36794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                                                                                                    </w:t>
      </w:r>
    </w:p>
    <w:p w14:paraId="5B8FE946" w14:textId="77777777" w:rsidR="00D36794" w:rsidRDefault="00D36794" w:rsidP="00D36794">
      <w:pPr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425D8B" w:rsidRPr="00CE1D2F" w14:paraId="2899E2C6" w14:textId="77777777" w:rsidTr="00236D08">
        <w:tc>
          <w:tcPr>
            <w:tcW w:w="8100" w:type="dxa"/>
            <w:shd w:val="clear" w:color="auto" w:fill="E0E0E0"/>
            <w:vAlign w:val="center"/>
          </w:tcPr>
          <w:p w14:paraId="3AF4FCF2" w14:textId="77777777" w:rsidR="00425D8B" w:rsidRPr="00CE1D2F" w:rsidRDefault="00D825DD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What difference(s) does Mika cite between Australian and Japanese Christmas?</w:t>
            </w:r>
          </w:p>
          <w:p w14:paraId="63989393" w14:textId="77777777" w:rsidR="00425D8B" w:rsidRPr="00CE1D2F" w:rsidRDefault="00425D8B" w:rsidP="003603D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3603D8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F624910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425D8B" w:rsidRPr="00CE1D2F" w14:paraId="4891E644" w14:textId="77777777" w:rsidTr="00236D08">
        <w:tc>
          <w:tcPr>
            <w:tcW w:w="8100" w:type="dxa"/>
          </w:tcPr>
          <w:p w14:paraId="329D986D" w14:textId="77777777" w:rsidR="00425D8B" w:rsidRPr="00CE1D2F" w:rsidRDefault="00D825DD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Usually adults in Japan don’t receive presents</w:t>
            </w:r>
          </w:p>
        </w:tc>
        <w:tc>
          <w:tcPr>
            <w:tcW w:w="900" w:type="dxa"/>
            <w:vAlign w:val="center"/>
          </w:tcPr>
          <w:p w14:paraId="62ED66E9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25D8B" w:rsidRPr="00CE1D2F" w14:paraId="605DED8D" w14:textId="77777777" w:rsidTr="00236D08">
        <w:tc>
          <w:tcPr>
            <w:tcW w:w="8100" w:type="dxa"/>
          </w:tcPr>
          <w:p w14:paraId="203B8E94" w14:textId="77777777" w:rsidR="00425D8B" w:rsidRPr="00CE1D2F" w:rsidRDefault="00D825DD" w:rsidP="003603D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But both adults and children </w:t>
            </w:r>
          </w:p>
        </w:tc>
        <w:tc>
          <w:tcPr>
            <w:tcW w:w="900" w:type="dxa"/>
            <w:vAlign w:val="center"/>
          </w:tcPr>
          <w:p w14:paraId="27D98F5F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3603D8" w:rsidRPr="00CE1D2F" w14:paraId="54E77F21" w14:textId="77777777" w:rsidTr="00236D08">
        <w:tc>
          <w:tcPr>
            <w:tcW w:w="8100" w:type="dxa"/>
          </w:tcPr>
          <w:p w14:paraId="0E6F235A" w14:textId="77777777" w:rsidR="003603D8" w:rsidRDefault="003603D8" w:rsidP="003603D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Give and  receive presents in Australia</w:t>
            </w:r>
          </w:p>
        </w:tc>
        <w:tc>
          <w:tcPr>
            <w:tcW w:w="900" w:type="dxa"/>
            <w:vAlign w:val="center"/>
          </w:tcPr>
          <w:p w14:paraId="58ABE11A" w14:textId="77777777" w:rsidR="003603D8" w:rsidRPr="00CE1D2F" w:rsidRDefault="003603D8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425D8B" w:rsidRPr="00CE1D2F" w14:paraId="314A98BB" w14:textId="77777777" w:rsidTr="00236D08">
        <w:tc>
          <w:tcPr>
            <w:tcW w:w="8100" w:type="dxa"/>
            <w:shd w:val="clear" w:color="auto" w:fill="E0E0E0"/>
          </w:tcPr>
          <w:p w14:paraId="50050947" w14:textId="77777777" w:rsidR="00425D8B" w:rsidRPr="00CE1D2F" w:rsidRDefault="00425D8B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C41BF08" w14:textId="77777777" w:rsidR="00425D8B" w:rsidRPr="00CE1D2F" w:rsidRDefault="003603D8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15D21D78" w14:textId="77777777" w:rsidR="00425D8B" w:rsidRDefault="00425D8B" w:rsidP="00425D8B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38C14EC6" w14:textId="77777777" w:rsidR="00880655" w:rsidRPr="00CE1D2F" w:rsidRDefault="00880655" w:rsidP="00880655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80655" w:rsidRPr="00CE1D2F" w14:paraId="47413C33" w14:textId="77777777" w:rsidTr="00B41F9A">
        <w:tc>
          <w:tcPr>
            <w:tcW w:w="8100" w:type="dxa"/>
            <w:shd w:val="clear" w:color="auto" w:fill="E0E0E0"/>
            <w:vAlign w:val="center"/>
          </w:tcPr>
          <w:p w14:paraId="6AF7D506" w14:textId="77777777" w:rsidR="00880655" w:rsidRPr="00CE1D2F" w:rsidRDefault="00880655" w:rsidP="00B41F9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 w:eastAsia="ja-JP"/>
              </w:rPr>
              <w:t>What did Mika think of the dinner on Thursday night?</w:t>
            </w:r>
          </w:p>
          <w:p w14:paraId="40B431E1" w14:textId="77777777" w:rsidR="00880655" w:rsidRPr="00CE1D2F" w:rsidRDefault="00880655" w:rsidP="00880655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BEA5163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80655" w:rsidRPr="00CE1D2F" w14:paraId="64A50095" w14:textId="77777777" w:rsidTr="00B41F9A">
        <w:tc>
          <w:tcPr>
            <w:tcW w:w="8100" w:type="dxa"/>
          </w:tcPr>
          <w:p w14:paraId="2CAF4652" w14:textId="43D5C6A1" w:rsidR="00880655" w:rsidRPr="00CE1D2F" w:rsidRDefault="00162246" w:rsidP="0088065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Had</w:t>
            </w:r>
            <w:r w:rsidR="0088065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roast turkey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for the first time</w:t>
            </w:r>
          </w:p>
        </w:tc>
        <w:tc>
          <w:tcPr>
            <w:tcW w:w="900" w:type="dxa"/>
            <w:vAlign w:val="center"/>
          </w:tcPr>
          <w:p w14:paraId="5B2990CD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80655" w:rsidRPr="00CE1D2F" w14:paraId="1A92B915" w14:textId="77777777" w:rsidTr="00B41F9A">
        <w:tc>
          <w:tcPr>
            <w:tcW w:w="8100" w:type="dxa"/>
          </w:tcPr>
          <w:p w14:paraId="2914347D" w14:textId="7714AF49" w:rsidR="00880655" w:rsidRPr="00CE1D2F" w:rsidRDefault="00162246" w:rsidP="00B41F9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Thought it w</w:t>
            </w:r>
            <w:r w:rsidR="0088065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as more delicious than chicken</w:t>
            </w:r>
          </w:p>
        </w:tc>
        <w:tc>
          <w:tcPr>
            <w:tcW w:w="900" w:type="dxa"/>
            <w:vAlign w:val="center"/>
          </w:tcPr>
          <w:p w14:paraId="072E6985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80655" w:rsidRPr="00CE1D2F" w14:paraId="081D6076" w14:textId="77777777" w:rsidTr="00B41F9A">
        <w:tc>
          <w:tcPr>
            <w:tcW w:w="8100" w:type="dxa"/>
            <w:shd w:val="clear" w:color="auto" w:fill="E0E0E0"/>
          </w:tcPr>
          <w:p w14:paraId="09D32317" w14:textId="77777777" w:rsidR="00880655" w:rsidRPr="00CE1D2F" w:rsidRDefault="00880655" w:rsidP="00B41F9A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3F5CF46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6A0A52E6" w14:textId="77777777" w:rsidR="00880655" w:rsidRPr="00CE1D2F" w:rsidRDefault="00880655" w:rsidP="00425D8B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433FCD17" w14:textId="77777777" w:rsidTr="00ED3EF9">
        <w:tc>
          <w:tcPr>
            <w:tcW w:w="8100" w:type="dxa"/>
            <w:shd w:val="clear" w:color="auto" w:fill="E0E0E0"/>
            <w:vAlign w:val="center"/>
          </w:tcPr>
          <w:p w14:paraId="291B3F10" w14:textId="77777777" w:rsidR="00D36794" w:rsidRPr="00CE1D2F" w:rsidRDefault="00D825DD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 w:eastAsia="ja-JP"/>
              </w:rPr>
              <w:t>What worried Mika in Thursday’s entry?</w:t>
            </w:r>
          </w:p>
          <w:p w14:paraId="154F05CF" w14:textId="77777777" w:rsidR="00D36794" w:rsidRPr="00CE1D2F" w:rsidRDefault="00D36794" w:rsidP="00300B04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4E36E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300B0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39E8422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47C90EA2" w14:textId="77777777" w:rsidTr="00ED3EF9">
        <w:tc>
          <w:tcPr>
            <w:tcW w:w="8100" w:type="dxa"/>
          </w:tcPr>
          <w:p w14:paraId="01ABC2CD" w14:textId="77777777" w:rsidR="00D36794" w:rsidRPr="00CE1D2F" w:rsidRDefault="00D825DD" w:rsidP="00D825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Tomorrow is Boxing Day </w:t>
            </w:r>
          </w:p>
        </w:tc>
        <w:tc>
          <w:tcPr>
            <w:tcW w:w="900" w:type="dxa"/>
            <w:vAlign w:val="center"/>
          </w:tcPr>
          <w:p w14:paraId="355CE4FA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00B04" w:rsidRPr="00CE1D2F" w14:paraId="79D6DBB8" w14:textId="77777777" w:rsidTr="00ED3EF9">
        <w:tc>
          <w:tcPr>
            <w:tcW w:w="8100" w:type="dxa"/>
          </w:tcPr>
          <w:p w14:paraId="07433618" w14:textId="77777777" w:rsidR="00300B04" w:rsidRPr="00CE1D2F" w:rsidRDefault="00D825DD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Mika is worried about being okay</w:t>
            </w:r>
          </w:p>
        </w:tc>
        <w:tc>
          <w:tcPr>
            <w:tcW w:w="900" w:type="dxa"/>
            <w:vAlign w:val="center"/>
          </w:tcPr>
          <w:p w14:paraId="387EF702" w14:textId="77777777" w:rsidR="00300B04" w:rsidRPr="00CE1D2F" w:rsidRDefault="00300B0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E36E6" w:rsidRPr="00CE1D2F" w14:paraId="4CDB7B9E" w14:textId="77777777" w:rsidTr="00ED3EF9">
        <w:tc>
          <w:tcPr>
            <w:tcW w:w="8100" w:type="dxa"/>
          </w:tcPr>
          <w:p w14:paraId="42B8136F" w14:textId="77777777" w:rsidR="004E36E6" w:rsidRDefault="00D825DD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Since she hasn’t boxed before</w:t>
            </w:r>
          </w:p>
        </w:tc>
        <w:tc>
          <w:tcPr>
            <w:tcW w:w="900" w:type="dxa"/>
            <w:vAlign w:val="center"/>
          </w:tcPr>
          <w:p w14:paraId="2ACE7140" w14:textId="77777777" w:rsidR="004E36E6" w:rsidRPr="00CE1D2F" w:rsidRDefault="004E36E6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6517535B" w14:textId="77777777" w:rsidTr="00ED3EF9">
        <w:tc>
          <w:tcPr>
            <w:tcW w:w="8100" w:type="dxa"/>
            <w:shd w:val="clear" w:color="auto" w:fill="E0E0E0"/>
          </w:tcPr>
          <w:p w14:paraId="1B222E4C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956E18B" w14:textId="77777777" w:rsidR="00D36794" w:rsidRPr="00CE1D2F" w:rsidRDefault="004E36E6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4AE5BD4C" w14:textId="77777777" w:rsidR="00880655" w:rsidRPr="00CE1D2F" w:rsidRDefault="00880655" w:rsidP="00880655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80655" w:rsidRPr="00CE1D2F" w14:paraId="717DD9A2" w14:textId="77777777" w:rsidTr="00B41F9A">
        <w:tc>
          <w:tcPr>
            <w:tcW w:w="8100" w:type="dxa"/>
            <w:shd w:val="clear" w:color="auto" w:fill="E0E0E0"/>
            <w:vAlign w:val="center"/>
          </w:tcPr>
          <w:p w14:paraId="6A9BF462" w14:textId="77777777" w:rsidR="00880655" w:rsidRPr="00CE1D2F" w:rsidRDefault="00880655" w:rsidP="00B41F9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 w:eastAsia="ja-JP"/>
              </w:rPr>
              <w:t>Why does Mika say that sport is truly popular among Australians?</w:t>
            </w:r>
          </w:p>
          <w:p w14:paraId="7BFB4364" w14:textId="77777777" w:rsidR="00880655" w:rsidRPr="00CE1D2F" w:rsidRDefault="00880655" w:rsidP="00B41F9A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15553D4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80655" w:rsidRPr="00CE1D2F" w14:paraId="7CB2302A" w14:textId="77777777" w:rsidTr="00B41F9A">
        <w:tc>
          <w:tcPr>
            <w:tcW w:w="8100" w:type="dxa"/>
          </w:tcPr>
          <w:p w14:paraId="0413122B" w14:textId="77777777" w:rsidR="00880655" w:rsidRPr="00CE1D2F" w:rsidRDefault="00880655" w:rsidP="00B41F9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Because on Boxing Day </w:t>
            </w:r>
          </w:p>
        </w:tc>
        <w:tc>
          <w:tcPr>
            <w:tcW w:w="900" w:type="dxa"/>
            <w:vAlign w:val="center"/>
          </w:tcPr>
          <w:p w14:paraId="6AACA7E7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80655" w:rsidRPr="00CE1D2F" w14:paraId="7D146D8D" w14:textId="77777777" w:rsidTr="00B41F9A">
        <w:tc>
          <w:tcPr>
            <w:tcW w:w="8100" w:type="dxa"/>
          </w:tcPr>
          <w:p w14:paraId="5AEEC6FF" w14:textId="77777777" w:rsidR="00880655" w:rsidRPr="00CE1D2F" w:rsidRDefault="00880655" w:rsidP="00B41F9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Australians often watch sport on TV</w:t>
            </w:r>
          </w:p>
        </w:tc>
        <w:tc>
          <w:tcPr>
            <w:tcW w:w="900" w:type="dxa"/>
            <w:vAlign w:val="center"/>
          </w:tcPr>
          <w:p w14:paraId="15551BB3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80655" w:rsidRPr="00CE1D2F" w14:paraId="52662014" w14:textId="77777777" w:rsidTr="00B41F9A">
        <w:tc>
          <w:tcPr>
            <w:tcW w:w="8100" w:type="dxa"/>
          </w:tcPr>
          <w:p w14:paraId="13BBBE06" w14:textId="77777777" w:rsidR="00880655" w:rsidRDefault="00880655" w:rsidP="00B41F9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go to sports grounds to watch big matches</w:t>
            </w:r>
          </w:p>
        </w:tc>
        <w:tc>
          <w:tcPr>
            <w:tcW w:w="900" w:type="dxa"/>
            <w:vAlign w:val="center"/>
          </w:tcPr>
          <w:p w14:paraId="2475B324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80655" w:rsidRPr="00CE1D2F" w14:paraId="7BF2FACA" w14:textId="77777777" w:rsidTr="00B41F9A">
        <w:tc>
          <w:tcPr>
            <w:tcW w:w="8100" w:type="dxa"/>
            <w:shd w:val="clear" w:color="auto" w:fill="E0E0E0"/>
          </w:tcPr>
          <w:p w14:paraId="32E97B5B" w14:textId="77777777" w:rsidR="00880655" w:rsidRPr="00CE1D2F" w:rsidRDefault="00880655" w:rsidP="00B41F9A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22E0E9A" w14:textId="77777777" w:rsidR="00880655" w:rsidRPr="00CE1D2F" w:rsidRDefault="00880655" w:rsidP="00B41F9A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38C1736" w14:textId="77777777" w:rsidR="003603D8" w:rsidRPr="004B3534" w:rsidRDefault="003603D8" w:rsidP="003603D8">
      <w:pPr>
        <w:rPr>
          <w:rFonts w:asciiTheme="minorHAnsi" w:hAnsiTheme="minorHAnsi" w:cs="Arial"/>
          <w:color w:val="000000"/>
          <w:sz w:val="16"/>
          <w:szCs w:val="16"/>
          <w:lang w:val="en-US" w:eastAsia="ja-JP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2126"/>
        <w:gridCol w:w="4111"/>
        <w:gridCol w:w="851"/>
      </w:tblGrid>
      <w:tr w:rsidR="003603D8" w14:paraId="466555B8" w14:textId="77777777" w:rsidTr="003603D8">
        <w:tc>
          <w:tcPr>
            <w:tcW w:w="8080" w:type="dxa"/>
            <w:gridSpan w:val="3"/>
            <w:shd w:val="clear" w:color="auto" w:fill="BFBFBF" w:themeFill="background1" w:themeFillShade="BF"/>
          </w:tcPr>
          <w:p w14:paraId="206347F6" w14:textId="77777777" w:rsidR="003603D8" w:rsidRPr="00CE1D2F" w:rsidRDefault="003603D8" w:rsidP="003603D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Describe the presents Mika bought and why.</w:t>
            </w:r>
          </w:p>
          <w:p w14:paraId="1BCC7DF0" w14:textId="77777777" w:rsidR="003603D8" w:rsidRDefault="003603D8" w:rsidP="003603D8">
            <w:pPr>
              <w:rPr>
                <w:rFonts w:asciiTheme="minorHAnsi" w:hAnsiTheme="minorHAnsi" w:cs="Arial"/>
                <w:color w:val="000000"/>
                <w:szCs w:val="22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8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>
              <w:rPr>
                <w:rFonts w:asciiTheme="minorHAnsi" w:hAnsiTheme="minorHAnsi" w:cs="Arial"/>
                <w:color w:val="000000"/>
                <w:szCs w:val="22"/>
                <w:lang w:eastAsia="ja-JP"/>
              </w:rPr>
              <w:t xml:space="preserve">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F08244D" w14:textId="77777777" w:rsidR="003603D8" w:rsidRDefault="003603D8" w:rsidP="003603D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Marks</w:t>
            </w:r>
          </w:p>
        </w:tc>
      </w:tr>
      <w:tr w:rsidR="003603D8" w:rsidRPr="003603D8" w14:paraId="1EEA9602" w14:textId="77777777" w:rsidTr="003603D8">
        <w:tc>
          <w:tcPr>
            <w:tcW w:w="1843" w:type="dxa"/>
          </w:tcPr>
          <w:p w14:paraId="38965314" w14:textId="77777777" w:rsidR="003603D8" w:rsidRPr="003603D8" w:rsidRDefault="003603D8" w:rsidP="00CA34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Intended Person</w:t>
            </w:r>
          </w:p>
        </w:tc>
        <w:tc>
          <w:tcPr>
            <w:tcW w:w="2126" w:type="dxa"/>
          </w:tcPr>
          <w:p w14:paraId="79FDFAEE" w14:textId="77777777" w:rsidR="003603D8" w:rsidRPr="003603D8" w:rsidRDefault="003603D8" w:rsidP="00CA34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Item</w:t>
            </w:r>
          </w:p>
        </w:tc>
        <w:tc>
          <w:tcPr>
            <w:tcW w:w="4111" w:type="dxa"/>
          </w:tcPr>
          <w:p w14:paraId="1F908668" w14:textId="77777777" w:rsidR="003603D8" w:rsidRPr="003603D8" w:rsidRDefault="003603D8" w:rsidP="00CA34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Why purchased?</w:t>
            </w:r>
          </w:p>
        </w:tc>
        <w:tc>
          <w:tcPr>
            <w:tcW w:w="851" w:type="dxa"/>
          </w:tcPr>
          <w:p w14:paraId="068106B2" w14:textId="77777777" w:rsidR="003603D8" w:rsidRPr="003603D8" w:rsidRDefault="003603D8" w:rsidP="00CA34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3603D8" w:rsidRPr="003603D8" w14:paraId="7AF46503" w14:textId="77777777" w:rsidTr="003603D8">
        <w:tc>
          <w:tcPr>
            <w:tcW w:w="1843" w:type="dxa"/>
          </w:tcPr>
          <w:p w14:paraId="28899F2C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a.</w:t>
            </w:r>
          </w:p>
          <w:p w14:paraId="42AC29A9" w14:textId="77777777" w:rsidR="003603D8" w:rsidRPr="003603D8" w:rsidRDefault="003603D8" w:rsidP="003603D8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 xml:space="preserve">Host mother   </w:t>
            </w:r>
          </w:p>
          <w:p w14:paraId="61C70798" w14:textId="77777777" w:rsidR="003603D8" w:rsidRPr="003603D8" w:rsidRDefault="003603D8" w:rsidP="003603D8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2126" w:type="dxa"/>
          </w:tcPr>
          <w:p w14:paraId="2B7B2BD6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b.   Gift card</w:t>
            </w:r>
          </w:p>
          <w:p w14:paraId="2F4D6D83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 xml:space="preserve">      To a bookstore</w:t>
            </w:r>
          </w:p>
          <w:p w14:paraId="486EF9FB" w14:textId="77777777" w:rsidR="003603D8" w:rsidRPr="003603D8" w:rsidRDefault="003603D8" w:rsidP="00CA34CB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4111" w:type="dxa"/>
          </w:tcPr>
          <w:p w14:paraId="6478DF48" w14:textId="0F6DEE59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c.   Likes reading</w:t>
            </w:r>
            <w:r w:rsidR="00162246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 xml:space="preserve"> (books)</w:t>
            </w:r>
          </w:p>
          <w:p w14:paraId="0C1AC9D7" w14:textId="6F9581D9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 xml:space="preserve">      </w:t>
            </w:r>
          </w:p>
          <w:p w14:paraId="7ABDFA2B" w14:textId="1A9834CD" w:rsidR="003603D8" w:rsidRPr="003603D8" w:rsidRDefault="003603D8" w:rsidP="0016224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(</w:t>
            </w:r>
            <w:r w:rsidR="00162246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1</w:t>
            </w: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51" w:type="dxa"/>
          </w:tcPr>
          <w:p w14:paraId="6533453F" w14:textId="76D7F94B" w:rsidR="003603D8" w:rsidRPr="003603D8" w:rsidRDefault="00162246" w:rsidP="005B73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3</w:t>
            </w:r>
          </w:p>
        </w:tc>
      </w:tr>
      <w:tr w:rsidR="003603D8" w:rsidRPr="003603D8" w14:paraId="3683A96B" w14:textId="77777777" w:rsidTr="003603D8">
        <w:tc>
          <w:tcPr>
            <w:tcW w:w="1843" w:type="dxa"/>
            <w:tcBorders>
              <w:bottom w:val="single" w:sz="4" w:space="0" w:color="auto"/>
            </w:tcBorders>
          </w:tcPr>
          <w:p w14:paraId="0CD43036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d.</w:t>
            </w:r>
          </w:p>
          <w:p w14:paraId="434A2E81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Host father</w:t>
            </w:r>
          </w:p>
          <w:p w14:paraId="0FE6EF1F" w14:textId="77777777" w:rsidR="003603D8" w:rsidRPr="003603D8" w:rsidRDefault="003603D8" w:rsidP="00CA34CB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702D16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e.</w:t>
            </w:r>
          </w:p>
          <w:p w14:paraId="4F7E8101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Golf ball set</w:t>
            </w:r>
          </w:p>
          <w:p w14:paraId="4327DF4D" w14:textId="77777777" w:rsidR="003603D8" w:rsidRPr="003603D8" w:rsidRDefault="003603D8" w:rsidP="00CA34CB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AE61F0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f.  Hobby is golf</w:t>
            </w:r>
          </w:p>
          <w:p w14:paraId="1BF033A5" w14:textId="77777777" w:rsidR="003603D8" w:rsidRPr="003603D8" w:rsidRDefault="003603D8" w:rsidP="00CA34C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 xml:space="preserve">     Cheaper than a golf shirt</w:t>
            </w:r>
          </w:p>
          <w:p w14:paraId="68F9F35E" w14:textId="77777777" w:rsidR="003603D8" w:rsidRPr="003603D8" w:rsidRDefault="003603D8" w:rsidP="00CA34CB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(2)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FA405A" w14:textId="77777777" w:rsidR="003603D8" w:rsidRPr="003603D8" w:rsidRDefault="005B736A" w:rsidP="005B73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3603D8" w:rsidRPr="003603D8" w14:paraId="72642772" w14:textId="77777777" w:rsidTr="003603D8">
        <w:tc>
          <w:tcPr>
            <w:tcW w:w="8080" w:type="dxa"/>
            <w:gridSpan w:val="3"/>
            <w:shd w:val="clear" w:color="auto" w:fill="BFBFBF" w:themeFill="background1" w:themeFillShade="BF"/>
          </w:tcPr>
          <w:p w14:paraId="740736D9" w14:textId="77777777" w:rsidR="003603D8" w:rsidRPr="003603D8" w:rsidRDefault="003603D8" w:rsidP="003603D8">
            <w:pPr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ja-JP"/>
              </w:rPr>
            </w:pPr>
            <w:r w:rsidRPr="003603D8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ja-JP"/>
              </w:rPr>
              <w:t>Total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3D01FE3" w14:textId="12FA9334" w:rsidR="003603D8" w:rsidRPr="003603D8" w:rsidRDefault="00162246" w:rsidP="003603D8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ja-JP"/>
              </w:rPr>
              <w:t>7</w:t>
            </w:r>
          </w:p>
        </w:tc>
      </w:tr>
    </w:tbl>
    <w:p w14:paraId="074A3468" w14:textId="77777777" w:rsidR="00341FF1" w:rsidRDefault="00341FF1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b/>
          <w:sz w:val="22"/>
          <w:szCs w:val="22"/>
          <w:lang w:eastAsia="ja-JP"/>
        </w:rPr>
        <w:br w:type="page"/>
      </w:r>
    </w:p>
    <w:p w14:paraId="44C93427" w14:textId="77777777" w:rsidR="00341FF1" w:rsidRDefault="006C402A" w:rsidP="00D36794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lastRenderedPageBreak/>
        <w:t>TEXT 7</w:t>
      </w:r>
    </w:p>
    <w:p w14:paraId="75E282BF" w14:textId="77777777" w:rsidR="00341FF1" w:rsidRPr="00CE1D2F" w:rsidRDefault="00341FF1" w:rsidP="00341FF1">
      <w:pPr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341FF1" w:rsidRPr="00CE1D2F" w14:paraId="40B9C864" w14:textId="77777777" w:rsidTr="00236D08">
        <w:tc>
          <w:tcPr>
            <w:tcW w:w="8100" w:type="dxa"/>
            <w:shd w:val="clear" w:color="auto" w:fill="E0E0E0"/>
            <w:vAlign w:val="center"/>
          </w:tcPr>
          <w:p w14:paraId="0DBEDDA3" w14:textId="77777777" w:rsidR="00341FF1" w:rsidRPr="004A4D9B" w:rsidRDefault="00341FF1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2"/>
                <w:szCs w:val="22"/>
                <w:lang w:eastAsia="ja-JP"/>
              </w:rPr>
              <w:br w:type="page"/>
            </w:r>
            <w:r w:rsidRPr="004A4D9B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</w:t>
            </w:r>
            <w:r w:rsidR="007A0823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hy is Yuuto worried about going to Australia</w:t>
            </w:r>
            <w:r w:rsidR="006E0355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?</w:t>
            </w:r>
          </w:p>
          <w:p w14:paraId="6E49809E" w14:textId="77498072" w:rsidR="00341FF1" w:rsidRPr="00CE1D2F" w:rsidRDefault="001B4D70" w:rsidP="00162246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16224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341FF1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information.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4D81567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341FF1" w:rsidRPr="00CE1D2F" w14:paraId="07F742E1" w14:textId="77777777" w:rsidTr="00236D08">
        <w:tc>
          <w:tcPr>
            <w:tcW w:w="8100" w:type="dxa"/>
          </w:tcPr>
          <w:p w14:paraId="2AA0D9CC" w14:textId="77777777" w:rsidR="00341FF1" w:rsidRPr="00CE1D2F" w:rsidRDefault="007A0823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it’s his first time going in summer</w:t>
            </w:r>
          </w:p>
        </w:tc>
        <w:tc>
          <w:tcPr>
            <w:tcW w:w="900" w:type="dxa"/>
            <w:vAlign w:val="center"/>
          </w:tcPr>
          <w:p w14:paraId="77D02A64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6E0355" w:rsidRPr="00CE1D2F" w14:paraId="3E8449E8" w14:textId="77777777" w:rsidTr="00236D08">
        <w:tc>
          <w:tcPr>
            <w:tcW w:w="8100" w:type="dxa"/>
          </w:tcPr>
          <w:p w14:paraId="33CD71A7" w14:textId="77777777" w:rsidR="006E0355" w:rsidRDefault="007A0823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There are a lot of things he doesn’t understand/know</w:t>
            </w:r>
          </w:p>
        </w:tc>
        <w:tc>
          <w:tcPr>
            <w:tcW w:w="900" w:type="dxa"/>
            <w:vAlign w:val="center"/>
          </w:tcPr>
          <w:p w14:paraId="6B8DEB2F" w14:textId="77777777" w:rsidR="006E0355" w:rsidRPr="00CE1D2F" w:rsidRDefault="001B4D70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341FF1" w:rsidRPr="00CE1D2F" w14:paraId="4BCED96F" w14:textId="77777777" w:rsidTr="00236D08">
        <w:tc>
          <w:tcPr>
            <w:tcW w:w="8100" w:type="dxa"/>
            <w:shd w:val="clear" w:color="auto" w:fill="E0E0E0"/>
          </w:tcPr>
          <w:p w14:paraId="74142F68" w14:textId="77777777" w:rsidR="00341FF1" w:rsidRPr="00CE1D2F" w:rsidRDefault="00341FF1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56B98B9" w14:textId="2AA386DD" w:rsidR="00341FF1" w:rsidRPr="00CE1D2F" w:rsidRDefault="00162246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59784433" w14:textId="77777777" w:rsidR="00341FF1" w:rsidRPr="00CE1D2F" w:rsidRDefault="00341FF1" w:rsidP="00341FF1">
      <w:pPr>
        <w:rPr>
          <w:rFonts w:asciiTheme="minorHAnsi" w:eastAsia="NtMotoyaKyotai" w:hAnsiTheme="minorHAnsi" w:cs="Arial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341FF1" w:rsidRPr="00CE1D2F" w14:paraId="43C4ED27" w14:textId="77777777" w:rsidTr="00236D08">
        <w:tc>
          <w:tcPr>
            <w:tcW w:w="8100" w:type="dxa"/>
            <w:shd w:val="clear" w:color="auto" w:fill="E0E0E0"/>
            <w:vAlign w:val="center"/>
          </w:tcPr>
          <w:p w14:paraId="75DD404D" w14:textId="77777777" w:rsidR="00341FF1" w:rsidRPr="004A4D9B" w:rsidRDefault="007A0823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>Describe TWO pieces of advice offered by Manami.</w:t>
            </w:r>
          </w:p>
          <w:p w14:paraId="43F8B9C4" w14:textId="77777777" w:rsidR="00341FF1" w:rsidRPr="00CE1D2F" w:rsidRDefault="00341FF1" w:rsidP="00F7057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F70578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7A0823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7FB6E58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341FF1" w:rsidRPr="00CE1D2F" w14:paraId="6742F027" w14:textId="77777777" w:rsidTr="00236D08">
        <w:tc>
          <w:tcPr>
            <w:tcW w:w="8100" w:type="dxa"/>
          </w:tcPr>
          <w:p w14:paraId="74CABA12" w14:textId="77777777" w:rsidR="00341FF1" w:rsidRPr="00CE1D2F" w:rsidRDefault="007A0823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1. Yuuto absolutely mus</w:t>
            </w:r>
            <w:r w:rsidR="0054273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n’t forget a hat and sunscreen</w:t>
            </w:r>
          </w:p>
        </w:tc>
        <w:tc>
          <w:tcPr>
            <w:tcW w:w="900" w:type="dxa"/>
            <w:vAlign w:val="center"/>
          </w:tcPr>
          <w:p w14:paraId="20513AA1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A0823" w:rsidRPr="00CE1D2F" w14:paraId="7D444CFF" w14:textId="77777777" w:rsidTr="00236D08">
        <w:tc>
          <w:tcPr>
            <w:tcW w:w="8100" w:type="dxa"/>
          </w:tcPr>
          <w:p w14:paraId="0E03F4D1" w14:textId="77777777" w:rsidR="007A0823" w:rsidRDefault="007A0823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Australian summers are very hot</w:t>
            </w:r>
          </w:p>
        </w:tc>
        <w:tc>
          <w:tcPr>
            <w:tcW w:w="900" w:type="dxa"/>
            <w:vAlign w:val="center"/>
          </w:tcPr>
          <w:p w14:paraId="48D3B7F0" w14:textId="77777777" w:rsidR="007A0823" w:rsidRPr="00CE1D2F" w:rsidRDefault="00F70578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F70578" w:rsidRPr="00CE1D2F" w14:paraId="4C90223E" w14:textId="77777777" w:rsidTr="00236D08">
        <w:tc>
          <w:tcPr>
            <w:tcW w:w="8100" w:type="dxa"/>
          </w:tcPr>
          <w:p w14:paraId="404AD889" w14:textId="77777777" w:rsidR="00F70578" w:rsidRDefault="00F70578" w:rsidP="00F7057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2. You should buy long sleeve bathers</w:t>
            </w:r>
          </w:p>
        </w:tc>
        <w:tc>
          <w:tcPr>
            <w:tcW w:w="900" w:type="dxa"/>
            <w:vAlign w:val="center"/>
          </w:tcPr>
          <w:p w14:paraId="1261CA07" w14:textId="77777777" w:rsidR="00F70578" w:rsidRDefault="00F70578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F70578" w:rsidRPr="00CE1D2F" w14:paraId="3F95BE4E" w14:textId="77777777" w:rsidTr="00236D08">
        <w:tc>
          <w:tcPr>
            <w:tcW w:w="8100" w:type="dxa"/>
          </w:tcPr>
          <w:p w14:paraId="507E8B19" w14:textId="77777777" w:rsidR="00F70578" w:rsidRDefault="00F70578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If you don’t want to get sunburn</w:t>
            </w:r>
          </w:p>
        </w:tc>
        <w:tc>
          <w:tcPr>
            <w:tcW w:w="900" w:type="dxa"/>
            <w:vAlign w:val="center"/>
          </w:tcPr>
          <w:p w14:paraId="21AB3179" w14:textId="77777777" w:rsidR="00F70578" w:rsidRDefault="00F70578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F70578" w:rsidRPr="00CE1D2F" w14:paraId="5B61AB45" w14:textId="77777777" w:rsidTr="00236D08">
        <w:tc>
          <w:tcPr>
            <w:tcW w:w="8100" w:type="dxa"/>
          </w:tcPr>
          <w:p w14:paraId="6EB29DE2" w14:textId="77777777" w:rsidR="00F70578" w:rsidRDefault="00F70578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When you swim in a pool or in the sea</w:t>
            </w:r>
          </w:p>
        </w:tc>
        <w:tc>
          <w:tcPr>
            <w:tcW w:w="900" w:type="dxa"/>
            <w:vAlign w:val="center"/>
          </w:tcPr>
          <w:p w14:paraId="555FE85A" w14:textId="77777777" w:rsidR="00F70578" w:rsidRDefault="00F70578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41FF1" w:rsidRPr="00CE1D2F" w14:paraId="2A889EBF" w14:textId="77777777" w:rsidTr="00236D08">
        <w:tc>
          <w:tcPr>
            <w:tcW w:w="8100" w:type="dxa"/>
            <w:shd w:val="clear" w:color="auto" w:fill="E0E0E0"/>
          </w:tcPr>
          <w:p w14:paraId="4CF46975" w14:textId="77777777" w:rsidR="00341FF1" w:rsidRPr="00CE1D2F" w:rsidRDefault="00341FF1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77E7CDA" w14:textId="77777777" w:rsidR="00341FF1" w:rsidRPr="00CE1D2F" w:rsidRDefault="00D825DD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5</w:t>
            </w:r>
          </w:p>
        </w:tc>
      </w:tr>
    </w:tbl>
    <w:p w14:paraId="563EE046" w14:textId="77777777" w:rsidR="00D36794" w:rsidRPr="006E0355" w:rsidRDefault="00D36794" w:rsidP="006E0355">
      <w:pPr>
        <w:rPr>
          <w:rFonts w:asciiTheme="minorHAnsi" w:eastAsia="NtMotoyaKyotai" w:hAnsiTheme="minorHAnsi" w:cs="Arial"/>
          <w:bCs/>
          <w:sz w:val="18"/>
        </w:rPr>
      </w:pPr>
      <w:r w:rsidRPr="006E0355">
        <w:rPr>
          <w:rFonts w:asciiTheme="minorHAnsi" w:eastAsia="NtMotoyaKyotai" w:hAnsiTheme="minorHAnsi" w:cs="Arial"/>
          <w:b/>
          <w:sz w:val="16"/>
          <w:szCs w:val="22"/>
          <w:lang w:eastAsia="ja-JP"/>
        </w:rPr>
        <w:t xml:space="preserve">                                                                                                 </w:t>
      </w:r>
    </w:p>
    <w:p w14:paraId="452EC3EE" w14:textId="77777777" w:rsidR="00D36794" w:rsidRPr="00CE1D2F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6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4A82DE64" w14:textId="77777777" w:rsidTr="00ED3EF9">
        <w:tc>
          <w:tcPr>
            <w:tcW w:w="8100" w:type="dxa"/>
            <w:shd w:val="clear" w:color="auto" w:fill="E0E0E0"/>
            <w:vAlign w:val="center"/>
          </w:tcPr>
          <w:p w14:paraId="2E1F6DE2" w14:textId="77777777" w:rsidR="004B2F08" w:rsidRPr="00CE1D2F" w:rsidRDefault="00F70578" w:rsidP="004B2F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>Why should Yuuto take a jumper</w:t>
            </w:r>
            <w:r w:rsidR="005722FB"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>?</w:t>
            </w:r>
            <w:r w:rsidR="007B620F" w:rsidRPr="00CE1D2F"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6C74A93" w14:textId="5931B709" w:rsidR="00D36794" w:rsidRPr="00CE1D2F" w:rsidRDefault="00D36794" w:rsidP="00162246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16224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684AA38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733C35" w:rsidRPr="00CE1D2F" w14:paraId="19A0B72E" w14:textId="77777777" w:rsidTr="00ED3EF9">
        <w:tc>
          <w:tcPr>
            <w:tcW w:w="8100" w:type="dxa"/>
          </w:tcPr>
          <w:p w14:paraId="025EF2A8" w14:textId="77777777" w:rsidR="00733C35" w:rsidRPr="00CE1D2F" w:rsidRDefault="00682C75" w:rsidP="00733C3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If its morning and night</w:t>
            </w:r>
          </w:p>
        </w:tc>
        <w:tc>
          <w:tcPr>
            <w:tcW w:w="900" w:type="dxa"/>
            <w:vAlign w:val="center"/>
          </w:tcPr>
          <w:p w14:paraId="0F8FC5B7" w14:textId="77777777" w:rsidR="00733C35" w:rsidRPr="00CE1D2F" w:rsidRDefault="00733C3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82C75" w:rsidRPr="00CE1D2F" w14:paraId="06AE15A7" w14:textId="77777777" w:rsidTr="00ED3EF9">
        <w:tc>
          <w:tcPr>
            <w:tcW w:w="8100" w:type="dxa"/>
          </w:tcPr>
          <w:p w14:paraId="45A024F2" w14:textId="77777777" w:rsidR="00682C75" w:rsidRDefault="00682C75" w:rsidP="00682C7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There are times when it get cooler (which is different to Japan)</w:t>
            </w:r>
          </w:p>
        </w:tc>
        <w:tc>
          <w:tcPr>
            <w:tcW w:w="900" w:type="dxa"/>
            <w:vAlign w:val="center"/>
          </w:tcPr>
          <w:p w14:paraId="2BB62B76" w14:textId="77777777" w:rsidR="00682C75" w:rsidRPr="00CE1D2F" w:rsidRDefault="00682C7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21F0E945" w14:textId="77777777" w:rsidTr="00ED3EF9">
        <w:tc>
          <w:tcPr>
            <w:tcW w:w="8100" w:type="dxa"/>
            <w:shd w:val="clear" w:color="auto" w:fill="E0E0E0"/>
          </w:tcPr>
          <w:p w14:paraId="5F815B97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0A3AB57" w14:textId="5419A9DD" w:rsidR="00D36794" w:rsidRPr="00CE1D2F" w:rsidRDefault="00162246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3231CC8B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16CBC72C" w14:textId="77777777" w:rsidTr="00ED3EF9">
        <w:tc>
          <w:tcPr>
            <w:tcW w:w="8100" w:type="dxa"/>
            <w:shd w:val="clear" w:color="auto" w:fill="E0E0E0"/>
            <w:vAlign w:val="center"/>
          </w:tcPr>
          <w:p w14:paraId="3B80B29F" w14:textId="77777777" w:rsidR="00D36794" w:rsidRPr="00CE1D2F" w:rsidRDefault="003612A9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Why did Tatsuya think Christmas in Australia was interesting?</w:t>
            </w:r>
          </w:p>
          <w:p w14:paraId="53514FD8" w14:textId="77777777" w:rsidR="00D36794" w:rsidRPr="00CE1D2F" w:rsidRDefault="007B620F" w:rsidP="003612A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3612A9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170FDF6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64917F8" w14:textId="77777777" w:rsidTr="00ED3EF9">
        <w:tc>
          <w:tcPr>
            <w:tcW w:w="8100" w:type="dxa"/>
          </w:tcPr>
          <w:p w14:paraId="22A49FC1" w14:textId="77777777" w:rsidR="00D36794" w:rsidRPr="00CE1D2F" w:rsidRDefault="003612A9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If you go to a shopping centre at Christmas</w:t>
            </w:r>
          </w:p>
        </w:tc>
        <w:tc>
          <w:tcPr>
            <w:tcW w:w="900" w:type="dxa"/>
            <w:vAlign w:val="center"/>
          </w:tcPr>
          <w:p w14:paraId="20916E81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19F650A6" w14:textId="77777777" w:rsidTr="00ED3EF9">
        <w:tc>
          <w:tcPr>
            <w:tcW w:w="8100" w:type="dxa"/>
          </w:tcPr>
          <w:p w14:paraId="3D29350C" w14:textId="77777777" w:rsidR="00D36794" w:rsidRPr="00CE1D2F" w:rsidRDefault="003612A9" w:rsidP="002104F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Children can have a photo taken with Santa Claus</w:t>
            </w:r>
          </w:p>
        </w:tc>
        <w:tc>
          <w:tcPr>
            <w:tcW w:w="900" w:type="dxa"/>
            <w:vAlign w:val="center"/>
          </w:tcPr>
          <w:p w14:paraId="70E4F0C9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59131759" w14:textId="77777777" w:rsidTr="00ED3EF9">
        <w:tc>
          <w:tcPr>
            <w:tcW w:w="8100" w:type="dxa"/>
            <w:shd w:val="clear" w:color="auto" w:fill="E0E0E0"/>
          </w:tcPr>
          <w:p w14:paraId="1980AD13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87C714A" w14:textId="77777777" w:rsidR="00D36794" w:rsidRPr="00CE1D2F" w:rsidRDefault="003612A9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4C7387B9" w14:textId="77777777" w:rsidR="00D36794" w:rsidRPr="00CE1D2F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p w14:paraId="072AAE9C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8"/>
          <w:lang w:eastAsia="ja-JP"/>
        </w:rPr>
      </w:pPr>
    </w:p>
    <w:p w14:paraId="0B794774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46B6EA22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767315" w:rsidRPr="00CE1D2F" w14:paraId="4450D870" w14:textId="77777777" w:rsidTr="006D2EFC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7240EEA5" w14:textId="77777777" w:rsidR="00767315" w:rsidRPr="00CE1D2F" w:rsidRDefault="00767315" w:rsidP="006D2EFC">
            <w:pPr>
              <w:adjustRightInd w:val="0"/>
              <w:jc w:val="center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4010170B" w14:textId="5F45BD5F" w:rsidR="00767315" w:rsidRPr="00CE1D2F" w:rsidRDefault="00767315" w:rsidP="00162246">
            <w:pPr>
              <w:adjustRightInd w:val="0"/>
              <w:jc w:val="right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/</w:t>
            </w:r>
            <w:r w:rsidR="00162246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46</w:t>
            </w:r>
          </w:p>
        </w:tc>
      </w:tr>
    </w:tbl>
    <w:p w14:paraId="6C8C198D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55BD2065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5390AB5E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700B0578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71DDC201" w14:textId="77777777" w:rsidR="00D36794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Cs w:val="22"/>
        </w:rPr>
        <w:br w:type="page"/>
      </w:r>
      <w:r w:rsidRPr="00CE1D2F">
        <w:rPr>
          <w:rFonts w:asciiTheme="minorHAnsi" w:eastAsia="NtMotoyaKyotai" w:hAnsiTheme="minorHAnsi" w:cs="Arial"/>
          <w:b/>
          <w:szCs w:val="22"/>
          <w:lang w:eastAsia="ja-JP"/>
        </w:rPr>
        <w:lastRenderedPageBreak/>
        <w:t xml:space="preserve">SECTION THREE: WRITTEN COMMUNICATION 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Marking Key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="00D21558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[</w:t>
      </w:r>
      <w:r w:rsidR="00C403F5"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3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0%]</w:t>
      </w:r>
    </w:p>
    <w:p w14:paraId="4701C826" w14:textId="2D219AA5" w:rsidR="00124F44" w:rsidRDefault="005437D2" w:rsidP="005437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t xml:space="preserve">Questions 28  </w:t>
      </w:r>
      <w:r w:rsidR="00124F44">
        <w:rPr>
          <w:rFonts w:asciiTheme="minorHAnsi" w:eastAsiaTheme="majorEastAsia" w:hAnsiTheme="minorHAnsi" w:cs="Arial"/>
          <w:b/>
          <w:szCs w:val="22"/>
          <w:lang w:eastAsia="ja-JP"/>
        </w:rPr>
        <w:t>Extended Writing</w:t>
      </w:r>
    </w:p>
    <w:p w14:paraId="58338BF5" w14:textId="77777777" w:rsidR="005437D2" w:rsidRPr="0061318A" w:rsidRDefault="005437D2" w:rsidP="005437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="Arial" w:eastAsia="NtMotoyaKyotai" w:hAnsi="Arial" w:cs="Arial"/>
          <w:b/>
          <w:i/>
          <w:szCs w:val="22"/>
          <w:lang w:eastAsia="ja-JP"/>
        </w:rPr>
      </w:pPr>
      <w:r w:rsidRPr="00932C08">
        <w:rPr>
          <w:rFonts w:ascii="Arial" w:eastAsia="NtMotoyaKyotai" w:hAnsi="Arial" w:cs="Arial"/>
          <w:b/>
          <w:i/>
          <w:szCs w:val="22"/>
          <w:lang w:eastAsia="ja-JP"/>
        </w:rPr>
        <w:tab/>
      </w:r>
      <w:r w:rsidRPr="00932C08">
        <w:rPr>
          <w:rFonts w:ascii="Arial" w:eastAsia="NtMotoyaKyotai" w:hAnsi="Arial" w:cs="Arial"/>
          <w:b/>
          <w:i/>
          <w:szCs w:val="22"/>
          <w:lang w:eastAsia="ja-JP"/>
        </w:rPr>
        <w:tab/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0"/>
        <w:gridCol w:w="1440"/>
      </w:tblGrid>
      <w:tr w:rsidR="005437D2" w:rsidRPr="00932C08" w14:paraId="75AD0B85" w14:textId="77777777" w:rsidTr="007F6334">
        <w:trPr>
          <w:jc w:val="center"/>
        </w:trPr>
        <w:tc>
          <w:tcPr>
            <w:tcW w:w="8460" w:type="dxa"/>
            <w:shd w:val="clear" w:color="auto" w:fill="E0E0E0"/>
            <w:vAlign w:val="center"/>
          </w:tcPr>
          <w:p w14:paraId="4C8D2040" w14:textId="77777777" w:rsidR="005437D2" w:rsidRPr="00932C08" w:rsidRDefault="005437D2" w:rsidP="007F6334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32C0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5D1B26D1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5437D2" w:rsidRPr="00932C08" w14:paraId="671B607C" w14:textId="77777777" w:rsidTr="007F6334">
        <w:trPr>
          <w:jc w:val="center"/>
        </w:trPr>
        <w:tc>
          <w:tcPr>
            <w:tcW w:w="8460" w:type="dxa"/>
          </w:tcPr>
          <w:p w14:paraId="0A9FE73A" w14:textId="77777777" w:rsidR="005437D2" w:rsidRDefault="005437D2" w:rsidP="007F633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highly relevant, provides information, ideas and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article: </w:t>
            </w:r>
          </w:p>
          <w:p w14:paraId="59037FB7" w14:textId="77777777" w:rsidR="005437D2" w:rsidRPr="005437D2" w:rsidRDefault="005437D2" w:rsidP="005437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Theme="minorHAnsi" w:hAnsiTheme="minorHAnsi" w:cs="Arial"/>
                <w:sz w:val="20"/>
                <w:szCs w:val="20"/>
              </w:rPr>
            </w:pPr>
            <w:r w:rsidRPr="005437D2">
              <w:rPr>
                <w:rFonts w:asciiTheme="minorHAnsi" w:hAnsiTheme="minorHAnsi" w:cs="Arial"/>
                <w:sz w:val="20"/>
                <w:szCs w:val="20"/>
                <w:lang w:eastAsia="ja-JP"/>
              </w:rPr>
              <w:t xml:space="preserve">Discuss and compare differences between Australian and Japanese celebrations during Christmas and New Year </w:t>
            </w:r>
          </w:p>
          <w:p w14:paraId="76476CB0" w14:textId="77777777" w:rsidR="005437D2" w:rsidRPr="005437D2" w:rsidRDefault="005437D2" w:rsidP="005437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Theme="minorHAnsi" w:hAnsiTheme="minorHAnsi" w:cs="Arial"/>
                <w:sz w:val="20"/>
                <w:szCs w:val="20"/>
              </w:rPr>
            </w:pPr>
            <w:r w:rsidRPr="005437D2">
              <w:rPr>
                <w:rFonts w:asciiTheme="minorHAnsi" w:hAnsiTheme="minorHAnsi" w:cs="Arial"/>
                <w:sz w:val="20"/>
                <w:szCs w:val="20"/>
                <w:lang w:eastAsia="ja-JP"/>
              </w:rPr>
              <w:t>Describe what activities you do over Christmas and New Year</w:t>
            </w:r>
          </w:p>
          <w:p w14:paraId="5FE45C5A" w14:textId="77777777" w:rsidR="005437D2" w:rsidRPr="00A70246" w:rsidRDefault="005437D2" w:rsidP="007F6334">
            <w:pPr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440" w:type="dxa"/>
            <w:vAlign w:val="center"/>
          </w:tcPr>
          <w:p w14:paraId="56B7E00E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5437D2" w:rsidRPr="00932C08" w14:paraId="7CCAB6ED" w14:textId="77777777" w:rsidTr="007F6334">
        <w:trPr>
          <w:jc w:val="center"/>
        </w:trPr>
        <w:tc>
          <w:tcPr>
            <w:tcW w:w="8460" w:type="dxa"/>
          </w:tcPr>
          <w:p w14:paraId="2051685D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440" w:type="dxa"/>
            <w:vAlign w:val="center"/>
          </w:tcPr>
          <w:p w14:paraId="6E1D802A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5437D2" w:rsidRPr="00932C08" w14:paraId="55F4D71B" w14:textId="77777777" w:rsidTr="007F6334">
        <w:trPr>
          <w:jc w:val="center"/>
        </w:trPr>
        <w:tc>
          <w:tcPr>
            <w:tcW w:w="8460" w:type="dxa"/>
          </w:tcPr>
          <w:p w14:paraId="07D8A30E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440" w:type="dxa"/>
            <w:vAlign w:val="center"/>
          </w:tcPr>
          <w:p w14:paraId="1CF3F46E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5437D2" w:rsidRPr="00932C08" w14:paraId="701036B8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14:paraId="2CED1B06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328475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</w:p>
        </w:tc>
      </w:tr>
      <w:tr w:rsidR="005437D2" w:rsidRPr="00932C08" w14:paraId="24AF75C1" w14:textId="77777777" w:rsidTr="007F6334">
        <w:trPr>
          <w:trHeight w:val="128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103638" w14:textId="77777777" w:rsidR="005437D2" w:rsidRPr="00932C08" w:rsidRDefault="005437D2" w:rsidP="007F6334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DFCC21C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5437D2" w:rsidRPr="00932C08" w14:paraId="7B1635A8" w14:textId="77777777" w:rsidTr="007F6334">
        <w:trPr>
          <w:trHeight w:val="127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</w:tcPr>
          <w:p w14:paraId="7A452ED2" w14:textId="77777777" w:rsidR="005437D2" w:rsidRPr="00932C08" w:rsidRDefault="005437D2" w:rsidP="007F6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4B2239F4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437D2" w:rsidRPr="00932C08" w14:paraId="0CD76CC4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E155D14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A0833C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5437D2" w:rsidRPr="00932C08" w14:paraId="66B6E7B6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F74581F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56A96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437D2" w:rsidRPr="00932C08" w14:paraId="3EAFEC31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1E42EA0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D6D1D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437D2" w:rsidRPr="00932C08" w14:paraId="1976D72E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7E04FAF9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D273B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7D2" w:rsidRPr="00932C08" w14:paraId="2702EB42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9C3E4" w14:textId="77777777" w:rsidR="005437D2" w:rsidRPr="00932C08" w:rsidRDefault="005437D2" w:rsidP="007F63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04D0D46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437D2" w:rsidRPr="00932C08" w14:paraId="47B697F3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7F8A1" w14:textId="77777777" w:rsidR="005437D2" w:rsidRPr="00932C08" w:rsidRDefault="005437D2" w:rsidP="007F6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AD9FC72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437D2" w:rsidRPr="00932C08" w14:paraId="3B543D50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2F02CE7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77BC7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5437D2" w:rsidRPr="00932C08" w14:paraId="7A66E28F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9C0EC7F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D9415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5437D2" w:rsidRPr="00932C08" w14:paraId="1785B0F7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0E8E98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8146CB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7D2" w:rsidRPr="00932C08" w14:paraId="5949F695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D9D9D9"/>
          </w:tcPr>
          <w:p w14:paraId="7EE2B7B0" w14:textId="77777777" w:rsidR="005437D2" w:rsidRPr="00932C08" w:rsidRDefault="005437D2" w:rsidP="007F63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AADD179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437D2" w:rsidRPr="00932C08" w14:paraId="217BCCE5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058593FD" w14:textId="77777777" w:rsidR="005437D2" w:rsidRPr="00932C08" w:rsidRDefault="005437D2" w:rsidP="007F6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708B0CED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437D2" w:rsidRPr="00932C08" w14:paraId="5DF56F23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5703D24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all key textual conventions of writing a</w:t>
            </w:r>
            <w:r>
              <w:rPr>
                <w:rFonts w:ascii="Arial" w:hAnsi="Arial" w:cs="Arial"/>
                <w:sz w:val="20"/>
                <w:szCs w:val="20"/>
              </w:rPr>
              <w:t>n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e.g.</w:t>
            </w:r>
          </w:p>
          <w:p w14:paraId="5DE660A6" w14:textId="77777777" w:rsidR="005437D2" w:rsidRPr="00932C08" w:rsidRDefault="005437D2" w:rsidP="005437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  <w:p w14:paraId="6A16A096" w14:textId="77777777" w:rsidR="005437D2" w:rsidRPr="007521EA" w:rsidRDefault="005437D2" w:rsidP="005437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</w:t>
            </w:r>
          </w:p>
          <w:p w14:paraId="011B83FF" w14:textId="77777777" w:rsidR="005437D2" w:rsidRPr="007521EA" w:rsidRDefault="005437D2" w:rsidP="005437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Logical development of idea</w:t>
            </w:r>
            <w:r w:rsidRPr="00932C08">
              <w:rPr>
                <w:rFonts w:ascii="Arial" w:hAnsi="Arial" w:cs="Arial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/paragraph</w:t>
            </w:r>
          </w:p>
          <w:p w14:paraId="17A37786" w14:textId="77777777" w:rsidR="005437D2" w:rsidRPr="008F334D" w:rsidRDefault="005437D2" w:rsidP="005437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Conclusion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D17C2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5437D2" w:rsidRPr="00932C08" w14:paraId="1DCC0ACA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BB58B7A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some of the textual conventions of writing a</w:t>
            </w:r>
            <w:r>
              <w:rPr>
                <w:rFonts w:ascii="Arial" w:hAnsi="Arial" w:cs="Arial"/>
                <w:sz w:val="20"/>
                <w:szCs w:val="20"/>
              </w:rPr>
              <w:t>n article.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4812A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7D2" w:rsidRPr="00932C08" w14:paraId="20428F81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7C6BBD4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2082B0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437D2" w:rsidRPr="00932C08" w14:paraId="673DE182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3487FB1E" w14:textId="77777777" w:rsidR="005437D2" w:rsidRPr="00932C08" w:rsidRDefault="005437D2" w:rsidP="007F63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5FB96AAA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5437D2" w:rsidRPr="00932C08" w14:paraId="6EC2BFD3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12BB1" w14:textId="77777777" w:rsidR="005437D2" w:rsidRPr="00932C08" w:rsidRDefault="005437D2" w:rsidP="007F6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3F5FB9E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437D2" w:rsidRPr="00932C08" w14:paraId="54CF4C7C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0460347" w14:textId="77777777" w:rsidR="005437D2" w:rsidRPr="002C35B0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</w:t>
            </w:r>
            <w:r>
              <w:rPr>
                <w:rFonts w:ascii="Arial" w:hAnsi="Arial" w:cs="Arial"/>
                <w:sz w:val="20"/>
                <w:szCs w:val="20"/>
              </w:rPr>
              <w:t>egister, using consistent polite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89DEC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437D2" w:rsidRPr="00932C08" w14:paraId="123B26B7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FB62483" w14:textId="77777777" w:rsidR="005437D2" w:rsidRPr="002C35B0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38BE7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7D2" w:rsidRPr="00932C08" w14:paraId="6910890D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248EF75" w14:textId="77777777" w:rsidR="005437D2" w:rsidRPr="002C35B0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71F17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437D2" w:rsidRPr="00932C08" w14:paraId="61946362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3A66A472" w14:textId="77777777" w:rsidR="005437D2" w:rsidRPr="00932C08" w:rsidRDefault="005437D2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EBF7266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5437D2" w:rsidRPr="00932C08" w14:paraId="05C053BE" w14:textId="77777777" w:rsidTr="007F6334">
        <w:trPr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58683" w14:textId="77777777" w:rsidR="005437D2" w:rsidRPr="00932C08" w:rsidRDefault="005437D2" w:rsidP="007F6334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61640" w14:textId="77777777" w:rsidR="005437D2" w:rsidRPr="00932C08" w:rsidRDefault="005437D2" w:rsidP="007F633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5437D2" w:rsidRPr="00932C08" w14:paraId="39E0050A" w14:textId="77777777" w:rsidTr="007F633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3E59663B" w14:textId="77777777" w:rsidR="005437D2" w:rsidRPr="00063B45" w:rsidRDefault="005437D2" w:rsidP="007F6334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06B3C6D8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5437D2" w:rsidRPr="00932C08" w14:paraId="243D991E" w14:textId="77777777" w:rsidTr="007F633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622E2FCA" w14:textId="77777777" w:rsidR="005437D2" w:rsidRPr="00063B45" w:rsidRDefault="005437D2" w:rsidP="007F63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20EC4C73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5437D2" w:rsidRPr="00932C08" w14:paraId="54E4B161" w14:textId="77777777" w:rsidTr="007F633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6A27D65C" w14:textId="77777777" w:rsidR="005437D2" w:rsidRPr="00932C08" w:rsidRDefault="005437D2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shd w:val="clear" w:color="auto" w:fill="E0E0E0"/>
          </w:tcPr>
          <w:p w14:paraId="155765AF" w14:textId="77777777" w:rsidR="005437D2" w:rsidRPr="00932C08" w:rsidRDefault="005437D2" w:rsidP="007F633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5437D2" w:rsidRPr="00932C08" w14:paraId="4DBE4E2B" w14:textId="77777777" w:rsidTr="007F633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6475C907" w14:textId="20152308" w:rsidR="005437D2" w:rsidRPr="00932C08" w:rsidRDefault="005437D2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MARK</w:t>
            </w:r>
          </w:p>
        </w:tc>
        <w:tc>
          <w:tcPr>
            <w:tcW w:w="1440" w:type="dxa"/>
            <w:shd w:val="clear" w:color="auto" w:fill="E0E0E0"/>
          </w:tcPr>
          <w:p w14:paraId="15ADF5E0" w14:textId="77777777" w:rsidR="005437D2" w:rsidRPr="00932C08" w:rsidRDefault="005437D2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/20</w:t>
            </w:r>
          </w:p>
        </w:tc>
      </w:tr>
      <w:tr w:rsidR="003607CE" w:rsidRPr="00932C08" w14:paraId="119852A1" w14:textId="77777777" w:rsidTr="007F633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12A98DBC" w14:textId="65009C21" w:rsidR="003607CE" w:rsidRPr="00932C08" w:rsidRDefault="003607CE" w:rsidP="003607CE">
            <w:pPr>
              <w:wordWrap w:val="0"/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FINAL MARK</w:t>
            </w:r>
          </w:p>
        </w:tc>
        <w:tc>
          <w:tcPr>
            <w:tcW w:w="1440" w:type="dxa"/>
            <w:shd w:val="clear" w:color="auto" w:fill="E0E0E0"/>
          </w:tcPr>
          <w:p w14:paraId="0DAF1A80" w14:textId="63728BD5" w:rsidR="003607CE" w:rsidRPr="00932C08" w:rsidRDefault="003607CE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/30</w:t>
            </w:r>
          </w:p>
        </w:tc>
      </w:tr>
    </w:tbl>
    <w:p w14:paraId="18C99F84" w14:textId="77777777" w:rsidR="005437D2" w:rsidRDefault="005437D2" w:rsidP="005437D2">
      <w:pPr>
        <w:autoSpaceDE/>
        <w:autoSpaceDN/>
      </w:pPr>
    </w:p>
    <w:p w14:paraId="281D69C6" w14:textId="77777777" w:rsidR="005437D2" w:rsidRDefault="005437D2" w:rsidP="005437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2829576C" w14:textId="77777777" w:rsidR="005437D2" w:rsidRDefault="005437D2" w:rsidP="005437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Cs w:val="22"/>
          <w:lang w:eastAsia="ja-JP"/>
        </w:rPr>
        <w:t xml:space="preserve">SECTION THREE: WRITTEN COMMUNICATION 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Marking Key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  <w:t>[30%]</w:t>
      </w:r>
    </w:p>
    <w:p w14:paraId="21BE7CFD" w14:textId="550B92D7" w:rsidR="005437D2" w:rsidRDefault="005437D2" w:rsidP="005437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t>Questions 29  Extended Writing</w:t>
      </w:r>
    </w:p>
    <w:p w14:paraId="23CDA8CA" w14:textId="77777777" w:rsidR="005437D2" w:rsidRPr="0061318A" w:rsidRDefault="005437D2" w:rsidP="005437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="Arial" w:eastAsia="NtMotoyaKyotai" w:hAnsi="Arial" w:cs="Arial"/>
          <w:b/>
          <w:i/>
          <w:szCs w:val="22"/>
          <w:lang w:eastAsia="ja-JP"/>
        </w:rPr>
      </w:pPr>
      <w:r w:rsidRPr="00932C08">
        <w:rPr>
          <w:rFonts w:ascii="Arial" w:eastAsia="NtMotoyaKyotai" w:hAnsi="Arial" w:cs="Arial"/>
          <w:b/>
          <w:i/>
          <w:szCs w:val="22"/>
          <w:lang w:eastAsia="ja-JP"/>
        </w:rPr>
        <w:tab/>
      </w:r>
      <w:r w:rsidRPr="00932C08">
        <w:rPr>
          <w:rFonts w:ascii="Arial" w:eastAsia="NtMotoyaKyotai" w:hAnsi="Arial" w:cs="Arial"/>
          <w:b/>
          <w:i/>
          <w:szCs w:val="22"/>
          <w:lang w:eastAsia="ja-JP"/>
        </w:rPr>
        <w:tab/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0"/>
        <w:gridCol w:w="1440"/>
      </w:tblGrid>
      <w:tr w:rsidR="005437D2" w:rsidRPr="00932C08" w14:paraId="5BBD60E9" w14:textId="77777777" w:rsidTr="007F6334">
        <w:trPr>
          <w:jc w:val="center"/>
        </w:trPr>
        <w:tc>
          <w:tcPr>
            <w:tcW w:w="8460" w:type="dxa"/>
            <w:shd w:val="clear" w:color="auto" w:fill="E0E0E0"/>
            <w:vAlign w:val="center"/>
          </w:tcPr>
          <w:p w14:paraId="23D10DAC" w14:textId="77777777" w:rsidR="005437D2" w:rsidRPr="00932C08" w:rsidRDefault="005437D2" w:rsidP="007F6334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32C0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2606537B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5437D2" w:rsidRPr="00932C08" w14:paraId="03BF6E4B" w14:textId="77777777" w:rsidTr="007F6334">
        <w:trPr>
          <w:jc w:val="center"/>
        </w:trPr>
        <w:tc>
          <w:tcPr>
            <w:tcW w:w="8460" w:type="dxa"/>
          </w:tcPr>
          <w:p w14:paraId="0B3BB293" w14:textId="77777777" w:rsidR="005437D2" w:rsidRDefault="005437D2" w:rsidP="007F633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highly relevant, provides information, ideas and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article: </w:t>
            </w:r>
          </w:p>
          <w:p w14:paraId="19D390AF" w14:textId="77777777" w:rsidR="005437D2" w:rsidRPr="005437D2" w:rsidRDefault="005437D2" w:rsidP="005437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Theme="minorHAnsi" w:hAnsiTheme="minorHAnsi" w:cs="Arial"/>
                <w:sz w:val="20"/>
                <w:szCs w:val="20"/>
              </w:rPr>
            </w:pPr>
            <w:r w:rsidRPr="005437D2">
              <w:rPr>
                <w:rFonts w:asciiTheme="minorHAnsi" w:hAnsiTheme="minorHAnsi" w:cs="Arial"/>
                <w:sz w:val="20"/>
                <w:szCs w:val="20"/>
                <w:lang w:eastAsia="ja-JP"/>
              </w:rPr>
              <w:t>Discuss and compare differences between Australian and Japanese lifestyles with regard to maintaining good health</w:t>
            </w:r>
          </w:p>
          <w:p w14:paraId="64623F25" w14:textId="77777777" w:rsidR="005437D2" w:rsidRPr="005437D2" w:rsidRDefault="005437D2" w:rsidP="005437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Theme="minorHAnsi" w:hAnsiTheme="minorHAnsi" w:cs="Arial"/>
                <w:sz w:val="20"/>
                <w:szCs w:val="20"/>
              </w:rPr>
            </w:pPr>
            <w:r w:rsidRPr="005437D2">
              <w:rPr>
                <w:rFonts w:asciiTheme="minorHAnsi" w:hAnsiTheme="minorHAnsi" w:cs="Arial"/>
                <w:sz w:val="20"/>
                <w:szCs w:val="20"/>
                <w:lang w:eastAsia="ja-JP"/>
              </w:rPr>
              <w:t>Describe what activities you do to maintain a healthy lifestyle</w:t>
            </w:r>
          </w:p>
          <w:p w14:paraId="75173824" w14:textId="77777777" w:rsidR="005437D2" w:rsidRPr="00A70246" w:rsidRDefault="005437D2" w:rsidP="007F6334">
            <w:pPr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440" w:type="dxa"/>
            <w:vAlign w:val="center"/>
          </w:tcPr>
          <w:p w14:paraId="16D1A54E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5437D2" w:rsidRPr="00932C08" w14:paraId="6BF6E89A" w14:textId="77777777" w:rsidTr="007F6334">
        <w:trPr>
          <w:jc w:val="center"/>
        </w:trPr>
        <w:tc>
          <w:tcPr>
            <w:tcW w:w="8460" w:type="dxa"/>
          </w:tcPr>
          <w:p w14:paraId="61F6D543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440" w:type="dxa"/>
            <w:vAlign w:val="center"/>
          </w:tcPr>
          <w:p w14:paraId="55605703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5437D2" w:rsidRPr="00932C08" w14:paraId="460D6505" w14:textId="77777777" w:rsidTr="007F6334">
        <w:trPr>
          <w:jc w:val="center"/>
        </w:trPr>
        <w:tc>
          <w:tcPr>
            <w:tcW w:w="8460" w:type="dxa"/>
          </w:tcPr>
          <w:p w14:paraId="7A4645F7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440" w:type="dxa"/>
            <w:vAlign w:val="center"/>
          </w:tcPr>
          <w:p w14:paraId="74F715D4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5437D2" w:rsidRPr="00932C08" w14:paraId="45F56157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14:paraId="0AE9462A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2356877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</w:p>
        </w:tc>
      </w:tr>
      <w:tr w:rsidR="005437D2" w:rsidRPr="00932C08" w14:paraId="3861C43A" w14:textId="77777777" w:rsidTr="007F6334">
        <w:trPr>
          <w:trHeight w:val="128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A424B6" w14:textId="77777777" w:rsidR="005437D2" w:rsidRPr="00932C08" w:rsidRDefault="005437D2" w:rsidP="007F6334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41215FB7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5437D2" w:rsidRPr="00932C08" w14:paraId="3BAEEC6A" w14:textId="77777777" w:rsidTr="007F6334">
        <w:trPr>
          <w:trHeight w:val="127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</w:tcPr>
          <w:p w14:paraId="19B1A942" w14:textId="77777777" w:rsidR="005437D2" w:rsidRPr="00932C08" w:rsidRDefault="005437D2" w:rsidP="007F6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4FB707B1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437D2" w:rsidRPr="00932C08" w14:paraId="5F0946C0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0B0738D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DC848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5437D2" w:rsidRPr="00932C08" w14:paraId="250A0164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1EC105E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C86BE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437D2" w:rsidRPr="00932C08" w14:paraId="47BA15C5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BE4260F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4C0ED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437D2" w:rsidRPr="00932C08" w14:paraId="29852B30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8E1FFF5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5283B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7D2" w:rsidRPr="00932C08" w14:paraId="4B2D23EC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69C69" w14:textId="77777777" w:rsidR="005437D2" w:rsidRPr="00932C08" w:rsidRDefault="005437D2" w:rsidP="007F63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83B6F63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437D2" w:rsidRPr="00932C08" w14:paraId="21CBB340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7F159" w14:textId="77777777" w:rsidR="005437D2" w:rsidRPr="00932C08" w:rsidRDefault="005437D2" w:rsidP="007F6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A82AA4B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437D2" w:rsidRPr="00932C08" w14:paraId="345972A2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EA853FA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A5A5D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5437D2" w:rsidRPr="00932C08" w14:paraId="1D9C0D65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68F8A50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A1A9F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5437D2" w:rsidRPr="00932C08" w14:paraId="05680857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BAA80C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CD8B5B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7D2" w:rsidRPr="00932C08" w14:paraId="380ED8C1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D9D9D9"/>
          </w:tcPr>
          <w:p w14:paraId="0314A2C3" w14:textId="77777777" w:rsidR="005437D2" w:rsidRPr="00932C08" w:rsidRDefault="005437D2" w:rsidP="007F63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9B4CC4F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437D2" w:rsidRPr="00932C08" w14:paraId="640917C7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2C9E3DBB" w14:textId="77777777" w:rsidR="005437D2" w:rsidRPr="00932C08" w:rsidRDefault="005437D2" w:rsidP="007F6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4DB2EBB3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437D2" w:rsidRPr="00932C08" w14:paraId="75140F63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BE220C2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all key textual conventions of writing a</w:t>
            </w:r>
            <w:r>
              <w:rPr>
                <w:rFonts w:ascii="Arial" w:hAnsi="Arial" w:cs="Arial"/>
                <w:sz w:val="20"/>
                <w:szCs w:val="20"/>
              </w:rPr>
              <w:t>n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e.g.</w:t>
            </w:r>
          </w:p>
          <w:p w14:paraId="3D0F88CB" w14:textId="77777777" w:rsidR="005437D2" w:rsidRPr="00932C08" w:rsidRDefault="005437D2" w:rsidP="007F6334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  <w:p w14:paraId="17FFB72E" w14:textId="77777777" w:rsidR="005437D2" w:rsidRPr="007521EA" w:rsidRDefault="005437D2" w:rsidP="007F6334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</w:t>
            </w:r>
          </w:p>
          <w:p w14:paraId="4823149C" w14:textId="77777777" w:rsidR="005437D2" w:rsidRPr="007521EA" w:rsidRDefault="005437D2" w:rsidP="007F6334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Logical development of idea</w:t>
            </w:r>
            <w:r w:rsidRPr="00932C08">
              <w:rPr>
                <w:rFonts w:ascii="Arial" w:hAnsi="Arial" w:cs="Arial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/paragraph</w:t>
            </w:r>
          </w:p>
          <w:p w14:paraId="04DA87A8" w14:textId="77777777" w:rsidR="005437D2" w:rsidRPr="008F334D" w:rsidRDefault="005437D2" w:rsidP="007F6334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Conclusion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2E97C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5437D2" w:rsidRPr="00932C08" w14:paraId="1156EA9D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D9F44E6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some of the textual conventions of writing a</w:t>
            </w:r>
            <w:r>
              <w:rPr>
                <w:rFonts w:ascii="Arial" w:hAnsi="Arial" w:cs="Arial"/>
                <w:sz w:val="20"/>
                <w:szCs w:val="20"/>
              </w:rPr>
              <w:t>n article.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22EFD2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7D2" w:rsidRPr="00932C08" w14:paraId="5BB7872E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E7339AA" w14:textId="77777777" w:rsidR="005437D2" w:rsidRPr="00932C08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81B2E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437D2" w:rsidRPr="00932C08" w14:paraId="3639861F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2AC9D6E4" w14:textId="77777777" w:rsidR="005437D2" w:rsidRPr="00932C08" w:rsidRDefault="005437D2" w:rsidP="007F63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1C45A0E1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5437D2" w:rsidRPr="00932C08" w14:paraId="4C1F9DE3" w14:textId="77777777" w:rsidTr="007F6334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B1772" w14:textId="77777777" w:rsidR="005437D2" w:rsidRPr="00932C08" w:rsidRDefault="005437D2" w:rsidP="007F6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B1F557F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437D2" w:rsidRPr="00932C08" w14:paraId="2E9E4644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73F8E281" w14:textId="77777777" w:rsidR="005437D2" w:rsidRPr="002C35B0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</w:t>
            </w:r>
            <w:r>
              <w:rPr>
                <w:rFonts w:ascii="Arial" w:hAnsi="Arial" w:cs="Arial"/>
                <w:sz w:val="20"/>
                <w:szCs w:val="20"/>
              </w:rPr>
              <w:t>egister, using consistent polite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67549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437D2" w:rsidRPr="00932C08" w14:paraId="76B3469B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8FA62E4" w14:textId="77777777" w:rsidR="005437D2" w:rsidRPr="002C35B0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0838C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437D2" w:rsidRPr="00932C08" w14:paraId="1BCEF99A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6A8A3B7" w14:textId="77777777" w:rsidR="005437D2" w:rsidRPr="002C35B0" w:rsidRDefault="005437D2" w:rsidP="007F6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9D839E" w14:textId="77777777" w:rsidR="005437D2" w:rsidRPr="00932C08" w:rsidRDefault="005437D2" w:rsidP="007F6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437D2" w:rsidRPr="00932C08" w14:paraId="2C5A47A4" w14:textId="77777777" w:rsidTr="007F6334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6E4A3B12" w14:textId="77777777" w:rsidR="005437D2" w:rsidRPr="00932C08" w:rsidRDefault="005437D2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0C90F3C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5437D2" w:rsidRPr="00932C08" w14:paraId="62AC80AC" w14:textId="77777777" w:rsidTr="007F6334">
        <w:trPr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B2610" w14:textId="77777777" w:rsidR="005437D2" w:rsidRPr="00932C08" w:rsidRDefault="005437D2" w:rsidP="007F6334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FF23A" w14:textId="77777777" w:rsidR="005437D2" w:rsidRPr="00932C08" w:rsidRDefault="005437D2" w:rsidP="007F633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5437D2" w:rsidRPr="00932C08" w14:paraId="4CB9BBFC" w14:textId="77777777" w:rsidTr="007F633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0ED12C04" w14:textId="77777777" w:rsidR="005437D2" w:rsidRPr="00063B45" w:rsidRDefault="005437D2" w:rsidP="007F6334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09924DA7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5437D2" w:rsidRPr="00932C08" w14:paraId="526E9B40" w14:textId="77777777" w:rsidTr="007F633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0C6D94DB" w14:textId="77777777" w:rsidR="005437D2" w:rsidRPr="00063B45" w:rsidRDefault="005437D2" w:rsidP="007F63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62F45505" w14:textId="77777777" w:rsidR="005437D2" w:rsidRPr="00932C08" w:rsidRDefault="005437D2" w:rsidP="007F633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5437D2" w:rsidRPr="00932C08" w14:paraId="554D2915" w14:textId="77777777" w:rsidTr="007F633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7846B871" w14:textId="77777777" w:rsidR="005437D2" w:rsidRPr="00932C08" w:rsidRDefault="005437D2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shd w:val="clear" w:color="auto" w:fill="E0E0E0"/>
          </w:tcPr>
          <w:p w14:paraId="4C1ED138" w14:textId="77777777" w:rsidR="005437D2" w:rsidRPr="00932C08" w:rsidRDefault="005437D2" w:rsidP="007F633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5437D2" w:rsidRPr="00932C08" w14:paraId="39D005D7" w14:textId="77777777" w:rsidTr="007F633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0C2DFF5F" w14:textId="616BCF14" w:rsidR="005437D2" w:rsidRPr="00932C08" w:rsidRDefault="005437D2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MARK</w:t>
            </w:r>
          </w:p>
        </w:tc>
        <w:tc>
          <w:tcPr>
            <w:tcW w:w="1440" w:type="dxa"/>
            <w:shd w:val="clear" w:color="auto" w:fill="E0E0E0"/>
          </w:tcPr>
          <w:p w14:paraId="5BAA92D6" w14:textId="77777777" w:rsidR="005437D2" w:rsidRPr="00932C08" w:rsidRDefault="005437D2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/20</w:t>
            </w:r>
          </w:p>
        </w:tc>
      </w:tr>
      <w:tr w:rsidR="003607CE" w:rsidRPr="00932C08" w14:paraId="47173C29" w14:textId="77777777" w:rsidTr="007F633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595AD8E1" w14:textId="525B8424" w:rsidR="003607CE" w:rsidRPr="00932C08" w:rsidRDefault="003607CE" w:rsidP="003607CE">
            <w:pPr>
              <w:wordWrap w:val="0"/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FINAL MARK</w:t>
            </w:r>
          </w:p>
        </w:tc>
        <w:tc>
          <w:tcPr>
            <w:tcW w:w="1440" w:type="dxa"/>
            <w:shd w:val="clear" w:color="auto" w:fill="E0E0E0"/>
          </w:tcPr>
          <w:p w14:paraId="0D3F0E60" w14:textId="1BE93D1C" w:rsidR="003607CE" w:rsidRPr="00932C08" w:rsidRDefault="003607CE" w:rsidP="007F633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/30</w:t>
            </w:r>
          </w:p>
        </w:tc>
      </w:tr>
    </w:tbl>
    <w:p w14:paraId="7C7CEABC" w14:textId="77777777" w:rsidR="005437D2" w:rsidRDefault="005437D2" w:rsidP="005437D2">
      <w:pPr>
        <w:autoSpaceDE/>
        <w:autoSpaceDN/>
      </w:pPr>
    </w:p>
    <w:p w14:paraId="5F462222" w14:textId="77777777" w:rsidR="005437D2" w:rsidRDefault="005437D2" w:rsidP="005437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66972D7A" w14:textId="77777777" w:rsidR="000B3010" w:rsidRPr="000B3010" w:rsidRDefault="000B3010" w:rsidP="000B3010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</w:p>
    <w:sectPr w:rsidR="000B3010" w:rsidRPr="000B3010" w:rsidSect="004F1C28">
      <w:headerReference w:type="default" r:id="rId9"/>
      <w:footerReference w:type="default" r:id="rId10"/>
      <w:pgSz w:w="11907" w:h="16840" w:code="9"/>
      <w:pgMar w:top="1440" w:right="1797" w:bottom="1440" w:left="179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78AB" w14:textId="77777777" w:rsidR="000A5BB0" w:rsidRDefault="000A5BB0">
      <w:r>
        <w:separator/>
      </w:r>
    </w:p>
  </w:endnote>
  <w:endnote w:type="continuationSeparator" w:id="0">
    <w:p w14:paraId="506BEE9B" w14:textId="77777777" w:rsidR="000A5BB0" w:rsidRDefault="000A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‘?ÕÆ“ Ã©">
    <w:altName w:val="Times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tMotoyaKyotai">
    <w:altName w:val="ＭＳ 明朝"/>
    <w:charset w:val="80"/>
    <w:family w:val="roman"/>
    <w:pitch w:val="variable"/>
    <w:sig w:usb0="00000000" w:usb1="08476CF8" w:usb2="00000010" w:usb3="00000000" w:csb0="0002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BF369" w14:textId="1B47D746" w:rsidR="00D825DD" w:rsidRDefault="00D825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32ACD" w14:textId="77777777" w:rsidR="000A5BB0" w:rsidRDefault="000A5BB0">
      <w:r>
        <w:separator/>
      </w:r>
    </w:p>
  </w:footnote>
  <w:footnote w:type="continuationSeparator" w:id="0">
    <w:p w14:paraId="40312DF3" w14:textId="77777777" w:rsidR="000A5BB0" w:rsidRDefault="000A5B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D7F07" w14:textId="77777777" w:rsidR="00D825DD" w:rsidRPr="0055726D" w:rsidRDefault="00D825DD" w:rsidP="0055726D">
    <w:pPr>
      <w:pStyle w:val="Header"/>
      <w:tabs>
        <w:tab w:val="clear" w:pos="4153"/>
        <w:tab w:val="clear" w:pos="8306"/>
        <w:tab w:val="center" w:pos="4536"/>
        <w:tab w:val="right" w:pos="9356"/>
      </w:tabs>
      <w:jc w:val="both"/>
      <w:rPr>
        <w:rStyle w:val="PageNumber"/>
        <w:rFonts w:ascii="Arial" w:hAnsi="Arial" w:cs="Arial"/>
        <w:b/>
        <w:szCs w:val="22"/>
        <w:lang w:eastAsia="ja-JP"/>
      </w:rPr>
    </w:pPr>
    <w:r w:rsidRPr="0055726D">
      <w:rPr>
        <w:rFonts w:ascii="Arial" w:hAnsi="Arial" w:cs="Arial"/>
        <w:b/>
        <w:szCs w:val="22"/>
      </w:rPr>
      <w:t>JAPANESE: SECOND LANGUAGE</w:t>
    </w:r>
    <w:r w:rsidRPr="0055726D">
      <w:rPr>
        <w:rFonts w:ascii="Arial" w:hAnsi="Arial" w:cs="Arial"/>
        <w:b/>
        <w:szCs w:val="22"/>
      </w:rPr>
      <w:tab/>
    </w:r>
    <w:r w:rsidRPr="0055726D">
      <w:rPr>
        <w:rStyle w:val="PageNumber"/>
        <w:rFonts w:ascii="Arial" w:hAnsi="Arial" w:cs="Arial"/>
        <w:b/>
        <w:szCs w:val="22"/>
      </w:rPr>
      <w:fldChar w:fldCharType="begin"/>
    </w:r>
    <w:r w:rsidRPr="0055726D">
      <w:rPr>
        <w:rStyle w:val="PageNumber"/>
        <w:rFonts w:ascii="Arial" w:hAnsi="Arial" w:cs="Arial"/>
        <w:b/>
        <w:szCs w:val="22"/>
      </w:rPr>
      <w:instrText xml:space="preserve"> PAGE </w:instrText>
    </w:r>
    <w:r w:rsidRPr="0055726D">
      <w:rPr>
        <w:rStyle w:val="PageNumber"/>
        <w:rFonts w:ascii="Arial" w:hAnsi="Arial" w:cs="Arial"/>
        <w:b/>
        <w:szCs w:val="22"/>
      </w:rPr>
      <w:fldChar w:fldCharType="separate"/>
    </w:r>
    <w:r w:rsidR="00871115">
      <w:rPr>
        <w:rStyle w:val="PageNumber"/>
        <w:rFonts w:ascii="Arial" w:hAnsi="Arial" w:cs="Arial"/>
        <w:b/>
        <w:noProof/>
        <w:szCs w:val="22"/>
      </w:rPr>
      <w:t>7</w:t>
    </w:r>
    <w:r w:rsidRPr="0055726D">
      <w:rPr>
        <w:rStyle w:val="PageNumber"/>
        <w:rFonts w:ascii="Arial" w:hAnsi="Arial" w:cs="Arial"/>
        <w:b/>
        <w:szCs w:val="22"/>
      </w:rPr>
      <w:fldChar w:fldCharType="end"/>
    </w:r>
    <w:r w:rsidRPr="0055726D">
      <w:rPr>
        <w:rFonts w:ascii="Arial" w:hAnsi="Arial" w:cs="Arial"/>
        <w:b/>
        <w:szCs w:val="22"/>
      </w:rPr>
      <w:tab/>
    </w:r>
    <w:r>
      <w:rPr>
        <w:rFonts w:ascii="Arial" w:hAnsi="Arial" w:cs="Arial"/>
        <w:b/>
        <w:szCs w:val="22"/>
      </w:rPr>
      <w:t>JSL ATAR Unit 2, 2016</w:t>
    </w:r>
  </w:p>
  <w:p w14:paraId="70FEFCA4" w14:textId="77777777" w:rsidR="00D825DD" w:rsidRPr="0055726D" w:rsidRDefault="00D825DD" w:rsidP="005572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193D"/>
    <w:multiLevelType w:val="hybridMultilevel"/>
    <w:tmpl w:val="5740A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5646E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37BB1"/>
    <w:multiLevelType w:val="hybridMultilevel"/>
    <w:tmpl w:val="7A768F48"/>
    <w:lvl w:ilvl="0" w:tplc="B8E00648">
      <w:start w:val="1"/>
      <w:numFmt w:val="decimal"/>
      <w:lvlText w:val="Question %1:"/>
      <w:lvlJc w:val="left"/>
      <w:pPr>
        <w:tabs>
          <w:tab w:val="num" w:pos="90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F0C39D1"/>
    <w:multiLevelType w:val="hybridMultilevel"/>
    <w:tmpl w:val="0374B152"/>
    <w:lvl w:ilvl="0" w:tplc="10A4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2B94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367E6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A3B78"/>
    <w:multiLevelType w:val="hybridMultilevel"/>
    <w:tmpl w:val="34A05DB4"/>
    <w:lvl w:ilvl="0" w:tplc="8EA83B26">
      <w:start w:val="15"/>
      <w:numFmt w:val="decimal"/>
      <w:lvlText w:val="Question %1:"/>
      <w:lvlJc w:val="left"/>
      <w:pPr>
        <w:tabs>
          <w:tab w:val="num" w:pos="900"/>
        </w:tabs>
        <w:ind w:left="900" w:firstLine="0"/>
      </w:pPr>
      <w:rPr>
        <w:rFonts w:ascii="Arial" w:hAnsi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62B00"/>
    <w:multiLevelType w:val="singleLevel"/>
    <w:tmpl w:val="FB26AA9E"/>
    <w:lvl w:ilvl="0">
      <w:numFmt w:val="decimal"/>
      <w:pStyle w:val="csbullet"/>
      <w:lvlText w:val=""/>
      <w:lvlJc w:val="left"/>
    </w:lvl>
  </w:abstractNum>
  <w:abstractNum w:abstractNumId="8">
    <w:nsid w:val="4CBB5774"/>
    <w:multiLevelType w:val="hybridMultilevel"/>
    <w:tmpl w:val="90A46E4E"/>
    <w:lvl w:ilvl="0" w:tplc="008C3D0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102D25"/>
    <w:multiLevelType w:val="hybridMultilevel"/>
    <w:tmpl w:val="528660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EF0942"/>
    <w:multiLevelType w:val="hybridMultilevel"/>
    <w:tmpl w:val="AC20D5C4"/>
    <w:lvl w:ilvl="0" w:tplc="5804FD08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4D2F80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20ABC"/>
    <w:multiLevelType w:val="hybridMultilevel"/>
    <w:tmpl w:val="D81AF9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2C4E77"/>
    <w:multiLevelType w:val="hybridMultilevel"/>
    <w:tmpl w:val="9FC26F94"/>
    <w:lvl w:ilvl="0" w:tplc="0B147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7347F0"/>
    <w:multiLevelType w:val="hybridMultilevel"/>
    <w:tmpl w:val="229AE0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A64D23"/>
    <w:multiLevelType w:val="hybridMultilevel"/>
    <w:tmpl w:val="0EB0F7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6"/>
  </w:num>
  <w:num w:numId="13">
    <w:abstractNumId w:val="12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95"/>
    <w:rsid w:val="00000C50"/>
    <w:rsid w:val="0000442B"/>
    <w:rsid w:val="0000478B"/>
    <w:rsid w:val="00006FA4"/>
    <w:rsid w:val="00007725"/>
    <w:rsid w:val="00007E5E"/>
    <w:rsid w:val="0001468A"/>
    <w:rsid w:val="00015044"/>
    <w:rsid w:val="000150FC"/>
    <w:rsid w:val="00020579"/>
    <w:rsid w:val="0002274A"/>
    <w:rsid w:val="00022854"/>
    <w:rsid w:val="00024BE5"/>
    <w:rsid w:val="00030699"/>
    <w:rsid w:val="0003256E"/>
    <w:rsid w:val="00034106"/>
    <w:rsid w:val="000352EF"/>
    <w:rsid w:val="000358DB"/>
    <w:rsid w:val="0003731A"/>
    <w:rsid w:val="00042D4A"/>
    <w:rsid w:val="00046C87"/>
    <w:rsid w:val="00050A9F"/>
    <w:rsid w:val="00050DB2"/>
    <w:rsid w:val="0005103B"/>
    <w:rsid w:val="0006482F"/>
    <w:rsid w:val="000679C2"/>
    <w:rsid w:val="00070066"/>
    <w:rsid w:val="00070891"/>
    <w:rsid w:val="00075DBE"/>
    <w:rsid w:val="0008289D"/>
    <w:rsid w:val="0008317C"/>
    <w:rsid w:val="00085760"/>
    <w:rsid w:val="00094B24"/>
    <w:rsid w:val="0009502C"/>
    <w:rsid w:val="000A2F09"/>
    <w:rsid w:val="000A3045"/>
    <w:rsid w:val="000A5BB0"/>
    <w:rsid w:val="000B3010"/>
    <w:rsid w:val="000B4E11"/>
    <w:rsid w:val="000C2A07"/>
    <w:rsid w:val="000D2322"/>
    <w:rsid w:val="000D6D4A"/>
    <w:rsid w:val="000E015E"/>
    <w:rsid w:val="000E0692"/>
    <w:rsid w:val="000E0CD1"/>
    <w:rsid w:val="000E4A8D"/>
    <w:rsid w:val="000E7F8A"/>
    <w:rsid w:val="000F021E"/>
    <w:rsid w:val="000F45D1"/>
    <w:rsid w:val="0010121F"/>
    <w:rsid w:val="001025E2"/>
    <w:rsid w:val="00102FBF"/>
    <w:rsid w:val="00110A74"/>
    <w:rsid w:val="00110EE5"/>
    <w:rsid w:val="001134D4"/>
    <w:rsid w:val="00115608"/>
    <w:rsid w:val="00121CD1"/>
    <w:rsid w:val="00123C2A"/>
    <w:rsid w:val="00124F44"/>
    <w:rsid w:val="001254C5"/>
    <w:rsid w:val="00133A93"/>
    <w:rsid w:val="00134D96"/>
    <w:rsid w:val="001352BA"/>
    <w:rsid w:val="001435BE"/>
    <w:rsid w:val="00143C5B"/>
    <w:rsid w:val="0014479E"/>
    <w:rsid w:val="001456D3"/>
    <w:rsid w:val="00147913"/>
    <w:rsid w:val="00156316"/>
    <w:rsid w:val="001575CA"/>
    <w:rsid w:val="00162246"/>
    <w:rsid w:val="00166B82"/>
    <w:rsid w:val="00175943"/>
    <w:rsid w:val="00180BF8"/>
    <w:rsid w:val="00187A61"/>
    <w:rsid w:val="00190007"/>
    <w:rsid w:val="00192084"/>
    <w:rsid w:val="0019420E"/>
    <w:rsid w:val="00194D30"/>
    <w:rsid w:val="00196EBE"/>
    <w:rsid w:val="001A4387"/>
    <w:rsid w:val="001A680B"/>
    <w:rsid w:val="001B0AF2"/>
    <w:rsid w:val="001B4D70"/>
    <w:rsid w:val="001B6E59"/>
    <w:rsid w:val="001C0E78"/>
    <w:rsid w:val="001C3848"/>
    <w:rsid w:val="001C5E42"/>
    <w:rsid w:val="001D5004"/>
    <w:rsid w:val="001D52E7"/>
    <w:rsid w:val="001D69EC"/>
    <w:rsid w:val="001E600F"/>
    <w:rsid w:val="001E6D4A"/>
    <w:rsid w:val="001E7427"/>
    <w:rsid w:val="001F225E"/>
    <w:rsid w:val="001F573F"/>
    <w:rsid w:val="001F72B4"/>
    <w:rsid w:val="001F76F2"/>
    <w:rsid w:val="00207C01"/>
    <w:rsid w:val="002104F3"/>
    <w:rsid w:val="00211FD2"/>
    <w:rsid w:val="002149EF"/>
    <w:rsid w:val="00214CD2"/>
    <w:rsid w:val="002205A9"/>
    <w:rsid w:val="002213E5"/>
    <w:rsid w:val="00222D09"/>
    <w:rsid w:val="002251A8"/>
    <w:rsid w:val="00225CF0"/>
    <w:rsid w:val="00227609"/>
    <w:rsid w:val="0023063F"/>
    <w:rsid w:val="00233531"/>
    <w:rsid w:val="00233B75"/>
    <w:rsid w:val="002340BD"/>
    <w:rsid w:val="00235AF1"/>
    <w:rsid w:val="00236A28"/>
    <w:rsid w:val="00236D08"/>
    <w:rsid w:val="00241AFA"/>
    <w:rsid w:val="0024453D"/>
    <w:rsid w:val="00246A95"/>
    <w:rsid w:val="002530FD"/>
    <w:rsid w:val="00254305"/>
    <w:rsid w:val="00256FAD"/>
    <w:rsid w:val="00260C51"/>
    <w:rsid w:val="00261870"/>
    <w:rsid w:val="00264279"/>
    <w:rsid w:val="00265D01"/>
    <w:rsid w:val="00267BA5"/>
    <w:rsid w:val="00270C2F"/>
    <w:rsid w:val="00273854"/>
    <w:rsid w:val="00274EA0"/>
    <w:rsid w:val="00280D71"/>
    <w:rsid w:val="00281154"/>
    <w:rsid w:val="00282B95"/>
    <w:rsid w:val="00285F3D"/>
    <w:rsid w:val="0029026A"/>
    <w:rsid w:val="0029090E"/>
    <w:rsid w:val="002910BC"/>
    <w:rsid w:val="00291E51"/>
    <w:rsid w:val="002A43AB"/>
    <w:rsid w:val="002B1B8E"/>
    <w:rsid w:val="002B1EA2"/>
    <w:rsid w:val="002C2127"/>
    <w:rsid w:val="002C3227"/>
    <w:rsid w:val="002C37F3"/>
    <w:rsid w:val="002C4711"/>
    <w:rsid w:val="002C51CC"/>
    <w:rsid w:val="002C58C9"/>
    <w:rsid w:val="002C6289"/>
    <w:rsid w:val="002D15E2"/>
    <w:rsid w:val="002D2074"/>
    <w:rsid w:val="002D2704"/>
    <w:rsid w:val="002D468B"/>
    <w:rsid w:val="002D4D81"/>
    <w:rsid w:val="002E132D"/>
    <w:rsid w:val="002E3EEC"/>
    <w:rsid w:val="002E4F05"/>
    <w:rsid w:val="002E7594"/>
    <w:rsid w:val="002E7E2A"/>
    <w:rsid w:val="002F0113"/>
    <w:rsid w:val="002F197B"/>
    <w:rsid w:val="002F5115"/>
    <w:rsid w:val="002F6906"/>
    <w:rsid w:val="002F7723"/>
    <w:rsid w:val="003000A6"/>
    <w:rsid w:val="003006D3"/>
    <w:rsid w:val="00300B04"/>
    <w:rsid w:val="00306655"/>
    <w:rsid w:val="00310F9A"/>
    <w:rsid w:val="00315776"/>
    <w:rsid w:val="00320F0C"/>
    <w:rsid w:val="003214FC"/>
    <w:rsid w:val="0032340A"/>
    <w:rsid w:val="00324F30"/>
    <w:rsid w:val="003250B4"/>
    <w:rsid w:val="00325E32"/>
    <w:rsid w:val="00325EEA"/>
    <w:rsid w:val="003314D7"/>
    <w:rsid w:val="00334917"/>
    <w:rsid w:val="00340FB4"/>
    <w:rsid w:val="00341FF1"/>
    <w:rsid w:val="0034294C"/>
    <w:rsid w:val="00346BCD"/>
    <w:rsid w:val="003603D8"/>
    <w:rsid w:val="003607CE"/>
    <w:rsid w:val="003612A9"/>
    <w:rsid w:val="00362351"/>
    <w:rsid w:val="003660A0"/>
    <w:rsid w:val="003727A1"/>
    <w:rsid w:val="00377568"/>
    <w:rsid w:val="00377AC3"/>
    <w:rsid w:val="00380A49"/>
    <w:rsid w:val="003879AA"/>
    <w:rsid w:val="0039306B"/>
    <w:rsid w:val="003A1169"/>
    <w:rsid w:val="003A1E54"/>
    <w:rsid w:val="003A6806"/>
    <w:rsid w:val="003B1505"/>
    <w:rsid w:val="003B2F47"/>
    <w:rsid w:val="003C0430"/>
    <w:rsid w:val="003C113D"/>
    <w:rsid w:val="003C253E"/>
    <w:rsid w:val="003C365B"/>
    <w:rsid w:val="003C6404"/>
    <w:rsid w:val="003C6C2F"/>
    <w:rsid w:val="003D1900"/>
    <w:rsid w:val="003D36C5"/>
    <w:rsid w:val="003D3815"/>
    <w:rsid w:val="003D4860"/>
    <w:rsid w:val="003E00D1"/>
    <w:rsid w:val="003E6558"/>
    <w:rsid w:val="003F63C2"/>
    <w:rsid w:val="004105FB"/>
    <w:rsid w:val="004109E8"/>
    <w:rsid w:val="00420584"/>
    <w:rsid w:val="00425D8B"/>
    <w:rsid w:val="00430E59"/>
    <w:rsid w:val="004345D6"/>
    <w:rsid w:val="00435CB2"/>
    <w:rsid w:val="004424F6"/>
    <w:rsid w:val="00442FDC"/>
    <w:rsid w:val="00452A5C"/>
    <w:rsid w:val="0046229B"/>
    <w:rsid w:val="0046542D"/>
    <w:rsid w:val="00471895"/>
    <w:rsid w:val="00472DED"/>
    <w:rsid w:val="00475A09"/>
    <w:rsid w:val="00475DA3"/>
    <w:rsid w:val="004778BE"/>
    <w:rsid w:val="00480D5B"/>
    <w:rsid w:val="004821E6"/>
    <w:rsid w:val="00492741"/>
    <w:rsid w:val="004970A9"/>
    <w:rsid w:val="004A4B79"/>
    <w:rsid w:val="004A4D9B"/>
    <w:rsid w:val="004A53B1"/>
    <w:rsid w:val="004A572A"/>
    <w:rsid w:val="004A6F7A"/>
    <w:rsid w:val="004B11FA"/>
    <w:rsid w:val="004B151D"/>
    <w:rsid w:val="004B271F"/>
    <w:rsid w:val="004B2F08"/>
    <w:rsid w:val="004B3534"/>
    <w:rsid w:val="004B644B"/>
    <w:rsid w:val="004C436C"/>
    <w:rsid w:val="004C6FC7"/>
    <w:rsid w:val="004C76A2"/>
    <w:rsid w:val="004D0EC2"/>
    <w:rsid w:val="004D3DC9"/>
    <w:rsid w:val="004D7001"/>
    <w:rsid w:val="004D7967"/>
    <w:rsid w:val="004D79E8"/>
    <w:rsid w:val="004E36E6"/>
    <w:rsid w:val="004F0721"/>
    <w:rsid w:val="004F1685"/>
    <w:rsid w:val="004F1A81"/>
    <w:rsid w:val="004F1C28"/>
    <w:rsid w:val="004F2671"/>
    <w:rsid w:val="004F5EE7"/>
    <w:rsid w:val="004F6202"/>
    <w:rsid w:val="005150BA"/>
    <w:rsid w:val="00515CDD"/>
    <w:rsid w:val="00516139"/>
    <w:rsid w:val="005243D3"/>
    <w:rsid w:val="0053153F"/>
    <w:rsid w:val="005325CC"/>
    <w:rsid w:val="00532805"/>
    <w:rsid w:val="005341A3"/>
    <w:rsid w:val="00534F8C"/>
    <w:rsid w:val="00536270"/>
    <w:rsid w:val="00540C80"/>
    <w:rsid w:val="00542161"/>
    <w:rsid w:val="0054273C"/>
    <w:rsid w:val="005437D2"/>
    <w:rsid w:val="00543C98"/>
    <w:rsid w:val="00545075"/>
    <w:rsid w:val="00545981"/>
    <w:rsid w:val="00546718"/>
    <w:rsid w:val="005468F2"/>
    <w:rsid w:val="005566AE"/>
    <w:rsid w:val="0055726D"/>
    <w:rsid w:val="0056190D"/>
    <w:rsid w:val="005641FA"/>
    <w:rsid w:val="00564CEB"/>
    <w:rsid w:val="005665B9"/>
    <w:rsid w:val="005722FB"/>
    <w:rsid w:val="00573819"/>
    <w:rsid w:val="00576F58"/>
    <w:rsid w:val="00584CF4"/>
    <w:rsid w:val="00586E8C"/>
    <w:rsid w:val="005972D9"/>
    <w:rsid w:val="005975CD"/>
    <w:rsid w:val="00597BEB"/>
    <w:rsid w:val="005A30B9"/>
    <w:rsid w:val="005A5D03"/>
    <w:rsid w:val="005A74B7"/>
    <w:rsid w:val="005B72A1"/>
    <w:rsid w:val="005B736A"/>
    <w:rsid w:val="005C1395"/>
    <w:rsid w:val="005C4820"/>
    <w:rsid w:val="005C4C02"/>
    <w:rsid w:val="005D0BB5"/>
    <w:rsid w:val="005D26ED"/>
    <w:rsid w:val="005D7FE0"/>
    <w:rsid w:val="005E3DEE"/>
    <w:rsid w:val="005E40D8"/>
    <w:rsid w:val="005F2301"/>
    <w:rsid w:val="005F6E27"/>
    <w:rsid w:val="005F6E2C"/>
    <w:rsid w:val="00607CF4"/>
    <w:rsid w:val="00611E35"/>
    <w:rsid w:val="00612310"/>
    <w:rsid w:val="006128DF"/>
    <w:rsid w:val="00614B03"/>
    <w:rsid w:val="00616897"/>
    <w:rsid w:val="00617F4F"/>
    <w:rsid w:val="0062248C"/>
    <w:rsid w:val="0062610F"/>
    <w:rsid w:val="00631D1F"/>
    <w:rsid w:val="00636EB5"/>
    <w:rsid w:val="00643ACD"/>
    <w:rsid w:val="00644070"/>
    <w:rsid w:val="006532AA"/>
    <w:rsid w:val="0065391E"/>
    <w:rsid w:val="006556E7"/>
    <w:rsid w:val="00657B57"/>
    <w:rsid w:val="00663E8D"/>
    <w:rsid w:val="0066402A"/>
    <w:rsid w:val="0066579A"/>
    <w:rsid w:val="006730A8"/>
    <w:rsid w:val="00682C75"/>
    <w:rsid w:val="006973E9"/>
    <w:rsid w:val="006A3E90"/>
    <w:rsid w:val="006A4CD3"/>
    <w:rsid w:val="006A6885"/>
    <w:rsid w:val="006A6A57"/>
    <w:rsid w:val="006A7D76"/>
    <w:rsid w:val="006A7FE1"/>
    <w:rsid w:val="006B15C5"/>
    <w:rsid w:val="006B2E10"/>
    <w:rsid w:val="006B3C97"/>
    <w:rsid w:val="006B72CC"/>
    <w:rsid w:val="006B79FD"/>
    <w:rsid w:val="006C087E"/>
    <w:rsid w:val="006C3D85"/>
    <w:rsid w:val="006C402A"/>
    <w:rsid w:val="006C6FD6"/>
    <w:rsid w:val="006D2636"/>
    <w:rsid w:val="006D291E"/>
    <w:rsid w:val="006D29FC"/>
    <w:rsid w:val="006D2EFC"/>
    <w:rsid w:val="006D37D9"/>
    <w:rsid w:val="006D55F3"/>
    <w:rsid w:val="006D5664"/>
    <w:rsid w:val="006E0355"/>
    <w:rsid w:val="006E13A1"/>
    <w:rsid w:val="006E2C24"/>
    <w:rsid w:val="006E72DC"/>
    <w:rsid w:val="006E7BBF"/>
    <w:rsid w:val="006F0A18"/>
    <w:rsid w:val="006F3D16"/>
    <w:rsid w:val="006F3E70"/>
    <w:rsid w:val="006F40C0"/>
    <w:rsid w:val="006F4513"/>
    <w:rsid w:val="006F4ED7"/>
    <w:rsid w:val="006F4F2D"/>
    <w:rsid w:val="006F5C1C"/>
    <w:rsid w:val="006F6539"/>
    <w:rsid w:val="00705C04"/>
    <w:rsid w:val="00712C69"/>
    <w:rsid w:val="007152D4"/>
    <w:rsid w:val="00716CFF"/>
    <w:rsid w:val="00724DA0"/>
    <w:rsid w:val="0072550D"/>
    <w:rsid w:val="00725A52"/>
    <w:rsid w:val="007315E6"/>
    <w:rsid w:val="007330E7"/>
    <w:rsid w:val="007331C0"/>
    <w:rsid w:val="00733C35"/>
    <w:rsid w:val="00734696"/>
    <w:rsid w:val="007349DC"/>
    <w:rsid w:val="00735B11"/>
    <w:rsid w:val="0073720A"/>
    <w:rsid w:val="007402F8"/>
    <w:rsid w:val="007428D9"/>
    <w:rsid w:val="007430AA"/>
    <w:rsid w:val="0074347A"/>
    <w:rsid w:val="00754989"/>
    <w:rsid w:val="007558DD"/>
    <w:rsid w:val="00756F22"/>
    <w:rsid w:val="00761149"/>
    <w:rsid w:val="0076206C"/>
    <w:rsid w:val="007633CE"/>
    <w:rsid w:val="00765C93"/>
    <w:rsid w:val="00767315"/>
    <w:rsid w:val="00767CDF"/>
    <w:rsid w:val="007726BF"/>
    <w:rsid w:val="00772BB8"/>
    <w:rsid w:val="00773485"/>
    <w:rsid w:val="00775EE1"/>
    <w:rsid w:val="00780ABB"/>
    <w:rsid w:val="00783898"/>
    <w:rsid w:val="0078391C"/>
    <w:rsid w:val="00783922"/>
    <w:rsid w:val="007849C2"/>
    <w:rsid w:val="0078598F"/>
    <w:rsid w:val="00786210"/>
    <w:rsid w:val="00787B5F"/>
    <w:rsid w:val="00787E07"/>
    <w:rsid w:val="007951F5"/>
    <w:rsid w:val="007A0823"/>
    <w:rsid w:val="007A3598"/>
    <w:rsid w:val="007A4940"/>
    <w:rsid w:val="007A4B0B"/>
    <w:rsid w:val="007A6C60"/>
    <w:rsid w:val="007A78DC"/>
    <w:rsid w:val="007B16FC"/>
    <w:rsid w:val="007B2540"/>
    <w:rsid w:val="007B3248"/>
    <w:rsid w:val="007B620F"/>
    <w:rsid w:val="007B6647"/>
    <w:rsid w:val="007B7FD2"/>
    <w:rsid w:val="007C17D6"/>
    <w:rsid w:val="007C3CF2"/>
    <w:rsid w:val="007C41CB"/>
    <w:rsid w:val="007D0EE0"/>
    <w:rsid w:val="007D463D"/>
    <w:rsid w:val="007E44D3"/>
    <w:rsid w:val="007E481F"/>
    <w:rsid w:val="007F0B0C"/>
    <w:rsid w:val="007F3668"/>
    <w:rsid w:val="00810711"/>
    <w:rsid w:val="0081681C"/>
    <w:rsid w:val="00816B0F"/>
    <w:rsid w:val="00820FE9"/>
    <w:rsid w:val="00821CC6"/>
    <w:rsid w:val="00822550"/>
    <w:rsid w:val="00822BE0"/>
    <w:rsid w:val="00824A02"/>
    <w:rsid w:val="00827ADC"/>
    <w:rsid w:val="008348A1"/>
    <w:rsid w:val="00841BE3"/>
    <w:rsid w:val="00845392"/>
    <w:rsid w:val="00850D65"/>
    <w:rsid w:val="00851E61"/>
    <w:rsid w:val="00860B5D"/>
    <w:rsid w:val="008661E5"/>
    <w:rsid w:val="00871115"/>
    <w:rsid w:val="0087258A"/>
    <w:rsid w:val="008733C0"/>
    <w:rsid w:val="00875FB6"/>
    <w:rsid w:val="008765F5"/>
    <w:rsid w:val="00877873"/>
    <w:rsid w:val="00877971"/>
    <w:rsid w:val="0088024F"/>
    <w:rsid w:val="00880655"/>
    <w:rsid w:val="00881BD4"/>
    <w:rsid w:val="008830AE"/>
    <w:rsid w:val="0089100C"/>
    <w:rsid w:val="008966B0"/>
    <w:rsid w:val="00896F89"/>
    <w:rsid w:val="008A431F"/>
    <w:rsid w:val="008A5698"/>
    <w:rsid w:val="008A676D"/>
    <w:rsid w:val="008B165A"/>
    <w:rsid w:val="008B5B4F"/>
    <w:rsid w:val="008B682F"/>
    <w:rsid w:val="008C04FF"/>
    <w:rsid w:val="008C38FA"/>
    <w:rsid w:val="008C4EAE"/>
    <w:rsid w:val="008C64F4"/>
    <w:rsid w:val="008D1555"/>
    <w:rsid w:val="008D17B4"/>
    <w:rsid w:val="008D25DD"/>
    <w:rsid w:val="008D2A71"/>
    <w:rsid w:val="008D4B03"/>
    <w:rsid w:val="008D7C9E"/>
    <w:rsid w:val="008E0B1E"/>
    <w:rsid w:val="008E6EC6"/>
    <w:rsid w:val="00900C5F"/>
    <w:rsid w:val="00901519"/>
    <w:rsid w:val="00901E2C"/>
    <w:rsid w:val="009020F3"/>
    <w:rsid w:val="00902772"/>
    <w:rsid w:val="00903500"/>
    <w:rsid w:val="0090553A"/>
    <w:rsid w:val="009067D9"/>
    <w:rsid w:val="00911FAB"/>
    <w:rsid w:val="00917443"/>
    <w:rsid w:val="009177BF"/>
    <w:rsid w:val="00922294"/>
    <w:rsid w:val="00922990"/>
    <w:rsid w:val="009264E2"/>
    <w:rsid w:val="00927183"/>
    <w:rsid w:val="00934575"/>
    <w:rsid w:val="009347B7"/>
    <w:rsid w:val="00934D11"/>
    <w:rsid w:val="00947B2C"/>
    <w:rsid w:val="009511C6"/>
    <w:rsid w:val="00952F90"/>
    <w:rsid w:val="00953195"/>
    <w:rsid w:val="009546B2"/>
    <w:rsid w:val="009549D5"/>
    <w:rsid w:val="00956B15"/>
    <w:rsid w:val="00957224"/>
    <w:rsid w:val="009609BD"/>
    <w:rsid w:val="0097012C"/>
    <w:rsid w:val="009727B7"/>
    <w:rsid w:val="0097428A"/>
    <w:rsid w:val="00975C07"/>
    <w:rsid w:val="0098081C"/>
    <w:rsid w:val="00980BCB"/>
    <w:rsid w:val="00982A9B"/>
    <w:rsid w:val="009838F7"/>
    <w:rsid w:val="00984904"/>
    <w:rsid w:val="009865E9"/>
    <w:rsid w:val="00987AF5"/>
    <w:rsid w:val="00991E14"/>
    <w:rsid w:val="00992372"/>
    <w:rsid w:val="009936DE"/>
    <w:rsid w:val="009952B1"/>
    <w:rsid w:val="009966B1"/>
    <w:rsid w:val="009A0D45"/>
    <w:rsid w:val="009A27BB"/>
    <w:rsid w:val="009A7DDB"/>
    <w:rsid w:val="009B6D5D"/>
    <w:rsid w:val="009C0BFE"/>
    <w:rsid w:val="009C263F"/>
    <w:rsid w:val="009C3C2C"/>
    <w:rsid w:val="009C473F"/>
    <w:rsid w:val="009C755B"/>
    <w:rsid w:val="009D0579"/>
    <w:rsid w:val="009D0D66"/>
    <w:rsid w:val="009D490B"/>
    <w:rsid w:val="009D5F6F"/>
    <w:rsid w:val="009D6459"/>
    <w:rsid w:val="009E037B"/>
    <w:rsid w:val="009E0887"/>
    <w:rsid w:val="009E1551"/>
    <w:rsid w:val="009E2D45"/>
    <w:rsid w:val="009E44F0"/>
    <w:rsid w:val="009E5762"/>
    <w:rsid w:val="009E729D"/>
    <w:rsid w:val="009F2BF9"/>
    <w:rsid w:val="009F7780"/>
    <w:rsid w:val="00A0227A"/>
    <w:rsid w:val="00A02AD9"/>
    <w:rsid w:val="00A07BE3"/>
    <w:rsid w:val="00A159C3"/>
    <w:rsid w:val="00A20FB3"/>
    <w:rsid w:val="00A25194"/>
    <w:rsid w:val="00A263AA"/>
    <w:rsid w:val="00A270F0"/>
    <w:rsid w:val="00A30C6F"/>
    <w:rsid w:val="00A345C1"/>
    <w:rsid w:val="00A455A1"/>
    <w:rsid w:val="00A4582D"/>
    <w:rsid w:val="00A51277"/>
    <w:rsid w:val="00A54344"/>
    <w:rsid w:val="00A56C56"/>
    <w:rsid w:val="00A57736"/>
    <w:rsid w:val="00A634EB"/>
    <w:rsid w:val="00A6352E"/>
    <w:rsid w:val="00A63BAA"/>
    <w:rsid w:val="00A6754D"/>
    <w:rsid w:val="00A675E5"/>
    <w:rsid w:val="00A7339A"/>
    <w:rsid w:val="00A739CD"/>
    <w:rsid w:val="00A7752E"/>
    <w:rsid w:val="00A77D94"/>
    <w:rsid w:val="00A815DB"/>
    <w:rsid w:val="00A8359D"/>
    <w:rsid w:val="00A84555"/>
    <w:rsid w:val="00A84CA4"/>
    <w:rsid w:val="00A92560"/>
    <w:rsid w:val="00A93C7F"/>
    <w:rsid w:val="00A94FBA"/>
    <w:rsid w:val="00AA7F48"/>
    <w:rsid w:val="00AA7FF1"/>
    <w:rsid w:val="00AB3ABC"/>
    <w:rsid w:val="00AB3D63"/>
    <w:rsid w:val="00AB473E"/>
    <w:rsid w:val="00AB598E"/>
    <w:rsid w:val="00AB7DF6"/>
    <w:rsid w:val="00AC22CE"/>
    <w:rsid w:val="00AC2FD9"/>
    <w:rsid w:val="00AC31F6"/>
    <w:rsid w:val="00AC6350"/>
    <w:rsid w:val="00AC7927"/>
    <w:rsid w:val="00AD2282"/>
    <w:rsid w:val="00AE047F"/>
    <w:rsid w:val="00AE37AE"/>
    <w:rsid w:val="00AE4DAE"/>
    <w:rsid w:val="00AE540F"/>
    <w:rsid w:val="00AF1CA5"/>
    <w:rsid w:val="00AF44DE"/>
    <w:rsid w:val="00AF4AC3"/>
    <w:rsid w:val="00AF6E07"/>
    <w:rsid w:val="00B00DAF"/>
    <w:rsid w:val="00B03AB6"/>
    <w:rsid w:val="00B0583E"/>
    <w:rsid w:val="00B06527"/>
    <w:rsid w:val="00B11C7A"/>
    <w:rsid w:val="00B13B26"/>
    <w:rsid w:val="00B2418F"/>
    <w:rsid w:val="00B24D7A"/>
    <w:rsid w:val="00B30284"/>
    <w:rsid w:val="00B30975"/>
    <w:rsid w:val="00B3618F"/>
    <w:rsid w:val="00B36D2E"/>
    <w:rsid w:val="00B40F96"/>
    <w:rsid w:val="00B41E21"/>
    <w:rsid w:val="00B440A1"/>
    <w:rsid w:val="00B470B1"/>
    <w:rsid w:val="00B504D2"/>
    <w:rsid w:val="00B53B6A"/>
    <w:rsid w:val="00B53C47"/>
    <w:rsid w:val="00B53D0D"/>
    <w:rsid w:val="00B57B3E"/>
    <w:rsid w:val="00B61B55"/>
    <w:rsid w:val="00B67528"/>
    <w:rsid w:val="00B73706"/>
    <w:rsid w:val="00B741F8"/>
    <w:rsid w:val="00B75AD3"/>
    <w:rsid w:val="00B77DD8"/>
    <w:rsid w:val="00B82E80"/>
    <w:rsid w:val="00B86261"/>
    <w:rsid w:val="00B9271B"/>
    <w:rsid w:val="00BA147A"/>
    <w:rsid w:val="00BA1FEC"/>
    <w:rsid w:val="00BA4336"/>
    <w:rsid w:val="00BA52FE"/>
    <w:rsid w:val="00BA6EE0"/>
    <w:rsid w:val="00BA7B9A"/>
    <w:rsid w:val="00BA7DDD"/>
    <w:rsid w:val="00BB0771"/>
    <w:rsid w:val="00BB08B6"/>
    <w:rsid w:val="00BB359A"/>
    <w:rsid w:val="00BB3A94"/>
    <w:rsid w:val="00BB40DE"/>
    <w:rsid w:val="00BB5411"/>
    <w:rsid w:val="00BB7C10"/>
    <w:rsid w:val="00BC17C4"/>
    <w:rsid w:val="00BC3204"/>
    <w:rsid w:val="00BC3881"/>
    <w:rsid w:val="00BC5327"/>
    <w:rsid w:val="00BC67BB"/>
    <w:rsid w:val="00BD4746"/>
    <w:rsid w:val="00BD6F89"/>
    <w:rsid w:val="00BE30A3"/>
    <w:rsid w:val="00BE4720"/>
    <w:rsid w:val="00BE47C7"/>
    <w:rsid w:val="00BE52D2"/>
    <w:rsid w:val="00BE72EE"/>
    <w:rsid w:val="00BE7CDA"/>
    <w:rsid w:val="00BF1D54"/>
    <w:rsid w:val="00BF390C"/>
    <w:rsid w:val="00BF650A"/>
    <w:rsid w:val="00C0141F"/>
    <w:rsid w:val="00C04D23"/>
    <w:rsid w:val="00C05424"/>
    <w:rsid w:val="00C10999"/>
    <w:rsid w:val="00C11952"/>
    <w:rsid w:val="00C129E3"/>
    <w:rsid w:val="00C13211"/>
    <w:rsid w:val="00C15499"/>
    <w:rsid w:val="00C20435"/>
    <w:rsid w:val="00C208A6"/>
    <w:rsid w:val="00C20C7A"/>
    <w:rsid w:val="00C22437"/>
    <w:rsid w:val="00C265D8"/>
    <w:rsid w:val="00C30BF3"/>
    <w:rsid w:val="00C31DD8"/>
    <w:rsid w:val="00C3336E"/>
    <w:rsid w:val="00C36CA4"/>
    <w:rsid w:val="00C403F5"/>
    <w:rsid w:val="00C40696"/>
    <w:rsid w:val="00C4180F"/>
    <w:rsid w:val="00C425DE"/>
    <w:rsid w:val="00C42639"/>
    <w:rsid w:val="00C43904"/>
    <w:rsid w:val="00C44EBB"/>
    <w:rsid w:val="00C4549C"/>
    <w:rsid w:val="00C46A74"/>
    <w:rsid w:val="00C53883"/>
    <w:rsid w:val="00C61E02"/>
    <w:rsid w:val="00C622F4"/>
    <w:rsid w:val="00C64759"/>
    <w:rsid w:val="00C64B76"/>
    <w:rsid w:val="00C66583"/>
    <w:rsid w:val="00C7745E"/>
    <w:rsid w:val="00C80DC7"/>
    <w:rsid w:val="00C85233"/>
    <w:rsid w:val="00C85974"/>
    <w:rsid w:val="00C912E3"/>
    <w:rsid w:val="00C920B2"/>
    <w:rsid w:val="00C95446"/>
    <w:rsid w:val="00C96D30"/>
    <w:rsid w:val="00CA1BC0"/>
    <w:rsid w:val="00CA5968"/>
    <w:rsid w:val="00CB03EC"/>
    <w:rsid w:val="00CB0EB6"/>
    <w:rsid w:val="00CB186D"/>
    <w:rsid w:val="00CB41AD"/>
    <w:rsid w:val="00CC355D"/>
    <w:rsid w:val="00CC6D91"/>
    <w:rsid w:val="00CD1288"/>
    <w:rsid w:val="00CD25E9"/>
    <w:rsid w:val="00CD45E5"/>
    <w:rsid w:val="00CE145D"/>
    <w:rsid w:val="00CE1D2F"/>
    <w:rsid w:val="00CE1E52"/>
    <w:rsid w:val="00CE4039"/>
    <w:rsid w:val="00CE5126"/>
    <w:rsid w:val="00CE5DC7"/>
    <w:rsid w:val="00CF7C56"/>
    <w:rsid w:val="00D01BB7"/>
    <w:rsid w:val="00D1165A"/>
    <w:rsid w:val="00D124B6"/>
    <w:rsid w:val="00D131F4"/>
    <w:rsid w:val="00D15633"/>
    <w:rsid w:val="00D21558"/>
    <w:rsid w:val="00D22CFF"/>
    <w:rsid w:val="00D24039"/>
    <w:rsid w:val="00D24CDF"/>
    <w:rsid w:val="00D24FB9"/>
    <w:rsid w:val="00D25B27"/>
    <w:rsid w:val="00D27266"/>
    <w:rsid w:val="00D31DD0"/>
    <w:rsid w:val="00D33AA3"/>
    <w:rsid w:val="00D33D94"/>
    <w:rsid w:val="00D34B1E"/>
    <w:rsid w:val="00D36794"/>
    <w:rsid w:val="00D40C8C"/>
    <w:rsid w:val="00D40D78"/>
    <w:rsid w:val="00D44C31"/>
    <w:rsid w:val="00D457EA"/>
    <w:rsid w:val="00D536E0"/>
    <w:rsid w:val="00D54A94"/>
    <w:rsid w:val="00D61C4A"/>
    <w:rsid w:val="00D64766"/>
    <w:rsid w:val="00D728C6"/>
    <w:rsid w:val="00D766DA"/>
    <w:rsid w:val="00D805A8"/>
    <w:rsid w:val="00D825DD"/>
    <w:rsid w:val="00D87C45"/>
    <w:rsid w:val="00D91A5B"/>
    <w:rsid w:val="00D97130"/>
    <w:rsid w:val="00D97E21"/>
    <w:rsid w:val="00DA20C5"/>
    <w:rsid w:val="00DA51BF"/>
    <w:rsid w:val="00DA6286"/>
    <w:rsid w:val="00DB1460"/>
    <w:rsid w:val="00DB6CDA"/>
    <w:rsid w:val="00DB71B3"/>
    <w:rsid w:val="00DC028D"/>
    <w:rsid w:val="00DC4E3D"/>
    <w:rsid w:val="00DD3630"/>
    <w:rsid w:val="00DD3BEA"/>
    <w:rsid w:val="00DD797A"/>
    <w:rsid w:val="00DF064A"/>
    <w:rsid w:val="00DF78D9"/>
    <w:rsid w:val="00E00A14"/>
    <w:rsid w:val="00E00B60"/>
    <w:rsid w:val="00E0538F"/>
    <w:rsid w:val="00E1202D"/>
    <w:rsid w:val="00E1353A"/>
    <w:rsid w:val="00E1385E"/>
    <w:rsid w:val="00E15084"/>
    <w:rsid w:val="00E21E0C"/>
    <w:rsid w:val="00E22323"/>
    <w:rsid w:val="00E22554"/>
    <w:rsid w:val="00E2287E"/>
    <w:rsid w:val="00E23525"/>
    <w:rsid w:val="00E23C76"/>
    <w:rsid w:val="00E24F00"/>
    <w:rsid w:val="00E26279"/>
    <w:rsid w:val="00E27133"/>
    <w:rsid w:val="00E277F7"/>
    <w:rsid w:val="00E32A3C"/>
    <w:rsid w:val="00E3658A"/>
    <w:rsid w:val="00E36733"/>
    <w:rsid w:val="00E3788E"/>
    <w:rsid w:val="00E43D15"/>
    <w:rsid w:val="00E47771"/>
    <w:rsid w:val="00E51475"/>
    <w:rsid w:val="00E53D13"/>
    <w:rsid w:val="00E569E5"/>
    <w:rsid w:val="00E64F18"/>
    <w:rsid w:val="00E65E7C"/>
    <w:rsid w:val="00E664BC"/>
    <w:rsid w:val="00E66E12"/>
    <w:rsid w:val="00E73ADF"/>
    <w:rsid w:val="00E73E69"/>
    <w:rsid w:val="00E80DAB"/>
    <w:rsid w:val="00E83B98"/>
    <w:rsid w:val="00E86877"/>
    <w:rsid w:val="00E87266"/>
    <w:rsid w:val="00E91288"/>
    <w:rsid w:val="00E929DD"/>
    <w:rsid w:val="00EA0377"/>
    <w:rsid w:val="00EA1620"/>
    <w:rsid w:val="00EA16CE"/>
    <w:rsid w:val="00EA5C29"/>
    <w:rsid w:val="00EB6BB4"/>
    <w:rsid w:val="00EB6C05"/>
    <w:rsid w:val="00EC18DC"/>
    <w:rsid w:val="00EC233F"/>
    <w:rsid w:val="00EC3705"/>
    <w:rsid w:val="00EC47F9"/>
    <w:rsid w:val="00EC5AC3"/>
    <w:rsid w:val="00EC77EA"/>
    <w:rsid w:val="00ED0735"/>
    <w:rsid w:val="00ED3EF9"/>
    <w:rsid w:val="00ED4332"/>
    <w:rsid w:val="00ED4E51"/>
    <w:rsid w:val="00ED6576"/>
    <w:rsid w:val="00EE2918"/>
    <w:rsid w:val="00EE3E66"/>
    <w:rsid w:val="00EF071A"/>
    <w:rsid w:val="00EF4231"/>
    <w:rsid w:val="00EF4F3A"/>
    <w:rsid w:val="00EF7760"/>
    <w:rsid w:val="00EF793C"/>
    <w:rsid w:val="00F0366F"/>
    <w:rsid w:val="00F1044F"/>
    <w:rsid w:val="00F15F66"/>
    <w:rsid w:val="00F1611E"/>
    <w:rsid w:val="00F246EF"/>
    <w:rsid w:val="00F24858"/>
    <w:rsid w:val="00F26638"/>
    <w:rsid w:val="00F27565"/>
    <w:rsid w:val="00F36CF8"/>
    <w:rsid w:val="00F420F0"/>
    <w:rsid w:val="00F4394D"/>
    <w:rsid w:val="00F45011"/>
    <w:rsid w:val="00F46EE1"/>
    <w:rsid w:val="00F50706"/>
    <w:rsid w:val="00F574F4"/>
    <w:rsid w:val="00F62103"/>
    <w:rsid w:val="00F63D2B"/>
    <w:rsid w:val="00F63D5F"/>
    <w:rsid w:val="00F66935"/>
    <w:rsid w:val="00F70578"/>
    <w:rsid w:val="00F72FE1"/>
    <w:rsid w:val="00F76147"/>
    <w:rsid w:val="00F800EA"/>
    <w:rsid w:val="00F81A39"/>
    <w:rsid w:val="00F81D70"/>
    <w:rsid w:val="00F91BE8"/>
    <w:rsid w:val="00F95D15"/>
    <w:rsid w:val="00FA06C6"/>
    <w:rsid w:val="00FA486C"/>
    <w:rsid w:val="00FA58FF"/>
    <w:rsid w:val="00FA6EBF"/>
    <w:rsid w:val="00FA6EFA"/>
    <w:rsid w:val="00FB4180"/>
    <w:rsid w:val="00FB5C18"/>
    <w:rsid w:val="00FC46C1"/>
    <w:rsid w:val="00FC63CC"/>
    <w:rsid w:val="00FC63FC"/>
    <w:rsid w:val="00FD450A"/>
    <w:rsid w:val="00FD6265"/>
    <w:rsid w:val="00FE11B1"/>
    <w:rsid w:val="00FE288B"/>
    <w:rsid w:val="00FE2ABF"/>
    <w:rsid w:val="00FE2D25"/>
    <w:rsid w:val="00FE50C2"/>
    <w:rsid w:val="00FE6F6E"/>
    <w:rsid w:val="00FF0B8D"/>
    <w:rsid w:val="00FF15F8"/>
    <w:rsid w:val="00FF40EF"/>
    <w:rsid w:val="00FF56C8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F6A37"/>
  <w15:docId w15:val="{7A9DF4D6-C931-499C-9BB4-8A391971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C28"/>
    <w:pPr>
      <w:autoSpaceDE w:val="0"/>
      <w:autoSpaceDN w:val="0"/>
    </w:pPr>
    <w:rPr>
      <w:rFonts w:ascii="Times" w:hAnsi="Times" w:cs="Time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010"/>
    <w:pPr>
      <w:autoSpaceDE/>
      <w:autoSpaceDN/>
      <w:spacing w:before="120" w:after="120" w:line="276" w:lineRule="auto"/>
      <w:outlineLvl w:val="0"/>
    </w:pPr>
    <w:rPr>
      <w:rFonts w:ascii="Franklin Gothic Book" w:hAnsi="Franklin Gothic Book" w:cs="Calibri"/>
      <w:color w:val="342568"/>
      <w:sz w:val="28"/>
      <w:szCs w:val="2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1C28"/>
    <w:pPr>
      <w:jc w:val="center"/>
    </w:pPr>
    <w:rPr>
      <w:rFonts w:ascii="Times New Roman" w:eastAsia="????" w:hAnsi="Times New Roman" w:cs="Times New Roman"/>
      <w:b/>
      <w:bCs/>
      <w:color w:val="000000"/>
      <w:sz w:val="40"/>
      <w:szCs w:val="40"/>
      <w:u w:val="single"/>
    </w:rPr>
  </w:style>
  <w:style w:type="paragraph" w:styleId="Subtitle">
    <w:name w:val="Subtitle"/>
    <w:basedOn w:val="Normal"/>
    <w:qFormat/>
    <w:rsid w:val="004F1C28"/>
    <w:rPr>
      <w:rFonts w:ascii="????" w:eastAsia="????" w:hAnsi="‘?ÕÆ“ Ã©" w:cs="Times New Roman"/>
      <w:b/>
      <w:bCs/>
      <w:color w:val="000000"/>
      <w:u w:val="single"/>
    </w:rPr>
  </w:style>
  <w:style w:type="paragraph" w:styleId="Header">
    <w:name w:val="header"/>
    <w:basedOn w:val="Normal"/>
    <w:link w:val="HeaderChar"/>
    <w:uiPriority w:val="99"/>
    <w:rsid w:val="004F1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1C28"/>
    <w:pPr>
      <w:tabs>
        <w:tab w:val="center" w:pos="4153"/>
        <w:tab w:val="right" w:pos="8306"/>
      </w:tabs>
    </w:pPr>
  </w:style>
  <w:style w:type="character" w:styleId="PageNumber">
    <w:name w:val="page number"/>
    <w:aliases w:val="Page,Number"/>
    <w:basedOn w:val="DefaultParagraphFont"/>
    <w:rsid w:val="004F1C28"/>
  </w:style>
  <w:style w:type="paragraph" w:customStyle="1" w:styleId="csbullet">
    <w:name w:val="csbullet"/>
    <w:basedOn w:val="Normal"/>
    <w:rsid w:val="00C44EBB"/>
    <w:pPr>
      <w:numPr>
        <w:numId w:val="7"/>
      </w:numPr>
      <w:tabs>
        <w:tab w:val="left" w:pos="-851"/>
      </w:tabs>
      <w:autoSpaceDE/>
      <w:autoSpaceDN/>
      <w:spacing w:before="120" w:after="120" w:line="280" w:lineRule="exact"/>
    </w:pPr>
    <w:rPr>
      <w:rFonts w:ascii="Times New Roman" w:eastAsia="SimSun" w:hAnsi="Times New Roman" w:cs="Times New Roman"/>
      <w:sz w:val="22"/>
      <w:szCs w:val="20"/>
      <w:lang w:eastAsia="zh-CN"/>
    </w:rPr>
  </w:style>
  <w:style w:type="table" w:styleId="TableGrid">
    <w:name w:val="Table Grid"/>
    <w:basedOn w:val="TableNormal"/>
    <w:uiPriority w:val="39"/>
    <w:rsid w:val="00C4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5726D"/>
    <w:rPr>
      <w:rFonts w:ascii="Times" w:hAnsi="Times" w:cs="Times"/>
      <w:sz w:val="24"/>
      <w:szCs w:val="24"/>
      <w:lang w:eastAsia="en-US"/>
    </w:rPr>
  </w:style>
  <w:style w:type="paragraph" w:styleId="NoSpacing">
    <w:name w:val="No Spacing"/>
    <w:uiPriority w:val="1"/>
    <w:qFormat/>
    <w:rsid w:val="00DA51BF"/>
    <w:rPr>
      <w:rFonts w:ascii="Calibri" w:eastAsia="SimSun" w:hAnsi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79A"/>
    <w:rPr>
      <w:rFonts w:ascii="Tahoma" w:hAnsi="Tahoma" w:cs="Tahoma"/>
      <w:sz w:val="16"/>
      <w:szCs w:val="16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549D5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9A7DDB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124F44"/>
    <w:pPr>
      <w:autoSpaceDE/>
      <w:autoSpaceDN/>
      <w:ind w:left="720"/>
    </w:pPr>
    <w:rPr>
      <w:rFonts w:ascii="Times New Roman" w:hAnsi="Times New Roman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3010"/>
    <w:rPr>
      <w:rFonts w:ascii="Franklin Gothic Book" w:hAnsi="Franklin Gothic Book" w:cs="Calibri"/>
      <w:color w:val="342568"/>
      <w:sz w:val="28"/>
      <w:szCs w:val="28"/>
      <w:lang w:val="en-GB"/>
    </w:rPr>
  </w:style>
  <w:style w:type="paragraph" w:styleId="NormalWeb">
    <w:name w:val="Normal (Web)"/>
    <w:basedOn w:val="Normal"/>
    <w:rsid w:val="000B3010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dy\Desktop\&#12522;&#12473;&#12491;&#12531;&#12464;2014&#12288;Mid%20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1E570-8550-084C-A494-C25D6F01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C:\Users\Haddy\Desktop\リスニング2014　Mid year.dotx</Template>
  <TotalTime>12</TotalTime>
  <Pages>14</Pages>
  <Words>2432</Words>
  <Characters>13866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Listening Transcript</vt:lpstr>
    </vt:vector>
  </TitlesOfParts>
  <Company>Penrhos College</Company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Transcript</dc:title>
  <dc:subject>Japanese</dc:subject>
  <dc:creator>Sharon Ainsworth;Scott Haddrell</dc:creator>
  <cp:lastModifiedBy>Anne Ashby</cp:lastModifiedBy>
  <cp:revision>8</cp:revision>
  <cp:lastPrinted>2016-09-01T01:51:00Z</cp:lastPrinted>
  <dcterms:created xsi:type="dcterms:W3CDTF">2016-09-01T03:30:00Z</dcterms:created>
  <dcterms:modified xsi:type="dcterms:W3CDTF">2016-09-24T07:53:00Z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1374762935</vt:i4>
  </property>
  <property fmtid="{D5CDD505-2E9C-101B-9397-08002B2CF9AE}" pid="4" name="_EmailSubject">
    <vt:lpwstr>RE:JSL Exams</vt:lpwstr>
  </property>
  <property fmtid="{D5CDD505-2E9C-101B-9397-08002B2CF9AE}" pid="5" name="_AuthorEmail">
    <vt:lpwstr>Sharon.Ainsworth@sthildas.wa.edu.au</vt:lpwstr>
  </property>
  <property fmtid="{D5CDD505-2E9C-101B-9397-08002B2CF9AE}" pid="6" name="_AuthorEmailDisplayName">
    <vt:lpwstr>Sharon Ainsworth</vt:lpwstr>
  </property>
</Properties>
</file>