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2585A" w14:textId="77777777" w:rsidR="00187A61" w:rsidRPr="008E1A52" w:rsidRDefault="00187A61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3804295F" w14:textId="77777777" w:rsidR="00712C69" w:rsidRPr="008E1A52" w:rsidRDefault="00712C69">
      <w:pPr>
        <w:pStyle w:val="Title"/>
        <w:rPr>
          <w:rFonts w:asciiTheme="minorHAnsi" w:eastAsia="NtMotoyaKyotai" w:hAnsiTheme="minorHAnsi" w:cs="Arial"/>
        </w:rPr>
      </w:pPr>
      <w:r w:rsidRPr="008E1A52">
        <w:rPr>
          <w:rFonts w:asciiTheme="minorHAnsi" w:eastAsia="NtMotoyaKyotai" w:hAnsiTheme="minorHAnsi" w:cs="Arial"/>
        </w:rPr>
        <w:t>SOLUTIONS AND TRANSCRIPT OF AURAL EXAMINATION</w:t>
      </w:r>
    </w:p>
    <w:p w14:paraId="12B3EF97" w14:textId="77777777" w:rsidR="00712C69" w:rsidRPr="008E1A52" w:rsidRDefault="00712C69">
      <w:pPr>
        <w:pStyle w:val="Title"/>
        <w:rPr>
          <w:rFonts w:asciiTheme="minorHAnsi" w:eastAsia="NtMotoyaKyotai" w:hAnsiTheme="minorHAnsi" w:cs="Arial"/>
        </w:rPr>
      </w:pPr>
    </w:p>
    <w:p w14:paraId="1BFB31AD" w14:textId="77777777" w:rsidR="00712C69" w:rsidRPr="008E1A52" w:rsidRDefault="00712C69">
      <w:pPr>
        <w:pStyle w:val="Title"/>
        <w:rPr>
          <w:rFonts w:asciiTheme="minorHAnsi" w:eastAsia="NtMotoyaKyotai" w:hAnsiTheme="minorHAnsi" w:cs="Arial"/>
        </w:rPr>
      </w:pPr>
      <w:r w:rsidRPr="008E1A52">
        <w:rPr>
          <w:rFonts w:asciiTheme="minorHAnsi" w:eastAsia="NtMotoyaKyotai" w:hAnsiTheme="minorHAnsi" w:cs="Arial"/>
        </w:rPr>
        <w:t xml:space="preserve">Section One: </w:t>
      </w:r>
      <w:r w:rsidR="007349DC" w:rsidRPr="008E1A52">
        <w:rPr>
          <w:rFonts w:asciiTheme="minorHAnsi" w:eastAsia="NtMotoyaKyotai" w:hAnsiTheme="minorHAnsi" w:cs="Arial"/>
        </w:rPr>
        <w:t>Response (Listening)</w:t>
      </w:r>
    </w:p>
    <w:p w14:paraId="0EAD67B5" w14:textId="77777777" w:rsidR="00712C69" w:rsidRPr="008E1A52" w:rsidRDefault="00712C69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2D704486" w14:textId="77777777" w:rsidR="00712C69" w:rsidRPr="008E1A52" w:rsidRDefault="00712C69">
      <w:pPr>
        <w:pStyle w:val="Title"/>
        <w:rPr>
          <w:rFonts w:asciiTheme="minorHAnsi" w:eastAsia="NtMotoyaKyotai" w:hAnsiTheme="minorHAnsi" w:cs="Arial"/>
          <w:u w:val="none"/>
          <w:lang w:val="en-US" w:eastAsia="ja-JP"/>
        </w:rPr>
      </w:pP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ab/>
        <w:t>[</w:t>
      </w:r>
      <w:r w:rsidR="00817A14">
        <w:rPr>
          <w:rFonts w:asciiTheme="minorHAnsi" w:eastAsia="NtMotoyaKyotai" w:hAnsiTheme="minorHAnsi" w:cs="Arial"/>
          <w:u w:val="none"/>
          <w:lang w:val="en-US" w:eastAsia="ja-JP"/>
        </w:rPr>
        <w:t>30.16</w:t>
      </w:r>
      <w:r w:rsidR="003639A2">
        <w:rPr>
          <w:rFonts w:asciiTheme="minorHAnsi" w:eastAsia="NtMotoyaKyotai" w:hAnsiTheme="minorHAnsi" w:cs="Arial"/>
          <w:u w:val="none"/>
          <w:lang w:val="en-US" w:eastAsia="ja-JP"/>
        </w:rPr>
        <w:t xml:space="preserve"> </w:t>
      </w:r>
      <w:r w:rsidRPr="008E1A52">
        <w:rPr>
          <w:rFonts w:asciiTheme="minorHAnsi" w:eastAsia="NtMotoyaKyotai" w:hAnsiTheme="minorHAnsi" w:cs="Arial"/>
          <w:u w:val="none"/>
          <w:lang w:val="en-US" w:eastAsia="ja-JP"/>
        </w:rPr>
        <w:t>minutes]</w:t>
      </w:r>
    </w:p>
    <w:p w14:paraId="4701A43E" w14:textId="77777777" w:rsidR="00AE540F" w:rsidRPr="008E1A52" w:rsidRDefault="00AE540F" w:rsidP="00AE540F">
      <w:pPr>
        <w:pStyle w:val="Title"/>
        <w:jc w:val="left"/>
        <w:rPr>
          <w:rFonts w:asciiTheme="minorHAnsi" w:eastAsia="NtMotoyaKyotai" w:hAnsiTheme="minorHAnsi" w:cs="Arial"/>
          <w:b w:val="0"/>
          <w:u w:val="none"/>
          <w:lang w:val="en-US" w:eastAsia="ja-JP"/>
        </w:rPr>
      </w:pPr>
    </w:p>
    <w:p w14:paraId="2506B704" w14:textId="77777777" w:rsidR="00AE540F" w:rsidRPr="008E1A52" w:rsidRDefault="00AE540F" w:rsidP="003639A2">
      <w:pPr>
        <w:pStyle w:val="Title"/>
        <w:jc w:val="both"/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</w:pPr>
      <w:r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This is the </w:t>
      </w:r>
      <w:r w:rsidR="006B72CC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201</w:t>
      </w:r>
      <w:r w:rsidR="0053153F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5</w:t>
      </w:r>
      <w:r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 examination in Japanese: Second Language </w:t>
      </w:r>
      <w:r w:rsidR="0053153F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ATAR </w:t>
      </w:r>
      <w:r w:rsidR="00AC7927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Unit </w:t>
      </w:r>
      <w:r w:rsidR="00664DD1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2</w:t>
      </w:r>
      <w:r w:rsidR="00AC7927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 </w:t>
      </w:r>
      <w:r w:rsidR="0053153F"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Year 11</w:t>
      </w:r>
      <w:r w:rsidRPr="008E1A52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, Section One: Response Listening.</w:t>
      </w:r>
    </w:p>
    <w:p w14:paraId="0DA7DBCA" w14:textId="77777777" w:rsidR="00712C69" w:rsidRPr="008E1A52" w:rsidRDefault="00712C69" w:rsidP="003639A2">
      <w:pPr>
        <w:jc w:val="both"/>
        <w:rPr>
          <w:rFonts w:asciiTheme="minorHAnsi" w:eastAsia="NtMotoyaKyotai" w:hAnsiTheme="minorHAnsi" w:cs="Arial"/>
          <w:bCs/>
          <w:color w:val="000000"/>
          <w:lang w:val="en-US" w:eastAsia="ja-JP"/>
        </w:rPr>
      </w:pPr>
    </w:p>
    <w:p w14:paraId="7BA784DC" w14:textId="77777777" w:rsidR="00A7339A" w:rsidRPr="008E1A52" w:rsidRDefault="00A7339A" w:rsidP="003639A2">
      <w:pPr>
        <w:jc w:val="both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Listen to the </w:t>
      </w:r>
      <w:r w:rsidR="00AE540F"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following 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>short text</w:t>
      </w:r>
      <w:r w:rsidR="00EF4F3A"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in Japanese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. This will help you to become accustomed to the speakers’ voices. There are no </w:t>
      </w:r>
      <w:r w:rsidR="00AE540F"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questions or 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marks </w:t>
      </w:r>
      <w:r w:rsidR="00AE540F" w:rsidRPr="008E1A52">
        <w:rPr>
          <w:rFonts w:asciiTheme="minorHAnsi" w:eastAsia="NtMotoyaKyotai" w:hAnsiTheme="minorHAnsi" w:cs="Arial"/>
          <w:bCs/>
          <w:color w:val="000000"/>
          <w:lang w:eastAsia="ja-JP"/>
        </w:rPr>
        <w:t>associated with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this text.</w:t>
      </w:r>
    </w:p>
    <w:p w14:paraId="64A0D9C4" w14:textId="77777777" w:rsidR="00A7339A" w:rsidRPr="008E1A52" w:rsidRDefault="00A7339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9CF1923" w14:textId="77777777" w:rsidR="00F95D15" w:rsidRPr="008E1A52" w:rsidRDefault="004D0EC2" w:rsidP="00AE540F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3001D5EC" wp14:editId="51788BD6">
            <wp:extent cx="342900" cy="342900"/>
            <wp:effectExtent l="0" t="0" r="0" b="0"/>
            <wp:docPr id="1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40F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A6885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>Track One</w:t>
      </w:r>
      <w:r w:rsidR="00F76147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[1.2</w:t>
      </w:r>
      <w:r w:rsidR="00A2781A">
        <w:rPr>
          <w:rFonts w:asciiTheme="minorHAnsi" w:eastAsia="NtMotoyaKyotai" w:hAnsiTheme="minorHAnsi" w:cs="Arial"/>
          <w:b/>
          <w:bCs/>
          <w:color w:val="000000"/>
          <w:lang w:eastAsia="ja-JP"/>
        </w:rPr>
        <w:t>4</w:t>
      </w:r>
      <w:r w:rsidR="00F76147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6903FA87" w14:textId="77777777" w:rsidR="00F95D15" w:rsidRPr="008E1A52" w:rsidRDefault="00F95D15" w:rsidP="00F95D15">
      <w:pPr>
        <w:jc w:val="both"/>
        <w:rPr>
          <w:rFonts w:asciiTheme="minorHAnsi" w:eastAsia="NtMotoyaKyotai" w:hAnsiTheme="minorHAnsi" w:cs="Arial"/>
          <w:lang w:val="en-GB" w:eastAsia="ja-JP"/>
        </w:rPr>
      </w:pPr>
    </w:p>
    <w:p w14:paraId="58AEEA54" w14:textId="77777777" w:rsidR="00F95D15" w:rsidRPr="008E1A52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ジョンさんは、日本語が</w:t>
      </w:r>
      <w:r w:rsidR="00911FAB" w:rsidRPr="008E1A52">
        <w:rPr>
          <w:rFonts w:asciiTheme="minorHAnsi" w:eastAsia="NtMotoyaKyotai" w:hAnsiTheme="minorHAnsi" w:cs="Arial"/>
          <w:color w:val="000000"/>
          <w:lang w:eastAsia="ja-JP"/>
        </w:rPr>
        <w:t>上手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ですね。</w:t>
      </w:r>
    </w:p>
    <w:p w14:paraId="496077D3" w14:textId="77777777" w:rsidR="00F95D15" w:rsidRPr="008E1A52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いいえ、まだ</w:t>
      </w:r>
      <w:r w:rsidR="00911FAB" w:rsidRPr="008E1A52">
        <w:rPr>
          <w:rFonts w:asciiTheme="minorHAnsi" w:eastAsia="NtMotoyaKyotai" w:hAnsiTheme="minorHAnsi" w:cs="Arial"/>
          <w:color w:val="000000"/>
          <w:lang w:eastAsia="ja-JP"/>
        </w:rPr>
        <w:t>下手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ですよ。</w:t>
      </w:r>
    </w:p>
    <w:p w14:paraId="14E1B54B" w14:textId="77777777" w:rsidR="00F95D15" w:rsidRPr="008E1A52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どこで日本語をべんきょうしましたか。</w:t>
      </w:r>
    </w:p>
    <w:p w14:paraId="31F4B758" w14:textId="77777777" w:rsidR="00F95D15" w:rsidRPr="008E1A52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ハイスクールで、８年生から１１年生までべんきょうしました。</w:t>
      </w:r>
    </w:p>
    <w:p w14:paraId="142A6E2F" w14:textId="77777777" w:rsidR="00F95D15" w:rsidRPr="008E1A52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そうですか。先生は日本人ですか。</w:t>
      </w:r>
    </w:p>
    <w:p w14:paraId="3AD1B1EE" w14:textId="77777777" w:rsidR="00F95D15" w:rsidRPr="008E1A52" w:rsidRDefault="00F95D15" w:rsidP="0091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color w:val="000000"/>
          <w:lang w:eastAsia="ja-JP"/>
        </w:rPr>
        <w:t>いいえ、オーストラリア人でした。でも、先生のおくさんは</w:t>
      </w:r>
    </w:p>
    <w:p w14:paraId="19A3BB6C" w14:textId="77777777" w:rsidR="00F95D15" w:rsidRPr="008E1A52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 w:firstLine="720"/>
        <w:rPr>
          <w:rFonts w:asciiTheme="minorHAnsi" w:eastAsia="NtMotoyaKyotai" w:hAnsiTheme="minorHAnsi" w:cs="Arial"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lang w:eastAsia="ja-JP"/>
        </w:rPr>
        <w:t>日本人でした。</w:t>
      </w:r>
    </w:p>
    <w:p w14:paraId="3959EE69" w14:textId="77777777" w:rsidR="00F95D15" w:rsidRPr="008E1A52" w:rsidRDefault="00F95D15" w:rsidP="00F95D15">
      <w:pPr>
        <w:jc w:val="both"/>
        <w:rPr>
          <w:rFonts w:asciiTheme="minorHAnsi" w:eastAsia="NtMotoyaKyotai" w:hAnsiTheme="minorHAnsi" w:cs="Arial"/>
          <w:color w:val="000000"/>
          <w:sz w:val="28"/>
          <w:lang w:eastAsia="ja-JP"/>
        </w:rPr>
      </w:pPr>
    </w:p>
    <w:p w14:paraId="4A1BF342" w14:textId="77777777" w:rsidR="00EF4F3A" w:rsidRPr="008E1A52" w:rsidRDefault="00EF4F3A" w:rsidP="00911FAB">
      <w:pPr>
        <w:jc w:val="center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>Now t</w:t>
      </w:r>
      <w:r w:rsidR="00A7339A"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urn over 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the page </w:t>
      </w:r>
      <w:r w:rsidR="00A7339A" w:rsidRPr="008E1A52">
        <w:rPr>
          <w:rFonts w:asciiTheme="minorHAnsi" w:eastAsia="NtMotoyaKyotai" w:hAnsiTheme="minorHAnsi" w:cs="Arial"/>
          <w:bCs/>
          <w:color w:val="000000"/>
          <w:lang w:eastAsia="ja-JP"/>
        </w:rPr>
        <w:t>and begin Section One.</w:t>
      </w:r>
      <w:r w:rsidR="00712C69" w:rsidRPr="008E1A52">
        <w:rPr>
          <w:rFonts w:asciiTheme="minorHAnsi" w:eastAsia="NtMotoyaKyotai" w:hAnsiTheme="minorHAnsi" w:cs="Arial"/>
          <w:bCs/>
          <w:color w:val="000000"/>
          <w:lang w:eastAsia="ja-JP"/>
        </w:rPr>
        <w:br w:type="page"/>
      </w:r>
    </w:p>
    <w:p w14:paraId="2D4FFEE6" w14:textId="77777777" w:rsidR="00EF4F3A" w:rsidRPr="008E1A52" w:rsidRDefault="002F7723" w:rsidP="003639A2">
      <w:pPr>
        <w:jc w:val="both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lastRenderedPageBreak/>
        <w:t xml:space="preserve">You will hear </w:t>
      </w:r>
      <w:r w:rsidR="009B69E5">
        <w:rPr>
          <w:rFonts w:asciiTheme="minorHAnsi" w:eastAsia="NtMotoyaKyotai" w:hAnsiTheme="minorHAnsi" w:cs="Arial"/>
          <w:bCs/>
          <w:color w:val="000000"/>
          <w:lang w:eastAsia="ja-JP"/>
        </w:rPr>
        <w:t>three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(</w:t>
      </w:r>
      <w:r w:rsidR="009B69E5">
        <w:rPr>
          <w:rFonts w:asciiTheme="minorHAnsi" w:eastAsia="NtMotoyaKyotai" w:hAnsiTheme="minorHAnsi" w:cs="Arial"/>
          <w:bCs/>
          <w:color w:val="000000"/>
          <w:lang w:eastAsia="ja-JP"/>
        </w:rPr>
        <w:t>3</w:t>
      </w:r>
      <w:r w:rsidR="00EF4F3A" w:rsidRPr="008E1A52">
        <w:rPr>
          <w:rFonts w:asciiTheme="minorHAnsi" w:eastAsia="NtMotoyaKyotai" w:hAnsiTheme="minorHAnsi" w:cs="Arial"/>
          <w:bCs/>
          <w:color w:val="000000"/>
          <w:lang w:eastAsia="ja-JP"/>
        </w:rPr>
        <w:t>) texts in Japanese.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Text 1 contain</w:t>
      </w:r>
      <w:r w:rsidR="00616897" w:rsidRPr="008E1A52">
        <w:rPr>
          <w:rFonts w:asciiTheme="minorHAnsi" w:eastAsia="NtMotoyaKyotai" w:hAnsiTheme="minorHAnsi" w:cs="Arial"/>
          <w:bCs/>
          <w:color w:val="000000"/>
          <w:lang w:eastAsia="ja-JP"/>
        </w:rPr>
        <w:t>s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</w:t>
      </w:r>
      <w:r w:rsidR="00AC7927" w:rsidRPr="008E1A52">
        <w:rPr>
          <w:rFonts w:asciiTheme="minorHAnsi" w:eastAsia="NtMotoyaKyotai" w:hAnsiTheme="minorHAnsi" w:cs="Arial"/>
          <w:bCs/>
          <w:color w:val="000000"/>
          <w:lang w:eastAsia="ja-JP"/>
        </w:rPr>
        <w:t>t</w:t>
      </w:r>
      <w:r w:rsidR="00886888">
        <w:rPr>
          <w:rFonts w:asciiTheme="minorHAnsi" w:eastAsia="NtMotoyaKyotai" w:hAnsiTheme="minorHAnsi" w:cs="Arial"/>
          <w:bCs/>
          <w:color w:val="000000"/>
          <w:lang w:eastAsia="ja-JP"/>
        </w:rPr>
        <w:t>hree</w:t>
      </w:r>
      <w:r w:rsidR="00AC7927"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parts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>.</w:t>
      </w:r>
      <w:r w:rsidR="00EF4F3A"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Each text </w:t>
      </w: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 xml:space="preserve">and parts of text </w:t>
      </w:r>
      <w:r w:rsidR="00EF4F3A" w:rsidRPr="008E1A52">
        <w:rPr>
          <w:rFonts w:asciiTheme="minorHAnsi" w:eastAsia="NtMotoyaKyotai" w:hAnsiTheme="minorHAnsi" w:cs="Arial"/>
          <w:bCs/>
          <w:color w:val="000000"/>
          <w:lang w:eastAsia="ja-JP"/>
        </w:rPr>
        <w:t>will be played twice. There will be a short pause between the first and second readings.</w:t>
      </w:r>
    </w:p>
    <w:p w14:paraId="70F281D0" w14:textId="77777777" w:rsidR="00EF4F3A" w:rsidRPr="008E1A52" w:rsidRDefault="00EF4F3A" w:rsidP="003639A2">
      <w:pPr>
        <w:jc w:val="both"/>
        <w:rPr>
          <w:rFonts w:asciiTheme="minorHAnsi" w:eastAsia="NtMotoyaKyotai" w:hAnsiTheme="minorHAnsi" w:cs="Arial"/>
          <w:bCs/>
          <w:color w:val="000000"/>
          <w:sz w:val="16"/>
          <w:szCs w:val="16"/>
          <w:lang w:eastAsia="ja-JP"/>
        </w:rPr>
      </w:pPr>
    </w:p>
    <w:p w14:paraId="226AF49C" w14:textId="77777777" w:rsidR="009A7DDB" w:rsidRPr="008E1A52" w:rsidRDefault="00EF4F3A" w:rsidP="003639A2">
      <w:pPr>
        <w:jc w:val="both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>You may make notes at any time and answer the questions in the spaces provided in your Question/Answer Booklet.</w:t>
      </w:r>
    </w:p>
    <w:p w14:paraId="7C36DBCF" w14:textId="77777777" w:rsidR="00EF4F3A" w:rsidRPr="008E1A52" w:rsidRDefault="00EF4F3A" w:rsidP="003639A2">
      <w:pPr>
        <w:jc w:val="both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Cs/>
          <w:color w:val="000000"/>
          <w:lang w:eastAsia="ja-JP"/>
        </w:rPr>
        <w:t>______________________________________________________________</w:t>
      </w:r>
    </w:p>
    <w:p w14:paraId="5F9B9DEA" w14:textId="77777777" w:rsidR="00783922" w:rsidRPr="008E1A52" w:rsidRDefault="00783922" w:rsidP="005975CD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</w:rPr>
      </w:pPr>
    </w:p>
    <w:p w14:paraId="700614D0" w14:textId="77777777" w:rsidR="00D766DA" w:rsidRPr="008E1A52" w:rsidRDefault="00783922" w:rsidP="006C3D85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18996710" wp14:editId="50138DE1">
            <wp:extent cx="342900" cy="342900"/>
            <wp:effectExtent l="0" t="0" r="0" b="0"/>
            <wp:docPr id="2" name="Picture 2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A52">
        <w:rPr>
          <w:rFonts w:asciiTheme="minorHAnsi" w:eastAsia="NtMotoyaKyotai" w:hAnsiTheme="minorHAnsi" w:cs="Arial"/>
          <w:b/>
        </w:rPr>
        <w:t xml:space="preserve"> </w:t>
      </w:r>
      <w:r w:rsidRPr="008E1A52">
        <w:rPr>
          <w:rFonts w:asciiTheme="minorHAnsi" w:eastAsia="NtMotoyaKyotai" w:hAnsiTheme="minorHAnsi" w:cs="Arial"/>
          <w:b/>
          <w:lang w:eastAsia="ja-JP"/>
        </w:rPr>
        <w:t>TEXT 1</w:t>
      </w:r>
      <w:r w:rsidRPr="008E1A52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8E1A52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766DA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Two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3639A2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A2781A">
        <w:rPr>
          <w:rFonts w:asciiTheme="minorHAnsi" w:eastAsia="NtMotoyaKyotai" w:hAnsiTheme="minorHAnsi" w:cs="Arial"/>
          <w:b/>
          <w:bCs/>
          <w:color w:val="000000"/>
          <w:lang w:eastAsia="ja-JP"/>
        </w:rPr>
        <w:t>4.59</w:t>
      </w:r>
      <w:r w:rsidR="00F76147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3459649A" w14:textId="77777777" w:rsidR="00D124B6" w:rsidRPr="008E1A52" w:rsidRDefault="00D124B6" w:rsidP="00D766DA">
      <w:pPr>
        <w:rPr>
          <w:rFonts w:asciiTheme="minorHAnsi" w:eastAsia="NtMotoyaKyotai" w:hAnsiTheme="minorHAnsi" w:cs="Arial"/>
          <w:b/>
          <w:lang w:eastAsia="ja-JP"/>
        </w:rPr>
      </w:pPr>
    </w:p>
    <w:p w14:paraId="6475374B" w14:textId="77777777" w:rsidR="00D766DA" w:rsidRPr="008E1A52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8E1A52">
        <w:rPr>
          <w:rFonts w:asciiTheme="minorHAnsi" w:eastAsia="NtMotoyaKyotai" w:hAnsiTheme="minorHAnsi" w:cs="Arial"/>
          <w:b/>
          <w:lang w:eastAsia="ja-JP"/>
        </w:rPr>
        <w:t>Part i</w:t>
      </w:r>
    </w:p>
    <w:p w14:paraId="7FD71FCB" w14:textId="77777777" w:rsidR="009A27BB" w:rsidRPr="008E1A52" w:rsidRDefault="008E1A52" w:rsidP="00D766DA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Chris is talking about welcoming an exchange student.</w:t>
      </w:r>
    </w:p>
    <w:p w14:paraId="7AEBAFFE" w14:textId="77777777" w:rsidR="00D766DA" w:rsidRPr="008E1A52" w:rsidRDefault="00D766DA" w:rsidP="00D766DA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3ECBB037" w14:textId="77777777" w:rsidR="002D7A4F" w:rsidRDefault="008E1A52" w:rsidP="002D7A4F">
      <w:pPr>
        <w:pStyle w:val="NoSpacing"/>
        <w:ind w:firstLine="150"/>
        <w:rPr>
          <w:rFonts w:asciiTheme="minorHAnsi" w:eastAsia="NtMotoyaKyotai" w:hAnsiTheme="minorHAnsi" w:cs="Arial"/>
          <w:sz w:val="24"/>
          <w:szCs w:val="24"/>
          <w:lang w:eastAsia="ja-JP"/>
        </w:rPr>
      </w:pP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ぼくの</w:t>
      </w:r>
      <w:r w:rsidR="00B82B5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家になおとくんという日本人りゅう学生が来て、四週間ホームステイをした。その時、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なおと</w:t>
      </w:r>
      <w:r w:rsidR="002D7A4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くん</w:t>
      </w:r>
      <w:r w:rsidR="00B82B5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はぼくたちに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たくさんのプレゼントをくれた。</w:t>
      </w:r>
    </w:p>
    <w:p w14:paraId="2733FB15" w14:textId="77777777" w:rsidR="008E1A52" w:rsidRPr="008E1A52" w:rsidRDefault="008E1A52" w:rsidP="002D7A4F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なおと</w:t>
      </w:r>
      <w:r w:rsidR="002D7A4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くん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のしゅみはアニメやまんがなので</w:t>
      </w:r>
      <w:r w:rsidR="00B82B5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、ぼくの弟や妹に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すてきなアニメのキャラクターのにんぎょうをもって</w:t>
      </w:r>
      <w:r w:rsidR="00B82B5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来て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くれた。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妹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は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そのプレゼントが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大好きだったけれど、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弟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のしゅみはスポーツで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日本のアニメに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は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きょうみがな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い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から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、そのプレゼントはあまり好きじゃなかった。</w:t>
      </w:r>
      <w:r w:rsidR="001F7B29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それから、</w:t>
      </w:r>
      <w:r w:rsidR="002D7A4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なおとくん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のお母さん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がぼくの母に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きれいな</w:t>
      </w:r>
      <w:r w:rsidR="005B0046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ピンクのセーター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を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作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って</w:t>
      </w:r>
      <w:r w:rsidR="00DA1340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くれた</w:t>
      </w:r>
      <w:r w:rsidR="005B0046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。母は</w:t>
      </w:r>
      <w:r w:rsidR="002D7A4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なおとくんのお母さんがとても上手にセーターを作ったことにびっくりした。今はまだ夏なのでそれをきること</w:t>
      </w:r>
      <w:r w:rsidR="005B0046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が</w:t>
      </w:r>
      <w:r w:rsidR="002D7A4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出来ない</w:t>
      </w:r>
      <w:r w:rsidR="005B0046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。だから、母は</w:t>
      </w:r>
      <w:r w:rsidR="00D54CF8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冬に</w:t>
      </w:r>
      <w:r w:rsidR="005B0046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そのセーターをきるのを楽しみにしている。</w:t>
      </w:r>
    </w:p>
    <w:p w14:paraId="10342AF3" w14:textId="77777777" w:rsidR="00C4180F" w:rsidRPr="008E1A52" w:rsidRDefault="00C4180F" w:rsidP="00D766DA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3C606958" w14:textId="77777777" w:rsidR="00D766DA" w:rsidRPr="008E1A52" w:rsidRDefault="00D766DA" w:rsidP="00D766DA">
      <w:pPr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Now answer the questions for Text 1 Part i.</w:t>
      </w:r>
    </w:p>
    <w:p w14:paraId="59B6303B" w14:textId="77777777" w:rsidR="00D766DA" w:rsidRPr="008E1A52" w:rsidRDefault="00D766DA" w:rsidP="00D766DA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3D652A6A" w14:textId="77777777" w:rsidR="00D766DA" w:rsidRPr="008E1A52" w:rsidRDefault="00D766DA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6D18FC52" w14:textId="77777777" w:rsidR="00D766DA" w:rsidRPr="008E1A52" w:rsidRDefault="00D766DA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7294D17E" w14:textId="77777777" w:rsidR="002D468B" w:rsidRPr="008E1A52" w:rsidRDefault="002D468B" w:rsidP="005B0046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5235CAC7" w14:textId="77777777" w:rsidR="00D766DA" w:rsidRPr="008E1A52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74B125CE" w14:textId="77777777" w:rsidR="00D766DA" w:rsidRPr="008E1A52" w:rsidRDefault="00D766DA" w:rsidP="00D766DA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1936CC01" wp14:editId="663CFEFA">
            <wp:extent cx="342900" cy="342900"/>
            <wp:effectExtent l="0" t="0" r="0" b="0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A52">
        <w:rPr>
          <w:rFonts w:asciiTheme="minorHAnsi" w:eastAsia="NtMotoyaKyotai" w:hAnsiTheme="minorHAnsi" w:cs="Arial"/>
          <w:b/>
          <w:lang w:eastAsia="ja-JP"/>
        </w:rPr>
        <w:t xml:space="preserve"> TEXT 1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8E1A52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Three </w:t>
      </w:r>
      <w:r w:rsidR="003639A2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A2781A">
        <w:rPr>
          <w:rFonts w:asciiTheme="minorHAnsi" w:eastAsia="NtMotoyaKyotai" w:hAnsiTheme="minorHAnsi" w:cs="Arial"/>
          <w:b/>
          <w:bCs/>
          <w:color w:val="000000"/>
          <w:lang w:eastAsia="ja-JP"/>
        </w:rPr>
        <w:t>5.14</w:t>
      </w:r>
      <w:r w:rsidR="00F76147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4B045728" w14:textId="77777777" w:rsidR="00D766DA" w:rsidRPr="008E1A52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8E1A52">
        <w:rPr>
          <w:rFonts w:asciiTheme="minorHAnsi" w:eastAsia="NtMotoyaKyotai" w:hAnsiTheme="minorHAnsi" w:cs="Arial"/>
          <w:b/>
          <w:lang w:eastAsia="ja-JP"/>
        </w:rPr>
        <w:t>Part ii</w:t>
      </w:r>
    </w:p>
    <w:p w14:paraId="0090752C" w14:textId="77777777" w:rsidR="00D766DA" w:rsidRPr="008E1A52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40EBD214" w14:textId="77777777" w:rsidR="008E1A52" w:rsidRPr="008E1A52" w:rsidRDefault="008E1A52" w:rsidP="008E1A52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Chris </w:t>
      </w: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continues to talk </w:t>
      </w:r>
      <w:r w:rsidRPr="008E1A52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about welcoming an exchange student.</w:t>
      </w:r>
    </w:p>
    <w:p w14:paraId="31E732D8" w14:textId="77777777" w:rsidR="00C4180F" w:rsidRPr="008E1A52" w:rsidRDefault="00C4180F" w:rsidP="009A27B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</w:p>
    <w:p w14:paraId="0D9644CA" w14:textId="77777777" w:rsidR="0003731A" w:rsidRPr="008E1A52" w:rsidRDefault="008C1576" w:rsidP="00612AB8">
      <w:pPr>
        <w:autoSpaceDE/>
        <w:autoSpaceDN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なおとくんはオーストラリアに来る前に</w:t>
      </w:r>
      <w:r w:rsidR="00E2477E">
        <w:rPr>
          <w:rFonts w:asciiTheme="minorHAnsi" w:eastAsia="NtMotoyaKyotai" w:hAnsiTheme="minorHAnsi" w:cs="Arial" w:hint="eastAsia"/>
          <w:lang w:eastAsia="ja-JP"/>
        </w:rPr>
        <w:t>、</w:t>
      </w:r>
      <w:r w:rsidR="00612AB8"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AB8" w:rsidRPr="00612AB8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えいご</w:t>
            </w:r>
          </w:rt>
          <w:rubyBase>
            <w:r w:rsidR="00612AB8">
              <w:rPr>
                <w:rFonts w:asciiTheme="minorHAnsi" w:eastAsia="NtMotoyaKyotai" w:hAnsiTheme="minorHAnsi" w:cs="Arial" w:hint="eastAsia"/>
                <w:lang w:eastAsia="ja-JP"/>
              </w:rPr>
              <w:t>英語</w:t>
            </w:r>
          </w:rubyBase>
        </w:ruby>
      </w:r>
      <w:r w:rsidR="00FB5723">
        <w:rPr>
          <w:rFonts w:asciiTheme="minorHAnsi" w:eastAsia="NtMotoyaKyotai" w:hAnsiTheme="minorHAnsi" w:cs="Arial" w:hint="eastAsia"/>
          <w:lang w:eastAsia="ja-JP"/>
        </w:rPr>
        <w:t>の会話</w:t>
      </w:r>
      <w:r>
        <w:rPr>
          <w:rFonts w:asciiTheme="minorHAnsi" w:eastAsia="NtMotoyaKyotai" w:hAnsiTheme="minorHAnsi" w:cs="Arial" w:hint="eastAsia"/>
          <w:lang w:eastAsia="ja-JP"/>
        </w:rPr>
        <w:t>を</w:t>
      </w:r>
      <w:r w:rsidR="00E2477E">
        <w:rPr>
          <w:rFonts w:asciiTheme="minorHAnsi" w:eastAsia="NtMotoyaKyotai" w:hAnsiTheme="minorHAnsi" w:cs="Arial" w:hint="eastAsia"/>
          <w:lang w:eastAsia="ja-JP"/>
        </w:rPr>
        <w:t>一生</w:t>
      </w:r>
      <w:r>
        <w:rPr>
          <w:rFonts w:asciiTheme="minorHAnsi" w:eastAsia="NtMotoyaKyotai" w:hAnsiTheme="minorHAnsi" w:cs="Arial" w:hint="eastAsia"/>
          <w:lang w:eastAsia="ja-JP"/>
        </w:rPr>
        <w:t>け</w:t>
      </w:r>
      <w:r w:rsidR="00E2477E">
        <w:rPr>
          <w:rFonts w:asciiTheme="minorHAnsi" w:eastAsia="NtMotoyaKyotai" w:hAnsiTheme="minorHAnsi" w:cs="Arial" w:hint="eastAsia"/>
          <w:lang w:eastAsia="ja-JP"/>
        </w:rPr>
        <w:t>ん</w:t>
      </w:r>
      <w:r>
        <w:rPr>
          <w:rFonts w:asciiTheme="minorHAnsi" w:eastAsia="NtMotoyaKyotai" w:hAnsiTheme="minorHAnsi" w:cs="Arial" w:hint="eastAsia"/>
          <w:lang w:eastAsia="ja-JP"/>
        </w:rPr>
        <w:t>めいべんきょうしたり、オンラインでオーストラリアについて</w:t>
      </w:r>
      <w:r w:rsidR="00E2477E">
        <w:rPr>
          <w:rFonts w:asciiTheme="minorHAnsi" w:eastAsia="NtMotoyaKyotai" w:hAnsiTheme="minorHAnsi" w:cs="Arial" w:hint="eastAsia"/>
          <w:lang w:eastAsia="ja-JP"/>
        </w:rPr>
        <w:t>学</w:t>
      </w:r>
      <w:r>
        <w:rPr>
          <w:rFonts w:asciiTheme="minorHAnsi" w:eastAsia="NtMotoyaKyotai" w:hAnsiTheme="minorHAnsi" w:cs="Arial" w:hint="eastAsia"/>
          <w:lang w:eastAsia="ja-JP"/>
        </w:rPr>
        <w:t>んだりした。ぼくにも毎週</w:t>
      </w:r>
      <w:r w:rsidR="00901471">
        <w:rPr>
          <w:rFonts w:asciiTheme="minorHAnsi" w:eastAsia="NtMotoyaKyotai" w:hAnsiTheme="minorHAnsi" w:cs="Arial" w:hint="eastAsia"/>
          <w:lang w:eastAsia="ja-JP"/>
        </w:rPr>
        <w:t>スカイプで</w:t>
      </w:r>
      <w:r w:rsidR="00612AB8"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AB8" w:rsidRPr="00612AB8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えいご</w:t>
            </w:r>
          </w:rt>
          <w:rubyBase>
            <w:r w:rsidR="00612AB8">
              <w:rPr>
                <w:rFonts w:asciiTheme="minorHAnsi" w:eastAsia="NtMotoyaKyotai" w:hAnsiTheme="minorHAnsi" w:cs="Arial" w:hint="eastAsia"/>
                <w:lang w:eastAsia="ja-JP"/>
              </w:rPr>
              <w:t>英語</w:t>
            </w:r>
          </w:rubyBase>
        </w:ruby>
      </w:r>
      <w:r w:rsidR="00E2477E">
        <w:rPr>
          <w:rFonts w:asciiTheme="minorHAnsi" w:eastAsia="NtMotoyaKyotai" w:hAnsiTheme="minorHAnsi" w:cs="Arial" w:hint="eastAsia"/>
          <w:lang w:eastAsia="ja-JP"/>
        </w:rPr>
        <w:t>で色々な</w:t>
      </w:r>
      <w:r w:rsidR="00612AB8">
        <w:rPr>
          <w:rFonts w:asciiTheme="minorHAnsi" w:eastAsia="NtMotoyaKyotai" w:hAnsiTheme="minorHAnsi" w:cs="Arial" w:hint="eastAsia"/>
          <w:lang w:eastAsia="ja-JP"/>
        </w:rPr>
        <w:t>こと</w:t>
      </w:r>
      <w:r w:rsidR="00E2477E">
        <w:rPr>
          <w:rFonts w:asciiTheme="minorHAnsi" w:eastAsia="NtMotoyaKyotai" w:hAnsiTheme="minorHAnsi" w:cs="Arial" w:hint="eastAsia"/>
          <w:lang w:eastAsia="ja-JP"/>
        </w:rPr>
        <w:t>をきいてきたので、</w:t>
      </w:r>
      <w:r>
        <w:rPr>
          <w:rFonts w:asciiTheme="minorHAnsi" w:eastAsia="NtMotoyaKyotai" w:hAnsiTheme="minorHAnsi" w:cs="Arial" w:hint="eastAsia"/>
          <w:lang w:eastAsia="ja-JP"/>
        </w:rPr>
        <w:t>ぼくの家のきそく</w:t>
      </w:r>
      <w:r w:rsidR="00E2477E">
        <w:rPr>
          <w:rFonts w:asciiTheme="minorHAnsi" w:eastAsia="NtMotoyaKyotai" w:hAnsiTheme="minorHAnsi" w:cs="Arial" w:hint="eastAsia"/>
          <w:lang w:eastAsia="ja-JP"/>
        </w:rPr>
        <w:t>や</w:t>
      </w:r>
      <w:r>
        <w:rPr>
          <w:rFonts w:asciiTheme="minorHAnsi" w:eastAsia="NtMotoyaKyotai" w:hAnsiTheme="minorHAnsi" w:cs="Arial" w:hint="eastAsia"/>
          <w:lang w:eastAsia="ja-JP"/>
        </w:rPr>
        <w:t>学校の</w:t>
      </w:r>
      <w:r w:rsidR="00E2477E">
        <w:rPr>
          <w:rFonts w:asciiTheme="minorHAnsi" w:eastAsia="NtMotoyaKyotai" w:hAnsiTheme="minorHAnsi" w:cs="Arial" w:hint="eastAsia"/>
          <w:lang w:eastAsia="ja-JP"/>
        </w:rPr>
        <w:t>こうそく</w:t>
      </w:r>
      <w:r>
        <w:rPr>
          <w:rFonts w:asciiTheme="minorHAnsi" w:eastAsia="NtMotoyaKyotai" w:hAnsiTheme="minorHAnsi" w:cs="Arial" w:hint="eastAsia"/>
          <w:lang w:eastAsia="ja-JP"/>
        </w:rPr>
        <w:t>についておしえてあげた。四週間</w:t>
      </w:r>
      <w:r w:rsidR="00E2477E">
        <w:rPr>
          <w:rFonts w:asciiTheme="minorHAnsi" w:eastAsia="NtMotoyaKyotai" w:hAnsiTheme="minorHAnsi" w:cs="Arial" w:hint="eastAsia"/>
          <w:lang w:eastAsia="ja-JP"/>
        </w:rPr>
        <w:t>後</w:t>
      </w:r>
      <w:r>
        <w:rPr>
          <w:rFonts w:asciiTheme="minorHAnsi" w:eastAsia="NtMotoyaKyotai" w:hAnsiTheme="minorHAnsi" w:cs="Arial" w:hint="eastAsia"/>
          <w:lang w:eastAsia="ja-JP"/>
        </w:rPr>
        <w:t>、なおとくん</w:t>
      </w:r>
      <w:r w:rsidR="00E2477E">
        <w:rPr>
          <w:rFonts w:asciiTheme="minorHAnsi" w:eastAsia="NtMotoyaKyotai" w:hAnsiTheme="minorHAnsi" w:cs="Arial" w:hint="eastAsia"/>
          <w:lang w:eastAsia="ja-JP"/>
        </w:rPr>
        <w:t>は上手</w:t>
      </w:r>
      <w:r>
        <w:rPr>
          <w:rFonts w:asciiTheme="minorHAnsi" w:eastAsia="NtMotoyaKyotai" w:hAnsiTheme="minorHAnsi" w:cs="Arial" w:hint="eastAsia"/>
          <w:lang w:eastAsia="ja-JP"/>
        </w:rPr>
        <w:t>に</w:t>
      </w:r>
      <w:r w:rsidR="00612AB8"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AB8" w:rsidRPr="00612AB8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えいご</w:t>
            </w:r>
          </w:rt>
          <w:rubyBase>
            <w:r w:rsidR="00612AB8">
              <w:rPr>
                <w:rFonts w:asciiTheme="minorHAnsi" w:eastAsia="NtMotoyaKyotai" w:hAnsiTheme="minorHAnsi" w:cs="Arial" w:hint="eastAsia"/>
                <w:lang w:eastAsia="ja-JP"/>
              </w:rPr>
              <w:t>英語</w:t>
            </w:r>
          </w:rubyBase>
        </w:ruby>
      </w:r>
      <w:r w:rsidR="00901471">
        <w:rPr>
          <w:rFonts w:asciiTheme="minorHAnsi" w:eastAsia="NtMotoyaKyotai" w:hAnsiTheme="minorHAnsi" w:cs="Arial" w:hint="eastAsia"/>
          <w:lang w:eastAsia="ja-JP"/>
        </w:rPr>
        <w:t>を</w:t>
      </w:r>
      <w:r>
        <w:rPr>
          <w:rFonts w:asciiTheme="minorHAnsi" w:eastAsia="NtMotoyaKyotai" w:hAnsiTheme="minorHAnsi" w:cs="Arial" w:hint="eastAsia"/>
          <w:lang w:eastAsia="ja-JP"/>
        </w:rPr>
        <w:t>話すこと</w:t>
      </w:r>
      <w:r w:rsidR="00901471">
        <w:rPr>
          <w:rFonts w:asciiTheme="minorHAnsi" w:eastAsia="NtMotoyaKyotai" w:hAnsiTheme="minorHAnsi" w:cs="Arial" w:hint="eastAsia"/>
          <w:lang w:eastAsia="ja-JP"/>
        </w:rPr>
        <w:t>が</w:t>
      </w:r>
      <w:r w:rsidR="00612AB8">
        <w:rPr>
          <w:rFonts w:asciiTheme="minorHAnsi" w:eastAsia="NtMotoyaKyotai" w:hAnsiTheme="minorHAnsi" w:cs="Arial" w:hint="eastAsia"/>
          <w:lang w:eastAsia="ja-JP"/>
        </w:rPr>
        <w:t>出来た</w:t>
      </w:r>
      <w:r w:rsidR="00901471">
        <w:rPr>
          <w:rFonts w:asciiTheme="minorHAnsi" w:eastAsia="NtMotoyaKyotai" w:hAnsiTheme="minorHAnsi" w:cs="Arial" w:hint="eastAsia"/>
          <w:lang w:eastAsia="ja-JP"/>
        </w:rPr>
        <w:t>。</w:t>
      </w:r>
      <w:r>
        <w:rPr>
          <w:rFonts w:asciiTheme="minorHAnsi" w:eastAsia="NtMotoyaKyotai" w:hAnsiTheme="minorHAnsi" w:cs="Arial" w:hint="eastAsia"/>
          <w:lang w:eastAsia="ja-JP"/>
        </w:rPr>
        <w:t>けれど、学校の先生は</w:t>
      </w:r>
      <w:r w:rsidR="00612AB8">
        <w:rPr>
          <w:rFonts w:asciiTheme="minorHAnsi" w:eastAsia="NtMotoyaKyotai" w:hAnsiTheme="minorHAnsi" w:cs="Arial" w:hint="eastAsia"/>
          <w:lang w:eastAsia="ja-JP"/>
        </w:rPr>
        <w:t>なおとくん</w:t>
      </w:r>
      <w:r w:rsidR="00901471">
        <w:rPr>
          <w:rFonts w:asciiTheme="minorHAnsi" w:eastAsia="NtMotoyaKyotai" w:hAnsiTheme="minorHAnsi" w:cs="Arial" w:hint="eastAsia"/>
          <w:lang w:eastAsia="ja-JP"/>
        </w:rPr>
        <w:t>に今からは話す</w:t>
      </w:r>
      <w:r w:rsidR="003639A2">
        <w:rPr>
          <w:rFonts w:asciiTheme="minorHAnsi" w:eastAsia="NtMotoyaKyotai" w:hAnsiTheme="minorHAnsi" w:cs="Arial" w:hint="eastAsia"/>
          <w:lang w:eastAsia="ja-JP"/>
        </w:rPr>
        <w:t>こと</w:t>
      </w:r>
      <w:r>
        <w:rPr>
          <w:rFonts w:asciiTheme="minorHAnsi" w:eastAsia="NtMotoyaKyotai" w:hAnsiTheme="minorHAnsi" w:cs="Arial" w:hint="eastAsia"/>
          <w:lang w:eastAsia="ja-JP"/>
        </w:rPr>
        <w:t>より書いたり読んだりしてべんきょうした</w:t>
      </w:r>
      <w:r w:rsidR="00901471">
        <w:rPr>
          <w:rFonts w:asciiTheme="minorHAnsi" w:eastAsia="NtMotoyaKyotai" w:hAnsiTheme="minorHAnsi" w:cs="Arial" w:hint="eastAsia"/>
          <w:lang w:eastAsia="ja-JP"/>
        </w:rPr>
        <w:t>方</w:t>
      </w:r>
      <w:r>
        <w:rPr>
          <w:rFonts w:asciiTheme="minorHAnsi" w:eastAsia="NtMotoyaKyotai" w:hAnsiTheme="minorHAnsi" w:cs="Arial" w:hint="eastAsia"/>
          <w:lang w:eastAsia="ja-JP"/>
        </w:rPr>
        <w:t>がいいと言った。</w:t>
      </w:r>
      <w:r w:rsidR="00901471">
        <w:rPr>
          <w:rFonts w:asciiTheme="minorHAnsi" w:eastAsia="NtMotoyaKyotai" w:hAnsiTheme="minorHAnsi" w:cs="Arial" w:hint="eastAsia"/>
          <w:lang w:eastAsia="ja-JP"/>
        </w:rPr>
        <w:t>なぜならば、オーストラリ</w:t>
      </w:r>
      <w:r w:rsidR="00612AB8">
        <w:rPr>
          <w:rFonts w:asciiTheme="minorHAnsi" w:eastAsia="NtMotoyaKyotai" w:hAnsiTheme="minorHAnsi" w:cs="Arial" w:hint="eastAsia"/>
          <w:lang w:eastAsia="ja-JP"/>
        </w:rPr>
        <w:t>アの学校に行ったら、書いたり読んだりすることは話すこと</w:t>
      </w:r>
      <w:r w:rsidR="00901471">
        <w:rPr>
          <w:rFonts w:asciiTheme="minorHAnsi" w:eastAsia="NtMotoyaKyotai" w:hAnsiTheme="minorHAnsi" w:cs="Arial" w:hint="eastAsia"/>
          <w:lang w:eastAsia="ja-JP"/>
        </w:rPr>
        <w:t>とおなじぐらいたいせつだからだそうだ。だから、</w:t>
      </w:r>
      <w:r w:rsidR="00FB5723">
        <w:rPr>
          <w:rFonts w:asciiTheme="minorHAnsi" w:eastAsia="NtMotoyaKyotai" w:hAnsiTheme="minorHAnsi" w:cs="Arial" w:hint="eastAsia"/>
          <w:lang w:eastAsia="ja-JP"/>
        </w:rPr>
        <w:t>その後から</w:t>
      </w:r>
      <w:r w:rsidR="00901471">
        <w:rPr>
          <w:rFonts w:asciiTheme="minorHAnsi" w:eastAsia="NtMotoyaKyotai" w:hAnsiTheme="minorHAnsi" w:cs="Arial" w:hint="eastAsia"/>
          <w:lang w:eastAsia="ja-JP"/>
        </w:rPr>
        <w:t>、</w:t>
      </w:r>
      <w:r w:rsidR="00EA2BE5">
        <w:rPr>
          <w:rFonts w:asciiTheme="minorHAnsi" w:eastAsia="NtMotoyaKyotai" w:hAnsiTheme="minorHAnsi" w:cs="Arial" w:hint="eastAsia"/>
          <w:lang w:eastAsia="ja-JP"/>
        </w:rPr>
        <w:t>ぼく</w:t>
      </w:r>
      <w:r w:rsidR="00FB5723">
        <w:rPr>
          <w:rFonts w:asciiTheme="minorHAnsi" w:eastAsia="NtMotoyaKyotai" w:hAnsiTheme="minorHAnsi" w:cs="Arial" w:hint="eastAsia"/>
          <w:lang w:eastAsia="ja-JP"/>
        </w:rPr>
        <w:t>たち</w:t>
      </w:r>
      <w:r w:rsidR="00EA2BE5">
        <w:rPr>
          <w:rFonts w:asciiTheme="minorHAnsi" w:eastAsia="NtMotoyaKyotai" w:hAnsiTheme="minorHAnsi" w:cs="Arial" w:hint="eastAsia"/>
          <w:lang w:eastAsia="ja-JP"/>
        </w:rPr>
        <w:t>は</w:t>
      </w:r>
      <w:r w:rsidR="00FB5723">
        <w:rPr>
          <w:rFonts w:asciiTheme="minorHAnsi" w:eastAsia="NtMotoyaKyotai" w:hAnsiTheme="minorHAnsi" w:cs="Arial" w:hint="eastAsia"/>
          <w:lang w:eastAsia="ja-JP"/>
        </w:rPr>
        <w:t>よく</w:t>
      </w:r>
      <w:r w:rsidR="00EA2BE5">
        <w:rPr>
          <w:rFonts w:asciiTheme="minorHAnsi" w:eastAsia="NtMotoyaKyotai" w:hAnsiTheme="minorHAnsi" w:cs="Arial" w:hint="eastAsia"/>
          <w:lang w:eastAsia="ja-JP"/>
        </w:rPr>
        <w:t>イ</w:t>
      </w:r>
      <w:r w:rsidR="00901471">
        <w:rPr>
          <w:rFonts w:asciiTheme="minorHAnsi" w:eastAsia="NtMotoyaKyotai" w:hAnsiTheme="minorHAnsi" w:cs="Arial" w:hint="eastAsia"/>
          <w:lang w:eastAsia="ja-JP"/>
        </w:rPr>
        <w:t>ー</w:t>
      </w:r>
      <w:r w:rsidR="00EA2BE5">
        <w:rPr>
          <w:rFonts w:asciiTheme="minorHAnsi" w:eastAsia="NtMotoyaKyotai" w:hAnsiTheme="minorHAnsi" w:cs="Arial" w:hint="eastAsia"/>
          <w:lang w:eastAsia="ja-JP"/>
        </w:rPr>
        <w:t>メールでれんらくを</w:t>
      </w:r>
      <w:r w:rsidR="00FB5723">
        <w:rPr>
          <w:rFonts w:asciiTheme="minorHAnsi" w:eastAsia="NtMotoyaKyotai" w:hAnsiTheme="minorHAnsi" w:cs="Arial" w:hint="eastAsia"/>
          <w:lang w:eastAsia="ja-JP"/>
        </w:rPr>
        <w:t>とっていた</w:t>
      </w:r>
      <w:r w:rsidR="00EA2BE5">
        <w:rPr>
          <w:rFonts w:asciiTheme="minorHAnsi" w:eastAsia="NtMotoyaKyotai" w:hAnsiTheme="minorHAnsi" w:cs="Arial" w:hint="eastAsia"/>
          <w:lang w:eastAsia="ja-JP"/>
        </w:rPr>
        <w:t>。イーメールだったら、なおと</w:t>
      </w:r>
      <w:r w:rsidR="00612AB8">
        <w:rPr>
          <w:rFonts w:asciiTheme="minorHAnsi" w:eastAsia="NtMotoyaKyotai" w:hAnsiTheme="minorHAnsi" w:cs="Arial" w:hint="eastAsia"/>
          <w:lang w:eastAsia="ja-JP"/>
        </w:rPr>
        <w:t>くん</w:t>
      </w:r>
      <w:r w:rsidR="00FB5723">
        <w:rPr>
          <w:rFonts w:asciiTheme="minorHAnsi" w:eastAsia="NtMotoyaKyotai" w:hAnsiTheme="minorHAnsi" w:cs="Arial" w:hint="eastAsia"/>
          <w:lang w:eastAsia="ja-JP"/>
        </w:rPr>
        <w:t>は</w:t>
      </w:r>
      <w:r w:rsidR="00612AB8"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2AB8" w:rsidRPr="00612AB8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えいご</w:t>
            </w:r>
          </w:rt>
          <w:rubyBase>
            <w:r w:rsidR="00612AB8">
              <w:rPr>
                <w:rFonts w:asciiTheme="minorHAnsi" w:eastAsia="NtMotoyaKyotai" w:hAnsiTheme="minorHAnsi" w:cs="Arial" w:hint="eastAsia"/>
                <w:lang w:eastAsia="ja-JP"/>
              </w:rPr>
              <w:t>英語</w:t>
            </w:r>
          </w:rubyBase>
        </w:ruby>
      </w:r>
      <w:r w:rsidR="00EA2BE5">
        <w:rPr>
          <w:rFonts w:asciiTheme="minorHAnsi" w:eastAsia="NtMotoyaKyotai" w:hAnsiTheme="minorHAnsi" w:cs="Arial" w:hint="eastAsia"/>
          <w:lang w:eastAsia="ja-JP"/>
        </w:rPr>
        <w:t>を書いたり、読んだりしなければならないから、とてもいいべんきょうになるからだ</w:t>
      </w:r>
      <w:r w:rsidR="000F5BB9">
        <w:rPr>
          <w:rFonts w:asciiTheme="minorHAnsi" w:eastAsia="NtMotoyaKyotai" w:hAnsiTheme="minorHAnsi" w:cs="Arial" w:hint="eastAsia"/>
          <w:lang w:eastAsia="ja-JP"/>
        </w:rPr>
        <w:t>った</w:t>
      </w:r>
      <w:r w:rsidR="00EA2BE5">
        <w:rPr>
          <w:rFonts w:asciiTheme="minorHAnsi" w:eastAsia="NtMotoyaKyotai" w:hAnsiTheme="minorHAnsi" w:cs="Arial" w:hint="eastAsia"/>
          <w:lang w:eastAsia="ja-JP"/>
        </w:rPr>
        <w:t>。</w:t>
      </w:r>
    </w:p>
    <w:p w14:paraId="58D9B553" w14:textId="77777777" w:rsidR="00E54759" w:rsidRDefault="00E54759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val="en-US" w:eastAsia="ja-JP"/>
        </w:rPr>
      </w:pPr>
    </w:p>
    <w:p w14:paraId="330E16FB" w14:textId="77777777" w:rsidR="00E54759" w:rsidRPr="00E54759" w:rsidRDefault="00E54759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val="en-US" w:eastAsia="ja-JP"/>
        </w:rPr>
      </w:pPr>
    </w:p>
    <w:p w14:paraId="3E946F41" w14:textId="77777777" w:rsidR="00783922" w:rsidRPr="008E1A52" w:rsidRDefault="00783922" w:rsidP="006C3D85">
      <w:pPr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Now answer the questions for Text 1 Part i</w:t>
      </w:r>
      <w:r w:rsidR="00C4180F" w:rsidRPr="008E1A52">
        <w:rPr>
          <w:rFonts w:asciiTheme="minorHAnsi" w:eastAsia="NtMotoyaKyotai" w:hAnsiTheme="minorHAnsi" w:cs="Arial"/>
          <w:lang w:eastAsia="ja-JP"/>
        </w:rPr>
        <w:t>i</w:t>
      </w:r>
      <w:r w:rsidRPr="008E1A52">
        <w:rPr>
          <w:rFonts w:asciiTheme="minorHAnsi" w:eastAsia="NtMotoyaKyotai" w:hAnsiTheme="minorHAnsi" w:cs="Arial"/>
          <w:lang w:eastAsia="ja-JP"/>
        </w:rPr>
        <w:t>.</w:t>
      </w:r>
    </w:p>
    <w:p w14:paraId="5F7CE2CF" w14:textId="77777777" w:rsidR="00783922" w:rsidRPr="008E1A52" w:rsidRDefault="00783922" w:rsidP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55160301" w14:textId="77777777" w:rsidR="00783922" w:rsidRPr="008E1A52" w:rsidRDefault="00783922" w:rsidP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487E151B" w14:textId="77777777" w:rsidR="00157091" w:rsidRDefault="00157091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27FC7B2F" w14:textId="77777777" w:rsidR="00157091" w:rsidRDefault="00157091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1C0E93C4" w14:textId="77777777" w:rsidR="00157091" w:rsidRPr="008E1A52" w:rsidRDefault="00157091" w:rsidP="00157091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764789EF" w14:textId="77777777" w:rsidR="00157091" w:rsidRPr="008E1A52" w:rsidRDefault="00157091" w:rsidP="00157091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4D0EBB00" wp14:editId="4928C458">
            <wp:extent cx="342900" cy="342900"/>
            <wp:effectExtent l="0" t="0" r="0" b="0"/>
            <wp:docPr id="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A52">
        <w:rPr>
          <w:rFonts w:asciiTheme="minorHAnsi" w:eastAsia="NtMotoyaKyotai" w:hAnsiTheme="minorHAnsi" w:cs="Arial"/>
          <w:b/>
          <w:lang w:eastAsia="ja-JP"/>
        </w:rPr>
        <w:t xml:space="preserve"> TEXT 1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8E1A52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833255">
        <w:rPr>
          <w:rFonts w:asciiTheme="minorHAnsi" w:eastAsia="NtMotoyaKyotai" w:hAnsiTheme="minorHAnsi" w:cs="Arial"/>
          <w:b/>
          <w:bCs/>
          <w:color w:val="000000"/>
          <w:lang w:eastAsia="ja-JP"/>
        </w:rPr>
        <w:t>Four</w:t>
      </w:r>
      <w:r w:rsidR="00833255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3639A2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A2781A">
        <w:rPr>
          <w:rFonts w:asciiTheme="minorHAnsi" w:eastAsia="NtMotoyaKyotai" w:hAnsiTheme="minorHAnsi" w:cs="Arial"/>
          <w:b/>
          <w:bCs/>
          <w:color w:val="000000"/>
          <w:lang w:eastAsia="ja-JP"/>
        </w:rPr>
        <w:t>6.38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31839DD2" w14:textId="77777777" w:rsidR="00BB1E6D" w:rsidRDefault="00BB1E6D" w:rsidP="00157091">
      <w:pPr>
        <w:rPr>
          <w:rFonts w:asciiTheme="minorHAnsi" w:eastAsia="NtMotoyaKyotai" w:hAnsiTheme="minorHAnsi" w:cs="Arial"/>
          <w:b/>
          <w:lang w:eastAsia="ja-JP"/>
        </w:rPr>
      </w:pPr>
    </w:p>
    <w:p w14:paraId="214A4ED8" w14:textId="77777777" w:rsidR="00157091" w:rsidRPr="008E1A52" w:rsidRDefault="00157091" w:rsidP="00157091">
      <w:pPr>
        <w:rPr>
          <w:rFonts w:asciiTheme="minorHAnsi" w:eastAsia="NtMotoyaKyotai" w:hAnsiTheme="minorHAnsi" w:cs="Arial"/>
          <w:b/>
          <w:lang w:eastAsia="ja-JP"/>
        </w:rPr>
      </w:pPr>
      <w:r w:rsidRPr="008E1A52">
        <w:rPr>
          <w:rFonts w:asciiTheme="minorHAnsi" w:eastAsia="NtMotoyaKyotai" w:hAnsiTheme="minorHAnsi" w:cs="Arial"/>
          <w:b/>
          <w:lang w:eastAsia="ja-JP"/>
        </w:rPr>
        <w:t>Part ii</w:t>
      </w:r>
      <w:r>
        <w:rPr>
          <w:rFonts w:asciiTheme="minorHAnsi" w:eastAsia="NtMotoyaKyotai" w:hAnsiTheme="minorHAnsi" w:cs="Arial"/>
          <w:b/>
          <w:lang w:eastAsia="ja-JP"/>
        </w:rPr>
        <w:t>i</w:t>
      </w:r>
    </w:p>
    <w:p w14:paraId="3ABF67DF" w14:textId="77777777" w:rsidR="00157091" w:rsidRPr="008E1A52" w:rsidRDefault="00157091" w:rsidP="00157091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5C00A0B7" w14:textId="77777777" w:rsidR="00157091" w:rsidRPr="00157091" w:rsidRDefault="00157091" w:rsidP="00157091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女</w:t>
      </w:r>
      <w:r w:rsidRPr="008E1A52">
        <w:rPr>
          <w:rFonts w:asciiTheme="minorHAnsi" w:eastAsia="NtMotoyaKyotai" w:hAnsiTheme="minorHAnsi" w:cs="Arial"/>
          <w:lang w:eastAsia="ja-JP"/>
        </w:rPr>
        <w:t xml:space="preserve">:       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val="en-US" w:eastAsia="ja-JP"/>
        </w:rPr>
        <w:t>先生</w:t>
      </w:r>
    </w:p>
    <w:p w14:paraId="1F2269FE" w14:textId="77777777" w:rsidR="00157091" w:rsidRPr="008E1A5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男</w:t>
      </w:r>
      <w:r w:rsidRPr="008E1A52">
        <w:rPr>
          <w:rFonts w:asciiTheme="minorHAnsi" w:eastAsia="NtMotoyaKyotai" w:hAnsiTheme="minorHAnsi" w:cs="Arial"/>
          <w:lang w:eastAsia="ja-JP"/>
        </w:rPr>
        <w:t>: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Pr="008E1A52">
        <w:rPr>
          <w:rFonts w:asciiTheme="minorHAnsi" w:eastAsia="NtMotoyaKyotai" w:hAnsiTheme="minorHAnsi" w:cs="Arial"/>
          <w:lang w:eastAsia="ja-JP"/>
        </w:rPr>
        <w:t>クリス</w:t>
      </w:r>
    </w:p>
    <w:p w14:paraId="06490321" w14:textId="77777777" w:rsidR="00157091" w:rsidRPr="008E1A52" w:rsidRDefault="00157091" w:rsidP="00157091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3A09B1E6" w14:textId="77777777" w:rsidR="00157091" w:rsidRPr="008E1A52" w:rsidRDefault="00157091" w:rsidP="00157091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Chris </w:t>
      </w: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continues to talk </w:t>
      </w:r>
      <w:r w:rsidRPr="008E1A52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about welcoming an exchange student.</w:t>
      </w:r>
    </w:p>
    <w:p w14:paraId="20FAA524" w14:textId="77777777" w:rsidR="00157091" w:rsidRDefault="00157091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4A9E0EB9" w14:textId="77777777" w:rsidR="003639A2" w:rsidRDefault="00157091" w:rsidP="000B0B6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なおと</w:t>
      </w:r>
      <w:r w:rsidR="003639A2">
        <w:rPr>
          <w:rFonts w:asciiTheme="minorHAnsi" w:eastAsia="NtMotoyaKyotai" w:hAnsiTheme="minorHAnsi" w:cs="Arial" w:hint="eastAsia"/>
          <w:lang w:eastAsia="ja-JP"/>
        </w:rPr>
        <w:t>くん</w:t>
      </w:r>
      <w:r w:rsidR="000B0B69">
        <w:rPr>
          <w:rFonts w:asciiTheme="minorHAnsi" w:eastAsia="NtMotoyaKyotai" w:hAnsiTheme="minorHAnsi" w:cs="Arial" w:hint="eastAsia"/>
          <w:lang w:eastAsia="ja-JP"/>
        </w:rPr>
        <w:t>が</w:t>
      </w:r>
      <w:r w:rsidR="003639A2">
        <w:rPr>
          <w:rFonts w:asciiTheme="minorHAnsi" w:eastAsia="NtMotoyaKyotai" w:hAnsiTheme="minorHAnsi" w:cs="Arial" w:hint="eastAsia"/>
          <w:lang w:eastAsia="ja-JP"/>
        </w:rPr>
        <w:t>クリスくん</w:t>
      </w:r>
      <w:r w:rsidR="005033EB">
        <w:rPr>
          <w:rFonts w:asciiTheme="minorHAnsi" w:eastAsia="NtMotoyaKyotai" w:hAnsiTheme="minorHAnsi" w:cs="Arial" w:hint="eastAsia"/>
          <w:lang w:eastAsia="ja-JP"/>
        </w:rPr>
        <w:t>の家で</w:t>
      </w:r>
      <w:r>
        <w:rPr>
          <w:rFonts w:asciiTheme="minorHAnsi" w:eastAsia="NtMotoyaKyotai" w:hAnsiTheme="minorHAnsi" w:cs="Arial" w:hint="eastAsia"/>
          <w:lang w:eastAsia="ja-JP"/>
        </w:rPr>
        <w:t>ホームステイをしたそう</w:t>
      </w:r>
    </w:p>
    <w:p w14:paraId="2CA7B556" w14:textId="77777777" w:rsidR="005033EB" w:rsidRDefault="003639A2" w:rsidP="000B0B6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157091">
        <w:rPr>
          <w:rFonts w:asciiTheme="minorHAnsi" w:eastAsia="NtMotoyaKyotai" w:hAnsiTheme="minorHAnsi" w:cs="Arial" w:hint="eastAsia"/>
          <w:lang w:eastAsia="ja-JP"/>
        </w:rPr>
        <w:t>ですね。</w:t>
      </w:r>
    </w:p>
    <w:p w14:paraId="38E46DD3" w14:textId="77777777" w:rsidR="003639A2" w:rsidRDefault="005033EB" w:rsidP="000B0B6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クリ</w:t>
      </w:r>
      <w:r w:rsidR="00157091" w:rsidRPr="008E1A52">
        <w:rPr>
          <w:rFonts w:asciiTheme="minorHAnsi" w:eastAsia="NtMotoyaKyotai" w:hAnsiTheme="minorHAnsi" w:cs="Arial"/>
          <w:lang w:eastAsia="ja-JP"/>
        </w:rPr>
        <w:t>ス：</w:t>
      </w:r>
      <w:r w:rsidR="00157091" w:rsidRPr="008E1A52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はい、</w:t>
      </w:r>
      <w:r w:rsidR="000B0B69">
        <w:rPr>
          <w:rFonts w:asciiTheme="minorHAnsi" w:eastAsia="NtMotoyaKyotai" w:hAnsiTheme="minorHAnsi" w:cs="Arial" w:hint="eastAsia"/>
          <w:lang w:eastAsia="ja-JP"/>
        </w:rPr>
        <w:t>とても</w:t>
      </w:r>
      <w:r>
        <w:rPr>
          <w:rFonts w:asciiTheme="minorHAnsi" w:eastAsia="NtMotoyaKyotai" w:hAnsiTheme="minorHAnsi" w:cs="Arial" w:hint="eastAsia"/>
          <w:lang w:eastAsia="ja-JP"/>
        </w:rPr>
        <w:t>楽しかった</w:t>
      </w:r>
      <w:r w:rsidR="00157091">
        <w:rPr>
          <w:rFonts w:asciiTheme="minorHAnsi" w:eastAsia="NtMotoyaKyotai" w:hAnsiTheme="minorHAnsi" w:cs="Arial" w:hint="eastAsia"/>
          <w:lang w:eastAsia="ja-JP"/>
        </w:rPr>
        <w:t>です。なおと</w:t>
      </w:r>
      <w:r w:rsidR="003639A2">
        <w:rPr>
          <w:rFonts w:asciiTheme="minorHAnsi" w:eastAsia="NtMotoyaKyotai" w:hAnsiTheme="minorHAnsi" w:cs="Arial" w:hint="eastAsia"/>
          <w:lang w:eastAsia="ja-JP"/>
        </w:rPr>
        <w:t>くん</w:t>
      </w:r>
      <w:r w:rsidR="00157091">
        <w:rPr>
          <w:rFonts w:asciiTheme="minorHAnsi" w:eastAsia="NtMotoyaKyotai" w:hAnsiTheme="minorHAnsi" w:cs="Arial" w:hint="eastAsia"/>
          <w:lang w:eastAsia="ja-JP"/>
        </w:rPr>
        <w:t>は</w:t>
      </w:r>
      <w:r w:rsidR="003639A2"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39A2" w:rsidRPr="003639A2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せんしゅうまつ</w:t>
            </w:r>
          </w:rt>
          <w:rubyBase>
            <w:r w:rsidR="003639A2">
              <w:rPr>
                <w:rFonts w:asciiTheme="minorHAnsi" w:eastAsia="NtMotoyaKyotai" w:hAnsiTheme="minorHAnsi" w:cs="Arial" w:hint="eastAsia"/>
                <w:lang w:eastAsia="ja-JP"/>
              </w:rPr>
              <w:t>先週末</w:t>
            </w:r>
          </w:rubyBase>
        </w:ruby>
      </w:r>
      <w:r w:rsidR="000B0B69">
        <w:rPr>
          <w:rFonts w:asciiTheme="minorHAnsi" w:eastAsia="NtMotoyaKyotai" w:hAnsiTheme="minorHAnsi" w:cs="Arial" w:hint="eastAsia"/>
          <w:lang w:eastAsia="ja-JP"/>
        </w:rPr>
        <w:t>、</w:t>
      </w:r>
      <w:r w:rsidR="00157091">
        <w:rPr>
          <w:rFonts w:asciiTheme="minorHAnsi" w:eastAsia="NtMotoyaKyotai" w:hAnsiTheme="minorHAnsi" w:cs="Arial" w:hint="eastAsia"/>
          <w:lang w:eastAsia="ja-JP"/>
        </w:rPr>
        <w:t>日本</w:t>
      </w:r>
      <w:r w:rsidR="000B0B69">
        <w:rPr>
          <w:rFonts w:asciiTheme="minorHAnsi" w:eastAsia="NtMotoyaKyotai" w:hAnsiTheme="minorHAnsi" w:cs="Arial" w:hint="eastAsia"/>
          <w:lang w:eastAsia="ja-JP"/>
        </w:rPr>
        <w:t>に</w:t>
      </w:r>
    </w:p>
    <w:p w14:paraId="2E55F95E" w14:textId="77777777" w:rsidR="003639A2" w:rsidRDefault="003639A2" w:rsidP="000B0B6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157091">
        <w:rPr>
          <w:rFonts w:asciiTheme="minorHAnsi" w:eastAsia="NtMotoyaKyotai" w:hAnsiTheme="minorHAnsi" w:cs="Arial" w:hint="eastAsia"/>
          <w:lang w:eastAsia="ja-JP"/>
        </w:rPr>
        <w:t>かえ</w:t>
      </w:r>
      <w:r w:rsidR="005033EB">
        <w:rPr>
          <w:rFonts w:asciiTheme="minorHAnsi" w:eastAsia="NtMotoyaKyotai" w:hAnsiTheme="minorHAnsi" w:cs="Arial" w:hint="eastAsia"/>
          <w:lang w:eastAsia="ja-JP"/>
        </w:rPr>
        <w:t>ったけれど、</w:t>
      </w:r>
      <w:r w:rsidR="00157091">
        <w:rPr>
          <w:rFonts w:asciiTheme="minorHAnsi" w:eastAsia="NtMotoyaKyotai" w:hAnsiTheme="minorHAnsi" w:cs="Arial" w:hint="eastAsia"/>
          <w:lang w:eastAsia="ja-JP"/>
        </w:rPr>
        <w:t>きのう、イーメールが来て、しゃしん</w:t>
      </w:r>
      <w:r w:rsidR="000B0B69">
        <w:rPr>
          <w:rFonts w:asciiTheme="minorHAnsi" w:eastAsia="NtMotoyaKyotai" w:hAnsiTheme="minorHAnsi" w:cs="Arial" w:hint="eastAsia"/>
          <w:lang w:eastAsia="ja-JP"/>
        </w:rPr>
        <w:t>も</w:t>
      </w:r>
    </w:p>
    <w:p w14:paraId="334C4A17" w14:textId="77777777" w:rsidR="00157091" w:rsidRPr="000B0B69" w:rsidRDefault="003639A2" w:rsidP="000B0B6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0B0B69">
        <w:rPr>
          <w:rFonts w:asciiTheme="minorHAnsi" w:eastAsia="NtMotoyaKyotai" w:hAnsiTheme="minorHAnsi" w:cs="Arial" w:hint="eastAsia"/>
          <w:lang w:eastAsia="ja-JP"/>
        </w:rPr>
        <w:t>ありました</w:t>
      </w:r>
      <w:r w:rsidR="00157091">
        <w:rPr>
          <w:rFonts w:asciiTheme="minorHAnsi" w:eastAsia="NtMotoyaKyotai" w:hAnsiTheme="minorHAnsi" w:cs="Arial" w:hint="eastAsia"/>
          <w:lang w:eastAsia="ja-JP"/>
        </w:rPr>
        <w:t>。</w:t>
      </w:r>
    </w:p>
    <w:p w14:paraId="10C31E03" w14:textId="77777777" w:rsidR="00157091" w:rsidRPr="008E1A5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3639A2">
        <w:rPr>
          <w:rFonts w:asciiTheme="minorHAnsi" w:eastAsia="NtMotoyaKyotai" w:hAnsiTheme="minorHAnsi" w:cs="Arial" w:hint="eastAsia"/>
          <w:lang w:eastAsia="ja-JP"/>
        </w:rPr>
        <w:t>どんなしゃしんですか。</w:t>
      </w:r>
    </w:p>
    <w:p w14:paraId="286321C6" w14:textId="77777777" w:rsidR="003639A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クリス：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0B0B69">
        <w:rPr>
          <w:rFonts w:asciiTheme="minorHAnsi" w:eastAsia="NtMotoyaKyotai" w:hAnsiTheme="minorHAnsi" w:cs="Arial" w:hint="eastAsia"/>
          <w:lang w:eastAsia="ja-JP"/>
        </w:rPr>
        <w:t>バーベキューをした時のしゃしんです。</w:t>
      </w:r>
      <w:r w:rsidR="007F6EB8">
        <w:rPr>
          <w:rFonts w:asciiTheme="minorHAnsi" w:eastAsia="NtMotoyaKyotai" w:hAnsiTheme="minorHAnsi" w:cs="Arial" w:hint="eastAsia"/>
          <w:lang w:eastAsia="ja-JP"/>
        </w:rPr>
        <w:t>なおと</w:t>
      </w:r>
      <w:r w:rsidR="003639A2">
        <w:rPr>
          <w:rFonts w:asciiTheme="minorHAnsi" w:eastAsia="NtMotoyaKyotai" w:hAnsiTheme="minorHAnsi" w:cs="Arial" w:hint="eastAsia"/>
          <w:lang w:eastAsia="ja-JP"/>
        </w:rPr>
        <w:t>くん</w:t>
      </w:r>
      <w:r w:rsidR="007F6EB8">
        <w:rPr>
          <w:rFonts w:asciiTheme="minorHAnsi" w:eastAsia="NtMotoyaKyotai" w:hAnsiTheme="minorHAnsi" w:cs="Arial" w:hint="eastAsia"/>
          <w:lang w:eastAsia="ja-JP"/>
        </w:rPr>
        <w:t>がここに</w:t>
      </w:r>
    </w:p>
    <w:p w14:paraId="7E1363BF" w14:textId="77777777" w:rsidR="00157091" w:rsidRPr="008E1A52" w:rsidRDefault="003639A2" w:rsidP="00157091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7F6EB8">
        <w:rPr>
          <w:rFonts w:asciiTheme="minorHAnsi" w:eastAsia="NtMotoyaKyotai" w:hAnsiTheme="minorHAnsi" w:cs="Arial" w:hint="eastAsia"/>
          <w:lang w:eastAsia="ja-JP"/>
        </w:rPr>
        <w:t>いる間、</w:t>
      </w:r>
      <w:r w:rsidR="000B0B69">
        <w:rPr>
          <w:rFonts w:asciiTheme="minorHAnsi" w:eastAsia="NtMotoyaKyotai" w:hAnsiTheme="minorHAnsi" w:cs="Arial" w:hint="eastAsia"/>
          <w:lang w:eastAsia="ja-JP"/>
        </w:rPr>
        <w:t>バーベキューを</w:t>
      </w:r>
      <w:r w:rsidR="007F6EB8">
        <w:rPr>
          <w:rFonts w:asciiTheme="minorHAnsi" w:eastAsia="NtMotoyaKyotai" w:hAnsiTheme="minorHAnsi" w:cs="Arial" w:hint="eastAsia"/>
          <w:lang w:eastAsia="ja-JP"/>
        </w:rPr>
        <w:t>し</w:t>
      </w:r>
      <w:r w:rsidR="000B0B69">
        <w:rPr>
          <w:rFonts w:asciiTheme="minorHAnsi" w:eastAsia="NtMotoyaKyotai" w:hAnsiTheme="minorHAnsi" w:cs="Arial" w:hint="eastAsia"/>
          <w:lang w:eastAsia="ja-JP"/>
        </w:rPr>
        <w:t>て、</w:t>
      </w:r>
      <w:r w:rsidR="007F6EB8">
        <w:rPr>
          <w:rFonts w:asciiTheme="minorHAnsi" w:eastAsia="NtMotoyaKyotai" w:hAnsiTheme="minorHAnsi" w:cs="Arial" w:hint="eastAsia"/>
          <w:lang w:eastAsia="ja-JP"/>
        </w:rPr>
        <w:t>オーストラリアの</w:t>
      </w:r>
      <w:r w:rsidR="005839DA">
        <w:rPr>
          <w:rFonts w:asciiTheme="minorHAnsi" w:eastAsia="NtMotoyaKyotai" w:hAnsiTheme="minorHAnsi" w:cs="Arial" w:hint="eastAsia"/>
          <w:lang w:eastAsia="ja-JP"/>
        </w:rPr>
        <w:t>色々</w:t>
      </w:r>
      <w:r w:rsidR="000B0B69">
        <w:rPr>
          <w:rFonts w:asciiTheme="minorHAnsi" w:eastAsia="NtMotoyaKyotai" w:hAnsiTheme="minorHAnsi" w:cs="Arial" w:hint="eastAsia"/>
          <w:lang w:eastAsia="ja-JP"/>
        </w:rPr>
        <w:t>な</w:t>
      </w:r>
      <w:r>
        <w:rPr>
          <w:rFonts w:asciiTheme="minorHAnsi" w:eastAsia="NtMotoyaKyotai" w:hAnsiTheme="minorHAnsi" w:cs="Arial" w:hint="eastAsia"/>
          <w:lang w:eastAsia="ja-JP"/>
        </w:rPr>
        <w:t>にく</w:t>
      </w:r>
      <w:r w:rsidR="007F6EB8">
        <w:rPr>
          <w:rFonts w:asciiTheme="minorHAnsi" w:eastAsia="NtMotoyaKyotai" w:hAnsiTheme="minorHAnsi" w:cs="Arial" w:hint="eastAsia"/>
          <w:lang w:eastAsia="ja-JP"/>
        </w:rPr>
        <w:t>を</w:t>
      </w:r>
      <w:r w:rsidR="000B0B69">
        <w:rPr>
          <w:rFonts w:asciiTheme="minorHAnsi" w:eastAsia="NtMotoyaKyotai" w:hAnsiTheme="minorHAnsi" w:cs="Arial" w:hint="eastAsia"/>
          <w:lang w:eastAsia="ja-JP"/>
        </w:rPr>
        <w:t>食</w:t>
      </w:r>
      <w:r w:rsidR="007F6EB8">
        <w:rPr>
          <w:rFonts w:asciiTheme="minorHAnsi" w:eastAsia="NtMotoyaKyotai" w:hAnsiTheme="minorHAnsi" w:cs="Arial" w:hint="eastAsia"/>
          <w:lang w:eastAsia="ja-JP"/>
        </w:rPr>
        <w:t>べてみました。</w:t>
      </w:r>
    </w:p>
    <w:p w14:paraId="48E686C7" w14:textId="77777777" w:rsidR="00157091" w:rsidRPr="008E1A5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5033EB">
        <w:rPr>
          <w:rFonts w:asciiTheme="minorHAnsi" w:eastAsia="NtMotoyaKyotai" w:hAnsiTheme="minorHAnsi" w:cs="Arial" w:hint="eastAsia"/>
          <w:lang w:eastAsia="ja-JP"/>
        </w:rPr>
        <w:t>そうでしたか。それで？</w:t>
      </w:r>
    </w:p>
    <w:p w14:paraId="4ECD6BD1" w14:textId="77777777" w:rsidR="003639A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クリス：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3639A2">
        <w:rPr>
          <w:rFonts w:asciiTheme="minorHAnsi" w:eastAsia="NtMotoyaKyotai" w:hAnsiTheme="minorHAnsi" w:cs="Arial" w:hint="eastAsia"/>
          <w:lang w:eastAsia="ja-JP"/>
        </w:rPr>
        <w:t>なおとくん</w:t>
      </w:r>
      <w:r w:rsidR="005839DA">
        <w:rPr>
          <w:rFonts w:asciiTheme="minorHAnsi" w:eastAsia="NtMotoyaKyotai" w:hAnsiTheme="minorHAnsi" w:cs="Arial" w:hint="eastAsia"/>
          <w:lang w:eastAsia="ja-JP"/>
        </w:rPr>
        <w:t>によると、</w:t>
      </w:r>
      <w:r w:rsidR="007F6EB8">
        <w:rPr>
          <w:rFonts w:asciiTheme="minorHAnsi" w:eastAsia="NtMotoyaKyotai" w:hAnsiTheme="minorHAnsi" w:cs="Arial" w:hint="eastAsia"/>
          <w:lang w:eastAsia="ja-JP"/>
        </w:rPr>
        <w:t>日本人はあまりラム</w:t>
      </w:r>
      <w:r w:rsidR="003639A2">
        <w:rPr>
          <w:rFonts w:asciiTheme="minorHAnsi" w:eastAsia="NtMotoyaKyotai" w:hAnsiTheme="minorHAnsi" w:cs="Arial" w:hint="eastAsia"/>
          <w:lang w:eastAsia="ja-JP"/>
        </w:rPr>
        <w:t>にく</w:t>
      </w:r>
      <w:r w:rsidR="007F6EB8">
        <w:rPr>
          <w:rFonts w:asciiTheme="minorHAnsi" w:eastAsia="NtMotoyaKyotai" w:hAnsiTheme="minorHAnsi" w:cs="Arial" w:hint="eastAsia"/>
          <w:lang w:eastAsia="ja-JP"/>
        </w:rPr>
        <w:t>を</w:t>
      </w:r>
      <w:r w:rsidR="005839DA">
        <w:rPr>
          <w:rFonts w:asciiTheme="minorHAnsi" w:eastAsia="NtMotoyaKyotai" w:hAnsiTheme="minorHAnsi" w:cs="Arial" w:hint="eastAsia"/>
          <w:lang w:eastAsia="ja-JP"/>
        </w:rPr>
        <w:t>食べない</w:t>
      </w:r>
    </w:p>
    <w:p w14:paraId="39ADFD81" w14:textId="77777777" w:rsidR="003639A2" w:rsidRDefault="003639A2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7F6EB8">
        <w:rPr>
          <w:rFonts w:asciiTheme="minorHAnsi" w:eastAsia="NtMotoyaKyotai" w:hAnsiTheme="minorHAnsi" w:cs="Arial" w:hint="eastAsia"/>
          <w:lang w:eastAsia="ja-JP"/>
        </w:rPr>
        <w:t>そうです。だから、なおとくんは</w:t>
      </w:r>
      <w:r w:rsidR="00DC1FA4">
        <w:rPr>
          <w:rFonts w:asciiTheme="minorHAnsi" w:eastAsia="NtMotoyaKyotai" w:hAnsiTheme="minorHAnsi" w:cs="Arial" w:hint="eastAsia"/>
          <w:lang w:eastAsia="ja-JP"/>
        </w:rPr>
        <w:t>ラム</w:t>
      </w:r>
      <w:r>
        <w:rPr>
          <w:rFonts w:asciiTheme="minorHAnsi" w:eastAsia="NtMotoyaKyotai" w:hAnsiTheme="minorHAnsi" w:cs="Arial" w:hint="eastAsia"/>
          <w:lang w:eastAsia="ja-JP"/>
        </w:rPr>
        <w:t>にく</w:t>
      </w:r>
      <w:r w:rsidR="00DC1FA4">
        <w:rPr>
          <w:rFonts w:asciiTheme="minorHAnsi" w:eastAsia="NtMotoyaKyotai" w:hAnsiTheme="minorHAnsi" w:cs="Arial" w:hint="eastAsia"/>
          <w:lang w:eastAsia="ja-JP"/>
        </w:rPr>
        <w:t>を</w:t>
      </w:r>
      <w:r w:rsidR="007F6EB8">
        <w:rPr>
          <w:rFonts w:asciiTheme="minorHAnsi" w:eastAsia="NtMotoyaKyotai" w:hAnsiTheme="minorHAnsi" w:cs="Arial" w:hint="eastAsia"/>
          <w:lang w:eastAsia="ja-JP"/>
        </w:rPr>
        <w:t>食べる前に</w:t>
      </w:r>
      <w:r w:rsidR="005839DA">
        <w:rPr>
          <w:rFonts w:asciiTheme="minorHAnsi" w:eastAsia="NtMotoyaKyotai" w:hAnsiTheme="minorHAnsi" w:cs="Arial" w:hint="eastAsia"/>
          <w:lang w:eastAsia="ja-JP"/>
        </w:rPr>
        <w:t>少し</w:t>
      </w:r>
      <w:r>
        <w:rPr>
          <w:rFonts w:asciiTheme="minorHAnsi" w:eastAsia="NtMotoyaKyotai" w:hAnsiTheme="minorHAnsi" w:cs="Arial" w:hint="eastAsia"/>
          <w:lang w:eastAsia="ja-JP"/>
        </w:rPr>
        <w:t>心</w:t>
      </w:r>
      <w:r w:rsidR="007F6EB8">
        <w:rPr>
          <w:rFonts w:asciiTheme="minorHAnsi" w:eastAsia="NtMotoyaKyotai" w:hAnsiTheme="minorHAnsi" w:cs="Arial" w:hint="eastAsia"/>
          <w:lang w:eastAsia="ja-JP"/>
        </w:rPr>
        <w:t>ぱいしていましたが、食べて</w:t>
      </w:r>
      <w:r w:rsidR="00DC1FA4">
        <w:rPr>
          <w:rFonts w:asciiTheme="minorHAnsi" w:eastAsia="NtMotoyaKyotai" w:hAnsiTheme="minorHAnsi" w:cs="Arial" w:hint="eastAsia"/>
          <w:lang w:eastAsia="ja-JP"/>
        </w:rPr>
        <w:t>みたら、</w:t>
      </w:r>
      <w:r w:rsidR="007F6EB8">
        <w:rPr>
          <w:rFonts w:asciiTheme="minorHAnsi" w:eastAsia="NtMotoyaKyotai" w:hAnsiTheme="minorHAnsi" w:cs="Arial" w:hint="eastAsia"/>
          <w:lang w:eastAsia="ja-JP"/>
        </w:rPr>
        <w:t>おいし</w:t>
      </w:r>
      <w:r w:rsidR="005839DA">
        <w:rPr>
          <w:rFonts w:asciiTheme="minorHAnsi" w:eastAsia="NtMotoyaKyotai" w:hAnsiTheme="minorHAnsi" w:cs="Arial" w:hint="eastAsia"/>
          <w:lang w:eastAsia="ja-JP"/>
        </w:rPr>
        <w:t>かったそう</w:t>
      </w:r>
    </w:p>
    <w:p w14:paraId="62E309C4" w14:textId="77777777" w:rsidR="00157091" w:rsidRPr="008E1A52" w:rsidRDefault="003639A2" w:rsidP="00157091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5839DA">
        <w:rPr>
          <w:rFonts w:asciiTheme="minorHAnsi" w:eastAsia="NtMotoyaKyotai" w:hAnsiTheme="minorHAnsi" w:cs="Arial" w:hint="eastAsia"/>
          <w:lang w:eastAsia="ja-JP"/>
        </w:rPr>
        <w:t>です。</w:t>
      </w:r>
      <w:r w:rsidR="007F6EB8">
        <w:rPr>
          <w:rFonts w:asciiTheme="minorHAnsi" w:eastAsia="NtMotoyaKyotai" w:hAnsiTheme="minorHAnsi" w:cs="Arial" w:hint="eastAsia"/>
          <w:lang w:eastAsia="ja-JP"/>
        </w:rPr>
        <w:t>このしゃしんはその時にとりました。</w:t>
      </w:r>
    </w:p>
    <w:p w14:paraId="3AFA7E1E" w14:textId="77777777" w:rsidR="00157091" w:rsidRPr="008E1A5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3639A2">
        <w:rPr>
          <w:rFonts w:asciiTheme="minorHAnsi" w:eastAsia="NtMotoyaKyotai" w:hAnsiTheme="minorHAnsi" w:cs="Arial" w:hint="eastAsia"/>
          <w:lang w:eastAsia="ja-JP"/>
        </w:rPr>
        <w:t>なるほど。クリスくんの家ではどんな料理をよく作りますか。</w:t>
      </w:r>
    </w:p>
    <w:p w14:paraId="36C51D8A" w14:textId="77777777" w:rsidR="003639A2" w:rsidRDefault="00157091" w:rsidP="005839DA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クリス：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7F6EB8">
        <w:rPr>
          <w:rFonts w:asciiTheme="minorHAnsi" w:eastAsia="NtMotoyaKyotai" w:hAnsiTheme="minorHAnsi" w:cs="Arial" w:hint="eastAsia"/>
          <w:lang w:eastAsia="ja-JP"/>
        </w:rPr>
        <w:t>ぼくの母</w:t>
      </w:r>
      <w:r w:rsidR="00DC1FA4">
        <w:rPr>
          <w:rFonts w:asciiTheme="minorHAnsi" w:eastAsia="NtMotoyaKyotai" w:hAnsiTheme="minorHAnsi" w:cs="Arial" w:hint="eastAsia"/>
          <w:lang w:eastAsia="ja-JP"/>
        </w:rPr>
        <w:t>は</w:t>
      </w:r>
      <w:r w:rsidR="003639A2">
        <w:rPr>
          <w:rFonts w:asciiTheme="minorHAnsi" w:eastAsia="NtMotoyaKyotai" w:hAnsiTheme="minorHAnsi" w:cs="Arial" w:hint="eastAsia"/>
          <w:lang w:eastAsia="ja-JP"/>
        </w:rPr>
        <w:t>さかなよりにく</w:t>
      </w:r>
      <w:r w:rsidR="007F6EB8">
        <w:rPr>
          <w:rFonts w:asciiTheme="minorHAnsi" w:eastAsia="NtMotoyaKyotai" w:hAnsiTheme="minorHAnsi" w:cs="Arial" w:hint="eastAsia"/>
          <w:lang w:eastAsia="ja-JP"/>
        </w:rPr>
        <w:t>の</w:t>
      </w:r>
      <w:r w:rsidR="005839DA">
        <w:rPr>
          <w:rFonts w:asciiTheme="minorHAnsi" w:eastAsia="NtMotoyaKyotai" w:hAnsiTheme="minorHAnsi" w:cs="Arial" w:hint="eastAsia"/>
          <w:lang w:eastAsia="ja-JP"/>
        </w:rPr>
        <w:t>方</w:t>
      </w:r>
      <w:r w:rsidR="00E37A53">
        <w:rPr>
          <w:rFonts w:asciiTheme="minorHAnsi" w:eastAsia="NtMotoyaKyotai" w:hAnsiTheme="minorHAnsi" w:cs="Arial" w:hint="eastAsia"/>
          <w:lang w:eastAsia="ja-JP"/>
        </w:rPr>
        <w:t>が好きなので、</w:t>
      </w:r>
      <w:r w:rsidR="005839DA">
        <w:rPr>
          <w:rFonts w:asciiTheme="minorHAnsi" w:eastAsia="NtMotoyaKyotai" w:hAnsiTheme="minorHAnsi" w:cs="Arial" w:hint="eastAsia"/>
          <w:lang w:eastAsia="ja-JP"/>
        </w:rPr>
        <w:t>よく</w:t>
      </w:r>
      <w:r w:rsidR="003639A2">
        <w:rPr>
          <w:rFonts w:asciiTheme="minorHAnsi" w:eastAsia="NtMotoyaKyotai" w:hAnsiTheme="minorHAnsi" w:cs="Arial" w:hint="eastAsia"/>
          <w:lang w:eastAsia="ja-JP"/>
        </w:rPr>
        <w:t>にく</w:t>
      </w:r>
      <w:r w:rsidR="005839DA">
        <w:rPr>
          <w:rFonts w:asciiTheme="minorHAnsi" w:eastAsia="NtMotoyaKyotai" w:hAnsiTheme="minorHAnsi" w:cs="Arial" w:hint="eastAsia"/>
          <w:lang w:eastAsia="ja-JP"/>
        </w:rPr>
        <w:t>料理</w:t>
      </w:r>
      <w:r w:rsidR="00E37A53">
        <w:rPr>
          <w:rFonts w:asciiTheme="minorHAnsi" w:eastAsia="NtMotoyaKyotai" w:hAnsiTheme="minorHAnsi" w:cs="Arial" w:hint="eastAsia"/>
          <w:lang w:eastAsia="ja-JP"/>
        </w:rPr>
        <w:t>を作ります。</w:t>
      </w:r>
      <w:r w:rsidR="005839DA">
        <w:rPr>
          <w:rFonts w:asciiTheme="minorHAnsi" w:eastAsia="NtMotoyaKyotai" w:hAnsiTheme="minorHAnsi" w:cs="Arial" w:hint="eastAsia"/>
          <w:lang w:eastAsia="ja-JP"/>
        </w:rPr>
        <w:t>そして、ぼくの</w:t>
      </w:r>
      <w:r w:rsidR="00DC1FA4">
        <w:rPr>
          <w:rFonts w:asciiTheme="minorHAnsi" w:eastAsia="NtMotoyaKyotai" w:hAnsiTheme="minorHAnsi" w:cs="Arial" w:hint="eastAsia"/>
          <w:lang w:eastAsia="ja-JP"/>
        </w:rPr>
        <w:t>りょうしんは</w:t>
      </w:r>
      <w:r w:rsidR="00E37A53">
        <w:rPr>
          <w:rFonts w:asciiTheme="minorHAnsi" w:eastAsia="NtMotoyaKyotai" w:hAnsiTheme="minorHAnsi" w:cs="Arial" w:hint="eastAsia"/>
          <w:lang w:eastAsia="ja-JP"/>
        </w:rPr>
        <w:t>イタリア人なの</w:t>
      </w:r>
      <w:r w:rsidR="007F6EB8">
        <w:rPr>
          <w:rFonts w:asciiTheme="minorHAnsi" w:eastAsia="NtMotoyaKyotai" w:hAnsiTheme="minorHAnsi" w:cs="Arial" w:hint="eastAsia"/>
          <w:lang w:eastAsia="ja-JP"/>
        </w:rPr>
        <w:t>で、</w:t>
      </w:r>
    </w:p>
    <w:p w14:paraId="430B0C67" w14:textId="77777777" w:rsidR="003639A2" w:rsidRDefault="003639A2" w:rsidP="005839DA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854248">
        <w:rPr>
          <w:rFonts w:asciiTheme="minorHAnsi" w:eastAsia="NtMotoyaKyotai" w:hAnsiTheme="minorHAnsi" w:cs="Arial" w:hint="eastAsia"/>
          <w:lang w:eastAsia="ja-JP"/>
        </w:rPr>
        <w:t>ほかの家とくらべて、</w:t>
      </w:r>
      <w:r w:rsidR="001734BF">
        <w:rPr>
          <w:rFonts w:asciiTheme="minorHAnsi" w:eastAsia="NtMotoyaKyotai" w:hAnsiTheme="minorHAnsi" w:cs="Arial" w:hint="eastAsia"/>
          <w:lang w:eastAsia="ja-JP"/>
        </w:rPr>
        <w:t>もっと</w:t>
      </w:r>
      <w:r w:rsidR="00854248">
        <w:rPr>
          <w:rFonts w:asciiTheme="minorHAnsi" w:eastAsia="NtMotoyaKyotai" w:hAnsiTheme="minorHAnsi" w:cs="Arial" w:hint="eastAsia"/>
          <w:lang w:eastAsia="ja-JP"/>
        </w:rPr>
        <w:t>イタリア料理を食べると</w:t>
      </w:r>
    </w:p>
    <w:p w14:paraId="19E79A05" w14:textId="77777777" w:rsidR="00DC1FA4" w:rsidRPr="00DC1FA4" w:rsidRDefault="003639A2" w:rsidP="005839DA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854248">
        <w:rPr>
          <w:rFonts w:asciiTheme="minorHAnsi" w:eastAsia="NtMotoyaKyotai" w:hAnsiTheme="minorHAnsi" w:cs="Arial" w:hint="eastAsia"/>
          <w:lang w:eastAsia="ja-JP"/>
        </w:rPr>
        <w:t>思います。</w:t>
      </w:r>
    </w:p>
    <w:p w14:paraId="650C7A0C" w14:textId="77777777" w:rsidR="00157091" w:rsidRPr="008E1A5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DC1FA4">
        <w:rPr>
          <w:rFonts w:asciiTheme="minorHAnsi" w:eastAsia="NtMotoyaKyotai" w:hAnsiTheme="minorHAnsi" w:cs="Arial" w:hint="eastAsia"/>
          <w:lang w:eastAsia="ja-JP"/>
        </w:rPr>
        <w:t>そうですか。</w:t>
      </w:r>
      <w:r w:rsidR="00D43778">
        <w:rPr>
          <w:rFonts w:asciiTheme="minorHAnsi" w:eastAsia="NtMotoyaKyotai" w:hAnsiTheme="minorHAnsi" w:cs="Arial" w:hint="eastAsia"/>
          <w:lang w:eastAsia="ja-JP"/>
        </w:rPr>
        <w:t>なおと</w:t>
      </w:r>
      <w:r w:rsidR="003639A2">
        <w:rPr>
          <w:rFonts w:asciiTheme="minorHAnsi" w:eastAsia="NtMotoyaKyotai" w:hAnsiTheme="minorHAnsi" w:cs="Arial" w:hint="eastAsia"/>
          <w:lang w:eastAsia="ja-JP"/>
        </w:rPr>
        <w:t>くん</w:t>
      </w:r>
      <w:r w:rsidR="00D43778">
        <w:rPr>
          <w:rFonts w:asciiTheme="minorHAnsi" w:eastAsia="NtMotoyaKyotai" w:hAnsiTheme="minorHAnsi" w:cs="Arial" w:hint="eastAsia"/>
          <w:lang w:eastAsia="ja-JP"/>
        </w:rPr>
        <w:t>は</w:t>
      </w:r>
      <w:r w:rsidR="00713930">
        <w:rPr>
          <w:rFonts w:asciiTheme="minorHAnsi" w:eastAsia="NtMotoyaKyotai" w:hAnsiTheme="minorHAnsi" w:cs="Arial" w:hint="eastAsia"/>
          <w:lang w:eastAsia="ja-JP"/>
        </w:rPr>
        <w:t>イタリア料理は</w:t>
      </w:r>
      <w:r w:rsidR="00D43778">
        <w:rPr>
          <w:rFonts w:asciiTheme="minorHAnsi" w:eastAsia="NtMotoyaKyotai" w:hAnsiTheme="minorHAnsi" w:cs="Arial" w:hint="eastAsia"/>
          <w:lang w:eastAsia="ja-JP"/>
        </w:rPr>
        <w:t>どう</w:t>
      </w:r>
      <w:r w:rsidR="003639A2">
        <w:rPr>
          <w:rFonts w:asciiTheme="minorHAnsi" w:eastAsia="NtMotoyaKyotai" w:hAnsiTheme="minorHAnsi" w:cs="Arial" w:hint="eastAsia"/>
          <w:lang w:eastAsia="ja-JP"/>
        </w:rPr>
        <w:t>でしたか。</w:t>
      </w:r>
    </w:p>
    <w:p w14:paraId="2AB2FC19" w14:textId="77777777" w:rsidR="003639A2" w:rsidRDefault="00157091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クリス：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713930">
        <w:rPr>
          <w:rFonts w:asciiTheme="minorHAnsi" w:eastAsia="NtMotoyaKyotai" w:hAnsiTheme="minorHAnsi" w:cs="Arial" w:hint="eastAsia"/>
          <w:lang w:eastAsia="ja-JP"/>
        </w:rPr>
        <w:t>大好きでした。オーストラリアに来て</w:t>
      </w:r>
      <w:r w:rsidR="003639A2">
        <w:rPr>
          <w:rFonts w:asciiTheme="minorHAnsi" w:eastAsia="NtMotoyaKyotai" w:hAnsiTheme="minorHAnsi" w:cs="Arial" w:hint="eastAsia"/>
          <w:lang w:eastAsia="ja-JP"/>
        </w:rPr>
        <w:t>、</w:t>
      </w:r>
      <w:r w:rsidR="00713930">
        <w:rPr>
          <w:rFonts w:asciiTheme="minorHAnsi" w:eastAsia="NtMotoyaKyotai" w:hAnsiTheme="minorHAnsi" w:cs="Arial" w:hint="eastAsia"/>
          <w:lang w:eastAsia="ja-JP"/>
        </w:rPr>
        <w:t>はじめてラザニアを</w:t>
      </w:r>
    </w:p>
    <w:p w14:paraId="2F7E077A" w14:textId="77777777" w:rsidR="003639A2" w:rsidRDefault="003639A2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713930">
        <w:rPr>
          <w:rFonts w:asciiTheme="minorHAnsi" w:eastAsia="NtMotoyaKyotai" w:hAnsiTheme="minorHAnsi" w:cs="Arial" w:hint="eastAsia"/>
          <w:lang w:eastAsia="ja-JP"/>
        </w:rPr>
        <w:t>食べたそうです。ラザニアがとても好きだったので、母は</w:t>
      </w:r>
    </w:p>
    <w:p w14:paraId="10F1963C" w14:textId="77777777" w:rsidR="003639A2" w:rsidRDefault="003639A2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なおとくん</w:t>
      </w:r>
      <w:r w:rsidR="00713930">
        <w:rPr>
          <w:rFonts w:asciiTheme="minorHAnsi" w:eastAsia="NtMotoyaKyotai" w:hAnsiTheme="minorHAnsi" w:cs="Arial" w:hint="eastAsia"/>
          <w:lang w:eastAsia="ja-JP"/>
        </w:rPr>
        <w:t>にラザニアの作り方をおしえてあげました。</w:t>
      </w:r>
    </w:p>
    <w:p w14:paraId="1F1D3724" w14:textId="77777777" w:rsidR="003639A2" w:rsidRDefault="003639A2" w:rsidP="0015709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5033EB">
        <w:rPr>
          <w:rFonts w:asciiTheme="minorHAnsi" w:eastAsia="NtMotoyaKyotai" w:hAnsiTheme="minorHAnsi" w:cs="Arial" w:hint="eastAsia"/>
          <w:lang w:eastAsia="ja-JP"/>
        </w:rPr>
        <w:t>さいきん、</w:t>
      </w:r>
      <w:r>
        <w:rPr>
          <w:rFonts w:asciiTheme="minorHAnsi" w:eastAsia="NtMotoyaKyotai" w:hAnsiTheme="minorHAnsi" w:cs="Arial" w:hint="eastAsia"/>
          <w:lang w:eastAsia="ja-JP"/>
        </w:rPr>
        <w:t>なおとくん</w:t>
      </w:r>
      <w:r w:rsidR="009E5202">
        <w:rPr>
          <w:rFonts w:asciiTheme="minorHAnsi" w:eastAsia="NtMotoyaKyotai" w:hAnsiTheme="minorHAnsi" w:cs="Arial" w:hint="eastAsia"/>
          <w:lang w:eastAsia="ja-JP"/>
        </w:rPr>
        <w:t>は</w:t>
      </w:r>
      <w:r w:rsidR="005033EB">
        <w:rPr>
          <w:rFonts w:asciiTheme="minorHAnsi" w:eastAsia="NtMotoyaKyotai" w:hAnsiTheme="minorHAnsi" w:cs="Arial" w:hint="eastAsia"/>
          <w:lang w:eastAsia="ja-JP"/>
        </w:rPr>
        <w:t>前とくらべて、よくイタリア料理を</w:t>
      </w:r>
    </w:p>
    <w:p w14:paraId="3ED93486" w14:textId="77777777" w:rsidR="00157091" w:rsidRPr="008E1A52" w:rsidRDefault="003639A2" w:rsidP="00157091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5033EB">
        <w:rPr>
          <w:rFonts w:asciiTheme="minorHAnsi" w:eastAsia="NtMotoyaKyotai" w:hAnsiTheme="minorHAnsi" w:cs="Arial" w:hint="eastAsia"/>
          <w:lang w:eastAsia="ja-JP"/>
        </w:rPr>
        <w:t>作るそうです。</w:t>
      </w:r>
      <w:r w:rsidR="00FF0A2A">
        <w:rPr>
          <w:rFonts w:asciiTheme="minorHAnsi" w:eastAsia="NtMotoyaKyotai" w:hAnsiTheme="minorHAnsi" w:cs="Arial" w:hint="eastAsia"/>
          <w:lang w:eastAsia="ja-JP"/>
        </w:rPr>
        <w:t>ぼくはそれを聞いてうれしくなりました。</w:t>
      </w:r>
    </w:p>
    <w:p w14:paraId="2DC0C75B" w14:textId="77777777" w:rsidR="00157091" w:rsidRDefault="00157091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57ACBD42" w14:textId="77777777" w:rsidR="00157091" w:rsidRDefault="00157091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18E56698" w14:textId="77777777" w:rsidR="00157091" w:rsidRPr="008E1A52" w:rsidRDefault="00157091" w:rsidP="00157091">
      <w:pPr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Now answer the questions for Text 1 Part ii</w:t>
      </w:r>
      <w:r w:rsidR="00886888">
        <w:rPr>
          <w:rFonts w:asciiTheme="minorHAnsi" w:eastAsia="NtMotoyaKyotai" w:hAnsiTheme="minorHAnsi" w:cs="Arial"/>
          <w:lang w:eastAsia="ja-JP"/>
        </w:rPr>
        <w:t>i</w:t>
      </w:r>
      <w:r w:rsidRPr="008E1A52">
        <w:rPr>
          <w:rFonts w:asciiTheme="minorHAnsi" w:eastAsia="NtMotoyaKyotai" w:hAnsiTheme="minorHAnsi" w:cs="Arial"/>
          <w:lang w:eastAsia="ja-JP"/>
        </w:rPr>
        <w:t>.</w:t>
      </w:r>
    </w:p>
    <w:p w14:paraId="339D91FD" w14:textId="77777777" w:rsidR="00157091" w:rsidRPr="008E1A52" w:rsidRDefault="00157091" w:rsidP="00157091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3EF6564D" w14:textId="77777777" w:rsidR="00157091" w:rsidRPr="008E1A52" w:rsidRDefault="00157091" w:rsidP="00157091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0B599514" w14:textId="77777777" w:rsidR="00783922" w:rsidRPr="00157091" w:rsidRDefault="0078392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06B8D039" w14:textId="77777777" w:rsidR="00F26638" w:rsidRPr="008E1A52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3C01398A" wp14:editId="1609273F">
            <wp:extent cx="342900" cy="342900"/>
            <wp:effectExtent l="0" t="0" r="0" b="0"/>
            <wp:docPr id="7" name="Picture 7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A52">
        <w:rPr>
          <w:rFonts w:asciiTheme="minorHAnsi" w:eastAsia="NtMotoyaKyotai" w:hAnsiTheme="minorHAnsi" w:cs="Arial"/>
          <w:b/>
          <w:lang w:eastAsia="ja-JP"/>
        </w:rPr>
        <w:t xml:space="preserve"> TEXT 2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8E1A52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34B1E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Track F</w:t>
      </w:r>
      <w:r w:rsidR="00833255">
        <w:rPr>
          <w:rFonts w:asciiTheme="minorHAnsi" w:eastAsia="NtMotoyaKyotai" w:hAnsiTheme="minorHAnsi" w:cs="Arial"/>
          <w:b/>
          <w:bCs/>
          <w:color w:val="000000"/>
          <w:lang w:eastAsia="ja-JP"/>
        </w:rPr>
        <w:t>ive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3639A2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A2781A">
        <w:rPr>
          <w:rFonts w:asciiTheme="minorHAnsi" w:eastAsia="NtMotoyaKyotai" w:hAnsiTheme="minorHAnsi" w:cs="Arial"/>
          <w:b/>
          <w:bCs/>
          <w:color w:val="000000"/>
          <w:lang w:eastAsia="ja-JP"/>
        </w:rPr>
        <w:t>6.45</w:t>
      </w:r>
      <w:r w:rsidR="00F76147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7B18D7C5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031AA232" w14:textId="77777777" w:rsidR="00DD770E" w:rsidRPr="008E1A52" w:rsidRDefault="00DD770E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女</w:t>
      </w:r>
      <w:r>
        <w:rPr>
          <w:rFonts w:asciiTheme="minorHAnsi" w:eastAsia="NtMotoyaKyotai" w:hAnsiTheme="minorHAnsi" w:cs="Arial"/>
          <w:lang w:eastAsia="ja-JP"/>
        </w:rPr>
        <w:t xml:space="preserve">:       </w:t>
      </w:r>
      <w:r>
        <w:rPr>
          <w:rFonts w:asciiTheme="minorHAnsi" w:eastAsia="NtMotoyaKyotai" w:hAnsiTheme="minorHAnsi" w:cs="Arial" w:hint="eastAsia"/>
          <w:lang w:eastAsia="ja-JP"/>
        </w:rPr>
        <w:t>りえ</w:t>
      </w:r>
    </w:p>
    <w:p w14:paraId="2FCD14EF" w14:textId="77777777" w:rsidR="00DD770E" w:rsidRPr="008E1A52" w:rsidRDefault="00DD770E" w:rsidP="00DD770E">
      <w:pPr>
        <w:ind w:left="716" w:hanging="71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男</w:t>
      </w:r>
      <w:r>
        <w:rPr>
          <w:rFonts w:asciiTheme="minorHAnsi" w:eastAsia="NtMotoyaKyotai" w:hAnsiTheme="minorHAnsi" w:cs="Arial"/>
          <w:lang w:eastAsia="ja-JP"/>
        </w:rPr>
        <w:t>:</w:t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マイク</w:t>
      </w:r>
    </w:p>
    <w:p w14:paraId="69A8D437" w14:textId="77777777" w:rsidR="008E1A52" w:rsidRPr="008E1A52" w:rsidRDefault="008E1A52" w:rsidP="00D124B6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0CE22617" w14:textId="77777777" w:rsidR="009549D5" w:rsidRPr="008E1A52" w:rsidRDefault="00DD770E" w:rsidP="00D124B6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Mike and Rie are discussing gift giving</w:t>
      </w:r>
      <w:r w:rsidR="001F72B4" w:rsidRPr="008E1A52">
        <w:rPr>
          <w:rFonts w:asciiTheme="minorHAnsi" w:eastAsia="NtMotoyaKyotai" w:hAnsiTheme="minorHAnsi" w:cs="Arial"/>
          <w:lang w:eastAsia="ja-JP"/>
        </w:rPr>
        <w:t>.</w:t>
      </w:r>
    </w:p>
    <w:p w14:paraId="5ADBE73E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414319C7" w14:textId="77777777" w:rsidR="00225CF0" w:rsidRPr="00DD770E" w:rsidRDefault="00DD770E" w:rsidP="008B165A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="00F26638" w:rsidRPr="008E1A52">
        <w:rPr>
          <w:rFonts w:asciiTheme="minorHAnsi" w:eastAsia="NtMotoyaKyotai" w:hAnsiTheme="minorHAnsi" w:cs="Arial"/>
          <w:lang w:eastAsia="ja-JP"/>
        </w:rPr>
        <w:t>：</w:t>
      </w:r>
      <w:r w:rsidR="009549D5" w:rsidRPr="008E1A52">
        <w:rPr>
          <w:rFonts w:asciiTheme="minorHAnsi" w:eastAsia="NtMotoyaKyotai" w:hAnsiTheme="minorHAnsi" w:cs="Arial"/>
          <w:lang w:eastAsia="ja-JP"/>
        </w:rPr>
        <w:tab/>
      </w:r>
      <w:r w:rsidR="003639A2">
        <w:rPr>
          <w:rFonts w:asciiTheme="minorHAnsi" w:eastAsia="NtMotoyaKyotai" w:hAnsiTheme="minorHAnsi" w:cs="Arial" w:hint="eastAsia"/>
          <w:lang w:eastAsia="ja-JP"/>
        </w:rPr>
        <w:t>マイクくん</w:t>
      </w:r>
      <w:r w:rsidR="000B1CD6">
        <w:rPr>
          <w:rFonts w:asciiTheme="minorHAnsi" w:eastAsia="NtMotoyaKyotai" w:hAnsiTheme="minorHAnsi" w:cs="Arial" w:hint="eastAsia"/>
          <w:lang w:eastAsia="ja-JP"/>
        </w:rPr>
        <w:t>、</w:t>
      </w:r>
      <w:r>
        <w:rPr>
          <w:rFonts w:asciiTheme="minorHAnsi" w:eastAsia="NtMotoyaKyotai" w:hAnsiTheme="minorHAnsi" w:cs="Arial" w:hint="eastAsia"/>
          <w:lang w:eastAsia="ja-JP"/>
        </w:rPr>
        <w:t>これは何</w:t>
      </w:r>
      <w:r w:rsidR="000B1CD6">
        <w:rPr>
          <w:rFonts w:asciiTheme="minorHAnsi" w:eastAsia="NtMotoyaKyotai" w:hAnsiTheme="minorHAnsi" w:cs="Arial" w:hint="eastAsia"/>
          <w:lang w:eastAsia="ja-JP"/>
        </w:rPr>
        <w:t>かしら？</w:t>
      </w:r>
    </w:p>
    <w:p w14:paraId="4640C27B" w14:textId="77777777" w:rsidR="000B1CD6" w:rsidRDefault="00DD770E" w:rsidP="008E1A52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マイク</w:t>
      </w:r>
      <w:r w:rsidR="001F72B4" w:rsidRPr="008E1A52">
        <w:rPr>
          <w:rFonts w:asciiTheme="minorHAnsi" w:eastAsia="NtMotoyaKyotai" w:hAnsiTheme="minorHAnsi" w:cs="Arial"/>
          <w:lang w:eastAsia="ja-JP"/>
        </w:rPr>
        <w:t>：</w:t>
      </w:r>
      <w:r w:rsidR="001F72B4" w:rsidRPr="008E1A52">
        <w:rPr>
          <w:rFonts w:asciiTheme="minorHAnsi" w:eastAsia="NtMotoyaKyotai" w:hAnsiTheme="minorHAnsi" w:cs="Arial"/>
          <w:lang w:eastAsia="ja-JP"/>
        </w:rPr>
        <w:tab/>
      </w:r>
      <w:r w:rsidR="000B1CD6">
        <w:rPr>
          <w:rFonts w:asciiTheme="minorHAnsi" w:eastAsia="NtMotoyaKyotai" w:hAnsiTheme="minorHAnsi" w:cs="Arial" w:hint="eastAsia"/>
          <w:lang w:eastAsia="ja-JP"/>
        </w:rPr>
        <w:t>あ、それは</w:t>
      </w:r>
      <w:r>
        <w:rPr>
          <w:rFonts w:asciiTheme="minorHAnsi" w:eastAsia="NtMotoyaKyotai" w:hAnsiTheme="minorHAnsi" w:cs="Arial" w:hint="eastAsia"/>
          <w:lang w:eastAsia="ja-JP"/>
        </w:rPr>
        <w:t>ぼくのりょうしん</w:t>
      </w:r>
      <w:r w:rsidR="000B1CD6">
        <w:rPr>
          <w:rFonts w:asciiTheme="minorHAnsi" w:eastAsia="NtMotoyaKyotai" w:hAnsiTheme="minorHAnsi" w:cs="Arial" w:hint="eastAsia"/>
          <w:lang w:eastAsia="ja-JP"/>
        </w:rPr>
        <w:t>から</w:t>
      </w:r>
      <w:r>
        <w:rPr>
          <w:rFonts w:asciiTheme="minorHAnsi" w:eastAsia="NtMotoyaKyotai" w:hAnsiTheme="minorHAnsi" w:cs="Arial" w:hint="eastAsia"/>
          <w:lang w:eastAsia="ja-JP"/>
        </w:rPr>
        <w:t>りえさんのごりょうしん</w:t>
      </w:r>
      <w:r w:rsidR="000B1CD6">
        <w:rPr>
          <w:rFonts w:asciiTheme="minorHAnsi" w:eastAsia="NtMotoyaKyotai" w:hAnsiTheme="minorHAnsi" w:cs="Arial" w:hint="eastAsia"/>
          <w:lang w:eastAsia="ja-JP"/>
        </w:rPr>
        <w:t>への</w:t>
      </w:r>
    </w:p>
    <w:p w14:paraId="3D71C4B2" w14:textId="77777777" w:rsidR="000B1CD6" w:rsidRDefault="000B1CD6" w:rsidP="008E1A52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　　　　　　プレゼント。</w:t>
      </w:r>
    </w:p>
    <w:p w14:paraId="5093BC9A" w14:textId="77777777" w:rsidR="00DD770E" w:rsidRPr="008E1A52" w:rsidRDefault="000B1CD6" w:rsidP="00DD770E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りえ：　　　プレゼント？　どうして？</w:t>
      </w:r>
    </w:p>
    <w:p w14:paraId="4EB734EA" w14:textId="77777777" w:rsidR="003639A2" w:rsidRDefault="00DD770E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マイク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D70A14">
        <w:rPr>
          <w:rFonts w:asciiTheme="minorHAnsi" w:eastAsia="NtMotoyaKyotai" w:hAnsiTheme="minorHAnsi" w:cs="Arial" w:hint="eastAsia"/>
          <w:lang w:eastAsia="ja-JP"/>
        </w:rPr>
        <w:t>去年、</w:t>
      </w:r>
      <w:r w:rsidR="000B1CD6">
        <w:rPr>
          <w:rFonts w:asciiTheme="minorHAnsi" w:eastAsia="NtMotoyaKyotai" w:hAnsiTheme="minorHAnsi" w:cs="Arial" w:hint="eastAsia"/>
          <w:lang w:eastAsia="ja-JP"/>
        </w:rPr>
        <w:t>ぼくが日本に行った時、</w:t>
      </w:r>
      <w:r w:rsidR="00D70A14">
        <w:rPr>
          <w:rFonts w:asciiTheme="minorHAnsi" w:eastAsia="NtMotoyaKyotai" w:hAnsiTheme="minorHAnsi" w:cs="Arial" w:hint="eastAsia"/>
          <w:lang w:eastAsia="ja-JP"/>
        </w:rPr>
        <w:t>りえさんの</w:t>
      </w:r>
      <w:r w:rsidR="000B1CD6">
        <w:rPr>
          <w:rFonts w:asciiTheme="minorHAnsi" w:eastAsia="NtMotoyaKyotai" w:hAnsiTheme="minorHAnsi" w:cs="Arial" w:hint="eastAsia"/>
          <w:lang w:eastAsia="ja-JP"/>
        </w:rPr>
        <w:t>家で１ヶ月ホーム</w:t>
      </w:r>
    </w:p>
    <w:p w14:paraId="6575CE18" w14:textId="77777777" w:rsidR="000E4FB5" w:rsidRDefault="003639A2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/>
          <w:lang w:eastAsia="ja-JP"/>
        </w:rPr>
        <w:tab/>
      </w:r>
      <w:r w:rsidR="000B1CD6">
        <w:rPr>
          <w:rFonts w:asciiTheme="minorHAnsi" w:eastAsia="NtMotoyaKyotai" w:hAnsiTheme="minorHAnsi" w:cs="Arial" w:hint="eastAsia"/>
          <w:lang w:eastAsia="ja-JP"/>
        </w:rPr>
        <w:t>ステイをしたでしょ。それで、</w:t>
      </w:r>
      <w:r w:rsidR="00D70A14">
        <w:rPr>
          <w:rFonts w:asciiTheme="minorHAnsi" w:eastAsia="NtMotoyaKyotai" w:hAnsiTheme="minorHAnsi" w:cs="Arial" w:hint="eastAsia"/>
          <w:lang w:eastAsia="ja-JP"/>
        </w:rPr>
        <w:t>ぼくのりょうしんが</w:t>
      </w:r>
      <w:r w:rsidR="004A39CC">
        <w:rPr>
          <w:rFonts w:asciiTheme="minorHAnsi" w:eastAsia="NtMotoyaKyotai" w:hAnsiTheme="minorHAnsi" w:cs="Arial" w:hint="eastAsia"/>
          <w:lang w:eastAsia="ja-JP"/>
        </w:rPr>
        <w:t>りえさんのごりょうしんに</w:t>
      </w:r>
      <w:r w:rsidR="000E4FB5">
        <w:rPr>
          <w:rFonts w:asciiTheme="minorHAnsi" w:eastAsia="NtMotoyaKyotai" w:hAnsiTheme="minorHAnsi" w:cs="Arial" w:hint="eastAsia"/>
          <w:lang w:eastAsia="ja-JP"/>
        </w:rPr>
        <w:t>「</w:t>
      </w:r>
      <w:r w:rsidR="00D70A14">
        <w:rPr>
          <w:rFonts w:asciiTheme="minorHAnsi" w:eastAsia="NtMotoyaKyotai" w:hAnsiTheme="minorHAnsi" w:cs="Arial" w:hint="eastAsia"/>
          <w:lang w:eastAsia="ja-JP"/>
        </w:rPr>
        <w:t>ありがとう</w:t>
      </w:r>
      <w:r w:rsidR="000E4FB5">
        <w:rPr>
          <w:rFonts w:asciiTheme="minorHAnsi" w:eastAsia="NtMotoyaKyotai" w:hAnsiTheme="minorHAnsi" w:cs="Arial" w:hint="eastAsia"/>
          <w:lang w:eastAsia="ja-JP"/>
        </w:rPr>
        <w:t>」</w:t>
      </w:r>
      <w:r w:rsidR="004A39CC">
        <w:rPr>
          <w:rFonts w:asciiTheme="minorHAnsi" w:eastAsia="NtMotoyaKyotai" w:hAnsiTheme="minorHAnsi" w:cs="Arial" w:hint="eastAsia"/>
          <w:lang w:eastAsia="ja-JP"/>
        </w:rPr>
        <w:t>って</w:t>
      </w:r>
      <w:r w:rsidR="00D70A14">
        <w:rPr>
          <w:rFonts w:asciiTheme="minorHAnsi" w:eastAsia="NtMotoyaKyotai" w:hAnsiTheme="minorHAnsi" w:cs="Arial" w:hint="eastAsia"/>
          <w:lang w:eastAsia="ja-JP"/>
        </w:rPr>
        <w:t>言いたい</w:t>
      </w:r>
      <w:r w:rsidR="004A39CC">
        <w:rPr>
          <w:rFonts w:asciiTheme="minorHAnsi" w:eastAsia="NtMotoyaKyotai" w:hAnsiTheme="minorHAnsi" w:cs="Arial" w:hint="eastAsia"/>
          <w:lang w:eastAsia="ja-JP"/>
        </w:rPr>
        <w:t>から</w:t>
      </w:r>
      <w:r w:rsidR="00C246EC">
        <w:rPr>
          <w:rFonts w:asciiTheme="minorHAnsi" w:eastAsia="NtMotoyaKyotai" w:hAnsiTheme="minorHAnsi" w:cs="Arial" w:hint="eastAsia"/>
          <w:lang w:eastAsia="ja-JP"/>
        </w:rPr>
        <w:t>だって。</w:t>
      </w:r>
    </w:p>
    <w:p w14:paraId="73706DCB" w14:textId="77777777" w:rsidR="00DD770E" w:rsidRPr="008E1A52" w:rsidRDefault="000E4FB5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C246EC">
        <w:rPr>
          <w:rFonts w:asciiTheme="minorHAnsi" w:eastAsia="NtMotoyaKyotai" w:hAnsiTheme="minorHAnsi" w:cs="Arial" w:hint="eastAsia"/>
          <w:lang w:eastAsia="ja-JP"/>
        </w:rPr>
        <w:t>だから、そ</w:t>
      </w:r>
      <w:r w:rsidR="00D70A14">
        <w:rPr>
          <w:rFonts w:asciiTheme="minorHAnsi" w:eastAsia="NtMotoyaKyotai" w:hAnsiTheme="minorHAnsi" w:cs="Arial" w:hint="eastAsia"/>
          <w:lang w:eastAsia="ja-JP"/>
        </w:rPr>
        <w:t>のプレゼント</w:t>
      </w:r>
      <w:r w:rsidR="00C246EC">
        <w:rPr>
          <w:rFonts w:asciiTheme="minorHAnsi" w:eastAsia="NtMotoyaKyotai" w:hAnsiTheme="minorHAnsi" w:cs="Arial" w:hint="eastAsia"/>
          <w:lang w:eastAsia="ja-JP"/>
        </w:rPr>
        <w:t>はありがとうのプレゼント。</w:t>
      </w:r>
    </w:p>
    <w:p w14:paraId="3B310759" w14:textId="77777777" w:rsidR="000E4FB5" w:rsidRDefault="00DD770E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4A39CC">
        <w:rPr>
          <w:rFonts w:asciiTheme="minorHAnsi" w:eastAsia="NtMotoyaKyotai" w:hAnsiTheme="minorHAnsi" w:cs="Arial" w:hint="eastAsia"/>
          <w:lang w:eastAsia="ja-JP"/>
        </w:rPr>
        <w:t>そうなの。どうも</w:t>
      </w:r>
      <w:r w:rsidR="00D70A14">
        <w:rPr>
          <w:rFonts w:asciiTheme="minorHAnsi" w:eastAsia="NtMotoyaKyotai" w:hAnsiTheme="minorHAnsi" w:cs="Arial" w:hint="eastAsia"/>
          <w:lang w:eastAsia="ja-JP"/>
        </w:rPr>
        <w:t>ありがとう。どんなプレゼントかな？</w:t>
      </w:r>
    </w:p>
    <w:p w14:paraId="62F3ABE2" w14:textId="77777777" w:rsidR="00DD770E" w:rsidRPr="008E1A52" w:rsidRDefault="000E4FB5" w:rsidP="00DD770E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D30D5C">
        <w:rPr>
          <w:rFonts w:asciiTheme="minorHAnsi" w:eastAsia="NtMotoyaKyotai" w:hAnsiTheme="minorHAnsi" w:cs="Arial" w:hint="eastAsia"/>
          <w:lang w:eastAsia="ja-JP"/>
        </w:rPr>
        <w:t>本</w:t>
      </w:r>
      <w:r w:rsidR="004A39CC">
        <w:rPr>
          <w:rFonts w:asciiTheme="minorHAnsi" w:eastAsia="NtMotoyaKyotai" w:hAnsiTheme="minorHAnsi" w:cs="Arial" w:hint="eastAsia"/>
          <w:lang w:eastAsia="ja-JP"/>
        </w:rPr>
        <w:t>かな</w:t>
      </w:r>
      <w:r w:rsidR="00D30D5C">
        <w:rPr>
          <w:rFonts w:asciiTheme="minorHAnsi" w:eastAsia="NtMotoyaKyotai" w:hAnsiTheme="minorHAnsi" w:cs="Arial" w:hint="eastAsia"/>
          <w:lang w:eastAsia="ja-JP"/>
        </w:rPr>
        <w:t>？</w:t>
      </w:r>
    </w:p>
    <w:p w14:paraId="3915F30A" w14:textId="77777777" w:rsidR="00D30D5C" w:rsidRDefault="00DD770E" w:rsidP="001734BF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マイク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4A39CC">
        <w:rPr>
          <w:rFonts w:asciiTheme="minorHAnsi" w:eastAsia="NtMotoyaKyotai" w:hAnsiTheme="minorHAnsi" w:cs="Arial" w:hint="eastAsia"/>
          <w:lang w:eastAsia="ja-JP"/>
        </w:rPr>
        <w:t>うん</w:t>
      </w:r>
      <w:r w:rsidR="00D70A14">
        <w:rPr>
          <w:rFonts w:asciiTheme="minorHAnsi" w:eastAsia="NtMotoyaKyotai" w:hAnsiTheme="minorHAnsi" w:cs="Arial" w:hint="eastAsia"/>
          <w:lang w:eastAsia="ja-JP"/>
        </w:rPr>
        <w:t>。</w:t>
      </w:r>
      <w:r w:rsidR="001734BF">
        <w:rPr>
          <w:rFonts w:asciiTheme="minorHAnsi" w:eastAsia="NtMotoyaKyotai" w:hAnsiTheme="minorHAnsi" w:cs="Arial" w:hint="eastAsia"/>
          <w:lang w:eastAsia="ja-JP"/>
        </w:rPr>
        <w:t>それは、</w:t>
      </w:r>
      <w:r w:rsidR="00D30D5C">
        <w:rPr>
          <w:rFonts w:asciiTheme="minorHAnsi" w:eastAsia="NtMotoyaKyotai" w:hAnsiTheme="minorHAnsi" w:cs="Arial" w:hint="eastAsia"/>
          <w:lang w:eastAsia="ja-JP"/>
        </w:rPr>
        <w:t>オーストラリアのゆうめいな</w:t>
      </w:r>
      <w:r w:rsidR="004A39CC">
        <w:rPr>
          <w:rFonts w:asciiTheme="minorHAnsi" w:eastAsia="NtMotoyaKyotai" w:hAnsiTheme="minorHAnsi" w:cs="Arial" w:hint="eastAsia"/>
          <w:lang w:eastAsia="ja-JP"/>
        </w:rPr>
        <w:t>所</w:t>
      </w:r>
      <w:r w:rsidR="00D30D5C">
        <w:rPr>
          <w:rFonts w:asciiTheme="minorHAnsi" w:eastAsia="NtMotoyaKyotai" w:hAnsiTheme="minorHAnsi" w:cs="Arial" w:hint="eastAsia"/>
          <w:lang w:eastAsia="ja-JP"/>
        </w:rPr>
        <w:t>のしゃしんの本だ</w:t>
      </w:r>
      <w:r w:rsidR="004A39CC">
        <w:rPr>
          <w:rFonts w:asciiTheme="minorHAnsi" w:eastAsia="NtMotoyaKyotai" w:hAnsiTheme="minorHAnsi" w:cs="Arial" w:hint="eastAsia"/>
          <w:lang w:eastAsia="ja-JP"/>
        </w:rPr>
        <w:t>よ</w:t>
      </w:r>
      <w:r w:rsidR="00D30D5C">
        <w:rPr>
          <w:rFonts w:asciiTheme="minorHAnsi" w:eastAsia="NtMotoyaKyotai" w:hAnsiTheme="minorHAnsi" w:cs="Arial" w:hint="eastAsia"/>
          <w:lang w:eastAsia="ja-JP"/>
        </w:rPr>
        <w:t>。</w:t>
      </w:r>
      <w:r w:rsidR="004A39CC">
        <w:rPr>
          <w:rFonts w:asciiTheme="minorHAnsi" w:eastAsia="NtMotoyaKyotai" w:hAnsiTheme="minorHAnsi" w:cs="Arial" w:hint="eastAsia"/>
          <w:lang w:eastAsia="ja-JP"/>
        </w:rPr>
        <w:t>西オーストラリアのいなかの</w:t>
      </w:r>
      <w:r w:rsidR="00D30D5C">
        <w:rPr>
          <w:rFonts w:asciiTheme="minorHAnsi" w:eastAsia="NtMotoyaKyotai" w:hAnsiTheme="minorHAnsi" w:cs="Arial" w:hint="eastAsia"/>
          <w:lang w:eastAsia="ja-JP"/>
        </w:rPr>
        <w:t>しゃしん</w:t>
      </w:r>
      <w:r w:rsidR="004A39CC">
        <w:rPr>
          <w:rFonts w:asciiTheme="minorHAnsi" w:eastAsia="NtMotoyaKyotai" w:hAnsiTheme="minorHAnsi" w:cs="Arial" w:hint="eastAsia"/>
          <w:lang w:eastAsia="ja-JP"/>
        </w:rPr>
        <w:t>もあって、すごくきれいだよ</w:t>
      </w:r>
      <w:r w:rsidR="00D30D5C">
        <w:rPr>
          <w:rFonts w:asciiTheme="minorHAnsi" w:eastAsia="NtMotoyaKyotai" w:hAnsiTheme="minorHAnsi" w:cs="Arial" w:hint="eastAsia"/>
          <w:lang w:eastAsia="ja-JP"/>
        </w:rPr>
        <w:t>。</w:t>
      </w:r>
      <w:r w:rsidR="001A7D4B">
        <w:rPr>
          <w:rFonts w:asciiTheme="minorHAnsi" w:eastAsia="NtMotoyaKyotai" w:hAnsiTheme="minorHAnsi" w:cs="Arial" w:hint="eastAsia"/>
          <w:lang w:eastAsia="ja-JP"/>
        </w:rPr>
        <w:t>だから、それを</w:t>
      </w:r>
      <w:r w:rsidR="00A81D4C" w:rsidRPr="001A7D4B">
        <w:rPr>
          <w:rFonts w:asciiTheme="minorHAnsi" w:eastAsia="NtMotoyaKyotai" w:hAnsiTheme="minorHAnsi" w:cs="Arial" w:hint="eastAsia"/>
          <w:lang w:eastAsia="ja-JP"/>
        </w:rPr>
        <w:t>りえさんの家族にあげたいと思</w:t>
      </w:r>
      <w:r w:rsidR="001A7D4B">
        <w:rPr>
          <w:rFonts w:asciiTheme="minorHAnsi" w:eastAsia="NtMotoyaKyotai" w:hAnsiTheme="minorHAnsi" w:cs="Arial" w:hint="eastAsia"/>
          <w:lang w:eastAsia="ja-JP"/>
        </w:rPr>
        <w:t>って。。</w:t>
      </w:r>
      <w:r w:rsidR="00A81D4C" w:rsidRPr="001A7D4B">
        <w:rPr>
          <w:rFonts w:asciiTheme="minorHAnsi" w:eastAsia="NtMotoyaKyotai" w:hAnsiTheme="minorHAnsi" w:cs="Arial" w:hint="eastAsia"/>
          <w:lang w:eastAsia="ja-JP"/>
        </w:rPr>
        <w:t>。</w:t>
      </w:r>
    </w:p>
    <w:p w14:paraId="1A199CBA" w14:textId="77777777" w:rsidR="00D30D5C" w:rsidRPr="00D30D5C" w:rsidRDefault="00D30D5C" w:rsidP="00DD770E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740AC3">
        <w:rPr>
          <w:rFonts w:asciiTheme="minorHAnsi" w:eastAsia="NtMotoyaKyotai" w:hAnsiTheme="minorHAnsi" w:cs="Arial" w:hint="eastAsia"/>
          <w:lang w:eastAsia="ja-JP"/>
        </w:rPr>
        <w:t>そう</w:t>
      </w:r>
      <w:r w:rsidR="004A39CC">
        <w:rPr>
          <w:rFonts w:asciiTheme="minorHAnsi" w:eastAsia="NtMotoyaKyotai" w:hAnsiTheme="minorHAnsi" w:cs="Arial" w:hint="eastAsia"/>
          <w:lang w:eastAsia="ja-JP"/>
        </w:rPr>
        <w:t>～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740AC3">
        <w:rPr>
          <w:rFonts w:asciiTheme="minorHAnsi" w:eastAsia="NtMotoyaKyotai" w:hAnsiTheme="minorHAnsi" w:cs="Arial" w:hint="eastAsia"/>
          <w:lang w:eastAsia="ja-JP"/>
        </w:rPr>
        <w:t>ありがとう</w:t>
      </w:r>
      <w:r>
        <w:rPr>
          <w:rFonts w:asciiTheme="minorHAnsi" w:eastAsia="NtMotoyaKyotai" w:hAnsiTheme="minorHAnsi" w:cs="Arial" w:hint="eastAsia"/>
          <w:lang w:eastAsia="ja-JP"/>
        </w:rPr>
        <w:t>。</w:t>
      </w:r>
    </w:p>
    <w:p w14:paraId="639E5A18" w14:textId="77777777" w:rsidR="000E4FB5" w:rsidRDefault="00D30D5C" w:rsidP="005461F8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マイク：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5461F8">
        <w:rPr>
          <w:rFonts w:asciiTheme="minorHAnsi" w:eastAsia="NtMotoyaKyotai" w:hAnsiTheme="minorHAnsi" w:cs="Arial" w:hint="eastAsia"/>
          <w:lang w:eastAsia="ja-JP"/>
        </w:rPr>
        <w:t>それから、</w:t>
      </w:r>
      <w:r w:rsidR="00D70A14">
        <w:rPr>
          <w:rFonts w:asciiTheme="minorHAnsi" w:eastAsia="NtMotoyaKyotai" w:hAnsiTheme="minorHAnsi" w:cs="Arial" w:hint="eastAsia"/>
          <w:lang w:eastAsia="ja-JP"/>
        </w:rPr>
        <w:t>りえさんのお母さん</w:t>
      </w:r>
      <w:r w:rsidR="00C246EC">
        <w:rPr>
          <w:rFonts w:asciiTheme="minorHAnsi" w:eastAsia="NtMotoyaKyotai" w:hAnsiTheme="minorHAnsi" w:cs="Arial" w:hint="eastAsia"/>
          <w:lang w:eastAsia="ja-JP"/>
        </w:rPr>
        <w:t>は</w:t>
      </w:r>
      <w:r w:rsidR="005461F8">
        <w:rPr>
          <w:rFonts w:asciiTheme="minorHAnsi" w:eastAsia="NtMotoyaKyotai" w:hAnsiTheme="minorHAnsi" w:cs="Arial" w:hint="eastAsia"/>
          <w:lang w:eastAsia="ja-JP"/>
        </w:rPr>
        <w:t>チョコレートが好きで、</w:t>
      </w:r>
    </w:p>
    <w:p w14:paraId="4CF33258" w14:textId="77777777" w:rsidR="000E4FB5" w:rsidRDefault="000E4FB5" w:rsidP="005461F8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D70A14">
        <w:rPr>
          <w:rFonts w:asciiTheme="minorHAnsi" w:eastAsia="NtMotoyaKyotai" w:hAnsiTheme="minorHAnsi" w:cs="Arial" w:hint="eastAsia"/>
          <w:lang w:eastAsia="ja-JP"/>
        </w:rPr>
        <w:t>オーストリラリアにいる間、</w:t>
      </w:r>
      <w:r w:rsidR="005461F8">
        <w:rPr>
          <w:rFonts w:asciiTheme="minorHAnsi" w:eastAsia="NtMotoyaKyotai" w:hAnsiTheme="minorHAnsi" w:cs="Arial" w:hint="eastAsia"/>
          <w:lang w:eastAsia="ja-JP"/>
        </w:rPr>
        <w:t>色々なオー</w:t>
      </w:r>
      <w:r w:rsidR="00D70A14">
        <w:rPr>
          <w:rFonts w:asciiTheme="minorHAnsi" w:eastAsia="NtMotoyaKyotai" w:hAnsiTheme="minorHAnsi" w:cs="Arial" w:hint="eastAsia"/>
          <w:lang w:eastAsia="ja-JP"/>
        </w:rPr>
        <w:t>ストリラリアの</w:t>
      </w:r>
    </w:p>
    <w:p w14:paraId="28DF3BD4" w14:textId="77777777" w:rsidR="000E4FB5" w:rsidRDefault="000E4FB5" w:rsidP="005461F8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D70A14">
        <w:rPr>
          <w:rFonts w:asciiTheme="minorHAnsi" w:eastAsia="NtMotoyaKyotai" w:hAnsiTheme="minorHAnsi" w:cs="Arial" w:hint="eastAsia"/>
          <w:lang w:eastAsia="ja-JP"/>
        </w:rPr>
        <w:t>チョコレートを食べてみた</w:t>
      </w:r>
      <w:r w:rsidR="005461F8">
        <w:rPr>
          <w:rFonts w:asciiTheme="minorHAnsi" w:eastAsia="NtMotoyaKyotai" w:hAnsiTheme="minorHAnsi" w:cs="Arial" w:hint="eastAsia"/>
          <w:lang w:eastAsia="ja-JP"/>
        </w:rPr>
        <w:t>でしょ</w:t>
      </w:r>
      <w:r w:rsidR="00D70A14">
        <w:rPr>
          <w:rFonts w:asciiTheme="minorHAnsi" w:eastAsia="NtMotoyaKyotai" w:hAnsiTheme="minorHAnsi" w:cs="Arial" w:hint="eastAsia"/>
          <w:lang w:eastAsia="ja-JP"/>
        </w:rPr>
        <w:t>。</w:t>
      </w:r>
      <w:r w:rsidR="00C31AC7">
        <w:rPr>
          <w:rFonts w:asciiTheme="minorHAnsi" w:eastAsia="NtMotoyaKyotai" w:hAnsiTheme="minorHAnsi" w:cs="Arial" w:hint="eastAsia"/>
          <w:lang w:eastAsia="ja-JP"/>
        </w:rPr>
        <w:t>それで、</w:t>
      </w:r>
      <w:r w:rsidR="005461F8">
        <w:rPr>
          <w:rFonts w:asciiTheme="minorHAnsi" w:eastAsia="NtMotoyaKyotai" w:hAnsiTheme="minorHAnsi" w:cs="Arial" w:hint="eastAsia"/>
          <w:lang w:eastAsia="ja-JP"/>
        </w:rPr>
        <w:t>これは</w:t>
      </w:r>
      <w:r>
        <w:rPr>
          <w:rFonts w:asciiTheme="minorHAnsi" w:eastAsia="NtMotoyaKyotai" w:hAnsiTheme="minorHAnsi" w:cs="Arial" w:hint="eastAsia"/>
          <w:lang w:eastAsia="ja-JP"/>
        </w:rPr>
        <w:t>新しい</w:t>
      </w:r>
    </w:p>
    <w:p w14:paraId="1706F009" w14:textId="77777777" w:rsidR="00DD770E" w:rsidRPr="008E1A52" w:rsidRDefault="000E4FB5" w:rsidP="005461F8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CE70C3">
        <w:rPr>
          <w:rFonts w:asciiTheme="minorHAnsi" w:eastAsia="NtMotoyaKyotai" w:hAnsiTheme="minorHAnsi" w:cs="Arial" w:hint="eastAsia"/>
          <w:lang w:eastAsia="ja-JP"/>
        </w:rPr>
        <w:t>チョコレートだよ。</w:t>
      </w:r>
    </w:p>
    <w:p w14:paraId="00334FB5" w14:textId="77777777" w:rsidR="00DD770E" w:rsidRPr="005461F8" w:rsidRDefault="00DD770E" w:rsidP="005461F8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0E4FB5">
        <w:rPr>
          <w:rFonts w:asciiTheme="minorHAnsi" w:eastAsia="NtMotoyaKyotai" w:hAnsiTheme="minorHAnsi" w:cs="Arial" w:hint="eastAsia"/>
          <w:lang w:eastAsia="ja-JP"/>
        </w:rPr>
        <w:t>新しい</w:t>
      </w:r>
      <w:r w:rsidR="005461F8">
        <w:rPr>
          <w:rFonts w:asciiTheme="minorHAnsi" w:eastAsia="NtMotoyaKyotai" w:hAnsiTheme="minorHAnsi" w:cs="Arial" w:hint="eastAsia"/>
          <w:lang w:eastAsia="ja-JP"/>
        </w:rPr>
        <w:t>チョコレート</w:t>
      </w:r>
      <w:r w:rsidR="00CE70C3">
        <w:rPr>
          <w:rFonts w:asciiTheme="minorHAnsi" w:eastAsia="NtMotoyaKyotai" w:hAnsiTheme="minorHAnsi" w:cs="Arial" w:hint="eastAsia"/>
          <w:lang w:eastAsia="ja-JP"/>
        </w:rPr>
        <w:t>？</w:t>
      </w:r>
    </w:p>
    <w:p w14:paraId="4B857C57" w14:textId="77777777" w:rsidR="000E4FB5" w:rsidRDefault="00DD770E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マイク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5461F8">
        <w:rPr>
          <w:rFonts w:asciiTheme="minorHAnsi" w:eastAsia="NtMotoyaKyotai" w:hAnsiTheme="minorHAnsi" w:cs="Arial" w:hint="eastAsia"/>
          <w:lang w:eastAsia="ja-JP"/>
        </w:rPr>
        <w:t>うん</w:t>
      </w:r>
      <w:r w:rsidR="00CE70C3">
        <w:rPr>
          <w:rFonts w:asciiTheme="minorHAnsi" w:eastAsia="NtMotoyaKyotai" w:hAnsiTheme="minorHAnsi" w:cs="Arial" w:hint="eastAsia"/>
          <w:lang w:eastAsia="ja-JP"/>
        </w:rPr>
        <w:t>、</w:t>
      </w:r>
      <w:r w:rsidR="005461F8">
        <w:rPr>
          <w:rFonts w:asciiTheme="minorHAnsi" w:eastAsia="NtMotoyaKyotai" w:hAnsiTheme="minorHAnsi" w:cs="Arial" w:hint="eastAsia"/>
          <w:lang w:eastAsia="ja-JP"/>
        </w:rPr>
        <w:t>オーストラリアのべジマイトというスプレッドの</w:t>
      </w:r>
    </w:p>
    <w:p w14:paraId="5AFFE82D" w14:textId="77777777" w:rsidR="00DD770E" w:rsidRPr="008E1A52" w:rsidRDefault="000E4FB5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CE70C3">
        <w:rPr>
          <w:rFonts w:asciiTheme="minorHAnsi" w:eastAsia="NtMotoyaKyotai" w:hAnsiTheme="minorHAnsi" w:cs="Arial" w:hint="eastAsia"/>
          <w:lang w:eastAsia="ja-JP"/>
        </w:rPr>
        <w:t>チョコレート。食べ</w:t>
      </w:r>
      <w:r w:rsidR="001734BF">
        <w:rPr>
          <w:rFonts w:asciiTheme="minorHAnsi" w:eastAsia="NtMotoyaKyotai" w:hAnsiTheme="minorHAnsi" w:cs="Arial" w:hint="eastAsia"/>
          <w:lang w:eastAsia="ja-JP"/>
        </w:rPr>
        <w:t>た</w:t>
      </w:r>
      <w:r w:rsidR="00CE70C3">
        <w:rPr>
          <w:rFonts w:asciiTheme="minorHAnsi" w:eastAsia="NtMotoyaKyotai" w:hAnsiTheme="minorHAnsi" w:cs="Arial" w:hint="eastAsia"/>
          <w:lang w:eastAsia="ja-JP"/>
        </w:rPr>
        <w:t>ことがある？</w:t>
      </w:r>
    </w:p>
    <w:p w14:paraId="267AF505" w14:textId="77777777" w:rsidR="00DD770E" w:rsidRPr="000E4FB5" w:rsidRDefault="00DD770E" w:rsidP="000E4FB5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C31AC7">
        <w:rPr>
          <w:rFonts w:asciiTheme="minorHAnsi" w:eastAsia="NtMotoyaKyotai" w:hAnsiTheme="minorHAnsi" w:cs="Arial" w:hint="eastAsia"/>
          <w:lang w:eastAsia="ja-JP"/>
        </w:rPr>
        <w:t>ううん、ない。</w:t>
      </w:r>
      <w:r w:rsidR="00C246EC">
        <w:rPr>
          <w:rFonts w:asciiTheme="minorHAnsi" w:eastAsia="NtMotoyaKyotai" w:hAnsiTheme="minorHAnsi" w:cs="Arial" w:hint="eastAsia"/>
          <w:lang w:eastAsia="ja-JP"/>
        </w:rPr>
        <w:t>べジマイトのチョコレート</w:t>
      </w:r>
      <w:r w:rsidR="00C246EC">
        <w:rPr>
          <w:rFonts w:asciiTheme="minorHAnsi" w:eastAsia="NtMotoyaKyotai" w:hAnsiTheme="minorHAnsi" w:cs="Arial" w:hint="eastAsia"/>
          <w:lang w:eastAsia="ja-JP"/>
        </w:rPr>
        <w:t>?!</w:t>
      </w:r>
      <w:r w:rsidR="00C246EC">
        <w:rPr>
          <w:rFonts w:asciiTheme="minorHAnsi" w:eastAsia="NtMotoyaKyotai" w:hAnsiTheme="minorHAnsi" w:cs="Arial" w:hint="eastAsia"/>
          <w:lang w:eastAsia="ja-JP"/>
        </w:rPr>
        <w:t xml:space="preserve">　</w:t>
      </w:r>
      <w:r w:rsidR="000E4FB5">
        <w:rPr>
          <w:rFonts w:asciiTheme="minorHAnsi" w:eastAsia="NtMotoyaKyotai" w:hAnsiTheme="minorHAnsi" w:cs="Arial" w:hint="eastAsia"/>
          <w:lang w:eastAsia="ja-JP"/>
        </w:rPr>
        <w:t>おいしいかな…少し心</w:t>
      </w:r>
      <w:r w:rsidR="00C31AC7">
        <w:rPr>
          <w:rFonts w:asciiTheme="minorHAnsi" w:eastAsia="NtMotoyaKyotai" w:hAnsiTheme="minorHAnsi" w:cs="Arial" w:hint="eastAsia"/>
          <w:lang w:eastAsia="ja-JP"/>
        </w:rPr>
        <w:t>ぱい。。。</w:t>
      </w:r>
    </w:p>
    <w:p w14:paraId="56167F28" w14:textId="77777777" w:rsidR="000E4FB5" w:rsidRDefault="00DD770E" w:rsidP="00DD770E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マイク</w:t>
      </w:r>
      <w:r w:rsidRPr="008E1A52">
        <w:rPr>
          <w:rFonts w:asciiTheme="minorHAnsi" w:eastAsia="NtMotoyaKyotai" w:hAnsiTheme="minorHAnsi" w:cs="Arial"/>
          <w:lang w:eastAsia="ja-JP"/>
        </w:rPr>
        <w:t>：</w:t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1734BF">
        <w:rPr>
          <w:rFonts w:asciiTheme="minorHAnsi" w:eastAsia="NtMotoyaKyotai" w:hAnsiTheme="minorHAnsi" w:cs="Arial" w:hint="eastAsia"/>
          <w:lang w:eastAsia="ja-JP"/>
        </w:rPr>
        <w:t>ぼくは好きだよ。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それ</w:t>
      </w:r>
      <w:r w:rsidR="00C31AC7">
        <w:rPr>
          <w:rFonts w:asciiTheme="minorHAnsi" w:eastAsia="NtMotoyaKyotai" w:hAnsiTheme="minorHAnsi" w:cs="Arial" w:hint="eastAsia"/>
          <w:lang w:val="en-US" w:eastAsia="ja-JP"/>
        </w:rPr>
        <w:t>から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、りえさんのお父さん</w:t>
      </w:r>
      <w:r w:rsidR="00C31AC7">
        <w:rPr>
          <w:rFonts w:asciiTheme="minorHAnsi" w:eastAsia="NtMotoyaKyotai" w:hAnsiTheme="minorHAnsi" w:cs="Arial" w:hint="eastAsia"/>
          <w:lang w:val="en-US" w:eastAsia="ja-JP"/>
        </w:rPr>
        <w:t>は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ゴルフが</w:t>
      </w:r>
    </w:p>
    <w:p w14:paraId="3819002B" w14:textId="77777777" w:rsidR="000E4FB5" w:rsidRDefault="000E4FB5" w:rsidP="00DD770E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val="en-US" w:eastAsia="ja-JP"/>
        </w:rPr>
        <w:tab/>
      </w:r>
      <w:r w:rsidR="00CE70C3">
        <w:rPr>
          <w:rFonts w:asciiTheme="minorHAnsi" w:eastAsia="NtMotoyaKyotai" w:hAnsiTheme="minorHAnsi" w:cs="Arial" w:hint="eastAsia"/>
          <w:lang w:val="en-US" w:eastAsia="ja-JP"/>
        </w:rPr>
        <w:t>好き</w:t>
      </w:r>
      <w:r w:rsidR="00C31AC7">
        <w:rPr>
          <w:rFonts w:asciiTheme="minorHAnsi" w:eastAsia="NtMotoyaKyotai" w:hAnsiTheme="minorHAnsi" w:cs="Arial" w:hint="eastAsia"/>
          <w:lang w:val="en-US" w:eastAsia="ja-JP"/>
        </w:rPr>
        <w:t>だから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、ゴルフのぼうしとポロシャツを買っ</w:t>
      </w:r>
      <w:r w:rsidR="00C31AC7">
        <w:rPr>
          <w:rFonts w:asciiTheme="minorHAnsi" w:eastAsia="NtMotoyaKyotai" w:hAnsiTheme="minorHAnsi" w:cs="Arial" w:hint="eastAsia"/>
          <w:lang w:val="en-US" w:eastAsia="ja-JP"/>
        </w:rPr>
        <w:t>てあげた。</w:t>
      </w:r>
    </w:p>
    <w:p w14:paraId="322834E8" w14:textId="77777777" w:rsidR="000E4FB5" w:rsidRDefault="000E4FB5" w:rsidP="00DD770E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val="en-US" w:eastAsia="ja-JP"/>
        </w:rPr>
        <w:tab/>
      </w:r>
      <w:r w:rsidR="00CE70C3">
        <w:rPr>
          <w:rFonts w:asciiTheme="minorHAnsi" w:eastAsia="NtMotoyaKyotai" w:hAnsiTheme="minorHAnsi" w:cs="Arial" w:hint="eastAsia"/>
          <w:lang w:val="en-US" w:eastAsia="ja-JP"/>
        </w:rPr>
        <w:t>ゴルフじょうのフリーパス</w:t>
      </w:r>
      <w:r w:rsidR="00C31AC7">
        <w:rPr>
          <w:rFonts w:asciiTheme="minorHAnsi" w:eastAsia="NtMotoyaKyotai" w:hAnsiTheme="minorHAnsi" w:cs="Arial" w:hint="eastAsia"/>
          <w:lang w:val="en-US" w:eastAsia="ja-JP"/>
        </w:rPr>
        <w:t>も買ったから、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りえさんの</w:t>
      </w:r>
    </w:p>
    <w:p w14:paraId="4B828677" w14:textId="77777777" w:rsidR="00DD770E" w:rsidRPr="008E1A52" w:rsidRDefault="000E4FB5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val="en-US" w:eastAsia="ja-JP"/>
        </w:rPr>
        <w:tab/>
      </w:r>
      <w:r w:rsidR="00CE70C3">
        <w:rPr>
          <w:rFonts w:asciiTheme="minorHAnsi" w:eastAsia="NtMotoyaKyotai" w:hAnsiTheme="minorHAnsi" w:cs="Arial" w:hint="eastAsia"/>
          <w:lang w:val="en-US" w:eastAsia="ja-JP"/>
        </w:rPr>
        <w:t>りょうしんがまたパースに来る時に</w:t>
      </w:r>
      <w:r>
        <w:rPr>
          <w:rFonts w:asciiTheme="minorHAnsi" w:eastAsia="NtMotoyaKyotai" w:hAnsiTheme="minorHAnsi" w:cs="Arial" w:hint="eastAsia"/>
          <w:lang w:val="en-US" w:eastAsia="ja-JP"/>
        </w:rPr>
        <w:t>つかう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ことが</w:t>
      </w:r>
      <w:r>
        <w:rPr>
          <w:rFonts w:asciiTheme="minorHAnsi" w:eastAsia="NtMotoyaKyotai" w:hAnsiTheme="minorHAnsi" w:cs="Arial" w:hint="eastAsia"/>
          <w:lang w:val="en-US" w:eastAsia="ja-JP"/>
        </w:rPr>
        <w:t>出来る</w:t>
      </w:r>
      <w:r w:rsidR="00C31AC7">
        <w:rPr>
          <w:rFonts w:asciiTheme="minorHAnsi" w:eastAsia="NtMotoyaKyotai" w:hAnsiTheme="minorHAnsi" w:cs="Arial" w:hint="eastAsia"/>
          <w:lang w:val="en-US" w:eastAsia="ja-JP"/>
        </w:rPr>
        <w:t>よ</w:t>
      </w:r>
      <w:r w:rsidR="00CE70C3">
        <w:rPr>
          <w:rFonts w:asciiTheme="minorHAnsi" w:eastAsia="NtMotoyaKyotai" w:hAnsiTheme="minorHAnsi" w:cs="Arial" w:hint="eastAsia"/>
          <w:lang w:val="en-US" w:eastAsia="ja-JP"/>
        </w:rPr>
        <w:t>。</w:t>
      </w:r>
    </w:p>
    <w:p w14:paraId="696D696E" w14:textId="77777777" w:rsidR="00DD770E" w:rsidRPr="008E1A52" w:rsidRDefault="00DD770E" w:rsidP="00DD770E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ab/>
      </w:r>
    </w:p>
    <w:p w14:paraId="257297E0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383929F8" w14:textId="77777777" w:rsidR="006D291E" w:rsidRPr="008E1A52" w:rsidRDefault="006D291E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040BCE6A" w14:textId="77777777" w:rsidR="00F26638" w:rsidRPr="008E1A52" w:rsidRDefault="00F26638" w:rsidP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Now answer the questions for Text 2.</w:t>
      </w:r>
    </w:p>
    <w:p w14:paraId="53FA5847" w14:textId="77777777" w:rsidR="00F26638" w:rsidRPr="008E1A52" w:rsidRDefault="00F26638" w:rsidP="00F26638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4619763B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59D9987D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0BBBD233" w14:textId="77777777" w:rsidR="008E1A52" w:rsidRPr="008E1A52" w:rsidRDefault="008E1A52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</w:p>
    <w:p w14:paraId="3F7B9963" w14:textId="77777777" w:rsidR="00133A93" w:rsidRPr="008E1A52" w:rsidRDefault="00133A93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  <w:r w:rsidRPr="008E1A52">
        <w:rPr>
          <w:rFonts w:asciiTheme="minorHAnsi" w:eastAsia="NtMotoyaKyotai" w:hAnsiTheme="minorHAnsi" w:cs="Arial"/>
          <w:b/>
          <w:lang w:eastAsia="ja-JP"/>
        </w:rPr>
        <w:br w:type="page"/>
      </w:r>
    </w:p>
    <w:p w14:paraId="03B840E9" w14:textId="77777777" w:rsidR="008E1A52" w:rsidRPr="008E1A52" w:rsidRDefault="008E1A52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</w:p>
    <w:p w14:paraId="4E9EEB3B" w14:textId="77777777" w:rsidR="00F26638" w:rsidRPr="008E1A52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783353A1" wp14:editId="641C4D15">
            <wp:extent cx="342900" cy="342900"/>
            <wp:effectExtent l="0" t="0" r="0" b="0"/>
            <wp:docPr id="8" name="Picture 8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A52">
        <w:rPr>
          <w:rFonts w:asciiTheme="minorHAnsi" w:eastAsia="NtMotoyaKyotai" w:hAnsiTheme="minorHAnsi" w:cs="Arial"/>
          <w:b/>
        </w:rPr>
        <w:t xml:space="preserve"> </w:t>
      </w:r>
      <w:r w:rsidRPr="008E1A52">
        <w:rPr>
          <w:rFonts w:asciiTheme="minorHAnsi" w:eastAsia="NtMotoyaKyotai" w:hAnsiTheme="minorHAnsi" w:cs="Arial"/>
          <w:b/>
          <w:lang w:eastAsia="ja-JP"/>
        </w:rPr>
        <w:t>TEXT 3</w:t>
      </w:r>
      <w:r w:rsidRPr="008E1A52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8E1A52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0E4FB5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Track </w:t>
      </w:r>
      <w:r w:rsidR="00833255">
        <w:rPr>
          <w:rFonts w:asciiTheme="minorHAnsi" w:eastAsia="NtMotoyaKyotai" w:hAnsiTheme="minorHAnsi" w:cs="Arial"/>
          <w:b/>
          <w:bCs/>
          <w:color w:val="000000"/>
          <w:lang w:eastAsia="ja-JP"/>
        </w:rPr>
        <w:t>Six</w:t>
      </w: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0E4FB5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A2781A">
        <w:rPr>
          <w:rFonts w:asciiTheme="minorHAnsi" w:eastAsia="NtMotoyaKyotai" w:hAnsiTheme="minorHAnsi" w:cs="Arial"/>
          <w:b/>
          <w:bCs/>
          <w:color w:val="000000"/>
          <w:lang w:eastAsia="ja-JP"/>
        </w:rPr>
        <w:t>6.36</w:t>
      </w:r>
      <w:r w:rsidR="00F76147"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41B3264D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10D13915" w14:textId="77777777" w:rsidR="00F26638" w:rsidRPr="008E1A52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女</w:t>
      </w:r>
      <w:r w:rsidR="00DD770E">
        <w:rPr>
          <w:rFonts w:asciiTheme="minorHAnsi" w:eastAsia="NtMotoyaKyotai" w:hAnsiTheme="minorHAnsi" w:cs="Arial"/>
          <w:lang w:eastAsia="ja-JP"/>
        </w:rPr>
        <w:t xml:space="preserve">:       </w:t>
      </w:r>
      <w:r w:rsidR="00025844">
        <w:rPr>
          <w:rFonts w:asciiTheme="minorHAnsi" w:eastAsia="NtMotoyaKyotai" w:hAnsiTheme="minorHAnsi" w:cs="Arial" w:hint="eastAsia"/>
          <w:lang w:eastAsia="ja-JP"/>
        </w:rPr>
        <w:t>まいか</w:t>
      </w:r>
    </w:p>
    <w:p w14:paraId="45879DB1" w14:textId="77777777" w:rsidR="00FA6EFA" w:rsidRPr="008E1A52" w:rsidRDefault="00F26638" w:rsidP="00DD770E">
      <w:pPr>
        <w:ind w:left="716" w:hanging="716"/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男</w:t>
      </w:r>
      <w:r w:rsidR="00DD770E">
        <w:rPr>
          <w:rFonts w:asciiTheme="minorHAnsi" w:eastAsia="NtMotoyaKyotai" w:hAnsiTheme="minorHAnsi" w:cs="Arial"/>
          <w:lang w:eastAsia="ja-JP"/>
        </w:rPr>
        <w:t>:</w:t>
      </w:r>
      <w:r w:rsidR="00DD770E">
        <w:rPr>
          <w:rFonts w:asciiTheme="minorHAnsi" w:eastAsia="NtMotoyaKyotai" w:hAnsiTheme="minorHAnsi" w:cs="Arial" w:hint="eastAsia"/>
          <w:lang w:eastAsia="ja-JP"/>
        </w:rPr>
        <w:tab/>
      </w:r>
      <w:r w:rsidR="00833255">
        <w:rPr>
          <w:rFonts w:asciiTheme="minorHAnsi" w:eastAsia="NtMotoyaKyotai" w:hAnsiTheme="minorHAnsi" w:cs="Arial" w:hint="eastAsia"/>
          <w:lang w:eastAsia="ja-JP"/>
        </w:rPr>
        <w:t>先生</w:t>
      </w:r>
    </w:p>
    <w:p w14:paraId="7EB95894" w14:textId="77777777" w:rsidR="008E1A52" w:rsidRPr="008E1A52" w:rsidRDefault="008E1A52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lang w:eastAsia="ja-JP"/>
        </w:rPr>
      </w:pPr>
    </w:p>
    <w:p w14:paraId="27881855" w14:textId="77777777" w:rsidR="00F26638" w:rsidRPr="008E1A52" w:rsidRDefault="00025844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Maika</w:t>
      </w:r>
      <w:r w:rsidR="00862DF8">
        <w:rPr>
          <w:rFonts w:asciiTheme="minorHAnsi" w:eastAsia="NtMotoyaKyotai" w:hAnsiTheme="minorHAnsi" w:cs="Arial" w:hint="eastAsia"/>
          <w:lang w:eastAsia="ja-JP"/>
        </w:rPr>
        <w:t xml:space="preserve"> is </w:t>
      </w:r>
      <w:r w:rsidR="00833255">
        <w:rPr>
          <w:rFonts w:asciiTheme="minorHAnsi" w:eastAsia="NtMotoyaKyotai" w:hAnsiTheme="minorHAnsi" w:cs="Arial"/>
          <w:lang w:eastAsia="ja-JP"/>
        </w:rPr>
        <w:t>talking with her teacher about her time in Australia</w:t>
      </w:r>
      <w:r w:rsidR="001C3848" w:rsidRPr="008E1A52">
        <w:rPr>
          <w:rFonts w:asciiTheme="minorHAnsi" w:eastAsia="NtMotoyaKyotai" w:hAnsiTheme="minorHAnsi" w:cs="Arial"/>
          <w:lang w:eastAsia="ja-JP"/>
        </w:rPr>
        <w:t>.</w:t>
      </w:r>
      <w:r w:rsidR="00D01BB7" w:rsidRPr="008E1A52">
        <w:rPr>
          <w:rFonts w:asciiTheme="minorHAnsi" w:eastAsia="NtMotoyaKyotai" w:hAnsiTheme="minorHAnsi" w:cs="Arial"/>
          <w:lang w:eastAsia="ja-JP"/>
        </w:rPr>
        <w:t xml:space="preserve"> </w:t>
      </w:r>
    </w:p>
    <w:p w14:paraId="2B1A4461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29BE0C5D" w14:textId="77777777" w:rsidR="000E4FB5" w:rsidRDefault="0083325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="00025844">
        <w:rPr>
          <w:rFonts w:asciiTheme="minorHAnsi" w:eastAsia="NtMotoyaKyotai" w:hAnsiTheme="minorHAnsi" w:cs="Arial" w:hint="eastAsia"/>
          <w:lang w:eastAsia="ja-JP"/>
        </w:rPr>
        <w:t>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025844">
        <w:rPr>
          <w:rFonts w:asciiTheme="minorHAnsi" w:eastAsia="NtMotoyaKyotai" w:hAnsiTheme="minorHAnsi" w:cs="Arial" w:hint="eastAsia"/>
          <w:lang w:eastAsia="ja-JP"/>
        </w:rPr>
        <w:t>まいかさん</w:t>
      </w:r>
      <w:r w:rsidR="00A225BC">
        <w:rPr>
          <w:rFonts w:asciiTheme="minorHAnsi" w:eastAsia="NtMotoyaKyotai" w:hAnsiTheme="minorHAnsi" w:cs="Arial" w:hint="eastAsia"/>
          <w:lang w:eastAsia="ja-JP"/>
        </w:rPr>
        <w:t>、</w:t>
      </w:r>
      <w:r w:rsidR="00025844">
        <w:rPr>
          <w:rFonts w:asciiTheme="minorHAnsi" w:eastAsia="NtMotoyaKyotai" w:hAnsiTheme="minorHAnsi" w:cs="Arial" w:hint="eastAsia"/>
          <w:lang w:eastAsia="ja-JP"/>
        </w:rPr>
        <w:t>オーストラリアにいる間</w:t>
      </w:r>
      <w:r w:rsidR="00A225BC">
        <w:rPr>
          <w:rFonts w:asciiTheme="minorHAnsi" w:eastAsia="NtMotoyaKyotai" w:hAnsiTheme="minorHAnsi" w:cs="Arial" w:hint="eastAsia"/>
          <w:lang w:eastAsia="ja-JP"/>
        </w:rPr>
        <w:t>、</w:t>
      </w:r>
      <w:r w:rsidR="00025844">
        <w:rPr>
          <w:rFonts w:asciiTheme="minorHAnsi" w:eastAsia="NtMotoyaKyotai" w:hAnsiTheme="minorHAnsi" w:cs="Arial" w:hint="eastAsia"/>
          <w:lang w:eastAsia="ja-JP"/>
        </w:rPr>
        <w:t>どんな</w:t>
      </w:r>
      <w:r w:rsidR="00027E83">
        <w:rPr>
          <w:rFonts w:asciiTheme="minorHAnsi" w:eastAsia="NtMotoyaKyotai" w:hAnsiTheme="minorHAnsi" w:cs="Arial" w:hint="eastAsia"/>
          <w:lang w:eastAsia="ja-JP"/>
        </w:rPr>
        <w:t>スポーツを</w:t>
      </w:r>
    </w:p>
    <w:p w14:paraId="7AED1E6E" w14:textId="77777777" w:rsidR="00025844" w:rsidRPr="00025844" w:rsidRDefault="000E4FB5" w:rsidP="00025844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025844">
        <w:rPr>
          <w:rFonts w:asciiTheme="minorHAnsi" w:eastAsia="NtMotoyaKyotai" w:hAnsiTheme="minorHAnsi" w:cs="Arial" w:hint="eastAsia"/>
          <w:lang w:eastAsia="ja-JP"/>
        </w:rPr>
        <w:t>しましたか。</w:t>
      </w:r>
    </w:p>
    <w:p w14:paraId="75B54936" w14:textId="77777777" w:rsidR="000E4FB5" w:rsidRDefault="00025844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2D4F88">
        <w:rPr>
          <w:rFonts w:asciiTheme="minorHAnsi" w:eastAsia="NtMotoyaKyotai" w:hAnsiTheme="minorHAnsi" w:cs="Arial" w:hint="eastAsia"/>
          <w:lang w:eastAsia="ja-JP"/>
        </w:rPr>
        <w:t>毎日バスケットボールのれんしゅうをしたり</w:t>
      </w:r>
      <w:r w:rsidR="00A225BC">
        <w:rPr>
          <w:rFonts w:asciiTheme="minorHAnsi" w:eastAsia="NtMotoyaKyotai" w:hAnsiTheme="minorHAnsi" w:cs="Arial" w:hint="eastAsia"/>
          <w:lang w:eastAsia="ja-JP"/>
        </w:rPr>
        <w:t>、</w:t>
      </w:r>
      <w:r w:rsidR="00027E83">
        <w:rPr>
          <w:rFonts w:asciiTheme="minorHAnsi" w:eastAsia="NtMotoyaKyotai" w:hAnsiTheme="minorHAnsi" w:cs="Arial" w:hint="eastAsia"/>
          <w:lang w:eastAsia="ja-JP"/>
        </w:rPr>
        <w:t>ホストの</w:t>
      </w:r>
    </w:p>
    <w:p w14:paraId="46C68225" w14:textId="77777777" w:rsidR="000E4FB5" w:rsidRDefault="000E4FB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027E83">
        <w:rPr>
          <w:rFonts w:asciiTheme="minorHAnsi" w:eastAsia="NtMotoyaKyotai" w:hAnsiTheme="minorHAnsi" w:cs="Arial" w:hint="eastAsia"/>
          <w:lang w:eastAsia="ja-JP"/>
        </w:rPr>
        <w:t>お父さんと学校の前にジョギングをしたり</w:t>
      </w:r>
      <w:r w:rsidR="002D4F88">
        <w:rPr>
          <w:rFonts w:asciiTheme="minorHAnsi" w:eastAsia="NtMotoyaKyotai" w:hAnsiTheme="minorHAnsi" w:cs="Arial" w:hint="eastAsia"/>
          <w:lang w:eastAsia="ja-JP"/>
        </w:rPr>
        <w:t>しました。</w:t>
      </w:r>
    </w:p>
    <w:p w14:paraId="487BA413" w14:textId="77777777" w:rsidR="00025844" w:rsidRPr="00DD770E" w:rsidRDefault="000E4FB5" w:rsidP="00025844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2D4F88">
        <w:rPr>
          <w:rFonts w:asciiTheme="minorHAnsi" w:eastAsia="NtMotoyaKyotai" w:hAnsiTheme="minorHAnsi" w:cs="Arial" w:hint="eastAsia"/>
          <w:lang w:eastAsia="ja-JP"/>
        </w:rPr>
        <w:t>それから、バスケットボールをしなかった時</w:t>
      </w:r>
      <w:r w:rsidR="00027E83">
        <w:rPr>
          <w:rFonts w:asciiTheme="minorHAnsi" w:eastAsia="NtMotoyaKyotai" w:hAnsiTheme="minorHAnsi" w:cs="Arial" w:hint="eastAsia"/>
          <w:lang w:eastAsia="ja-JP"/>
        </w:rPr>
        <w:t>は</w:t>
      </w:r>
      <w:r w:rsidR="002D4F88">
        <w:rPr>
          <w:rFonts w:asciiTheme="minorHAnsi" w:eastAsia="NtMotoyaKyotai" w:hAnsiTheme="minorHAnsi" w:cs="Arial" w:hint="eastAsia"/>
          <w:lang w:eastAsia="ja-JP"/>
        </w:rPr>
        <w:t>オーストラリアのネットボールというスポーツをおしえてもらいました。</w:t>
      </w:r>
    </w:p>
    <w:p w14:paraId="4A52568D" w14:textId="77777777" w:rsidR="00025844" w:rsidRDefault="0083325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="00025844">
        <w:rPr>
          <w:rFonts w:asciiTheme="minorHAnsi" w:eastAsia="NtMotoyaKyotai" w:hAnsiTheme="minorHAnsi" w:cs="Arial" w:hint="eastAsia"/>
          <w:lang w:eastAsia="ja-JP"/>
        </w:rPr>
        <w:t>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2D4F88">
        <w:rPr>
          <w:rFonts w:asciiTheme="minorHAnsi" w:eastAsia="NtMotoyaKyotai" w:hAnsiTheme="minorHAnsi" w:cs="Arial" w:hint="eastAsia"/>
          <w:lang w:eastAsia="ja-JP"/>
        </w:rPr>
        <w:t>ネットボールですか。だれがおしえて</w:t>
      </w:r>
      <w:r w:rsidR="00027E83">
        <w:rPr>
          <w:rFonts w:asciiTheme="minorHAnsi" w:eastAsia="NtMotoyaKyotai" w:hAnsiTheme="minorHAnsi" w:cs="Arial" w:hint="eastAsia"/>
          <w:lang w:eastAsia="ja-JP"/>
        </w:rPr>
        <w:t>くれましたか</w:t>
      </w:r>
      <w:r w:rsidR="002D4F88">
        <w:rPr>
          <w:rFonts w:asciiTheme="minorHAnsi" w:eastAsia="NtMotoyaKyotai" w:hAnsiTheme="minorHAnsi" w:cs="Arial" w:hint="eastAsia"/>
          <w:lang w:eastAsia="ja-JP"/>
        </w:rPr>
        <w:t>。</w:t>
      </w:r>
    </w:p>
    <w:p w14:paraId="53CF3D68" w14:textId="77777777" w:rsidR="000E4FB5" w:rsidRDefault="00025844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027E83">
        <w:rPr>
          <w:rFonts w:asciiTheme="minorHAnsi" w:eastAsia="NtMotoyaKyotai" w:hAnsiTheme="minorHAnsi" w:cs="Arial" w:hint="eastAsia"/>
          <w:lang w:eastAsia="ja-JP"/>
        </w:rPr>
        <w:t>ホストシスターの学校のたいいくの先生です。毎週</w:t>
      </w:r>
      <w:r w:rsidR="002D4F88">
        <w:rPr>
          <w:rFonts w:asciiTheme="minorHAnsi" w:eastAsia="NtMotoyaKyotai" w:hAnsiTheme="minorHAnsi" w:cs="Arial" w:hint="eastAsia"/>
          <w:lang w:eastAsia="ja-JP"/>
        </w:rPr>
        <w:t>水曜日の</w:t>
      </w:r>
    </w:p>
    <w:p w14:paraId="5073A4FC" w14:textId="77777777" w:rsidR="000E4FB5" w:rsidRDefault="000E4FB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2D4F88">
        <w:rPr>
          <w:rFonts w:asciiTheme="minorHAnsi" w:eastAsia="NtMotoyaKyotai" w:hAnsiTheme="minorHAnsi" w:cs="Arial" w:hint="eastAsia"/>
          <w:lang w:eastAsia="ja-JP"/>
        </w:rPr>
        <w:t>ほうかご、ホスト</w:t>
      </w:r>
      <w:r w:rsidR="00027E83">
        <w:rPr>
          <w:rFonts w:asciiTheme="minorHAnsi" w:eastAsia="NtMotoyaKyotai" w:hAnsiTheme="minorHAnsi" w:cs="Arial" w:hint="eastAsia"/>
          <w:lang w:eastAsia="ja-JP"/>
        </w:rPr>
        <w:t>シスターは</w:t>
      </w:r>
      <w:r w:rsidR="002D4F88">
        <w:rPr>
          <w:rFonts w:asciiTheme="minorHAnsi" w:eastAsia="NtMotoyaKyotai" w:hAnsiTheme="minorHAnsi" w:cs="Arial" w:hint="eastAsia"/>
          <w:lang w:eastAsia="ja-JP"/>
        </w:rPr>
        <w:t>学校でネットボールの</w:t>
      </w:r>
    </w:p>
    <w:p w14:paraId="7F8D2817" w14:textId="77777777" w:rsidR="000E4FB5" w:rsidRDefault="000E4FB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027E83">
        <w:rPr>
          <w:rFonts w:asciiTheme="minorHAnsi" w:eastAsia="NtMotoyaKyotai" w:hAnsiTheme="minorHAnsi" w:cs="Arial" w:hint="eastAsia"/>
          <w:lang w:eastAsia="ja-JP"/>
        </w:rPr>
        <w:t>トレーニングがあったので、</w:t>
      </w:r>
      <w:r w:rsidR="002D4F88">
        <w:rPr>
          <w:rFonts w:asciiTheme="minorHAnsi" w:eastAsia="NtMotoyaKyotai" w:hAnsiTheme="minorHAnsi" w:cs="Arial" w:hint="eastAsia"/>
          <w:lang w:eastAsia="ja-JP"/>
        </w:rPr>
        <w:t>私</w:t>
      </w:r>
      <w:r w:rsidR="00B1169A">
        <w:rPr>
          <w:rFonts w:asciiTheme="minorHAnsi" w:eastAsia="NtMotoyaKyotai" w:hAnsiTheme="minorHAnsi" w:cs="Arial" w:hint="eastAsia"/>
          <w:lang w:eastAsia="ja-JP"/>
        </w:rPr>
        <w:t>もいっしょに行って</w:t>
      </w:r>
    </w:p>
    <w:p w14:paraId="654804AC" w14:textId="77777777" w:rsidR="00B1169A" w:rsidRDefault="000E4FB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B1169A">
        <w:rPr>
          <w:rFonts w:asciiTheme="minorHAnsi" w:eastAsia="NtMotoyaKyotai" w:hAnsiTheme="minorHAnsi" w:cs="Arial" w:hint="eastAsia"/>
          <w:lang w:eastAsia="ja-JP"/>
        </w:rPr>
        <w:t>見ていました。</w:t>
      </w:r>
    </w:p>
    <w:p w14:paraId="16E82051" w14:textId="77777777" w:rsidR="00B1169A" w:rsidRDefault="000E4FB5" w:rsidP="00B1169A">
      <w:pPr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先生：　　　ネットボールはその時はじめて見ましたか。</w:t>
      </w:r>
    </w:p>
    <w:p w14:paraId="622C7121" w14:textId="77777777" w:rsidR="000E4FB5" w:rsidRDefault="00B1169A" w:rsidP="00B1169A">
      <w:pPr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まいか：　　はい。とてもおもしろそうだったので、みんなにルールを</w:t>
      </w:r>
    </w:p>
    <w:p w14:paraId="5DFCF78C" w14:textId="77777777" w:rsidR="000E4FB5" w:rsidRDefault="000E4FB5" w:rsidP="00B1169A">
      <w:pPr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/>
          <w:lang w:eastAsia="ja-JP"/>
        </w:rPr>
        <w:tab/>
      </w:r>
      <w:r w:rsidR="00B1169A">
        <w:rPr>
          <w:rFonts w:asciiTheme="minorHAnsi" w:eastAsia="NtMotoyaKyotai" w:hAnsiTheme="minorHAnsi" w:cs="Arial" w:hint="eastAsia"/>
          <w:lang w:eastAsia="ja-JP"/>
        </w:rPr>
        <w:t>おしえてもらったり、いっしょにれんしゅうをしたりして、</w:t>
      </w:r>
    </w:p>
    <w:p w14:paraId="4CB199AA" w14:textId="77777777" w:rsidR="00025844" w:rsidRPr="00DD770E" w:rsidRDefault="000E4FB5" w:rsidP="00B1169A">
      <w:pPr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/>
          <w:lang w:eastAsia="ja-JP"/>
        </w:rPr>
        <w:tab/>
      </w:r>
      <w:r w:rsidR="00B1169A">
        <w:rPr>
          <w:rFonts w:asciiTheme="minorHAnsi" w:eastAsia="NtMotoyaKyotai" w:hAnsiTheme="minorHAnsi" w:cs="Arial" w:hint="eastAsia"/>
          <w:lang w:eastAsia="ja-JP"/>
        </w:rPr>
        <w:t>ネットボールをならいました。</w:t>
      </w:r>
    </w:p>
    <w:p w14:paraId="5460E67F" w14:textId="77777777" w:rsidR="007F7DED" w:rsidRDefault="0083325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="00025844">
        <w:rPr>
          <w:rFonts w:asciiTheme="minorHAnsi" w:eastAsia="NtMotoyaKyotai" w:hAnsiTheme="minorHAnsi" w:cs="Arial" w:hint="eastAsia"/>
          <w:lang w:eastAsia="ja-JP"/>
        </w:rPr>
        <w:t>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5608A4">
        <w:rPr>
          <w:rFonts w:asciiTheme="minorHAnsi" w:eastAsia="NtMotoyaKyotai" w:hAnsiTheme="minorHAnsi" w:cs="Arial" w:hint="eastAsia"/>
          <w:lang w:eastAsia="ja-JP"/>
        </w:rPr>
        <w:t>そうですか</w:t>
      </w:r>
      <w:r w:rsidR="00B1169A">
        <w:rPr>
          <w:rFonts w:asciiTheme="minorHAnsi" w:eastAsia="NtMotoyaKyotai" w:hAnsiTheme="minorHAnsi" w:cs="Arial" w:hint="eastAsia"/>
          <w:lang w:eastAsia="ja-JP"/>
        </w:rPr>
        <w:t>。</w:t>
      </w:r>
    </w:p>
    <w:p w14:paraId="24778AE1" w14:textId="77777777" w:rsidR="000E4FB5" w:rsidRDefault="007F7DED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まいか：　</w:t>
      </w:r>
      <w:r w:rsidR="005608A4">
        <w:rPr>
          <w:rFonts w:asciiTheme="minorHAnsi" w:eastAsia="NtMotoyaKyotai" w:hAnsiTheme="minorHAnsi" w:cs="Arial" w:hint="eastAsia"/>
          <w:lang w:eastAsia="ja-JP"/>
        </w:rPr>
        <w:t xml:space="preserve">　</w:t>
      </w:r>
      <w:r>
        <w:rPr>
          <w:rFonts w:asciiTheme="minorHAnsi" w:eastAsia="NtMotoyaKyotai" w:hAnsiTheme="minorHAnsi" w:cs="Arial" w:hint="eastAsia"/>
          <w:lang w:eastAsia="ja-JP"/>
        </w:rPr>
        <w:t>ルール</w:t>
      </w:r>
      <w:r w:rsidR="005608A4">
        <w:rPr>
          <w:rFonts w:asciiTheme="minorHAnsi" w:eastAsia="NtMotoyaKyotai" w:hAnsiTheme="minorHAnsi" w:cs="Arial" w:hint="eastAsia"/>
          <w:lang w:eastAsia="ja-JP"/>
        </w:rPr>
        <w:t>は</w:t>
      </w:r>
      <w:r w:rsidR="000E4FB5"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4FB5" w:rsidRPr="000E4FB5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えいご</w:t>
            </w:r>
          </w:rt>
          <w:rubyBase>
            <w:r w:rsidR="000E4FB5">
              <w:rPr>
                <w:rFonts w:asciiTheme="minorHAnsi" w:eastAsia="NtMotoyaKyotai" w:hAnsiTheme="minorHAnsi" w:cs="Arial" w:hint="eastAsia"/>
                <w:lang w:eastAsia="ja-JP"/>
              </w:rPr>
              <w:t>英語</w:t>
            </w:r>
          </w:rubyBase>
        </w:ruby>
      </w:r>
      <w:r w:rsidR="005608A4">
        <w:rPr>
          <w:rFonts w:asciiTheme="minorHAnsi" w:eastAsia="NtMotoyaKyotai" w:hAnsiTheme="minorHAnsi" w:cs="Arial" w:hint="eastAsia"/>
          <w:lang w:eastAsia="ja-JP"/>
        </w:rPr>
        <w:t>で</w:t>
      </w:r>
      <w:r>
        <w:rPr>
          <w:rFonts w:asciiTheme="minorHAnsi" w:eastAsia="NtMotoyaKyotai" w:hAnsiTheme="minorHAnsi" w:cs="Arial" w:hint="eastAsia"/>
          <w:lang w:eastAsia="ja-JP"/>
        </w:rPr>
        <w:t>おしえてもらった</w:t>
      </w:r>
      <w:r w:rsidR="005608A4">
        <w:rPr>
          <w:rFonts w:asciiTheme="minorHAnsi" w:eastAsia="NtMotoyaKyotai" w:hAnsiTheme="minorHAnsi" w:cs="Arial" w:hint="eastAsia"/>
          <w:lang w:eastAsia="ja-JP"/>
        </w:rPr>
        <w:t>ので、</w:t>
      </w:r>
      <w:r>
        <w:rPr>
          <w:rFonts w:asciiTheme="minorHAnsi" w:eastAsia="NtMotoyaKyotai" w:hAnsiTheme="minorHAnsi" w:cs="Arial" w:hint="eastAsia"/>
          <w:lang w:eastAsia="ja-JP"/>
        </w:rPr>
        <w:t>少しむずかしかった</w:t>
      </w:r>
    </w:p>
    <w:p w14:paraId="19178D11" w14:textId="77777777" w:rsidR="007F7DED" w:rsidRDefault="000E4FB5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5608A4">
        <w:rPr>
          <w:rFonts w:asciiTheme="minorHAnsi" w:eastAsia="NtMotoyaKyotai" w:hAnsiTheme="minorHAnsi" w:cs="Arial" w:hint="eastAsia"/>
          <w:lang w:eastAsia="ja-JP"/>
        </w:rPr>
        <w:t>けど、みんながゼスチャーでおしえてくれたので、楽しかった</w:t>
      </w:r>
      <w:r w:rsidR="007F7DED">
        <w:rPr>
          <w:rFonts w:asciiTheme="minorHAnsi" w:eastAsia="NtMotoyaKyotai" w:hAnsiTheme="minorHAnsi" w:cs="Arial" w:hint="eastAsia"/>
          <w:lang w:eastAsia="ja-JP"/>
        </w:rPr>
        <w:t>です。</w:t>
      </w:r>
    </w:p>
    <w:p w14:paraId="378B88E9" w14:textId="77777777" w:rsidR="00E22717" w:rsidRDefault="005608A4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先生：　　　</w:t>
      </w:r>
      <w:r w:rsidR="00B1169A">
        <w:rPr>
          <w:rFonts w:asciiTheme="minorHAnsi" w:eastAsia="NtMotoyaKyotai" w:hAnsiTheme="minorHAnsi" w:cs="Arial" w:hint="eastAsia"/>
          <w:lang w:eastAsia="ja-JP"/>
        </w:rPr>
        <w:t>それでは、まいかさんは</w:t>
      </w:r>
      <w:r w:rsidR="002D4F88">
        <w:rPr>
          <w:rFonts w:asciiTheme="minorHAnsi" w:eastAsia="NtMotoyaKyotai" w:hAnsiTheme="minorHAnsi" w:cs="Arial" w:hint="eastAsia"/>
          <w:lang w:eastAsia="ja-JP"/>
        </w:rPr>
        <w:t>オーストラリアにいる間</w:t>
      </w:r>
      <w:r w:rsidR="00EF0699">
        <w:rPr>
          <w:rFonts w:asciiTheme="minorHAnsi" w:eastAsia="NtMotoyaKyotai" w:hAnsiTheme="minorHAnsi" w:cs="Arial" w:hint="eastAsia"/>
          <w:lang w:eastAsia="ja-JP"/>
        </w:rPr>
        <w:t>、</w:t>
      </w:r>
    </w:p>
    <w:p w14:paraId="7F103446" w14:textId="77777777" w:rsidR="00025844" w:rsidRDefault="00E22717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5608A4">
        <w:rPr>
          <w:rFonts w:asciiTheme="minorHAnsi" w:eastAsia="NtMotoyaKyotai" w:hAnsiTheme="minorHAnsi" w:cs="Arial" w:hint="eastAsia"/>
          <w:lang w:eastAsia="ja-JP"/>
        </w:rPr>
        <w:t>けん</w:t>
      </w:r>
      <w:r w:rsidR="002D4F88">
        <w:rPr>
          <w:rFonts w:asciiTheme="minorHAnsi" w:eastAsia="NtMotoyaKyotai" w:hAnsiTheme="minorHAnsi" w:cs="Arial" w:hint="eastAsia"/>
          <w:lang w:eastAsia="ja-JP"/>
        </w:rPr>
        <w:t>こうてき</w:t>
      </w:r>
      <w:r w:rsidR="00833255">
        <w:rPr>
          <w:rFonts w:asciiTheme="minorHAnsi" w:eastAsia="NtMotoyaKyotai" w:hAnsiTheme="minorHAnsi" w:cs="Arial" w:hint="eastAsia"/>
          <w:lang w:eastAsia="ja-JP"/>
        </w:rPr>
        <w:t>な</w:t>
      </w:r>
      <w:r>
        <w:rPr>
          <w:rFonts w:asciiTheme="minorHAnsi" w:eastAsia="NtMotoyaKyotai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717" w:rsidRPr="00E22717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せいかつ</w:t>
            </w:r>
          </w:rt>
          <w:rubyBase>
            <w:r w:rsidR="00E22717">
              <w:rPr>
                <w:rFonts w:asciiTheme="minorHAnsi" w:eastAsia="NtMotoyaKyotai" w:hAnsiTheme="minorHAnsi" w:cs="Arial" w:hint="eastAsia"/>
                <w:lang w:eastAsia="ja-JP"/>
              </w:rPr>
              <w:t>生活</w:t>
            </w:r>
          </w:rubyBase>
        </w:ruby>
      </w:r>
      <w:r w:rsidR="00833255">
        <w:rPr>
          <w:rFonts w:asciiTheme="minorHAnsi" w:eastAsia="NtMotoyaKyotai" w:hAnsiTheme="minorHAnsi" w:cs="Arial" w:hint="eastAsia"/>
          <w:lang w:eastAsia="ja-JP"/>
        </w:rPr>
        <w:t>をしていましたね。</w:t>
      </w:r>
    </w:p>
    <w:p w14:paraId="2BB25545" w14:textId="77777777" w:rsidR="00E22717" w:rsidRDefault="00025844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まいか：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Pr="008E1A52">
        <w:rPr>
          <w:rFonts w:asciiTheme="minorHAnsi" w:eastAsia="NtMotoyaKyotai" w:hAnsiTheme="minorHAnsi" w:cs="Arial"/>
          <w:lang w:eastAsia="ja-JP"/>
        </w:rPr>
        <w:tab/>
      </w:r>
      <w:r w:rsidR="00422D18">
        <w:rPr>
          <w:rFonts w:asciiTheme="minorHAnsi" w:eastAsia="NtMotoyaKyotai" w:hAnsiTheme="minorHAnsi" w:cs="Arial" w:hint="eastAsia"/>
          <w:lang w:eastAsia="ja-JP"/>
        </w:rPr>
        <w:t>そうですね。</w:t>
      </w:r>
      <w:r w:rsidR="005608A4">
        <w:rPr>
          <w:rFonts w:asciiTheme="minorHAnsi" w:eastAsia="NtMotoyaKyotai" w:hAnsiTheme="minorHAnsi" w:cs="Arial" w:hint="eastAsia"/>
          <w:lang w:eastAsia="ja-JP"/>
        </w:rPr>
        <w:t>よく</w:t>
      </w:r>
      <w:r w:rsidR="00833255">
        <w:rPr>
          <w:rFonts w:asciiTheme="minorHAnsi" w:eastAsia="NtMotoyaKyotai" w:hAnsiTheme="minorHAnsi" w:cs="Arial" w:hint="eastAsia"/>
          <w:lang w:eastAsia="ja-JP"/>
        </w:rPr>
        <w:t>アイスクリーム</w:t>
      </w:r>
      <w:r w:rsidR="005608A4">
        <w:rPr>
          <w:rFonts w:asciiTheme="minorHAnsi" w:eastAsia="NtMotoyaKyotai" w:hAnsiTheme="minorHAnsi" w:cs="Arial" w:hint="eastAsia"/>
          <w:lang w:eastAsia="ja-JP"/>
        </w:rPr>
        <w:t>や</w:t>
      </w:r>
      <w:r w:rsidR="00833255">
        <w:rPr>
          <w:rFonts w:asciiTheme="minorHAnsi" w:eastAsia="NtMotoyaKyotai" w:hAnsiTheme="minorHAnsi" w:cs="Arial" w:hint="eastAsia"/>
          <w:lang w:eastAsia="ja-JP"/>
        </w:rPr>
        <w:t>ケーキを</w:t>
      </w:r>
      <w:r w:rsidR="00E22717">
        <w:rPr>
          <w:rFonts w:asciiTheme="minorHAnsi" w:eastAsia="NtMotoyaKyotai" w:hAnsiTheme="minorHAnsi" w:cs="Arial" w:hint="eastAsia"/>
          <w:lang w:eastAsia="ja-JP"/>
        </w:rPr>
        <w:t>食べたり</w:t>
      </w:r>
      <w:r w:rsidR="005608A4">
        <w:rPr>
          <w:rFonts w:asciiTheme="minorHAnsi" w:eastAsia="NtMotoyaKyotai" w:hAnsiTheme="minorHAnsi" w:cs="Arial" w:hint="eastAsia"/>
          <w:lang w:eastAsia="ja-JP"/>
        </w:rPr>
        <w:t>、</w:t>
      </w:r>
    </w:p>
    <w:p w14:paraId="737E0B02" w14:textId="77777777" w:rsidR="00E22717" w:rsidRDefault="00E22717" w:rsidP="00025844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/>
          <w:lang w:eastAsia="ja-JP"/>
        </w:rPr>
        <w:tab/>
      </w:r>
      <w:r w:rsidR="005608A4">
        <w:rPr>
          <w:rFonts w:asciiTheme="minorHAnsi" w:eastAsia="NtMotoyaKyotai" w:hAnsiTheme="minorHAnsi" w:cs="Arial" w:hint="eastAsia"/>
          <w:lang w:eastAsia="ja-JP"/>
        </w:rPr>
        <w:t>ジュースを飲んだり</w:t>
      </w:r>
      <w:r w:rsidR="00CC3144">
        <w:rPr>
          <w:rFonts w:asciiTheme="minorHAnsi" w:eastAsia="NtMotoyaKyotai" w:hAnsiTheme="minorHAnsi" w:cs="Arial" w:hint="eastAsia"/>
          <w:lang w:eastAsia="ja-JP"/>
        </w:rPr>
        <w:t>も</w:t>
      </w:r>
      <w:r w:rsidR="005608A4">
        <w:rPr>
          <w:rFonts w:asciiTheme="minorHAnsi" w:eastAsia="NtMotoyaKyotai" w:hAnsiTheme="minorHAnsi" w:cs="Arial" w:hint="eastAsia"/>
          <w:lang w:eastAsia="ja-JP"/>
        </w:rPr>
        <w:t>したけど、毎日</w:t>
      </w:r>
      <w:r w:rsidR="00833255">
        <w:rPr>
          <w:rFonts w:asciiTheme="minorHAnsi" w:eastAsia="NtMotoyaKyotai" w:hAnsiTheme="minorHAnsi" w:cs="Arial" w:hint="eastAsia"/>
          <w:lang w:eastAsia="ja-JP"/>
        </w:rPr>
        <w:t>うんどうかトレーニングをした</w:t>
      </w:r>
      <w:r w:rsidR="005608A4">
        <w:rPr>
          <w:rFonts w:asciiTheme="minorHAnsi" w:eastAsia="NtMotoyaKyotai" w:hAnsiTheme="minorHAnsi" w:cs="Arial" w:hint="eastAsia"/>
          <w:lang w:eastAsia="ja-JP"/>
        </w:rPr>
        <w:t>ので、</w:t>
      </w:r>
      <w:r w:rsidR="00833255">
        <w:rPr>
          <w:rFonts w:asciiTheme="minorHAnsi" w:eastAsia="NtMotoyaKyotai" w:hAnsiTheme="minorHAnsi" w:cs="Arial" w:hint="eastAsia"/>
          <w:lang w:eastAsia="ja-JP"/>
        </w:rPr>
        <w:t>けんこうについて</w:t>
      </w:r>
      <w:r w:rsidR="005608A4">
        <w:rPr>
          <w:rFonts w:asciiTheme="minorHAnsi" w:eastAsia="NtMotoyaKyotai" w:hAnsiTheme="minorHAnsi" w:cs="Arial" w:hint="eastAsia"/>
          <w:lang w:eastAsia="ja-JP"/>
        </w:rPr>
        <w:t>はあまり</w:t>
      </w:r>
      <w:r>
        <w:rPr>
          <w:rFonts w:asciiTheme="minorHAnsi" w:eastAsia="NtMotoyaKyotai" w:hAnsiTheme="minorHAnsi" w:cs="Arial" w:hint="eastAsia"/>
          <w:lang w:eastAsia="ja-JP"/>
        </w:rPr>
        <w:t>心</w:t>
      </w:r>
      <w:r w:rsidR="00833255">
        <w:rPr>
          <w:rFonts w:asciiTheme="minorHAnsi" w:eastAsia="NtMotoyaKyotai" w:hAnsiTheme="minorHAnsi" w:cs="Arial" w:hint="eastAsia"/>
          <w:lang w:eastAsia="ja-JP"/>
        </w:rPr>
        <w:t>ぱいしません</w:t>
      </w:r>
    </w:p>
    <w:p w14:paraId="45794EDA" w14:textId="77777777" w:rsidR="00025844" w:rsidRPr="00DD770E" w:rsidRDefault="00E22717" w:rsidP="00025844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/>
          <w:lang w:eastAsia="ja-JP"/>
        </w:rPr>
        <w:tab/>
      </w:r>
      <w:r w:rsidR="00833255">
        <w:rPr>
          <w:rFonts w:asciiTheme="minorHAnsi" w:eastAsia="NtMotoyaKyotai" w:hAnsiTheme="minorHAnsi" w:cs="Arial" w:hint="eastAsia"/>
          <w:lang w:eastAsia="ja-JP"/>
        </w:rPr>
        <w:t>でした。</w:t>
      </w:r>
    </w:p>
    <w:p w14:paraId="59D2D63D" w14:textId="77777777" w:rsidR="00422D18" w:rsidRDefault="00833255" w:rsidP="00422D18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</w:t>
      </w:r>
      <w:r w:rsidR="00025844">
        <w:rPr>
          <w:rFonts w:asciiTheme="minorHAnsi" w:eastAsia="NtMotoyaKyotai" w:hAnsiTheme="minorHAnsi" w:cs="Arial" w:hint="eastAsia"/>
          <w:lang w:eastAsia="ja-JP"/>
        </w:rPr>
        <w:t>：</w:t>
      </w:r>
      <w:r w:rsidR="00422D18">
        <w:rPr>
          <w:rFonts w:asciiTheme="minorHAnsi" w:eastAsia="NtMotoyaKyotai" w:hAnsiTheme="minorHAnsi" w:cs="Arial" w:hint="eastAsia"/>
          <w:lang w:eastAsia="ja-JP"/>
        </w:rPr>
        <w:t xml:space="preserve">　　　そうですか。</w:t>
      </w:r>
    </w:p>
    <w:p w14:paraId="0871C239" w14:textId="77777777" w:rsidR="00F26638" w:rsidRPr="00833255" w:rsidRDefault="00CE4039" w:rsidP="00F26638">
      <w:pPr>
        <w:rPr>
          <w:rFonts w:asciiTheme="minorHAnsi" w:eastAsia="NtMotoyaKyotai" w:hAnsiTheme="minorHAnsi" w:cs="Arial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 xml:space="preserve">　</w:t>
      </w:r>
    </w:p>
    <w:p w14:paraId="0F34B2F1" w14:textId="77777777" w:rsidR="00F26638" w:rsidRPr="008E1A52" w:rsidRDefault="00F26638" w:rsidP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>Now answer the questions for Text 3.</w:t>
      </w:r>
    </w:p>
    <w:p w14:paraId="73C17DCC" w14:textId="77777777" w:rsidR="00F26638" w:rsidRPr="008E1A52" w:rsidRDefault="00F26638" w:rsidP="00F26638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6103E86E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6DF89E66" w14:textId="77777777" w:rsidR="00F26638" w:rsidRPr="008E1A52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75E1921B" w14:textId="77777777" w:rsidR="005975CD" w:rsidRPr="00833255" w:rsidRDefault="00612AB8" w:rsidP="00833255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>
        <w:rPr>
          <w:rFonts w:asciiTheme="minorHAnsi" w:eastAsia="NtMotoyaKyotai" w:hAnsiTheme="minorHAnsi" w:cs="Arial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C619BD" wp14:editId="46D62BD8">
                <wp:simplePos x="0" y="0"/>
                <wp:positionH relativeFrom="column">
                  <wp:posOffset>38100</wp:posOffset>
                </wp:positionH>
                <wp:positionV relativeFrom="paragraph">
                  <wp:posOffset>290195</wp:posOffset>
                </wp:positionV>
                <wp:extent cx="2200275" cy="1876425"/>
                <wp:effectExtent l="0" t="0" r="9525" b="31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1876425"/>
                          <a:chOff x="1500" y="10590"/>
                          <a:chExt cx="3465" cy="2955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0590"/>
                            <a:ext cx="46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E3BCF" w14:textId="77777777" w:rsidR="001B71A9" w:rsidRPr="00506012" w:rsidRDefault="001B71A9" w:rsidP="005975CD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990"/>
                            <a:ext cx="27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6F927" w14:textId="77777777" w:rsidR="001B71A9" w:rsidRPr="00AD11DB" w:rsidRDefault="001B71A9" w:rsidP="005975CD">
                              <w:pPr>
                                <w:rPr>
                                  <w:rFonts w:ascii="MS Gothic" w:eastAsia="MS Gothic" w:hAnsi="MS Gothic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</w:pPr>
                              <w:r w:rsidRPr="00AD11DB">
                                <w:rPr>
                                  <w:rFonts w:ascii="MS Gothic" w:eastAsia="MS Gothic" w:hAnsi="MS Gothic" w:cs="MS Gothic" w:hint="eastAsia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  <w:t>ホワイトクリスマス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619BD" id="Group_x0020_16" o:spid="_x0000_s1026" style="position:absolute;margin-left:3pt;margin-top:22.85pt;width:173.25pt;height:147.75pt;z-index:251659264" coordorigin="1500,10590" coordsize="3465,2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7" type="#_x0000_t202" style="position:absolute;left:1500;top:10590;width:469;height:42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WKvwQAA&#10;ANsAAAAPAAAAZHJzL2Rvd25yZXYueG1sRE9LbsIwEN1X4g7WILEDBwSFphiE+Ejs2kIPMIqncUg8&#10;jmIDgdNjJKTu5ul9Z75sbSUu1PjCsYLhIAFBnDldcK7g97jrz0D4gKyxckwKbuRhuei8zTHV7so/&#10;dDmEXMQQ9ikqMCHUqZQ+M2TRD1xNHLk/11gMETa51A1eY7it5ChJ3qXFgmODwZrWhrLycLYKZon9&#10;KsuP0be34/twYtYbt61PSvW67eoTRKA2/Itf7r2O86fw/CUeIB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lir8EAAADbAAAADwAAAAAAAAAAAAAAAACXAgAAZHJzL2Rvd25y&#10;ZXYueG1sUEsFBgAAAAAEAAQA9QAAAIUDAAAAAA==&#10;" filled="f" stroked="f">
                  <v:textbox style="mso-fit-shape-to-text:t">
                    <w:txbxContent>
                      <w:p w14:paraId="446E3BCF" w14:textId="77777777" w:rsidR="001B71A9" w:rsidRPr="00506012" w:rsidRDefault="001B71A9" w:rsidP="005975CD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Text_x0020_Box_x0020_4" o:spid="_x0000_s1028" type="#_x0000_t202" style="position:absolute;left:2220;top:12990;width:2745;height:5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1CA6F927" w14:textId="77777777" w:rsidR="001B71A9" w:rsidRPr="00AD11DB" w:rsidRDefault="001B71A9" w:rsidP="005975CD">
                        <w:pPr>
                          <w:rPr>
                            <w:rFonts w:ascii="MS Gothic" w:eastAsia="MS Gothic" w:hAnsi="MS Gothic"/>
                            <w:b/>
                            <w:bCs/>
                            <w:color w:val="FFFFFF"/>
                            <w:lang w:eastAsia="ja-JP"/>
                          </w:rPr>
                        </w:pPr>
                        <w:r w:rsidRPr="00AD11DB">
                          <w:rPr>
                            <w:rFonts w:ascii="MS Gothic" w:eastAsia="MS Gothic" w:hAnsi="MS Gothic" w:cs="MS Gothic" w:hint="eastAsia"/>
                            <w:b/>
                            <w:bCs/>
                            <w:color w:val="FFFFFF"/>
                            <w:lang w:eastAsia="ja-JP"/>
                          </w:rPr>
                          <w:t>ホワイトクリスマス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AF1B1B" w14:textId="77777777" w:rsidR="005975CD" w:rsidRPr="008E1A52" w:rsidRDefault="00740AC3" w:rsidP="005975C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End of Section One</w:t>
      </w:r>
    </w:p>
    <w:p w14:paraId="7DAFBA0A" w14:textId="77777777" w:rsidR="00712C69" w:rsidRPr="008E1A52" w:rsidRDefault="005975CD" w:rsidP="005975CD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8E1A52">
        <w:rPr>
          <w:rFonts w:asciiTheme="minorHAnsi" w:eastAsia="NtMotoyaKyotai" w:hAnsiTheme="minorHAnsi" w:cs="Arial"/>
          <w:lang w:eastAsia="ja-JP"/>
        </w:rPr>
        <w:t xml:space="preserve">Supervisors, please turn off the </w:t>
      </w:r>
      <w:r w:rsidR="00740AC3">
        <w:rPr>
          <w:rFonts w:asciiTheme="minorHAnsi" w:eastAsia="NtMotoyaKyotai" w:hAnsiTheme="minorHAnsi" w:cs="Arial"/>
          <w:lang w:eastAsia="ja-JP"/>
        </w:rPr>
        <w:t>recording</w:t>
      </w:r>
      <w:r w:rsidRPr="008E1A52">
        <w:rPr>
          <w:rFonts w:asciiTheme="minorHAnsi" w:eastAsia="NtMotoyaKyotai" w:hAnsiTheme="minorHAnsi" w:cs="Arial"/>
          <w:lang w:eastAsia="ja-JP"/>
        </w:rPr>
        <w:t xml:space="preserve"> equipment.</w:t>
      </w:r>
      <w:r w:rsidR="00712C69" w:rsidRPr="008E1A52">
        <w:rPr>
          <w:rFonts w:asciiTheme="minorHAnsi" w:eastAsia="NtMotoyaKyotai" w:hAnsiTheme="minorHAnsi" w:cs="Arial"/>
          <w:b/>
          <w:color w:val="000000"/>
          <w:lang w:eastAsia="ja-JP"/>
        </w:rPr>
        <w:br w:type="page"/>
      </w:r>
    </w:p>
    <w:p w14:paraId="59810CAA" w14:textId="77777777" w:rsidR="00C44EBB" w:rsidRPr="008E1A52" w:rsidRDefault="00C44EBB" w:rsidP="00C44EB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Cs w:val="22"/>
        </w:rPr>
        <w:lastRenderedPageBreak/>
        <w:t>SECTION ONE: RE</w:t>
      </w:r>
      <w:r w:rsidR="00007E5E" w:rsidRPr="008E1A52">
        <w:rPr>
          <w:rFonts w:asciiTheme="minorHAnsi" w:eastAsia="NtMotoyaKyotai" w:hAnsiTheme="minorHAnsi" w:cs="Arial"/>
          <w:b/>
          <w:szCs w:val="22"/>
        </w:rPr>
        <w:t>S</w:t>
      </w:r>
      <w:r w:rsidRPr="008E1A52">
        <w:rPr>
          <w:rFonts w:asciiTheme="minorHAnsi" w:eastAsia="NtMotoyaKyotai" w:hAnsiTheme="minorHAnsi" w:cs="Arial"/>
          <w:b/>
          <w:szCs w:val="22"/>
        </w:rPr>
        <w:t xml:space="preserve">PONSE (LISTENING)   </w:t>
      </w:r>
      <w:r w:rsidRPr="008E1A52">
        <w:rPr>
          <w:rFonts w:asciiTheme="minorHAnsi" w:eastAsia="NtMotoyaKyotai" w:hAnsiTheme="minorHAnsi" w:cs="Arial"/>
          <w:b/>
          <w:szCs w:val="22"/>
        </w:rPr>
        <w:tab/>
        <w:t xml:space="preserve">                                    </w:t>
      </w:r>
      <w:r w:rsidRPr="008E1A52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8E1A52">
        <w:rPr>
          <w:rFonts w:asciiTheme="minorHAnsi" w:eastAsia="NtMotoyaKyotai" w:hAnsiTheme="minorHAnsi" w:cs="Arial"/>
          <w:b/>
          <w:i/>
          <w:szCs w:val="22"/>
        </w:rPr>
        <w:t>30</w:t>
      </w:r>
      <w:r w:rsidRPr="008E1A52">
        <w:rPr>
          <w:rFonts w:asciiTheme="minorHAnsi" w:eastAsia="NtMotoyaKyotai" w:hAnsiTheme="minorHAnsi" w:cs="Arial"/>
          <w:b/>
          <w:i/>
          <w:szCs w:val="22"/>
        </w:rPr>
        <w:t xml:space="preserve"> %]</w:t>
      </w:r>
    </w:p>
    <w:p w14:paraId="46CFB97D" w14:textId="77777777" w:rsidR="00C44EBB" w:rsidRPr="008E1A52" w:rsidRDefault="00705C04" w:rsidP="00C44EBB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</w:t>
      </w:r>
    </w:p>
    <w:p w14:paraId="2A0BC12F" w14:textId="77777777" w:rsidR="001F573F" w:rsidRPr="008E1A52" w:rsidRDefault="001F573F" w:rsidP="00C44EBB">
      <w:pPr>
        <w:rPr>
          <w:rFonts w:asciiTheme="minorHAnsi" w:eastAsia="NtMotoyaKyotai" w:hAnsiTheme="minorHAnsi" w:cs="Arial"/>
          <w:bCs/>
          <w:sz w:val="8"/>
          <w:szCs w:val="8"/>
          <w:lang w:eastAsia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8E1A52" w14:paraId="02184652" w14:textId="77777777">
        <w:tc>
          <w:tcPr>
            <w:tcW w:w="8100" w:type="dxa"/>
            <w:shd w:val="clear" w:color="auto" w:fill="E0E0E0"/>
            <w:vAlign w:val="center"/>
          </w:tcPr>
          <w:p w14:paraId="1FFEFA93" w14:textId="77777777" w:rsidR="00C44EBB" w:rsidRPr="008E1A52" w:rsidRDefault="00D1165A" w:rsidP="00265D0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63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 xml:space="preserve">Identifies and circles 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3DF8C5B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8E1A52" w14:paraId="41BF0CCF" w14:textId="77777777">
        <w:tc>
          <w:tcPr>
            <w:tcW w:w="8100" w:type="dxa"/>
          </w:tcPr>
          <w:p w14:paraId="784E614C" w14:textId="77777777" w:rsidR="00C44EBB" w:rsidRPr="008E1A52" w:rsidRDefault="00C44EBB" w:rsidP="00200499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1. </w:t>
            </w:r>
            <w:r w:rsidR="00200499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71F79293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469D088B" w14:textId="77777777">
        <w:tc>
          <w:tcPr>
            <w:tcW w:w="8100" w:type="dxa"/>
          </w:tcPr>
          <w:p w14:paraId="595B4155" w14:textId="77777777" w:rsidR="00C44EBB" w:rsidRPr="008E1A52" w:rsidRDefault="00C44EBB" w:rsidP="002E4F05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2. </w:t>
            </w:r>
            <w:r w:rsidR="002E4F05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1CE63572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0286E968" w14:textId="77777777">
        <w:tc>
          <w:tcPr>
            <w:tcW w:w="8100" w:type="dxa"/>
          </w:tcPr>
          <w:p w14:paraId="115D83D5" w14:textId="77777777" w:rsidR="00C44EBB" w:rsidRPr="008E1A52" w:rsidRDefault="00C44EBB" w:rsidP="00200499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3. </w:t>
            </w:r>
            <w:r w:rsidR="00EE57B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4B9732DB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5530D3B9" w14:textId="77777777">
        <w:tc>
          <w:tcPr>
            <w:tcW w:w="8100" w:type="dxa"/>
          </w:tcPr>
          <w:p w14:paraId="0CB4F933" w14:textId="77777777" w:rsidR="00C44EBB" w:rsidRPr="008E1A52" w:rsidRDefault="00657B57" w:rsidP="00A739C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4. </w:t>
            </w:r>
            <w:r w:rsidR="00D476B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15C8D8C6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2EE529F9" w14:textId="77777777">
        <w:tc>
          <w:tcPr>
            <w:tcW w:w="8100" w:type="dxa"/>
            <w:shd w:val="clear" w:color="auto" w:fill="E0E0E0"/>
          </w:tcPr>
          <w:p w14:paraId="4D374CD1" w14:textId="77777777" w:rsidR="00C44EBB" w:rsidRPr="008E1A52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D8ABF99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288803AF" w14:textId="77777777" w:rsidR="00C44EBB" w:rsidRPr="008E1A52" w:rsidRDefault="00C44EBB" w:rsidP="00C44EBB">
      <w:pPr>
        <w:rPr>
          <w:rFonts w:asciiTheme="minorHAnsi" w:eastAsia="NtMotoyaKyotai" w:hAnsiTheme="minorHAnsi" w:cs="Arial"/>
          <w:b/>
          <w:sz w:val="8"/>
          <w:szCs w:val="8"/>
        </w:rPr>
      </w:pPr>
    </w:p>
    <w:p w14:paraId="05021C55" w14:textId="77777777" w:rsidR="00C44EBB" w:rsidRPr="008E1A52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ii</w:t>
      </w:r>
    </w:p>
    <w:p w14:paraId="3D058E7E" w14:textId="77777777" w:rsidR="00C44EBB" w:rsidRPr="008E1A52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8E1A52" w14:paraId="2A4B6BDE" w14:textId="77777777">
        <w:tc>
          <w:tcPr>
            <w:tcW w:w="8100" w:type="dxa"/>
            <w:shd w:val="clear" w:color="auto" w:fill="E0E0E0"/>
            <w:vAlign w:val="center"/>
          </w:tcPr>
          <w:p w14:paraId="193858A9" w14:textId="77777777" w:rsidR="00C44EBB" w:rsidRPr="008E1A52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1ADF98D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8E1A52" w14:paraId="7DB1608E" w14:textId="77777777">
        <w:tc>
          <w:tcPr>
            <w:tcW w:w="8100" w:type="dxa"/>
          </w:tcPr>
          <w:p w14:paraId="2A75EEBA" w14:textId="77777777" w:rsidR="00C44EBB" w:rsidRPr="008E1A52" w:rsidRDefault="00200499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</w:t>
            </w:r>
            <w:r w:rsidR="0097012C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09542F90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2406D108" w14:textId="77777777">
        <w:tc>
          <w:tcPr>
            <w:tcW w:w="8100" w:type="dxa"/>
            <w:shd w:val="clear" w:color="auto" w:fill="E0E0E0"/>
          </w:tcPr>
          <w:p w14:paraId="18D21F19" w14:textId="77777777" w:rsidR="00C44EBB" w:rsidRPr="008E1A52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FFFD121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348DE4EB" w14:textId="77777777" w:rsidR="00C44EBB" w:rsidRPr="008E1A52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8E1A52" w14:paraId="7F9E3BF5" w14:textId="77777777">
        <w:tc>
          <w:tcPr>
            <w:tcW w:w="8100" w:type="dxa"/>
            <w:shd w:val="clear" w:color="auto" w:fill="E0E0E0"/>
            <w:vAlign w:val="center"/>
          </w:tcPr>
          <w:p w14:paraId="4293CA03" w14:textId="77777777" w:rsidR="00C44EBB" w:rsidRPr="008E1A52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AB9A93C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8E1A52" w14:paraId="7450D0E7" w14:textId="77777777">
        <w:tc>
          <w:tcPr>
            <w:tcW w:w="8100" w:type="dxa"/>
          </w:tcPr>
          <w:p w14:paraId="746F2C0C" w14:textId="77777777" w:rsidR="00C44EBB" w:rsidRPr="008E1A52" w:rsidRDefault="00200499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</w:t>
            </w:r>
            <w:r w:rsidR="0097012C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67F9C6E9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4E6CCA58" w14:textId="77777777">
        <w:tc>
          <w:tcPr>
            <w:tcW w:w="8100" w:type="dxa"/>
            <w:shd w:val="clear" w:color="auto" w:fill="E0E0E0"/>
          </w:tcPr>
          <w:p w14:paraId="5B6B1C36" w14:textId="77777777" w:rsidR="00C44EBB" w:rsidRPr="008E1A52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7262BD8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3E9B79BF" w14:textId="77777777" w:rsidR="00C44EBB" w:rsidRPr="008E1A52" w:rsidRDefault="00C44EBB" w:rsidP="00C44EBB">
      <w:pPr>
        <w:rPr>
          <w:rFonts w:asciiTheme="minorHAnsi" w:eastAsia="NtMotoyaKyotai" w:hAnsiTheme="minorHAnsi" w:cs="Arial"/>
          <w:bCs/>
          <w:sz w:val="8"/>
          <w:szCs w:val="8"/>
        </w:rPr>
      </w:pPr>
    </w:p>
    <w:p w14:paraId="6D9A5DD0" w14:textId="77777777" w:rsidR="005860AA" w:rsidRPr="008E1A52" w:rsidRDefault="005860AA" w:rsidP="005860AA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ii</w:t>
      </w: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t>i</w:t>
      </w:r>
    </w:p>
    <w:p w14:paraId="560DF510" w14:textId="77777777" w:rsidR="00C44EBB" w:rsidRPr="008E1A52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8E1A52" w14:paraId="77896C21" w14:textId="77777777">
        <w:tc>
          <w:tcPr>
            <w:tcW w:w="8100" w:type="dxa"/>
            <w:shd w:val="clear" w:color="auto" w:fill="E0E0E0"/>
            <w:vAlign w:val="center"/>
          </w:tcPr>
          <w:p w14:paraId="707F546E" w14:textId="77777777" w:rsidR="00787B5F" w:rsidRPr="008E1A52" w:rsidRDefault="00871F87" w:rsidP="00787B5F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what happened yesterday.</w:t>
            </w:r>
          </w:p>
          <w:p w14:paraId="5FD6F632" w14:textId="77777777" w:rsidR="00C44EBB" w:rsidRPr="008E1A52" w:rsidRDefault="00787B5F" w:rsidP="0097012C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6973E9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A739CD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4AFCE47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8E1A52" w14:paraId="3235C004" w14:textId="77777777">
        <w:tc>
          <w:tcPr>
            <w:tcW w:w="8100" w:type="dxa"/>
          </w:tcPr>
          <w:p w14:paraId="6E06353B" w14:textId="677D76A4" w:rsidR="00C44EBB" w:rsidRPr="008E1A52" w:rsidRDefault="006764A0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Chris received an email from Naoto</w:t>
            </w:r>
          </w:p>
        </w:tc>
        <w:tc>
          <w:tcPr>
            <w:tcW w:w="900" w:type="dxa"/>
            <w:vAlign w:val="center"/>
          </w:tcPr>
          <w:p w14:paraId="7F351363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270ED70A" w14:textId="77777777">
        <w:tc>
          <w:tcPr>
            <w:tcW w:w="8100" w:type="dxa"/>
          </w:tcPr>
          <w:p w14:paraId="53142774" w14:textId="70C6483D" w:rsidR="00C44EBB" w:rsidRPr="008E1A52" w:rsidRDefault="006764A0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With a</w:t>
            </w:r>
            <w:r w:rsidR="00871F8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photo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photos </w:t>
            </w:r>
            <w:r w:rsidR="00871F8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(attached to the email)</w:t>
            </w:r>
          </w:p>
        </w:tc>
        <w:tc>
          <w:tcPr>
            <w:tcW w:w="900" w:type="dxa"/>
            <w:vAlign w:val="center"/>
          </w:tcPr>
          <w:p w14:paraId="473A6A5A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55973A4B" w14:textId="77777777">
        <w:tc>
          <w:tcPr>
            <w:tcW w:w="8100" w:type="dxa"/>
            <w:shd w:val="clear" w:color="auto" w:fill="E0E0E0"/>
          </w:tcPr>
          <w:p w14:paraId="7F5C5406" w14:textId="77777777" w:rsidR="00C44EBB" w:rsidRPr="008E1A52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106FA1" w14:textId="77777777" w:rsidR="00C44EBB" w:rsidRPr="008E1A52" w:rsidRDefault="00A739CD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25A4420A" w14:textId="77777777" w:rsidR="00C44EBB" w:rsidRPr="008E1A52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8E1A52" w14:paraId="44D9D989" w14:textId="77777777">
        <w:tc>
          <w:tcPr>
            <w:tcW w:w="8100" w:type="dxa"/>
            <w:shd w:val="clear" w:color="auto" w:fill="E0E0E0"/>
            <w:vAlign w:val="center"/>
          </w:tcPr>
          <w:p w14:paraId="2986379A" w14:textId="77777777" w:rsidR="00787B5F" w:rsidRPr="008E1A52" w:rsidRDefault="00871F87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What does Chris say about Naoto and lamb meat?</w:t>
            </w:r>
          </w:p>
          <w:p w14:paraId="1D0FCABE" w14:textId="744CF078" w:rsidR="00C44EBB" w:rsidRPr="008E1A52" w:rsidRDefault="00787B5F" w:rsidP="006764A0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6764A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any 4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094B2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1E18C8E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8E1A52" w14:paraId="50EBBDFA" w14:textId="77777777">
        <w:tc>
          <w:tcPr>
            <w:tcW w:w="8100" w:type="dxa"/>
          </w:tcPr>
          <w:p w14:paraId="747B2E37" w14:textId="77777777" w:rsidR="00C44EBB" w:rsidRPr="008E1A52" w:rsidRDefault="00871F87" w:rsidP="00871F87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(According to Naoto), </w:t>
            </w:r>
            <w:r w:rsidR="00F30DD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It seems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Japanese </w:t>
            </w:r>
            <w:r w:rsidR="00F30DD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people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don’t eat lamb much</w:t>
            </w:r>
          </w:p>
        </w:tc>
        <w:tc>
          <w:tcPr>
            <w:tcW w:w="900" w:type="dxa"/>
            <w:vAlign w:val="center"/>
          </w:tcPr>
          <w:p w14:paraId="34A8F5D5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87B5F" w:rsidRPr="008E1A52" w14:paraId="33016477" w14:textId="77777777">
        <w:tc>
          <w:tcPr>
            <w:tcW w:w="8100" w:type="dxa"/>
          </w:tcPr>
          <w:p w14:paraId="7EE3F23D" w14:textId="77777777" w:rsidR="00787B5F" w:rsidRPr="008E1A52" w:rsidRDefault="00871F87" w:rsidP="00871F87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So Naoto was worried </w:t>
            </w:r>
          </w:p>
        </w:tc>
        <w:tc>
          <w:tcPr>
            <w:tcW w:w="900" w:type="dxa"/>
            <w:vAlign w:val="center"/>
          </w:tcPr>
          <w:p w14:paraId="09D106E0" w14:textId="77777777" w:rsidR="00787B5F" w:rsidRPr="008E1A52" w:rsidRDefault="00787B5F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71F87" w:rsidRPr="008E1A52" w14:paraId="5F60A2ED" w14:textId="77777777">
        <w:tc>
          <w:tcPr>
            <w:tcW w:w="8100" w:type="dxa"/>
          </w:tcPr>
          <w:p w14:paraId="5777FFB2" w14:textId="77777777" w:rsidR="00871F87" w:rsidRDefault="00871F87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before he ate lamb</w:t>
            </w:r>
          </w:p>
        </w:tc>
        <w:tc>
          <w:tcPr>
            <w:tcW w:w="900" w:type="dxa"/>
            <w:vAlign w:val="center"/>
          </w:tcPr>
          <w:p w14:paraId="31994108" w14:textId="77777777" w:rsidR="00871F87" w:rsidRPr="008E1A52" w:rsidRDefault="00871F87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71F87" w:rsidRPr="008E1A52" w14:paraId="67FA41E0" w14:textId="77777777">
        <w:tc>
          <w:tcPr>
            <w:tcW w:w="8100" w:type="dxa"/>
          </w:tcPr>
          <w:p w14:paraId="195741D4" w14:textId="77777777" w:rsidR="00871F87" w:rsidRDefault="00871F87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But after trying it</w:t>
            </w:r>
          </w:p>
        </w:tc>
        <w:tc>
          <w:tcPr>
            <w:tcW w:w="900" w:type="dxa"/>
            <w:vAlign w:val="center"/>
          </w:tcPr>
          <w:p w14:paraId="438532CA" w14:textId="77777777" w:rsidR="00871F87" w:rsidRPr="008E1A52" w:rsidRDefault="00871F87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71F87" w:rsidRPr="008E1A52" w14:paraId="2A097DD8" w14:textId="77777777">
        <w:tc>
          <w:tcPr>
            <w:tcW w:w="8100" w:type="dxa"/>
          </w:tcPr>
          <w:p w14:paraId="06BE2E0E" w14:textId="77777777" w:rsidR="00871F87" w:rsidRDefault="00871F87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Naoto seemed to find it delicious</w:t>
            </w:r>
          </w:p>
        </w:tc>
        <w:tc>
          <w:tcPr>
            <w:tcW w:w="900" w:type="dxa"/>
            <w:vAlign w:val="center"/>
          </w:tcPr>
          <w:p w14:paraId="48F99658" w14:textId="77777777" w:rsidR="00871F87" w:rsidRPr="008E1A52" w:rsidRDefault="00871F87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076DEFAE" w14:textId="77777777">
        <w:tc>
          <w:tcPr>
            <w:tcW w:w="8100" w:type="dxa"/>
            <w:shd w:val="clear" w:color="auto" w:fill="E0E0E0"/>
          </w:tcPr>
          <w:p w14:paraId="492D9312" w14:textId="77777777" w:rsidR="00C44EBB" w:rsidRPr="008E1A52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46FFDF1" w14:textId="4FAB28E6" w:rsidR="00C44EBB" w:rsidRPr="008E1A52" w:rsidRDefault="006764A0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1F9093B2" w14:textId="77777777" w:rsidR="00A94FBA" w:rsidRPr="008E1A52" w:rsidRDefault="00A94FBA" w:rsidP="00A94FBA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94FBA" w:rsidRPr="008E1A52" w14:paraId="0EF449DE" w14:textId="77777777" w:rsidTr="00FE288B">
        <w:tc>
          <w:tcPr>
            <w:tcW w:w="8100" w:type="dxa"/>
            <w:shd w:val="clear" w:color="auto" w:fill="E0E0E0"/>
            <w:vAlign w:val="center"/>
          </w:tcPr>
          <w:p w14:paraId="087ED0F6" w14:textId="77777777" w:rsidR="00A94FBA" w:rsidRPr="008E1A52" w:rsidRDefault="00871F87" w:rsidP="00FE288B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What does Chris say about his family by comparison to others?</w:t>
            </w:r>
            <w:r w:rsidR="00A739CD" w:rsidRPr="008E1A52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 </w:t>
            </w:r>
          </w:p>
          <w:p w14:paraId="042310D0" w14:textId="77777777" w:rsidR="00A94FBA" w:rsidRPr="008E1A52" w:rsidRDefault="00A94FBA" w:rsidP="00871F87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871F8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048ABD1" w14:textId="77777777" w:rsidR="00A94FBA" w:rsidRPr="008E1A52" w:rsidRDefault="00A94FBA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A94FBA" w:rsidRPr="008E1A52" w14:paraId="23540EFF" w14:textId="77777777" w:rsidTr="00FE288B">
        <w:tc>
          <w:tcPr>
            <w:tcW w:w="8100" w:type="dxa"/>
          </w:tcPr>
          <w:p w14:paraId="4CC2946D" w14:textId="77777777" w:rsidR="00A94FBA" w:rsidRPr="008E1A52" w:rsidRDefault="00871F87" w:rsidP="00871F87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Chris’ family eat more Italian food</w:t>
            </w:r>
          </w:p>
        </w:tc>
        <w:tc>
          <w:tcPr>
            <w:tcW w:w="900" w:type="dxa"/>
            <w:vAlign w:val="center"/>
          </w:tcPr>
          <w:p w14:paraId="5FC4FE13" w14:textId="77777777" w:rsidR="00A94FBA" w:rsidRPr="008E1A52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8E1A52" w14:paraId="614893AE" w14:textId="77777777" w:rsidTr="00FE288B">
        <w:tc>
          <w:tcPr>
            <w:tcW w:w="8100" w:type="dxa"/>
          </w:tcPr>
          <w:p w14:paraId="6AD01C49" w14:textId="77777777" w:rsidR="00A94FBA" w:rsidRPr="008E1A52" w:rsidRDefault="00871F87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his parents are Italian</w:t>
            </w:r>
          </w:p>
        </w:tc>
        <w:tc>
          <w:tcPr>
            <w:tcW w:w="900" w:type="dxa"/>
            <w:vAlign w:val="center"/>
          </w:tcPr>
          <w:p w14:paraId="4CD9F994" w14:textId="77777777" w:rsidR="00A94FBA" w:rsidRPr="008E1A52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8E1A52" w14:paraId="4D824114" w14:textId="77777777" w:rsidTr="00FE288B">
        <w:tc>
          <w:tcPr>
            <w:tcW w:w="8100" w:type="dxa"/>
            <w:shd w:val="clear" w:color="auto" w:fill="E0E0E0"/>
          </w:tcPr>
          <w:p w14:paraId="38567026" w14:textId="77777777" w:rsidR="00A94FBA" w:rsidRPr="008E1A52" w:rsidRDefault="00A94FBA" w:rsidP="00FE288B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71937E5" w14:textId="77777777" w:rsidR="00A94FBA" w:rsidRPr="008E1A52" w:rsidRDefault="00871F87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190783E5" w14:textId="77777777" w:rsidR="00C44EBB" w:rsidRPr="008E1A52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8E1A52" w14:paraId="2C6B63A3" w14:textId="77777777">
        <w:tc>
          <w:tcPr>
            <w:tcW w:w="8100" w:type="dxa"/>
            <w:shd w:val="clear" w:color="auto" w:fill="E0E0E0"/>
            <w:vAlign w:val="center"/>
          </w:tcPr>
          <w:p w14:paraId="505BA3AF" w14:textId="77777777" w:rsidR="00917443" w:rsidRPr="008E1A52" w:rsidRDefault="001C3848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Wh</w:t>
            </w:r>
            <w:r w:rsidR="00761149"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y</w:t>
            </w:r>
            <w:r w:rsidR="00871F87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 does Chris say “I was really happy when I heard that”</w:t>
            </w:r>
            <w:r w:rsidR="00A739CD"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?</w:t>
            </w:r>
          </w:p>
          <w:p w14:paraId="66A352F4" w14:textId="77777777" w:rsidR="00C44EBB" w:rsidRPr="008E1A52" w:rsidRDefault="00917443" w:rsidP="00871F87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871F8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C44EB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2B24770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8E1A52" w14:paraId="08C37C7A" w14:textId="77777777">
        <w:tc>
          <w:tcPr>
            <w:tcW w:w="8100" w:type="dxa"/>
          </w:tcPr>
          <w:p w14:paraId="2EDA36CA" w14:textId="016E831A" w:rsidR="00C44EBB" w:rsidRPr="008E1A52" w:rsidRDefault="006764A0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Chris’ Mum taught Naoto how to make lasagna</w:t>
            </w:r>
            <w:r w:rsidR="00871F87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04749D4E" w14:textId="77777777" w:rsidR="00C44EBB" w:rsidRPr="008E1A52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8E1A52" w14:paraId="4FBE560A" w14:textId="77777777">
        <w:tc>
          <w:tcPr>
            <w:tcW w:w="8100" w:type="dxa"/>
          </w:tcPr>
          <w:p w14:paraId="4E8AFE34" w14:textId="5F7D6B0E" w:rsidR="001C3848" w:rsidRPr="008E1A52" w:rsidRDefault="006764A0" w:rsidP="006764A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Compared to/than before </w:t>
            </w:r>
          </w:p>
        </w:tc>
        <w:tc>
          <w:tcPr>
            <w:tcW w:w="900" w:type="dxa"/>
          </w:tcPr>
          <w:p w14:paraId="4546FF56" w14:textId="77777777" w:rsidR="001C3848" w:rsidRPr="008E1A52" w:rsidRDefault="001C3848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71F87" w:rsidRPr="008E1A52" w14:paraId="135288D8" w14:textId="77777777">
        <w:tc>
          <w:tcPr>
            <w:tcW w:w="8100" w:type="dxa"/>
          </w:tcPr>
          <w:p w14:paraId="53F7A8A1" w14:textId="0EB47AC1" w:rsidR="00871F87" w:rsidRDefault="006764A0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He is making/cooking Italian food often</w:t>
            </w:r>
          </w:p>
        </w:tc>
        <w:tc>
          <w:tcPr>
            <w:tcW w:w="900" w:type="dxa"/>
          </w:tcPr>
          <w:p w14:paraId="5F0D1103" w14:textId="77777777" w:rsidR="00871F87" w:rsidRPr="008E1A52" w:rsidRDefault="00871F87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8E1A52" w14:paraId="5D87E599" w14:textId="77777777">
        <w:tc>
          <w:tcPr>
            <w:tcW w:w="8100" w:type="dxa"/>
            <w:shd w:val="clear" w:color="auto" w:fill="E0E0E0"/>
          </w:tcPr>
          <w:p w14:paraId="60587765" w14:textId="77777777" w:rsidR="00C44EBB" w:rsidRPr="008E1A52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CE94EFC" w14:textId="77777777" w:rsidR="00C44EBB" w:rsidRPr="008E1A52" w:rsidRDefault="00871F87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4180066F" w14:textId="77777777" w:rsidR="004C76A2" w:rsidRPr="008E1A52" w:rsidRDefault="004C76A2" w:rsidP="00AE4DAE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</w:p>
    <w:p w14:paraId="6783A0B8" w14:textId="77777777" w:rsidR="004C76A2" w:rsidRPr="008E1A52" w:rsidRDefault="004C76A2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3FB9AF3A" w14:textId="77777777" w:rsidR="00AE4DAE" w:rsidRPr="008E1A52" w:rsidRDefault="005860AA" w:rsidP="00AE4DAE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>TEXT 2</w:t>
      </w:r>
    </w:p>
    <w:p w14:paraId="51840BA0" w14:textId="77777777" w:rsidR="00AE4DAE" w:rsidRPr="008E1A52" w:rsidRDefault="00AE4DAE" w:rsidP="001C3848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8E1A52" w14:paraId="0D8C32E4" w14:textId="77777777" w:rsidTr="00CD1288">
        <w:tc>
          <w:tcPr>
            <w:tcW w:w="8100" w:type="dxa"/>
            <w:shd w:val="clear" w:color="auto" w:fill="E0E0E0"/>
            <w:vAlign w:val="center"/>
          </w:tcPr>
          <w:p w14:paraId="51BEE4DF" w14:textId="77777777" w:rsidR="001C3848" w:rsidRPr="008E1A52" w:rsidRDefault="00F17592" w:rsidP="00CD1288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Explain w</w:t>
            </w:r>
            <w:r w:rsidR="00EF10D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hy </w:t>
            </w:r>
            <w:r w:rsidR="006079C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Mike </w:t>
            </w:r>
            <w:r w:rsidR="00EF10D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is </w:t>
            </w:r>
            <w:r w:rsidR="006079C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giving Rie a present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  <w:p w14:paraId="235F207F" w14:textId="77777777" w:rsidR="001C3848" w:rsidRPr="008E1A52" w:rsidRDefault="001C3848" w:rsidP="00DB18C2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DB18C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5D0BB5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36E67AE" w14:textId="77777777" w:rsidR="001C3848" w:rsidRPr="008E1A52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8E1A52" w14:paraId="289EE4E8" w14:textId="77777777" w:rsidTr="00ED3EF9">
        <w:tc>
          <w:tcPr>
            <w:tcW w:w="8100" w:type="dxa"/>
          </w:tcPr>
          <w:p w14:paraId="0FD4254B" w14:textId="77777777" w:rsidR="005D0BB5" w:rsidRPr="008E1A52" w:rsidRDefault="00DB18C2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From Mike’s parents to Rie’s parents</w:t>
            </w:r>
          </w:p>
        </w:tc>
        <w:tc>
          <w:tcPr>
            <w:tcW w:w="900" w:type="dxa"/>
          </w:tcPr>
          <w:p w14:paraId="58A76372" w14:textId="77777777" w:rsidR="005D0BB5" w:rsidRPr="008E1A52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B18C2" w:rsidRPr="008E1A52" w14:paraId="5D5FDF4B" w14:textId="77777777" w:rsidTr="00ED3EF9">
        <w:tc>
          <w:tcPr>
            <w:tcW w:w="8100" w:type="dxa"/>
          </w:tcPr>
          <w:p w14:paraId="72C05F9C" w14:textId="77777777" w:rsidR="00DB18C2" w:rsidRDefault="00DB18C2" w:rsidP="00DB18C2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Mike’s parents want to say thank you to Rie’s parents</w:t>
            </w:r>
          </w:p>
        </w:tc>
        <w:tc>
          <w:tcPr>
            <w:tcW w:w="900" w:type="dxa"/>
          </w:tcPr>
          <w:p w14:paraId="5920E0E0" w14:textId="77777777" w:rsidR="00DB18C2" w:rsidRPr="008E1A52" w:rsidRDefault="00DB18C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764A0" w:rsidRPr="008E1A52" w14:paraId="06082205" w14:textId="77777777" w:rsidTr="006764A0">
        <w:trPr>
          <w:trHeight w:val="60"/>
        </w:trPr>
        <w:tc>
          <w:tcPr>
            <w:tcW w:w="8100" w:type="dxa"/>
          </w:tcPr>
          <w:p w14:paraId="42062BFE" w14:textId="7AFDC645" w:rsidR="006764A0" w:rsidRDefault="006764A0" w:rsidP="006764A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Because Mike stayed with Rie </w:t>
            </w:r>
          </w:p>
        </w:tc>
        <w:tc>
          <w:tcPr>
            <w:tcW w:w="900" w:type="dxa"/>
          </w:tcPr>
          <w:p w14:paraId="01D290C2" w14:textId="77777777" w:rsidR="006764A0" w:rsidRPr="008E1A52" w:rsidRDefault="006764A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764A0" w:rsidRPr="008E1A52" w14:paraId="5F2281D6" w14:textId="77777777" w:rsidTr="00ED3EF9">
        <w:trPr>
          <w:trHeight w:val="60"/>
        </w:trPr>
        <w:tc>
          <w:tcPr>
            <w:tcW w:w="8100" w:type="dxa"/>
          </w:tcPr>
          <w:p w14:paraId="1E0A3511" w14:textId="10771368" w:rsidR="006764A0" w:rsidRDefault="006764A0" w:rsidP="00DB18C2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on homestay for a month</w:t>
            </w:r>
          </w:p>
        </w:tc>
        <w:tc>
          <w:tcPr>
            <w:tcW w:w="900" w:type="dxa"/>
          </w:tcPr>
          <w:p w14:paraId="08A28DB1" w14:textId="433025C4" w:rsidR="006764A0" w:rsidRDefault="006764A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8E1A52" w14:paraId="6408D653" w14:textId="77777777" w:rsidTr="00CD1288">
        <w:tc>
          <w:tcPr>
            <w:tcW w:w="8100" w:type="dxa"/>
            <w:shd w:val="clear" w:color="auto" w:fill="E0E0E0"/>
          </w:tcPr>
          <w:p w14:paraId="010DCE7F" w14:textId="77777777" w:rsidR="001C3848" w:rsidRPr="008E1A52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9B79CD9" w14:textId="77777777" w:rsidR="001C3848" w:rsidRPr="008E1A52" w:rsidRDefault="00DB18C2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42131402" w14:textId="77777777" w:rsidR="001C3848" w:rsidRPr="008E1A52" w:rsidRDefault="001C3848" w:rsidP="001C3848">
      <w:pPr>
        <w:rPr>
          <w:rFonts w:asciiTheme="minorHAnsi" w:eastAsia="NtMotoyaKyotai" w:hAnsiTheme="minorHAnsi" w:cs="Arial"/>
          <w:sz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8E1A52" w14:paraId="20417CE5" w14:textId="77777777" w:rsidTr="00CD1288">
        <w:tc>
          <w:tcPr>
            <w:tcW w:w="8100" w:type="dxa"/>
            <w:shd w:val="clear" w:color="auto" w:fill="E0E0E0"/>
            <w:vAlign w:val="center"/>
          </w:tcPr>
          <w:p w14:paraId="70F36C36" w14:textId="77777777" w:rsidR="00934D11" w:rsidRPr="008E1A52" w:rsidRDefault="006079C1" w:rsidP="00934D1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the present for Rie’s family.</w:t>
            </w:r>
          </w:p>
          <w:p w14:paraId="458B4B81" w14:textId="77777777" w:rsidR="001C3848" w:rsidRPr="008E1A52" w:rsidRDefault="001C3848" w:rsidP="006079C1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6079C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5D0BB5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BDC5F52" w14:textId="77777777" w:rsidR="001C3848" w:rsidRPr="008E1A52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8E1A52" w14:paraId="774BC3CD" w14:textId="77777777" w:rsidTr="00ED3EF9">
        <w:tc>
          <w:tcPr>
            <w:tcW w:w="8100" w:type="dxa"/>
          </w:tcPr>
          <w:p w14:paraId="0B612833" w14:textId="77777777" w:rsidR="005D0BB5" w:rsidRPr="008E1A52" w:rsidRDefault="006079C1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A </w:t>
            </w:r>
            <w:r w:rsidR="00116849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photo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book of</w:t>
            </w:r>
          </w:p>
        </w:tc>
        <w:tc>
          <w:tcPr>
            <w:tcW w:w="900" w:type="dxa"/>
          </w:tcPr>
          <w:p w14:paraId="294FD930" w14:textId="77777777" w:rsidR="005D0BB5" w:rsidRPr="008E1A52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C46C1" w:rsidRPr="008E1A52" w14:paraId="3B23C7AD" w14:textId="77777777" w:rsidTr="00ED3EF9">
        <w:tc>
          <w:tcPr>
            <w:tcW w:w="8100" w:type="dxa"/>
          </w:tcPr>
          <w:p w14:paraId="30A3869C" w14:textId="77777777" w:rsidR="00FC46C1" w:rsidRPr="008E1A52" w:rsidRDefault="006079C1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Famous Australian places</w:t>
            </w:r>
          </w:p>
        </w:tc>
        <w:tc>
          <w:tcPr>
            <w:tcW w:w="900" w:type="dxa"/>
          </w:tcPr>
          <w:p w14:paraId="0C6FE152" w14:textId="77777777" w:rsidR="00FC46C1" w:rsidRPr="008E1A52" w:rsidRDefault="00FC46C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8E1A52" w14:paraId="6BCD1339" w14:textId="77777777" w:rsidTr="00CD1288">
        <w:tc>
          <w:tcPr>
            <w:tcW w:w="8100" w:type="dxa"/>
          </w:tcPr>
          <w:p w14:paraId="66B01D39" w14:textId="77777777" w:rsidR="001C3848" w:rsidRPr="008E1A52" w:rsidRDefault="006079C1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 also has photos</w:t>
            </w:r>
            <w:r w:rsidR="00116849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Western Australia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in it</w:t>
            </w:r>
          </w:p>
        </w:tc>
        <w:tc>
          <w:tcPr>
            <w:tcW w:w="900" w:type="dxa"/>
          </w:tcPr>
          <w:p w14:paraId="0D5E0AB2" w14:textId="77777777" w:rsidR="001C3848" w:rsidRPr="008E1A52" w:rsidRDefault="001C3848" w:rsidP="00CD128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079C1" w:rsidRPr="008E1A52" w14:paraId="7E839446" w14:textId="77777777" w:rsidTr="00CD1288">
        <w:tc>
          <w:tcPr>
            <w:tcW w:w="8100" w:type="dxa"/>
          </w:tcPr>
          <w:p w14:paraId="35675344" w14:textId="77777777" w:rsidR="006079C1" w:rsidRDefault="006079C1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Very beautiful</w:t>
            </w:r>
          </w:p>
        </w:tc>
        <w:tc>
          <w:tcPr>
            <w:tcW w:w="900" w:type="dxa"/>
          </w:tcPr>
          <w:p w14:paraId="57F21E5C" w14:textId="77777777" w:rsidR="006079C1" w:rsidRPr="008E1A52" w:rsidRDefault="006079C1" w:rsidP="00CD128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8E1A52" w14:paraId="3D092F96" w14:textId="77777777" w:rsidTr="00CD1288">
        <w:tc>
          <w:tcPr>
            <w:tcW w:w="8100" w:type="dxa"/>
            <w:shd w:val="clear" w:color="auto" w:fill="E0E0E0"/>
          </w:tcPr>
          <w:p w14:paraId="18DC2E01" w14:textId="77777777" w:rsidR="001C3848" w:rsidRPr="008E1A52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1DD977B" w14:textId="77777777" w:rsidR="001C3848" w:rsidRPr="008E1A52" w:rsidRDefault="006079C1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24736888" w14:textId="77777777" w:rsidR="00DF78D9" w:rsidRPr="008E1A52" w:rsidRDefault="00DF78D9" w:rsidP="00922990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922990" w:rsidRPr="008E1A52" w14:paraId="484F33DE" w14:textId="77777777">
        <w:tc>
          <w:tcPr>
            <w:tcW w:w="8100" w:type="dxa"/>
            <w:shd w:val="clear" w:color="auto" w:fill="E0E0E0"/>
            <w:vAlign w:val="center"/>
          </w:tcPr>
          <w:p w14:paraId="7A7DF77A" w14:textId="77777777" w:rsidR="00C46A74" w:rsidRPr="008E1A52" w:rsidRDefault="006079C1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the present for Rie’s mother.</w:t>
            </w:r>
          </w:p>
          <w:p w14:paraId="4D8C0DDD" w14:textId="17607AED" w:rsidR="00922990" w:rsidRPr="008E1A52" w:rsidRDefault="00C46A74" w:rsidP="006764A0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922990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6764A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  <w:r w:rsidR="00922990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0FCAB95" w14:textId="77777777" w:rsidR="00922990" w:rsidRPr="008E1A52" w:rsidRDefault="00922990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C38FA" w:rsidRPr="008E1A52" w14:paraId="36CB98B9" w14:textId="77777777">
        <w:tc>
          <w:tcPr>
            <w:tcW w:w="8100" w:type="dxa"/>
          </w:tcPr>
          <w:p w14:paraId="3F90188E" w14:textId="3DAE4911" w:rsidR="008C38FA" w:rsidRPr="008E1A52" w:rsidRDefault="006764A0" w:rsidP="006764A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Vegemite </w:t>
            </w:r>
            <w:r w:rsidR="006079C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Chocolate </w:t>
            </w:r>
          </w:p>
        </w:tc>
        <w:tc>
          <w:tcPr>
            <w:tcW w:w="900" w:type="dxa"/>
          </w:tcPr>
          <w:p w14:paraId="160AC8F2" w14:textId="77777777" w:rsidR="008C38FA" w:rsidRPr="008E1A52" w:rsidRDefault="008C38F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922990" w:rsidRPr="008E1A52" w14:paraId="66919681" w14:textId="77777777">
        <w:tc>
          <w:tcPr>
            <w:tcW w:w="8100" w:type="dxa"/>
            <w:shd w:val="clear" w:color="auto" w:fill="E0E0E0"/>
          </w:tcPr>
          <w:p w14:paraId="3BAEBC83" w14:textId="77777777" w:rsidR="00922990" w:rsidRPr="008E1A52" w:rsidRDefault="00922990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982B61F" w14:textId="27074201" w:rsidR="00922990" w:rsidRPr="008E1A52" w:rsidRDefault="006764A0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7A47CB7F" w14:textId="77777777" w:rsidR="005D0BB5" w:rsidRPr="008E1A52" w:rsidRDefault="005D0BB5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8E1A52" w14:paraId="2E54E833" w14:textId="77777777" w:rsidTr="006F5C1C">
        <w:tc>
          <w:tcPr>
            <w:tcW w:w="8100" w:type="dxa"/>
            <w:shd w:val="clear" w:color="auto" w:fill="E0E0E0"/>
            <w:vAlign w:val="center"/>
          </w:tcPr>
          <w:p w14:paraId="2F56B1E9" w14:textId="77777777" w:rsidR="00015044" w:rsidRPr="008E1A52" w:rsidRDefault="006079C1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the present for Rie’s father.</w:t>
            </w:r>
          </w:p>
          <w:p w14:paraId="2BF40B57" w14:textId="119D5F41" w:rsidR="00015044" w:rsidRPr="008E1A52" w:rsidRDefault="00015044" w:rsidP="006764A0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6764A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BA52FE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824A02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C63DE53" w14:textId="77777777" w:rsidR="00015044" w:rsidRPr="008E1A52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24A02" w:rsidRPr="008E1A52" w14:paraId="78ADC678" w14:textId="77777777" w:rsidTr="00ED3EF9">
        <w:tc>
          <w:tcPr>
            <w:tcW w:w="8100" w:type="dxa"/>
          </w:tcPr>
          <w:p w14:paraId="0A5CC266" w14:textId="77777777" w:rsidR="00824A02" w:rsidRPr="008E1A52" w:rsidRDefault="006079C1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golf polo shirt</w:t>
            </w:r>
          </w:p>
        </w:tc>
        <w:tc>
          <w:tcPr>
            <w:tcW w:w="900" w:type="dxa"/>
          </w:tcPr>
          <w:p w14:paraId="239A7CAD" w14:textId="77777777" w:rsidR="00824A02" w:rsidRPr="008E1A52" w:rsidRDefault="00824A0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24A02" w:rsidRPr="008E1A52" w14:paraId="4BA7A7DB" w14:textId="77777777" w:rsidTr="00ED3EF9">
        <w:tc>
          <w:tcPr>
            <w:tcW w:w="8100" w:type="dxa"/>
          </w:tcPr>
          <w:p w14:paraId="3DA3F0B1" w14:textId="77777777" w:rsidR="00824A02" w:rsidRPr="008E1A52" w:rsidRDefault="006079C1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golf hat</w:t>
            </w:r>
          </w:p>
        </w:tc>
        <w:tc>
          <w:tcPr>
            <w:tcW w:w="900" w:type="dxa"/>
          </w:tcPr>
          <w:p w14:paraId="55557CF5" w14:textId="77777777" w:rsidR="00824A02" w:rsidRPr="008E1A52" w:rsidRDefault="00824A0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079C1" w:rsidRPr="008E1A52" w14:paraId="0DD619A1" w14:textId="77777777" w:rsidTr="00ED3EF9">
        <w:tc>
          <w:tcPr>
            <w:tcW w:w="8100" w:type="dxa"/>
          </w:tcPr>
          <w:p w14:paraId="79DF6920" w14:textId="77777777" w:rsidR="006079C1" w:rsidRDefault="006079C1" w:rsidP="006079C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A free pass to a golf club/resort </w:t>
            </w:r>
          </w:p>
        </w:tc>
        <w:tc>
          <w:tcPr>
            <w:tcW w:w="900" w:type="dxa"/>
          </w:tcPr>
          <w:p w14:paraId="0AD0F866" w14:textId="77777777" w:rsidR="006079C1" w:rsidRPr="008E1A52" w:rsidRDefault="006079C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8E1A52" w14:paraId="32949408" w14:textId="77777777" w:rsidTr="006F5C1C">
        <w:tc>
          <w:tcPr>
            <w:tcW w:w="8100" w:type="dxa"/>
            <w:shd w:val="clear" w:color="auto" w:fill="E0E0E0"/>
          </w:tcPr>
          <w:p w14:paraId="6616FED2" w14:textId="77777777" w:rsidR="00015044" w:rsidRPr="008E1A52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B3A9C8D" w14:textId="4A38021B" w:rsidR="00015044" w:rsidRPr="008E1A52" w:rsidRDefault="006764A0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08FFC356" w14:textId="77777777" w:rsidR="00C44EBB" w:rsidRDefault="00C44EBB" w:rsidP="00C44EBB">
      <w:pPr>
        <w:rPr>
          <w:rFonts w:asciiTheme="minorHAnsi" w:eastAsia="NtMotoyaKyotai" w:hAnsiTheme="minorHAnsi" w:cs="Arial"/>
          <w:sz w:val="16"/>
          <w:szCs w:val="16"/>
        </w:rPr>
      </w:pPr>
    </w:p>
    <w:p w14:paraId="56F57835" w14:textId="77777777" w:rsidR="006079C1" w:rsidRPr="008E1A52" w:rsidRDefault="006079C1" w:rsidP="006079C1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r w:rsidR="00DF5774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3</w:t>
      </w:r>
    </w:p>
    <w:p w14:paraId="22116B6A" w14:textId="77777777" w:rsidR="006079C1" w:rsidRPr="008E1A52" w:rsidRDefault="006079C1" w:rsidP="00C44EBB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8E1A52" w14:paraId="7E223F3F" w14:textId="77777777" w:rsidTr="006F5C1C">
        <w:tc>
          <w:tcPr>
            <w:tcW w:w="8100" w:type="dxa"/>
            <w:shd w:val="clear" w:color="auto" w:fill="E0E0E0"/>
            <w:vAlign w:val="center"/>
          </w:tcPr>
          <w:p w14:paraId="1152730A" w14:textId="77777777" w:rsidR="00015044" w:rsidRPr="008E1A52" w:rsidRDefault="00274140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the type of sport Maika did when she was in Australia.</w:t>
            </w:r>
          </w:p>
          <w:p w14:paraId="2313FC95" w14:textId="645BDF4B" w:rsidR="00015044" w:rsidRPr="008E1A52" w:rsidRDefault="00015044" w:rsidP="00FA4511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31DD8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FA451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5</w:t>
            </w:r>
            <w:r w:rsidR="00BA52FE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C31DD8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0CDB193" w14:textId="77777777" w:rsidR="00015044" w:rsidRPr="008E1A52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31DD8" w:rsidRPr="008E1A52" w14:paraId="72C090B6" w14:textId="77777777" w:rsidTr="00ED3EF9">
        <w:tc>
          <w:tcPr>
            <w:tcW w:w="8100" w:type="dxa"/>
          </w:tcPr>
          <w:p w14:paraId="02E154D8" w14:textId="77777777" w:rsidR="00C31DD8" w:rsidRPr="008E1A52" w:rsidRDefault="00274140" w:rsidP="00C31DD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Practised basketball everyday</w:t>
            </w:r>
          </w:p>
        </w:tc>
        <w:tc>
          <w:tcPr>
            <w:tcW w:w="900" w:type="dxa"/>
          </w:tcPr>
          <w:p w14:paraId="198086D0" w14:textId="77777777" w:rsidR="00C31DD8" w:rsidRPr="008E1A52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31DD8" w:rsidRPr="008E1A52" w14:paraId="196FE2E9" w14:textId="77777777" w:rsidTr="00ED3EF9">
        <w:tc>
          <w:tcPr>
            <w:tcW w:w="8100" w:type="dxa"/>
          </w:tcPr>
          <w:p w14:paraId="607C7AF8" w14:textId="77777777" w:rsidR="00C31DD8" w:rsidRPr="008E1A52" w:rsidRDefault="00DC71F3" w:rsidP="002741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Jogged with her host father</w:t>
            </w:r>
            <w:r w:rsidR="0027414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00" w:type="dxa"/>
          </w:tcPr>
          <w:p w14:paraId="228668D1" w14:textId="77777777" w:rsidR="00C31DD8" w:rsidRPr="008E1A52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74140" w:rsidRPr="008E1A52" w14:paraId="0047A0CF" w14:textId="77777777" w:rsidTr="00ED3EF9">
        <w:tc>
          <w:tcPr>
            <w:tcW w:w="8100" w:type="dxa"/>
          </w:tcPr>
          <w:p w14:paraId="7460B4F8" w14:textId="77777777" w:rsidR="00274140" w:rsidRDefault="00274140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before school</w:t>
            </w:r>
          </w:p>
        </w:tc>
        <w:tc>
          <w:tcPr>
            <w:tcW w:w="900" w:type="dxa"/>
          </w:tcPr>
          <w:p w14:paraId="3D0B945E" w14:textId="77777777" w:rsidR="00274140" w:rsidRPr="008E1A52" w:rsidRDefault="002741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74140" w:rsidRPr="008E1A52" w14:paraId="77FE2B57" w14:textId="77777777" w:rsidTr="006F5C1C">
        <w:tc>
          <w:tcPr>
            <w:tcW w:w="8100" w:type="dxa"/>
          </w:tcPr>
          <w:p w14:paraId="4BB993F4" w14:textId="77777777" w:rsidR="00274140" w:rsidRDefault="00274140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was taught</w:t>
            </w:r>
          </w:p>
        </w:tc>
        <w:tc>
          <w:tcPr>
            <w:tcW w:w="900" w:type="dxa"/>
          </w:tcPr>
          <w:p w14:paraId="296DE530" w14:textId="77777777" w:rsidR="00274140" w:rsidRPr="008E1A52" w:rsidRDefault="00274140" w:rsidP="006F5C1C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74140" w:rsidRPr="008E1A52" w14:paraId="6662133C" w14:textId="77777777" w:rsidTr="006F5C1C">
        <w:tc>
          <w:tcPr>
            <w:tcW w:w="8100" w:type="dxa"/>
          </w:tcPr>
          <w:p w14:paraId="6CD19EB1" w14:textId="77777777" w:rsidR="00274140" w:rsidRDefault="00274140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 netball</w:t>
            </w:r>
            <w:r w:rsidR="00001C0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(</w:t>
            </w:r>
            <w:r w:rsidR="00DC71F3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by school PE teacher</w:t>
            </w:r>
            <w:r w:rsidR="00001C0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</w:tcPr>
          <w:p w14:paraId="40C1D055" w14:textId="77777777" w:rsidR="00274140" w:rsidRPr="008E1A52" w:rsidRDefault="00274140" w:rsidP="006F5C1C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8E1A52" w14:paraId="347E487A" w14:textId="77777777" w:rsidTr="006F5C1C">
        <w:tc>
          <w:tcPr>
            <w:tcW w:w="8100" w:type="dxa"/>
            <w:shd w:val="clear" w:color="auto" w:fill="E0E0E0"/>
          </w:tcPr>
          <w:p w14:paraId="5B88D424" w14:textId="77777777" w:rsidR="00015044" w:rsidRPr="008E1A52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B3F3FC6" w14:textId="1EDC5A16" w:rsidR="00015044" w:rsidRPr="008E1A52" w:rsidRDefault="00FA4511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6BAF36FA" w14:textId="77777777" w:rsidR="00B24D7A" w:rsidRPr="008E1A52" w:rsidRDefault="00B24D7A" w:rsidP="00B24D7A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D7A" w:rsidRPr="008E1A52" w14:paraId="7E9BCE7C" w14:textId="77777777" w:rsidTr="004F0721">
        <w:tc>
          <w:tcPr>
            <w:tcW w:w="8100" w:type="dxa"/>
            <w:shd w:val="clear" w:color="auto" w:fill="E0E0E0"/>
            <w:vAlign w:val="center"/>
          </w:tcPr>
          <w:p w14:paraId="3BDCF9AD" w14:textId="77777777" w:rsidR="00B24D7A" w:rsidRPr="008E1A52" w:rsidRDefault="00274140" w:rsidP="004F072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Why did Maika have the opportunity to see netball</w:t>
            </w:r>
            <w:r w:rsidR="008C38FA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27632835" w14:textId="77777777" w:rsidR="00B24D7A" w:rsidRPr="008E1A52" w:rsidRDefault="00B24D7A" w:rsidP="008C38FA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8C38FA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20A423C" w14:textId="77777777" w:rsidR="00B24D7A" w:rsidRPr="008E1A52" w:rsidRDefault="00B24D7A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D7A" w:rsidRPr="008E1A52" w14:paraId="6DD38344" w14:textId="77777777" w:rsidTr="004F0721">
        <w:tc>
          <w:tcPr>
            <w:tcW w:w="8100" w:type="dxa"/>
          </w:tcPr>
          <w:p w14:paraId="3A4D7152" w14:textId="77777777" w:rsidR="00B24D7A" w:rsidRPr="008E1A52" w:rsidRDefault="00274140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her host sister had training at school</w:t>
            </w:r>
          </w:p>
        </w:tc>
        <w:tc>
          <w:tcPr>
            <w:tcW w:w="900" w:type="dxa"/>
          </w:tcPr>
          <w:p w14:paraId="48011D72" w14:textId="77777777" w:rsidR="00B24D7A" w:rsidRPr="008E1A52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8E1A52" w14:paraId="3FA94A8C" w14:textId="77777777" w:rsidTr="004F0721">
        <w:tc>
          <w:tcPr>
            <w:tcW w:w="8100" w:type="dxa"/>
          </w:tcPr>
          <w:p w14:paraId="665FB446" w14:textId="77777777" w:rsidR="00B24D7A" w:rsidRPr="008E1A52" w:rsidRDefault="00274140" w:rsidP="004F072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Every Wednesday after school</w:t>
            </w:r>
          </w:p>
        </w:tc>
        <w:tc>
          <w:tcPr>
            <w:tcW w:w="900" w:type="dxa"/>
          </w:tcPr>
          <w:p w14:paraId="0093C2EA" w14:textId="77777777" w:rsidR="00B24D7A" w:rsidRPr="008E1A52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8E1A52" w14:paraId="323690E2" w14:textId="77777777" w:rsidTr="004F0721">
        <w:tc>
          <w:tcPr>
            <w:tcW w:w="8100" w:type="dxa"/>
          </w:tcPr>
          <w:p w14:paraId="5C9DB7E6" w14:textId="77777777" w:rsidR="00B24D7A" w:rsidRPr="008E1A52" w:rsidRDefault="00274140" w:rsidP="004F072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So Maika went with her (host sister) to watch</w:t>
            </w:r>
          </w:p>
        </w:tc>
        <w:tc>
          <w:tcPr>
            <w:tcW w:w="900" w:type="dxa"/>
          </w:tcPr>
          <w:p w14:paraId="29A4CC18" w14:textId="77777777" w:rsidR="00B24D7A" w:rsidRPr="008E1A52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8E1A52" w14:paraId="0AB872AF" w14:textId="77777777" w:rsidTr="004F0721">
        <w:tc>
          <w:tcPr>
            <w:tcW w:w="8100" w:type="dxa"/>
            <w:shd w:val="clear" w:color="auto" w:fill="E0E0E0"/>
          </w:tcPr>
          <w:p w14:paraId="7260F19C" w14:textId="77777777" w:rsidR="00B24D7A" w:rsidRPr="008E1A52" w:rsidRDefault="00B24D7A" w:rsidP="004F0721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C21E0C4" w14:textId="77777777" w:rsidR="00B24D7A" w:rsidRPr="008E1A52" w:rsidRDefault="008C38FA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61144EE2" w14:textId="77777777" w:rsidR="00C126B1" w:rsidRDefault="00C126B1" w:rsidP="00210692">
      <w:pPr>
        <w:rPr>
          <w:rFonts w:asciiTheme="minorHAnsi" w:eastAsia="NtMotoyaKyotai" w:hAnsiTheme="minorHAnsi" w:cs="Arial"/>
          <w:sz w:val="16"/>
          <w:szCs w:val="16"/>
        </w:rPr>
      </w:pPr>
    </w:p>
    <w:p w14:paraId="63230D7D" w14:textId="77777777" w:rsidR="00C126B1" w:rsidRDefault="00C126B1">
      <w:pPr>
        <w:autoSpaceDE/>
        <w:autoSpaceDN/>
        <w:rPr>
          <w:rFonts w:asciiTheme="minorHAnsi" w:eastAsia="NtMotoyaKyotai" w:hAnsiTheme="minorHAnsi" w:cs="Arial"/>
          <w:sz w:val="16"/>
          <w:szCs w:val="16"/>
        </w:rPr>
      </w:pPr>
      <w:r>
        <w:rPr>
          <w:rFonts w:asciiTheme="minorHAnsi" w:eastAsia="NtMotoyaKyotai" w:hAnsiTheme="minorHAnsi" w:cs="Arial"/>
          <w:sz w:val="16"/>
          <w:szCs w:val="16"/>
        </w:rPr>
        <w:br w:type="page"/>
      </w:r>
    </w:p>
    <w:p w14:paraId="52C968FF" w14:textId="77777777" w:rsidR="00210692" w:rsidRPr="008E1A52" w:rsidRDefault="00210692" w:rsidP="00210692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10692" w:rsidRPr="008E1A52" w14:paraId="5B7547AE" w14:textId="77777777" w:rsidTr="00EE57B2">
        <w:tc>
          <w:tcPr>
            <w:tcW w:w="8100" w:type="dxa"/>
            <w:shd w:val="clear" w:color="auto" w:fill="E0E0E0"/>
            <w:vAlign w:val="center"/>
          </w:tcPr>
          <w:p w14:paraId="13CDF0C1" w14:textId="77777777" w:rsidR="00210692" w:rsidRPr="008E1A52" w:rsidRDefault="00210692" w:rsidP="00EE57B2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</w:t>
            </w:r>
            <w:r w:rsidR="00C126B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 does Maika say that she wasn’t really worried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5E99E817" w14:textId="0B238E70" w:rsidR="00210692" w:rsidRPr="008E1A52" w:rsidRDefault="00210692" w:rsidP="00FA4511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FA451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1699B3D" w14:textId="77777777" w:rsidR="00210692" w:rsidRPr="008E1A52" w:rsidRDefault="00210692" w:rsidP="00EE57B2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210692" w:rsidRPr="008E1A52" w14:paraId="50757E34" w14:textId="77777777" w:rsidTr="00EE57B2">
        <w:tc>
          <w:tcPr>
            <w:tcW w:w="8100" w:type="dxa"/>
          </w:tcPr>
          <w:p w14:paraId="3D4BB3DB" w14:textId="77777777" w:rsidR="00210692" w:rsidRPr="008E1A52" w:rsidRDefault="00C126B1" w:rsidP="00EE57B2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While she ate ice cream and cake often</w:t>
            </w:r>
          </w:p>
        </w:tc>
        <w:tc>
          <w:tcPr>
            <w:tcW w:w="900" w:type="dxa"/>
          </w:tcPr>
          <w:p w14:paraId="1C3FA3A4" w14:textId="77777777" w:rsidR="00210692" w:rsidRPr="008E1A52" w:rsidRDefault="00210692" w:rsidP="00EE57B2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10692" w:rsidRPr="008E1A52" w14:paraId="47164247" w14:textId="77777777" w:rsidTr="00EE57B2">
        <w:tc>
          <w:tcPr>
            <w:tcW w:w="8100" w:type="dxa"/>
          </w:tcPr>
          <w:p w14:paraId="46777080" w14:textId="77777777" w:rsidR="00210692" w:rsidRPr="008E1A52" w:rsidRDefault="00C126B1" w:rsidP="00EE57B2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she drank juice</w:t>
            </w:r>
          </w:p>
        </w:tc>
        <w:tc>
          <w:tcPr>
            <w:tcW w:w="900" w:type="dxa"/>
          </w:tcPr>
          <w:p w14:paraId="6F23AFA5" w14:textId="77777777" w:rsidR="00210692" w:rsidRPr="008E1A52" w:rsidRDefault="00210692" w:rsidP="00EE57B2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10692" w:rsidRPr="008E1A52" w14:paraId="75B40BB3" w14:textId="77777777" w:rsidTr="00EE57B2">
        <w:tc>
          <w:tcPr>
            <w:tcW w:w="8100" w:type="dxa"/>
          </w:tcPr>
          <w:p w14:paraId="3BF98904" w14:textId="07054F69" w:rsidR="00210692" w:rsidRPr="008E1A52" w:rsidRDefault="00C126B1" w:rsidP="00FA451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Because she was training and </w:t>
            </w:r>
            <w:r w:rsidR="00FA4511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exercising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every day </w:t>
            </w:r>
          </w:p>
        </w:tc>
        <w:tc>
          <w:tcPr>
            <w:tcW w:w="900" w:type="dxa"/>
          </w:tcPr>
          <w:p w14:paraId="6F0A3584" w14:textId="77777777" w:rsidR="00210692" w:rsidRPr="008E1A52" w:rsidRDefault="00210692" w:rsidP="00EE57B2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10692" w:rsidRPr="008E1A52" w14:paraId="3B690CD4" w14:textId="77777777" w:rsidTr="00EE57B2">
        <w:tc>
          <w:tcPr>
            <w:tcW w:w="8100" w:type="dxa"/>
            <w:shd w:val="clear" w:color="auto" w:fill="E0E0E0"/>
          </w:tcPr>
          <w:p w14:paraId="73EE34FE" w14:textId="77777777" w:rsidR="00210692" w:rsidRPr="008E1A52" w:rsidRDefault="00210692" w:rsidP="00EE57B2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473D96E" w14:textId="488C88ED" w:rsidR="00210692" w:rsidRPr="008E1A52" w:rsidRDefault="00FA4511" w:rsidP="00EE57B2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481DFFE0" w14:textId="77777777" w:rsidR="00210692" w:rsidRPr="008E1A52" w:rsidRDefault="00210692" w:rsidP="00210692">
      <w:pPr>
        <w:rPr>
          <w:rFonts w:asciiTheme="minorHAnsi" w:eastAsia="NtMotoyaKyotai" w:hAnsiTheme="minorHAnsi" w:cs="Arial"/>
        </w:rPr>
      </w:pPr>
    </w:p>
    <w:p w14:paraId="41EE0C91" w14:textId="77777777" w:rsidR="00B24D7A" w:rsidRPr="008E1A52" w:rsidRDefault="00B24D7A" w:rsidP="00BA52FE">
      <w:pPr>
        <w:rPr>
          <w:rFonts w:asciiTheme="minorHAnsi" w:eastAsia="NtMotoyaKyotai" w:hAnsiTheme="minorHAnsi" w:cs="Arial"/>
        </w:rPr>
      </w:pPr>
    </w:p>
    <w:p w14:paraId="6464E87F" w14:textId="77777777" w:rsidR="00BA52FE" w:rsidRPr="008E1A52" w:rsidRDefault="00BA52FE" w:rsidP="00C44EBB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C44EBB" w:rsidRPr="008E1A52" w14:paraId="33F3887C" w14:textId="77777777" w:rsidTr="00767315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0E383777" w14:textId="77777777" w:rsidR="00C44EBB" w:rsidRPr="004B7267" w:rsidRDefault="00C44EBB" w:rsidP="00767315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32"/>
                <w:szCs w:val="22"/>
              </w:rPr>
            </w:pPr>
            <w:r w:rsidRPr="004B7267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1DB49637" w14:textId="58B6D534" w:rsidR="00C44EBB" w:rsidRPr="004B7267" w:rsidRDefault="00767315" w:rsidP="00FA4511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32"/>
                <w:szCs w:val="22"/>
              </w:rPr>
            </w:pPr>
            <w:r w:rsidRPr="004B7267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/</w:t>
            </w:r>
            <w:r w:rsidR="003E7459" w:rsidRPr="004B7267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4</w:t>
            </w:r>
            <w:r w:rsidR="00FA4511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0</w:t>
            </w:r>
          </w:p>
        </w:tc>
      </w:tr>
    </w:tbl>
    <w:p w14:paraId="20C7C1FC" w14:textId="77777777" w:rsidR="00C44EBB" w:rsidRPr="008E1A52" w:rsidRDefault="00C44EBB" w:rsidP="00C44EBB">
      <w:pPr>
        <w:rPr>
          <w:rFonts w:asciiTheme="minorHAnsi" w:eastAsia="NtMotoyaKyotai" w:hAnsiTheme="minorHAnsi" w:cs="Arial"/>
        </w:rPr>
      </w:pPr>
    </w:p>
    <w:p w14:paraId="2A699838" w14:textId="77777777" w:rsidR="00C44EBB" w:rsidRPr="008E1A52" w:rsidRDefault="00C44EBB" w:rsidP="00C44EBB">
      <w:pPr>
        <w:rPr>
          <w:rFonts w:asciiTheme="minorHAnsi" w:eastAsia="NtMotoyaKyotai" w:hAnsiTheme="minorHAnsi" w:cs="Arial"/>
        </w:rPr>
      </w:pPr>
    </w:p>
    <w:p w14:paraId="3001749C" w14:textId="77777777" w:rsidR="00C44EBB" w:rsidRPr="008E1A52" w:rsidRDefault="00C44EBB" w:rsidP="00C44EBB">
      <w:pPr>
        <w:rPr>
          <w:rFonts w:asciiTheme="minorHAnsi" w:eastAsia="NtMotoyaKyotai" w:hAnsiTheme="minorHAnsi" w:cs="Arial"/>
        </w:rPr>
      </w:pPr>
    </w:p>
    <w:p w14:paraId="42E35D76" w14:textId="77777777" w:rsidR="00C44EBB" w:rsidRPr="008E1A52" w:rsidRDefault="00C44EBB" w:rsidP="00C44EBB">
      <w:pPr>
        <w:rPr>
          <w:rFonts w:asciiTheme="minorHAnsi" w:eastAsia="NtMotoyaKyotai" w:hAnsiTheme="minorHAnsi" w:cs="Arial"/>
        </w:rPr>
      </w:pPr>
    </w:p>
    <w:p w14:paraId="27855B13" w14:textId="77777777" w:rsidR="00D36794" w:rsidRPr="008E1A52" w:rsidRDefault="00C44EBB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</w:rPr>
      </w:pPr>
      <w:r w:rsidRPr="008E1A52">
        <w:rPr>
          <w:rFonts w:asciiTheme="minorHAnsi" w:eastAsia="NtMotoyaKyotai" w:hAnsiTheme="minorHAnsi" w:cs="Arial"/>
        </w:rPr>
        <w:br w:type="page"/>
      </w:r>
      <w:r w:rsidR="00D36794" w:rsidRPr="008E1A52">
        <w:rPr>
          <w:rFonts w:asciiTheme="minorHAnsi" w:eastAsia="NtMotoyaKyotai" w:hAnsiTheme="minorHAnsi" w:cs="Arial"/>
          <w:b/>
          <w:szCs w:val="22"/>
        </w:rPr>
        <w:lastRenderedPageBreak/>
        <w:t xml:space="preserve">SECTION TWO: RESPONSE (VIEWING AND READING) </w:t>
      </w:r>
      <w:r w:rsidR="00D36794" w:rsidRPr="008E1A52">
        <w:rPr>
          <w:rFonts w:asciiTheme="minorHAnsi" w:eastAsia="NtMotoyaKyotai" w:hAnsiTheme="minorHAnsi" w:cs="Arial"/>
          <w:b/>
          <w:szCs w:val="22"/>
        </w:rPr>
        <w:tab/>
      </w:r>
      <w:r w:rsidR="00D36794" w:rsidRPr="008E1A52">
        <w:rPr>
          <w:rFonts w:asciiTheme="minorHAnsi" w:eastAsia="NtMotoyaKyotai" w:hAnsiTheme="minorHAnsi" w:cs="Arial"/>
          <w:b/>
          <w:szCs w:val="22"/>
        </w:rPr>
        <w:tab/>
      </w:r>
      <w:r w:rsidR="005333C9">
        <w:rPr>
          <w:rFonts w:asciiTheme="minorHAnsi" w:eastAsia="NtMotoyaKyotai" w:hAnsiTheme="minorHAnsi" w:cs="Arial"/>
          <w:b/>
          <w:szCs w:val="22"/>
        </w:rPr>
        <w:tab/>
      </w:r>
      <w:r w:rsidR="005333C9">
        <w:rPr>
          <w:rFonts w:asciiTheme="minorHAnsi" w:eastAsia="NtMotoyaKyotai" w:hAnsiTheme="minorHAnsi" w:cs="Arial"/>
          <w:b/>
          <w:szCs w:val="22"/>
        </w:rPr>
        <w:tab/>
      </w:r>
      <w:r w:rsidR="00D36794" w:rsidRPr="008E1A52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8E1A52">
        <w:rPr>
          <w:rFonts w:asciiTheme="minorHAnsi" w:eastAsia="NtMotoyaKyotai" w:hAnsiTheme="minorHAnsi" w:cs="Arial"/>
          <w:b/>
          <w:i/>
          <w:szCs w:val="22"/>
        </w:rPr>
        <w:t>4</w:t>
      </w:r>
      <w:r w:rsidR="00D36794" w:rsidRPr="008E1A52">
        <w:rPr>
          <w:rFonts w:asciiTheme="minorHAnsi" w:eastAsia="NtMotoyaKyotai" w:hAnsiTheme="minorHAnsi" w:cs="Arial"/>
          <w:b/>
          <w:i/>
          <w:szCs w:val="22"/>
        </w:rPr>
        <w:t>0%]</w:t>
      </w:r>
    </w:p>
    <w:p w14:paraId="4203AE43" w14:textId="77777777" w:rsidR="00D36794" w:rsidRPr="008E1A52" w:rsidRDefault="00D36794" w:rsidP="00D36794">
      <w:pPr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p w14:paraId="22410952" w14:textId="77777777" w:rsidR="00D36794" w:rsidRPr="008E1A52" w:rsidRDefault="006C402A" w:rsidP="00D36794">
      <w:pPr>
        <w:rPr>
          <w:rFonts w:asciiTheme="minorHAnsi" w:eastAsia="NtMotoyaKyotai" w:hAnsiTheme="minorHAnsi" w:cs="Arial"/>
          <w:bCs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r w:rsidR="00DF5774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4</w:t>
      </w:r>
      <w:r w:rsidR="00D36794"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 </w:t>
      </w:r>
    </w:p>
    <w:p w14:paraId="340F657B" w14:textId="77777777" w:rsidR="00D36794" w:rsidRPr="008E1A52" w:rsidRDefault="00D36794" w:rsidP="00D36794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3A3E2BA4" w14:textId="77777777" w:rsidTr="00ED3EF9">
        <w:tc>
          <w:tcPr>
            <w:tcW w:w="8100" w:type="dxa"/>
            <w:shd w:val="clear" w:color="auto" w:fill="E0E0E0"/>
            <w:vAlign w:val="center"/>
          </w:tcPr>
          <w:p w14:paraId="4DB4FF97" w14:textId="77777777" w:rsidR="00D36794" w:rsidRPr="008E1A52" w:rsidRDefault="003A50B4" w:rsidP="00A263AA">
            <w:pPr>
              <w:numPr>
                <w:ilvl w:val="0"/>
                <w:numId w:val="8"/>
              </w:numPr>
              <w:tabs>
                <w:tab w:val="clear" w:pos="900"/>
                <w:tab w:val="num" w:pos="346"/>
              </w:tabs>
              <w:autoSpaceDE/>
              <w:autoSpaceDN/>
              <w:ind w:left="346" w:hanging="346"/>
              <w:rPr>
                <w:rFonts w:asciiTheme="minorHAnsi" w:eastAsia="NtMotoyaKyotai" w:hAnsiTheme="minorHAnsi" w:cs="Arial"/>
                <w:b/>
                <w:sz w:val="14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>Describe where,</w:t>
            </w:r>
            <w:r w:rsidR="00AC4F96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when</w:t>
            </w:r>
            <w:r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and by whom</w:t>
            </w:r>
            <w:r w:rsidR="00AC4F96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the photo was taken.</w:t>
            </w:r>
            <w:r w:rsidR="00A263AA" w:rsidRPr="008E1A52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</w:t>
            </w:r>
          </w:p>
          <w:p w14:paraId="33BE30E1" w14:textId="77777777" w:rsidR="00D36794" w:rsidRPr="008E1A52" w:rsidRDefault="00D36794" w:rsidP="00AC4F96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AC4F9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265E63B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296B12EB" w14:textId="77777777" w:rsidTr="00ED3EF9">
        <w:tc>
          <w:tcPr>
            <w:tcW w:w="8100" w:type="dxa"/>
          </w:tcPr>
          <w:p w14:paraId="7E1D13FB" w14:textId="2D5E797B" w:rsidR="00D36794" w:rsidRPr="008E1A52" w:rsidRDefault="003A50B4" w:rsidP="001B71A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 was taken by</w:t>
            </w:r>
            <w:r w:rsidR="00AC4F9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Hayato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C94897B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22BDBDD2" w14:textId="77777777" w:rsidTr="00ED3EF9">
        <w:tc>
          <w:tcPr>
            <w:tcW w:w="8100" w:type="dxa"/>
          </w:tcPr>
          <w:p w14:paraId="0BC1960B" w14:textId="77777777" w:rsidR="00D36794" w:rsidRPr="008E1A52" w:rsidRDefault="003A50B4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At</w:t>
            </w:r>
            <w:r w:rsidR="00AC4F9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a beach called Scarborough Beach</w:t>
            </w:r>
          </w:p>
        </w:tc>
        <w:tc>
          <w:tcPr>
            <w:tcW w:w="900" w:type="dxa"/>
            <w:vAlign w:val="center"/>
          </w:tcPr>
          <w:p w14:paraId="1CA5E137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AC4F96" w:rsidRPr="008E1A52" w14:paraId="1EB84574" w14:textId="77777777" w:rsidTr="00ED3EF9">
        <w:tc>
          <w:tcPr>
            <w:tcW w:w="8100" w:type="dxa"/>
          </w:tcPr>
          <w:p w14:paraId="6427D5A9" w14:textId="77777777" w:rsidR="00AC4F96" w:rsidRDefault="003A50B4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 was taken after the</w:t>
            </w:r>
            <w:r w:rsidR="00AC4F9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dinner dance party</w:t>
            </w:r>
          </w:p>
        </w:tc>
        <w:tc>
          <w:tcPr>
            <w:tcW w:w="900" w:type="dxa"/>
            <w:vAlign w:val="center"/>
          </w:tcPr>
          <w:p w14:paraId="673CB352" w14:textId="77777777" w:rsidR="00AC4F96" w:rsidRPr="008E1A52" w:rsidRDefault="00AC4F96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AC4F96" w:rsidRPr="008E1A52" w14:paraId="1C7F0156" w14:textId="77777777" w:rsidTr="00ED3EF9">
        <w:tc>
          <w:tcPr>
            <w:tcW w:w="8100" w:type="dxa"/>
          </w:tcPr>
          <w:p w14:paraId="1E4D45DD" w14:textId="77777777" w:rsidR="00AC4F96" w:rsidRDefault="00AC4F96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Last Friday (when his host brother took him to the beach)</w:t>
            </w:r>
          </w:p>
        </w:tc>
        <w:tc>
          <w:tcPr>
            <w:tcW w:w="900" w:type="dxa"/>
            <w:vAlign w:val="center"/>
          </w:tcPr>
          <w:p w14:paraId="157DF725" w14:textId="77777777" w:rsidR="00AC4F96" w:rsidRPr="008E1A52" w:rsidRDefault="00AC4F96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5F1BB943" w14:textId="77777777" w:rsidTr="00ED3EF9">
        <w:tc>
          <w:tcPr>
            <w:tcW w:w="8100" w:type="dxa"/>
            <w:shd w:val="clear" w:color="auto" w:fill="E0E0E0"/>
          </w:tcPr>
          <w:p w14:paraId="4F63113D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6993890" w14:textId="77777777" w:rsidR="00D36794" w:rsidRPr="008E1A52" w:rsidRDefault="00AC4F96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459F2E15" w14:textId="77777777" w:rsidR="00D36794" w:rsidRPr="008E1A52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40641734" w14:textId="77777777" w:rsidTr="00ED3EF9">
        <w:tc>
          <w:tcPr>
            <w:tcW w:w="8100" w:type="dxa"/>
            <w:shd w:val="clear" w:color="auto" w:fill="E0E0E0"/>
            <w:vAlign w:val="center"/>
          </w:tcPr>
          <w:p w14:paraId="06B7C74E" w14:textId="77777777" w:rsidR="00D36794" w:rsidRPr="008E1A52" w:rsidRDefault="00AC4F96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school rule did they disobey?</w:t>
            </w:r>
          </w:p>
          <w:p w14:paraId="5365AF7C" w14:textId="77777777" w:rsidR="00D36794" w:rsidRPr="008E1A52" w:rsidRDefault="00D36794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2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F0A1211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4864B982" w14:textId="77777777" w:rsidTr="00ED3EF9">
        <w:tc>
          <w:tcPr>
            <w:tcW w:w="8100" w:type="dxa"/>
          </w:tcPr>
          <w:p w14:paraId="5ADAF7A3" w14:textId="77777777" w:rsidR="00D36794" w:rsidRPr="008E1A52" w:rsidRDefault="00AC4F96" w:rsidP="00AC4F96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They have to go </w:t>
            </w:r>
            <w:r w:rsidR="00D46F2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/ must go</w:t>
            </w:r>
          </w:p>
        </w:tc>
        <w:tc>
          <w:tcPr>
            <w:tcW w:w="900" w:type="dxa"/>
            <w:vAlign w:val="center"/>
          </w:tcPr>
          <w:p w14:paraId="1D5B0893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0EDDCF3C" w14:textId="77777777" w:rsidTr="00ED3EF9">
        <w:tc>
          <w:tcPr>
            <w:tcW w:w="8100" w:type="dxa"/>
          </w:tcPr>
          <w:p w14:paraId="5B2D7C5A" w14:textId="77777777" w:rsidR="00D36794" w:rsidRPr="008E1A52" w:rsidRDefault="00AC4F96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Straight home after the party</w:t>
            </w:r>
          </w:p>
        </w:tc>
        <w:tc>
          <w:tcPr>
            <w:tcW w:w="900" w:type="dxa"/>
            <w:vAlign w:val="center"/>
          </w:tcPr>
          <w:p w14:paraId="7B087783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7BEA42CB" w14:textId="77777777" w:rsidTr="00ED3EF9">
        <w:tc>
          <w:tcPr>
            <w:tcW w:w="8100" w:type="dxa"/>
            <w:shd w:val="clear" w:color="auto" w:fill="E0E0E0"/>
          </w:tcPr>
          <w:p w14:paraId="6E63E0F9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8BAA8CC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651157C9" w14:textId="77777777" w:rsidR="00D36794" w:rsidRPr="008E1A52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4546EED3" w14:textId="77777777" w:rsidTr="00A263AA">
        <w:trPr>
          <w:trHeight w:val="77"/>
        </w:trPr>
        <w:tc>
          <w:tcPr>
            <w:tcW w:w="8100" w:type="dxa"/>
            <w:shd w:val="clear" w:color="auto" w:fill="E0E0E0"/>
            <w:vAlign w:val="center"/>
          </w:tcPr>
          <w:p w14:paraId="6561A58A" w14:textId="77777777" w:rsidR="00D36794" w:rsidRPr="008E1A52" w:rsidRDefault="00767315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Describe</w:t>
            </w:r>
            <w:r w:rsidR="00AC4F96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FOUR things that made it a wonderful memory for Hayato</w:t>
            </w: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.</w:t>
            </w:r>
          </w:p>
          <w:p w14:paraId="6E189212" w14:textId="77777777" w:rsidR="00D36794" w:rsidRPr="008E1A52" w:rsidRDefault="00D36794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767315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FA8AECE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46F2C" w:rsidRPr="008E1A52" w14:paraId="2AA673AD" w14:textId="77777777" w:rsidTr="00ED3EF9">
        <w:tc>
          <w:tcPr>
            <w:tcW w:w="8100" w:type="dxa"/>
          </w:tcPr>
          <w:p w14:paraId="4D44F443" w14:textId="77777777" w:rsidR="00D46F2C" w:rsidRPr="008E1A52" w:rsidRDefault="00D46F2C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While they watched/looked at the ocean/sea</w:t>
            </w:r>
          </w:p>
        </w:tc>
        <w:tc>
          <w:tcPr>
            <w:tcW w:w="900" w:type="dxa"/>
            <w:vMerge w:val="restart"/>
            <w:vAlign w:val="center"/>
          </w:tcPr>
          <w:p w14:paraId="695B7F7C" w14:textId="77777777" w:rsidR="00D46F2C" w:rsidRDefault="00D46F2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Any 4</w:t>
            </w:r>
          </w:p>
          <w:p w14:paraId="7636AD62" w14:textId="77777777" w:rsidR="00D46F2C" w:rsidRPr="008E1A52" w:rsidRDefault="00D46F2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(1 mark each)</w:t>
            </w:r>
          </w:p>
        </w:tc>
      </w:tr>
      <w:tr w:rsidR="00D46F2C" w:rsidRPr="008E1A52" w14:paraId="7C4EE855" w14:textId="77777777" w:rsidTr="00ED3EF9">
        <w:tc>
          <w:tcPr>
            <w:tcW w:w="8100" w:type="dxa"/>
          </w:tcPr>
          <w:p w14:paraId="4EB07D0D" w14:textId="77777777" w:rsidR="00D46F2C" w:rsidRPr="008E1A52" w:rsidRDefault="00D46F2C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They were eating pizza and chatting</w:t>
            </w:r>
          </w:p>
        </w:tc>
        <w:tc>
          <w:tcPr>
            <w:tcW w:w="900" w:type="dxa"/>
            <w:vMerge/>
            <w:vAlign w:val="center"/>
          </w:tcPr>
          <w:p w14:paraId="63BA4751" w14:textId="77777777" w:rsidR="00D46F2C" w:rsidRPr="008E1A52" w:rsidRDefault="00D46F2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D46F2C" w:rsidRPr="008E1A52" w14:paraId="13D41B88" w14:textId="77777777" w:rsidTr="00ED3EF9">
        <w:tc>
          <w:tcPr>
            <w:tcW w:w="8100" w:type="dxa"/>
          </w:tcPr>
          <w:p w14:paraId="7A33F305" w14:textId="77777777" w:rsidR="00D46F2C" w:rsidRPr="008E1A52" w:rsidRDefault="008F5AE2" w:rsidP="004614F2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(Spending</w:t>
            </w:r>
            <w:r w:rsidR="004614F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 h</w:t>
            </w:r>
            <w:r w:rsidR="00D46F2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aving a fun time</w:t>
            </w:r>
          </w:p>
        </w:tc>
        <w:tc>
          <w:tcPr>
            <w:tcW w:w="900" w:type="dxa"/>
            <w:vMerge/>
            <w:vAlign w:val="center"/>
          </w:tcPr>
          <w:p w14:paraId="35FF079E" w14:textId="77777777" w:rsidR="00D46F2C" w:rsidRPr="008E1A52" w:rsidRDefault="00D46F2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D46F2C" w:rsidRPr="008E1A52" w14:paraId="64CF17EF" w14:textId="77777777" w:rsidTr="00ED3EF9">
        <w:tc>
          <w:tcPr>
            <w:tcW w:w="8100" w:type="dxa"/>
          </w:tcPr>
          <w:p w14:paraId="4B30EFCC" w14:textId="77777777" w:rsidR="00D46F2C" w:rsidRPr="008E1A52" w:rsidRDefault="00D46F2C" w:rsidP="00A263A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Going to the beach for the first time at night</w:t>
            </w:r>
          </w:p>
        </w:tc>
        <w:tc>
          <w:tcPr>
            <w:tcW w:w="900" w:type="dxa"/>
            <w:vMerge/>
            <w:vAlign w:val="center"/>
          </w:tcPr>
          <w:p w14:paraId="2F6C3236" w14:textId="77777777" w:rsidR="00D46F2C" w:rsidRPr="008E1A52" w:rsidRDefault="00D46F2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D46F2C" w:rsidRPr="008E1A52" w14:paraId="1E187382" w14:textId="77777777" w:rsidTr="00ED3EF9">
        <w:tc>
          <w:tcPr>
            <w:tcW w:w="8100" w:type="dxa"/>
          </w:tcPr>
          <w:p w14:paraId="77D60F40" w14:textId="77777777" w:rsidR="00D46F2C" w:rsidRDefault="00D46F2C" w:rsidP="00A263A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The sound of the sea was pretty </w:t>
            </w:r>
          </w:p>
        </w:tc>
        <w:tc>
          <w:tcPr>
            <w:tcW w:w="900" w:type="dxa"/>
            <w:vMerge/>
            <w:vAlign w:val="center"/>
          </w:tcPr>
          <w:p w14:paraId="6A140BE0" w14:textId="77777777" w:rsidR="00D46F2C" w:rsidRPr="008E1A52" w:rsidRDefault="00D46F2C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D36794" w:rsidRPr="008E1A52" w14:paraId="37EE1FD1" w14:textId="77777777" w:rsidTr="00ED3EF9">
        <w:tc>
          <w:tcPr>
            <w:tcW w:w="8100" w:type="dxa"/>
            <w:shd w:val="clear" w:color="auto" w:fill="E0E0E0"/>
          </w:tcPr>
          <w:p w14:paraId="2B14019E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98ED780" w14:textId="77777777" w:rsidR="00D36794" w:rsidRPr="008E1A52" w:rsidRDefault="00767315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4547785B" w14:textId="77777777" w:rsidR="00D36794" w:rsidRPr="008E1A52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582247F2" w14:textId="77777777" w:rsidTr="00ED3EF9">
        <w:tc>
          <w:tcPr>
            <w:tcW w:w="8100" w:type="dxa"/>
            <w:shd w:val="clear" w:color="auto" w:fill="E0E0E0"/>
            <w:vAlign w:val="center"/>
          </w:tcPr>
          <w:p w14:paraId="61E11652" w14:textId="77777777" w:rsidR="00D36794" w:rsidRPr="008E1A52" w:rsidRDefault="00D21048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Why were Hayato’s coach and team mates angry</w:t>
            </w:r>
            <w:r w:rsidR="00767315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  <w:r w:rsidR="004D3DC9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13222AC6" w14:textId="77777777" w:rsidR="00D36794" w:rsidRPr="008E1A52" w:rsidRDefault="0089100C" w:rsidP="00D2104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21048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D3679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0CF9F62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61D135A4" w14:textId="77777777" w:rsidTr="00ED3EF9">
        <w:tc>
          <w:tcPr>
            <w:tcW w:w="8100" w:type="dxa"/>
          </w:tcPr>
          <w:p w14:paraId="362EE47C" w14:textId="77777777" w:rsidR="00D36794" w:rsidRPr="008E1A52" w:rsidRDefault="00D21048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Hayato couldn’t get up at 6.30</w:t>
            </w:r>
          </w:p>
        </w:tc>
        <w:tc>
          <w:tcPr>
            <w:tcW w:w="900" w:type="dxa"/>
            <w:vAlign w:val="center"/>
          </w:tcPr>
          <w:p w14:paraId="40002D28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D3DC9" w:rsidRPr="008E1A52" w14:paraId="0F204604" w14:textId="77777777" w:rsidTr="00ED3EF9">
        <w:tc>
          <w:tcPr>
            <w:tcW w:w="8100" w:type="dxa"/>
          </w:tcPr>
          <w:p w14:paraId="3203B3D0" w14:textId="77777777" w:rsidR="004D3DC9" w:rsidRPr="008E1A52" w:rsidRDefault="00D21048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For a soccer match on the day after the part</w:t>
            </w:r>
            <w:r w:rsidR="008F5AE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/on the next Saturday morning</w:t>
            </w:r>
          </w:p>
        </w:tc>
        <w:tc>
          <w:tcPr>
            <w:tcW w:w="900" w:type="dxa"/>
            <w:vAlign w:val="center"/>
          </w:tcPr>
          <w:p w14:paraId="5316073B" w14:textId="77777777" w:rsidR="004D3DC9" w:rsidRPr="008E1A52" w:rsidRDefault="004D3DC9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21048" w:rsidRPr="008E1A52" w14:paraId="7357D353" w14:textId="77777777" w:rsidTr="00ED3EF9">
        <w:tc>
          <w:tcPr>
            <w:tcW w:w="8100" w:type="dxa"/>
          </w:tcPr>
          <w:p w14:paraId="642ACA4A" w14:textId="77777777" w:rsidR="00D21048" w:rsidRDefault="00D21048" w:rsidP="00D2104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Because he was very tired </w:t>
            </w:r>
          </w:p>
        </w:tc>
        <w:tc>
          <w:tcPr>
            <w:tcW w:w="900" w:type="dxa"/>
            <w:vAlign w:val="center"/>
          </w:tcPr>
          <w:p w14:paraId="589F539F" w14:textId="77777777" w:rsidR="00D21048" w:rsidRPr="008E1A52" w:rsidRDefault="00D2104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21048" w:rsidRPr="008E1A52" w14:paraId="6FDC3F07" w14:textId="77777777" w:rsidTr="00ED3EF9">
        <w:tc>
          <w:tcPr>
            <w:tcW w:w="8100" w:type="dxa"/>
          </w:tcPr>
          <w:p w14:paraId="0B530BD2" w14:textId="77777777" w:rsidR="00D21048" w:rsidRDefault="00D21048" w:rsidP="00D2104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(hence) couldn’t go to the soccer match</w:t>
            </w:r>
          </w:p>
        </w:tc>
        <w:tc>
          <w:tcPr>
            <w:tcW w:w="900" w:type="dxa"/>
            <w:vAlign w:val="center"/>
          </w:tcPr>
          <w:p w14:paraId="0BF923BA" w14:textId="77777777" w:rsidR="00D21048" w:rsidRDefault="00D2104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5268DFF9" w14:textId="77777777" w:rsidTr="00ED3EF9">
        <w:tc>
          <w:tcPr>
            <w:tcW w:w="8100" w:type="dxa"/>
            <w:shd w:val="clear" w:color="auto" w:fill="E0E0E0"/>
          </w:tcPr>
          <w:p w14:paraId="6F6AF30A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4FABE71" w14:textId="77777777" w:rsidR="00D36794" w:rsidRPr="008E1A52" w:rsidRDefault="00D21048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1C653517" w14:textId="77777777" w:rsidR="00D36794" w:rsidRPr="008E1A52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25023BFE" w14:textId="77777777" w:rsidTr="00ED3EF9">
        <w:tc>
          <w:tcPr>
            <w:tcW w:w="8100" w:type="dxa"/>
            <w:shd w:val="clear" w:color="auto" w:fill="E0E0E0"/>
            <w:vAlign w:val="center"/>
          </w:tcPr>
          <w:p w14:paraId="71B280D4" w14:textId="77777777" w:rsidR="00D36794" w:rsidRPr="008E1A52" w:rsidRDefault="004614F2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will the host family</w:t>
            </w:r>
            <w:r w:rsidR="00D21048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teach Hayato and why</w:t>
            </w:r>
            <w:r w:rsidR="0089100C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  <w:r w:rsidR="004D3DC9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68053E2C" w14:textId="3945BB29" w:rsidR="00D36794" w:rsidRPr="008E1A52" w:rsidRDefault="0089100C" w:rsidP="00663E1D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663E1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D3679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C2F1340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3E367003" w14:textId="77777777" w:rsidTr="00ED3EF9">
        <w:tc>
          <w:tcPr>
            <w:tcW w:w="8100" w:type="dxa"/>
          </w:tcPr>
          <w:p w14:paraId="61C44C86" w14:textId="77777777" w:rsidR="00D36794" w:rsidRPr="008E1A52" w:rsidRDefault="00D21048" w:rsidP="002E132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How to fish</w:t>
            </w:r>
          </w:p>
        </w:tc>
        <w:tc>
          <w:tcPr>
            <w:tcW w:w="900" w:type="dxa"/>
            <w:vAlign w:val="center"/>
          </w:tcPr>
          <w:p w14:paraId="42B894EF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7D2DD891" w14:textId="77777777" w:rsidTr="00ED3EF9">
        <w:tc>
          <w:tcPr>
            <w:tcW w:w="8100" w:type="dxa"/>
          </w:tcPr>
          <w:p w14:paraId="4973FF1A" w14:textId="77777777" w:rsidR="00D36794" w:rsidRPr="008E1A52" w:rsidRDefault="00D21048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he hasn’t fished before</w:t>
            </w:r>
          </w:p>
        </w:tc>
        <w:tc>
          <w:tcPr>
            <w:tcW w:w="900" w:type="dxa"/>
            <w:vAlign w:val="center"/>
          </w:tcPr>
          <w:p w14:paraId="020E6463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738BF485" w14:textId="77777777" w:rsidTr="00ED3EF9">
        <w:tc>
          <w:tcPr>
            <w:tcW w:w="8100" w:type="dxa"/>
            <w:shd w:val="clear" w:color="auto" w:fill="E0E0E0"/>
          </w:tcPr>
          <w:p w14:paraId="5518DC66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CC23F3" w14:textId="3BF842D5" w:rsidR="00D36794" w:rsidRPr="008E1A52" w:rsidRDefault="00663E1D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5B308AF3" w14:textId="77777777" w:rsidR="00D36794" w:rsidRPr="008E1A52" w:rsidRDefault="00D36794" w:rsidP="00D36794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704F7733" w14:textId="77777777" w:rsidR="0071650B" w:rsidRDefault="0071650B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339CC116" w14:textId="77777777" w:rsidR="00D36794" w:rsidRPr="008E1A52" w:rsidRDefault="006C402A" w:rsidP="00D36794">
      <w:pPr>
        <w:rPr>
          <w:rFonts w:asciiTheme="minorHAnsi" w:eastAsia="NtMotoyaKyotai" w:hAnsiTheme="minorHAnsi" w:cs="Arial"/>
          <w:bCs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 xml:space="preserve">TEXT </w:t>
      </w:r>
      <w:r w:rsidR="00DF5774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5</w:t>
      </w:r>
      <w:r w:rsidR="00D36794"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</w:t>
      </w:r>
    </w:p>
    <w:p w14:paraId="1FA82FA7" w14:textId="77777777" w:rsidR="00D36794" w:rsidRPr="008E1A52" w:rsidRDefault="00D36794" w:rsidP="00D36794">
      <w:pPr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47DF3321" w14:textId="77777777" w:rsidTr="00ED3EF9">
        <w:tc>
          <w:tcPr>
            <w:tcW w:w="8100" w:type="dxa"/>
            <w:shd w:val="clear" w:color="auto" w:fill="E0E0E0"/>
            <w:vAlign w:val="center"/>
          </w:tcPr>
          <w:p w14:paraId="1238D829" w14:textId="77777777" w:rsidR="00D36794" w:rsidRPr="008E1A52" w:rsidRDefault="00EF10D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>Describe what surprised Komachi</w:t>
            </w:r>
            <w:r w:rsidR="001857F8"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 xml:space="preserve"> last weekend.</w:t>
            </w:r>
          </w:p>
          <w:p w14:paraId="29C9631B" w14:textId="79AF1E7C" w:rsidR="00D36794" w:rsidRPr="008E1A52" w:rsidRDefault="00D36794" w:rsidP="00577F7D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577F7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300B0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DEBBDDB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00B04" w:rsidRPr="008E1A52" w14:paraId="4E35E1C7" w14:textId="77777777" w:rsidTr="00ED3EF9">
        <w:tc>
          <w:tcPr>
            <w:tcW w:w="8100" w:type="dxa"/>
          </w:tcPr>
          <w:p w14:paraId="7967B822" w14:textId="77777777" w:rsidR="00300B04" w:rsidRPr="008E1A52" w:rsidRDefault="0071650B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beach sand was too hot</w:t>
            </w:r>
          </w:p>
        </w:tc>
        <w:tc>
          <w:tcPr>
            <w:tcW w:w="900" w:type="dxa"/>
            <w:vAlign w:val="center"/>
          </w:tcPr>
          <w:p w14:paraId="1B0FF4FA" w14:textId="77777777" w:rsidR="00300B04" w:rsidRPr="008E1A52" w:rsidRDefault="00300B0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1650B" w:rsidRPr="008E1A52" w14:paraId="588B17CD" w14:textId="77777777" w:rsidTr="00ED3EF9">
        <w:tc>
          <w:tcPr>
            <w:tcW w:w="8100" w:type="dxa"/>
          </w:tcPr>
          <w:p w14:paraId="042369A9" w14:textId="77777777" w:rsidR="0071650B" w:rsidRDefault="001857F8" w:rsidP="007165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="0071650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o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they </w:t>
            </w:r>
            <w:r w:rsidR="0071650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couldn’t walk with bare feet</w:t>
            </w:r>
          </w:p>
        </w:tc>
        <w:tc>
          <w:tcPr>
            <w:tcW w:w="900" w:type="dxa"/>
            <w:vAlign w:val="center"/>
          </w:tcPr>
          <w:p w14:paraId="5D992E1E" w14:textId="77777777" w:rsidR="0071650B" w:rsidRPr="008E1A52" w:rsidRDefault="005235F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454115FA" w14:textId="77777777" w:rsidTr="00ED3EF9">
        <w:tc>
          <w:tcPr>
            <w:tcW w:w="8100" w:type="dxa"/>
            <w:shd w:val="clear" w:color="auto" w:fill="E0E0E0"/>
          </w:tcPr>
          <w:p w14:paraId="6B1D0AAE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42FB50A" w14:textId="5A0D46AF" w:rsidR="00D36794" w:rsidRPr="008E1A52" w:rsidRDefault="00577F7D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6CF4ED63" w14:textId="77777777" w:rsidR="00D36794" w:rsidRPr="008E1A52" w:rsidRDefault="00D36794" w:rsidP="00D36794">
      <w:pPr>
        <w:rPr>
          <w:rFonts w:asciiTheme="minorHAnsi" w:eastAsia="NtMotoyaKyotai" w:hAnsiTheme="minorHAnsi" w:cs="Arial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779F0E86" w14:textId="77777777" w:rsidTr="00ED3EF9">
        <w:tc>
          <w:tcPr>
            <w:tcW w:w="8100" w:type="dxa"/>
            <w:shd w:val="clear" w:color="auto" w:fill="E0E0E0"/>
            <w:vAlign w:val="center"/>
          </w:tcPr>
          <w:p w14:paraId="0B43D971" w14:textId="77777777" w:rsidR="00D36794" w:rsidRPr="008E1A52" w:rsidRDefault="0071650B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does Komachi th</w:t>
            </w:r>
            <w:r w:rsidR="00EF10D7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ink is</w:t>
            </w: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interesting</w:t>
            </w:r>
            <w:r w:rsidR="0089100C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  <w:r w:rsidR="00980BCB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44F97BDF" w14:textId="77777777" w:rsidR="00D36794" w:rsidRPr="008E1A52" w:rsidRDefault="00D36794" w:rsidP="0071650B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71650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2120037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5809A94D" w14:textId="77777777" w:rsidTr="00ED3EF9">
        <w:tc>
          <w:tcPr>
            <w:tcW w:w="8100" w:type="dxa"/>
          </w:tcPr>
          <w:p w14:paraId="2BFD3500" w14:textId="77777777" w:rsidR="00D36794" w:rsidRPr="008E1A52" w:rsidRDefault="0071650B" w:rsidP="007165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While the day time is very hot </w:t>
            </w:r>
            <w:r w:rsidR="001857F8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here (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in Australia</w:t>
            </w:r>
            <w:r w:rsidR="001857F8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in summer</w:t>
            </w:r>
          </w:p>
        </w:tc>
        <w:tc>
          <w:tcPr>
            <w:tcW w:w="900" w:type="dxa"/>
            <w:vAlign w:val="center"/>
          </w:tcPr>
          <w:p w14:paraId="2BE70077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980BCB" w:rsidRPr="008E1A52" w14:paraId="45059757" w14:textId="77777777" w:rsidTr="00ED3EF9">
        <w:tc>
          <w:tcPr>
            <w:tcW w:w="8100" w:type="dxa"/>
          </w:tcPr>
          <w:p w14:paraId="05B0C12C" w14:textId="77777777" w:rsidR="00980BCB" w:rsidRPr="008E1A52" w:rsidRDefault="0071650B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When it turns night</w:t>
            </w:r>
          </w:p>
        </w:tc>
        <w:tc>
          <w:tcPr>
            <w:tcW w:w="900" w:type="dxa"/>
            <w:vAlign w:val="center"/>
          </w:tcPr>
          <w:p w14:paraId="68EF726C" w14:textId="77777777" w:rsidR="00980BCB" w:rsidRPr="008E1A52" w:rsidRDefault="00980BC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71650B" w:rsidRPr="008E1A52" w14:paraId="6A1FF51C" w14:textId="77777777" w:rsidTr="00ED3EF9">
        <w:tc>
          <w:tcPr>
            <w:tcW w:w="8100" w:type="dxa"/>
          </w:tcPr>
          <w:p w14:paraId="028BB2FC" w14:textId="77777777" w:rsidR="0071650B" w:rsidRDefault="0071650B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there are times when it gets cooler</w:t>
            </w:r>
          </w:p>
        </w:tc>
        <w:tc>
          <w:tcPr>
            <w:tcW w:w="900" w:type="dxa"/>
            <w:vAlign w:val="center"/>
          </w:tcPr>
          <w:p w14:paraId="445E20DF" w14:textId="77777777" w:rsidR="0071650B" w:rsidRPr="008E1A52" w:rsidRDefault="0071650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71650B" w:rsidRPr="008E1A52" w14:paraId="3565FC4B" w14:textId="77777777" w:rsidTr="00ED3EF9">
        <w:tc>
          <w:tcPr>
            <w:tcW w:w="8100" w:type="dxa"/>
          </w:tcPr>
          <w:p w14:paraId="670B2BCE" w14:textId="77777777" w:rsidR="0071650B" w:rsidRDefault="0071650B" w:rsidP="00A92F7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You sometimes</w:t>
            </w:r>
            <w:r w:rsidR="00A92F7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must/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have to wear a jumper</w:t>
            </w:r>
          </w:p>
        </w:tc>
        <w:tc>
          <w:tcPr>
            <w:tcW w:w="900" w:type="dxa"/>
            <w:vAlign w:val="center"/>
          </w:tcPr>
          <w:p w14:paraId="329C689C" w14:textId="77777777" w:rsidR="0071650B" w:rsidRPr="008E1A52" w:rsidRDefault="0071650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375C9F54" w14:textId="77777777" w:rsidTr="00ED3EF9">
        <w:tc>
          <w:tcPr>
            <w:tcW w:w="8100" w:type="dxa"/>
            <w:shd w:val="clear" w:color="auto" w:fill="E0E0E0"/>
          </w:tcPr>
          <w:p w14:paraId="248C97FF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0AFE7CE" w14:textId="77777777" w:rsidR="00D36794" w:rsidRPr="008E1A52" w:rsidRDefault="0071650B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77593D04" w14:textId="77777777" w:rsidR="00980BCB" w:rsidRPr="008E1A52" w:rsidRDefault="00980BCB" w:rsidP="00D36794">
      <w:pPr>
        <w:rPr>
          <w:rFonts w:asciiTheme="minorHAnsi" w:eastAsia="NtMotoyaKyotai" w:hAnsiTheme="minorHAnsi" w:cs="Arial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5A03C97B" w14:textId="77777777" w:rsidTr="00ED3EF9">
        <w:tc>
          <w:tcPr>
            <w:tcW w:w="8100" w:type="dxa"/>
            <w:shd w:val="clear" w:color="auto" w:fill="E0E0E0"/>
            <w:vAlign w:val="center"/>
          </w:tcPr>
          <w:p w14:paraId="3586CB0C" w14:textId="77777777" w:rsidR="00D36794" w:rsidRPr="008E1A52" w:rsidRDefault="00EF10D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List the difference(s) Komachi illustrates between Australian and Japanese</w:t>
            </w:r>
            <w:r w:rsidR="00A92F74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Christmas.</w:t>
            </w:r>
          </w:p>
          <w:p w14:paraId="0F286A4C" w14:textId="77777777" w:rsidR="00D36794" w:rsidRPr="008E1A52" w:rsidRDefault="00A83F02" w:rsidP="00ED3EF9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4</w:t>
            </w:r>
            <w:r w:rsidR="00D3679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C829E68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06E6DEDC" w14:textId="77777777" w:rsidTr="00ED3EF9">
        <w:tc>
          <w:tcPr>
            <w:tcW w:w="8100" w:type="dxa"/>
          </w:tcPr>
          <w:p w14:paraId="5E555B62" w14:textId="77777777" w:rsidR="00D36794" w:rsidRPr="008E1A52" w:rsidRDefault="005235FB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 Christmas is bigger</w:t>
            </w:r>
          </w:p>
        </w:tc>
        <w:tc>
          <w:tcPr>
            <w:tcW w:w="900" w:type="dxa"/>
            <w:vAlign w:val="center"/>
          </w:tcPr>
          <w:p w14:paraId="0B9FA76E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603D7BC0" w14:textId="77777777" w:rsidTr="00ED3EF9">
        <w:tc>
          <w:tcPr>
            <w:tcW w:w="8100" w:type="dxa"/>
          </w:tcPr>
          <w:p w14:paraId="620064BA" w14:textId="77777777" w:rsidR="00D36794" w:rsidRPr="008E1A52" w:rsidRDefault="005235FB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 Christmas is celebrated by a lot of people</w:t>
            </w:r>
          </w:p>
        </w:tc>
        <w:tc>
          <w:tcPr>
            <w:tcW w:w="900" w:type="dxa"/>
            <w:vAlign w:val="center"/>
          </w:tcPr>
          <w:p w14:paraId="4425265C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577F7D" w:rsidRPr="008E1A52" w14:paraId="03D1A64D" w14:textId="77777777" w:rsidTr="00ED3EF9">
        <w:tc>
          <w:tcPr>
            <w:tcW w:w="8100" w:type="dxa"/>
          </w:tcPr>
          <w:p w14:paraId="31C156E8" w14:textId="6A24CBDB" w:rsidR="00577F7D" w:rsidRDefault="00577F7D" w:rsidP="005235F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Australians send and receive Christmas cards</w:t>
            </w:r>
          </w:p>
        </w:tc>
        <w:tc>
          <w:tcPr>
            <w:tcW w:w="900" w:type="dxa"/>
            <w:vAlign w:val="center"/>
          </w:tcPr>
          <w:p w14:paraId="612FDA2C" w14:textId="77777777" w:rsidR="00577F7D" w:rsidRPr="008E1A52" w:rsidRDefault="00577F7D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577F7D" w:rsidRPr="008E1A52" w14:paraId="09019D6B" w14:textId="77777777" w:rsidTr="00ED3EF9">
        <w:tc>
          <w:tcPr>
            <w:tcW w:w="8100" w:type="dxa"/>
          </w:tcPr>
          <w:p w14:paraId="1CE5830F" w14:textId="31F8B377" w:rsidR="00577F7D" w:rsidRPr="008E1A52" w:rsidRDefault="00577F7D" w:rsidP="005235F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But she hasn’t received any in Japan</w:t>
            </w:r>
          </w:p>
        </w:tc>
        <w:tc>
          <w:tcPr>
            <w:tcW w:w="900" w:type="dxa"/>
            <w:vAlign w:val="center"/>
          </w:tcPr>
          <w:p w14:paraId="2BE19AEF" w14:textId="77777777" w:rsidR="00577F7D" w:rsidRPr="008E1A52" w:rsidRDefault="00577F7D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577F7D" w:rsidRPr="008E1A52" w14:paraId="7EB33CF2" w14:textId="77777777" w:rsidTr="00ED3EF9">
        <w:tc>
          <w:tcPr>
            <w:tcW w:w="8100" w:type="dxa"/>
            <w:shd w:val="clear" w:color="auto" w:fill="E0E0E0"/>
          </w:tcPr>
          <w:p w14:paraId="1E00B624" w14:textId="77777777" w:rsidR="00577F7D" w:rsidRPr="008E1A52" w:rsidRDefault="00577F7D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C583342" w14:textId="77777777" w:rsidR="00577F7D" w:rsidRPr="008E1A52" w:rsidRDefault="00577F7D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3D36052D" w14:textId="77777777" w:rsidR="00D36794" w:rsidRPr="008E1A52" w:rsidRDefault="00D36794" w:rsidP="00D36794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78450584" w14:textId="77777777" w:rsidTr="00ED3EF9">
        <w:tc>
          <w:tcPr>
            <w:tcW w:w="8100" w:type="dxa"/>
            <w:shd w:val="clear" w:color="auto" w:fill="E0E0E0"/>
          </w:tcPr>
          <w:p w14:paraId="5C717386" w14:textId="77777777" w:rsidR="00D36794" w:rsidRPr="008E1A52" w:rsidRDefault="00EF10D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Describe the most interesting aspect about Christmas for Komachi.</w:t>
            </w:r>
          </w:p>
          <w:p w14:paraId="0769D644" w14:textId="77777777" w:rsidR="00D36794" w:rsidRPr="008E1A52" w:rsidRDefault="00D36794" w:rsidP="005235FB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5235F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24DA87A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1AEF5B8C" w14:textId="77777777" w:rsidTr="00ED3EF9">
        <w:tc>
          <w:tcPr>
            <w:tcW w:w="8100" w:type="dxa"/>
          </w:tcPr>
          <w:p w14:paraId="0AF197D0" w14:textId="77777777" w:rsidR="00D36794" w:rsidRPr="008E1A52" w:rsidRDefault="008F5AE2" w:rsidP="005235FB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</w:t>
            </w:r>
            <w:r w:rsidR="00A92F7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is host sister gave him</w:t>
            </w:r>
          </w:p>
        </w:tc>
        <w:tc>
          <w:tcPr>
            <w:tcW w:w="900" w:type="dxa"/>
            <w:vAlign w:val="center"/>
          </w:tcPr>
          <w:p w14:paraId="7159BE88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64EE84EE" w14:textId="77777777" w:rsidTr="00ED3EF9">
        <w:tc>
          <w:tcPr>
            <w:tcW w:w="8100" w:type="dxa"/>
          </w:tcPr>
          <w:p w14:paraId="6B97D250" w14:textId="77777777" w:rsidR="00D36794" w:rsidRPr="008E1A52" w:rsidRDefault="008F5AE2" w:rsidP="008F5AE2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card with a</w:t>
            </w:r>
            <w:r w:rsidR="005235F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picture </w:t>
            </w:r>
          </w:p>
        </w:tc>
        <w:tc>
          <w:tcPr>
            <w:tcW w:w="900" w:type="dxa"/>
            <w:vAlign w:val="center"/>
          </w:tcPr>
          <w:p w14:paraId="3A6C39B4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5235FB" w:rsidRPr="008E1A52" w14:paraId="24C733D5" w14:textId="77777777" w:rsidTr="00ED3EF9">
        <w:tc>
          <w:tcPr>
            <w:tcW w:w="8100" w:type="dxa"/>
          </w:tcPr>
          <w:p w14:paraId="2D6E96CC" w14:textId="77777777" w:rsidR="005235FB" w:rsidRDefault="005235FB" w:rsidP="005235FB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of Santa Claus and a kangaroo boxing</w:t>
            </w:r>
          </w:p>
        </w:tc>
        <w:tc>
          <w:tcPr>
            <w:tcW w:w="900" w:type="dxa"/>
            <w:vAlign w:val="center"/>
          </w:tcPr>
          <w:p w14:paraId="069BDF03" w14:textId="77777777" w:rsidR="005235FB" w:rsidRPr="008E1A52" w:rsidRDefault="005235F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78E43F35" w14:textId="77777777" w:rsidTr="00ED3EF9">
        <w:tc>
          <w:tcPr>
            <w:tcW w:w="8100" w:type="dxa"/>
            <w:shd w:val="clear" w:color="auto" w:fill="E0E0E0"/>
          </w:tcPr>
          <w:p w14:paraId="091C3FA2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BC1E7BF" w14:textId="77777777" w:rsidR="00D36794" w:rsidRPr="008E1A52" w:rsidRDefault="005235FB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6759D6A1" w14:textId="77777777" w:rsidR="00D36794" w:rsidRPr="008E1A52" w:rsidRDefault="00D36794" w:rsidP="00D36794">
      <w:pPr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2683FAA9" w14:textId="77777777" w:rsidTr="00ED3EF9">
        <w:tc>
          <w:tcPr>
            <w:tcW w:w="8100" w:type="dxa"/>
            <w:shd w:val="clear" w:color="auto" w:fill="E0E0E0"/>
            <w:vAlign w:val="center"/>
          </w:tcPr>
          <w:p w14:paraId="7C8BBA6C" w14:textId="77777777" w:rsidR="00D36794" w:rsidRPr="00200499" w:rsidRDefault="003D1900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2"/>
                <w:szCs w:val="22"/>
                <w:lang w:eastAsia="ja-JP"/>
              </w:rPr>
              <w:br w:type="page"/>
            </w:r>
            <w:r w:rsidRPr="00200499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</w:t>
            </w:r>
            <w:r w:rsidR="00B82E80" w:rsidRPr="00200499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hat</w:t>
            </w:r>
            <w:r w:rsidR="005235FB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will Komachi write about next time</w:t>
            </w:r>
            <w:r w:rsidRPr="00200499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  <w:r w:rsidR="00980BCB" w:rsidRPr="00200499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177BBC92" w14:textId="77777777" w:rsidR="00D36794" w:rsidRPr="008E1A52" w:rsidRDefault="007B620F" w:rsidP="005235FB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ED0A7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D3679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="00980BCB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0FDDFEB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142037AA" w14:textId="77777777" w:rsidTr="00ED3EF9">
        <w:tc>
          <w:tcPr>
            <w:tcW w:w="8100" w:type="dxa"/>
          </w:tcPr>
          <w:p w14:paraId="3033F964" w14:textId="77777777" w:rsidR="00D36794" w:rsidRPr="008E1A52" w:rsidRDefault="00584AA7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New Year</w:t>
            </w:r>
            <w:r w:rsidR="005235F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in Australia</w:t>
            </w:r>
            <w:r w:rsidR="008F5AE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(here)</w:t>
            </w:r>
          </w:p>
        </w:tc>
        <w:tc>
          <w:tcPr>
            <w:tcW w:w="900" w:type="dxa"/>
            <w:vAlign w:val="center"/>
          </w:tcPr>
          <w:p w14:paraId="54F3480F" w14:textId="77777777" w:rsidR="00D36794" w:rsidRPr="008E1A52" w:rsidRDefault="007B620F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ED0A74" w:rsidRPr="008E1A52" w14:paraId="052344F0" w14:textId="77777777" w:rsidTr="00ED3EF9">
        <w:tc>
          <w:tcPr>
            <w:tcW w:w="8100" w:type="dxa"/>
          </w:tcPr>
          <w:p w14:paraId="33042636" w14:textId="77777777" w:rsidR="00ED0A74" w:rsidRDefault="001857F8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And the way to spend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>that time</w:t>
            </w:r>
            <w:r w:rsidR="00ED0A7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(New Year)</w:t>
            </w:r>
          </w:p>
        </w:tc>
        <w:tc>
          <w:tcPr>
            <w:tcW w:w="900" w:type="dxa"/>
            <w:vAlign w:val="center"/>
          </w:tcPr>
          <w:p w14:paraId="413ABAF6" w14:textId="77777777" w:rsidR="00ED0A74" w:rsidRPr="008E1A52" w:rsidRDefault="00ED0A7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17C03615" w14:textId="77777777" w:rsidTr="00ED3EF9">
        <w:tc>
          <w:tcPr>
            <w:tcW w:w="8100" w:type="dxa"/>
            <w:shd w:val="clear" w:color="auto" w:fill="E0E0E0"/>
          </w:tcPr>
          <w:p w14:paraId="35186F4C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57294B9" w14:textId="77777777" w:rsidR="00D36794" w:rsidRPr="008E1A52" w:rsidRDefault="00ED0A7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43E771EF" w14:textId="77777777" w:rsidR="00DF5774" w:rsidRPr="00CC639B" w:rsidRDefault="00DF5774" w:rsidP="00D36794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210AC168" w14:textId="77777777" w:rsidR="00D36794" w:rsidRDefault="006C402A" w:rsidP="00D36794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</w:t>
      </w:r>
      <w:r w:rsidR="00DF5774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6</w:t>
      </w:r>
    </w:p>
    <w:p w14:paraId="34AA759E" w14:textId="77777777" w:rsidR="00DF5774" w:rsidRPr="00CC639B" w:rsidRDefault="00DF5774" w:rsidP="00D36794">
      <w:pPr>
        <w:rPr>
          <w:rFonts w:asciiTheme="minorHAnsi" w:eastAsia="NtMotoyaKyotai" w:hAnsiTheme="minorHAnsi" w:cs="Arial"/>
          <w:bCs/>
          <w:sz w:val="16"/>
          <w:szCs w:val="16"/>
        </w:rPr>
      </w:pPr>
    </w:p>
    <w:p w14:paraId="0A6F0924" w14:textId="77777777" w:rsidR="00D36794" w:rsidRPr="008E1A52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6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7EF4ABED" w14:textId="77777777" w:rsidTr="00ED3EF9">
        <w:tc>
          <w:tcPr>
            <w:tcW w:w="8100" w:type="dxa"/>
            <w:shd w:val="clear" w:color="auto" w:fill="E0E0E0"/>
            <w:vAlign w:val="center"/>
          </w:tcPr>
          <w:p w14:paraId="60BE5C47" w14:textId="77777777" w:rsidR="004B2F08" w:rsidRPr="008E1A52" w:rsidRDefault="00ED0A74" w:rsidP="004B2F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Describe the location of the sport’s gym</w:t>
            </w:r>
            <w:r w:rsidR="007B620F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 xml:space="preserve">. </w:t>
            </w:r>
            <w:r w:rsidR="002F0113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1E70476" w14:textId="77777777" w:rsidR="00D36794" w:rsidRPr="008E1A52" w:rsidRDefault="00D36794" w:rsidP="004B2F0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ED0A7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6A2CF3A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1F46A4CB" w14:textId="77777777" w:rsidTr="00ED3EF9">
        <w:tc>
          <w:tcPr>
            <w:tcW w:w="8100" w:type="dxa"/>
          </w:tcPr>
          <w:p w14:paraId="0B749B5C" w14:textId="77777777" w:rsidR="00D36794" w:rsidRPr="008E1A52" w:rsidRDefault="008F5AE2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 is in front of Tokyo station</w:t>
            </w:r>
          </w:p>
        </w:tc>
        <w:tc>
          <w:tcPr>
            <w:tcW w:w="900" w:type="dxa"/>
            <w:vAlign w:val="center"/>
          </w:tcPr>
          <w:p w14:paraId="1378E06E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33C35" w:rsidRPr="008E1A52" w14:paraId="37E2D2BA" w14:textId="77777777" w:rsidTr="00ED3EF9">
        <w:tc>
          <w:tcPr>
            <w:tcW w:w="8100" w:type="dxa"/>
          </w:tcPr>
          <w:p w14:paraId="742CC880" w14:textId="77777777" w:rsidR="00733C35" w:rsidRPr="008E1A52" w:rsidRDefault="00D90F7C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It is a 5 minute walk (from the station)</w:t>
            </w:r>
          </w:p>
        </w:tc>
        <w:tc>
          <w:tcPr>
            <w:tcW w:w="900" w:type="dxa"/>
            <w:vAlign w:val="center"/>
          </w:tcPr>
          <w:p w14:paraId="7514BEA6" w14:textId="77777777" w:rsidR="00733C35" w:rsidRPr="008E1A52" w:rsidRDefault="00733C3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4E6B0080" w14:textId="77777777" w:rsidTr="00ED3EF9">
        <w:tc>
          <w:tcPr>
            <w:tcW w:w="8100" w:type="dxa"/>
            <w:shd w:val="clear" w:color="auto" w:fill="E0E0E0"/>
          </w:tcPr>
          <w:p w14:paraId="13BAFD1E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78D2FAF" w14:textId="77777777" w:rsidR="00D36794" w:rsidRPr="008E1A52" w:rsidRDefault="00ED0A7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79FF039E" w14:textId="77777777" w:rsidR="00D36794" w:rsidRPr="008E1A52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00F68860" w14:textId="77777777" w:rsidTr="00ED3EF9">
        <w:tc>
          <w:tcPr>
            <w:tcW w:w="8100" w:type="dxa"/>
            <w:shd w:val="clear" w:color="auto" w:fill="E0E0E0"/>
            <w:vAlign w:val="center"/>
          </w:tcPr>
          <w:p w14:paraId="473AAB6D" w14:textId="77777777" w:rsidR="00D36794" w:rsidRPr="008E1A52" w:rsidRDefault="00ED0A74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 xml:space="preserve">List the criteria </w:t>
            </w:r>
            <w:r w:rsidR="00D90F7C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 xml:space="preserve">questions </w:t>
            </w: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of the ‘Self Check Test’.</w:t>
            </w:r>
            <w:r w:rsidR="004B2F08"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 xml:space="preserve"> </w:t>
            </w:r>
          </w:p>
          <w:p w14:paraId="30CF4526" w14:textId="77777777" w:rsidR="00D36794" w:rsidRPr="008E1A52" w:rsidRDefault="00ED0A74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4</w:t>
            </w:r>
            <w:r w:rsidR="00D3679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A9C8066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797975CB" w14:textId="77777777" w:rsidTr="00ED3EF9">
        <w:tc>
          <w:tcPr>
            <w:tcW w:w="8100" w:type="dxa"/>
          </w:tcPr>
          <w:p w14:paraId="0CDA6AA6" w14:textId="77777777" w:rsidR="00D36794" w:rsidRPr="008E1A52" w:rsidRDefault="00D90F7C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Recently do you become tired?</w:t>
            </w:r>
          </w:p>
        </w:tc>
        <w:tc>
          <w:tcPr>
            <w:tcW w:w="900" w:type="dxa"/>
            <w:vAlign w:val="center"/>
          </w:tcPr>
          <w:p w14:paraId="323A1662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4CD0B0DC" w14:textId="77777777" w:rsidTr="00ED3EF9">
        <w:tc>
          <w:tcPr>
            <w:tcW w:w="8100" w:type="dxa"/>
          </w:tcPr>
          <w:p w14:paraId="43A8DA2E" w14:textId="77777777" w:rsidR="00D36794" w:rsidRPr="008E1A52" w:rsidRDefault="00D90F7C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Do often eat more food which is bad for you than healthy food? </w:t>
            </w:r>
          </w:p>
        </w:tc>
        <w:tc>
          <w:tcPr>
            <w:tcW w:w="900" w:type="dxa"/>
            <w:vAlign w:val="center"/>
          </w:tcPr>
          <w:p w14:paraId="3FC6E875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B620F" w:rsidRPr="008E1A52" w14:paraId="00CC90F7" w14:textId="77777777" w:rsidTr="00ED3EF9">
        <w:tc>
          <w:tcPr>
            <w:tcW w:w="8100" w:type="dxa"/>
          </w:tcPr>
          <w:p w14:paraId="7D1DD863" w14:textId="50FF943D" w:rsidR="007B620F" w:rsidRPr="008E1A52" w:rsidRDefault="00577F7D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Do you find</w:t>
            </w:r>
            <w:r w:rsidR="00D90F7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get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ting</w:t>
            </w:r>
            <w:r w:rsidR="00D90F7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up straight away in the morning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difficult</w:t>
            </w:r>
            <w:r w:rsidR="00D90F7C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900" w:type="dxa"/>
            <w:vAlign w:val="center"/>
          </w:tcPr>
          <w:p w14:paraId="7D034074" w14:textId="77777777" w:rsidR="007B620F" w:rsidRPr="008E1A52" w:rsidRDefault="007B620F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ED0A74" w:rsidRPr="008E1A52" w14:paraId="18A6EDA2" w14:textId="77777777" w:rsidTr="00ED3EF9">
        <w:tc>
          <w:tcPr>
            <w:tcW w:w="8100" w:type="dxa"/>
          </w:tcPr>
          <w:p w14:paraId="42E1F9B8" w14:textId="77777777" w:rsidR="00ED0A74" w:rsidRPr="008E1A52" w:rsidRDefault="00D90F7C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Do you want exercise because you aren’t exercising recently?</w:t>
            </w:r>
          </w:p>
        </w:tc>
        <w:tc>
          <w:tcPr>
            <w:tcW w:w="900" w:type="dxa"/>
            <w:vAlign w:val="center"/>
          </w:tcPr>
          <w:p w14:paraId="7235E534" w14:textId="77777777" w:rsidR="00ED0A74" w:rsidRPr="008E1A52" w:rsidRDefault="00ED0A7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0E2F44B8" w14:textId="77777777" w:rsidTr="00ED3EF9">
        <w:tc>
          <w:tcPr>
            <w:tcW w:w="8100" w:type="dxa"/>
            <w:shd w:val="clear" w:color="auto" w:fill="E0E0E0"/>
          </w:tcPr>
          <w:p w14:paraId="56F72F80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3E61E8F" w14:textId="77777777" w:rsidR="00D36794" w:rsidRPr="008E1A52" w:rsidRDefault="00ED0A7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466C087B" w14:textId="77777777" w:rsidR="00D36794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p w14:paraId="77E6B6E8" w14:textId="77777777" w:rsidR="00577F7D" w:rsidRPr="008E1A52" w:rsidRDefault="00577F7D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1831AA63" w14:textId="77777777" w:rsidTr="00ED3EF9">
        <w:tc>
          <w:tcPr>
            <w:tcW w:w="8100" w:type="dxa"/>
            <w:shd w:val="clear" w:color="auto" w:fill="E0E0E0"/>
            <w:vAlign w:val="center"/>
          </w:tcPr>
          <w:p w14:paraId="398E3505" w14:textId="77777777" w:rsidR="00D36794" w:rsidRPr="008E1A52" w:rsidRDefault="00ED0A74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lastRenderedPageBreak/>
              <w:t xml:space="preserve">Describe what benefits are available </w:t>
            </w:r>
            <w:r w:rsidR="0036335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to you, i</w:t>
            </w: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f you join the s</w:t>
            </w:r>
            <w:r w:rsidR="0036335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p</w:t>
            </w: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ort’s gym.</w:t>
            </w:r>
            <w:r w:rsidR="00FA06C6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1F94CE98" w14:textId="77777777" w:rsidR="00D36794" w:rsidRPr="008E1A52" w:rsidRDefault="0065543E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6</w:t>
            </w:r>
            <w:r w:rsidR="00D36794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AC66587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289DAE9A" w14:textId="77777777" w:rsidTr="00ED3EF9">
        <w:tc>
          <w:tcPr>
            <w:tcW w:w="8100" w:type="dxa"/>
          </w:tcPr>
          <w:p w14:paraId="4462503C" w14:textId="77777777" w:rsidR="00D36794" w:rsidRPr="008E1A52" w:rsidRDefault="0036335F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first 100 customers who join</w:t>
            </w:r>
          </w:p>
        </w:tc>
        <w:tc>
          <w:tcPr>
            <w:tcW w:w="900" w:type="dxa"/>
            <w:vAlign w:val="center"/>
          </w:tcPr>
          <w:p w14:paraId="0AACF773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5543E" w:rsidRPr="008E1A52" w14:paraId="6D2182A1" w14:textId="77777777" w:rsidTr="00ED3EF9">
        <w:tc>
          <w:tcPr>
            <w:tcW w:w="8100" w:type="dxa"/>
          </w:tcPr>
          <w:p w14:paraId="444009C9" w14:textId="77777777" w:rsidR="0065543E" w:rsidRPr="008E1A52" w:rsidRDefault="0036335F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Will receive a sport’s towel and drink bottle as a present</w:t>
            </w:r>
          </w:p>
        </w:tc>
        <w:tc>
          <w:tcPr>
            <w:tcW w:w="900" w:type="dxa"/>
            <w:vAlign w:val="center"/>
          </w:tcPr>
          <w:p w14:paraId="67C43491" w14:textId="77777777" w:rsidR="0065543E" w:rsidRPr="008E1A52" w:rsidRDefault="0065543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5543E" w:rsidRPr="008E1A52" w14:paraId="6008E16C" w14:textId="77777777" w:rsidTr="00ED3EF9">
        <w:tc>
          <w:tcPr>
            <w:tcW w:w="8100" w:type="dxa"/>
          </w:tcPr>
          <w:p w14:paraId="399D402B" w14:textId="77777777" w:rsidR="0065543E" w:rsidRPr="008E1A52" w:rsidRDefault="0036335F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You can receive free counselling</w:t>
            </w:r>
          </w:p>
        </w:tc>
        <w:tc>
          <w:tcPr>
            <w:tcW w:w="900" w:type="dxa"/>
            <w:vAlign w:val="center"/>
          </w:tcPr>
          <w:p w14:paraId="60B377D4" w14:textId="77777777" w:rsidR="0065543E" w:rsidRPr="008E1A52" w:rsidRDefault="0065543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5543E" w:rsidRPr="008E1A52" w14:paraId="4129395B" w14:textId="77777777" w:rsidTr="00ED3EF9">
        <w:tc>
          <w:tcPr>
            <w:tcW w:w="8100" w:type="dxa"/>
          </w:tcPr>
          <w:p w14:paraId="4FBCCB2B" w14:textId="77777777" w:rsidR="0065543E" w:rsidRPr="008E1A52" w:rsidRDefault="0036335F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About healthy meals/food and exercise</w:t>
            </w:r>
          </w:p>
        </w:tc>
        <w:tc>
          <w:tcPr>
            <w:tcW w:w="900" w:type="dxa"/>
            <w:vAlign w:val="center"/>
          </w:tcPr>
          <w:p w14:paraId="18CB0FC8" w14:textId="77777777" w:rsidR="0065543E" w:rsidRPr="008E1A52" w:rsidRDefault="0065543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5543E" w:rsidRPr="008E1A52" w14:paraId="7FA90E3B" w14:textId="77777777" w:rsidTr="00ED3EF9">
        <w:tc>
          <w:tcPr>
            <w:tcW w:w="8100" w:type="dxa"/>
          </w:tcPr>
          <w:p w14:paraId="658A3FC2" w14:textId="77777777" w:rsidR="0065543E" w:rsidRPr="008E1A52" w:rsidRDefault="0036335F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If you purchase 10 hours of training</w:t>
            </w:r>
          </w:p>
        </w:tc>
        <w:tc>
          <w:tcPr>
            <w:tcW w:w="900" w:type="dxa"/>
            <w:vAlign w:val="center"/>
          </w:tcPr>
          <w:p w14:paraId="03BCDE4E" w14:textId="77777777" w:rsidR="0065543E" w:rsidRPr="008E1A52" w:rsidRDefault="0065543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7D2E487E" w14:textId="77777777" w:rsidTr="00ED3EF9">
        <w:tc>
          <w:tcPr>
            <w:tcW w:w="8100" w:type="dxa"/>
          </w:tcPr>
          <w:p w14:paraId="1393DA9B" w14:textId="77777777" w:rsidR="00D36794" w:rsidRPr="008E1A52" w:rsidRDefault="0036335F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They will give you a 10% discount</w:t>
            </w:r>
          </w:p>
        </w:tc>
        <w:tc>
          <w:tcPr>
            <w:tcW w:w="900" w:type="dxa"/>
            <w:vAlign w:val="center"/>
          </w:tcPr>
          <w:p w14:paraId="2A3638D0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38C9FDFD" w14:textId="77777777" w:rsidTr="00ED3EF9">
        <w:tc>
          <w:tcPr>
            <w:tcW w:w="8100" w:type="dxa"/>
            <w:shd w:val="clear" w:color="auto" w:fill="E0E0E0"/>
          </w:tcPr>
          <w:p w14:paraId="73A00E2B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E4C8653" w14:textId="77777777" w:rsidR="00D36794" w:rsidRPr="008E1A52" w:rsidRDefault="0065543E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6</w:t>
            </w:r>
          </w:p>
        </w:tc>
      </w:tr>
    </w:tbl>
    <w:p w14:paraId="3821929A" w14:textId="77777777" w:rsidR="00D36794" w:rsidRPr="008E1A52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6F0DFBAA" w14:textId="77777777" w:rsidTr="00ED3EF9">
        <w:tc>
          <w:tcPr>
            <w:tcW w:w="8100" w:type="dxa"/>
            <w:shd w:val="clear" w:color="auto" w:fill="E0E0E0"/>
            <w:vAlign w:val="center"/>
          </w:tcPr>
          <w:p w14:paraId="7B01E08E" w14:textId="50B24D98" w:rsidR="00734696" w:rsidRPr="008E1A52" w:rsidRDefault="00286B82" w:rsidP="00734696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series of events lead the owner to beginning sport?</w:t>
            </w:r>
            <w:r w:rsidR="0065543E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Explain.</w:t>
            </w:r>
          </w:p>
          <w:p w14:paraId="121093C9" w14:textId="0018D8AC" w:rsidR="00D36794" w:rsidRPr="008E1A52" w:rsidRDefault="00D36794" w:rsidP="00286B82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</w:t>
            </w:r>
            <w:r w:rsidR="0065543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xtracts and communicates </w:t>
            </w:r>
            <w:r w:rsidR="00286B8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5</w:t>
            </w:r>
            <w:r w:rsidR="00734696"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1024496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24A6BADE" w14:textId="77777777" w:rsidTr="00ED3EF9">
        <w:tc>
          <w:tcPr>
            <w:tcW w:w="8100" w:type="dxa"/>
          </w:tcPr>
          <w:p w14:paraId="067CAC69" w14:textId="68E4D6F4" w:rsidR="00D36794" w:rsidRPr="008E1A52" w:rsidRDefault="00286B82" w:rsidP="00110A7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</w:t>
            </w:r>
            <w:r w:rsidR="00F30B3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hen she was a child</w:t>
            </w:r>
          </w:p>
        </w:tc>
        <w:tc>
          <w:tcPr>
            <w:tcW w:w="900" w:type="dxa"/>
            <w:vAlign w:val="center"/>
          </w:tcPr>
          <w:p w14:paraId="77EEF129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86B82" w:rsidRPr="008E1A52" w14:paraId="410DE5D0" w14:textId="77777777" w:rsidTr="00286B82">
        <w:trPr>
          <w:trHeight w:val="60"/>
        </w:trPr>
        <w:tc>
          <w:tcPr>
            <w:tcW w:w="8100" w:type="dxa"/>
          </w:tcPr>
          <w:p w14:paraId="2B5B8BA0" w14:textId="74F5C7F2" w:rsidR="00286B82" w:rsidRPr="008E1A52" w:rsidRDefault="00286B82" w:rsidP="00286B82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She was weak </w:t>
            </w:r>
          </w:p>
        </w:tc>
        <w:tc>
          <w:tcPr>
            <w:tcW w:w="900" w:type="dxa"/>
            <w:vMerge w:val="restart"/>
            <w:vAlign w:val="center"/>
          </w:tcPr>
          <w:p w14:paraId="72083CB5" w14:textId="77777777" w:rsidR="00286B82" w:rsidRPr="008E1A52" w:rsidRDefault="00286B8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86B82" w:rsidRPr="008E1A52" w14:paraId="28D84393" w14:textId="77777777" w:rsidTr="00286B82">
        <w:trPr>
          <w:trHeight w:val="60"/>
        </w:trPr>
        <w:tc>
          <w:tcPr>
            <w:tcW w:w="8100" w:type="dxa"/>
          </w:tcPr>
          <w:p w14:paraId="0CCE4422" w14:textId="14047C16" w:rsidR="00286B82" w:rsidRDefault="00286B82" w:rsidP="00110A7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often became sick</w:t>
            </w:r>
          </w:p>
        </w:tc>
        <w:tc>
          <w:tcPr>
            <w:tcW w:w="900" w:type="dxa"/>
            <w:vMerge/>
            <w:vAlign w:val="center"/>
          </w:tcPr>
          <w:p w14:paraId="60188CA3" w14:textId="77777777" w:rsidR="00286B82" w:rsidRPr="008E1A52" w:rsidRDefault="00286B8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286B82" w:rsidRPr="008E1A52" w14:paraId="293268EB" w14:textId="77777777" w:rsidTr="00286B82">
        <w:trPr>
          <w:trHeight w:val="60"/>
        </w:trPr>
        <w:tc>
          <w:tcPr>
            <w:tcW w:w="8100" w:type="dxa"/>
          </w:tcPr>
          <w:p w14:paraId="6C0F882E" w14:textId="0B19247F" w:rsidR="00286B82" w:rsidRDefault="00286B82" w:rsidP="00110A7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When she was a teenager</w:t>
            </w:r>
          </w:p>
        </w:tc>
        <w:tc>
          <w:tcPr>
            <w:tcW w:w="900" w:type="dxa"/>
            <w:vMerge/>
            <w:vAlign w:val="center"/>
          </w:tcPr>
          <w:p w14:paraId="2AE8347D" w14:textId="77777777" w:rsidR="00286B82" w:rsidRPr="008E1A52" w:rsidRDefault="00286B8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286B82" w:rsidRPr="008E1A52" w14:paraId="2055694A" w14:textId="77777777" w:rsidTr="00ED3EF9">
        <w:trPr>
          <w:trHeight w:val="60"/>
        </w:trPr>
        <w:tc>
          <w:tcPr>
            <w:tcW w:w="8100" w:type="dxa"/>
          </w:tcPr>
          <w:p w14:paraId="43259E6B" w14:textId="5E99E112" w:rsidR="00286B82" w:rsidRDefault="00286B82" w:rsidP="00110A7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wanted to get healthy</w:t>
            </w:r>
          </w:p>
        </w:tc>
        <w:tc>
          <w:tcPr>
            <w:tcW w:w="900" w:type="dxa"/>
            <w:vMerge/>
            <w:vAlign w:val="center"/>
          </w:tcPr>
          <w:p w14:paraId="153B55C0" w14:textId="77777777" w:rsidR="00286B82" w:rsidRPr="008E1A52" w:rsidRDefault="00286B8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</w:p>
        </w:tc>
      </w:tr>
      <w:tr w:rsidR="00D36794" w:rsidRPr="008E1A52" w14:paraId="528DF8A6" w14:textId="77777777" w:rsidTr="00ED3EF9">
        <w:tc>
          <w:tcPr>
            <w:tcW w:w="8100" w:type="dxa"/>
            <w:shd w:val="clear" w:color="auto" w:fill="E0E0E0"/>
          </w:tcPr>
          <w:p w14:paraId="4D36325B" w14:textId="77777777" w:rsidR="00D36794" w:rsidRPr="008E1A52" w:rsidRDefault="00D36794" w:rsidP="00C4263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336A613" w14:textId="40F2FDDA" w:rsidR="00D36794" w:rsidRPr="008E1A52" w:rsidRDefault="00286B82" w:rsidP="00C4263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2B88D8AA" w14:textId="77777777" w:rsidR="00D36794" w:rsidRPr="008E1A52" w:rsidRDefault="00D36794" w:rsidP="00D36794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8E1A52" w14:paraId="475DF302" w14:textId="77777777" w:rsidTr="00ED3EF9">
        <w:tc>
          <w:tcPr>
            <w:tcW w:w="8100" w:type="dxa"/>
            <w:shd w:val="clear" w:color="auto" w:fill="E0E0E0"/>
            <w:vAlign w:val="center"/>
          </w:tcPr>
          <w:p w14:paraId="3BECBBDD" w14:textId="7B1143B4" w:rsidR="00D36794" w:rsidRPr="008E1A52" w:rsidRDefault="0065543E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How did the owner</w:t>
            </w:r>
            <w:r w:rsidR="00286B8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spend her time at university</w:t>
            </w: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?</w:t>
            </w:r>
            <w:r w:rsidR="00C42639" w:rsidRPr="008E1A5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03EFD96B" w14:textId="77777777" w:rsidR="00D36794" w:rsidRPr="008E1A52" w:rsidRDefault="00D36794" w:rsidP="00733C35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65543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3747FF7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8E1A52" w14:paraId="26D699C1" w14:textId="77777777" w:rsidTr="00ED3EF9">
        <w:tc>
          <w:tcPr>
            <w:tcW w:w="8100" w:type="dxa"/>
          </w:tcPr>
          <w:p w14:paraId="7A406A1E" w14:textId="77777777" w:rsidR="00D36794" w:rsidRPr="008E1A52" w:rsidRDefault="00F30B32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Whilst continuing volleyball (which she loves)</w:t>
            </w:r>
          </w:p>
        </w:tc>
        <w:tc>
          <w:tcPr>
            <w:tcW w:w="900" w:type="dxa"/>
            <w:vAlign w:val="center"/>
          </w:tcPr>
          <w:p w14:paraId="1433EB4D" w14:textId="77777777" w:rsidR="00D36794" w:rsidRPr="008E1A52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2639" w:rsidRPr="008E1A52" w14:paraId="22A5DA8C" w14:textId="77777777" w:rsidTr="00ED3EF9">
        <w:tc>
          <w:tcPr>
            <w:tcW w:w="8100" w:type="dxa"/>
          </w:tcPr>
          <w:p w14:paraId="11D53E1C" w14:textId="77777777" w:rsidR="00C42639" w:rsidRPr="008E1A52" w:rsidRDefault="00F30B32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studied</w:t>
            </w:r>
          </w:p>
        </w:tc>
        <w:tc>
          <w:tcPr>
            <w:tcW w:w="900" w:type="dxa"/>
            <w:vAlign w:val="center"/>
          </w:tcPr>
          <w:p w14:paraId="3CBC661A" w14:textId="77777777" w:rsidR="00C42639" w:rsidRPr="008E1A52" w:rsidRDefault="00C42639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8E1A52" w14:paraId="72B9B9EA" w14:textId="77777777" w:rsidTr="00ED3EF9">
        <w:tc>
          <w:tcPr>
            <w:tcW w:w="8100" w:type="dxa"/>
          </w:tcPr>
          <w:p w14:paraId="4FBE044D" w14:textId="77777777" w:rsidR="00D36794" w:rsidRPr="008E1A52" w:rsidRDefault="00F30B32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Food nutrition and sport’s science</w:t>
            </w:r>
          </w:p>
        </w:tc>
        <w:tc>
          <w:tcPr>
            <w:tcW w:w="900" w:type="dxa"/>
            <w:vAlign w:val="center"/>
          </w:tcPr>
          <w:p w14:paraId="47B7D6D6" w14:textId="77777777" w:rsidR="00D36794" w:rsidRPr="008E1A52" w:rsidRDefault="00C42639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8E1A5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8E1A52" w14:paraId="31153FB7" w14:textId="77777777" w:rsidTr="00ED3EF9">
        <w:tc>
          <w:tcPr>
            <w:tcW w:w="8100" w:type="dxa"/>
            <w:shd w:val="clear" w:color="auto" w:fill="E0E0E0"/>
          </w:tcPr>
          <w:p w14:paraId="5A1E2E9B" w14:textId="77777777" w:rsidR="00D36794" w:rsidRPr="008E1A52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8E1A52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2EEE007" w14:textId="77777777" w:rsidR="00D36794" w:rsidRPr="008E1A52" w:rsidRDefault="0065543E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173A1AC9" w14:textId="77777777" w:rsidR="00767315" w:rsidRPr="008E1A52" w:rsidRDefault="00767315" w:rsidP="00767315">
      <w:pPr>
        <w:rPr>
          <w:rFonts w:asciiTheme="minorHAnsi" w:eastAsia="NtMotoyaKyotai" w:hAnsiTheme="minorHAnsi" w:cs="Arial"/>
        </w:rPr>
      </w:pPr>
    </w:p>
    <w:p w14:paraId="2B22598D" w14:textId="77777777" w:rsidR="00767315" w:rsidRPr="008E1A52" w:rsidRDefault="00767315" w:rsidP="00767315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767315" w:rsidRPr="008E1A52" w14:paraId="7ACCD30E" w14:textId="77777777" w:rsidTr="00157091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5FD24977" w14:textId="77777777" w:rsidR="00767315" w:rsidRPr="004B7267" w:rsidRDefault="00767315" w:rsidP="00157091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32"/>
                <w:szCs w:val="22"/>
              </w:rPr>
            </w:pPr>
            <w:r w:rsidRPr="004B7267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215952DE" w14:textId="6206EB07" w:rsidR="00767315" w:rsidRPr="004B7267" w:rsidRDefault="00767315" w:rsidP="00286B82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32"/>
                <w:szCs w:val="22"/>
              </w:rPr>
            </w:pPr>
            <w:r w:rsidRPr="004B7267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/</w:t>
            </w:r>
            <w:r w:rsidR="00E05247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5</w:t>
            </w:r>
            <w:r w:rsidR="00286B82">
              <w:rPr>
                <w:rFonts w:asciiTheme="minorHAnsi" w:eastAsia="NtMotoyaKyotai" w:hAnsiTheme="minorHAnsi" w:cs="Arial"/>
                <w:b/>
                <w:sz w:val="32"/>
                <w:szCs w:val="22"/>
              </w:rPr>
              <w:t>1</w:t>
            </w:r>
          </w:p>
        </w:tc>
      </w:tr>
    </w:tbl>
    <w:p w14:paraId="1EC9BA12" w14:textId="77777777" w:rsidR="00767315" w:rsidRPr="008E1A52" w:rsidRDefault="00767315" w:rsidP="00767315">
      <w:pPr>
        <w:rPr>
          <w:rFonts w:asciiTheme="minorHAnsi" w:eastAsia="NtMotoyaKyotai" w:hAnsiTheme="minorHAnsi" w:cs="Arial"/>
        </w:rPr>
      </w:pPr>
    </w:p>
    <w:p w14:paraId="3BF4134A" w14:textId="77777777" w:rsidR="00767315" w:rsidRPr="008E1A52" w:rsidRDefault="00767315" w:rsidP="00767315">
      <w:pPr>
        <w:rPr>
          <w:rFonts w:asciiTheme="minorHAnsi" w:eastAsia="NtMotoyaKyotai" w:hAnsiTheme="minorHAnsi" w:cs="Arial"/>
        </w:rPr>
      </w:pPr>
    </w:p>
    <w:p w14:paraId="1D94D40E" w14:textId="77777777" w:rsidR="00767315" w:rsidRPr="008E1A52" w:rsidRDefault="00767315" w:rsidP="00767315">
      <w:pPr>
        <w:rPr>
          <w:rFonts w:asciiTheme="minorHAnsi" w:eastAsia="NtMotoyaKyotai" w:hAnsiTheme="minorHAnsi" w:cs="Arial"/>
        </w:rPr>
      </w:pPr>
    </w:p>
    <w:p w14:paraId="0889F828" w14:textId="427BA769" w:rsidR="001E600F" w:rsidRDefault="00D36794" w:rsidP="0005353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8E1A52">
        <w:rPr>
          <w:rFonts w:asciiTheme="minorHAnsi" w:eastAsia="NtMotoyaKyotai" w:hAnsiTheme="minorHAnsi" w:cs="Arial"/>
          <w:b/>
          <w:szCs w:val="22"/>
        </w:rPr>
        <w:br w:type="page"/>
      </w:r>
      <w:r w:rsidRPr="008E1A52">
        <w:rPr>
          <w:rFonts w:asciiTheme="minorHAnsi" w:eastAsia="NtMotoyaKyotai" w:hAnsiTheme="minorHAnsi" w:cs="Arial"/>
          <w:b/>
          <w:szCs w:val="22"/>
          <w:lang w:eastAsia="ja-JP"/>
        </w:rPr>
        <w:lastRenderedPageBreak/>
        <w:t xml:space="preserve">SECTION THREE: WRITTEN COMMUNICATION </w:t>
      </w:r>
      <w:r w:rsidRPr="008E1A52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Pr="008E1A52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8E1A52">
        <w:rPr>
          <w:rFonts w:asciiTheme="minorHAnsi" w:eastAsia="NtMotoyaKyotai" w:hAnsiTheme="minorHAnsi" w:cs="Arial"/>
          <w:b/>
          <w:i/>
          <w:szCs w:val="22"/>
          <w:lang w:eastAsia="ja-JP"/>
        </w:rPr>
        <w:tab/>
        <w:t>[</w:t>
      </w:r>
      <w:r w:rsidR="00C403F5" w:rsidRPr="008E1A52">
        <w:rPr>
          <w:rFonts w:asciiTheme="minorHAnsi" w:eastAsia="NtMotoyaKyotai" w:hAnsiTheme="minorHAnsi" w:cs="Arial"/>
          <w:b/>
          <w:i/>
          <w:szCs w:val="22"/>
          <w:lang w:eastAsia="ja-JP"/>
        </w:rPr>
        <w:t>3</w:t>
      </w:r>
      <w:r w:rsidRPr="008E1A52">
        <w:rPr>
          <w:rFonts w:asciiTheme="minorHAnsi" w:eastAsia="NtMotoyaKyotai" w:hAnsiTheme="minorHAnsi" w:cs="Arial"/>
          <w:b/>
          <w:i/>
          <w:szCs w:val="22"/>
          <w:lang w:eastAsia="ja-JP"/>
        </w:rPr>
        <w:t>0%]</w:t>
      </w:r>
    </w:p>
    <w:p w14:paraId="75C8D8DC" w14:textId="77777777" w:rsidR="00EF1AD2" w:rsidRPr="00746F9F" w:rsidRDefault="00EF1AD2" w:rsidP="00EF1AD2">
      <w:pPr>
        <w:autoSpaceDE/>
        <w:autoSpaceDN/>
        <w:rPr>
          <w:rFonts w:ascii="Arial" w:hAnsi="Arial" w:cs="Arial"/>
          <w:b/>
          <w:sz w:val="20"/>
          <w:szCs w:val="20"/>
          <w:lang w:eastAsia="ja-JP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  <w:gridCol w:w="1134"/>
      </w:tblGrid>
      <w:tr w:rsidR="00EF1AD2" w:rsidRPr="00746F9F" w14:paraId="485B650C" w14:textId="77777777" w:rsidTr="003239E4">
        <w:trPr>
          <w:jc w:val="center"/>
        </w:trPr>
        <w:tc>
          <w:tcPr>
            <w:tcW w:w="9209" w:type="dxa"/>
            <w:shd w:val="clear" w:color="auto" w:fill="E0E0E0"/>
            <w:vAlign w:val="center"/>
          </w:tcPr>
          <w:p w14:paraId="3534603E" w14:textId="0241573A" w:rsidR="00EF1AD2" w:rsidRPr="00746F9F" w:rsidRDefault="00EF1AD2" w:rsidP="00EF1AD2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QUESTION 30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355CE8CA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3B03A550" w14:textId="77777777" w:rsidTr="003239E4">
        <w:trPr>
          <w:jc w:val="center"/>
        </w:trPr>
        <w:tc>
          <w:tcPr>
            <w:tcW w:w="9209" w:type="dxa"/>
          </w:tcPr>
          <w:p w14:paraId="75406B20" w14:textId="4C4AA6A3" w:rsidR="00EF1AD2" w:rsidRPr="00940675" w:rsidRDefault="00EF1AD2" w:rsidP="003239E4">
            <w:pPr>
              <w:tabs>
                <w:tab w:val="left" w:pos="360"/>
              </w:tabs>
              <w:rPr>
                <w:rFonts w:ascii="Arial" w:eastAsia="NtMotoyaKyotai" w:hAnsi="Arial" w:cs="Arial"/>
                <w:sz w:val="20"/>
                <w:szCs w:val="20"/>
              </w:rPr>
            </w:pPr>
            <w:r w:rsidRPr="00940675">
              <w:rPr>
                <w:rFonts w:ascii="Arial" w:eastAsia="NtMotoyaKyotai" w:hAnsi="Arial" w:cs="Arial"/>
                <w:sz w:val="20"/>
                <w:szCs w:val="20"/>
              </w:rPr>
              <w:t>Content is highly relevant, provides information, ideas and opinions in the</w:t>
            </w:r>
            <w:r w:rsidRPr="00940675"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 xml:space="preserve"> letter</w:t>
            </w:r>
            <w:r w:rsidRPr="00940675">
              <w:rPr>
                <w:rFonts w:ascii="Arial" w:eastAsia="NtMotoyaKyotai" w:hAnsi="Arial" w:cs="Arial"/>
                <w:sz w:val="20"/>
                <w:szCs w:val="20"/>
              </w:rPr>
              <w:t xml:space="preserve"> about the following:</w:t>
            </w:r>
          </w:p>
          <w:p w14:paraId="0CA03482" w14:textId="76AE92F0" w:rsidR="00EF1AD2" w:rsidRDefault="00BA6117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D</w:t>
            </w:r>
            <w:bookmarkStart w:id="0" w:name="_GoBack"/>
            <w:bookmarkEnd w:id="0"/>
            <w:r w:rsidR="00EF1AD2">
              <w:rPr>
                <w:rFonts w:ascii="Arial" w:hAnsi="Arial" w:cs="Arial"/>
                <w:sz w:val="20"/>
                <w:szCs w:val="20"/>
                <w:lang w:eastAsia="ja-JP"/>
              </w:rPr>
              <w:t>escribe the weather in Australia at that time and compare it to Japan</w:t>
            </w:r>
          </w:p>
          <w:p w14:paraId="39A28C03" w14:textId="77777777" w:rsidR="00EF1AD2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Recommend several activities they can do in Perth at that time of the year</w:t>
            </w:r>
          </w:p>
          <w:p w14:paraId="1B3B2750" w14:textId="77777777" w:rsidR="00EF1AD2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Give advice on what they should bring to Perth with them</w:t>
            </w:r>
          </w:p>
          <w:p w14:paraId="67F0CC7C" w14:textId="1BB72174" w:rsidR="00EF1AD2" w:rsidRPr="00EF1AD2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Describe what most Australians do over Christmas time</w:t>
            </w:r>
          </w:p>
        </w:tc>
        <w:tc>
          <w:tcPr>
            <w:tcW w:w="1134" w:type="dxa"/>
            <w:vAlign w:val="center"/>
          </w:tcPr>
          <w:p w14:paraId="1BE1A856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6522A709" w14:textId="77777777" w:rsidTr="003239E4">
        <w:trPr>
          <w:jc w:val="center"/>
        </w:trPr>
        <w:tc>
          <w:tcPr>
            <w:tcW w:w="9209" w:type="dxa"/>
          </w:tcPr>
          <w:p w14:paraId="15E9BF23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</w:t>
            </w:r>
            <w:r>
              <w:rPr>
                <w:rFonts w:ascii="Arial" w:hAnsi="Arial" w:cs="Arial"/>
                <w:sz w:val="20"/>
                <w:szCs w:val="20"/>
              </w:rPr>
              <w:t>the letter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related to the above information. Good degree of use of original ideas. Mostly natural flow of ideas.</w:t>
            </w:r>
          </w:p>
        </w:tc>
        <w:tc>
          <w:tcPr>
            <w:tcW w:w="1134" w:type="dxa"/>
            <w:vAlign w:val="center"/>
          </w:tcPr>
          <w:p w14:paraId="435669B9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EF1AD2" w:rsidRPr="00746F9F" w14:paraId="44DD15F5" w14:textId="77777777" w:rsidTr="003239E4">
        <w:trPr>
          <w:jc w:val="center"/>
        </w:trPr>
        <w:tc>
          <w:tcPr>
            <w:tcW w:w="9209" w:type="dxa"/>
          </w:tcPr>
          <w:p w14:paraId="7D6EF362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</w:rPr>
              <w:t>letter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related to the above information. Mostly uses rehearsed language. Flow of language is sometimes awkward.</w:t>
            </w:r>
          </w:p>
        </w:tc>
        <w:tc>
          <w:tcPr>
            <w:tcW w:w="1134" w:type="dxa"/>
            <w:vAlign w:val="center"/>
          </w:tcPr>
          <w:p w14:paraId="247C051E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F1AD2" w:rsidRPr="00746F9F" w14:paraId="532EFED6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</w:tcBorders>
          </w:tcPr>
          <w:p w14:paraId="70A02B79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 w:rsidRPr="00746F9F">
              <w:rPr>
                <w:rFonts w:ascii="Arial" w:hAnsi="Arial" w:cs="Arial"/>
                <w:sz w:val="20"/>
                <w:szCs w:val="20"/>
                <w:lang w:eastAsia="ja-JP"/>
              </w:rPr>
              <w:t>letter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related to the above information. Only uses rehearsed language. Language does not flow.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B0A822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46F9F">
              <w:rPr>
                <w:rFonts w:ascii="Arial" w:hAnsi="Arial" w:cs="Arial"/>
                <w:b/>
                <w:sz w:val="20"/>
                <w:szCs w:val="20"/>
              </w:rPr>
              <w:t>-2</w:t>
            </w:r>
          </w:p>
        </w:tc>
      </w:tr>
      <w:tr w:rsidR="00EF1AD2" w:rsidRPr="00746F9F" w14:paraId="786CD320" w14:textId="77777777" w:rsidTr="003239E4">
        <w:trPr>
          <w:trHeight w:val="128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F33374" w14:textId="77777777" w:rsidR="00EF1AD2" w:rsidRPr="00746F9F" w:rsidRDefault="00EF1AD2" w:rsidP="003239E4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909CF92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4D2FB07B" w14:textId="77777777" w:rsidTr="003239E4">
        <w:trPr>
          <w:trHeight w:val="127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</w:tcPr>
          <w:p w14:paraId="01EC7095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66A7C4A4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72C3EFE0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992348D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6E535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EF1AD2" w:rsidRPr="00746F9F" w14:paraId="7F27B6E3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1D66B78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5C79C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F1AD2" w:rsidRPr="00746F9F" w14:paraId="3B3C586F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1A00F30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36D7E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F1AD2" w:rsidRPr="00746F9F" w14:paraId="62108502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519761D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4FD92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102A2375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B75B2" w14:textId="77777777" w:rsidR="00EF1AD2" w:rsidRPr="00746F9F" w:rsidRDefault="00EF1A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E6EEA95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1F199996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F045D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E773ADA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4839DDAB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425C18C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ED839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EF1AD2" w:rsidRPr="00746F9F" w14:paraId="7C789D5F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EF9D697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A4729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EF1AD2" w:rsidRPr="00746F9F" w14:paraId="19594052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A4F88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09E9BF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72F8AEFD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D9D9D9"/>
          </w:tcPr>
          <w:p w14:paraId="10054DE7" w14:textId="77777777" w:rsidR="00EF1AD2" w:rsidRPr="00746F9F" w:rsidRDefault="00EF1A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68A4EAA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3C1F61E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495E1AF1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3A3C7348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33004469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AFCB9F6" w14:textId="77777777" w:rsidR="00EF1AD2" w:rsidRPr="00A251FC" w:rsidRDefault="00EF1AD2" w:rsidP="003239E4">
            <w:pPr>
              <w:rPr>
                <w:rFonts w:ascii="Arial" w:eastAsia="NtMotoyaKyotai" w:hAnsi="Arial" w:cs="Arial"/>
                <w:sz w:val="20"/>
                <w:szCs w:val="20"/>
              </w:rPr>
            </w:pPr>
            <w:r w:rsidRPr="00A251FC">
              <w:rPr>
                <w:rFonts w:ascii="Arial" w:eastAsia="NtMotoyaKyotai" w:hAnsi="Arial" w:cs="Arial"/>
                <w:sz w:val="20"/>
                <w:szCs w:val="20"/>
              </w:rPr>
              <w:t xml:space="preserve">Observes all key textual conventions of writing a </w:t>
            </w:r>
            <w:r w:rsidRPr="00A251FC"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>letter</w:t>
            </w:r>
            <w:r w:rsidRPr="00A251FC">
              <w:rPr>
                <w:rFonts w:ascii="Arial" w:eastAsia="NtMotoyaKyotai" w:hAnsi="Arial" w:cs="Arial"/>
                <w:sz w:val="20"/>
                <w:szCs w:val="20"/>
              </w:rPr>
              <w:t xml:space="preserve"> e.g.</w:t>
            </w:r>
          </w:p>
          <w:p w14:paraId="6C76C551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 xml:space="preserve">Salutations 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and greetings</w:t>
            </w:r>
          </w:p>
          <w:p w14:paraId="237CA20C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Mentions the weather / season</w:t>
            </w:r>
            <w:r w:rsidRPr="00A251FC">
              <w:rPr>
                <w:rFonts w:ascii="Arial" w:hAnsi="Arial" w:cs="Arial"/>
                <w:sz w:val="20"/>
                <w:szCs w:val="20"/>
              </w:rPr>
              <w:t xml:space="preserve"> and/or acknowledges the letter </w:t>
            </w:r>
            <w:r>
              <w:rPr>
                <w:rFonts w:ascii="Arial" w:hAnsi="Arial" w:cs="Arial"/>
                <w:sz w:val="20"/>
                <w:szCs w:val="20"/>
              </w:rPr>
              <w:t>/health enquiry</w:t>
            </w:r>
          </w:p>
          <w:p w14:paraId="7F61764E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>Logical development of idea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s</w:t>
            </w: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/paragraph</w:t>
            </w:r>
          </w:p>
          <w:p w14:paraId="59048745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Concluding comment</w:t>
            </w:r>
          </w:p>
          <w:p w14:paraId="1DC64280" w14:textId="77777777" w:rsidR="00EF1AD2" w:rsidRPr="00746F9F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Signs off with date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1F992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EF1AD2" w:rsidRPr="00746F9F" w14:paraId="04B6CA8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C4D38FA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Observes some of the textual conventions of writing a </w:t>
            </w:r>
            <w:r>
              <w:rPr>
                <w:rFonts w:ascii="Arial" w:hAnsi="Arial" w:cs="Arial"/>
                <w:sz w:val="20"/>
                <w:szCs w:val="20"/>
              </w:rPr>
              <w:t>letter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F9794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35D92F8A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73856F7E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320AB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F1AD2" w:rsidRPr="00746F9F" w14:paraId="234F27C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68019ECB" w14:textId="77777777" w:rsidR="00EF1AD2" w:rsidRPr="00746F9F" w:rsidRDefault="00EF1A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2135AD89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EF1AD2" w:rsidRPr="00746F9F" w14:paraId="4F449DC1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6C4CE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4A8EACE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13E21AB7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664C271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Uses the appropriate register, using consistent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42DE9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F1AD2" w:rsidRPr="00746F9F" w14:paraId="03CD1786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4279480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8F147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2C48E3B7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E0C2447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8A543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F1AD2" w:rsidRPr="00746F9F" w14:paraId="76E41CD6" w14:textId="77777777" w:rsidTr="00BA6117">
        <w:trPr>
          <w:trHeight w:val="282"/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0354BE4C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51522C7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F1AD2" w:rsidRPr="00746F9F" w14:paraId="1935D424" w14:textId="77777777" w:rsidTr="003239E4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327D8" w14:textId="77777777" w:rsidR="00EF1AD2" w:rsidRPr="00746F9F" w:rsidRDefault="00EF1AD2" w:rsidP="003239E4">
            <w:pPr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Ji</w:t>
            </w: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C44BD" w14:textId="77777777" w:rsidR="00EF1AD2" w:rsidRPr="00746F9F" w:rsidRDefault="00EF1AD2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Marks</w:t>
            </w:r>
          </w:p>
        </w:tc>
      </w:tr>
      <w:tr w:rsidR="00EF1AD2" w:rsidRPr="00746F9F" w14:paraId="54EEECA5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41181583" w14:textId="77777777" w:rsidR="00EF1AD2" w:rsidRPr="00746F9F" w:rsidRDefault="00EF1AD2" w:rsidP="003239E4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134" w:type="dxa"/>
          </w:tcPr>
          <w:p w14:paraId="53FE116A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369E1B56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6CF94750" w14:textId="77777777" w:rsidR="00EF1AD2" w:rsidRPr="00746F9F" w:rsidRDefault="00EF1AD2" w:rsidP="003239E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134" w:type="dxa"/>
          </w:tcPr>
          <w:p w14:paraId="3231ABF1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F1AD2" w:rsidRPr="00746F9F" w14:paraId="66DA78EF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6A8B8376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E0E0E0"/>
          </w:tcPr>
          <w:p w14:paraId="053F422D" w14:textId="77777777" w:rsidR="00EF1AD2" w:rsidRPr="00746F9F" w:rsidRDefault="00EF1AD2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</w:tr>
      <w:tr w:rsidR="00EF1AD2" w:rsidRPr="00746F9F" w14:paraId="00C20236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665E58B1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6F9F">
              <w:rPr>
                <w:rFonts w:ascii="Arial" w:hAnsi="Arial" w:cs="Arial" w:hint="eastAsia"/>
                <w:b/>
                <w:sz w:val="20"/>
                <w:szCs w:val="20"/>
                <w:lang w:val="en-US" w:eastAsia="ja-JP"/>
              </w:rPr>
              <w:t>Total Mark Out Of 20</w:t>
            </w:r>
          </w:p>
        </w:tc>
        <w:tc>
          <w:tcPr>
            <w:tcW w:w="1134" w:type="dxa"/>
            <w:shd w:val="clear" w:color="auto" w:fill="E0E0E0"/>
          </w:tcPr>
          <w:p w14:paraId="4C7D5F68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6F9F">
              <w:rPr>
                <w:rFonts w:ascii="Arial" w:hAnsi="Arial" w:cs="Arial" w:hint="eastAsia"/>
                <w:b/>
                <w:sz w:val="20"/>
                <w:szCs w:val="20"/>
                <w:lang w:val="en-US" w:eastAsia="ja-JP"/>
              </w:rPr>
              <w:t>/20</w:t>
            </w:r>
          </w:p>
        </w:tc>
      </w:tr>
    </w:tbl>
    <w:p w14:paraId="2DDB7489" w14:textId="77777777" w:rsidR="00EF1AD2" w:rsidRDefault="00EF1AD2" w:rsidP="00EF1AD2">
      <w:pPr>
        <w:rPr>
          <w:sz w:val="20"/>
          <w:szCs w:val="20"/>
        </w:rPr>
      </w:pPr>
    </w:p>
    <w:p w14:paraId="1880ABD3" w14:textId="77777777" w:rsidR="00EF1AD2" w:rsidRDefault="00EF1AD2" w:rsidP="00EF1A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="Arial" w:eastAsia="NtMotoyaKyotai" w:hAnsi="Arial" w:cs="Arial"/>
          <w:b/>
          <w:i/>
          <w:szCs w:val="22"/>
          <w:lang w:eastAsia="ja-JP"/>
        </w:rPr>
      </w:pPr>
    </w:p>
    <w:p w14:paraId="5B8B2F16" w14:textId="77777777" w:rsidR="00EF1AD2" w:rsidRPr="00932C08" w:rsidRDefault="00EF1AD2" w:rsidP="00EF1A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="Arial" w:eastAsia="NtMotoyaKyotai" w:hAnsi="Arial" w:cs="Arial"/>
          <w:b/>
          <w:i/>
          <w:szCs w:val="22"/>
          <w:lang w:eastAsia="ja-JP"/>
        </w:rPr>
      </w:pPr>
    </w:p>
    <w:p w14:paraId="1B4C7447" w14:textId="77777777" w:rsidR="00EF1AD2" w:rsidRPr="00746F9F" w:rsidRDefault="00EF1AD2" w:rsidP="00EF1AD2">
      <w:pPr>
        <w:autoSpaceDE/>
        <w:autoSpaceDN/>
        <w:rPr>
          <w:rFonts w:ascii="Arial" w:hAnsi="Arial" w:cs="Arial"/>
          <w:b/>
          <w:sz w:val="20"/>
          <w:szCs w:val="20"/>
          <w:lang w:eastAsia="ja-JP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  <w:gridCol w:w="1134"/>
      </w:tblGrid>
      <w:tr w:rsidR="00EF1AD2" w:rsidRPr="00746F9F" w14:paraId="6BC561C2" w14:textId="77777777" w:rsidTr="003239E4">
        <w:trPr>
          <w:jc w:val="center"/>
        </w:trPr>
        <w:tc>
          <w:tcPr>
            <w:tcW w:w="9209" w:type="dxa"/>
            <w:shd w:val="clear" w:color="auto" w:fill="E0E0E0"/>
            <w:vAlign w:val="center"/>
          </w:tcPr>
          <w:p w14:paraId="5F158B3A" w14:textId="77777777" w:rsidR="00EF1AD2" w:rsidRPr="00746F9F" w:rsidRDefault="00EF1AD2" w:rsidP="003239E4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Content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QUESTION 27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88B1C31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17CAE19D" w14:textId="77777777" w:rsidTr="003239E4">
        <w:trPr>
          <w:jc w:val="center"/>
        </w:trPr>
        <w:tc>
          <w:tcPr>
            <w:tcW w:w="9209" w:type="dxa"/>
          </w:tcPr>
          <w:p w14:paraId="0E444724" w14:textId="205BF4EA" w:rsidR="00EF1AD2" w:rsidRPr="00940675" w:rsidRDefault="00EF1AD2" w:rsidP="003239E4">
            <w:pPr>
              <w:tabs>
                <w:tab w:val="left" w:pos="360"/>
              </w:tabs>
              <w:rPr>
                <w:rFonts w:ascii="Arial" w:eastAsia="NtMotoyaKyotai" w:hAnsi="Arial" w:cs="Arial"/>
                <w:sz w:val="20"/>
                <w:szCs w:val="20"/>
              </w:rPr>
            </w:pPr>
            <w:r w:rsidRPr="00940675">
              <w:rPr>
                <w:rFonts w:ascii="Arial" w:eastAsia="NtMotoyaKyotai" w:hAnsi="Arial" w:cs="Arial"/>
                <w:sz w:val="20"/>
                <w:szCs w:val="20"/>
              </w:rPr>
              <w:t>Content is highly relevant, provides information, ideas and opinions in the</w:t>
            </w:r>
            <w:r w:rsidRPr="00940675"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 xml:space="preserve"> letter</w:t>
            </w:r>
            <w:r w:rsidRPr="00940675">
              <w:rPr>
                <w:rFonts w:ascii="Arial" w:eastAsia="NtMotoyaKyotai" w:hAnsi="Arial" w:cs="Arial"/>
                <w:sz w:val="20"/>
                <w:szCs w:val="20"/>
              </w:rPr>
              <w:t xml:space="preserve"> about the following:</w:t>
            </w:r>
          </w:p>
          <w:p w14:paraId="0D2BFF62" w14:textId="77777777" w:rsidR="00EF1AD2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The types of food Australian teenagers eat</w:t>
            </w:r>
          </w:p>
          <w:p w14:paraId="1ADBC3E9" w14:textId="626E543D" w:rsidR="00EF1AD2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The types of sports Australian teenages play</w:t>
            </w:r>
          </w:p>
          <w:p w14:paraId="3DA28F30" w14:textId="77777777" w:rsidR="00EF1AD2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Whether you think Australian teenagers lead a healthy lifestyle</w:t>
            </w:r>
          </w:p>
          <w:p w14:paraId="6E94C5E3" w14:textId="6694658A" w:rsidR="00EF1AD2" w:rsidRPr="00746F9F" w:rsidRDefault="00EF1AD2" w:rsidP="00EF1AD2">
            <w:pPr>
              <w:numPr>
                <w:ilvl w:val="0"/>
                <w:numId w:val="13"/>
              </w:numPr>
              <w:autoSpaceDE/>
              <w:autoSpaceDN/>
              <w:ind w:hanging="72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What Australian teenagers could do to become more healthy</w:t>
            </w:r>
          </w:p>
        </w:tc>
        <w:tc>
          <w:tcPr>
            <w:tcW w:w="1134" w:type="dxa"/>
            <w:vAlign w:val="center"/>
          </w:tcPr>
          <w:p w14:paraId="5C788D20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458AB471" w14:textId="77777777" w:rsidTr="003239E4">
        <w:trPr>
          <w:jc w:val="center"/>
        </w:trPr>
        <w:tc>
          <w:tcPr>
            <w:tcW w:w="9209" w:type="dxa"/>
          </w:tcPr>
          <w:p w14:paraId="5D3E0778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</w:t>
            </w:r>
            <w:r>
              <w:rPr>
                <w:rFonts w:ascii="Arial" w:hAnsi="Arial" w:cs="Arial"/>
                <w:sz w:val="20"/>
                <w:szCs w:val="20"/>
              </w:rPr>
              <w:t>the letter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related to the above information. Good degree of use of original ideas. Mostly natural flow of ideas.</w:t>
            </w:r>
          </w:p>
        </w:tc>
        <w:tc>
          <w:tcPr>
            <w:tcW w:w="1134" w:type="dxa"/>
            <w:vAlign w:val="center"/>
          </w:tcPr>
          <w:p w14:paraId="2FB172B7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EF1AD2" w:rsidRPr="00746F9F" w14:paraId="6C9DF85A" w14:textId="77777777" w:rsidTr="003239E4">
        <w:trPr>
          <w:jc w:val="center"/>
        </w:trPr>
        <w:tc>
          <w:tcPr>
            <w:tcW w:w="9209" w:type="dxa"/>
          </w:tcPr>
          <w:p w14:paraId="75392458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</w:rPr>
              <w:t>letter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related to the above information. Mostly uses rehearsed language. Flow of language is sometimes awkward.</w:t>
            </w:r>
          </w:p>
        </w:tc>
        <w:tc>
          <w:tcPr>
            <w:tcW w:w="1134" w:type="dxa"/>
            <w:vAlign w:val="center"/>
          </w:tcPr>
          <w:p w14:paraId="2C34473F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F1AD2" w:rsidRPr="00746F9F" w14:paraId="09B5E87F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</w:tcBorders>
          </w:tcPr>
          <w:p w14:paraId="034D84F1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 w:rsidRPr="00746F9F">
              <w:rPr>
                <w:rFonts w:ascii="Arial" w:hAnsi="Arial" w:cs="Arial"/>
                <w:sz w:val="20"/>
                <w:szCs w:val="20"/>
                <w:lang w:eastAsia="ja-JP"/>
              </w:rPr>
              <w:t>letter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related to the above information. Only uses rehearsed language. Language does not flow.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F1C8EC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46F9F">
              <w:rPr>
                <w:rFonts w:ascii="Arial" w:hAnsi="Arial" w:cs="Arial"/>
                <w:b/>
                <w:sz w:val="20"/>
                <w:szCs w:val="20"/>
              </w:rPr>
              <w:t>-2</w:t>
            </w:r>
          </w:p>
        </w:tc>
      </w:tr>
      <w:tr w:rsidR="00EF1AD2" w:rsidRPr="00746F9F" w14:paraId="0E78B60A" w14:textId="77777777" w:rsidTr="003239E4">
        <w:trPr>
          <w:trHeight w:val="128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A503B1" w14:textId="77777777" w:rsidR="00EF1AD2" w:rsidRPr="00746F9F" w:rsidRDefault="00EF1AD2" w:rsidP="003239E4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F8B4F94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38E3DC42" w14:textId="77777777" w:rsidTr="003239E4">
        <w:trPr>
          <w:trHeight w:val="127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</w:tcPr>
          <w:p w14:paraId="47EC45DF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4E41443E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4FD067F6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885B2BC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69935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EF1AD2" w:rsidRPr="00746F9F" w14:paraId="5E66C15C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9311CD1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B263D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F1AD2" w:rsidRPr="00746F9F" w14:paraId="4D3ABACF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714C00A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7FC66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F1AD2" w:rsidRPr="00746F9F" w14:paraId="201A5E51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11D644C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DB44A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2F84852B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0FE54" w14:textId="77777777" w:rsidR="00EF1AD2" w:rsidRPr="00746F9F" w:rsidRDefault="00EF1A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1499921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2DB8B215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597F8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DD3B44D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4AE0C7DC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194ADBE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A0AE4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EF1AD2" w:rsidRPr="00746F9F" w14:paraId="66C5DEC3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C602681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1E5B2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EF1AD2" w:rsidRPr="00746F9F" w14:paraId="49342D42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FDDD8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EE7CBD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331F57C3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D9D9D9"/>
          </w:tcPr>
          <w:p w14:paraId="71B92B91" w14:textId="77777777" w:rsidR="00EF1AD2" w:rsidRPr="00746F9F" w:rsidRDefault="00EF1A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7C95DC6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F1AD2" w:rsidRPr="00746F9F" w14:paraId="7F7845C7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54769DB8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658D796D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06D8630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4419D4CF" w14:textId="77777777" w:rsidR="00EF1AD2" w:rsidRPr="00A251FC" w:rsidRDefault="00EF1AD2" w:rsidP="003239E4">
            <w:pPr>
              <w:rPr>
                <w:rFonts w:ascii="Arial" w:eastAsia="NtMotoyaKyotai" w:hAnsi="Arial" w:cs="Arial"/>
                <w:sz w:val="20"/>
                <w:szCs w:val="20"/>
              </w:rPr>
            </w:pPr>
            <w:r w:rsidRPr="00A251FC">
              <w:rPr>
                <w:rFonts w:ascii="Arial" w:eastAsia="NtMotoyaKyotai" w:hAnsi="Arial" w:cs="Arial"/>
                <w:sz w:val="20"/>
                <w:szCs w:val="20"/>
              </w:rPr>
              <w:t xml:space="preserve">Observes all key textual conventions of writing a </w:t>
            </w:r>
            <w:r w:rsidRPr="00A251FC"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>letter</w:t>
            </w:r>
            <w:r w:rsidRPr="00A251FC">
              <w:rPr>
                <w:rFonts w:ascii="Arial" w:eastAsia="NtMotoyaKyotai" w:hAnsi="Arial" w:cs="Arial"/>
                <w:sz w:val="20"/>
                <w:szCs w:val="20"/>
              </w:rPr>
              <w:t xml:space="preserve"> e.g.</w:t>
            </w:r>
          </w:p>
          <w:p w14:paraId="2E05EA3C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 xml:space="preserve">Salutations 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and greetings</w:t>
            </w:r>
          </w:p>
          <w:p w14:paraId="33F7BBE4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Mentions the weather / season</w:t>
            </w:r>
            <w:r w:rsidRPr="00A251FC">
              <w:rPr>
                <w:rFonts w:ascii="Arial" w:hAnsi="Arial" w:cs="Arial"/>
                <w:sz w:val="20"/>
                <w:szCs w:val="20"/>
              </w:rPr>
              <w:t xml:space="preserve"> and/or acknowledges the letter </w:t>
            </w:r>
            <w:r>
              <w:rPr>
                <w:rFonts w:ascii="Arial" w:hAnsi="Arial" w:cs="Arial"/>
                <w:sz w:val="20"/>
                <w:szCs w:val="20"/>
              </w:rPr>
              <w:t>/health enquiry</w:t>
            </w:r>
          </w:p>
          <w:p w14:paraId="41EFE73B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>Logical development of idea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s</w:t>
            </w: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/paragraph</w:t>
            </w:r>
          </w:p>
          <w:p w14:paraId="2B868E43" w14:textId="77777777" w:rsidR="00EF1AD2" w:rsidRPr="00A251FC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Concluding comment</w:t>
            </w:r>
          </w:p>
          <w:p w14:paraId="640C7349" w14:textId="77777777" w:rsidR="00EF1AD2" w:rsidRPr="00746F9F" w:rsidRDefault="00EF1AD2" w:rsidP="00EF1AD2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Signs off with date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F9448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EF1AD2" w:rsidRPr="00746F9F" w14:paraId="5B26CE32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65CBBD8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Observes some of the textual conventions of writing a </w:t>
            </w:r>
            <w:r>
              <w:rPr>
                <w:rFonts w:ascii="Arial" w:hAnsi="Arial" w:cs="Arial"/>
                <w:sz w:val="20"/>
                <w:szCs w:val="20"/>
              </w:rPr>
              <w:t>letter</w:t>
            </w:r>
            <w:r w:rsidRPr="00746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9F2A4F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2B95D5F5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7AC14886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84040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F1AD2" w:rsidRPr="00746F9F" w14:paraId="0312CCD1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2E3DD167" w14:textId="77777777" w:rsidR="00EF1AD2" w:rsidRPr="00746F9F" w:rsidRDefault="00EF1A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14971524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EF1AD2" w:rsidRPr="00746F9F" w14:paraId="6E28667B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80D06" w14:textId="77777777" w:rsidR="00EF1AD2" w:rsidRPr="00746F9F" w:rsidRDefault="00EF1A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E286144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EF1AD2" w:rsidRPr="00746F9F" w14:paraId="223757D8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EF06DE7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Uses the appropriate register, using consistent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4FC15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F1AD2" w:rsidRPr="00746F9F" w14:paraId="19BCD93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4031C55F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DA76D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770FFC9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7CE6CE6D" w14:textId="77777777" w:rsidR="00EF1AD2" w:rsidRPr="00746F9F" w:rsidRDefault="00EF1A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A2090" w14:textId="77777777" w:rsidR="00EF1AD2" w:rsidRPr="00746F9F" w:rsidRDefault="00EF1A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F1AD2" w:rsidRPr="00746F9F" w14:paraId="2EEFAAEA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3B5B1E1A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9EAA15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F1AD2" w:rsidRPr="00746F9F" w14:paraId="452F75E9" w14:textId="77777777" w:rsidTr="003239E4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CB131" w14:textId="77777777" w:rsidR="00EF1AD2" w:rsidRPr="00746F9F" w:rsidRDefault="00EF1AD2" w:rsidP="003239E4">
            <w:pPr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Ji</w:t>
            </w: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68B01" w14:textId="77777777" w:rsidR="00EF1AD2" w:rsidRPr="00746F9F" w:rsidRDefault="00EF1AD2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Marks</w:t>
            </w:r>
          </w:p>
        </w:tc>
      </w:tr>
      <w:tr w:rsidR="00EF1AD2" w:rsidRPr="00746F9F" w14:paraId="7A607E78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48CB4F99" w14:textId="77777777" w:rsidR="00EF1AD2" w:rsidRPr="00746F9F" w:rsidRDefault="00EF1AD2" w:rsidP="003239E4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134" w:type="dxa"/>
          </w:tcPr>
          <w:p w14:paraId="3AB98643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F1AD2" w:rsidRPr="00746F9F" w14:paraId="6CCA810A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62E0C265" w14:textId="77777777" w:rsidR="00EF1AD2" w:rsidRPr="00746F9F" w:rsidRDefault="00EF1AD2" w:rsidP="003239E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46F9F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746F9F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746F9F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134" w:type="dxa"/>
          </w:tcPr>
          <w:p w14:paraId="638E7FD2" w14:textId="77777777" w:rsidR="00EF1AD2" w:rsidRPr="00746F9F" w:rsidRDefault="00EF1A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EF1AD2" w:rsidRPr="00746F9F" w14:paraId="443EFD5B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2FC55019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E0E0E0"/>
          </w:tcPr>
          <w:p w14:paraId="3F9EA57A" w14:textId="77777777" w:rsidR="00EF1AD2" w:rsidRPr="00746F9F" w:rsidRDefault="00EF1AD2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6F9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</w:tr>
      <w:tr w:rsidR="00EF1AD2" w:rsidRPr="00746F9F" w14:paraId="696C7865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3F8A6333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6F9F">
              <w:rPr>
                <w:rFonts w:ascii="Arial" w:hAnsi="Arial" w:cs="Arial" w:hint="eastAsia"/>
                <w:b/>
                <w:sz w:val="20"/>
                <w:szCs w:val="20"/>
                <w:lang w:val="en-US" w:eastAsia="ja-JP"/>
              </w:rPr>
              <w:t>Total Mark Out Of 20</w:t>
            </w:r>
          </w:p>
        </w:tc>
        <w:tc>
          <w:tcPr>
            <w:tcW w:w="1134" w:type="dxa"/>
            <w:shd w:val="clear" w:color="auto" w:fill="E0E0E0"/>
          </w:tcPr>
          <w:p w14:paraId="3B0C7EE2" w14:textId="77777777" w:rsidR="00EF1AD2" w:rsidRPr="00746F9F" w:rsidRDefault="00EF1A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6F9F">
              <w:rPr>
                <w:rFonts w:ascii="Arial" w:hAnsi="Arial" w:cs="Arial" w:hint="eastAsia"/>
                <w:b/>
                <w:sz w:val="20"/>
                <w:szCs w:val="20"/>
                <w:lang w:val="en-US" w:eastAsia="ja-JP"/>
              </w:rPr>
              <w:t>/20</w:t>
            </w:r>
          </w:p>
        </w:tc>
      </w:tr>
    </w:tbl>
    <w:p w14:paraId="0153A1CC" w14:textId="77777777" w:rsidR="00EF1AD2" w:rsidRDefault="00EF1AD2" w:rsidP="00EF1AD2">
      <w:pPr>
        <w:rPr>
          <w:sz w:val="20"/>
          <w:szCs w:val="20"/>
        </w:rPr>
      </w:pPr>
    </w:p>
    <w:p w14:paraId="0072C031" w14:textId="77777777" w:rsidR="00EF1AD2" w:rsidRDefault="00EF1AD2" w:rsidP="00EF1AD2">
      <w:pPr>
        <w:rPr>
          <w:sz w:val="20"/>
          <w:szCs w:val="20"/>
        </w:rPr>
      </w:pPr>
    </w:p>
    <w:p w14:paraId="4D43CA4E" w14:textId="77777777" w:rsidR="00EF1AD2" w:rsidRDefault="00EF1AD2" w:rsidP="00EF1AD2">
      <w:pPr>
        <w:rPr>
          <w:sz w:val="20"/>
          <w:szCs w:val="20"/>
        </w:rPr>
      </w:pPr>
    </w:p>
    <w:p w14:paraId="3875C12D" w14:textId="77777777" w:rsidR="00EF1AD2" w:rsidRPr="008E1A52" w:rsidRDefault="00EF1AD2" w:rsidP="0005353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20"/>
          <w:lang w:eastAsia="ja-JP"/>
        </w:rPr>
      </w:pPr>
    </w:p>
    <w:sectPr w:rsidR="00EF1AD2" w:rsidRPr="008E1A52" w:rsidSect="004F1C28">
      <w:headerReference w:type="default" r:id="rId9"/>
      <w:footerReference w:type="default" r:id="rId10"/>
      <w:pgSz w:w="11907" w:h="16840" w:code="9"/>
      <w:pgMar w:top="1440" w:right="1797" w:bottom="1440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31D78" w14:textId="77777777" w:rsidR="00404AC8" w:rsidRDefault="00404AC8">
      <w:r>
        <w:separator/>
      </w:r>
    </w:p>
  </w:endnote>
  <w:endnote w:type="continuationSeparator" w:id="0">
    <w:p w14:paraId="7928DB66" w14:textId="77777777" w:rsidR="00404AC8" w:rsidRDefault="0040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‘?ÕÆ“ Ã©">
    <w:altName w:val="Times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tMotoyaKyotai">
    <w:altName w:val="MS Mincho"/>
    <w:charset w:val="80"/>
    <w:family w:val="roman"/>
    <w:pitch w:val="variable"/>
    <w:sig w:usb0="80000283" w:usb1="08476CF8" w:usb2="00000010" w:usb3="00000000" w:csb0="0002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D0470" w14:textId="77777777" w:rsidR="001B71A9" w:rsidRDefault="001B71A9">
    <w:pPr>
      <w:pStyle w:val="Footer"/>
    </w:pPr>
    <w:r>
      <w:rPr>
        <w:rFonts w:ascii="Arial" w:hAnsi="Arial" w:cs="Arial"/>
        <w:b/>
        <w:noProof/>
        <w:szCs w:val="22"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CA67D1" wp14:editId="32FD8F46">
              <wp:simplePos x="0" y="0"/>
              <wp:positionH relativeFrom="column">
                <wp:posOffset>3208020</wp:posOffset>
              </wp:positionH>
              <wp:positionV relativeFrom="paragraph">
                <wp:posOffset>-74930</wp:posOffset>
              </wp:positionV>
              <wp:extent cx="2803525" cy="247650"/>
              <wp:effectExtent l="0" t="0" r="15875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35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EF1F1" w14:textId="77777777" w:rsidR="001B71A9" w:rsidRPr="004C76A2" w:rsidRDefault="001B71A9" w:rsidP="0055726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4C76A2"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 xml:space="preserve">2015© </w:t>
                          </w:r>
                          <w:r w:rsidRPr="004C76A2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S.G. Ainsworth / Y. Haddrell / S.R. Haddrell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A67D1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9" type="#_x0000_t202" style="position:absolute;margin-left:252.6pt;margin-top:-5.85pt;width:220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">
              <v:textbox>
                <w:txbxContent>
                  <w:p w14:paraId="20CEF1F1" w14:textId="77777777" w:rsidR="001B71A9" w:rsidRPr="004C76A2" w:rsidRDefault="001B71A9" w:rsidP="0055726D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4C76A2"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 xml:space="preserve">2015© </w:t>
                    </w:r>
                    <w:r w:rsidRPr="004C76A2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S.G. Ainsworth / Y. Haddrell / S.R. Haddrell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5FAA5" w14:textId="77777777" w:rsidR="00404AC8" w:rsidRDefault="00404AC8">
      <w:r>
        <w:separator/>
      </w:r>
    </w:p>
  </w:footnote>
  <w:footnote w:type="continuationSeparator" w:id="0">
    <w:p w14:paraId="1605EA26" w14:textId="77777777" w:rsidR="00404AC8" w:rsidRDefault="00404A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E7AC8" w14:textId="77777777" w:rsidR="001B71A9" w:rsidRPr="0055726D" w:rsidRDefault="001B71A9" w:rsidP="0055726D">
    <w:pPr>
      <w:pStyle w:val="Header"/>
      <w:tabs>
        <w:tab w:val="clear" w:pos="4153"/>
        <w:tab w:val="clear" w:pos="8306"/>
        <w:tab w:val="center" w:pos="4536"/>
        <w:tab w:val="right" w:pos="9356"/>
      </w:tabs>
      <w:jc w:val="both"/>
      <w:rPr>
        <w:rStyle w:val="PageNumber"/>
        <w:rFonts w:ascii="Arial" w:hAnsi="Arial" w:cs="Arial"/>
        <w:b/>
        <w:szCs w:val="22"/>
        <w:lang w:eastAsia="ja-JP"/>
      </w:rPr>
    </w:pPr>
    <w:r w:rsidRPr="0055726D">
      <w:rPr>
        <w:rFonts w:ascii="Arial" w:hAnsi="Arial" w:cs="Arial"/>
        <w:b/>
        <w:szCs w:val="22"/>
      </w:rPr>
      <w:t>JAPANESE: SECOND LANGUAGE</w:t>
    </w:r>
    <w:r w:rsidRPr="0055726D">
      <w:rPr>
        <w:rFonts w:ascii="Arial" w:hAnsi="Arial" w:cs="Arial"/>
        <w:b/>
        <w:szCs w:val="22"/>
      </w:rPr>
      <w:tab/>
    </w:r>
    <w:r w:rsidRPr="0055726D">
      <w:rPr>
        <w:rStyle w:val="PageNumber"/>
        <w:rFonts w:ascii="Arial" w:hAnsi="Arial" w:cs="Arial"/>
        <w:b/>
        <w:szCs w:val="22"/>
      </w:rPr>
      <w:fldChar w:fldCharType="begin"/>
    </w:r>
    <w:r w:rsidRPr="0055726D">
      <w:rPr>
        <w:rStyle w:val="PageNumber"/>
        <w:rFonts w:ascii="Arial" w:hAnsi="Arial" w:cs="Arial"/>
        <w:b/>
        <w:szCs w:val="22"/>
      </w:rPr>
      <w:instrText xml:space="preserve"> PAGE </w:instrText>
    </w:r>
    <w:r w:rsidRPr="0055726D">
      <w:rPr>
        <w:rStyle w:val="PageNumber"/>
        <w:rFonts w:ascii="Arial" w:hAnsi="Arial" w:cs="Arial"/>
        <w:b/>
        <w:szCs w:val="22"/>
      </w:rPr>
      <w:fldChar w:fldCharType="separate"/>
    </w:r>
    <w:r w:rsidR="00BA6117">
      <w:rPr>
        <w:rStyle w:val="PageNumber"/>
        <w:rFonts w:ascii="Arial" w:hAnsi="Arial" w:cs="Arial"/>
        <w:b/>
        <w:noProof/>
        <w:szCs w:val="22"/>
      </w:rPr>
      <w:t>13</w:t>
    </w:r>
    <w:r w:rsidRPr="0055726D">
      <w:rPr>
        <w:rStyle w:val="PageNumber"/>
        <w:rFonts w:ascii="Arial" w:hAnsi="Arial" w:cs="Arial"/>
        <w:b/>
        <w:szCs w:val="22"/>
      </w:rPr>
      <w:fldChar w:fldCharType="end"/>
    </w:r>
    <w:r w:rsidRPr="0055726D">
      <w:rPr>
        <w:rFonts w:ascii="Arial" w:hAnsi="Arial" w:cs="Arial"/>
        <w:b/>
        <w:szCs w:val="22"/>
      </w:rPr>
      <w:tab/>
    </w:r>
    <w:r>
      <w:rPr>
        <w:rFonts w:ascii="Arial" w:hAnsi="Arial" w:cs="Arial"/>
        <w:b/>
        <w:szCs w:val="22"/>
      </w:rPr>
      <w:t>JSL ATAR Unit 2 YEAR 11 2015</w:t>
    </w:r>
  </w:p>
  <w:p w14:paraId="6DB92D8F" w14:textId="77777777" w:rsidR="001B71A9" w:rsidRPr="0055726D" w:rsidRDefault="001B71A9" w:rsidP="005572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193D"/>
    <w:multiLevelType w:val="hybridMultilevel"/>
    <w:tmpl w:val="574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5646E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7BB1"/>
    <w:multiLevelType w:val="hybridMultilevel"/>
    <w:tmpl w:val="7A768F48"/>
    <w:lvl w:ilvl="0" w:tplc="B8E00648">
      <w:start w:val="1"/>
      <w:numFmt w:val="decimal"/>
      <w:lvlText w:val="Question %1: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D612B94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367E6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A3B78"/>
    <w:multiLevelType w:val="hybridMultilevel"/>
    <w:tmpl w:val="34A05DB4"/>
    <w:lvl w:ilvl="0" w:tplc="8EA83B26">
      <w:start w:val="15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7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F0942"/>
    <w:multiLevelType w:val="hybridMultilevel"/>
    <w:tmpl w:val="AC20D5C4"/>
    <w:lvl w:ilvl="0" w:tplc="5804FD0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4D2F80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2C4E77"/>
    <w:multiLevelType w:val="hybridMultilevel"/>
    <w:tmpl w:val="9FC26F94"/>
    <w:lvl w:ilvl="0" w:tplc="0B147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7347F0"/>
    <w:multiLevelType w:val="hybridMultilevel"/>
    <w:tmpl w:val="229AE0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9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95"/>
    <w:rsid w:val="00000C50"/>
    <w:rsid w:val="00001C0C"/>
    <w:rsid w:val="0000442B"/>
    <w:rsid w:val="0000478B"/>
    <w:rsid w:val="00006FA4"/>
    <w:rsid w:val="00007E5E"/>
    <w:rsid w:val="000139E4"/>
    <w:rsid w:val="0001468A"/>
    <w:rsid w:val="00015044"/>
    <w:rsid w:val="000150FC"/>
    <w:rsid w:val="0002274A"/>
    <w:rsid w:val="00022854"/>
    <w:rsid w:val="00025844"/>
    <w:rsid w:val="00027E83"/>
    <w:rsid w:val="00030699"/>
    <w:rsid w:val="000352EF"/>
    <w:rsid w:val="0003731A"/>
    <w:rsid w:val="00042D4A"/>
    <w:rsid w:val="00046C87"/>
    <w:rsid w:val="00050A9F"/>
    <w:rsid w:val="00053534"/>
    <w:rsid w:val="0006482F"/>
    <w:rsid w:val="00070066"/>
    <w:rsid w:val="00070891"/>
    <w:rsid w:val="00075DBE"/>
    <w:rsid w:val="0008121E"/>
    <w:rsid w:val="0008289D"/>
    <w:rsid w:val="00094B24"/>
    <w:rsid w:val="000A2F09"/>
    <w:rsid w:val="000B0B69"/>
    <w:rsid w:val="000B1CD6"/>
    <w:rsid w:val="000B4E11"/>
    <w:rsid w:val="000D2322"/>
    <w:rsid w:val="000D65AB"/>
    <w:rsid w:val="000D6D4A"/>
    <w:rsid w:val="000E015E"/>
    <w:rsid w:val="000E0CD1"/>
    <w:rsid w:val="000E4A8D"/>
    <w:rsid w:val="000E4FB5"/>
    <w:rsid w:val="000E7F8A"/>
    <w:rsid w:val="000F021E"/>
    <w:rsid w:val="000F45D1"/>
    <w:rsid w:val="000F5BB9"/>
    <w:rsid w:val="000F692E"/>
    <w:rsid w:val="0010121F"/>
    <w:rsid w:val="001025E2"/>
    <w:rsid w:val="00110A74"/>
    <w:rsid w:val="001134D4"/>
    <w:rsid w:val="00116849"/>
    <w:rsid w:val="00121CD1"/>
    <w:rsid w:val="00123C2A"/>
    <w:rsid w:val="001254C5"/>
    <w:rsid w:val="00133A93"/>
    <w:rsid w:val="00134D96"/>
    <w:rsid w:val="001352BA"/>
    <w:rsid w:val="00135CBD"/>
    <w:rsid w:val="001435BE"/>
    <w:rsid w:val="00143C5B"/>
    <w:rsid w:val="0014479E"/>
    <w:rsid w:val="001456D3"/>
    <w:rsid w:val="00147913"/>
    <w:rsid w:val="00156316"/>
    <w:rsid w:val="00157091"/>
    <w:rsid w:val="001575CA"/>
    <w:rsid w:val="00166B82"/>
    <w:rsid w:val="001734BF"/>
    <w:rsid w:val="00174C51"/>
    <w:rsid w:val="001857F8"/>
    <w:rsid w:val="00187A61"/>
    <w:rsid w:val="00190007"/>
    <w:rsid w:val="00192084"/>
    <w:rsid w:val="0019420E"/>
    <w:rsid w:val="00194D30"/>
    <w:rsid w:val="00196EBE"/>
    <w:rsid w:val="001A4387"/>
    <w:rsid w:val="001A7D4B"/>
    <w:rsid w:val="001B0AF2"/>
    <w:rsid w:val="001B6E59"/>
    <w:rsid w:val="001B71A9"/>
    <w:rsid w:val="001C0E78"/>
    <w:rsid w:val="001C3848"/>
    <w:rsid w:val="001C5E42"/>
    <w:rsid w:val="001D5004"/>
    <w:rsid w:val="001D52E7"/>
    <w:rsid w:val="001D69EC"/>
    <w:rsid w:val="001E600F"/>
    <w:rsid w:val="001E6D4A"/>
    <w:rsid w:val="001F573F"/>
    <w:rsid w:val="001F72B4"/>
    <w:rsid w:val="001F76F2"/>
    <w:rsid w:val="001F7B29"/>
    <w:rsid w:val="00200499"/>
    <w:rsid w:val="00207C01"/>
    <w:rsid w:val="002104F3"/>
    <w:rsid w:val="00210692"/>
    <w:rsid w:val="00214CD2"/>
    <w:rsid w:val="00222D09"/>
    <w:rsid w:val="002251A8"/>
    <w:rsid w:val="00225CF0"/>
    <w:rsid w:val="00227609"/>
    <w:rsid w:val="00233531"/>
    <w:rsid w:val="00233B75"/>
    <w:rsid w:val="002340BD"/>
    <w:rsid w:val="00235AF1"/>
    <w:rsid w:val="00236A28"/>
    <w:rsid w:val="00241AFA"/>
    <w:rsid w:val="00246A95"/>
    <w:rsid w:val="00247DBE"/>
    <w:rsid w:val="00254305"/>
    <w:rsid w:val="002556EB"/>
    <w:rsid w:val="00256FAD"/>
    <w:rsid w:val="00260C51"/>
    <w:rsid w:val="00264279"/>
    <w:rsid w:val="00265D01"/>
    <w:rsid w:val="00267BA5"/>
    <w:rsid w:val="00273854"/>
    <w:rsid w:val="00274140"/>
    <w:rsid w:val="00280D71"/>
    <w:rsid w:val="00281154"/>
    <w:rsid w:val="00282B95"/>
    <w:rsid w:val="00286B82"/>
    <w:rsid w:val="0029026A"/>
    <w:rsid w:val="0029090E"/>
    <w:rsid w:val="002910BC"/>
    <w:rsid w:val="002A43AB"/>
    <w:rsid w:val="002B1B8E"/>
    <w:rsid w:val="002C2127"/>
    <w:rsid w:val="002C37F3"/>
    <w:rsid w:val="002C58C9"/>
    <w:rsid w:val="002C6289"/>
    <w:rsid w:val="002D15E2"/>
    <w:rsid w:val="002D2074"/>
    <w:rsid w:val="002D2704"/>
    <w:rsid w:val="002D468B"/>
    <w:rsid w:val="002D4D81"/>
    <w:rsid w:val="002D4F88"/>
    <w:rsid w:val="002D7A4F"/>
    <w:rsid w:val="002E132D"/>
    <w:rsid w:val="002E4F05"/>
    <w:rsid w:val="002E7594"/>
    <w:rsid w:val="002E7E2A"/>
    <w:rsid w:val="002F0113"/>
    <w:rsid w:val="002F5115"/>
    <w:rsid w:val="002F6906"/>
    <w:rsid w:val="002F7723"/>
    <w:rsid w:val="003000A6"/>
    <w:rsid w:val="003006D3"/>
    <w:rsid w:val="00300B04"/>
    <w:rsid w:val="00306655"/>
    <w:rsid w:val="00315776"/>
    <w:rsid w:val="00320F0C"/>
    <w:rsid w:val="003214FC"/>
    <w:rsid w:val="0032340A"/>
    <w:rsid w:val="00325E32"/>
    <w:rsid w:val="00325EEA"/>
    <w:rsid w:val="003314D7"/>
    <w:rsid w:val="00340FB4"/>
    <w:rsid w:val="0034294C"/>
    <w:rsid w:val="00346BCD"/>
    <w:rsid w:val="003532A6"/>
    <w:rsid w:val="0036335F"/>
    <w:rsid w:val="003639A2"/>
    <w:rsid w:val="003660A0"/>
    <w:rsid w:val="003727A1"/>
    <w:rsid w:val="00377AC3"/>
    <w:rsid w:val="00380A49"/>
    <w:rsid w:val="003879AA"/>
    <w:rsid w:val="0039306B"/>
    <w:rsid w:val="003A1169"/>
    <w:rsid w:val="003A50B4"/>
    <w:rsid w:val="003C0430"/>
    <w:rsid w:val="003C113D"/>
    <w:rsid w:val="003C365B"/>
    <w:rsid w:val="003C6404"/>
    <w:rsid w:val="003D1900"/>
    <w:rsid w:val="003D36C5"/>
    <w:rsid w:val="003D4860"/>
    <w:rsid w:val="003E00D1"/>
    <w:rsid w:val="003E6558"/>
    <w:rsid w:val="003E7459"/>
    <w:rsid w:val="003F63C2"/>
    <w:rsid w:val="00404AC8"/>
    <w:rsid w:val="00420584"/>
    <w:rsid w:val="00422D18"/>
    <w:rsid w:val="00430E59"/>
    <w:rsid w:val="00435CB2"/>
    <w:rsid w:val="004424F6"/>
    <w:rsid w:val="00447F64"/>
    <w:rsid w:val="004614F2"/>
    <w:rsid w:val="0046229B"/>
    <w:rsid w:val="00471895"/>
    <w:rsid w:val="00475A09"/>
    <w:rsid w:val="00480D5B"/>
    <w:rsid w:val="004821E6"/>
    <w:rsid w:val="004970A9"/>
    <w:rsid w:val="004A39CC"/>
    <w:rsid w:val="004A4B79"/>
    <w:rsid w:val="004A53B1"/>
    <w:rsid w:val="004A572A"/>
    <w:rsid w:val="004A6F7A"/>
    <w:rsid w:val="004B151D"/>
    <w:rsid w:val="004B2F08"/>
    <w:rsid w:val="004B5772"/>
    <w:rsid w:val="004B644B"/>
    <w:rsid w:val="004B7267"/>
    <w:rsid w:val="004C6FC7"/>
    <w:rsid w:val="004C76A2"/>
    <w:rsid w:val="004D0EC2"/>
    <w:rsid w:val="004D3DC9"/>
    <w:rsid w:val="004D7967"/>
    <w:rsid w:val="004F0721"/>
    <w:rsid w:val="004F1C28"/>
    <w:rsid w:val="004F5EE7"/>
    <w:rsid w:val="004F6202"/>
    <w:rsid w:val="005033EB"/>
    <w:rsid w:val="00516139"/>
    <w:rsid w:val="005235FB"/>
    <w:rsid w:val="005243D3"/>
    <w:rsid w:val="0053153F"/>
    <w:rsid w:val="00532805"/>
    <w:rsid w:val="005333C9"/>
    <w:rsid w:val="005341A3"/>
    <w:rsid w:val="00534F8C"/>
    <w:rsid w:val="00536270"/>
    <w:rsid w:val="00540C80"/>
    <w:rsid w:val="00542161"/>
    <w:rsid w:val="005424FA"/>
    <w:rsid w:val="00543C98"/>
    <w:rsid w:val="00545075"/>
    <w:rsid w:val="00545981"/>
    <w:rsid w:val="005461F8"/>
    <w:rsid w:val="0055726D"/>
    <w:rsid w:val="005608A4"/>
    <w:rsid w:val="005641FA"/>
    <w:rsid w:val="00564CEB"/>
    <w:rsid w:val="005665B9"/>
    <w:rsid w:val="00573819"/>
    <w:rsid w:val="00576F58"/>
    <w:rsid w:val="00577F7D"/>
    <w:rsid w:val="005839DA"/>
    <w:rsid w:val="00584AA7"/>
    <w:rsid w:val="00584CF4"/>
    <w:rsid w:val="005860AA"/>
    <w:rsid w:val="00586E8C"/>
    <w:rsid w:val="005975CD"/>
    <w:rsid w:val="00597BEB"/>
    <w:rsid w:val="005A5D03"/>
    <w:rsid w:val="005A74B7"/>
    <w:rsid w:val="005B0046"/>
    <w:rsid w:val="005B72A1"/>
    <w:rsid w:val="005C1395"/>
    <w:rsid w:val="005D0BB5"/>
    <w:rsid w:val="005D26ED"/>
    <w:rsid w:val="005E3DEE"/>
    <w:rsid w:val="005E40D8"/>
    <w:rsid w:val="005F2301"/>
    <w:rsid w:val="005F6E27"/>
    <w:rsid w:val="005F6E2C"/>
    <w:rsid w:val="006079C1"/>
    <w:rsid w:val="00612310"/>
    <w:rsid w:val="006128DF"/>
    <w:rsid w:val="00612AB8"/>
    <w:rsid w:val="00613BF4"/>
    <w:rsid w:val="00614B03"/>
    <w:rsid w:val="00616897"/>
    <w:rsid w:val="0062610F"/>
    <w:rsid w:val="00643ACD"/>
    <w:rsid w:val="00644070"/>
    <w:rsid w:val="006532AA"/>
    <w:rsid w:val="0065543E"/>
    <w:rsid w:val="006556E7"/>
    <w:rsid w:val="00657B57"/>
    <w:rsid w:val="00663E1D"/>
    <w:rsid w:val="00663E8D"/>
    <w:rsid w:val="00664DD1"/>
    <w:rsid w:val="0066579A"/>
    <w:rsid w:val="006764A0"/>
    <w:rsid w:val="006973E9"/>
    <w:rsid w:val="006A3E90"/>
    <w:rsid w:val="006A4CD3"/>
    <w:rsid w:val="006A6885"/>
    <w:rsid w:val="006A6A57"/>
    <w:rsid w:val="006A7B71"/>
    <w:rsid w:val="006A7D76"/>
    <w:rsid w:val="006A7FE1"/>
    <w:rsid w:val="006B15C5"/>
    <w:rsid w:val="006B3C97"/>
    <w:rsid w:val="006B5D3F"/>
    <w:rsid w:val="006B72CC"/>
    <w:rsid w:val="006B7832"/>
    <w:rsid w:val="006B79FD"/>
    <w:rsid w:val="006C087E"/>
    <w:rsid w:val="006C3D85"/>
    <w:rsid w:val="006C402A"/>
    <w:rsid w:val="006D291E"/>
    <w:rsid w:val="006D29FC"/>
    <w:rsid w:val="006D37D9"/>
    <w:rsid w:val="006D55F3"/>
    <w:rsid w:val="006D5664"/>
    <w:rsid w:val="006E13A1"/>
    <w:rsid w:val="006E2C24"/>
    <w:rsid w:val="006E72DC"/>
    <w:rsid w:val="006F0A18"/>
    <w:rsid w:val="006F3D16"/>
    <w:rsid w:val="006F3E70"/>
    <w:rsid w:val="006F40C0"/>
    <w:rsid w:val="006F4513"/>
    <w:rsid w:val="006F4ED7"/>
    <w:rsid w:val="006F4F2D"/>
    <w:rsid w:val="006F5C1C"/>
    <w:rsid w:val="00705C04"/>
    <w:rsid w:val="00712C69"/>
    <w:rsid w:val="00713930"/>
    <w:rsid w:val="007152D4"/>
    <w:rsid w:val="0071650B"/>
    <w:rsid w:val="00716CFF"/>
    <w:rsid w:val="00724DA0"/>
    <w:rsid w:val="00725A52"/>
    <w:rsid w:val="007330E7"/>
    <w:rsid w:val="00733C35"/>
    <w:rsid w:val="00733E22"/>
    <w:rsid w:val="00734696"/>
    <w:rsid w:val="007349DC"/>
    <w:rsid w:val="0073720A"/>
    <w:rsid w:val="007402F8"/>
    <w:rsid w:val="00740AC3"/>
    <w:rsid w:val="007430AA"/>
    <w:rsid w:val="00754989"/>
    <w:rsid w:val="007558DD"/>
    <w:rsid w:val="00756F22"/>
    <w:rsid w:val="00761149"/>
    <w:rsid w:val="007633CE"/>
    <w:rsid w:val="00765C93"/>
    <w:rsid w:val="00767315"/>
    <w:rsid w:val="007726BF"/>
    <w:rsid w:val="00772BB8"/>
    <w:rsid w:val="00773485"/>
    <w:rsid w:val="00775EE1"/>
    <w:rsid w:val="00780ABB"/>
    <w:rsid w:val="00783898"/>
    <w:rsid w:val="0078391C"/>
    <w:rsid w:val="00783922"/>
    <w:rsid w:val="007849C2"/>
    <w:rsid w:val="0078598F"/>
    <w:rsid w:val="00786210"/>
    <w:rsid w:val="00787B5F"/>
    <w:rsid w:val="00794FB0"/>
    <w:rsid w:val="007951F5"/>
    <w:rsid w:val="007A3598"/>
    <w:rsid w:val="007A4B0B"/>
    <w:rsid w:val="007A6C60"/>
    <w:rsid w:val="007A78DC"/>
    <w:rsid w:val="007B620F"/>
    <w:rsid w:val="007B6647"/>
    <w:rsid w:val="007C17D6"/>
    <w:rsid w:val="007C3CF2"/>
    <w:rsid w:val="007C41CB"/>
    <w:rsid w:val="007D463D"/>
    <w:rsid w:val="007E44D3"/>
    <w:rsid w:val="007F0B0C"/>
    <w:rsid w:val="007F3668"/>
    <w:rsid w:val="007F6EB8"/>
    <w:rsid w:val="007F7DED"/>
    <w:rsid w:val="00810711"/>
    <w:rsid w:val="0081681C"/>
    <w:rsid w:val="00817A14"/>
    <w:rsid w:val="00820FE9"/>
    <w:rsid w:val="00822550"/>
    <w:rsid w:val="00824A02"/>
    <w:rsid w:val="00827ADC"/>
    <w:rsid w:val="00830EC7"/>
    <w:rsid w:val="00833255"/>
    <w:rsid w:val="00841BE3"/>
    <w:rsid w:val="00850D65"/>
    <w:rsid w:val="00851E61"/>
    <w:rsid w:val="00854248"/>
    <w:rsid w:val="00860B5D"/>
    <w:rsid w:val="00862DF8"/>
    <w:rsid w:val="008661E5"/>
    <w:rsid w:val="00871F87"/>
    <w:rsid w:val="008765F5"/>
    <w:rsid w:val="00877873"/>
    <w:rsid w:val="0088024F"/>
    <w:rsid w:val="00881BD4"/>
    <w:rsid w:val="00886888"/>
    <w:rsid w:val="0089100C"/>
    <w:rsid w:val="008966B0"/>
    <w:rsid w:val="00896F89"/>
    <w:rsid w:val="008A431F"/>
    <w:rsid w:val="008A676D"/>
    <w:rsid w:val="008B165A"/>
    <w:rsid w:val="008B5B4F"/>
    <w:rsid w:val="008B682F"/>
    <w:rsid w:val="008C04FF"/>
    <w:rsid w:val="008C1576"/>
    <w:rsid w:val="008C38FA"/>
    <w:rsid w:val="008C64F4"/>
    <w:rsid w:val="008D1555"/>
    <w:rsid w:val="008D2A71"/>
    <w:rsid w:val="008D4B03"/>
    <w:rsid w:val="008D7C9E"/>
    <w:rsid w:val="008E0B1E"/>
    <w:rsid w:val="008E1A52"/>
    <w:rsid w:val="008E6EC6"/>
    <w:rsid w:val="008F5AE2"/>
    <w:rsid w:val="00901471"/>
    <w:rsid w:val="00902772"/>
    <w:rsid w:val="0090553A"/>
    <w:rsid w:val="00911FAB"/>
    <w:rsid w:val="00917443"/>
    <w:rsid w:val="00922294"/>
    <w:rsid w:val="00922990"/>
    <w:rsid w:val="009264E2"/>
    <w:rsid w:val="00934575"/>
    <w:rsid w:val="00934D11"/>
    <w:rsid w:val="00947B2C"/>
    <w:rsid w:val="009511C6"/>
    <w:rsid w:val="009546B2"/>
    <w:rsid w:val="009549D5"/>
    <w:rsid w:val="00956B15"/>
    <w:rsid w:val="00957224"/>
    <w:rsid w:val="009609BD"/>
    <w:rsid w:val="00964670"/>
    <w:rsid w:val="0097012C"/>
    <w:rsid w:val="0097428A"/>
    <w:rsid w:val="00975C07"/>
    <w:rsid w:val="00980BCB"/>
    <w:rsid w:val="00982A9B"/>
    <w:rsid w:val="009838F7"/>
    <w:rsid w:val="00984904"/>
    <w:rsid w:val="00987AF5"/>
    <w:rsid w:val="00993592"/>
    <w:rsid w:val="009936DE"/>
    <w:rsid w:val="009952B1"/>
    <w:rsid w:val="00997770"/>
    <w:rsid w:val="009A0D45"/>
    <w:rsid w:val="009A27BB"/>
    <w:rsid w:val="009A7DDB"/>
    <w:rsid w:val="009B69E5"/>
    <w:rsid w:val="009B6D5D"/>
    <w:rsid w:val="009C0BFE"/>
    <w:rsid w:val="009C1300"/>
    <w:rsid w:val="009C263F"/>
    <w:rsid w:val="009C473F"/>
    <w:rsid w:val="009D0D66"/>
    <w:rsid w:val="009D5F6F"/>
    <w:rsid w:val="009D77C7"/>
    <w:rsid w:val="009E1551"/>
    <w:rsid w:val="009E2D45"/>
    <w:rsid w:val="009E44F0"/>
    <w:rsid w:val="009E5202"/>
    <w:rsid w:val="009E5762"/>
    <w:rsid w:val="009E729D"/>
    <w:rsid w:val="009F25B3"/>
    <w:rsid w:val="009F2BF9"/>
    <w:rsid w:val="009F7780"/>
    <w:rsid w:val="00A0227A"/>
    <w:rsid w:val="00A07BE3"/>
    <w:rsid w:val="00A159C3"/>
    <w:rsid w:val="00A20FB3"/>
    <w:rsid w:val="00A225BC"/>
    <w:rsid w:val="00A25194"/>
    <w:rsid w:val="00A263AA"/>
    <w:rsid w:val="00A270F0"/>
    <w:rsid w:val="00A2781A"/>
    <w:rsid w:val="00A30C6F"/>
    <w:rsid w:val="00A54344"/>
    <w:rsid w:val="00A63BAA"/>
    <w:rsid w:val="00A6754D"/>
    <w:rsid w:val="00A675E5"/>
    <w:rsid w:val="00A7339A"/>
    <w:rsid w:val="00A739CD"/>
    <w:rsid w:val="00A77D94"/>
    <w:rsid w:val="00A815DB"/>
    <w:rsid w:val="00A81D4C"/>
    <w:rsid w:val="00A8359D"/>
    <w:rsid w:val="00A83F02"/>
    <w:rsid w:val="00A84555"/>
    <w:rsid w:val="00A84CA4"/>
    <w:rsid w:val="00A91BAF"/>
    <w:rsid w:val="00A92F74"/>
    <w:rsid w:val="00A94FBA"/>
    <w:rsid w:val="00AA7FF1"/>
    <w:rsid w:val="00AB3ABC"/>
    <w:rsid w:val="00AB3D63"/>
    <w:rsid w:val="00AB473E"/>
    <w:rsid w:val="00AB598E"/>
    <w:rsid w:val="00AB6488"/>
    <w:rsid w:val="00AB7DF6"/>
    <w:rsid w:val="00AC2FD9"/>
    <w:rsid w:val="00AC314E"/>
    <w:rsid w:val="00AC31F6"/>
    <w:rsid w:val="00AC4F96"/>
    <w:rsid w:val="00AC6350"/>
    <w:rsid w:val="00AC7927"/>
    <w:rsid w:val="00AE047F"/>
    <w:rsid w:val="00AE37AE"/>
    <w:rsid w:val="00AE38F2"/>
    <w:rsid w:val="00AE4DAE"/>
    <w:rsid w:val="00AE540F"/>
    <w:rsid w:val="00AF44DE"/>
    <w:rsid w:val="00AF4AC3"/>
    <w:rsid w:val="00AF6E07"/>
    <w:rsid w:val="00B00DAF"/>
    <w:rsid w:val="00B03AB6"/>
    <w:rsid w:val="00B0583E"/>
    <w:rsid w:val="00B06527"/>
    <w:rsid w:val="00B1169A"/>
    <w:rsid w:val="00B11C7A"/>
    <w:rsid w:val="00B13B26"/>
    <w:rsid w:val="00B2418F"/>
    <w:rsid w:val="00B24D7A"/>
    <w:rsid w:val="00B30284"/>
    <w:rsid w:val="00B30975"/>
    <w:rsid w:val="00B3547B"/>
    <w:rsid w:val="00B3618F"/>
    <w:rsid w:val="00B36D2E"/>
    <w:rsid w:val="00B41E21"/>
    <w:rsid w:val="00B504D2"/>
    <w:rsid w:val="00B53C47"/>
    <w:rsid w:val="00B53D0D"/>
    <w:rsid w:val="00B57B3E"/>
    <w:rsid w:val="00B61B55"/>
    <w:rsid w:val="00B67528"/>
    <w:rsid w:val="00B73706"/>
    <w:rsid w:val="00B741F8"/>
    <w:rsid w:val="00B75AD3"/>
    <w:rsid w:val="00B77DD8"/>
    <w:rsid w:val="00B82B57"/>
    <w:rsid w:val="00B82E80"/>
    <w:rsid w:val="00B86261"/>
    <w:rsid w:val="00BA147A"/>
    <w:rsid w:val="00BA4336"/>
    <w:rsid w:val="00BA52FE"/>
    <w:rsid w:val="00BA6117"/>
    <w:rsid w:val="00BA6EE0"/>
    <w:rsid w:val="00BA7DDD"/>
    <w:rsid w:val="00BB0771"/>
    <w:rsid w:val="00BB1E6D"/>
    <w:rsid w:val="00BB359A"/>
    <w:rsid w:val="00BB3A94"/>
    <w:rsid w:val="00BB40DE"/>
    <w:rsid w:val="00BB7C10"/>
    <w:rsid w:val="00BC17C4"/>
    <w:rsid w:val="00BC3204"/>
    <w:rsid w:val="00BC67BB"/>
    <w:rsid w:val="00BD4746"/>
    <w:rsid w:val="00BD6F89"/>
    <w:rsid w:val="00BE47C7"/>
    <w:rsid w:val="00BE52D2"/>
    <w:rsid w:val="00BE72EE"/>
    <w:rsid w:val="00BF1D54"/>
    <w:rsid w:val="00BF390C"/>
    <w:rsid w:val="00C0141F"/>
    <w:rsid w:val="00C05424"/>
    <w:rsid w:val="00C10999"/>
    <w:rsid w:val="00C11952"/>
    <w:rsid w:val="00C126B1"/>
    <w:rsid w:val="00C129E3"/>
    <w:rsid w:val="00C13211"/>
    <w:rsid w:val="00C15499"/>
    <w:rsid w:val="00C22437"/>
    <w:rsid w:val="00C246EC"/>
    <w:rsid w:val="00C30BF3"/>
    <w:rsid w:val="00C31AC7"/>
    <w:rsid w:val="00C31DD8"/>
    <w:rsid w:val="00C3336E"/>
    <w:rsid w:val="00C36CA4"/>
    <w:rsid w:val="00C403F5"/>
    <w:rsid w:val="00C40696"/>
    <w:rsid w:val="00C4180F"/>
    <w:rsid w:val="00C425DE"/>
    <w:rsid w:val="00C42639"/>
    <w:rsid w:val="00C43904"/>
    <w:rsid w:val="00C44EBB"/>
    <w:rsid w:val="00C4549C"/>
    <w:rsid w:val="00C46A74"/>
    <w:rsid w:val="00C53883"/>
    <w:rsid w:val="00C61E02"/>
    <w:rsid w:val="00C64759"/>
    <w:rsid w:val="00C64B76"/>
    <w:rsid w:val="00C7745E"/>
    <w:rsid w:val="00C80DC7"/>
    <w:rsid w:val="00C85233"/>
    <w:rsid w:val="00C85974"/>
    <w:rsid w:val="00C912E3"/>
    <w:rsid w:val="00C920B2"/>
    <w:rsid w:val="00C95446"/>
    <w:rsid w:val="00C96D30"/>
    <w:rsid w:val="00CA1BC0"/>
    <w:rsid w:val="00CA5968"/>
    <w:rsid w:val="00CB03EC"/>
    <w:rsid w:val="00CB41AD"/>
    <w:rsid w:val="00CC3144"/>
    <w:rsid w:val="00CC355D"/>
    <w:rsid w:val="00CC639B"/>
    <w:rsid w:val="00CC6D91"/>
    <w:rsid w:val="00CD1288"/>
    <w:rsid w:val="00CD25E9"/>
    <w:rsid w:val="00CD45E5"/>
    <w:rsid w:val="00CE145D"/>
    <w:rsid w:val="00CE1E52"/>
    <w:rsid w:val="00CE4039"/>
    <w:rsid w:val="00CE5126"/>
    <w:rsid w:val="00CE70C3"/>
    <w:rsid w:val="00D01BB7"/>
    <w:rsid w:val="00D1165A"/>
    <w:rsid w:val="00D124B6"/>
    <w:rsid w:val="00D15633"/>
    <w:rsid w:val="00D21048"/>
    <w:rsid w:val="00D22CFF"/>
    <w:rsid w:val="00D24FB9"/>
    <w:rsid w:val="00D25B27"/>
    <w:rsid w:val="00D27266"/>
    <w:rsid w:val="00D30D5C"/>
    <w:rsid w:val="00D31DD0"/>
    <w:rsid w:val="00D33AA3"/>
    <w:rsid w:val="00D33D94"/>
    <w:rsid w:val="00D34B1E"/>
    <w:rsid w:val="00D36794"/>
    <w:rsid w:val="00D40D78"/>
    <w:rsid w:val="00D42198"/>
    <w:rsid w:val="00D43778"/>
    <w:rsid w:val="00D457EA"/>
    <w:rsid w:val="00D46F2C"/>
    <w:rsid w:val="00D476BB"/>
    <w:rsid w:val="00D536E0"/>
    <w:rsid w:val="00D54CF8"/>
    <w:rsid w:val="00D61C4A"/>
    <w:rsid w:val="00D64766"/>
    <w:rsid w:val="00D70A14"/>
    <w:rsid w:val="00D728C6"/>
    <w:rsid w:val="00D766DA"/>
    <w:rsid w:val="00D805A8"/>
    <w:rsid w:val="00D8370A"/>
    <w:rsid w:val="00D87C45"/>
    <w:rsid w:val="00D9067F"/>
    <w:rsid w:val="00D90F7C"/>
    <w:rsid w:val="00D91A5B"/>
    <w:rsid w:val="00D94519"/>
    <w:rsid w:val="00D97E21"/>
    <w:rsid w:val="00DA1340"/>
    <w:rsid w:val="00DA20C5"/>
    <w:rsid w:val="00DA51BF"/>
    <w:rsid w:val="00DA6286"/>
    <w:rsid w:val="00DB1460"/>
    <w:rsid w:val="00DB18C2"/>
    <w:rsid w:val="00DB6CDA"/>
    <w:rsid w:val="00DB71B3"/>
    <w:rsid w:val="00DC028D"/>
    <w:rsid w:val="00DC1FA4"/>
    <w:rsid w:val="00DC4E3D"/>
    <w:rsid w:val="00DC71F3"/>
    <w:rsid w:val="00DD3630"/>
    <w:rsid w:val="00DD3BEA"/>
    <w:rsid w:val="00DD770E"/>
    <w:rsid w:val="00DD797A"/>
    <w:rsid w:val="00DF064A"/>
    <w:rsid w:val="00DF5774"/>
    <w:rsid w:val="00DF78D9"/>
    <w:rsid w:val="00E00A14"/>
    <w:rsid w:val="00E00B60"/>
    <w:rsid w:val="00E05247"/>
    <w:rsid w:val="00E0538F"/>
    <w:rsid w:val="00E1202D"/>
    <w:rsid w:val="00E1385E"/>
    <w:rsid w:val="00E21E0C"/>
    <w:rsid w:val="00E22323"/>
    <w:rsid w:val="00E22717"/>
    <w:rsid w:val="00E2287E"/>
    <w:rsid w:val="00E23525"/>
    <w:rsid w:val="00E23C76"/>
    <w:rsid w:val="00E2477E"/>
    <w:rsid w:val="00E24F00"/>
    <w:rsid w:val="00E26279"/>
    <w:rsid w:val="00E27133"/>
    <w:rsid w:val="00E277F7"/>
    <w:rsid w:val="00E32A3C"/>
    <w:rsid w:val="00E3658A"/>
    <w:rsid w:val="00E36733"/>
    <w:rsid w:val="00E3788E"/>
    <w:rsid w:val="00E37A53"/>
    <w:rsid w:val="00E47771"/>
    <w:rsid w:val="00E54759"/>
    <w:rsid w:val="00E664BC"/>
    <w:rsid w:val="00E66E12"/>
    <w:rsid w:val="00E73ADF"/>
    <w:rsid w:val="00E73E69"/>
    <w:rsid w:val="00E80DAB"/>
    <w:rsid w:val="00E87266"/>
    <w:rsid w:val="00E91288"/>
    <w:rsid w:val="00E929DD"/>
    <w:rsid w:val="00EA0377"/>
    <w:rsid w:val="00EA2BE5"/>
    <w:rsid w:val="00EA5C29"/>
    <w:rsid w:val="00EB6BB4"/>
    <w:rsid w:val="00EB6C05"/>
    <w:rsid w:val="00EC18DC"/>
    <w:rsid w:val="00EC233F"/>
    <w:rsid w:val="00EC3705"/>
    <w:rsid w:val="00EC420D"/>
    <w:rsid w:val="00ED0735"/>
    <w:rsid w:val="00ED0A74"/>
    <w:rsid w:val="00ED3EF9"/>
    <w:rsid w:val="00ED4E51"/>
    <w:rsid w:val="00ED6576"/>
    <w:rsid w:val="00EE57B2"/>
    <w:rsid w:val="00EF0699"/>
    <w:rsid w:val="00EF071A"/>
    <w:rsid w:val="00EF10D7"/>
    <w:rsid w:val="00EF1AD2"/>
    <w:rsid w:val="00EF4F3A"/>
    <w:rsid w:val="00EF7760"/>
    <w:rsid w:val="00EF793C"/>
    <w:rsid w:val="00F0366F"/>
    <w:rsid w:val="00F1044F"/>
    <w:rsid w:val="00F17592"/>
    <w:rsid w:val="00F24858"/>
    <w:rsid w:val="00F26638"/>
    <w:rsid w:val="00F27565"/>
    <w:rsid w:val="00F30B32"/>
    <w:rsid w:val="00F30DD6"/>
    <w:rsid w:val="00F36CF8"/>
    <w:rsid w:val="00F401AA"/>
    <w:rsid w:val="00F420F0"/>
    <w:rsid w:val="00F4394D"/>
    <w:rsid w:val="00F46EE1"/>
    <w:rsid w:val="00F50706"/>
    <w:rsid w:val="00F50B85"/>
    <w:rsid w:val="00F574F4"/>
    <w:rsid w:val="00F62103"/>
    <w:rsid w:val="00F63D5F"/>
    <w:rsid w:val="00F66935"/>
    <w:rsid w:val="00F72FE1"/>
    <w:rsid w:val="00F76147"/>
    <w:rsid w:val="00F800EA"/>
    <w:rsid w:val="00F81A39"/>
    <w:rsid w:val="00F91BE8"/>
    <w:rsid w:val="00F95D15"/>
    <w:rsid w:val="00F97A38"/>
    <w:rsid w:val="00FA0028"/>
    <w:rsid w:val="00FA06C6"/>
    <w:rsid w:val="00FA342C"/>
    <w:rsid w:val="00FA4511"/>
    <w:rsid w:val="00FA58FF"/>
    <w:rsid w:val="00FA6EBF"/>
    <w:rsid w:val="00FA6EFA"/>
    <w:rsid w:val="00FB4180"/>
    <w:rsid w:val="00FB5723"/>
    <w:rsid w:val="00FB5C18"/>
    <w:rsid w:val="00FC46C1"/>
    <w:rsid w:val="00FC63CC"/>
    <w:rsid w:val="00FC63FC"/>
    <w:rsid w:val="00FD6265"/>
    <w:rsid w:val="00FE288B"/>
    <w:rsid w:val="00FE2D25"/>
    <w:rsid w:val="00FE50C2"/>
    <w:rsid w:val="00FE6F6E"/>
    <w:rsid w:val="00FF0A2A"/>
    <w:rsid w:val="00FF0B8D"/>
    <w:rsid w:val="00FF40EF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3689D"/>
  <w15:docId w15:val="{7292A793-8D34-4D99-A313-6E2316B8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28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C28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paragraph" w:styleId="Subtitle">
    <w:name w:val="Subtitle"/>
    <w:basedOn w:val="Normal"/>
    <w:qFormat/>
    <w:rsid w:val="004F1C28"/>
    <w:rPr>
      <w:rFonts w:ascii="????" w:eastAsia="????" w:hAnsi="‘?ÕÆ“ Ã©" w:cs="Times New Roman"/>
      <w:b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4F1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C28"/>
    <w:pPr>
      <w:tabs>
        <w:tab w:val="center" w:pos="4153"/>
        <w:tab w:val="right" w:pos="8306"/>
      </w:tabs>
    </w:pPr>
  </w:style>
  <w:style w:type="character" w:styleId="PageNumber">
    <w:name w:val="page number"/>
    <w:aliases w:val="Page,Number"/>
    <w:basedOn w:val="DefaultParagraphFont"/>
    <w:rsid w:val="004F1C28"/>
  </w:style>
  <w:style w:type="paragraph" w:customStyle="1" w:styleId="csbullet">
    <w:name w:val="csbullet"/>
    <w:basedOn w:val="Normal"/>
    <w:rsid w:val="00C44EBB"/>
    <w:pPr>
      <w:numPr>
        <w:numId w:val="7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rsid w:val="00C4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5726D"/>
    <w:rPr>
      <w:rFonts w:ascii="Times" w:hAnsi="Times" w:cs="Times"/>
      <w:sz w:val="24"/>
      <w:szCs w:val="24"/>
      <w:lang w:eastAsia="en-US"/>
    </w:rPr>
  </w:style>
  <w:style w:type="paragraph" w:styleId="NoSpacing">
    <w:name w:val="No Spacing"/>
    <w:uiPriority w:val="1"/>
    <w:qFormat/>
    <w:rsid w:val="00DA51BF"/>
    <w:rPr>
      <w:rFonts w:ascii="Calibri" w:eastAsia="SimSun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79A"/>
    <w:rPr>
      <w:rFonts w:ascii="Tahoma" w:hAnsi="Tahoma" w:cs="Tahoma"/>
      <w:sz w:val="16"/>
      <w:szCs w:val="16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549D5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9A7DDB"/>
    <w:pPr>
      <w:autoSpaceDE/>
      <w:autoSpaceDN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dy\Desktop\&#12522;&#12473;&#12491;&#12531;&#12464;2014&#12288;Mid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08A18-EBF8-3345-BCB6-38B1E51E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C:\Users\Haddy\Desktop\リスニング2014　Mid year.dotx</Template>
  <TotalTime>44</TotalTime>
  <Pages>14</Pages>
  <Words>2724</Words>
  <Characters>15530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Transcript</vt:lpstr>
    </vt:vector>
  </TitlesOfParts>
  <Company>Penrhos College</Company>
  <LinksUpToDate>false</LinksUpToDate>
  <CharactersWithSpaces>18218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Transcript</dc:title>
  <dc:subject>Japanese</dc:subject>
  <dc:creator>Haddy</dc:creator>
  <cp:lastModifiedBy>Anne Ashby</cp:lastModifiedBy>
  <cp:revision>12</cp:revision>
  <cp:lastPrinted>2015-07-14T04:01:00Z</cp:lastPrinted>
  <dcterms:created xsi:type="dcterms:W3CDTF">2015-09-06T01:57:00Z</dcterms:created>
  <dcterms:modified xsi:type="dcterms:W3CDTF">2015-11-11T00:23:00Z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