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2D0E7" w14:textId="77777777" w:rsidR="00187A61" w:rsidRPr="00CE1D2F" w:rsidRDefault="00187A61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05751938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>SOLUTIONS AND TRANSCRIPT OF AURAL EXAMINATION</w:t>
      </w:r>
    </w:p>
    <w:p w14:paraId="78553F66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</w:p>
    <w:p w14:paraId="796E25E3" w14:textId="77777777" w:rsidR="00712C69" w:rsidRPr="00CE1D2F" w:rsidRDefault="00712C69">
      <w:pPr>
        <w:pStyle w:val="Title"/>
        <w:rPr>
          <w:rFonts w:asciiTheme="minorHAnsi" w:eastAsia="NtMotoyaKyotai" w:hAnsiTheme="minorHAnsi" w:cs="Arial"/>
        </w:rPr>
      </w:pPr>
      <w:r w:rsidRPr="00CE1D2F">
        <w:rPr>
          <w:rFonts w:asciiTheme="minorHAnsi" w:eastAsia="NtMotoyaKyotai" w:hAnsiTheme="minorHAnsi" w:cs="Arial"/>
        </w:rPr>
        <w:t xml:space="preserve">Section One: </w:t>
      </w:r>
      <w:r w:rsidR="007349DC" w:rsidRPr="00CE1D2F">
        <w:rPr>
          <w:rFonts w:asciiTheme="minorHAnsi" w:eastAsia="NtMotoyaKyotai" w:hAnsiTheme="minorHAnsi" w:cs="Arial"/>
        </w:rPr>
        <w:t>Response (Listening)</w:t>
      </w:r>
    </w:p>
    <w:p w14:paraId="11B05CCB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lang w:eastAsia="ja-JP"/>
        </w:rPr>
      </w:pPr>
    </w:p>
    <w:p w14:paraId="35E49DCE" w14:textId="77777777" w:rsidR="00712C69" w:rsidRPr="00CE1D2F" w:rsidRDefault="00712C69">
      <w:pPr>
        <w:pStyle w:val="Title"/>
        <w:rPr>
          <w:rFonts w:asciiTheme="minorHAnsi" w:eastAsia="NtMotoyaKyotai" w:hAnsiTheme="minorHAnsi" w:cs="Arial"/>
          <w:u w:val="none"/>
          <w:lang w:val="en-US" w:eastAsia="ja-JP"/>
        </w:rPr>
      </w:pP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ab/>
        <w:t>[</w:t>
      </w:r>
      <w:r w:rsidR="0055340E">
        <w:rPr>
          <w:rFonts w:asciiTheme="minorHAnsi" w:eastAsia="NtMotoyaKyotai" w:hAnsiTheme="minorHAnsi" w:cs="Arial"/>
          <w:u w:val="none"/>
          <w:lang w:val="en-US" w:eastAsia="ja-JP"/>
        </w:rPr>
        <w:t>29.58</w:t>
      </w:r>
      <w:r w:rsidRPr="00CE1D2F">
        <w:rPr>
          <w:rFonts w:asciiTheme="minorHAnsi" w:eastAsia="NtMotoyaKyotai" w:hAnsiTheme="minorHAnsi" w:cs="Arial"/>
          <w:u w:val="none"/>
          <w:lang w:val="en-US" w:eastAsia="ja-JP"/>
        </w:rPr>
        <w:t xml:space="preserve"> minutes]</w:t>
      </w:r>
    </w:p>
    <w:p w14:paraId="1E86BB4F" w14:textId="77777777" w:rsidR="00AE540F" w:rsidRPr="00CE1D2F" w:rsidRDefault="00AE540F" w:rsidP="00AE540F">
      <w:pPr>
        <w:pStyle w:val="Title"/>
        <w:jc w:val="left"/>
        <w:rPr>
          <w:rFonts w:asciiTheme="minorHAnsi" w:eastAsia="NtMotoyaKyotai" w:hAnsiTheme="minorHAnsi" w:cs="Arial"/>
          <w:b w:val="0"/>
          <w:u w:val="none"/>
          <w:lang w:val="en-US" w:eastAsia="ja-JP"/>
        </w:rPr>
      </w:pPr>
    </w:p>
    <w:p w14:paraId="31CC8683" w14:textId="77777777" w:rsidR="00E71B9C" w:rsidRPr="006C5C4E" w:rsidRDefault="00E71B9C" w:rsidP="00E71B9C">
      <w:pPr>
        <w:pStyle w:val="Title"/>
        <w:jc w:val="left"/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</w:pP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This is the </w:t>
      </w:r>
      <w:r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2017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 </w:t>
      </w:r>
      <w:r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 xml:space="preserve">ATAR U1 </w:t>
      </w:r>
      <w:r w:rsidRPr="006C5C4E">
        <w:rPr>
          <w:rFonts w:asciiTheme="minorHAnsi" w:eastAsiaTheme="majorEastAsia" w:hAnsiTheme="minorHAnsi" w:cs="Arial"/>
          <w:b w:val="0"/>
          <w:sz w:val="24"/>
          <w:szCs w:val="24"/>
          <w:u w:val="none"/>
          <w:lang w:val="en-US" w:eastAsia="ja-JP"/>
        </w:rPr>
        <w:t>examination in Japanese: Second Language, Section One: Response Listening.</w:t>
      </w:r>
    </w:p>
    <w:p w14:paraId="0E512E01" w14:textId="77777777" w:rsidR="00E71B9C" w:rsidRPr="006C5C4E" w:rsidRDefault="00E71B9C" w:rsidP="00E71B9C">
      <w:pPr>
        <w:rPr>
          <w:rFonts w:asciiTheme="minorHAnsi" w:eastAsiaTheme="majorEastAsia" w:hAnsiTheme="minorHAnsi" w:cs="Arial"/>
          <w:b/>
          <w:bCs/>
          <w:color w:val="000000"/>
          <w:lang w:val="en-US" w:eastAsia="ja-JP"/>
        </w:rPr>
      </w:pPr>
    </w:p>
    <w:p w14:paraId="5B5E8ABE" w14:textId="77777777" w:rsidR="00E71B9C" w:rsidRPr="006C5C4E" w:rsidRDefault="00E71B9C" w:rsidP="00E71B9C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Listen to the </w:t>
      </w: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short text in Japanese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that is printed in your Question/Answer booklet. This will help you to become accustomed to the speakers’ voices</w:t>
      </w: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. There are no questions or marks associated with this text.</w:t>
      </w:r>
    </w:p>
    <w:p w14:paraId="54FD8592" w14:textId="77777777" w:rsidR="00A7339A" w:rsidRPr="00CE1D2F" w:rsidRDefault="00A7339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1CFA171F" w14:textId="77777777" w:rsidR="00F95D15" w:rsidRPr="00CE1D2F" w:rsidRDefault="004D0EC2" w:rsidP="00AE540F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185031D5" wp14:editId="57946602">
            <wp:extent cx="342900" cy="342900"/>
            <wp:effectExtent l="0" t="0" r="0" b="0"/>
            <wp:docPr id="11" name="Picture 1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AE540F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F4F2D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6A6885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>Track One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[1.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30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4155B503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lang w:val="en-GB" w:eastAsia="ja-JP"/>
        </w:rPr>
      </w:pPr>
    </w:p>
    <w:p w14:paraId="100E0923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ジョンさんは、日本語が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上手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ですね。</w:t>
      </w:r>
    </w:p>
    <w:p w14:paraId="05813D6A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いいえ、まだ</w:t>
      </w:r>
      <w:r w:rsidR="00911FAB" w:rsidRPr="00CE1D2F">
        <w:rPr>
          <w:rFonts w:asciiTheme="minorHAnsi" w:eastAsia="NtMotoyaKyotai" w:hAnsiTheme="minorHAnsi" w:cs="Arial"/>
          <w:color w:val="000000"/>
          <w:lang w:eastAsia="ja-JP"/>
        </w:rPr>
        <w:t>下手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ですよ。</w:t>
      </w:r>
    </w:p>
    <w:p w14:paraId="4A1DB9BD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どこで日本語を</w:t>
      </w:r>
      <w:proofErr w:type="gramStart"/>
      <w:r w:rsidRPr="00CE1D2F">
        <w:rPr>
          <w:rFonts w:asciiTheme="minorHAnsi" w:eastAsia="NtMotoyaKyotai" w:hAnsiTheme="minorHAnsi" w:cs="Arial"/>
          <w:color w:val="000000"/>
          <w:lang w:eastAsia="ja-JP"/>
        </w:rPr>
        <w:t>べん</w:t>
      </w:r>
      <w:proofErr w:type="gramEnd"/>
      <w:r w:rsidRPr="00CE1D2F">
        <w:rPr>
          <w:rFonts w:asciiTheme="minorHAnsi" w:eastAsia="NtMotoyaKyotai" w:hAnsiTheme="minorHAnsi" w:cs="Arial"/>
          <w:color w:val="000000"/>
          <w:lang w:eastAsia="ja-JP"/>
        </w:rPr>
        <w:t>きょうしましたか。</w:t>
      </w:r>
    </w:p>
    <w:p w14:paraId="716B6445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ハイスクールで、８年生から１１年生まで</w:t>
      </w:r>
      <w:proofErr w:type="gramStart"/>
      <w:r w:rsidRPr="00CE1D2F">
        <w:rPr>
          <w:rFonts w:asciiTheme="minorHAnsi" w:eastAsia="NtMotoyaKyotai" w:hAnsiTheme="minorHAnsi" w:cs="Arial"/>
          <w:color w:val="000000"/>
          <w:lang w:eastAsia="ja-JP"/>
        </w:rPr>
        <w:t>べん</w:t>
      </w:r>
      <w:proofErr w:type="gramEnd"/>
      <w:r w:rsidRPr="00CE1D2F">
        <w:rPr>
          <w:rFonts w:asciiTheme="minorHAnsi" w:eastAsia="NtMotoyaKyotai" w:hAnsiTheme="minorHAnsi" w:cs="Arial"/>
          <w:color w:val="000000"/>
          <w:lang w:eastAsia="ja-JP"/>
        </w:rPr>
        <w:t>きょうしました。</w:t>
      </w:r>
    </w:p>
    <w:p w14:paraId="3FF29863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女：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そうですか。先生は日本人ですか。</w:t>
      </w:r>
    </w:p>
    <w:p w14:paraId="58CCE867" w14:textId="77777777" w:rsidR="00F95D15" w:rsidRPr="00CE1D2F" w:rsidRDefault="00F95D15" w:rsidP="00911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15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男：</w:t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color w:val="000000"/>
          <w:lang w:eastAsia="ja-JP"/>
        </w:rPr>
        <w:t>いいえ、オーストラリア人でした。でも、先生のおくさんは</w:t>
      </w:r>
    </w:p>
    <w:p w14:paraId="47FC9A79" w14:textId="77777777" w:rsidR="00F95D15" w:rsidRPr="00CE1D2F" w:rsidRDefault="00F95D15" w:rsidP="009C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 w:firstLine="720"/>
        <w:rPr>
          <w:rFonts w:asciiTheme="minorHAnsi" w:eastAsia="NtMotoyaKyotai" w:hAnsiTheme="minorHAnsi" w:cs="Arial"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color w:val="000000"/>
          <w:lang w:eastAsia="ja-JP"/>
        </w:rPr>
        <w:t>日本人でした。</w:t>
      </w:r>
    </w:p>
    <w:p w14:paraId="40BEF2BE" w14:textId="77777777" w:rsidR="00F95D15" w:rsidRPr="00CE1D2F" w:rsidRDefault="00F95D15" w:rsidP="00F95D15">
      <w:pPr>
        <w:jc w:val="both"/>
        <w:rPr>
          <w:rFonts w:asciiTheme="minorHAnsi" w:eastAsia="NtMotoyaKyotai" w:hAnsiTheme="minorHAnsi" w:cs="Arial"/>
          <w:color w:val="000000"/>
          <w:sz w:val="28"/>
          <w:lang w:eastAsia="ja-JP"/>
        </w:rPr>
      </w:pPr>
    </w:p>
    <w:p w14:paraId="7873343E" w14:textId="77777777" w:rsidR="00EF4F3A" w:rsidRPr="00CE1D2F" w:rsidRDefault="00EF4F3A" w:rsidP="00911FAB">
      <w:pPr>
        <w:jc w:val="center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Now t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urn over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 xml:space="preserve">the page </w:t>
      </w:r>
      <w:r w:rsidR="00A7339A" w:rsidRPr="00CE1D2F">
        <w:rPr>
          <w:rFonts w:asciiTheme="minorHAnsi" w:eastAsia="NtMotoyaKyotai" w:hAnsiTheme="minorHAnsi" w:cs="Arial"/>
          <w:bCs/>
          <w:color w:val="000000"/>
          <w:lang w:eastAsia="ja-JP"/>
        </w:rPr>
        <w:t>and begin Section One.</w:t>
      </w:r>
      <w:r w:rsidR="00712C69" w:rsidRPr="00CE1D2F">
        <w:rPr>
          <w:rFonts w:asciiTheme="minorHAnsi" w:eastAsia="NtMotoyaKyotai" w:hAnsiTheme="minorHAnsi" w:cs="Arial"/>
          <w:bCs/>
          <w:color w:val="000000"/>
          <w:lang w:eastAsia="ja-JP"/>
        </w:rPr>
        <w:br w:type="page"/>
      </w:r>
    </w:p>
    <w:p w14:paraId="76A82AD4" w14:textId="77777777" w:rsidR="00830B27" w:rsidRPr="00830B27" w:rsidRDefault="00830B27" w:rsidP="00EF4F3A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lastRenderedPageBreak/>
        <w:t>You will hear four (4) texts in Japanese.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Text 1 contains two parts.</w:t>
      </w: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>Each text, including parts, will be played twice, with a short pause</w:t>
      </w: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between the first and second readings.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 xml:space="preserve"> After the second reading, there will be time to answer the questions.</w:t>
      </w:r>
    </w:p>
    <w:p w14:paraId="2C7FEE0B" w14:textId="77777777" w:rsidR="00830B27" w:rsidRPr="006C5C4E" w:rsidRDefault="00830B27" w:rsidP="00830B27">
      <w:pPr>
        <w:rPr>
          <w:rFonts w:asciiTheme="minorHAnsi" w:eastAsiaTheme="majorEastAsia" w:hAnsiTheme="minorHAnsi" w:cs="Arial"/>
          <w:bCs/>
          <w:color w:val="000000"/>
          <w:sz w:val="16"/>
          <w:szCs w:val="16"/>
          <w:lang w:eastAsia="ja-JP"/>
        </w:rPr>
      </w:pPr>
    </w:p>
    <w:p w14:paraId="42DBEC8B" w14:textId="77777777" w:rsidR="00830B27" w:rsidRPr="006C5C4E" w:rsidRDefault="00830B27" w:rsidP="00830B27">
      <w:pPr>
        <w:rPr>
          <w:rFonts w:asciiTheme="minorHAnsi" w:eastAsiaTheme="majorEastAsia" w:hAnsiTheme="minorHAnsi" w:cs="Arial"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Cs/>
          <w:color w:val="000000"/>
          <w:lang w:eastAsia="ja-JP"/>
        </w:rPr>
        <w:t>You may make notes at any time</w:t>
      </w:r>
      <w:r>
        <w:rPr>
          <w:rFonts w:asciiTheme="minorHAnsi" w:eastAsiaTheme="majorEastAsia" w:hAnsiTheme="minorHAnsi" w:cs="Arial"/>
          <w:bCs/>
          <w:color w:val="000000"/>
          <w:lang w:eastAsia="ja-JP"/>
        </w:rPr>
        <w:t>. Your notes will not be marked. You may come back to this section at any time during the working time for this paper.</w:t>
      </w:r>
    </w:p>
    <w:p w14:paraId="0A0E7474" w14:textId="77777777" w:rsidR="00830B27" w:rsidRPr="00CE1D2F" w:rsidRDefault="00830B27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</w:p>
    <w:p w14:paraId="67964574" w14:textId="77777777" w:rsidR="00EF4F3A" w:rsidRPr="00CE1D2F" w:rsidRDefault="00EF4F3A" w:rsidP="00EF4F3A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Cs/>
          <w:color w:val="000000"/>
          <w:lang w:eastAsia="ja-JP"/>
        </w:rPr>
        <w:t>______________________________________________________________</w:t>
      </w:r>
    </w:p>
    <w:p w14:paraId="0AF35FA4" w14:textId="77777777" w:rsidR="00783922" w:rsidRPr="00CE1D2F" w:rsidRDefault="00783922" w:rsidP="005975CD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</w:rPr>
      </w:pPr>
    </w:p>
    <w:p w14:paraId="35A8CAA7" w14:textId="77777777" w:rsidR="00D766DA" w:rsidRPr="00CE1D2F" w:rsidRDefault="00783922" w:rsidP="006C3D85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731A4C51" wp14:editId="52EEA75A">
            <wp:extent cx="342900" cy="342900"/>
            <wp:effectExtent l="0" t="0" r="0" b="0"/>
            <wp:docPr id="2" name="Picture 2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1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766DA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Two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4.37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27734BBA" w14:textId="77777777" w:rsidR="00D124B6" w:rsidRPr="00CE1D2F" w:rsidRDefault="00D124B6" w:rsidP="00D766DA">
      <w:pPr>
        <w:rPr>
          <w:rFonts w:asciiTheme="minorHAnsi" w:eastAsia="NtMotoyaKyotai" w:hAnsiTheme="minorHAnsi" w:cs="Arial"/>
          <w:b/>
          <w:lang w:eastAsia="ja-JP"/>
        </w:rPr>
      </w:pPr>
    </w:p>
    <w:p w14:paraId="0D2CD6FF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 xml:space="preserve">Part </w:t>
      </w:r>
      <w:proofErr w:type="spellStart"/>
      <w:r w:rsidRPr="00CE1D2F">
        <w:rPr>
          <w:rFonts w:asciiTheme="minorHAnsi" w:eastAsia="NtMotoyaKyotai" w:hAnsiTheme="minorHAnsi" w:cs="Arial"/>
          <w:b/>
          <w:lang w:eastAsia="ja-JP"/>
        </w:rPr>
        <w:t>i</w:t>
      </w:r>
      <w:proofErr w:type="spellEnd"/>
    </w:p>
    <w:p w14:paraId="0C409F80" w14:textId="77777777" w:rsidR="009A27BB" w:rsidRDefault="007E481F" w:rsidP="00D766DA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Sa</w:t>
      </w:r>
      <w:r w:rsidR="00A65FE8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eko is talking about homestay life</w:t>
      </w:r>
      <w:r w:rsidR="009A27B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  <w:r w:rsidR="005E0677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 </w:t>
      </w:r>
      <w:r w:rsidR="005E0677">
        <w:rPr>
          <w:rFonts w:asciiTheme="minorHAnsi" w:eastAsiaTheme="majorEastAsia" w:hAnsiTheme="minorHAnsi" w:cs="Arial"/>
          <w:lang w:eastAsia="ja-JP"/>
        </w:rPr>
        <w:t>(First Reading)</w:t>
      </w:r>
    </w:p>
    <w:p w14:paraId="2633A115" w14:textId="77777777" w:rsidR="0072607D" w:rsidRDefault="0072607D" w:rsidP="00D766DA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</w:p>
    <w:p w14:paraId="25B76338" w14:textId="77777777" w:rsidR="0072607D" w:rsidRPr="003A43E4" w:rsidRDefault="009B4FCD" w:rsidP="00D766DA">
      <w:pPr>
        <w:rPr>
          <w:rFonts w:ascii="NtMotoyaKyotai" w:eastAsia="NtMotoyaKyotai" w:hAnsiTheme="minorHAnsi" w:cs="Arial"/>
          <w:color w:val="000000"/>
          <w:sz w:val="22"/>
          <w:szCs w:val="22"/>
          <w:lang w:eastAsia="ja-JP"/>
        </w:rPr>
      </w:pPr>
      <w:r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私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のホストファミリーは五人家族で、ホスト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ファザー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ホストマザー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とホストシスター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ホストブラザー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が二人います。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ファザー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ホストマザーは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週末にいっしょにウォーキングをしたり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、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買い物に行ったり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します。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ファザーは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リラックスしたい時に、にわの仕事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や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料理をする</w:t>
      </w:r>
      <w:r w:rsidR="008C31C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事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が好きです。ホスト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マザー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の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しゅみは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晩ご飯の後、テレビでドラマを見たり</w:t>
      </w:r>
      <w:r w:rsidR="006E38F3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、</w:t>
      </w:r>
      <w:r w:rsidR="008C31C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読書</w:t>
      </w:r>
      <w:r w:rsidR="0072607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をしたりする</w:t>
      </w:r>
      <w:r w:rsidR="008C31C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事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です。私もドラマ</w:t>
      </w:r>
      <w:r w:rsidR="00AE2E44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が大好きで</w:t>
      </w:r>
      <w:r w:rsidR="00F0133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日本では</w:t>
      </w:r>
      <w:r w:rsidR="00AE2E44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よく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見</w:t>
      </w:r>
      <w:r w:rsidR="00F0133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てい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るから、</w:t>
      </w:r>
      <w:r w:rsidR="00AE2E44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ホストマザーといっしょに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オーストラリアのドラマ</w:t>
      </w:r>
      <w:r w:rsidR="00F0133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も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見たい</w:t>
      </w:r>
      <w:r w:rsidR="00F336F4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です。だけ</w:t>
      </w:r>
      <w:r w:rsidR="009966E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ど、英語で見るのはむずかしいと思います。</w:t>
      </w:r>
    </w:p>
    <w:p w14:paraId="076624DA" w14:textId="77777777" w:rsidR="00D766DA" w:rsidRPr="00CE1D2F" w:rsidRDefault="00D766DA" w:rsidP="00D766DA">
      <w:pPr>
        <w:pStyle w:val="NoSpacing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74A079F0" w14:textId="77777777" w:rsidR="007B7FD2" w:rsidRPr="00CE1D2F" w:rsidRDefault="007B7FD2" w:rsidP="00D766DA">
      <w:pPr>
        <w:pStyle w:val="NoSpacing"/>
        <w:rPr>
          <w:rFonts w:asciiTheme="minorHAnsi" w:eastAsia="NtMotoyaKyotai" w:hAnsiTheme="minorHAnsi" w:cs="Arial"/>
          <w:sz w:val="24"/>
          <w:szCs w:val="24"/>
          <w:lang w:eastAsia="ja-JP"/>
        </w:rPr>
      </w:pPr>
    </w:p>
    <w:p w14:paraId="4B72D59C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0F79B165" w14:textId="77777777" w:rsidR="00DD3DE7" w:rsidRDefault="00DD3DE7" w:rsidP="00DD3DE7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4A971C80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222D25CE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3910185E" w14:textId="77777777" w:rsidR="00DD3DE7" w:rsidRPr="005C6989" w:rsidRDefault="00DD3DE7" w:rsidP="00DD3DE7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 xml:space="preserve">Now answer the questions for Text 1 Part </w:t>
      </w:r>
      <w:proofErr w:type="spellStart"/>
      <w:r w:rsidRPr="006C5C4E">
        <w:rPr>
          <w:rFonts w:asciiTheme="minorHAnsi" w:eastAsiaTheme="majorEastAsia" w:hAnsiTheme="minorHAnsi" w:cs="Arial"/>
          <w:lang w:eastAsia="ja-JP"/>
        </w:rPr>
        <w:t>i</w:t>
      </w:r>
      <w:proofErr w:type="spellEnd"/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3983A165" w14:textId="77777777" w:rsidR="00DD3DE7" w:rsidRPr="006C5C4E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[90 seconds between parts]</w:t>
      </w:r>
    </w:p>
    <w:p w14:paraId="09D371F7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FC7D525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004899B4" w14:textId="77777777" w:rsidR="002D468B" w:rsidRPr="00CE1D2F" w:rsidRDefault="002D468B" w:rsidP="00D766DA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7C3D36C6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536B4676" w14:textId="77777777" w:rsidR="00D766DA" w:rsidRPr="00CE1D2F" w:rsidRDefault="00D766DA" w:rsidP="00D766DA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2896FF23" wp14:editId="43C6BA94">
            <wp:extent cx="342900" cy="342900"/>
            <wp:effectExtent l="0" t="0" r="0" b="0"/>
            <wp:docPr id="5" name="Picture 5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1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Three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5.13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557B00BF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t>Part ii</w:t>
      </w:r>
    </w:p>
    <w:p w14:paraId="6AD87E18" w14:textId="77777777" w:rsidR="00D766DA" w:rsidRPr="00CE1D2F" w:rsidRDefault="00D766DA" w:rsidP="00D766DA">
      <w:pPr>
        <w:rPr>
          <w:rFonts w:asciiTheme="minorHAnsi" w:eastAsia="NtMotoyaKyotai" w:hAnsiTheme="minorHAnsi" w:cs="Arial"/>
          <w:b/>
          <w:bCs/>
          <w:color w:val="000000"/>
          <w:sz w:val="16"/>
          <w:szCs w:val="16"/>
          <w:lang w:eastAsia="ja-JP"/>
        </w:rPr>
      </w:pPr>
    </w:p>
    <w:p w14:paraId="0E6A4F57" w14:textId="77777777" w:rsidR="002D468B" w:rsidRDefault="00A65FE8" w:rsidP="002D468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Saeko </w:t>
      </w:r>
      <w:r w:rsidR="00D34B1E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continues to </w:t>
      </w:r>
      <w:r>
        <w:rPr>
          <w:rFonts w:asciiTheme="minorHAnsi" w:eastAsia="NtMotoyaKyotai" w:hAnsiTheme="minorHAnsi" w:cs="Arial"/>
          <w:color w:val="000000"/>
          <w:sz w:val="22"/>
          <w:szCs w:val="22"/>
          <w:lang w:val="en-US" w:eastAsia="ja-JP"/>
        </w:rPr>
        <w:t>talk about homestay life</w:t>
      </w:r>
      <w:r w:rsidR="002D468B" w:rsidRPr="00CE1D2F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>.</w:t>
      </w:r>
      <w:r w:rsidR="005E0677"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  <w:t xml:space="preserve"> </w:t>
      </w:r>
      <w:r w:rsidR="005E0677">
        <w:rPr>
          <w:rFonts w:asciiTheme="minorHAnsi" w:eastAsiaTheme="majorEastAsia" w:hAnsiTheme="minorHAnsi" w:cs="Arial"/>
          <w:lang w:eastAsia="ja-JP"/>
        </w:rPr>
        <w:t>(First Reading)</w:t>
      </w:r>
    </w:p>
    <w:p w14:paraId="1F727062" w14:textId="77777777" w:rsidR="003E0D0F" w:rsidRDefault="003E0D0F" w:rsidP="002D468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</w:p>
    <w:p w14:paraId="044E26CA" w14:textId="77777777" w:rsidR="003E0D0F" w:rsidRPr="00CE1D2F" w:rsidRDefault="001E29F9" w:rsidP="002D468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  <w:r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私のホストシスターは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ゾイさん</w:t>
      </w:r>
      <w:r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といいます。１５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才で、高校一年生です。</w:t>
      </w:r>
      <w:r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去年、ゾイさんから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イーメールを</w:t>
      </w:r>
      <w:r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もらった時に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、日本語が大好きだと言って</w:t>
      </w:r>
      <w:r w:rsidR="0040102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いたので、私はうれしくなりました。</w:t>
      </w:r>
      <w:r w:rsidR="00D37FF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かのじょ</w:t>
      </w:r>
      <w:r w:rsidR="003E0D0F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は</w:t>
      </w:r>
      <w:r w:rsidR="0019527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小学校</w:t>
      </w:r>
      <w:r w:rsidR="00D37FF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の時</w:t>
      </w:r>
      <w:r w:rsidR="0019527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から日本語を</w:t>
      </w:r>
      <w:r w:rsidR="008C31C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勉強</w:t>
      </w:r>
      <w:r w:rsidR="0019527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していて、アニメと</w:t>
      </w:r>
      <w:r w:rsidR="0040102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J</w:t>
      </w:r>
      <w:r w:rsidR="0019527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ポップにきょうみがあります。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私も</w:t>
      </w:r>
      <w:r w:rsidR="0040102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J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ポップ</w:t>
      </w:r>
      <w:r w:rsidR="00693C8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や</w:t>
      </w:r>
      <w:r w:rsidR="0040102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K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ポップを聞くことが</w:t>
      </w:r>
      <w:r w:rsidR="0040102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大好きで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、</w:t>
      </w:r>
      <w:r w:rsidR="007D585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たくさんシーディーをもってい</w:t>
      </w:r>
      <w:r w:rsidR="00D70A9C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ます。だから</w:t>
      </w:r>
      <w:r w:rsidR="007D585D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、ゾイさんの好きなバンドの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シーディーをあげたいと思</w:t>
      </w:r>
      <w:r w:rsidR="00693C82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って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います。</w:t>
      </w:r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それから、</w:t>
      </w:r>
      <w:r w:rsidR="00D37FF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ゾイさん</w:t>
      </w:r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の</w:t>
      </w:r>
      <w:r w:rsidR="00F0133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お兄さんも弟さんも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フットボール</w:t>
      </w:r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を</w:t>
      </w:r>
      <w:r w:rsidR="00F0133E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しています。だから、今週末、</w:t>
      </w:r>
      <w:r w:rsidR="006116E0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ホストファミリーといっしょにフットボールのしあいを見に行くことが出来ます。</w:t>
      </w:r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私</w:t>
      </w:r>
      <w:proofErr w:type="gramStart"/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は</w:t>
      </w:r>
      <w:proofErr w:type="gramEnd"/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フットボール</w:t>
      </w:r>
      <w:proofErr w:type="gramStart"/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は</w:t>
      </w:r>
      <w:proofErr w:type="gramEnd"/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見た事がないので</w:t>
      </w:r>
      <w:r w:rsidR="00EE0B0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とても</w:t>
      </w:r>
      <w:r w:rsidR="00D9195A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楽しみ</w:t>
      </w:r>
      <w:r w:rsidR="00EE0B05" w:rsidRPr="003A43E4">
        <w:rPr>
          <w:rFonts w:ascii="NtMotoyaKyotai" w:eastAsia="NtMotoyaKyotai" w:hAnsiTheme="minorHAnsi" w:cs="Arial" w:hint="eastAsia"/>
          <w:color w:val="000000"/>
          <w:sz w:val="22"/>
          <w:szCs w:val="22"/>
          <w:lang w:eastAsia="ja-JP"/>
        </w:rPr>
        <w:t>にしています</w:t>
      </w:r>
      <w:r w:rsidR="00D9195A">
        <w:rPr>
          <w:rFonts w:asciiTheme="minorHAnsi" w:eastAsia="NtMotoyaKyotai" w:hAnsiTheme="minorHAnsi" w:cs="Arial" w:hint="eastAsia"/>
          <w:color w:val="000000"/>
          <w:sz w:val="22"/>
          <w:szCs w:val="22"/>
          <w:lang w:eastAsia="ja-JP"/>
        </w:rPr>
        <w:t>。</w:t>
      </w:r>
    </w:p>
    <w:p w14:paraId="4532B5ED" w14:textId="77777777" w:rsidR="00C4180F" w:rsidRPr="00CE1D2F" w:rsidRDefault="00C4180F" w:rsidP="009A27BB">
      <w:pPr>
        <w:rPr>
          <w:rFonts w:asciiTheme="minorHAnsi" w:eastAsia="NtMotoyaKyotai" w:hAnsiTheme="minorHAnsi" w:cs="Arial"/>
          <w:color w:val="000000"/>
          <w:sz w:val="22"/>
          <w:szCs w:val="22"/>
          <w:lang w:eastAsia="ja-JP"/>
        </w:rPr>
      </w:pPr>
    </w:p>
    <w:p w14:paraId="457A14D2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777DA051" w14:textId="77777777" w:rsidR="00DD3DE7" w:rsidRDefault="00DD3DE7" w:rsidP="00DD3DE7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297C3013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1C4D0B11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52AE4D90" w14:textId="77777777" w:rsidR="00DD3DE7" w:rsidRPr="005C6989" w:rsidRDefault="00DD3DE7" w:rsidP="00DD3DE7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>Now answer the questions for Text 1 Part i</w:t>
      </w:r>
      <w:r>
        <w:rPr>
          <w:rFonts w:asciiTheme="minorHAnsi" w:eastAsiaTheme="majorEastAsia" w:hAnsiTheme="minorHAnsi" w:cs="Arial"/>
          <w:lang w:eastAsia="ja-JP"/>
        </w:rPr>
        <w:t>i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03E2649C" w14:textId="77777777" w:rsidR="00DD3DE7" w:rsidRPr="006C5C4E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[90 seconds between parts]</w:t>
      </w:r>
    </w:p>
    <w:p w14:paraId="1F3A593D" w14:textId="77777777" w:rsidR="007B7FD2" w:rsidRDefault="007B7FD2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1C7E4537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  <w:r>
        <w:rPr>
          <w:rFonts w:asciiTheme="minorHAnsi" w:eastAsia="NtMotoyaKyotai" w:hAnsiTheme="minorHAnsi" w:cs="Arial"/>
          <w:b/>
          <w:lang w:eastAsia="ja-JP"/>
        </w:rPr>
        <w:br w:type="page"/>
      </w:r>
    </w:p>
    <w:p w14:paraId="33321078" w14:textId="77777777" w:rsidR="00783922" w:rsidRPr="00CE1D2F" w:rsidRDefault="00783922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22AE9BFE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drawing>
          <wp:inline distT="0" distB="0" distL="0" distR="0" wp14:anchorId="39F0A9F1" wp14:editId="60B444C9">
            <wp:extent cx="342900" cy="342900"/>
            <wp:effectExtent l="0" t="0" r="0" b="0"/>
            <wp:docPr id="7" name="Picture 7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2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Track Four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6.33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1FA3354B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534045CD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2509D8">
        <w:rPr>
          <w:rFonts w:asciiTheme="minorHAnsi" w:eastAsia="NtMotoyaKyotai" w:hAnsiTheme="minorHAnsi" w:cs="Arial" w:hint="eastAsia"/>
          <w:lang w:eastAsia="ja-JP"/>
        </w:rPr>
        <w:t>クロイ</w:t>
      </w:r>
    </w:p>
    <w:p w14:paraId="63C2B538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="002509D8">
        <w:rPr>
          <w:rFonts w:asciiTheme="minorHAnsi" w:eastAsia="NtMotoyaKyotai" w:hAnsiTheme="minorHAnsi" w:cs="Arial"/>
          <w:lang w:eastAsia="ja-JP"/>
        </w:rPr>
        <w:t>:</w:t>
      </w:r>
      <w:r w:rsidR="002509D8">
        <w:rPr>
          <w:rFonts w:asciiTheme="minorHAnsi" w:eastAsia="NtMotoyaKyotai" w:hAnsiTheme="minorHAnsi" w:cs="Arial" w:hint="eastAsia"/>
          <w:lang w:eastAsia="ja-JP"/>
        </w:rPr>
        <w:t xml:space="preserve">　　　　　先生</w:t>
      </w:r>
    </w:p>
    <w:p w14:paraId="3FAF06D3" w14:textId="77777777" w:rsidR="00D124B6" w:rsidRPr="00CE1D2F" w:rsidRDefault="00D124B6" w:rsidP="00D124B6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p w14:paraId="38A5B28E" w14:textId="77777777" w:rsidR="00F26638" w:rsidRPr="00EC5AC3" w:rsidRDefault="00CB6614" w:rsidP="00EC5AC3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Chloe and Mr Tanaka are talking about school life</w:t>
      </w:r>
      <w:r w:rsidR="00EC5AC3">
        <w:rPr>
          <w:rFonts w:asciiTheme="minorHAnsi" w:eastAsia="NtMotoyaKyotai" w:hAnsiTheme="minorHAnsi" w:cs="Arial"/>
          <w:lang w:eastAsia="ja-JP"/>
        </w:rPr>
        <w:t>.</w:t>
      </w:r>
      <w:r w:rsidR="005E0677">
        <w:rPr>
          <w:rFonts w:asciiTheme="minorHAnsi" w:eastAsia="NtMotoyaKyotai" w:hAnsiTheme="minorHAnsi" w:cs="Arial"/>
          <w:lang w:eastAsia="ja-JP"/>
        </w:rPr>
        <w:t xml:space="preserve"> </w:t>
      </w:r>
      <w:r w:rsidR="005E0677">
        <w:rPr>
          <w:rFonts w:asciiTheme="minorHAnsi" w:eastAsiaTheme="majorEastAsia" w:hAnsiTheme="minorHAnsi" w:cs="Arial"/>
          <w:lang w:eastAsia="ja-JP"/>
        </w:rPr>
        <w:t>(First Reading)</w:t>
      </w:r>
    </w:p>
    <w:p w14:paraId="47BFCCA0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2419E434" w14:textId="77777777" w:rsidR="00225CF0" w:rsidRPr="003A43E4" w:rsidRDefault="002509D8" w:rsidP="008B165A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先生</w:t>
      </w:r>
      <w:r w:rsidR="00F26638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9549D5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クロイさん、オーストラリアで</w:t>
      </w:r>
      <w:r w:rsidRPr="003A43E4">
        <w:rPr>
          <w:rFonts w:ascii="NtMotoyaKyotai" w:eastAsia="NtMotoyaKyotai" w:hAnsiTheme="minorHAnsi" w:cs="Arial" w:hint="eastAsia"/>
          <w:lang w:eastAsia="ja-JP"/>
        </w:rPr>
        <w:t>は</w:t>
      </w:r>
      <w:r w:rsidR="00F0133E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0133E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ほうかご</w:t>
            </w:r>
          </w:rt>
          <w:rubyBase>
            <w:r w:rsidR="00F0133E" w:rsidRPr="003A43E4">
              <w:rPr>
                <w:rFonts w:ascii="NtMotoyaKyotai" w:eastAsia="NtMotoyaKyotai" w:hAnsiTheme="minorHAnsi" w:cs="Arial" w:hint="eastAsia"/>
                <w:lang w:eastAsia="ja-JP"/>
              </w:rPr>
              <w:t>放課後</w:t>
            </w:r>
          </w:rubyBase>
        </w:ruby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、どんな</w:t>
      </w:r>
      <w:r w:rsidR="006376F8" w:rsidRPr="003A43E4">
        <w:rPr>
          <w:rFonts w:ascii="NtMotoyaKyotai" w:eastAsia="NtMotoyaKyotai" w:hAnsiTheme="minorHAnsi" w:cs="Arial" w:hint="eastAsia"/>
          <w:lang w:eastAsia="ja-JP"/>
        </w:rPr>
        <w:t>事をします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か。</w:t>
      </w:r>
    </w:p>
    <w:p w14:paraId="10545CB6" w14:textId="77777777" w:rsidR="002205A9" w:rsidRPr="003A43E4" w:rsidRDefault="00CB6614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クロイ</w:t>
      </w:r>
      <w:r w:rsidR="001F72B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1F72B4" w:rsidRPr="003A43E4">
        <w:rPr>
          <w:rFonts w:ascii="NtMotoyaKyotai" w:eastAsia="NtMotoyaKyotai" w:hAnsiTheme="minorHAnsi" w:cs="Arial" w:hint="eastAsia"/>
          <w:lang w:eastAsia="ja-JP"/>
        </w:rPr>
        <w:tab/>
      </w:r>
      <w:r w:rsidRPr="003A43E4">
        <w:rPr>
          <w:rFonts w:ascii="NtMotoyaKyotai" w:eastAsia="NtMotoyaKyotai" w:hAnsiTheme="minorHAnsi" w:cs="Arial" w:hint="eastAsia"/>
          <w:lang w:eastAsia="ja-JP"/>
        </w:rPr>
        <w:t>そうですね。</w:t>
      </w:r>
      <w:r w:rsidR="00001BC0" w:rsidRPr="003A43E4">
        <w:rPr>
          <w:rFonts w:ascii="NtMotoyaKyotai" w:eastAsia="NtMotoyaKyotai" w:hAnsiTheme="minorHAnsi" w:cs="Arial" w:hint="eastAsia"/>
          <w:lang w:eastAsia="ja-JP"/>
        </w:rPr>
        <w:t>私は家に帰ってから</w:t>
      </w:r>
      <w:r w:rsidR="00F0133E" w:rsidRPr="003A43E4">
        <w:rPr>
          <w:rFonts w:ascii="NtMotoyaKyotai" w:eastAsia="NtMotoyaKyotai" w:hAnsiTheme="minorHAnsi" w:cs="Arial" w:hint="eastAsia"/>
          <w:lang w:eastAsia="ja-JP"/>
        </w:rPr>
        <w:t>晩</w:t>
      </w:r>
      <w:r w:rsidRPr="003A43E4">
        <w:rPr>
          <w:rFonts w:ascii="NtMotoyaKyotai" w:eastAsia="NtMotoyaKyotai" w:hAnsiTheme="minorHAnsi" w:cs="Arial" w:hint="eastAsia"/>
          <w:lang w:eastAsia="ja-JP"/>
        </w:rPr>
        <w:t>ごはんを食べる前まで、</w:t>
      </w:r>
      <w:r w:rsidR="002509D8" w:rsidRPr="003A43E4">
        <w:rPr>
          <w:rFonts w:ascii="NtMotoyaKyotai" w:eastAsia="NtMotoyaKyotai" w:hAnsiTheme="minorHAnsi" w:cs="Arial" w:hint="eastAsia"/>
          <w:lang w:eastAsia="ja-JP"/>
        </w:rPr>
        <w:t>自分の</w:t>
      </w:r>
      <w:r w:rsidRPr="003A43E4">
        <w:rPr>
          <w:rFonts w:ascii="NtMotoyaKyotai" w:eastAsia="NtMotoyaKyotai" w:hAnsiTheme="minorHAnsi" w:cs="Arial" w:hint="eastAsia"/>
          <w:lang w:eastAsia="ja-JP"/>
        </w:rPr>
        <w:t>好きな</w:t>
      </w:r>
      <w:r w:rsidR="00F0133E" w:rsidRPr="003A43E4">
        <w:rPr>
          <w:rFonts w:ascii="NtMotoyaKyotai" w:eastAsia="NtMotoyaKyotai" w:hAnsiTheme="minorHAnsi" w:cs="Arial" w:hint="eastAsia"/>
          <w:lang w:eastAsia="ja-JP"/>
        </w:rPr>
        <w:t>事</w:t>
      </w:r>
      <w:r w:rsidRPr="003A43E4">
        <w:rPr>
          <w:rFonts w:ascii="NtMotoyaKyotai" w:eastAsia="NtMotoyaKyotai" w:hAnsiTheme="minorHAnsi" w:cs="Arial" w:hint="eastAsia"/>
          <w:lang w:eastAsia="ja-JP"/>
        </w:rPr>
        <w:t>をしたり、学校の宿題をしたりします。一番好きな</w:t>
      </w:r>
      <w:r w:rsidR="00F0133E" w:rsidRPr="003A43E4">
        <w:rPr>
          <w:rFonts w:ascii="NtMotoyaKyotai" w:eastAsia="NtMotoyaKyotai" w:hAnsiTheme="minorHAnsi" w:cs="Arial" w:hint="eastAsia"/>
          <w:lang w:eastAsia="ja-JP"/>
        </w:rPr>
        <w:t>事</w:t>
      </w:r>
      <w:r w:rsidRPr="003A43E4">
        <w:rPr>
          <w:rFonts w:ascii="NtMotoyaKyotai" w:eastAsia="NtMotoyaKyotai" w:hAnsiTheme="minorHAnsi" w:cs="Arial" w:hint="eastAsia"/>
          <w:lang w:eastAsia="ja-JP"/>
        </w:rPr>
        <w:t>は</w:t>
      </w:r>
      <w:r w:rsidR="00A75B26" w:rsidRPr="003A43E4">
        <w:rPr>
          <w:rFonts w:ascii="NtMotoyaKyotai" w:eastAsia="NtMotoyaKyotai" w:hAnsiTheme="minorHAnsi" w:cs="Arial" w:hint="eastAsia"/>
          <w:lang w:eastAsia="ja-JP"/>
        </w:rPr>
        <w:t>日本の</w:t>
      </w:r>
      <w:r w:rsidRPr="003A43E4">
        <w:rPr>
          <w:rFonts w:ascii="NtMotoyaKyotai" w:eastAsia="NtMotoyaKyotai" w:hAnsiTheme="minorHAnsi" w:cs="Arial" w:hint="eastAsia"/>
          <w:lang w:eastAsia="ja-JP"/>
        </w:rPr>
        <w:t>アニメをユーチューブで見る</w:t>
      </w:r>
      <w:r w:rsidR="00F0133E" w:rsidRPr="003A43E4">
        <w:rPr>
          <w:rFonts w:ascii="NtMotoyaKyotai" w:eastAsia="NtMotoyaKyotai" w:hAnsiTheme="minorHAnsi" w:cs="Arial" w:hint="eastAsia"/>
          <w:lang w:eastAsia="ja-JP"/>
        </w:rPr>
        <w:t>事</w:t>
      </w:r>
      <w:r w:rsidRPr="003A43E4">
        <w:rPr>
          <w:rFonts w:ascii="NtMotoyaKyotai" w:eastAsia="NtMotoyaKyotai" w:hAnsiTheme="minorHAnsi" w:cs="Arial" w:hint="eastAsia"/>
          <w:lang w:eastAsia="ja-JP"/>
        </w:rPr>
        <w:t>です。</w:t>
      </w:r>
    </w:p>
    <w:p w14:paraId="0F755FFA" w14:textId="77777777" w:rsidR="00CB6614" w:rsidRPr="003A43E4" w:rsidRDefault="002509D8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先生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001BC0" w:rsidRPr="003A43E4">
        <w:rPr>
          <w:rFonts w:ascii="NtMotoyaKyotai" w:eastAsia="NtMotoyaKyotai" w:hAnsiTheme="minorHAnsi" w:cs="Arial" w:hint="eastAsia"/>
          <w:lang w:eastAsia="ja-JP"/>
        </w:rPr>
        <w:t>アニメは</w:t>
      </w:r>
      <w:r w:rsidRPr="003A43E4">
        <w:rPr>
          <w:rFonts w:ascii="NtMotoyaKyotai" w:eastAsia="NtMotoyaKyotai" w:hAnsiTheme="minorHAnsi" w:cs="Arial" w:hint="eastAsia"/>
          <w:lang w:eastAsia="ja-JP"/>
        </w:rPr>
        <w:t>毎日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見てもいい</w:t>
      </w:r>
      <w:r w:rsidR="00001BC0" w:rsidRPr="003A43E4">
        <w:rPr>
          <w:rFonts w:ascii="NtMotoyaKyotai" w:eastAsia="NtMotoyaKyotai" w:hAnsiTheme="minorHAnsi" w:cs="Arial" w:hint="eastAsia"/>
          <w:lang w:eastAsia="ja-JP"/>
        </w:rPr>
        <w:t>で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すか。</w:t>
      </w:r>
    </w:p>
    <w:p w14:paraId="24EFB398" w14:textId="77777777" w:rsidR="00CB6614" w:rsidRPr="003A43E4" w:rsidRDefault="00CB6614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クロイ：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A75B26" w:rsidRPr="003A43E4">
        <w:rPr>
          <w:rFonts w:ascii="NtMotoyaKyotai" w:eastAsia="NtMotoyaKyotai" w:hAnsiTheme="minorHAnsi" w:cs="Arial" w:hint="eastAsia"/>
          <w:lang w:eastAsia="ja-JP"/>
        </w:rPr>
        <w:t>いいえ、</w:t>
      </w:r>
      <w:r w:rsidRPr="003A43E4">
        <w:rPr>
          <w:rFonts w:ascii="NtMotoyaKyotai" w:eastAsia="NtMotoyaKyotai" w:hAnsiTheme="minorHAnsi" w:cs="Arial" w:hint="eastAsia"/>
          <w:lang w:eastAsia="ja-JP"/>
        </w:rPr>
        <w:t>テストが</w:t>
      </w:r>
      <w:r w:rsidR="00954400" w:rsidRPr="003A43E4">
        <w:rPr>
          <w:rFonts w:ascii="NtMotoyaKyotai" w:eastAsia="NtMotoyaKyotai" w:hAnsiTheme="minorHAnsi" w:cs="Arial" w:hint="eastAsia"/>
          <w:lang w:eastAsia="ja-JP"/>
        </w:rPr>
        <w:t>ある時は見てはいけません。でも、テストが</w:t>
      </w:r>
      <w:r w:rsidRPr="003A43E4">
        <w:rPr>
          <w:rFonts w:ascii="NtMotoyaKyotai" w:eastAsia="NtMotoyaKyotai" w:hAnsiTheme="minorHAnsi" w:cs="Arial" w:hint="eastAsia"/>
          <w:lang w:eastAsia="ja-JP"/>
        </w:rPr>
        <w:t>ない時は</w:t>
      </w:r>
      <w:r w:rsidR="00DC0BC6" w:rsidRPr="003A43E4">
        <w:rPr>
          <w:rFonts w:ascii="NtMotoyaKyotai" w:eastAsia="NtMotoyaKyotai" w:hAnsiTheme="minorHAnsi" w:cs="Arial" w:hint="eastAsia"/>
          <w:lang w:eastAsia="ja-JP"/>
        </w:rPr>
        <w:t>宿題</w:t>
      </w:r>
      <w:r w:rsidRPr="003A43E4">
        <w:rPr>
          <w:rFonts w:ascii="NtMotoyaKyotai" w:eastAsia="NtMotoyaKyotai" w:hAnsiTheme="minorHAnsi" w:cs="Arial" w:hint="eastAsia"/>
          <w:lang w:eastAsia="ja-JP"/>
        </w:rPr>
        <w:t>をした後で、見てもいいです。</w:t>
      </w:r>
    </w:p>
    <w:p w14:paraId="1AC9836C" w14:textId="77777777" w:rsidR="00CB6614" w:rsidRPr="003A43E4" w:rsidRDefault="003116AE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先生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954400" w:rsidRPr="003A43E4">
        <w:rPr>
          <w:rFonts w:ascii="NtMotoyaKyotai" w:eastAsia="NtMotoyaKyotai" w:hAnsiTheme="minorHAnsi" w:cs="Arial" w:hint="eastAsia"/>
          <w:lang w:eastAsia="ja-JP"/>
        </w:rPr>
        <w:t>そうですか。オーストラリアの</w:t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学校</w:t>
      </w:r>
      <w:r w:rsidRPr="003A43E4">
        <w:rPr>
          <w:rFonts w:ascii="NtMotoyaKyotai" w:eastAsia="NtMotoyaKyotai" w:hAnsiTheme="minorHAnsi" w:cs="Arial" w:hint="eastAsia"/>
          <w:lang w:eastAsia="ja-JP"/>
        </w:rPr>
        <w:t>にも部活がありますか。</w:t>
      </w:r>
    </w:p>
    <w:p w14:paraId="3FC3785D" w14:textId="77777777" w:rsidR="00CB6614" w:rsidRPr="003A43E4" w:rsidRDefault="00CB6614" w:rsidP="00627C43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クロイ：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はい。でも、</w:t>
      </w:r>
      <w:r w:rsidR="008C31C5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C31C5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おんがく</w:t>
            </w:r>
          </w:rt>
          <w:rubyBase>
            <w:r w:rsidR="008C31C5" w:rsidRPr="003A43E4">
              <w:rPr>
                <w:rFonts w:ascii="NtMotoyaKyotai" w:eastAsia="NtMotoyaKyotai" w:hAnsiTheme="minorHAnsi" w:cs="Arial" w:hint="eastAsia"/>
                <w:lang w:eastAsia="ja-JP"/>
              </w:rPr>
              <w:t>音楽</w:t>
            </w:r>
          </w:rubyBase>
        </w:ruby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やスポーツのクラブ</w:t>
      </w:r>
      <w:r w:rsidR="00627C43" w:rsidRPr="003A43E4">
        <w:rPr>
          <w:rFonts w:ascii="NtMotoyaKyotai" w:eastAsia="NtMotoyaKyotai" w:hAnsiTheme="minorHAnsi" w:cs="Arial" w:hint="eastAsia"/>
          <w:lang w:eastAsia="ja-JP"/>
        </w:rPr>
        <w:t>が多くて</w:t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、</w:t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私は</w:t>
      </w:r>
      <w:r w:rsidR="008C31C5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C31C5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おんがく</w:t>
            </w:r>
          </w:rt>
          <w:rubyBase>
            <w:r w:rsidR="008C31C5" w:rsidRPr="003A43E4">
              <w:rPr>
                <w:rFonts w:ascii="NtMotoyaKyotai" w:eastAsia="NtMotoyaKyotai" w:hAnsiTheme="minorHAnsi" w:cs="Arial" w:hint="eastAsia"/>
                <w:lang w:eastAsia="ja-JP"/>
              </w:rPr>
              <w:t>音楽</w:t>
            </w:r>
          </w:rubyBase>
        </w:ruby>
      </w:r>
      <w:r w:rsidR="00A75B26" w:rsidRPr="003A43E4">
        <w:rPr>
          <w:rFonts w:ascii="NtMotoyaKyotai" w:eastAsia="NtMotoyaKyotai" w:hAnsiTheme="minorHAnsi" w:cs="Arial" w:hint="eastAsia"/>
          <w:lang w:eastAsia="ja-JP"/>
        </w:rPr>
        <w:t>もスポーツも</w:t>
      </w:r>
      <w:r w:rsidR="00627C43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7C43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にがて</w:t>
            </w:r>
          </w:rt>
          <w:rubyBase>
            <w:r w:rsidR="00627C43" w:rsidRPr="003A43E4">
              <w:rPr>
                <w:rFonts w:ascii="NtMotoyaKyotai" w:eastAsia="NtMotoyaKyotai" w:hAnsiTheme="minorHAnsi" w:cs="Arial" w:hint="eastAsia"/>
                <w:lang w:eastAsia="ja-JP"/>
              </w:rPr>
              <w:t>苦手</w:t>
            </w:r>
          </w:rubyBase>
        </w:ruby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だから、きょうみがありません。</w:t>
      </w:r>
      <w:r w:rsidR="00627C43" w:rsidRPr="003A43E4">
        <w:rPr>
          <w:rFonts w:ascii="NtMotoyaKyotai" w:eastAsia="NtMotoyaKyotai" w:hAnsiTheme="minorHAnsi" w:cs="Arial" w:hint="eastAsia"/>
          <w:lang w:eastAsia="ja-JP"/>
        </w:rPr>
        <w:t>でも、日本にいる間、クラブに入りたいと思っています。</w:t>
      </w:r>
    </w:p>
    <w:p w14:paraId="48ED4F1E" w14:textId="77777777" w:rsidR="00CB6614" w:rsidRPr="003A43E4" w:rsidRDefault="003116AE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先生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そうです</w:t>
      </w:r>
      <w:r w:rsidR="00627C43" w:rsidRPr="003A43E4">
        <w:rPr>
          <w:rFonts w:ascii="NtMotoyaKyotai" w:eastAsia="NtMotoyaKyotai" w:hAnsiTheme="minorHAnsi" w:cs="Arial" w:hint="eastAsia"/>
          <w:lang w:eastAsia="ja-JP"/>
        </w:rPr>
        <w:t>か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 xml:space="preserve">…　</w:t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料理部や</w:t>
      </w:r>
      <w:r w:rsidR="00001BC0" w:rsidRPr="003A43E4">
        <w:rPr>
          <w:rFonts w:ascii="NtMotoyaKyotai" w:eastAsia="NtMotoyaKyotai" w:hAnsiTheme="minorHAnsi" w:cs="Arial" w:hint="eastAsia"/>
          <w:lang w:eastAsia="ja-JP"/>
        </w:rPr>
        <w:t>ダンス</w:t>
      </w:r>
      <w:r w:rsidR="00232926" w:rsidRPr="003A43E4">
        <w:rPr>
          <w:rFonts w:ascii="NtMotoyaKyotai" w:eastAsia="NtMotoyaKyotai" w:hAnsiTheme="minorHAnsi" w:cs="Arial" w:hint="eastAsia"/>
          <w:lang w:eastAsia="ja-JP"/>
        </w:rPr>
        <w:t>部などは</w:t>
      </w:r>
      <w:r w:rsidRPr="003A43E4">
        <w:rPr>
          <w:rFonts w:ascii="NtMotoyaKyotai" w:eastAsia="NtMotoyaKyotai" w:hAnsiTheme="minorHAnsi" w:cs="Arial" w:hint="eastAsia"/>
          <w:lang w:eastAsia="ja-JP"/>
        </w:rPr>
        <w:t>人気がありますよ。</w:t>
      </w:r>
    </w:p>
    <w:p w14:paraId="530108BD" w14:textId="77777777" w:rsidR="00CB6614" w:rsidRPr="003A43E4" w:rsidRDefault="00CB6614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クロイ：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へー、</w:t>
      </w:r>
      <w:r w:rsidR="00001BC0" w:rsidRPr="003A43E4">
        <w:rPr>
          <w:rFonts w:ascii="NtMotoyaKyotai" w:eastAsia="NtMotoyaKyotai" w:hAnsiTheme="minorHAnsi" w:cs="Arial" w:hint="eastAsia"/>
          <w:lang w:eastAsia="ja-JP"/>
        </w:rPr>
        <w:t>ダンス</w:t>
      </w:r>
      <w:r w:rsidR="00917E66" w:rsidRPr="003A43E4">
        <w:rPr>
          <w:rFonts w:ascii="NtMotoyaKyotai" w:eastAsia="NtMotoyaKyotai" w:hAnsiTheme="minorHAnsi" w:cs="Arial" w:hint="eastAsia"/>
          <w:lang w:eastAsia="ja-JP"/>
        </w:rPr>
        <w:t>部はおもしろそうだけど、</w:t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私</w:t>
      </w:r>
      <w:proofErr w:type="gramStart"/>
      <w:r w:rsidR="003116AE" w:rsidRPr="003A43E4">
        <w:rPr>
          <w:rFonts w:ascii="NtMotoyaKyotai" w:eastAsia="NtMotoyaKyotai" w:hAnsiTheme="minorHAnsi" w:cs="Arial" w:hint="eastAsia"/>
          <w:lang w:eastAsia="ja-JP"/>
        </w:rPr>
        <w:t>は</w:t>
      </w:r>
      <w:proofErr w:type="gramEnd"/>
      <w:r w:rsidR="00917E66" w:rsidRPr="003A43E4">
        <w:rPr>
          <w:rFonts w:ascii="NtMotoyaKyotai" w:eastAsia="NtMotoyaKyotai" w:hAnsiTheme="minorHAnsi" w:cs="Arial" w:hint="eastAsia"/>
          <w:lang w:eastAsia="ja-JP"/>
        </w:rPr>
        <w:t>スポーツ</w:t>
      </w:r>
      <w:proofErr w:type="gramStart"/>
      <w:r w:rsidR="00917E66" w:rsidRPr="003A43E4">
        <w:rPr>
          <w:rFonts w:ascii="NtMotoyaKyotai" w:eastAsia="NtMotoyaKyotai" w:hAnsiTheme="minorHAnsi" w:cs="Arial" w:hint="eastAsia"/>
          <w:lang w:eastAsia="ja-JP"/>
        </w:rPr>
        <w:t>は</w:t>
      </w:r>
      <w:proofErr w:type="gramEnd"/>
      <w:r w:rsidR="003116AE" w:rsidRPr="003A43E4">
        <w:rPr>
          <w:rFonts w:ascii="NtMotoyaKyotai" w:eastAsia="NtMotoyaKyotai" w:hAnsiTheme="minorHAnsi" w:cs="Arial" w:hint="eastAsia"/>
          <w:lang w:eastAsia="ja-JP"/>
        </w:rPr>
        <w:t>にがてだから…それに、</w:t>
      </w:r>
      <w:r w:rsidR="00917E66" w:rsidRPr="003A43E4">
        <w:rPr>
          <w:rFonts w:ascii="NtMotoyaKyotai" w:eastAsia="NtMotoyaKyotai" w:hAnsiTheme="minorHAnsi" w:cs="Arial" w:hint="eastAsia"/>
          <w:lang w:eastAsia="ja-JP"/>
        </w:rPr>
        <w:t>料理</w:t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は</w:t>
      </w:r>
      <w:r w:rsidR="00A75B26" w:rsidRPr="003A43E4">
        <w:rPr>
          <w:rFonts w:ascii="NtMotoyaKyotai" w:eastAsia="NtMotoyaKyotai" w:hAnsiTheme="minorHAnsi" w:cs="Arial" w:hint="eastAsia"/>
          <w:lang w:eastAsia="ja-JP"/>
        </w:rPr>
        <w:t>やってみたい</w:t>
      </w:r>
      <w:r w:rsidR="004A31BD" w:rsidRPr="003A43E4">
        <w:rPr>
          <w:rFonts w:ascii="NtMotoyaKyotai" w:eastAsia="NtMotoyaKyotai" w:hAnsiTheme="minorHAnsi" w:cs="Arial" w:hint="eastAsia"/>
          <w:lang w:eastAsia="ja-JP"/>
        </w:rPr>
        <w:t>け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れ</w:t>
      </w:r>
      <w:r w:rsidR="004A31BD" w:rsidRPr="003A43E4">
        <w:rPr>
          <w:rFonts w:ascii="NtMotoyaKyotai" w:eastAsia="NtMotoyaKyotai" w:hAnsiTheme="minorHAnsi" w:cs="Arial" w:hint="eastAsia"/>
          <w:lang w:eastAsia="ja-JP"/>
        </w:rPr>
        <w:t>ど、</w:t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した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事</w:t>
      </w:r>
      <w:r w:rsidR="004A31BD" w:rsidRPr="003A43E4">
        <w:rPr>
          <w:rFonts w:ascii="NtMotoyaKyotai" w:eastAsia="NtMotoyaKyotai" w:hAnsiTheme="minorHAnsi" w:cs="Arial" w:hint="eastAsia"/>
          <w:lang w:eastAsia="ja-JP"/>
        </w:rPr>
        <w:t>がないから、</w:t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むずかしくて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出来ない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かな</w:t>
      </w:r>
      <w:r w:rsidR="003116AE" w:rsidRPr="003A43E4">
        <w:rPr>
          <w:rFonts w:ascii="NtMotoyaKyotai" w:eastAsia="NtMotoyaKyotai" w:hAnsiTheme="minorHAnsi" w:cs="Arial" w:hint="eastAsia"/>
          <w:lang w:eastAsia="ja-JP"/>
        </w:rPr>
        <w:t>と思います…</w:t>
      </w:r>
    </w:p>
    <w:p w14:paraId="69B92881" w14:textId="77777777" w:rsidR="00CB6614" w:rsidRPr="003A43E4" w:rsidRDefault="003116AE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先生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CB6614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そうですか。</w:t>
      </w:r>
      <w:r w:rsidR="004A31BD" w:rsidRPr="003A43E4">
        <w:rPr>
          <w:rFonts w:ascii="NtMotoyaKyotai" w:eastAsia="NtMotoyaKyotai" w:hAnsiTheme="minorHAnsi" w:cs="Arial" w:hint="eastAsia"/>
          <w:lang w:eastAsia="ja-JP"/>
        </w:rPr>
        <w:t>では、</w:t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明日の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4584C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ほうかご</w:t>
            </w:r>
          </w:rt>
          <w:rubyBase>
            <w:r w:rsidR="00B4584C" w:rsidRPr="003A43E4">
              <w:rPr>
                <w:rFonts w:ascii="NtMotoyaKyotai" w:eastAsia="NtMotoyaKyotai" w:hAnsiTheme="minorHAnsi" w:cs="Arial" w:hint="eastAsia"/>
                <w:lang w:eastAsia="ja-JP"/>
              </w:rPr>
              <w:t>放課後</w:t>
            </w:r>
          </w:rubyBase>
        </w:ruby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、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いっしょに</w:t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料理部を見に</w:t>
      </w:r>
      <w:r w:rsidR="000914D9" w:rsidRPr="003A43E4">
        <w:rPr>
          <w:rFonts w:ascii="NtMotoyaKyotai" w:eastAsia="NtMotoyaKyotai" w:hAnsiTheme="minorHAnsi" w:cs="Arial" w:hint="eastAsia"/>
          <w:lang w:eastAsia="ja-JP"/>
        </w:rPr>
        <w:t>行き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ませんか？今日は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火曜日だから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料理部はお休みだけど、</w:t>
      </w:r>
      <w:r w:rsidR="00917E66" w:rsidRPr="003A43E4">
        <w:rPr>
          <w:rFonts w:ascii="NtMotoyaKyotai" w:eastAsia="NtMotoyaKyotai" w:hAnsiTheme="minorHAnsi" w:cs="Arial" w:hint="eastAsia"/>
          <w:lang w:eastAsia="ja-JP"/>
        </w:rPr>
        <w:t>週に三回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やっている</w:t>
      </w:r>
      <w:r w:rsidR="00917E66" w:rsidRPr="003A43E4">
        <w:rPr>
          <w:rFonts w:ascii="NtMotoyaKyotai" w:eastAsia="NtMotoyaKyotai" w:hAnsiTheme="minorHAnsi" w:cs="Arial" w:hint="eastAsia"/>
          <w:lang w:eastAsia="ja-JP"/>
        </w:rPr>
        <w:t>から</w:t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明日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は</w:t>
      </w:r>
      <w:r w:rsidR="00B4584C" w:rsidRPr="003A43E4">
        <w:rPr>
          <w:rFonts w:ascii="NtMotoyaKyotai" w:eastAsia="NtMotoyaKyotai" w:hAnsiTheme="minorHAnsi" w:cs="Arial" w:hint="eastAsia"/>
          <w:lang w:eastAsia="ja-JP"/>
        </w:rPr>
        <w:t>見に行く事が出来る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と思いますよ</w:t>
      </w:r>
      <w:r w:rsidR="00917E66" w:rsidRPr="003A43E4">
        <w:rPr>
          <w:rFonts w:ascii="NtMotoyaKyotai" w:eastAsia="NtMotoyaKyotai" w:hAnsiTheme="minorHAnsi" w:cs="Arial" w:hint="eastAsia"/>
          <w:lang w:eastAsia="ja-JP"/>
        </w:rPr>
        <w:t>。</w:t>
      </w:r>
    </w:p>
    <w:p w14:paraId="7F53C1A3" w14:textId="77777777" w:rsidR="00CB6614" w:rsidRPr="003A43E4" w:rsidRDefault="00CB6614" w:rsidP="00CB6614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クロイ：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692602" w:rsidRPr="003A43E4">
        <w:rPr>
          <w:rFonts w:ascii="NtMotoyaKyotai" w:eastAsia="NtMotoyaKyotai" w:hAnsiTheme="minorHAnsi" w:cs="Arial" w:hint="eastAsia"/>
          <w:lang w:eastAsia="ja-JP"/>
        </w:rPr>
        <w:t>はい！</w:t>
      </w:r>
      <w:r w:rsidR="008C31C5" w:rsidRPr="003A43E4">
        <w:rPr>
          <w:rFonts w:ascii="NtMotoyaKyotai" w:eastAsia="NtMotoyaKyotai" w:hAnsiTheme="minorHAnsi" w:cs="Arial" w:hint="eastAsia"/>
          <w:lang w:eastAsia="ja-JP"/>
        </w:rPr>
        <w:t>ぜひ、</w:t>
      </w:r>
      <w:r w:rsidR="00A65262" w:rsidRPr="003A43E4">
        <w:rPr>
          <w:rFonts w:ascii="NtMotoyaKyotai" w:eastAsia="NtMotoyaKyotai" w:hAnsiTheme="minorHAnsi" w:cs="Arial" w:hint="eastAsia"/>
          <w:lang w:eastAsia="ja-JP"/>
        </w:rPr>
        <w:t>おねがいします</w:t>
      </w:r>
      <w:r w:rsidR="000914D9" w:rsidRPr="003A43E4">
        <w:rPr>
          <w:rFonts w:ascii="NtMotoyaKyotai" w:eastAsia="NtMotoyaKyotai" w:hAnsiTheme="minorHAnsi" w:cs="Arial" w:hint="eastAsia"/>
          <w:lang w:eastAsia="ja-JP"/>
        </w:rPr>
        <w:t>！</w:t>
      </w:r>
    </w:p>
    <w:p w14:paraId="4B38962E" w14:textId="77777777" w:rsidR="006F168A" w:rsidRDefault="00CB6614" w:rsidP="006F168A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ab/>
      </w:r>
    </w:p>
    <w:p w14:paraId="54E6483D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16E2AB9" w14:textId="77777777" w:rsidR="00DD3DE7" w:rsidRDefault="00DD3DE7" w:rsidP="00DD3DE7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1A69B787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64B271FC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2CCBB660" w14:textId="77777777" w:rsidR="00DD3DE7" w:rsidRPr="005C6989" w:rsidRDefault="00DD3DE7" w:rsidP="00DD3DE7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 xml:space="preserve">Now answer the questions for Text </w:t>
      </w:r>
      <w:r>
        <w:rPr>
          <w:rFonts w:asciiTheme="minorHAnsi" w:eastAsiaTheme="majorEastAsia" w:hAnsiTheme="minorHAnsi" w:cs="Arial"/>
          <w:lang w:eastAsia="ja-JP"/>
        </w:rPr>
        <w:t>2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1E2054F2" w14:textId="77777777" w:rsidR="00DD3DE7" w:rsidRPr="006C5C4E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[90 seconds between parts]</w:t>
      </w:r>
    </w:p>
    <w:p w14:paraId="59679A1C" w14:textId="77777777" w:rsidR="00EC5AC3" w:rsidRDefault="00EC5AC3">
      <w:pPr>
        <w:autoSpaceDE/>
        <w:autoSpaceDN/>
        <w:rPr>
          <w:rFonts w:asciiTheme="minorHAnsi" w:eastAsia="NtMotoyaKyotai" w:hAnsiTheme="minorHAnsi" w:cs="Arial"/>
          <w:b/>
          <w:lang w:eastAsia="ja-JP"/>
        </w:rPr>
      </w:pPr>
    </w:p>
    <w:p w14:paraId="769007F9" w14:textId="77777777" w:rsidR="00EC5AC3" w:rsidRDefault="00EC5AC3" w:rsidP="00EC5AC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E8ED991" w14:textId="77777777" w:rsidR="00133A93" w:rsidRPr="00EC5AC3" w:rsidRDefault="00133A93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lang w:eastAsia="ja-JP"/>
        </w:rPr>
        <w:br w:type="page"/>
      </w:r>
    </w:p>
    <w:p w14:paraId="193D37C4" w14:textId="77777777" w:rsidR="00F26638" w:rsidRPr="00CE1D2F" w:rsidRDefault="00F26638" w:rsidP="00F26638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7EBFC2BC" wp14:editId="1D9E9FD5">
            <wp:extent cx="342900" cy="342900"/>
            <wp:effectExtent l="0" t="0" r="0" b="0"/>
            <wp:docPr id="8" name="Picture 8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</w:rPr>
        <w:t xml:space="preserve"> </w:t>
      </w:r>
      <w:r w:rsidRPr="00CE1D2F">
        <w:rPr>
          <w:rFonts w:asciiTheme="minorHAnsi" w:eastAsia="NtMotoyaKyotai" w:hAnsiTheme="minorHAnsi" w:cs="Arial"/>
          <w:b/>
          <w:lang w:eastAsia="ja-JP"/>
        </w:rPr>
        <w:t>TEXT 3</w:t>
      </w:r>
      <w:r w:rsidRPr="00CE1D2F">
        <w:rPr>
          <w:rFonts w:asciiTheme="minorHAnsi" w:eastAsia="NtMotoyaKyotai" w:hAnsiTheme="minorHAnsi" w:cs="Arial"/>
          <w:b/>
          <w:bCs/>
          <w:color w:val="000000"/>
        </w:rPr>
        <w:t>: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Five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[5.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59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5C91147F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44CC321D" w14:textId="77777777" w:rsidR="00F26638" w:rsidRPr="00CE1D2F" w:rsidRDefault="00F26638" w:rsidP="00F26638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Pr="00CE1D2F">
        <w:rPr>
          <w:rFonts w:asciiTheme="minorHAnsi" w:eastAsia="NtMotoyaKyotai" w:hAnsiTheme="minorHAnsi" w:cs="Arial"/>
          <w:lang w:eastAsia="ja-JP"/>
        </w:rPr>
        <w:t xml:space="preserve">:       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DD799A">
        <w:rPr>
          <w:rFonts w:asciiTheme="minorHAnsi" w:eastAsia="NtMotoyaKyotai" w:hAnsiTheme="minorHAnsi" w:cs="Arial" w:hint="eastAsia"/>
          <w:lang w:eastAsia="ja-JP"/>
        </w:rPr>
        <w:t>リサ</w:t>
      </w:r>
    </w:p>
    <w:p w14:paraId="68AB648A" w14:textId="77777777" w:rsidR="00FA6EFA" w:rsidRPr="00CE1D2F" w:rsidRDefault="00F26638" w:rsidP="00FA6EFA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Pr="00CE1D2F">
        <w:rPr>
          <w:rFonts w:asciiTheme="minorHAnsi" w:eastAsia="NtMotoyaKyotai" w:hAnsiTheme="minorHAnsi" w:cs="Arial"/>
          <w:lang w:eastAsia="ja-JP"/>
        </w:rPr>
        <w:t>:</w:t>
      </w:r>
      <w:r w:rsidRPr="00CE1D2F">
        <w:rPr>
          <w:rFonts w:asciiTheme="minorHAnsi" w:eastAsia="NtMotoyaKyotai" w:hAnsiTheme="minorHAnsi" w:cs="Arial"/>
          <w:lang w:eastAsia="ja-JP"/>
        </w:rPr>
        <w:tab/>
      </w:r>
      <w:r w:rsidR="00DD799A" w:rsidRPr="00CE1D2F">
        <w:rPr>
          <w:rFonts w:asciiTheme="minorHAnsi" w:eastAsia="NtMotoyaKyotai" w:hAnsiTheme="minorHAnsi" w:cs="Arial"/>
          <w:lang w:eastAsia="ja-JP"/>
        </w:rPr>
        <w:t>先生</w:t>
      </w:r>
    </w:p>
    <w:p w14:paraId="123CF274" w14:textId="77777777" w:rsidR="00D01BB7" w:rsidRPr="00CE1D2F" w:rsidRDefault="00D01BB7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lang w:eastAsia="ja-JP"/>
        </w:rPr>
      </w:pPr>
    </w:p>
    <w:p w14:paraId="472E0A55" w14:textId="77777777" w:rsidR="00F26638" w:rsidRPr="00CE1D2F" w:rsidRDefault="000D6A09" w:rsidP="00D01BB7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Lisa</w:t>
      </w:r>
      <w:r w:rsidR="003B1C9A">
        <w:rPr>
          <w:rFonts w:asciiTheme="minorHAnsi" w:eastAsia="NtMotoyaKyotai" w:hAnsiTheme="minorHAnsi" w:cs="Arial"/>
          <w:lang w:eastAsia="ja-JP"/>
        </w:rPr>
        <w:t xml:space="preserve"> is talking with h</w:t>
      </w:r>
      <w:r>
        <w:rPr>
          <w:rFonts w:asciiTheme="minorHAnsi" w:eastAsia="NtMotoyaKyotai" w:hAnsiTheme="minorHAnsi" w:cs="Arial"/>
          <w:lang w:eastAsia="ja-JP"/>
        </w:rPr>
        <w:t>er</w:t>
      </w:r>
      <w:r w:rsidR="003B1C9A">
        <w:rPr>
          <w:rFonts w:asciiTheme="minorHAnsi" w:eastAsia="NtMotoyaKyotai" w:hAnsiTheme="minorHAnsi" w:cs="Arial"/>
          <w:lang w:eastAsia="ja-JP"/>
        </w:rPr>
        <w:t xml:space="preserve"> Japanese teacher about </w:t>
      </w:r>
      <w:r w:rsidR="00BC3000">
        <w:rPr>
          <w:rFonts w:asciiTheme="minorHAnsi" w:eastAsia="NtMotoyaKyotai" w:hAnsiTheme="minorHAnsi" w:cs="Arial"/>
          <w:lang w:eastAsia="ja-JP"/>
        </w:rPr>
        <w:t>school life</w:t>
      </w:r>
      <w:r w:rsidR="001C3848" w:rsidRPr="00CE1D2F">
        <w:rPr>
          <w:rFonts w:asciiTheme="minorHAnsi" w:eastAsia="NtMotoyaKyotai" w:hAnsiTheme="minorHAnsi" w:cs="Arial"/>
          <w:lang w:eastAsia="ja-JP"/>
        </w:rPr>
        <w:t>.</w:t>
      </w:r>
      <w:r w:rsidR="00D01BB7" w:rsidRPr="00CE1D2F">
        <w:rPr>
          <w:rFonts w:asciiTheme="minorHAnsi" w:eastAsia="NtMotoyaKyotai" w:hAnsiTheme="minorHAnsi" w:cs="Arial"/>
          <w:lang w:eastAsia="ja-JP"/>
        </w:rPr>
        <w:t xml:space="preserve"> </w:t>
      </w:r>
      <w:r w:rsidR="005E0677">
        <w:rPr>
          <w:rFonts w:asciiTheme="minorHAnsi" w:eastAsiaTheme="majorEastAsia" w:hAnsiTheme="minorHAnsi" w:cs="Arial"/>
          <w:lang w:eastAsia="ja-JP"/>
        </w:rPr>
        <w:t>(First Reading)</w:t>
      </w:r>
    </w:p>
    <w:p w14:paraId="4C4F2F94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14E10C4C" w14:textId="77777777" w:rsidR="009D77A7" w:rsidRPr="003A43E4" w:rsidRDefault="00DD799A" w:rsidP="009D77A7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FA6EF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FA6EFA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ab/>
        <w:t>先生、日本の</w:t>
      </w:r>
      <w:r w:rsidR="00B23CB5" w:rsidRPr="003A43E4">
        <w:rPr>
          <w:rFonts w:ascii="NtMotoyaKyotai" w:eastAsia="NtMotoyaKyotai" w:hAnsiTheme="minorHAnsi" w:cs="Arial" w:hint="eastAsia"/>
          <w:lang w:eastAsia="ja-JP"/>
        </w:rPr>
        <w:t>学校</w:t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>にはどんな</w:t>
      </w:r>
      <w:r w:rsidR="006F168A" w:rsidRPr="003A43E4">
        <w:rPr>
          <w:rFonts w:ascii="NtMotoyaKyotai" w:eastAsia="NtMotoyaKyotai" w:hAnsiTheme="minorHAnsi" w:cs="Arial" w:hint="eastAsia"/>
          <w:lang w:eastAsia="ja-JP"/>
        </w:rPr>
        <w:t xml:space="preserve"> </w:t>
      </w:r>
      <w:r w:rsidR="006F168A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168A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こうそく</w:t>
            </w:r>
          </w:rt>
          <w:rubyBase>
            <w:r w:rsidR="006F168A" w:rsidRPr="003A43E4">
              <w:rPr>
                <w:rFonts w:ascii="NtMotoyaKyotai" w:eastAsia="NtMotoyaKyotai" w:hAnsiTheme="minorHAnsi" w:cs="Arial" w:hint="eastAsia"/>
                <w:lang w:eastAsia="ja-JP"/>
              </w:rPr>
              <w:t>校則</w:t>
            </w:r>
          </w:rubyBase>
        </w:ruby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>がありますか。</w:t>
      </w:r>
    </w:p>
    <w:p w14:paraId="18A176AF" w14:textId="77777777" w:rsidR="005A30B9" w:rsidRPr="003A43E4" w:rsidRDefault="009D77A7" w:rsidP="00C537CB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先</w:t>
      </w:r>
      <w:r w:rsidR="00282B95" w:rsidRPr="003A43E4">
        <w:rPr>
          <w:rFonts w:ascii="NtMotoyaKyotai" w:eastAsia="NtMotoyaKyotai" w:hAnsiTheme="minorHAnsi" w:cs="Arial" w:hint="eastAsia"/>
          <w:lang w:eastAsia="ja-JP"/>
        </w:rPr>
        <w:t>生：</w:t>
      </w:r>
      <w:r w:rsidR="00CE4039" w:rsidRPr="003A43E4">
        <w:rPr>
          <w:rFonts w:ascii="NtMotoyaKyotai" w:eastAsia="NtMotoyaKyotai" w:hAnsiTheme="minorHAnsi" w:cs="Arial" w:hint="eastAsia"/>
          <w:lang w:eastAsia="ja-JP"/>
        </w:rPr>
        <w:t xml:space="preserve">　　　</w:t>
      </w:r>
      <w:r w:rsidRPr="003A43E4">
        <w:rPr>
          <w:rFonts w:ascii="NtMotoyaKyotai" w:eastAsia="NtMotoyaKyotai" w:hAnsiTheme="minorHAnsi" w:cs="Arial" w:hint="eastAsia"/>
          <w:lang w:eastAsia="ja-JP"/>
        </w:rPr>
        <w:t>そうですね。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 xml:space="preserve"> 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37CB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じゅぎょう</w:t>
            </w:r>
          </w:rt>
          <w:rubyBase>
            <w:r w:rsidR="00C537CB" w:rsidRPr="003A43E4">
              <w:rPr>
                <w:rFonts w:ascii="NtMotoyaKyotai" w:eastAsia="NtMotoyaKyotai" w:hAnsiTheme="minorHAnsi" w:cs="Arial" w:hint="eastAsia"/>
                <w:lang w:eastAsia="ja-JP"/>
              </w:rPr>
              <w:t>授業</w:t>
            </w:r>
          </w:rubyBase>
        </w:ruby>
      </w:r>
      <w:r w:rsidRPr="003A43E4">
        <w:rPr>
          <w:rFonts w:ascii="NtMotoyaKyotai" w:eastAsia="NtMotoyaKyotai" w:hAnsiTheme="minorHAnsi" w:cs="Arial" w:hint="eastAsia"/>
          <w:lang w:eastAsia="ja-JP"/>
        </w:rPr>
        <w:t>の間、水を飲んだり、トイレに行ったりしてはいけないという</w:t>
      </w:r>
      <w:proofErr w:type="gramStart"/>
      <w:r w:rsidR="00C35277" w:rsidRPr="003A43E4">
        <w:rPr>
          <w:rFonts w:ascii="NtMotoyaKyotai" w:eastAsia="NtMotoyaKyotai" w:hAnsiTheme="minorHAnsi" w:cs="Arial" w:hint="eastAsia"/>
          <w:lang w:eastAsia="ja-JP"/>
        </w:rPr>
        <w:t>き</w:t>
      </w:r>
      <w:proofErr w:type="gramEnd"/>
      <w:r w:rsidR="00C35277" w:rsidRPr="003A43E4">
        <w:rPr>
          <w:rFonts w:ascii="NtMotoyaKyotai" w:eastAsia="NtMotoyaKyotai" w:hAnsiTheme="minorHAnsi" w:cs="Arial" w:hint="eastAsia"/>
          <w:lang w:eastAsia="ja-JP"/>
        </w:rPr>
        <w:t>そく</w:t>
      </w:r>
      <w:r w:rsidRPr="003A43E4">
        <w:rPr>
          <w:rFonts w:ascii="NtMotoyaKyotai" w:eastAsia="NtMotoyaKyotai" w:hAnsiTheme="minorHAnsi" w:cs="Arial" w:hint="eastAsia"/>
          <w:lang w:eastAsia="ja-JP"/>
        </w:rPr>
        <w:t>がありますよ。</w:t>
      </w:r>
    </w:p>
    <w:p w14:paraId="0552DE76" w14:textId="77777777" w:rsidR="003B1C9A" w:rsidRPr="003A43E4" w:rsidRDefault="00DD799A" w:rsidP="00C537CB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 xml:space="preserve">　　　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37CB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あつ</w:t>
            </w:r>
          </w:rt>
          <w:rubyBase>
            <w:r w:rsidR="00C537CB" w:rsidRPr="003A43E4">
              <w:rPr>
                <w:rFonts w:ascii="NtMotoyaKyotai" w:eastAsia="NtMotoyaKyotai" w:hAnsiTheme="minorHAnsi" w:cs="Arial" w:hint="eastAsia"/>
                <w:lang w:eastAsia="ja-JP"/>
              </w:rPr>
              <w:t>暑</w:t>
            </w:r>
          </w:rubyBase>
        </w:ruby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>い時も水を飲んではいけませんか？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 xml:space="preserve">　</w:t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>きびしいです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>ね。</w:t>
      </w:r>
    </w:p>
    <w:p w14:paraId="572D01E6" w14:textId="77777777" w:rsidR="00C537CB" w:rsidRPr="003A43E4" w:rsidRDefault="003B1C9A" w:rsidP="00C537CB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先生：　　</w:t>
      </w:r>
      <w:r w:rsidR="009D77A7" w:rsidRPr="003A43E4">
        <w:rPr>
          <w:rFonts w:ascii="NtMotoyaKyotai" w:eastAsia="NtMotoyaKyotai" w:hAnsiTheme="minorHAnsi" w:cs="Arial" w:hint="eastAsia"/>
          <w:lang w:eastAsia="ja-JP"/>
        </w:rPr>
        <w:t xml:space="preserve">　ええ、でも、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ふつう、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fldChar w:fldCharType="begin"/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instrText>EQ \* jc2 \* "Font:NtMotoyaKyotai" \* hps12 \o\ad(\s\up 11(</w:instrText>
      </w:r>
      <w:r w:rsidR="00C537CB" w:rsidRPr="003A43E4">
        <w:rPr>
          <w:rFonts w:ascii="NtMotoyaKyotai" w:eastAsia="NtMotoyaKyotai" w:hAnsiTheme="minorHAnsi" w:cs="Arial" w:hint="eastAsia"/>
          <w:sz w:val="12"/>
          <w:lang w:eastAsia="ja-JP"/>
        </w:rPr>
        <w:instrText>じゅぎょう</w:instrTex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instrText>),授業)</w:instrTex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fldChar w:fldCharType="end"/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と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fldChar w:fldCharType="begin"/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instrText>EQ \* jc2 \* "Font:NtMotoyaKyotai" \* hps12 \o\ad(\s\up 11(</w:instrText>
      </w:r>
      <w:r w:rsidR="00C537CB" w:rsidRPr="003A43E4">
        <w:rPr>
          <w:rFonts w:ascii="NtMotoyaKyotai" w:eastAsia="NtMotoyaKyotai" w:hAnsiTheme="minorHAnsi" w:cs="Arial" w:hint="eastAsia"/>
          <w:sz w:val="12"/>
          <w:lang w:eastAsia="ja-JP"/>
        </w:rPr>
        <w:instrText>じゅぎょう</w:instrTex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instrText>),授業)</w:instrTex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fldChar w:fldCharType="end"/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の間に５分ぐらい休みが</w:t>
      </w:r>
    </w:p>
    <w:p w14:paraId="74AEB4C2" w14:textId="77777777" w:rsidR="003B1C9A" w:rsidRPr="003A43E4" w:rsidRDefault="00C537CB" w:rsidP="00C537CB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あるから</w:t>
      </w:r>
      <w:r w:rsidRPr="003A43E4">
        <w:rPr>
          <w:rFonts w:ascii="NtMotoyaKyotai" w:eastAsia="NtMotoyaKyotai" w:hAnsiTheme="minorHAnsi" w:cs="Arial" w:hint="eastAsia"/>
          <w:lang w:eastAsia="ja-JP"/>
        </w:rPr>
        <w:t>大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じょうぶだと思いますよ。</w:t>
      </w:r>
    </w:p>
    <w:p w14:paraId="6D597F5E" w14:textId="77777777" w:rsidR="00E564B1" w:rsidRPr="003A43E4" w:rsidRDefault="00DD799A" w:rsidP="00E564B1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ab/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でも、５分で水を飲んだり、トイレに行ったりするのはちょっと</w:t>
      </w:r>
      <w:r w:rsidR="00745BF0" w:rsidRPr="003A43E4">
        <w:rPr>
          <w:rFonts w:ascii="NtMotoyaKyotai" w:eastAsia="NtMotoyaKyotai" w:hAnsiTheme="minorHAnsi" w:cs="Arial" w:hint="eastAsia"/>
          <w:lang w:eastAsia="ja-JP"/>
        </w:rPr>
        <w:t>たいへん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>ですね…</w:t>
      </w:r>
    </w:p>
    <w:p w14:paraId="1D7833F5" w14:textId="77777777" w:rsidR="003B1C9A" w:rsidRPr="003A43E4" w:rsidRDefault="003B1C9A" w:rsidP="0070696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先生：　　　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>あ、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それから、</w:t>
      </w:r>
      <w:r w:rsidR="003F3A8E" w:rsidRPr="003A43E4">
        <w:rPr>
          <w:rFonts w:ascii="NtMotoyaKyotai" w:eastAsia="NtMotoyaKyotai" w:hAnsiTheme="minorHAnsi" w:cs="Arial" w:hint="eastAsia"/>
          <w:lang w:eastAsia="ja-JP"/>
        </w:rPr>
        <w:t>土曜日にも学校</w:t>
      </w:r>
      <w:r w:rsidR="00706960" w:rsidRPr="003A43E4">
        <w:rPr>
          <w:rFonts w:ascii="NtMotoyaKyotai" w:eastAsia="NtMotoyaKyotai" w:hAnsiTheme="minorHAnsi" w:cs="Arial" w:hint="eastAsia"/>
          <w:lang w:eastAsia="ja-JP"/>
        </w:rPr>
        <w:t>に行かなければなりません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よ</w:t>
      </w:r>
      <w:r w:rsidR="00706960" w:rsidRPr="003A43E4">
        <w:rPr>
          <w:rFonts w:ascii="NtMotoyaKyotai" w:eastAsia="NtMotoyaKyotai" w:hAnsiTheme="minorHAnsi" w:cs="Arial" w:hint="eastAsia"/>
          <w:lang w:eastAsia="ja-JP"/>
        </w:rPr>
        <w:t>。</w:t>
      </w:r>
    </w:p>
    <w:p w14:paraId="276E0CC1" w14:textId="77777777" w:rsidR="003B1C9A" w:rsidRPr="003A43E4" w:rsidRDefault="00DD799A" w:rsidP="003B1C9A">
      <w:pPr>
        <w:ind w:left="1436" w:hanging="1436"/>
        <w:rPr>
          <w:rFonts w:ascii="NtMotoyaKyotai" w:eastAsia="NtMotoyaKyotai" w:hAnsiTheme="minorHAnsi" w:cs="Arial"/>
          <w:lang w:val="en-US"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ab/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えっ！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 xml:space="preserve">　</w:t>
      </w:r>
      <w:r w:rsidR="00E564B1" w:rsidRPr="003A43E4">
        <w:rPr>
          <w:rFonts w:ascii="NtMotoyaKyotai" w:eastAsia="NtMotoyaKyotai" w:hAnsiTheme="minorHAnsi" w:cs="Arial" w:hint="eastAsia"/>
          <w:lang w:eastAsia="ja-JP"/>
        </w:rPr>
        <w:t>土曜日に学校です</w:t>
      </w:r>
      <w:r w:rsidR="006874BE" w:rsidRPr="003A43E4">
        <w:rPr>
          <w:rFonts w:ascii="NtMotoyaKyotai" w:eastAsia="NtMotoyaKyotai" w:hAnsiTheme="minorHAnsi" w:cs="Arial" w:hint="eastAsia"/>
          <w:lang w:eastAsia="ja-JP"/>
        </w:rPr>
        <w:t>か！　いや</w:t>
      </w:r>
      <w:r w:rsidR="00C35277" w:rsidRPr="003A43E4">
        <w:rPr>
          <w:rFonts w:ascii="NtMotoyaKyotai" w:eastAsia="NtMotoyaKyotai" w:hAnsiTheme="minorHAnsi" w:cs="Arial" w:hint="eastAsia"/>
          <w:lang w:eastAsia="ja-JP"/>
        </w:rPr>
        <w:t>ですね</w:t>
      </w:r>
      <w:r w:rsidR="006874BE" w:rsidRPr="003A43E4">
        <w:rPr>
          <w:rFonts w:ascii="NtMotoyaKyotai" w:eastAsia="NtMotoyaKyotai" w:hAnsiTheme="minorHAnsi" w:cs="Arial" w:hint="eastAsia"/>
          <w:lang w:eastAsia="ja-JP"/>
        </w:rPr>
        <w:t>ー！</w:t>
      </w:r>
    </w:p>
    <w:p w14:paraId="43EC1E48" w14:textId="77777777" w:rsidR="006874BE" w:rsidRPr="003A43E4" w:rsidRDefault="003B1C9A" w:rsidP="0070696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先生：　　　</w:t>
      </w:r>
      <w:r w:rsidR="006874BE" w:rsidRPr="003A43E4">
        <w:rPr>
          <w:rFonts w:ascii="NtMotoyaKyotai" w:eastAsia="NtMotoyaKyotai" w:hAnsiTheme="minorHAnsi" w:cs="Arial" w:hint="eastAsia"/>
          <w:lang w:eastAsia="ja-JP"/>
        </w:rPr>
        <w:t>でも、それは毎週じゃなくて二週間に一回で、その日はお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>昼</w:t>
      </w:r>
      <w:proofErr w:type="gramStart"/>
      <w:r w:rsidR="006874BE" w:rsidRPr="003A43E4">
        <w:rPr>
          <w:rFonts w:ascii="NtMotoyaKyotai" w:eastAsia="NtMotoyaKyotai" w:hAnsiTheme="minorHAnsi" w:cs="Arial" w:hint="eastAsia"/>
          <w:lang w:eastAsia="ja-JP"/>
        </w:rPr>
        <w:t>ご</w:t>
      </w:r>
      <w:proofErr w:type="gramEnd"/>
    </w:p>
    <w:p w14:paraId="545285A6" w14:textId="77777777" w:rsidR="003B1C9A" w:rsidRPr="003A43E4" w:rsidRDefault="006874BE" w:rsidP="0070696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はんの前に</w:t>
      </w:r>
      <w:r w:rsidR="00C773CD" w:rsidRPr="003A43E4">
        <w:rPr>
          <w:rFonts w:ascii="NtMotoyaKyotai" w:eastAsia="NtMotoyaKyotai" w:hAnsiTheme="minorHAnsi" w:cs="Arial" w:hint="eastAsia"/>
          <w:lang w:eastAsia="ja-JP"/>
        </w:rPr>
        <w:t>学校が</w:t>
      </w:r>
      <w:r w:rsidR="00C537CB" w:rsidRPr="003A43E4">
        <w:rPr>
          <w:rFonts w:ascii="NtMotoyaKyotai" w:eastAsia="NtMotoyaKyotai" w:hAnsiTheme="minorHAnsi" w:cs="Arial" w:hint="eastAsia"/>
          <w:lang w:eastAsia="ja-JP"/>
        </w:rPr>
        <w:t>終わる</w:t>
      </w:r>
      <w:r w:rsidRPr="003A43E4">
        <w:rPr>
          <w:rFonts w:ascii="NtMotoyaKyotai" w:eastAsia="NtMotoyaKyotai" w:hAnsiTheme="minorHAnsi" w:cs="Arial" w:hint="eastAsia"/>
          <w:lang w:eastAsia="ja-JP"/>
        </w:rPr>
        <w:t>と思います</w:t>
      </w:r>
      <w:r w:rsidR="003F3A8E" w:rsidRPr="003A43E4">
        <w:rPr>
          <w:rFonts w:ascii="NtMotoyaKyotai" w:eastAsia="NtMotoyaKyotai" w:hAnsiTheme="minorHAnsi" w:cs="Arial" w:hint="eastAsia"/>
          <w:lang w:eastAsia="ja-JP"/>
        </w:rPr>
        <w:t>。</w:t>
      </w:r>
    </w:p>
    <w:p w14:paraId="7CDE14CE" w14:textId="77777777" w:rsidR="003900E0" w:rsidRPr="003A43E4" w:rsidRDefault="00DD799A" w:rsidP="003900E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3F3A8E" w:rsidRPr="003A43E4">
        <w:rPr>
          <w:rFonts w:ascii="NtMotoyaKyotai" w:eastAsia="NtMotoyaKyotai" w:hAnsiTheme="minorHAnsi" w:cs="Arial" w:hint="eastAsia"/>
          <w:lang w:eastAsia="ja-JP"/>
        </w:rPr>
        <w:t xml:space="preserve">　　　そうですか。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ところで、先生、来月、</w:t>
      </w:r>
      <w:r w:rsidR="004D5A5B" w:rsidRPr="003A43E4">
        <w:rPr>
          <w:rFonts w:ascii="NtMotoyaKyotai" w:eastAsia="NtMotoyaKyotai" w:hAnsiTheme="minorHAnsi" w:cs="Arial" w:hint="eastAsia"/>
          <w:lang w:eastAsia="ja-JP"/>
        </w:rPr>
        <w:t>日本に行く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前にかみのけ</w:t>
      </w:r>
    </w:p>
    <w:p w14:paraId="6ED12B6D" w14:textId="77777777" w:rsidR="003900E0" w:rsidRPr="003A43E4" w:rsidRDefault="003900E0" w:rsidP="003900E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を茶色くそめたいと思っている</w:t>
      </w:r>
      <w:proofErr w:type="gramStart"/>
      <w:r w:rsidR="004D5A5B" w:rsidRPr="003A43E4">
        <w:rPr>
          <w:rFonts w:ascii="NtMotoyaKyotai" w:eastAsia="NtMotoyaKyotai" w:hAnsiTheme="minorHAnsi" w:cs="Arial" w:hint="eastAsia"/>
          <w:lang w:eastAsia="ja-JP"/>
        </w:rPr>
        <w:t>ん</w:t>
      </w:r>
      <w:proofErr w:type="gramEnd"/>
      <w:r w:rsidR="00FB29A2" w:rsidRPr="003A43E4">
        <w:rPr>
          <w:rFonts w:ascii="NtMotoyaKyotai" w:eastAsia="NtMotoyaKyotai" w:hAnsiTheme="minorHAnsi" w:cs="Arial" w:hint="eastAsia"/>
          <w:lang w:eastAsia="ja-JP"/>
        </w:rPr>
        <w:t>ですが、日本の高校ではかみ</w:t>
      </w:r>
    </w:p>
    <w:p w14:paraId="697BF9E5" w14:textId="77777777" w:rsidR="003B1C9A" w:rsidRPr="003A43E4" w:rsidRDefault="003900E0" w:rsidP="003900E0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4D5A5B" w:rsidRPr="003A43E4">
        <w:rPr>
          <w:rFonts w:ascii="NtMotoyaKyotai" w:eastAsia="NtMotoyaKyotai" w:hAnsiTheme="minorHAnsi" w:cs="Arial" w:hint="eastAsia"/>
          <w:lang w:eastAsia="ja-JP"/>
        </w:rPr>
        <w:t>のけ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をそめてもいいですか？</w:t>
      </w:r>
      <w:r w:rsidR="003F3A8E" w:rsidRPr="003A43E4">
        <w:rPr>
          <w:rFonts w:ascii="NtMotoyaKyotai" w:eastAsia="NtMotoyaKyotai" w:hAnsiTheme="minorHAnsi" w:cs="Arial" w:hint="eastAsia"/>
          <w:lang w:eastAsia="ja-JP"/>
        </w:rPr>
        <w:t xml:space="preserve">　</w:t>
      </w:r>
    </w:p>
    <w:p w14:paraId="542EA56D" w14:textId="77777777" w:rsidR="004D5A5B" w:rsidRPr="003A43E4" w:rsidRDefault="003B1C9A" w:rsidP="00FB29A2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先生：　　　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いいえ、だめですよ。でも、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リサさんはオーストラリア人だか</w:t>
      </w:r>
    </w:p>
    <w:p w14:paraId="1C8D1B45" w14:textId="77777777" w:rsidR="003900E0" w:rsidRPr="003A43E4" w:rsidRDefault="004D5A5B" w:rsidP="008F1492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らそめてもいい</w:t>
      </w:r>
      <w:r w:rsidR="003900E0" w:rsidRPr="003A43E4">
        <w:rPr>
          <w:rFonts w:ascii="NtMotoyaKyotai" w:eastAsia="NtMotoyaKyotai" w:hAnsiTheme="minorHAnsi" w:cs="Arial" w:hint="eastAsia"/>
          <w:lang w:eastAsia="ja-JP"/>
        </w:rPr>
        <w:t>かな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と思うけど、そめない方がいいと思います</w:t>
      </w:r>
    </w:p>
    <w:p w14:paraId="6C5BE348" w14:textId="77777777" w:rsidR="008F1492" w:rsidRPr="003A43E4" w:rsidRDefault="003900E0" w:rsidP="008F1492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48188B" w:rsidRPr="003A43E4">
        <w:rPr>
          <w:rFonts w:ascii="NtMotoyaKyotai" w:eastAsia="NtMotoyaKyotai" w:hAnsiTheme="minorHAnsi" w:cs="Arial" w:hint="eastAsia"/>
          <w:lang w:eastAsia="ja-JP"/>
        </w:rPr>
        <w:t>よ。</w:t>
      </w:r>
    </w:p>
    <w:p w14:paraId="1C2B2A5C" w14:textId="77777777" w:rsidR="00D80D5E" w:rsidRPr="003A43E4" w:rsidRDefault="00DD799A" w:rsidP="0048188B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リサ</w:t>
      </w:r>
      <w:r w:rsidR="003B1C9A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 xml:space="preserve">　　</w:t>
      </w:r>
      <w:r w:rsidR="00084522" w:rsidRPr="003A43E4">
        <w:rPr>
          <w:rFonts w:ascii="NtMotoyaKyotai" w:eastAsia="NtMotoyaKyotai" w:hAnsiTheme="minorHAnsi" w:cs="Arial" w:hint="eastAsia"/>
          <w:lang w:eastAsia="ja-JP"/>
        </w:rPr>
        <w:t xml:space="preserve">　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分かりました。それでは、</w:t>
      </w:r>
      <w:r w:rsidR="00D80D5E" w:rsidRPr="003A43E4">
        <w:rPr>
          <w:rFonts w:ascii="NtMotoyaKyotai" w:eastAsia="NtMotoyaKyotai" w:hAnsiTheme="minorHAnsi" w:cs="Arial" w:hint="eastAsia"/>
          <w:lang w:eastAsia="ja-JP"/>
        </w:rPr>
        <w:t>オーストラリアに</w:t>
      </w:r>
      <w:r w:rsidR="006376F8" w:rsidRPr="003A43E4">
        <w:rPr>
          <w:rFonts w:ascii="NtMotoyaKyotai" w:eastAsia="NtMotoyaKyotai" w:hAnsiTheme="minorHAnsi" w:cs="Arial" w:hint="eastAsia"/>
          <w:lang w:eastAsia="ja-JP"/>
        </w:rPr>
        <w:t>帰って</w:t>
      </w:r>
      <w:r w:rsidR="00084522" w:rsidRPr="003A43E4">
        <w:rPr>
          <w:rFonts w:ascii="NtMotoyaKyotai" w:eastAsia="NtMotoyaKyotai" w:hAnsiTheme="minorHAnsi" w:cs="Arial" w:hint="eastAsia"/>
          <w:lang w:eastAsia="ja-JP"/>
        </w:rPr>
        <w:t>来てから、</w:t>
      </w:r>
    </w:p>
    <w:p w14:paraId="3F04BFCC" w14:textId="77777777" w:rsidR="003B1C9A" w:rsidRPr="003A43E4" w:rsidRDefault="00D80D5E" w:rsidP="00D80D5E">
      <w:pPr>
        <w:ind w:left="2156" w:hanging="215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</w:t>
      </w:r>
      <w:r w:rsidR="00084522" w:rsidRPr="003A43E4">
        <w:rPr>
          <w:rFonts w:ascii="NtMotoyaKyotai" w:eastAsia="NtMotoyaKyotai" w:hAnsiTheme="minorHAnsi" w:cs="Arial" w:hint="eastAsia"/>
          <w:lang w:eastAsia="ja-JP"/>
        </w:rPr>
        <w:t>そめたい</w:t>
      </w:r>
      <w:r w:rsidR="00FB29A2" w:rsidRPr="003A43E4">
        <w:rPr>
          <w:rFonts w:ascii="NtMotoyaKyotai" w:eastAsia="NtMotoyaKyotai" w:hAnsiTheme="minorHAnsi" w:cs="Arial" w:hint="eastAsia"/>
          <w:lang w:eastAsia="ja-JP"/>
        </w:rPr>
        <w:t>と思います。</w:t>
      </w:r>
    </w:p>
    <w:p w14:paraId="343ECDAD" w14:textId="77777777" w:rsidR="003B1C9A" w:rsidRPr="00CE1D2F" w:rsidRDefault="003B1C9A" w:rsidP="00DD799A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 xml:space="preserve">　　</w:t>
      </w:r>
      <w:r>
        <w:rPr>
          <w:rFonts w:asciiTheme="minorHAnsi" w:eastAsia="NtMotoyaKyotai" w:hAnsiTheme="minorHAnsi" w:cs="Arial"/>
          <w:lang w:eastAsia="ja-JP"/>
        </w:rPr>
        <w:tab/>
      </w:r>
    </w:p>
    <w:p w14:paraId="68653425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0D8E6887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B4CCAE7" w14:textId="77777777" w:rsidR="00DD3DE7" w:rsidRDefault="00DD3DE7" w:rsidP="00DD3DE7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3C10BAD0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68DB8E8F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49F8EB5A" w14:textId="77777777" w:rsidR="00DD3DE7" w:rsidRPr="005C6989" w:rsidRDefault="00DD3DE7" w:rsidP="00DD3DE7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 xml:space="preserve">Now answer the questions for Text </w:t>
      </w:r>
      <w:r>
        <w:rPr>
          <w:rFonts w:asciiTheme="minorHAnsi" w:eastAsiaTheme="majorEastAsia" w:hAnsiTheme="minorHAnsi" w:cs="Arial"/>
          <w:lang w:eastAsia="ja-JP"/>
        </w:rPr>
        <w:t>3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6D69A8A5" w14:textId="77777777" w:rsidR="00DD3DE7" w:rsidRPr="006C5C4E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[90 seconds between parts]</w:t>
      </w:r>
    </w:p>
    <w:p w14:paraId="0977B0B0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4FC21565" w14:textId="77777777" w:rsidR="00F26638" w:rsidRPr="00CE1D2F" w:rsidRDefault="00F26638" w:rsidP="00F26638">
      <w:pPr>
        <w:rPr>
          <w:rFonts w:asciiTheme="minorHAnsi" w:eastAsia="NtMotoyaKyotai" w:hAnsiTheme="minorHAnsi" w:cs="Arial"/>
          <w:b/>
          <w:lang w:eastAsia="ja-JP"/>
        </w:rPr>
      </w:pPr>
    </w:p>
    <w:p w14:paraId="63BBAC24" w14:textId="77777777" w:rsidR="00F26638" w:rsidRPr="00CE1D2F" w:rsidRDefault="00F26638">
      <w:pPr>
        <w:autoSpaceDE/>
        <w:autoSpaceDN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br w:type="page"/>
      </w:r>
    </w:p>
    <w:p w14:paraId="31C7C2DC" w14:textId="77777777" w:rsidR="00190007" w:rsidRPr="00CE1D2F" w:rsidRDefault="00190007" w:rsidP="00190007">
      <w:pPr>
        <w:tabs>
          <w:tab w:val="left" w:pos="2880"/>
        </w:tabs>
        <w:ind w:right="91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CE1D2F">
        <w:rPr>
          <w:rFonts w:asciiTheme="minorHAnsi" w:eastAsia="NtMotoyaKyotai" w:hAnsiTheme="minorHAnsi" w:cs="Arial"/>
          <w:b/>
          <w:noProof/>
          <w:lang w:val="en-US" w:eastAsia="ja-JP"/>
        </w:rPr>
        <w:lastRenderedPageBreak/>
        <w:drawing>
          <wp:inline distT="0" distB="0" distL="0" distR="0" wp14:anchorId="696679D4" wp14:editId="1B5CB6D9">
            <wp:extent cx="342900" cy="342900"/>
            <wp:effectExtent l="0" t="0" r="0" b="0"/>
            <wp:docPr id="9" name="Picture 9" descr="j043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4316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D2F">
        <w:rPr>
          <w:rFonts w:asciiTheme="minorHAnsi" w:eastAsia="NtMotoyaKyotai" w:hAnsiTheme="minorHAnsi" w:cs="Arial"/>
          <w:b/>
          <w:lang w:eastAsia="ja-JP"/>
        </w:rPr>
        <w:t xml:space="preserve"> TEXT 4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: </w:t>
      </w:r>
      <w:r w:rsidRPr="00CE1D2F">
        <w:rPr>
          <w:rFonts w:asciiTheme="minorHAnsi" w:eastAsia="NtMotoyaKyotai" w:hAnsiTheme="minorHAnsi" w:cs="Arial"/>
          <w:b/>
          <w:bCs/>
          <w:i/>
          <w:iCs/>
          <w:color w:val="000000"/>
          <w:lang w:eastAsia="ja-JP"/>
        </w:rPr>
        <w:t>(Reading Repeated)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 xml:space="preserve">Track </w:t>
      </w:r>
      <w:r w:rsidR="00D34B1E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Six</w:t>
      </w:r>
      <w:r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 xml:space="preserve"> 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[</w:t>
      </w:r>
      <w:r w:rsidR="00351F63">
        <w:rPr>
          <w:rFonts w:asciiTheme="minorHAnsi" w:eastAsia="NtMotoyaKyotai" w:hAnsiTheme="minorHAnsi" w:cs="Arial"/>
          <w:b/>
          <w:bCs/>
          <w:color w:val="000000"/>
          <w:lang w:eastAsia="ja-JP"/>
        </w:rPr>
        <w:t>6.06</w:t>
      </w:r>
      <w:r w:rsidR="00F76147" w:rsidRPr="00CE1D2F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578B4D55" w14:textId="77777777" w:rsidR="00190007" w:rsidRPr="00CE1D2F" w:rsidRDefault="00190007" w:rsidP="00190007">
      <w:pPr>
        <w:rPr>
          <w:rFonts w:asciiTheme="minorHAnsi" w:eastAsia="NtMotoyaKyotai" w:hAnsiTheme="minorHAnsi" w:cs="Arial"/>
          <w:b/>
          <w:lang w:eastAsia="ja-JP"/>
        </w:rPr>
      </w:pPr>
    </w:p>
    <w:p w14:paraId="1622A6CC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女</w:t>
      </w:r>
      <w:r w:rsidR="00175943">
        <w:rPr>
          <w:rFonts w:asciiTheme="minorHAnsi" w:eastAsia="NtMotoyaKyotai" w:hAnsiTheme="minorHAnsi" w:cs="Arial"/>
          <w:lang w:eastAsia="ja-JP"/>
        </w:rPr>
        <w:t xml:space="preserve">:       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3B1C9A">
        <w:rPr>
          <w:rFonts w:asciiTheme="minorHAnsi" w:eastAsia="NtMotoyaKyotai" w:hAnsiTheme="minorHAnsi" w:cs="Arial" w:hint="eastAsia"/>
          <w:lang w:eastAsia="ja-JP"/>
        </w:rPr>
        <w:t>ミア</w:t>
      </w:r>
    </w:p>
    <w:p w14:paraId="4A65AFAF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  <w:r w:rsidRPr="00CE1D2F">
        <w:rPr>
          <w:rFonts w:asciiTheme="minorHAnsi" w:eastAsia="NtMotoyaKyotai" w:hAnsiTheme="minorHAnsi" w:cs="Arial"/>
          <w:lang w:eastAsia="ja-JP"/>
        </w:rPr>
        <w:t>男</w:t>
      </w:r>
      <w:r w:rsidR="00175943">
        <w:rPr>
          <w:rFonts w:asciiTheme="minorHAnsi" w:eastAsia="NtMotoyaKyotai" w:hAnsiTheme="minorHAnsi" w:cs="Arial"/>
          <w:lang w:eastAsia="ja-JP"/>
        </w:rPr>
        <w:t>:</w:t>
      </w:r>
      <w:r w:rsidR="00175943">
        <w:rPr>
          <w:rFonts w:asciiTheme="minorHAnsi" w:eastAsia="NtMotoyaKyotai" w:hAnsiTheme="minorHAnsi" w:cs="Arial" w:hint="eastAsia"/>
          <w:lang w:eastAsia="ja-JP"/>
        </w:rPr>
        <w:tab/>
      </w:r>
      <w:r w:rsidR="003B1C9A">
        <w:rPr>
          <w:rFonts w:asciiTheme="minorHAnsi" w:eastAsia="NtMotoyaKyotai" w:hAnsiTheme="minorHAnsi" w:cs="Arial" w:hint="eastAsia"/>
          <w:lang w:eastAsia="ja-JP"/>
        </w:rPr>
        <w:t>かいと</w:t>
      </w:r>
    </w:p>
    <w:p w14:paraId="3A11A2AB" w14:textId="77777777" w:rsidR="00190007" w:rsidRPr="00CE1D2F" w:rsidRDefault="00190007" w:rsidP="00190007">
      <w:pPr>
        <w:ind w:left="1436" w:hanging="1436"/>
        <w:rPr>
          <w:rFonts w:asciiTheme="minorHAnsi" w:eastAsia="NtMotoyaKyotai" w:hAnsiTheme="minorHAnsi" w:cs="Arial"/>
          <w:lang w:eastAsia="ja-JP"/>
        </w:rPr>
      </w:pPr>
    </w:p>
    <w:p w14:paraId="519A48A5" w14:textId="77777777" w:rsidR="009549D5" w:rsidRPr="00CE1D2F" w:rsidRDefault="003B1C9A" w:rsidP="00FA6EFA">
      <w:pPr>
        <w:autoSpaceDE/>
        <w:autoSpaceDN/>
        <w:ind w:right="-73"/>
        <w:jc w:val="both"/>
        <w:rPr>
          <w:rFonts w:asciiTheme="minorHAnsi" w:eastAsia="NtMotoyaKyotai" w:hAnsiTheme="minorHAnsi" w:cs="Arial"/>
          <w:sz w:val="20"/>
          <w:lang w:eastAsia="ja-JP"/>
        </w:rPr>
      </w:pPr>
      <w:r>
        <w:rPr>
          <w:rFonts w:asciiTheme="minorHAnsi" w:eastAsia="NtMotoyaKyotai" w:hAnsiTheme="minorHAnsi" w:cs="Arial"/>
          <w:lang w:eastAsia="ja-JP"/>
        </w:rPr>
        <w:t>Mia</w:t>
      </w:r>
      <w:r w:rsidR="007951F5" w:rsidRPr="00CE1D2F">
        <w:rPr>
          <w:rFonts w:asciiTheme="minorHAnsi" w:eastAsia="NtMotoyaKyotai" w:hAnsiTheme="minorHAnsi" w:cs="Arial"/>
          <w:lang w:eastAsia="ja-JP"/>
        </w:rPr>
        <w:t xml:space="preserve"> and </w:t>
      </w:r>
      <w:proofErr w:type="spellStart"/>
      <w:r w:rsidR="00175943">
        <w:rPr>
          <w:rFonts w:asciiTheme="minorHAnsi" w:eastAsia="NtMotoyaKyotai" w:hAnsiTheme="minorHAnsi" w:cs="Arial"/>
          <w:lang w:eastAsia="ja-JP"/>
        </w:rPr>
        <w:t>K</w:t>
      </w:r>
      <w:r>
        <w:rPr>
          <w:rFonts w:asciiTheme="minorHAnsi" w:eastAsia="NtMotoyaKyotai" w:hAnsiTheme="minorHAnsi" w:cs="Arial" w:hint="eastAsia"/>
          <w:lang w:eastAsia="ja-JP"/>
        </w:rPr>
        <w:t>aito</w:t>
      </w:r>
      <w:proofErr w:type="spellEnd"/>
      <w:r>
        <w:rPr>
          <w:rFonts w:asciiTheme="minorHAnsi" w:eastAsia="NtMotoyaKyotai" w:hAnsiTheme="minorHAnsi" w:cs="Arial"/>
          <w:lang w:eastAsia="ja-JP"/>
        </w:rPr>
        <w:t xml:space="preserve"> are talking about </w:t>
      </w:r>
      <w:r w:rsidR="006836CD">
        <w:rPr>
          <w:rFonts w:asciiTheme="minorHAnsi" w:eastAsia="NtMotoyaKyotai" w:hAnsiTheme="minorHAnsi" w:cs="Arial"/>
          <w:lang w:eastAsia="ja-JP"/>
        </w:rPr>
        <w:t>daily life</w:t>
      </w:r>
      <w:r w:rsidR="008D7C9E" w:rsidRPr="00CE1D2F">
        <w:rPr>
          <w:rFonts w:asciiTheme="minorHAnsi" w:eastAsia="NtMotoyaKyotai" w:hAnsiTheme="minorHAnsi" w:cs="Arial"/>
          <w:lang w:eastAsia="ja-JP"/>
        </w:rPr>
        <w:t>.</w:t>
      </w:r>
      <w:r w:rsidR="005E0677">
        <w:rPr>
          <w:rFonts w:asciiTheme="minorHAnsi" w:eastAsia="NtMotoyaKyotai" w:hAnsiTheme="minorHAnsi" w:cs="Arial"/>
          <w:lang w:eastAsia="ja-JP"/>
        </w:rPr>
        <w:t xml:space="preserve"> </w:t>
      </w:r>
      <w:r w:rsidR="005E0677">
        <w:rPr>
          <w:rFonts w:asciiTheme="minorHAnsi" w:eastAsiaTheme="majorEastAsia" w:hAnsiTheme="minorHAnsi" w:cs="Arial"/>
          <w:lang w:eastAsia="ja-JP"/>
        </w:rPr>
        <w:t>(First Reading)</w:t>
      </w:r>
    </w:p>
    <w:p w14:paraId="26E1C992" w14:textId="77777777" w:rsidR="00E21E0C" w:rsidRPr="00CE1D2F" w:rsidRDefault="00E21E0C" w:rsidP="00A6754D">
      <w:pPr>
        <w:rPr>
          <w:rFonts w:asciiTheme="minorHAnsi" w:eastAsia="NtMotoyaKyotai" w:hAnsiTheme="minorHAnsi" w:cs="Arial"/>
          <w:lang w:eastAsia="ja-JP"/>
        </w:rPr>
      </w:pPr>
    </w:p>
    <w:p w14:paraId="3EFEA188" w14:textId="77777777" w:rsidR="00987AF5" w:rsidRPr="003A43E4" w:rsidRDefault="003B1C9A" w:rsidP="00987AF5">
      <w:pPr>
        <w:ind w:left="716" w:hanging="716"/>
        <w:rPr>
          <w:rFonts w:ascii="NtMotoyaKyotai" w:eastAsia="NtMotoyaKyotai" w:hAnsiTheme="minorHAnsi" w:cs="Arial"/>
          <w:lang w:val="en-US"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="00FA6EFA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ミアちゃん、来月、日本に行くよね。</w:t>
      </w:r>
    </w:p>
    <w:p w14:paraId="4987C0C9" w14:textId="77777777" w:rsidR="00034106" w:rsidRPr="003A43E4" w:rsidRDefault="003B1C9A" w:rsidP="00C35277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ミア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190007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うん、日本には行った事がないから</w:t>
      </w:r>
      <w:r w:rsidR="00C35277" w:rsidRPr="003A43E4">
        <w:rPr>
          <w:rFonts w:ascii="NtMotoyaKyotai" w:eastAsia="NtMotoyaKyotai" w:hAnsiTheme="minorHAnsi" w:cs="Arial" w:hint="eastAsia"/>
          <w:lang w:eastAsia="ja-JP"/>
        </w:rPr>
        <w:t>と</w:t>
      </w:r>
      <w:r w:rsidR="004A30AE" w:rsidRPr="003A43E4">
        <w:rPr>
          <w:rFonts w:ascii="NtMotoyaKyotai" w:eastAsia="NtMotoyaKyotai" w:hAnsiTheme="minorHAnsi" w:cs="Arial" w:hint="eastAsia"/>
          <w:lang w:eastAsia="ja-JP"/>
        </w:rPr>
        <w:t>っても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楽しみ</w:t>
      </w:r>
      <w:r w:rsidR="004A30AE" w:rsidRPr="003A43E4">
        <w:rPr>
          <w:rFonts w:ascii="NtMotoyaKyotai" w:eastAsia="NtMotoyaKyotai" w:hAnsiTheme="minorHAnsi" w:cs="Arial" w:hint="eastAsia"/>
          <w:lang w:eastAsia="ja-JP"/>
        </w:rPr>
        <w:t>！でも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、日本</w:t>
      </w:r>
      <w:r w:rsidR="00C35277" w:rsidRPr="003A43E4">
        <w:rPr>
          <w:rFonts w:ascii="NtMotoyaKyotai" w:eastAsia="NtMotoyaKyotai" w:hAnsiTheme="minorHAnsi" w:cs="Arial" w:hint="eastAsia"/>
          <w:lang w:eastAsia="ja-JP"/>
        </w:rPr>
        <w:t>語</w:t>
      </w:r>
      <w:r w:rsidR="008F1492" w:rsidRPr="003A43E4">
        <w:rPr>
          <w:rFonts w:ascii="NtMotoyaKyotai" w:eastAsia="NtMotoyaKyotai" w:hAnsiTheme="minorHAnsi" w:cs="Arial" w:hint="eastAsia"/>
          <w:lang w:eastAsia="ja-JP"/>
        </w:rPr>
        <w:t>が分からなくてむずかしい事もあると思うから、それがちょっとしんぱいかな…</w:t>
      </w:r>
    </w:p>
    <w:p w14:paraId="77FBCBD0" w14:textId="77777777" w:rsidR="003B1C9A" w:rsidRPr="003A43E4" w:rsidRDefault="003B1C9A" w:rsidP="00FD555B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0A58CD" w:rsidRPr="003A43E4">
        <w:rPr>
          <w:rFonts w:ascii="NtMotoyaKyotai" w:eastAsia="NtMotoyaKyotai" w:hAnsiTheme="minorHAnsi" w:cs="Arial" w:hint="eastAsia"/>
          <w:lang w:eastAsia="ja-JP"/>
        </w:rPr>
        <w:t>ふ～ん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。</w:t>
      </w:r>
      <w:r w:rsidR="00FD555B" w:rsidRPr="003A43E4">
        <w:rPr>
          <w:rFonts w:ascii="NtMotoyaKyotai" w:eastAsia="NtMotoyaKyotai" w:hAnsiTheme="minorHAnsi" w:cs="Arial" w:hint="eastAsia"/>
          <w:lang w:eastAsia="ja-JP"/>
        </w:rPr>
        <w:t>ホストシスター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のも</w:t>
      </w:r>
      <w:proofErr w:type="gramStart"/>
      <w:r w:rsidR="00656FF6" w:rsidRPr="003A43E4">
        <w:rPr>
          <w:rFonts w:ascii="NtMotoyaKyotai" w:eastAsia="NtMotoyaKyotai" w:hAnsiTheme="minorHAnsi" w:cs="Arial" w:hint="eastAsia"/>
          <w:lang w:eastAsia="ja-JP"/>
        </w:rPr>
        <w:t>も</w:t>
      </w:r>
      <w:proofErr w:type="gramEnd"/>
      <w:r w:rsidR="00656FF6" w:rsidRPr="003A43E4">
        <w:rPr>
          <w:rFonts w:ascii="NtMotoyaKyotai" w:eastAsia="NtMotoyaKyotai" w:hAnsiTheme="minorHAnsi" w:cs="Arial" w:hint="eastAsia"/>
          <w:lang w:eastAsia="ja-JP"/>
        </w:rPr>
        <w:t>かさんには</w:t>
      </w:r>
      <w:r w:rsidR="00FD555B" w:rsidRPr="003A43E4">
        <w:rPr>
          <w:rFonts w:ascii="NtMotoyaKyotai" w:eastAsia="NtMotoyaKyotai" w:hAnsiTheme="minorHAnsi" w:cs="Arial" w:hint="eastAsia"/>
          <w:lang w:eastAsia="ja-JP"/>
        </w:rPr>
        <w:t>会った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事</w:t>
      </w:r>
      <w:r w:rsidR="00FD555B" w:rsidRPr="003A43E4">
        <w:rPr>
          <w:rFonts w:ascii="NtMotoyaKyotai" w:eastAsia="NtMotoyaKyotai" w:hAnsiTheme="minorHAnsi" w:cs="Arial" w:hint="eastAsia"/>
          <w:lang w:eastAsia="ja-JP"/>
        </w:rPr>
        <w:t>が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あるの？</w:t>
      </w:r>
    </w:p>
    <w:p w14:paraId="11C6E0E1" w14:textId="77777777" w:rsidR="003B1C9A" w:rsidRPr="003A43E4" w:rsidRDefault="003B1C9A" w:rsidP="00FD555B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ミア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FD555B" w:rsidRPr="003A43E4">
        <w:rPr>
          <w:rFonts w:ascii="NtMotoyaKyotai" w:eastAsia="NtMotoyaKyotai" w:hAnsiTheme="minorHAnsi" w:cs="Arial" w:hint="eastAsia"/>
          <w:lang w:eastAsia="ja-JP"/>
        </w:rPr>
        <w:tab/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う</w:t>
      </w:r>
      <w:r w:rsidR="00DD2E07" w:rsidRPr="003A43E4">
        <w:rPr>
          <w:rFonts w:ascii="NtMotoyaKyotai" w:eastAsia="NtMotoyaKyotai" w:hAnsiTheme="minorHAnsi" w:cs="Arial" w:hint="eastAsia"/>
          <w:lang w:eastAsia="ja-JP"/>
        </w:rPr>
        <w:t>う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ん、</w:t>
      </w:r>
      <w:r w:rsidR="00DD2E07" w:rsidRPr="003A43E4">
        <w:rPr>
          <w:rFonts w:ascii="NtMotoyaKyotai" w:eastAsia="NtMotoyaKyotai" w:hAnsiTheme="minorHAnsi" w:cs="Arial" w:hint="eastAsia"/>
          <w:lang w:eastAsia="ja-JP"/>
        </w:rPr>
        <w:t>まだ、会った事がない。</w:t>
      </w:r>
      <w:r w:rsidR="00656FF6" w:rsidRPr="003A43E4">
        <w:rPr>
          <w:rFonts w:ascii="NtMotoyaKyotai" w:eastAsia="NtMotoyaKyotai" w:hAnsiTheme="minorHAnsi" w:cs="Arial" w:hint="eastAsia"/>
          <w:lang w:eastAsia="ja-JP"/>
        </w:rPr>
        <w:t>でも、</w:t>
      </w:r>
      <w:r w:rsidR="00AA0CB7" w:rsidRPr="003A43E4">
        <w:rPr>
          <w:rFonts w:ascii="NtMotoyaKyotai" w:eastAsia="NtMotoyaKyotai" w:hAnsiTheme="minorHAnsi" w:cs="Arial" w:hint="eastAsia"/>
          <w:lang w:eastAsia="ja-JP"/>
        </w:rPr>
        <w:t>よく話をするよ。</w:t>
      </w:r>
    </w:p>
    <w:p w14:paraId="15ADC406" w14:textId="77777777" w:rsidR="003B1C9A" w:rsidRPr="003A43E4" w:rsidRDefault="003B1C9A" w:rsidP="003B1C9A">
      <w:pPr>
        <w:ind w:left="716" w:hanging="716"/>
        <w:rPr>
          <w:rFonts w:ascii="NtMotoyaKyotai" w:eastAsia="NtMotoyaKyotai" w:hAnsiTheme="minorHAnsi" w:cs="Arial"/>
          <w:lang w:val="en-US"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AA0CB7" w:rsidRPr="003A43E4">
        <w:rPr>
          <w:rFonts w:ascii="NtMotoyaKyotai" w:eastAsia="NtMotoyaKyotai" w:hAnsiTheme="minorHAnsi" w:cs="Arial" w:hint="eastAsia"/>
          <w:lang w:eastAsia="ja-JP"/>
        </w:rPr>
        <w:t xml:space="preserve">え？！　</w:t>
      </w:r>
      <w:r w:rsidR="0020551A" w:rsidRPr="003A43E4">
        <w:rPr>
          <w:rFonts w:ascii="NtMotoyaKyotai" w:eastAsia="NtMotoyaKyotai" w:hAnsiTheme="minorHAnsi" w:cs="Arial" w:hint="eastAsia"/>
          <w:lang w:eastAsia="ja-JP"/>
        </w:rPr>
        <w:t>どう</w:t>
      </w:r>
      <w:proofErr w:type="gramStart"/>
      <w:r w:rsidR="0020551A" w:rsidRPr="003A43E4">
        <w:rPr>
          <w:rFonts w:ascii="NtMotoyaKyotai" w:eastAsia="NtMotoyaKyotai" w:hAnsiTheme="minorHAnsi" w:cs="Arial" w:hint="eastAsia"/>
          <w:lang w:eastAsia="ja-JP"/>
        </w:rPr>
        <w:t>やってももかさんと</w:t>
      </w:r>
      <w:proofErr w:type="gramEnd"/>
      <w:r w:rsidR="0020551A" w:rsidRPr="003A43E4">
        <w:rPr>
          <w:rFonts w:ascii="NtMotoyaKyotai" w:eastAsia="NtMotoyaKyotai" w:hAnsiTheme="minorHAnsi" w:cs="Arial" w:hint="eastAsia"/>
          <w:lang w:eastAsia="ja-JP"/>
        </w:rPr>
        <w:t>話しているの？</w:t>
      </w:r>
    </w:p>
    <w:p w14:paraId="4645DB11" w14:textId="77777777" w:rsidR="0020551A" w:rsidRPr="003A43E4" w:rsidRDefault="003B1C9A" w:rsidP="003B1C9A">
      <w:pPr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ミア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20551A" w:rsidRPr="003A43E4">
        <w:rPr>
          <w:rFonts w:ascii="NtMotoyaKyotai" w:eastAsia="NtMotoyaKyotai" w:hAnsiTheme="minorHAnsi" w:cs="Arial" w:hint="eastAsia"/>
          <w:lang w:eastAsia="ja-JP"/>
        </w:rPr>
        <w:t>フェイスブックやイーメールで話す事が多いけれど、</w:t>
      </w:r>
      <w:proofErr w:type="gramStart"/>
      <w:r w:rsidR="0020551A" w:rsidRPr="003A43E4">
        <w:rPr>
          <w:rFonts w:ascii="NtMotoyaKyotai" w:eastAsia="NtMotoyaKyotai" w:hAnsiTheme="minorHAnsi" w:cs="Arial" w:hint="eastAsia"/>
          <w:lang w:eastAsia="ja-JP"/>
        </w:rPr>
        <w:t>時間があ</w:t>
      </w:r>
      <w:proofErr w:type="gramEnd"/>
    </w:p>
    <w:p w14:paraId="00F2008F" w14:textId="77777777" w:rsidR="00B2207E" w:rsidRPr="003A43E4" w:rsidRDefault="0020551A" w:rsidP="003B1C9A">
      <w:pPr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る時はスカイプで話す。</w:t>
      </w:r>
      <w:proofErr w:type="gramStart"/>
      <w:r w:rsidR="00B2207E" w:rsidRPr="003A43E4">
        <w:rPr>
          <w:rFonts w:ascii="NtMotoyaKyotai" w:eastAsia="NtMotoyaKyotai" w:hAnsiTheme="minorHAnsi" w:cs="Arial" w:hint="eastAsia"/>
          <w:lang w:eastAsia="ja-JP"/>
        </w:rPr>
        <w:t>スカイプだとももかさんの</w:t>
      </w:r>
      <w:proofErr w:type="gramEnd"/>
      <w:r w:rsidR="00B2207E" w:rsidRPr="003A43E4">
        <w:rPr>
          <w:rFonts w:ascii="NtMotoyaKyotai" w:eastAsia="NtMotoyaKyotai" w:hAnsiTheme="minorHAnsi" w:cs="Arial" w:hint="eastAsia"/>
          <w:lang w:eastAsia="ja-JP"/>
        </w:rPr>
        <w:t>かおを見て</w:t>
      </w:r>
    </w:p>
    <w:p w14:paraId="5F0C1835" w14:textId="77777777" w:rsidR="003B1C9A" w:rsidRPr="003A43E4" w:rsidRDefault="00B2207E" w:rsidP="003B1C9A">
      <w:pPr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話す事が出来るから、もっと楽しい</w:t>
      </w:r>
      <w:r w:rsidR="0003320E" w:rsidRPr="003A43E4">
        <w:rPr>
          <w:rFonts w:ascii="NtMotoyaKyotai" w:eastAsia="NtMotoyaKyotai" w:hAnsiTheme="minorHAnsi" w:cs="Arial" w:hint="eastAsia"/>
          <w:lang w:eastAsia="ja-JP"/>
        </w:rPr>
        <w:t>の</w:t>
      </w:r>
      <w:r w:rsidRPr="003A43E4">
        <w:rPr>
          <w:rFonts w:ascii="NtMotoyaKyotai" w:eastAsia="NtMotoyaKyotai" w:hAnsiTheme="minorHAnsi" w:cs="Arial" w:hint="eastAsia"/>
          <w:lang w:eastAsia="ja-JP"/>
        </w:rPr>
        <w:t>！</w:t>
      </w:r>
    </w:p>
    <w:p w14:paraId="6E09942D" w14:textId="77777777" w:rsidR="00B2207E" w:rsidRPr="003A43E4" w:rsidRDefault="003B1C9A" w:rsidP="009B2387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0A58CD" w:rsidRPr="003A43E4">
        <w:rPr>
          <w:rFonts w:ascii="NtMotoyaKyotai" w:eastAsia="NtMotoyaKyotai" w:hAnsiTheme="minorHAnsi" w:cs="Arial" w:hint="eastAsia"/>
          <w:lang w:eastAsia="ja-JP"/>
        </w:rPr>
        <w:t>そっか</w:t>
      </w:r>
      <w:r w:rsidR="00DD149E" w:rsidRPr="003A43E4">
        <w:rPr>
          <w:rFonts w:ascii="NtMotoyaKyotai" w:eastAsia="NtMotoyaKyotai" w:hAnsiTheme="minorHAnsi" w:cs="Arial" w:hint="eastAsia"/>
          <w:lang w:eastAsia="ja-JP"/>
        </w:rPr>
        <w:t>。それで、日本の学校ではクラブに入るの？</w:t>
      </w:r>
    </w:p>
    <w:p w14:paraId="00866F5F" w14:textId="77777777" w:rsidR="00DD149E" w:rsidRPr="003A43E4" w:rsidRDefault="00DD149E" w:rsidP="009B2387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 xml:space="preserve">　　　　　　ミアちゃんは</w:t>
      </w:r>
      <w:r w:rsidR="008C31C5" w:rsidRPr="003A43E4">
        <w:rPr>
          <w:rFonts w:ascii="NtMotoyaKyotai" w:eastAsia="NtMotoyaKyotai" w:hAnsiTheme="minorHAnsi" w:cs="Arial" w:hint="eastAsia"/>
          <w:lang w:eastAsia="ja-JP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C31C5" w:rsidRPr="003A43E4">
              <w:rPr>
                <w:rFonts w:ascii="NtMotoyaKyotai" w:eastAsia="NtMotoyaKyotai" w:hAnsiTheme="minorHAnsi" w:cs="Arial" w:hint="eastAsia"/>
                <w:sz w:val="12"/>
                <w:lang w:eastAsia="ja-JP"/>
              </w:rPr>
              <w:t>おんがく</w:t>
            </w:r>
          </w:rt>
          <w:rubyBase>
            <w:r w:rsidR="008C31C5" w:rsidRPr="003A43E4">
              <w:rPr>
                <w:rFonts w:ascii="NtMotoyaKyotai" w:eastAsia="NtMotoyaKyotai" w:hAnsiTheme="minorHAnsi" w:cs="Arial" w:hint="eastAsia"/>
                <w:lang w:eastAsia="ja-JP"/>
              </w:rPr>
              <w:t>音楽</w:t>
            </w:r>
          </w:rubyBase>
        </w:ruby>
      </w:r>
      <w:r w:rsidRPr="003A43E4">
        <w:rPr>
          <w:rFonts w:ascii="NtMotoyaKyotai" w:eastAsia="NtMotoyaKyotai" w:hAnsiTheme="minorHAnsi" w:cs="Arial" w:hint="eastAsia"/>
          <w:lang w:eastAsia="ja-JP"/>
        </w:rPr>
        <w:t>がとくいだから、ブラスバンドはどう？</w:t>
      </w:r>
    </w:p>
    <w:p w14:paraId="406B4E14" w14:textId="77777777" w:rsidR="003B1C9A" w:rsidRPr="003A43E4" w:rsidRDefault="003B1C9A" w:rsidP="009B2387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ミア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5C433E" w:rsidRPr="003A43E4">
        <w:rPr>
          <w:rFonts w:ascii="NtMotoyaKyotai" w:eastAsia="NtMotoyaKyotai" w:hAnsiTheme="minorHAnsi" w:cs="Arial" w:hint="eastAsia"/>
          <w:lang w:eastAsia="ja-JP"/>
        </w:rPr>
        <w:t>うん、ブラスバンド</w:t>
      </w:r>
      <w:r w:rsidR="007231A3" w:rsidRPr="003A43E4">
        <w:rPr>
          <w:rFonts w:ascii="NtMotoyaKyotai" w:eastAsia="NtMotoyaKyotai" w:hAnsiTheme="minorHAnsi" w:cs="Arial" w:hint="eastAsia"/>
          <w:lang w:eastAsia="ja-JP"/>
        </w:rPr>
        <w:t>に入って</w:t>
      </w:r>
      <w:r w:rsidR="004927AE" w:rsidRPr="003A43E4">
        <w:rPr>
          <w:rFonts w:ascii="NtMotoyaKyotai" w:eastAsia="NtMotoyaKyotai" w:hAnsiTheme="minorHAnsi" w:cs="Arial" w:hint="eastAsia"/>
          <w:lang w:eastAsia="ja-JP"/>
        </w:rPr>
        <w:t>も</w:t>
      </w:r>
      <w:r w:rsidR="007231A3" w:rsidRPr="003A43E4">
        <w:rPr>
          <w:rFonts w:ascii="NtMotoyaKyotai" w:eastAsia="NtMotoyaKyotai" w:hAnsiTheme="minorHAnsi" w:cs="Arial" w:hint="eastAsia"/>
          <w:lang w:eastAsia="ja-JP"/>
        </w:rPr>
        <w:t>いい</w:t>
      </w:r>
      <w:r w:rsidR="005C433E" w:rsidRPr="003A43E4">
        <w:rPr>
          <w:rFonts w:ascii="NtMotoyaKyotai" w:eastAsia="NtMotoyaKyotai" w:hAnsiTheme="minorHAnsi" w:cs="Arial" w:hint="eastAsia"/>
          <w:lang w:eastAsia="ja-JP"/>
        </w:rPr>
        <w:t>けど、日本のぶんかを勉強したいから、ほかのクラブに入</w:t>
      </w:r>
      <w:r w:rsidR="000A58CD" w:rsidRPr="003A43E4">
        <w:rPr>
          <w:rFonts w:ascii="NtMotoyaKyotai" w:eastAsia="NtMotoyaKyotai" w:hAnsiTheme="minorHAnsi" w:cs="Arial" w:hint="eastAsia"/>
          <w:lang w:eastAsia="ja-JP"/>
        </w:rPr>
        <w:t>った方がいいかな…</w:t>
      </w:r>
    </w:p>
    <w:p w14:paraId="6F9F2271" w14:textId="77777777" w:rsidR="003B1C9A" w:rsidRPr="003A43E4" w:rsidRDefault="003B1C9A" w:rsidP="003B1C9A">
      <w:pPr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5C433E" w:rsidRPr="003A43E4">
        <w:rPr>
          <w:rFonts w:ascii="NtMotoyaKyotai" w:eastAsia="NtMotoyaKyotai" w:hAnsiTheme="minorHAnsi" w:cs="Arial" w:hint="eastAsia"/>
          <w:lang w:eastAsia="ja-JP"/>
        </w:rPr>
        <w:t>ふ～ん、たとえば、どんなクラブ？</w:t>
      </w:r>
    </w:p>
    <w:p w14:paraId="46F931CD" w14:textId="77777777" w:rsidR="00F26638" w:rsidRPr="003A43E4" w:rsidRDefault="003B1C9A" w:rsidP="00405C3F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ミア</w:t>
      </w:r>
      <w:r w:rsidR="003A43E4" w:rsidRPr="003A43E4">
        <w:rPr>
          <w:rFonts w:ascii="NtMotoyaKyotai" w:eastAsia="NtMotoyaKyotai" w:hAnsiTheme="minorHAnsi" w:cs="Arial" w:hint="eastAsia"/>
          <w:lang w:eastAsia="ja-JP"/>
        </w:rPr>
        <w:t>：</w:t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Pr="003A43E4">
        <w:rPr>
          <w:rFonts w:ascii="NtMotoyaKyotai" w:eastAsia="NtMotoyaKyotai" w:hAnsiTheme="minorHAnsi" w:cs="Arial" w:hint="eastAsia"/>
          <w:lang w:eastAsia="ja-JP"/>
        </w:rPr>
        <w:tab/>
      </w:r>
      <w:r w:rsidR="005C433E" w:rsidRPr="003A43E4">
        <w:rPr>
          <w:rFonts w:ascii="NtMotoyaKyotai" w:eastAsia="NtMotoyaKyotai" w:hAnsiTheme="minorHAnsi" w:cs="Arial" w:hint="eastAsia"/>
          <w:lang w:eastAsia="ja-JP"/>
        </w:rPr>
        <w:t>書道にもきょうみがあるけど、</w:t>
      </w:r>
      <w:r w:rsidR="00405C3F" w:rsidRPr="003A43E4">
        <w:rPr>
          <w:rFonts w:ascii="NtMotoyaKyotai" w:eastAsia="NtMotoyaKyotai" w:hAnsiTheme="minorHAnsi" w:cs="Arial" w:hint="eastAsia"/>
          <w:lang w:eastAsia="ja-JP"/>
        </w:rPr>
        <w:t>から</w:t>
      </w:r>
      <w:proofErr w:type="gramStart"/>
      <w:r w:rsidR="00405C3F" w:rsidRPr="003A43E4">
        <w:rPr>
          <w:rFonts w:ascii="NtMotoyaKyotai" w:eastAsia="NtMotoyaKyotai" w:hAnsiTheme="minorHAnsi" w:cs="Arial" w:hint="eastAsia"/>
          <w:lang w:eastAsia="ja-JP"/>
        </w:rPr>
        <w:t>てが</w:t>
      </w:r>
      <w:proofErr w:type="gramEnd"/>
      <w:r w:rsidR="00405C3F" w:rsidRPr="003A43E4">
        <w:rPr>
          <w:rFonts w:ascii="NtMotoyaKyotai" w:eastAsia="NtMotoyaKyotai" w:hAnsiTheme="minorHAnsi" w:cs="Arial" w:hint="eastAsia"/>
          <w:lang w:eastAsia="ja-JP"/>
        </w:rPr>
        <w:t>いいかな…</w:t>
      </w:r>
      <w:r w:rsidR="005C433E" w:rsidRPr="003A43E4">
        <w:rPr>
          <w:rFonts w:ascii="NtMotoyaKyotai" w:eastAsia="NtMotoyaKyotai" w:hAnsiTheme="minorHAnsi" w:cs="Arial" w:hint="eastAsia"/>
          <w:lang w:eastAsia="ja-JP"/>
        </w:rPr>
        <w:t>ホストファザーはから</w:t>
      </w:r>
      <w:proofErr w:type="gramStart"/>
      <w:r w:rsidR="005C433E" w:rsidRPr="003A43E4">
        <w:rPr>
          <w:rFonts w:ascii="NtMotoyaKyotai" w:eastAsia="NtMotoyaKyotai" w:hAnsiTheme="minorHAnsi" w:cs="Arial" w:hint="eastAsia"/>
          <w:lang w:eastAsia="ja-JP"/>
        </w:rPr>
        <w:t>て</w:t>
      </w:r>
      <w:r w:rsidR="00405C3F" w:rsidRPr="003A43E4">
        <w:rPr>
          <w:rFonts w:ascii="NtMotoyaKyotai" w:eastAsia="NtMotoyaKyotai" w:hAnsiTheme="minorHAnsi" w:cs="Arial" w:hint="eastAsia"/>
          <w:lang w:eastAsia="ja-JP"/>
        </w:rPr>
        <w:t>の</w:t>
      </w:r>
      <w:proofErr w:type="gramEnd"/>
      <w:r w:rsidR="00405C3F" w:rsidRPr="003A43E4">
        <w:rPr>
          <w:rFonts w:ascii="NtMotoyaKyotai" w:eastAsia="NtMotoyaKyotai" w:hAnsiTheme="minorHAnsi" w:cs="Arial" w:hint="eastAsia"/>
          <w:lang w:eastAsia="ja-JP"/>
        </w:rPr>
        <w:t>先生だから、毎日、から</w:t>
      </w:r>
      <w:proofErr w:type="gramStart"/>
      <w:r w:rsidR="00405C3F" w:rsidRPr="003A43E4">
        <w:rPr>
          <w:rFonts w:ascii="NtMotoyaKyotai" w:eastAsia="NtMotoyaKyotai" w:hAnsiTheme="minorHAnsi" w:cs="Arial" w:hint="eastAsia"/>
          <w:lang w:eastAsia="ja-JP"/>
        </w:rPr>
        <w:t>てが</w:t>
      </w:r>
      <w:proofErr w:type="gramEnd"/>
      <w:r w:rsidR="00405C3F" w:rsidRPr="003A43E4">
        <w:rPr>
          <w:rFonts w:ascii="NtMotoyaKyotai" w:eastAsia="NtMotoyaKyotai" w:hAnsiTheme="minorHAnsi" w:cs="Arial" w:hint="eastAsia"/>
          <w:lang w:eastAsia="ja-JP"/>
        </w:rPr>
        <w:t>出来ると思う！</w:t>
      </w:r>
    </w:p>
    <w:p w14:paraId="60F85CEA" w14:textId="77777777" w:rsidR="00405C3F" w:rsidRPr="003A43E4" w:rsidRDefault="00405C3F" w:rsidP="00405C3F">
      <w:pPr>
        <w:ind w:left="1436" w:hanging="1436"/>
        <w:rPr>
          <w:rFonts w:ascii="NtMotoyaKyotai" w:eastAsia="NtMotoyaKyotai" w:hAnsiTheme="minorHAnsi" w:cs="Arial"/>
          <w:lang w:eastAsia="ja-JP"/>
        </w:rPr>
      </w:pPr>
      <w:r w:rsidRPr="003A43E4">
        <w:rPr>
          <w:rFonts w:ascii="NtMotoyaKyotai" w:eastAsia="NtMotoyaKyotai" w:hAnsiTheme="minorHAnsi" w:cs="Arial" w:hint="eastAsia"/>
          <w:lang w:eastAsia="ja-JP"/>
        </w:rPr>
        <w:t>かいと：　　え</w:t>
      </w:r>
      <w:r w:rsidRPr="003A43E4">
        <w:rPr>
          <w:rFonts w:ascii="NtMotoyaKyotai" w:eastAsia="NtMotoyaKyotai" w:hAnsi="Cambria Math" w:cs="Cambria Math" w:hint="eastAsia"/>
          <w:lang w:eastAsia="ja-JP"/>
        </w:rPr>
        <w:t>ーっ！！　ミアちゃんがから</w:t>
      </w:r>
      <w:proofErr w:type="gramStart"/>
      <w:r w:rsidRPr="003A43E4">
        <w:rPr>
          <w:rFonts w:ascii="NtMotoyaKyotai" w:eastAsia="NtMotoyaKyotai" w:hAnsi="Cambria Math" w:cs="Cambria Math" w:hint="eastAsia"/>
          <w:lang w:eastAsia="ja-JP"/>
        </w:rPr>
        <w:t>て</w:t>
      </w:r>
      <w:proofErr w:type="gramEnd"/>
      <w:r w:rsidR="0003320E" w:rsidRPr="003A43E4">
        <w:rPr>
          <w:rFonts w:ascii="NtMotoyaKyotai" w:eastAsia="NtMotoyaKyotai" w:hAnsi="Cambria Math" w:cs="Cambria Math" w:hint="eastAsia"/>
          <w:lang w:eastAsia="ja-JP"/>
        </w:rPr>
        <w:t>ー</w:t>
      </w:r>
      <w:r w:rsidRPr="003A43E4">
        <w:rPr>
          <w:rFonts w:ascii="NtMotoyaKyotai" w:eastAsia="NtMotoyaKyotai" w:hAnsi="Cambria Math" w:cs="Cambria Math" w:hint="eastAsia"/>
          <w:lang w:eastAsia="ja-JP"/>
        </w:rPr>
        <w:t>？！</w:t>
      </w:r>
    </w:p>
    <w:p w14:paraId="331155E0" w14:textId="77777777" w:rsidR="00405C3F" w:rsidRPr="00CE1D2F" w:rsidRDefault="00405C3F" w:rsidP="00405C3F">
      <w:pPr>
        <w:ind w:left="1436" w:hanging="1436"/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3B183630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>
        <w:rPr>
          <w:rFonts w:asciiTheme="minorHAnsi" w:eastAsiaTheme="majorEastAsia" w:hAnsiTheme="minorHAnsi" w:cs="Arial"/>
          <w:b/>
          <w:bCs/>
          <w:color w:val="000000"/>
          <w:lang w:eastAsia="ja-JP"/>
        </w:rPr>
        <w:t>[30 seconds</w:t>
      </w: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]</w:t>
      </w:r>
    </w:p>
    <w:p w14:paraId="2AE391AD" w14:textId="77777777" w:rsidR="00DD3DE7" w:rsidRDefault="00DD3DE7" w:rsidP="00DD3DE7">
      <w:pPr>
        <w:rPr>
          <w:rFonts w:asciiTheme="minorHAnsi" w:eastAsiaTheme="majorEastAsia" w:hAnsiTheme="minorHAnsi" w:cs="Arial"/>
          <w:lang w:eastAsia="ja-JP"/>
        </w:rPr>
      </w:pPr>
      <w:r>
        <w:rPr>
          <w:rFonts w:asciiTheme="minorHAnsi" w:eastAsiaTheme="majorEastAsia" w:hAnsiTheme="minorHAnsi" w:cs="Arial"/>
          <w:lang w:eastAsia="ja-JP"/>
        </w:rPr>
        <w:t>(Second Reading)</w:t>
      </w:r>
    </w:p>
    <w:p w14:paraId="77586333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14E29510" w14:textId="77777777" w:rsidR="00DD3DE7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</w:p>
    <w:p w14:paraId="537D5244" w14:textId="77777777" w:rsidR="00DD3DE7" w:rsidRPr="005C6989" w:rsidRDefault="00DD3DE7" w:rsidP="00DD3DE7">
      <w:pPr>
        <w:tabs>
          <w:tab w:val="right" w:pos="8313"/>
        </w:tabs>
        <w:rPr>
          <w:rFonts w:asciiTheme="minorHAnsi" w:eastAsiaTheme="majorEastAsia" w:hAnsiTheme="minorHAnsi" w:cs="Arial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 xml:space="preserve">Now answer the questions for Text </w:t>
      </w:r>
      <w:r>
        <w:rPr>
          <w:rFonts w:asciiTheme="minorHAnsi" w:eastAsiaTheme="majorEastAsia" w:hAnsiTheme="minorHAnsi" w:cs="Arial"/>
          <w:lang w:eastAsia="ja-JP"/>
        </w:rPr>
        <w:t>4</w:t>
      </w:r>
      <w:r w:rsidRPr="006C5C4E">
        <w:rPr>
          <w:rFonts w:asciiTheme="minorHAnsi" w:eastAsiaTheme="majorEastAsia" w:hAnsiTheme="minorHAnsi" w:cs="Arial"/>
          <w:lang w:eastAsia="ja-JP"/>
        </w:rPr>
        <w:t>.</w:t>
      </w:r>
      <w:r>
        <w:rPr>
          <w:rFonts w:asciiTheme="minorHAnsi" w:eastAsiaTheme="majorEastAsia" w:hAnsiTheme="minorHAnsi" w:cs="Arial"/>
          <w:lang w:eastAsia="ja-JP"/>
        </w:rPr>
        <w:tab/>
      </w:r>
    </w:p>
    <w:p w14:paraId="09C9D12D" w14:textId="77777777" w:rsidR="00DD3DE7" w:rsidRPr="006C5C4E" w:rsidRDefault="00DD3DE7" w:rsidP="00DD3DE7">
      <w:pPr>
        <w:rPr>
          <w:rFonts w:asciiTheme="minorHAnsi" w:eastAsiaTheme="majorEastAsia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b/>
          <w:bCs/>
          <w:color w:val="000000"/>
          <w:lang w:eastAsia="ja-JP"/>
        </w:rPr>
        <w:t>[90 seconds between parts]</w:t>
      </w:r>
    </w:p>
    <w:p w14:paraId="1E6A4FFD" w14:textId="77777777" w:rsidR="005975CD" w:rsidRPr="00CE1D2F" w:rsidRDefault="00B4584C">
      <w:pPr>
        <w:rPr>
          <w:rFonts w:asciiTheme="minorHAnsi" w:eastAsia="NtMotoyaKyotai" w:hAnsiTheme="minorHAnsi" w:cs="Arial"/>
          <w:lang w:eastAsia="ja-JP"/>
        </w:rPr>
      </w:pPr>
      <w:r>
        <w:rPr>
          <w:rFonts w:asciiTheme="minorHAnsi" w:eastAsia="NtMotoyaKyotai" w:hAnsiTheme="minorHAnsi" w:cs="Arial"/>
          <w:noProof/>
          <w:lang w:val="en-US"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DF6DD6" wp14:editId="6C857DC3">
                <wp:simplePos x="0" y="0"/>
                <wp:positionH relativeFrom="column">
                  <wp:posOffset>38100</wp:posOffset>
                </wp:positionH>
                <wp:positionV relativeFrom="paragraph">
                  <wp:posOffset>290195</wp:posOffset>
                </wp:positionV>
                <wp:extent cx="2200275" cy="1876425"/>
                <wp:effectExtent l="0" t="0" r="9525" b="317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0275" cy="1876425"/>
                          <a:chOff x="1500" y="10590"/>
                          <a:chExt cx="3465" cy="2955"/>
                        </a:xfrm>
                      </wpg:grpSpPr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10590"/>
                            <a:ext cx="469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BD16F" w14:textId="77777777" w:rsidR="006411AA" w:rsidRPr="00506012" w:rsidRDefault="006411AA" w:rsidP="005975CD">
                              <w:pPr>
                                <w:rPr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990"/>
                            <a:ext cx="274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703B0" w14:textId="77777777" w:rsidR="006411AA" w:rsidRPr="00AD11DB" w:rsidRDefault="006411AA" w:rsidP="005975CD">
                              <w:pPr>
                                <w:rPr>
                                  <w:rFonts w:ascii="MS Gothic" w:eastAsia="MS Gothic" w:hAnsi="MS Gothic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</w:pPr>
                              <w:r w:rsidRPr="00AD11DB">
                                <w:rPr>
                                  <w:rFonts w:ascii="MS Gothic" w:eastAsia="MS Gothic" w:hAnsi="MS Gothic" w:cs="MS Gothic" w:hint="eastAsia"/>
                                  <w:b/>
                                  <w:bCs/>
                                  <w:color w:val="FFFFFF"/>
                                  <w:lang w:eastAsia="ja-JP"/>
                                </w:rPr>
                                <w:t>ホワイトクリスマス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F6DD6" id="Group 16" o:spid="_x0000_s1026" style="position:absolute;margin-left:3pt;margin-top:22.85pt;width:173.25pt;height:147.75pt;z-index:251659264" coordorigin="1500,10590" coordsize="3465,295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1500;top:10590;width:469;height:421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qWKvwQAA&#10;ANsAAAAPAAAAZHJzL2Rvd25yZXYueG1sRE9LbsIwEN1X4g7WILEDBwSFphiE+Ejs2kIPMIqncUg8&#10;jmIDgdNjJKTu5ul9Z75sbSUu1PjCsYLhIAFBnDldcK7g97jrz0D4gKyxckwKbuRhuei8zTHV7so/&#10;dDmEXMQQ9ikqMCHUqZQ+M2TRD1xNHLk/11gMETa51A1eY7it5ChJ3qXFgmODwZrWhrLycLYKZon9&#10;KsuP0be34/twYtYbt61PSvW67eoTRKA2/Itf7r2O86fw/CUeIB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lir8EAAADbAAAADwAAAAAAAAAAAAAAAACXAgAAZHJzL2Rvd25y&#10;ZXYueG1sUEsFBgAAAAAEAAQA9QAAAIUDAAAAAA==&#10;" filled="f" stroked="f">
                  <v:textbox style="mso-fit-shape-to-text:t">
                    <w:txbxContent>
                      <w:p w14:paraId="405BD16F" w14:textId="77777777" w:rsidR="006411AA" w:rsidRPr="00506012" w:rsidRDefault="006411AA" w:rsidP="005975CD">
                        <w:pPr>
                          <w:rPr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2220;top:12990;width:2745;height:55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    <v:textbox>
                    <w:txbxContent>
                      <w:p w14:paraId="12A703B0" w14:textId="77777777" w:rsidR="006411AA" w:rsidRPr="00AD11DB" w:rsidRDefault="006411AA" w:rsidP="005975CD">
                        <w:pPr>
                          <w:rPr>
                            <w:rFonts w:ascii="MS Gothic" w:eastAsia="MS Gothic" w:hAnsi="MS Gothic"/>
                            <w:b/>
                            <w:bCs/>
                            <w:color w:val="FFFFFF"/>
                            <w:lang w:eastAsia="ja-JP"/>
                          </w:rPr>
                        </w:pPr>
                        <w:r w:rsidRPr="00AD11DB">
                          <w:rPr>
                            <w:rFonts w:ascii="MS Gothic" w:eastAsia="MS Gothic" w:hAnsi="MS Gothic" w:cs="MS Gothic" w:hint="eastAsia"/>
                            <w:b/>
                            <w:bCs/>
                            <w:color w:val="FFFFFF"/>
                            <w:lang w:eastAsia="ja-JP"/>
                          </w:rPr>
                          <w:t>ホワイトクリスマス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8B6FEE" w14:textId="77777777" w:rsidR="00DD3DE7" w:rsidRDefault="00DD3DE7" w:rsidP="00DD3DE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sz w:val="24"/>
          <w:lang w:eastAsia="ja-JP"/>
        </w:rPr>
      </w:pPr>
      <w:r w:rsidRPr="006C5C4E">
        <w:rPr>
          <w:rFonts w:asciiTheme="minorHAnsi" w:eastAsiaTheme="majorEastAsia" w:hAnsiTheme="minorHAnsi" w:cs="Arial"/>
          <w:sz w:val="24"/>
          <w:lang w:eastAsia="ja-JP"/>
        </w:rPr>
        <w:t>This is the end of Section One.</w:t>
      </w:r>
    </w:p>
    <w:p w14:paraId="5351E131" w14:textId="77777777" w:rsidR="00DD3DE7" w:rsidRPr="006C5C4E" w:rsidRDefault="00DD3DE7" w:rsidP="00DD3DE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sz w:val="24"/>
          <w:lang w:eastAsia="ja-JP"/>
        </w:rPr>
      </w:pPr>
      <w:r>
        <w:rPr>
          <w:rFonts w:asciiTheme="minorHAnsi" w:eastAsiaTheme="majorEastAsia" w:hAnsiTheme="minorHAnsi" w:cs="Arial"/>
          <w:sz w:val="24"/>
          <w:lang w:eastAsia="ja-JP"/>
        </w:rPr>
        <w:t>Complete your answers and continue with the rest of the paper.</w:t>
      </w:r>
    </w:p>
    <w:p w14:paraId="0738E5A7" w14:textId="77777777" w:rsidR="00712C69" w:rsidRPr="00CE1D2F" w:rsidRDefault="00DD3DE7" w:rsidP="00DD3DE7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6C5C4E">
        <w:rPr>
          <w:rFonts w:asciiTheme="minorHAnsi" w:eastAsiaTheme="majorEastAsia" w:hAnsiTheme="minorHAnsi" w:cs="Arial"/>
          <w:lang w:eastAsia="ja-JP"/>
        </w:rPr>
        <w:t>Supervisors, please turn off the sound equipment.</w:t>
      </w:r>
      <w:r w:rsidR="00712C69" w:rsidRPr="00CE1D2F">
        <w:rPr>
          <w:rFonts w:asciiTheme="minorHAnsi" w:eastAsia="NtMotoyaKyotai" w:hAnsiTheme="minorHAnsi" w:cs="Arial"/>
          <w:b/>
          <w:color w:val="000000"/>
          <w:lang w:eastAsia="ja-JP"/>
        </w:rPr>
        <w:br w:type="page"/>
      </w:r>
    </w:p>
    <w:p w14:paraId="2CCEEAC5" w14:textId="77777777" w:rsidR="00C44EBB" w:rsidRPr="00CE1D2F" w:rsidRDefault="00C44EBB" w:rsidP="00C44EBB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lastRenderedPageBreak/>
        <w:t>SECTION ONE: RE</w:t>
      </w:r>
      <w:r w:rsidR="00007E5E" w:rsidRPr="00CE1D2F">
        <w:rPr>
          <w:rFonts w:asciiTheme="minorHAnsi" w:eastAsia="NtMotoyaKyotai" w:hAnsiTheme="minorHAnsi" w:cs="Arial"/>
          <w:b/>
          <w:szCs w:val="22"/>
        </w:rPr>
        <w:t>S</w:t>
      </w:r>
      <w:r w:rsidRPr="00CE1D2F">
        <w:rPr>
          <w:rFonts w:asciiTheme="minorHAnsi" w:eastAsia="NtMotoyaKyotai" w:hAnsiTheme="minorHAnsi" w:cs="Arial"/>
          <w:b/>
          <w:szCs w:val="22"/>
        </w:rPr>
        <w:t>PONSE (</w:t>
      </w:r>
      <w:proofErr w:type="gramStart"/>
      <w:r w:rsidRPr="00CE1D2F">
        <w:rPr>
          <w:rFonts w:asciiTheme="minorHAnsi" w:eastAsia="NtMotoyaKyotai" w:hAnsiTheme="minorHAnsi" w:cs="Arial"/>
          <w:b/>
          <w:szCs w:val="22"/>
        </w:rPr>
        <w:t xml:space="preserve">LISTENING)   </w:t>
      </w:r>
      <w:proofErr w:type="gramEnd"/>
      <w:r w:rsidRPr="00CE1D2F">
        <w:rPr>
          <w:rFonts w:asciiTheme="minorHAnsi" w:eastAsia="NtMotoyaKyotai" w:hAnsiTheme="minorHAnsi" w:cs="Arial"/>
          <w:b/>
          <w:szCs w:val="22"/>
        </w:rPr>
        <w:tab/>
        <w:t xml:space="preserve">                                    </w:t>
      </w:r>
      <w:r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30</w:t>
      </w:r>
      <w:r w:rsidRPr="00CE1D2F">
        <w:rPr>
          <w:rFonts w:asciiTheme="minorHAnsi" w:eastAsia="NtMotoyaKyotai" w:hAnsiTheme="minorHAnsi" w:cs="Arial"/>
          <w:b/>
          <w:i/>
          <w:szCs w:val="22"/>
        </w:rPr>
        <w:t xml:space="preserve"> %]</w:t>
      </w:r>
    </w:p>
    <w:p w14:paraId="19115CC3" w14:textId="77777777" w:rsidR="00C44EBB" w:rsidRPr="00CE1D2F" w:rsidRDefault="00705C04" w:rsidP="00C44EBB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proofErr w:type="gramStart"/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1  Part</w:t>
      </w:r>
      <w:proofErr w:type="gramEnd"/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</w:t>
      </w:r>
      <w:proofErr w:type="spellStart"/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i</w:t>
      </w:r>
      <w:proofErr w:type="spellEnd"/>
    </w:p>
    <w:p w14:paraId="4A206C79" w14:textId="77777777" w:rsidR="001F573F" w:rsidRPr="00CE1D2F" w:rsidRDefault="001F573F" w:rsidP="00C44EBB">
      <w:pPr>
        <w:rPr>
          <w:rFonts w:asciiTheme="minorHAnsi" w:eastAsia="NtMotoyaKyotai" w:hAnsiTheme="minorHAnsi" w:cs="Arial"/>
          <w:bCs/>
          <w:sz w:val="8"/>
          <w:szCs w:val="8"/>
          <w:lang w:eastAsia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1BC183BB" w14:textId="77777777">
        <w:tc>
          <w:tcPr>
            <w:tcW w:w="8100" w:type="dxa"/>
            <w:shd w:val="clear" w:color="auto" w:fill="E0E0E0"/>
            <w:vAlign w:val="center"/>
          </w:tcPr>
          <w:p w14:paraId="58EE2A4F" w14:textId="77777777" w:rsidR="00C44EBB" w:rsidRPr="00CE1D2F" w:rsidRDefault="00D1165A" w:rsidP="00265D0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ind w:left="63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 xml:space="preserve">Identifies and circles 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3D9F60F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73A061B4" w14:textId="77777777">
        <w:tc>
          <w:tcPr>
            <w:tcW w:w="8100" w:type="dxa"/>
          </w:tcPr>
          <w:p w14:paraId="69E74E16" w14:textId="77777777" w:rsidR="00C44EBB" w:rsidRPr="00CE1D2F" w:rsidRDefault="00351F63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True</w:t>
            </w:r>
          </w:p>
        </w:tc>
        <w:tc>
          <w:tcPr>
            <w:tcW w:w="900" w:type="dxa"/>
          </w:tcPr>
          <w:p w14:paraId="69AB81D3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538D480F" w14:textId="77777777">
        <w:tc>
          <w:tcPr>
            <w:tcW w:w="8100" w:type="dxa"/>
          </w:tcPr>
          <w:p w14:paraId="6AD11F5D" w14:textId="77777777" w:rsidR="00C44EBB" w:rsidRPr="00CE1D2F" w:rsidRDefault="00351F63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False</w:t>
            </w:r>
          </w:p>
        </w:tc>
        <w:tc>
          <w:tcPr>
            <w:tcW w:w="900" w:type="dxa"/>
          </w:tcPr>
          <w:p w14:paraId="73AD1F0E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64D1AC30" w14:textId="77777777">
        <w:tc>
          <w:tcPr>
            <w:tcW w:w="8100" w:type="dxa"/>
          </w:tcPr>
          <w:p w14:paraId="6E12378C" w14:textId="77777777" w:rsidR="00C44EBB" w:rsidRPr="00CE1D2F" w:rsidRDefault="00351F63" w:rsidP="00BE7CDA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False</w:t>
            </w:r>
          </w:p>
        </w:tc>
        <w:tc>
          <w:tcPr>
            <w:tcW w:w="900" w:type="dxa"/>
          </w:tcPr>
          <w:p w14:paraId="4BE9D65E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1292C4AE" w14:textId="77777777">
        <w:tc>
          <w:tcPr>
            <w:tcW w:w="8100" w:type="dxa"/>
          </w:tcPr>
          <w:p w14:paraId="5AC797AF" w14:textId="77777777" w:rsidR="00C44EBB" w:rsidRPr="00CE1D2F" w:rsidRDefault="00351F63" w:rsidP="00BE7CD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36130425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E7CDA" w:rsidRPr="00CE1D2F" w14:paraId="5829923F" w14:textId="77777777">
        <w:tc>
          <w:tcPr>
            <w:tcW w:w="8100" w:type="dxa"/>
          </w:tcPr>
          <w:p w14:paraId="238FF465" w14:textId="77777777" w:rsidR="00BE7CDA" w:rsidRPr="00CE1D2F" w:rsidRDefault="00351F63" w:rsidP="00A739C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649F8E79" w14:textId="77777777" w:rsidR="00BE7CDA" w:rsidRPr="00CE1D2F" w:rsidRDefault="00BE7CD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57D255CD" w14:textId="77777777">
        <w:tc>
          <w:tcPr>
            <w:tcW w:w="8100" w:type="dxa"/>
            <w:shd w:val="clear" w:color="auto" w:fill="E0E0E0"/>
          </w:tcPr>
          <w:p w14:paraId="4DDC5001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7F61D64" w14:textId="77777777" w:rsidR="00C44EBB" w:rsidRPr="00CE1D2F" w:rsidRDefault="004B271F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5</w:t>
            </w:r>
          </w:p>
        </w:tc>
      </w:tr>
    </w:tbl>
    <w:p w14:paraId="3B327676" w14:textId="77777777" w:rsidR="00C44EBB" w:rsidRPr="00CE1D2F" w:rsidRDefault="00C44EBB" w:rsidP="00C44EBB">
      <w:pPr>
        <w:rPr>
          <w:rFonts w:asciiTheme="minorHAnsi" w:eastAsia="NtMotoyaKyotai" w:hAnsiTheme="minorHAnsi" w:cs="Arial"/>
          <w:b/>
          <w:sz w:val="8"/>
          <w:szCs w:val="8"/>
        </w:rPr>
      </w:pPr>
    </w:p>
    <w:p w14:paraId="19F7504E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proofErr w:type="gramStart"/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1  Part</w:t>
      </w:r>
      <w:proofErr w:type="gramEnd"/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ii</w:t>
      </w:r>
    </w:p>
    <w:p w14:paraId="3FD08618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48E67023" w14:textId="77777777">
        <w:tc>
          <w:tcPr>
            <w:tcW w:w="8100" w:type="dxa"/>
            <w:shd w:val="clear" w:color="auto" w:fill="E0E0E0"/>
            <w:vAlign w:val="center"/>
          </w:tcPr>
          <w:p w14:paraId="3DB524AE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94CF882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001E7D40" w14:textId="77777777">
        <w:tc>
          <w:tcPr>
            <w:tcW w:w="8100" w:type="dxa"/>
          </w:tcPr>
          <w:p w14:paraId="4B68D18B" w14:textId="77777777" w:rsidR="00C44EBB" w:rsidRPr="00CE1D2F" w:rsidRDefault="00351F63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0F3BB1BE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6F19539F" w14:textId="77777777">
        <w:tc>
          <w:tcPr>
            <w:tcW w:w="8100" w:type="dxa"/>
            <w:shd w:val="clear" w:color="auto" w:fill="E0E0E0"/>
          </w:tcPr>
          <w:p w14:paraId="2CB7AEB5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DB620E9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39A9F7D1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13E65BCD" w14:textId="77777777">
        <w:tc>
          <w:tcPr>
            <w:tcW w:w="8100" w:type="dxa"/>
            <w:shd w:val="clear" w:color="auto" w:fill="E0E0E0"/>
            <w:vAlign w:val="center"/>
          </w:tcPr>
          <w:p w14:paraId="4894ECE9" w14:textId="77777777" w:rsidR="00C44EBB" w:rsidRPr="00CE1D2F" w:rsidRDefault="00C44EBB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517446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36A6F6C9" w14:textId="77777777">
        <w:tc>
          <w:tcPr>
            <w:tcW w:w="8100" w:type="dxa"/>
          </w:tcPr>
          <w:p w14:paraId="075C8E0F" w14:textId="77777777" w:rsidR="00C44EBB" w:rsidRPr="00CE1D2F" w:rsidRDefault="00351F63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</w:t>
            </w:r>
            <w:r w:rsidR="0097012C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04C28CFA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7A4AE11C" w14:textId="77777777">
        <w:tc>
          <w:tcPr>
            <w:tcW w:w="8100" w:type="dxa"/>
            <w:shd w:val="clear" w:color="auto" w:fill="E0E0E0"/>
          </w:tcPr>
          <w:p w14:paraId="3E565E0D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262FB2E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1</w:t>
            </w:r>
          </w:p>
        </w:tc>
      </w:tr>
    </w:tbl>
    <w:p w14:paraId="25AAE15D" w14:textId="77777777" w:rsidR="00C44EBB" w:rsidRPr="00CE1D2F" w:rsidRDefault="00C44EBB" w:rsidP="00C44EBB">
      <w:pPr>
        <w:rPr>
          <w:rFonts w:asciiTheme="minorHAnsi" w:eastAsia="NtMotoyaKyotai" w:hAnsiTheme="minorHAnsi" w:cs="Arial"/>
          <w:bCs/>
          <w:sz w:val="8"/>
          <w:szCs w:val="8"/>
        </w:rPr>
      </w:pPr>
    </w:p>
    <w:p w14:paraId="27947FBC" w14:textId="77777777" w:rsidR="00C44EBB" w:rsidRPr="00CE1D2F" w:rsidRDefault="00705C04" w:rsidP="00C44EBB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TEXT </w:t>
      </w:r>
      <w:r w:rsidR="008C38FA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2</w:t>
      </w:r>
    </w:p>
    <w:p w14:paraId="06F505B3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30BA175A" w14:textId="77777777">
        <w:tc>
          <w:tcPr>
            <w:tcW w:w="8100" w:type="dxa"/>
            <w:shd w:val="clear" w:color="auto" w:fill="E0E0E0"/>
            <w:vAlign w:val="center"/>
          </w:tcPr>
          <w:p w14:paraId="00E85290" w14:textId="77777777" w:rsidR="00787B5F" w:rsidRPr="00CE1D2F" w:rsidRDefault="00995A28" w:rsidP="00787B5F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 sort of things does Chloe do after school?</w:t>
            </w:r>
          </w:p>
          <w:p w14:paraId="6BB40A11" w14:textId="77777777" w:rsidR="00C44EBB" w:rsidRPr="00CE1D2F" w:rsidRDefault="00787B5F" w:rsidP="00D54A9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6973E9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54A9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4F33160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7DC2D2F7" w14:textId="77777777">
        <w:tc>
          <w:tcPr>
            <w:tcW w:w="8100" w:type="dxa"/>
          </w:tcPr>
          <w:p w14:paraId="6E1EABB0" w14:textId="77777777" w:rsidR="00C44EBB" w:rsidRPr="00CE1D2F" w:rsidRDefault="00995A28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Does the things she likes before dinner</w:t>
            </w:r>
          </w:p>
        </w:tc>
        <w:tc>
          <w:tcPr>
            <w:tcW w:w="900" w:type="dxa"/>
            <w:vAlign w:val="center"/>
          </w:tcPr>
          <w:p w14:paraId="29AD7088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3F2249E0" w14:textId="77777777">
        <w:tc>
          <w:tcPr>
            <w:tcW w:w="8100" w:type="dxa"/>
          </w:tcPr>
          <w:p w14:paraId="36244B76" w14:textId="77777777" w:rsidR="00C44EBB" w:rsidRPr="00CE1D2F" w:rsidRDefault="00995A28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Does her school homework</w:t>
            </w:r>
          </w:p>
        </w:tc>
        <w:tc>
          <w:tcPr>
            <w:tcW w:w="900" w:type="dxa"/>
            <w:vAlign w:val="center"/>
          </w:tcPr>
          <w:p w14:paraId="296FBFEA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54A94" w:rsidRPr="00CE1D2F" w14:paraId="05B8AE18" w14:textId="77777777">
        <w:tc>
          <w:tcPr>
            <w:tcW w:w="8100" w:type="dxa"/>
          </w:tcPr>
          <w:p w14:paraId="2178F65C" w14:textId="77777777" w:rsidR="00D54A94" w:rsidRDefault="00995A28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Her favourite things </w:t>
            </w:r>
            <w:proofErr w:type="gram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is</w:t>
            </w:r>
            <w:proofErr w:type="gram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watching Japanese anime on YouTube</w:t>
            </w:r>
          </w:p>
        </w:tc>
        <w:tc>
          <w:tcPr>
            <w:tcW w:w="900" w:type="dxa"/>
            <w:vAlign w:val="center"/>
          </w:tcPr>
          <w:p w14:paraId="388FF50C" w14:textId="77777777" w:rsidR="00D54A94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17DE2A41" w14:textId="77777777">
        <w:tc>
          <w:tcPr>
            <w:tcW w:w="8100" w:type="dxa"/>
            <w:shd w:val="clear" w:color="auto" w:fill="E0E0E0"/>
          </w:tcPr>
          <w:p w14:paraId="18FB954E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69B88DD" w14:textId="77777777" w:rsidR="00C44EBB" w:rsidRPr="00CE1D2F" w:rsidRDefault="00D54A94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4107BA48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635C88E6" w14:textId="77777777">
        <w:tc>
          <w:tcPr>
            <w:tcW w:w="8100" w:type="dxa"/>
            <w:shd w:val="clear" w:color="auto" w:fill="E0E0E0"/>
            <w:vAlign w:val="center"/>
          </w:tcPr>
          <w:p w14:paraId="60823E9C" w14:textId="77777777" w:rsidR="00787B5F" w:rsidRPr="00CE1D2F" w:rsidRDefault="00995A28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When is Chloe allowed to watch anime?</w:t>
            </w:r>
          </w:p>
          <w:p w14:paraId="7FA8DA6F" w14:textId="77777777" w:rsidR="00C44EBB" w:rsidRPr="00CE1D2F" w:rsidRDefault="00787B5F" w:rsidP="00995A2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995A28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094B2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BD0C685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7036CFFC" w14:textId="77777777">
        <w:tc>
          <w:tcPr>
            <w:tcW w:w="8100" w:type="dxa"/>
          </w:tcPr>
          <w:p w14:paraId="6FFCBC50" w14:textId="77777777" w:rsidR="00C44EBB" w:rsidRPr="00CE1D2F" w:rsidRDefault="00995A28" w:rsidP="0097012C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When there are no tests and</w:t>
            </w:r>
          </w:p>
        </w:tc>
        <w:tc>
          <w:tcPr>
            <w:tcW w:w="900" w:type="dxa"/>
            <w:vAlign w:val="center"/>
          </w:tcPr>
          <w:p w14:paraId="4DD14452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87B5F" w:rsidRPr="00CE1D2F" w14:paraId="55004510" w14:textId="77777777">
        <w:tc>
          <w:tcPr>
            <w:tcW w:w="8100" w:type="dxa"/>
          </w:tcPr>
          <w:p w14:paraId="01D5DA5B" w14:textId="77777777" w:rsidR="00787B5F" w:rsidRPr="00CE1D2F" w:rsidRDefault="00995A28" w:rsidP="006973E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After she has done her homework</w:t>
            </w:r>
          </w:p>
        </w:tc>
        <w:tc>
          <w:tcPr>
            <w:tcW w:w="900" w:type="dxa"/>
            <w:vAlign w:val="center"/>
          </w:tcPr>
          <w:p w14:paraId="04268671" w14:textId="77777777" w:rsidR="00787B5F" w:rsidRPr="00CE1D2F" w:rsidRDefault="00787B5F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29687276" w14:textId="77777777">
        <w:tc>
          <w:tcPr>
            <w:tcW w:w="8100" w:type="dxa"/>
            <w:shd w:val="clear" w:color="auto" w:fill="E0E0E0"/>
          </w:tcPr>
          <w:p w14:paraId="06666780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9D44E3" w14:textId="77777777" w:rsidR="00C44EBB" w:rsidRPr="00CE1D2F" w:rsidRDefault="00995A28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6FBE2F9" w14:textId="77777777" w:rsidR="00A94FBA" w:rsidRPr="00CE1D2F" w:rsidRDefault="00A94FBA" w:rsidP="00A94FBA">
      <w:pPr>
        <w:ind w:right="-27"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94FBA" w:rsidRPr="00CE1D2F" w14:paraId="0BDB9BFB" w14:textId="77777777" w:rsidTr="00FE288B">
        <w:tc>
          <w:tcPr>
            <w:tcW w:w="8100" w:type="dxa"/>
            <w:shd w:val="clear" w:color="auto" w:fill="E0E0E0"/>
            <w:vAlign w:val="center"/>
          </w:tcPr>
          <w:p w14:paraId="283F3696" w14:textId="77777777" w:rsidR="00A94FBA" w:rsidRPr="00CE1D2F" w:rsidRDefault="00A739CD" w:rsidP="00FE288B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464A25">
              <w:rPr>
                <w:rFonts w:asciiTheme="minorHAnsi" w:eastAsia="NtMotoyaKyotai" w:hAnsiTheme="minorHAnsi" w:cs="Arial"/>
                <w:sz w:val="20"/>
                <w:szCs w:val="20"/>
              </w:rPr>
              <w:t>y does Chloe think that she won’t be able to do cooking or dance club?</w:t>
            </w:r>
          </w:p>
          <w:p w14:paraId="1C1DE0F3" w14:textId="77777777" w:rsidR="00A94FBA" w:rsidRPr="00CE1D2F" w:rsidRDefault="00A94FBA" w:rsidP="00A94FBA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(Extracts and communicates 3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14B968E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94FBA" w:rsidRPr="00CE1D2F" w14:paraId="11251768" w14:textId="77777777" w:rsidTr="00FE288B">
        <w:tc>
          <w:tcPr>
            <w:tcW w:w="8100" w:type="dxa"/>
          </w:tcPr>
          <w:p w14:paraId="02FBB039" w14:textId="77777777" w:rsidR="00A94FBA" w:rsidRPr="00CE1D2F" w:rsidRDefault="00464A25" w:rsidP="00FE288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isn’t good at sport (so won’t be good at dancing)</w:t>
            </w:r>
          </w:p>
        </w:tc>
        <w:tc>
          <w:tcPr>
            <w:tcW w:w="900" w:type="dxa"/>
            <w:vAlign w:val="center"/>
          </w:tcPr>
          <w:p w14:paraId="0CA42B7D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085D2DEF" w14:textId="77777777" w:rsidTr="00FE288B">
        <w:tc>
          <w:tcPr>
            <w:tcW w:w="8100" w:type="dxa"/>
          </w:tcPr>
          <w:p w14:paraId="56FFB5B4" w14:textId="77777777" w:rsidR="00A94FBA" w:rsidRPr="00CE1D2F" w:rsidRDefault="00464A25" w:rsidP="00464A2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hasn’t cooked before and</w:t>
            </w:r>
          </w:p>
        </w:tc>
        <w:tc>
          <w:tcPr>
            <w:tcW w:w="900" w:type="dxa"/>
            <w:vAlign w:val="center"/>
          </w:tcPr>
          <w:p w14:paraId="2AEAAF8B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66B78DE9" w14:textId="77777777" w:rsidTr="00FE288B">
        <w:tc>
          <w:tcPr>
            <w:tcW w:w="8100" w:type="dxa"/>
          </w:tcPr>
          <w:p w14:paraId="79B7D368" w14:textId="77777777" w:rsidR="00A94FBA" w:rsidRPr="00CE1D2F" w:rsidRDefault="00464A25" w:rsidP="00464A2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Thinks cooking club will be difficult</w:t>
            </w:r>
            <w:r w:rsidR="00122A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(as a result)</w:t>
            </w:r>
          </w:p>
        </w:tc>
        <w:tc>
          <w:tcPr>
            <w:tcW w:w="900" w:type="dxa"/>
            <w:vAlign w:val="center"/>
          </w:tcPr>
          <w:p w14:paraId="1C3635B8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94FBA" w:rsidRPr="00CE1D2F" w14:paraId="3C4C820C" w14:textId="77777777" w:rsidTr="00FE288B">
        <w:tc>
          <w:tcPr>
            <w:tcW w:w="8100" w:type="dxa"/>
            <w:shd w:val="clear" w:color="auto" w:fill="E0E0E0"/>
          </w:tcPr>
          <w:p w14:paraId="2ACC1B15" w14:textId="77777777" w:rsidR="00A94FBA" w:rsidRPr="00CE1D2F" w:rsidRDefault="00A94FBA" w:rsidP="00FE288B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337BCA2" w14:textId="77777777" w:rsidR="00A94FBA" w:rsidRPr="00CE1D2F" w:rsidRDefault="00A94FBA" w:rsidP="00FE288B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5E25CF1D" w14:textId="77777777" w:rsidR="00C44EBB" w:rsidRPr="00CE1D2F" w:rsidRDefault="00C44EBB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C44EBB" w:rsidRPr="00CE1D2F" w14:paraId="3B17ED13" w14:textId="77777777">
        <w:tc>
          <w:tcPr>
            <w:tcW w:w="8100" w:type="dxa"/>
            <w:shd w:val="clear" w:color="auto" w:fill="E0E0E0"/>
            <w:vAlign w:val="center"/>
          </w:tcPr>
          <w:p w14:paraId="6B8773AF" w14:textId="77777777" w:rsidR="00917443" w:rsidRPr="00CE1D2F" w:rsidRDefault="001C3848" w:rsidP="00F4394D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Wh</w:t>
            </w:r>
            <w:r w:rsidR="00464A25">
              <w:rPr>
                <w:rFonts w:asciiTheme="minorHAnsi" w:eastAsia="NtMotoyaKyotai" w:hAnsiTheme="minorHAnsi" w:cs="Arial"/>
                <w:sz w:val="20"/>
                <w:szCs w:val="20"/>
              </w:rPr>
              <w:t>y can’t Chloe try cooking club today?</w:t>
            </w:r>
          </w:p>
          <w:p w14:paraId="466DECD8" w14:textId="77777777" w:rsidR="00C44EBB" w:rsidRPr="00CE1D2F" w:rsidRDefault="00917443" w:rsidP="00464A25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464A2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C44EBB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2240672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44EBB" w:rsidRPr="00CE1D2F" w14:paraId="37D89BCA" w14:textId="77777777">
        <w:tc>
          <w:tcPr>
            <w:tcW w:w="8100" w:type="dxa"/>
          </w:tcPr>
          <w:p w14:paraId="1FEECB72" w14:textId="77777777" w:rsidR="00C44EBB" w:rsidRPr="00CE1D2F" w:rsidRDefault="00464A25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It’s Tuesday</w:t>
            </w:r>
          </w:p>
        </w:tc>
        <w:tc>
          <w:tcPr>
            <w:tcW w:w="900" w:type="dxa"/>
          </w:tcPr>
          <w:p w14:paraId="26FFA138" w14:textId="77777777" w:rsidR="00C44EBB" w:rsidRPr="00CE1D2F" w:rsidRDefault="00C44EBB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557B568F" w14:textId="77777777">
        <w:tc>
          <w:tcPr>
            <w:tcW w:w="8100" w:type="dxa"/>
          </w:tcPr>
          <w:p w14:paraId="0BDD61F0" w14:textId="77777777" w:rsidR="001C3848" w:rsidRPr="00CE1D2F" w:rsidRDefault="00464A25" w:rsidP="00EF7760">
            <w:pPr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There is no cooking club (on Tuesday)</w:t>
            </w:r>
          </w:p>
        </w:tc>
        <w:tc>
          <w:tcPr>
            <w:tcW w:w="900" w:type="dxa"/>
          </w:tcPr>
          <w:p w14:paraId="4702E797" w14:textId="77777777" w:rsidR="001C3848" w:rsidRPr="00CE1D2F" w:rsidRDefault="001C3848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44EBB" w:rsidRPr="00CE1D2F" w14:paraId="7887FF31" w14:textId="77777777">
        <w:tc>
          <w:tcPr>
            <w:tcW w:w="8100" w:type="dxa"/>
            <w:shd w:val="clear" w:color="auto" w:fill="E0E0E0"/>
          </w:tcPr>
          <w:p w14:paraId="77B48975" w14:textId="77777777" w:rsidR="00C44EBB" w:rsidRPr="00CE1D2F" w:rsidRDefault="00C44EBB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40A41B7" w14:textId="77777777" w:rsidR="00C44EBB" w:rsidRPr="00CE1D2F" w:rsidRDefault="00464A25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1455E25B" w14:textId="77777777" w:rsidR="004C76A2" w:rsidRPr="00CE1D2F" w:rsidRDefault="004C76A2" w:rsidP="00AE4DAE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3DD971BC" w14:textId="77777777" w:rsidR="00122A05" w:rsidRDefault="00122A05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59ED075F" w14:textId="77777777" w:rsidR="00AE4DAE" w:rsidRPr="00CE1D2F" w:rsidRDefault="00AE4DAE" w:rsidP="00636EB5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3</w:t>
      </w:r>
    </w:p>
    <w:p w14:paraId="7540ABB0" w14:textId="77777777" w:rsidR="00AE4DAE" w:rsidRPr="00892E5B" w:rsidRDefault="00AE4DAE" w:rsidP="001C3848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35F75819" w14:textId="77777777" w:rsidTr="00CD1288">
        <w:tc>
          <w:tcPr>
            <w:tcW w:w="8100" w:type="dxa"/>
            <w:shd w:val="clear" w:color="auto" w:fill="E0E0E0"/>
            <w:vAlign w:val="center"/>
          </w:tcPr>
          <w:p w14:paraId="4D077985" w14:textId="77777777" w:rsidR="001C3848" w:rsidRPr="00CE1D2F" w:rsidRDefault="008C38FA" w:rsidP="00CD1288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What</w:t>
            </w:r>
            <w:r w:rsidR="00636EB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  <w:r w:rsidR="00122A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school rule(s) does the teacher 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initially </w:t>
            </w:r>
            <w:r w:rsidR="00122A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describe to Lisa?</w:t>
            </w:r>
          </w:p>
          <w:p w14:paraId="32CDC373" w14:textId="77777777" w:rsidR="001C3848" w:rsidRPr="00CE1D2F" w:rsidRDefault="001C3848" w:rsidP="00122A0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122A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122A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ACFEE58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777B6740" w14:textId="77777777" w:rsidTr="00ED3EF9">
        <w:tc>
          <w:tcPr>
            <w:tcW w:w="8100" w:type="dxa"/>
          </w:tcPr>
          <w:p w14:paraId="6CFB7E69" w14:textId="77777777" w:rsidR="005D0BB5" w:rsidRPr="00CE1D2F" w:rsidRDefault="00122A0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During class</w:t>
            </w:r>
          </w:p>
        </w:tc>
        <w:tc>
          <w:tcPr>
            <w:tcW w:w="900" w:type="dxa"/>
          </w:tcPr>
          <w:p w14:paraId="072D7F5A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22A05" w:rsidRPr="00CE1D2F" w14:paraId="15BDF18C" w14:textId="77777777" w:rsidTr="00ED3EF9">
        <w:tc>
          <w:tcPr>
            <w:tcW w:w="8100" w:type="dxa"/>
          </w:tcPr>
          <w:p w14:paraId="5434EDFF" w14:textId="77777777" w:rsidR="00122A05" w:rsidRDefault="00122A0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You mustn’t drink water</w:t>
            </w:r>
          </w:p>
        </w:tc>
        <w:tc>
          <w:tcPr>
            <w:tcW w:w="900" w:type="dxa"/>
          </w:tcPr>
          <w:p w14:paraId="0D9B3146" w14:textId="77777777" w:rsidR="00122A05" w:rsidRPr="00CE1D2F" w:rsidRDefault="00122A0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22A05" w:rsidRPr="00CE1D2F" w14:paraId="3748BFAD" w14:textId="77777777" w:rsidTr="00ED3EF9">
        <w:tc>
          <w:tcPr>
            <w:tcW w:w="8100" w:type="dxa"/>
          </w:tcPr>
          <w:p w14:paraId="32E8344B" w14:textId="77777777" w:rsidR="00122A05" w:rsidRDefault="00122A0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You are not allowed to go to the toilet</w:t>
            </w:r>
          </w:p>
        </w:tc>
        <w:tc>
          <w:tcPr>
            <w:tcW w:w="900" w:type="dxa"/>
          </w:tcPr>
          <w:p w14:paraId="112AF013" w14:textId="77777777" w:rsidR="00122A05" w:rsidRPr="00CE1D2F" w:rsidRDefault="00122A0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1ED57A7E" w14:textId="77777777" w:rsidTr="00CD1288">
        <w:tc>
          <w:tcPr>
            <w:tcW w:w="8100" w:type="dxa"/>
            <w:shd w:val="clear" w:color="auto" w:fill="E0E0E0"/>
          </w:tcPr>
          <w:p w14:paraId="7CEE2137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67D4539" w14:textId="77777777" w:rsidR="001C3848" w:rsidRPr="00CE1D2F" w:rsidRDefault="00122A05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7EC904FE" w14:textId="77777777" w:rsidR="001C3848" w:rsidRPr="00892E5B" w:rsidRDefault="001C3848" w:rsidP="001C3848">
      <w:pPr>
        <w:rPr>
          <w:rFonts w:asciiTheme="minorHAnsi" w:eastAsia="NtMotoyaKyotai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1C3848" w:rsidRPr="00CE1D2F" w14:paraId="35184CD5" w14:textId="77777777" w:rsidTr="00CD1288">
        <w:tc>
          <w:tcPr>
            <w:tcW w:w="8100" w:type="dxa"/>
            <w:shd w:val="clear" w:color="auto" w:fill="E0E0E0"/>
            <w:vAlign w:val="center"/>
          </w:tcPr>
          <w:p w14:paraId="00D18095" w14:textId="77777777" w:rsidR="00934D11" w:rsidRPr="00CE1D2F" w:rsidRDefault="00217F4D" w:rsidP="00934D1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</w:t>
            </w:r>
            <w:r w:rsidR="0013614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at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does Lisa </w:t>
            </w:r>
            <w:r w:rsidR="0013614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believe would be difficult/stressful?</w:t>
            </w:r>
          </w:p>
          <w:p w14:paraId="003E94CC" w14:textId="77777777" w:rsidR="001C3848" w:rsidRPr="00CE1D2F" w:rsidRDefault="001C3848" w:rsidP="000008C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5D0BB5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BDF0038" w14:textId="77777777" w:rsidR="001C3848" w:rsidRPr="00CE1D2F" w:rsidRDefault="001C3848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5D0BB5" w:rsidRPr="00CE1D2F" w14:paraId="60E55A84" w14:textId="77777777" w:rsidTr="00ED3EF9">
        <w:tc>
          <w:tcPr>
            <w:tcW w:w="8100" w:type="dxa"/>
          </w:tcPr>
          <w:p w14:paraId="00484559" w14:textId="77777777" w:rsidR="005D0BB5" w:rsidRPr="00CE1D2F" w:rsidRDefault="0013614B" w:rsidP="0013614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Going</w:t>
            </w:r>
            <w:r w:rsidR="00217F4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to the toilet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and hav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ing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 drink</w:t>
            </w:r>
          </w:p>
        </w:tc>
        <w:tc>
          <w:tcPr>
            <w:tcW w:w="900" w:type="dxa"/>
          </w:tcPr>
          <w:p w14:paraId="6F99231F" w14:textId="77777777" w:rsidR="005D0BB5" w:rsidRPr="00CE1D2F" w:rsidRDefault="005D0BB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FC46C1" w:rsidRPr="00CE1D2F" w14:paraId="024FB18E" w14:textId="77777777" w:rsidTr="00ED3EF9">
        <w:tc>
          <w:tcPr>
            <w:tcW w:w="8100" w:type="dxa"/>
          </w:tcPr>
          <w:p w14:paraId="59CE64BA" w14:textId="77777777" w:rsidR="00FC46C1" w:rsidRPr="00CE1D2F" w:rsidRDefault="000008C5" w:rsidP="00BA7DD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In the </w:t>
            </w:r>
            <w:proofErr w:type="gram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5 minute</w:t>
            </w:r>
            <w:proofErr w:type="gram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break between lessons</w:t>
            </w:r>
          </w:p>
        </w:tc>
        <w:tc>
          <w:tcPr>
            <w:tcW w:w="900" w:type="dxa"/>
          </w:tcPr>
          <w:p w14:paraId="5DFB0730" w14:textId="77777777" w:rsidR="00FC46C1" w:rsidRPr="00CE1D2F" w:rsidRDefault="00FC46C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C3848" w:rsidRPr="00CE1D2F" w14:paraId="7029C3CB" w14:textId="77777777" w:rsidTr="00CD1288">
        <w:tc>
          <w:tcPr>
            <w:tcW w:w="8100" w:type="dxa"/>
            <w:shd w:val="clear" w:color="auto" w:fill="E0E0E0"/>
          </w:tcPr>
          <w:p w14:paraId="465B4464" w14:textId="77777777" w:rsidR="001C3848" w:rsidRPr="00CE1D2F" w:rsidRDefault="001C3848" w:rsidP="00CD128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65B85D3" w14:textId="77777777" w:rsidR="001C3848" w:rsidRPr="00CE1D2F" w:rsidRDefault="000008C5" w:rsidP="00CD128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0D494247" w14:textId="77777777" w:rsidR="00DF78D9" w:rsidRPr="00CE1D2F" w:rsidRDefault="00DF78D9" w:rsidP="00922990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22990" w:rsidRPr="00CE1D2F" w14:paraId="5DE4CA2B" w14:textId="77777777">
        <w:tc>
          <w:tcPr>
            <w:tcW w:w="8100" w:type="dxa"/>
            <w:shd w:val="clear" w:color="auto" w:fill="E0E0E0"/>
            <w:vAlign w:val="center"/>
          </w:tcPr>
          <w:p w14:paraId="4E805743" w14:textId="77777777" w:rsidR="00C46A74" w:rsidRPr="00CE1D2F" w:rsidRDefault="000008C5" w:rsidP="00F4394D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How often and for how long will Lisa have to go to school on a Saturday?</w:t>
            </w:r>
          </w:p>
          <w:p w14:paraId="2CA08B65" w14:textId="77777777" w:rsidR="00922990" w:rsidRPr="00CE1D2F" w:rsidRDefault="00C46A74" w:rsidP="000008C5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922990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10644E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922990" w:rsidRPr="00CE1D2F" w14:paraId="43B81457" w14:textId="77777777">
        <w:tc>
          <w:tcPr>
            <w:tcW w:w="8100" w:type="dxa"/>
          </w:tcPr>
          <w:p w14:paraId="2D2CB88D" w14:textId="77777777" w:rsidR="00922990" w:rsidRPr="00CE1D2F" w:rsidRDefault="000008C5" w:rsidP="00636EB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Once </w:t>
            </w:r>
          </w:p>
        </w:tc>
        <w:tc>
          <w:tcPr>
            <w:tcW w:w="900" w:type="dxa"/>
          </w:tcPr>
          <w:p w14:paraId="27B0C667" w14:textId="77777777" w:rsidR="00922990" w:rsidRPr="00CE1D2F" w:rsidRDefault="00922990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C38FA" w:rsidRPr="00CE1D2F" w14:paraId="366DE167" w14:textId="77777777">
        <w:tc>
          <w:tcPr>
            <w:tcW w:w="8100" w:type="dxa"/>
          </w:tcPr>
          <w:p w14:paraId="07F12CEB" w14:textId="77777777" w:rsidR="008C38FA" w:rsidRPr="00CE1D2F" w:rsidRDefault="000008C5" w:rsidP="00EF776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Every two weeks</w:t>
            </w:r>
          </w:p>
        </w:tc>
        <w:tc>
          <w:tcPr>
            <w:tcW w:w="900" w:type="dxa"/>
          </w:tcPr>
          <w:p w14:paraId="4A54E8A5" w14:textId="77777777" w:rsidR="008C38FA" w:rsidRPr="00CE1D2F" w:rsidRDefault="008C38FA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008C5" w:rsidRPr="00CE1D2F" w14:paraId="373A45B7" w14:textId="77777777">
        <w:tc>
          <w:tcPr>
            <w:tcW w:w="8100" w:type="dxa"/>
          </w:tcPr>
          <w:p w14:paraId="306CEFA1" w14:textId="77777777" w:rsidR="000008C5" w:rsidRDefault="000008C5" w:rsidP="0013614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Until lunch</w:t>
            </w:r>
            <w:r w:rsidR="0013614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-time/until before lunch</w:t>
            </w:r>
          </w:p>
        </w:tc>
        <w:tc>
          <w:tcPr>
            <w:tcW w:w="900" w:type="dxa"/>
          </w:tcPr>
          <w:p w14:paraId="5E31CAB4" w14:textId="77777777" w:rsidR="000008C5" w:rsidRPr="00CE1D2F" w:rsidRDefault="000008C5" w:rsidP="00F4394D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22990" w:rsidRPr="00CE1D2F" w14:paraId="5D1C4A5C" w14:textId="77777777">
        <w:tc>
          <w:tcPr>
            <w:tcW w:w="8100" w:type="dxa"/>
            <w:shd w:val="clear" w:color="auto" w:fill="E0E0E0"/>
          </w:tcPr>
          <w:p w14:paraId="51914DA7" w14:textId="77777777" w:rsidR="00922990" w:rsidRPr="00CE1D2F" w:rsidRDefault="00922990" w:rsidP="00F4394D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E5CE725" w14:textId="77777777" w:rsidR="00922990" w:rsidRPr="00CE1D2F" w:rsidRDefault="000008C5" w:rsidP="00F4394D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215D960C" w14:textId="77777777" w:rsidR="005D0BB5" w:rsidRPr="00892E5B" w:rsidRDefault="005D0BB5" w:rsidP="00C44EBB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5CE8820D" w14:textId="77777777" w:rsidTr="006F5C1C">
        <w:tc>
          <w:tcPr>
            <w:tcW w:w="8100" w:type="dxa"/>
            <w:shd w:val="clear" w:color="auto" w:fill="E0E0E0"/>
            <w:vAlign w:val="center"/>
          </w:tcPr>
          <w:p w14:paraId="1E52100C" w14:textId="77777777" w:rsidR="00015044" w:rsidRPr="00CE1D2F" w:rsidRDefault="00636EB5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What </w:t>
            </w:r>
            <w:r w:rsidR="000008C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advice does the teacher give Lisa and why?</w:t>
            </w:r>
          </w:p>
          <w:p w14:paraId="4D3E4CFD" w14:textId="77777777" w:rsidR="00015044" w:rsidRPr="00CE1D2F" w:rsidRDefault="00015044" w:rsidP="00845392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84539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824A02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1C5B53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24A02" w:rsidRPr="00CE1D2F" w14:paraId="7CF317AC" w14:textId="77777777" w:rsidTr="00ED3EF9">
        <w:tc>
          <w:tcPr>
            <w:tcW w:w="8100" w:type="dxa"/>
          </w:tcPr>
          <w:p w14:paraId="5ED21313" w14:textId="77777777" w:rsidR="00824A02" w:rsidRPr="00CE1D2F" w:rsidRDefault="000008C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Not to dye her hair brown</w:t>
            </w:r>
          </w:p>
        </w:tc>
        <w:tc>
          <w:tcPr>
            <w:tcW w:w="900" w:type="dxa"/>
          </w:tcPr>
          <w:p w14:paraId="3C329E63" w14:textId="77777777" w:rsidR="00824A02" w:rsidRPr="00CE1D2F" w:rsidRDefault="00824A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636EB5" w:rsidRPr="00CE1D2F" w14:paraId="23364D91" w14:textId="77777777" w:rsidTr="00ED3EF9">
        <w:tc>
          <w:tcPr>
            <w:tcW w:w="8100" w:type="dxa"/>
          </w:tcPr>
          <w:p w14:paraId="14E02E47" w14:textId="01D0552C" w:rsidR="00636EB5" w:rsidRDefault="000008C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you are not allowed to dye your hair at sc</w:t>
            </w:r>
            <w:r w:rsidR="006411A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hool</w:t>
            </w:r>
          </w:p>
        </w:tc>
        <w:tc>
          <w:tcPr>
            <w:tcW w:w="900" w:type="dxa"/>
          </w:tcPr>
          <w:p w14:paraId="775C18F4" w14:textId="77777777" w:rsidR="00636EB5" w:rsidRPr="00CE1D2F" w:rsidRDefault="0084539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4581F886" w14:textId="77777777" w:rsidTr="006F5C1C">
        <w:tc>
          <w:tcPr>
            <w:tcW w:w="8100" w:type="dxa"/>
            <w:shd w:val="clear" w:color="auto" w:fill="E0E0E0"/>
          </w:tcPr>
          <w:p w14:paraId="754A7024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3BD0552" w14:textId="77777777" w:rsidR="00015044" w:rsidRPr="00CE1D2F" w:rsidRDefault="00636EB5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6280F70" w14:textId="77777777" w:rsidR="00C44EBB" w:rsidRPr="00892E5B" w:rsidRDefault="00C44EBB" w:rsidP="00C44EBB">
      <w:pPr>
        <w:rPr>
          <w:rFonts w:asciiTheme="minorHAnsi" w:eastAsia="NtMotoyaKyotai" w:hAnsiTheme="minorHAnsi" w:cs="Arial"/>
          <w:sz w:val="8"/>
          <w:szCs w:val="8"/>
        </w:rPr>
      </w:pPr>
    </w:p>
    <w:p w14:paraId="69E4FE99" w14:textId="77777777" w:rsidR="00636EB5" w:rsidRPr="00CE1D2F" w:rsidRDefault="00636EB5" w:rsidP="00636EB5">
      <w:pPr>
        <w:ind w:right="-27"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4</w:t>
      </w:r>
    </w:p>
    <w:p w14:paraId="1108154B" w14:textId="77777777" w:rsidR="00636EB5" w:rsidRPr="00892E5B" w:rsidRDefault="00636EB5" w:rsidP="00C44EBB">
      <w:pPr>
        <w:rPr>
          <w:rFonts w:asciiTheme="minorHAnsi" w:eastAsia="NtMotoyaKyotai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15044" w:rsidRPr="00CE1D2F" w14:paraId="00CBCD5C" w14:textId="77777777" w:rsidTr="006F5C1C">
        <w:tc>
          <w:tcPr>
            <w:tcW w:w="8100" w:type="dxa"/>
            <w:shd w:val="clear" w:color="auto" w:fill="E0E0E0"/>
            <w:vAlign w:val="center"/>
          </w:tcPr>
          <w:p w14:paraId="7E258C53" w14:textId="77777777" w:rsidR="00015044" w:rsidRPr="00CE1D2F" w:rsidRDefault="00DC31FE" w:rsidP="006F5C1C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Explain what Mia is a </w:t>
            </w:r>
            <w:r w:rsidR="00892E5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little worried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about</w:t>
            </w:r>
            <w:r w:rsidR="00892E5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.</w:t>
            </w:r>
          </w:p>
          <w:p w14:paraId="01854132" w14:textId="77777777" w:rsidR="00015044" w:rsidRPr="00CE1D2F" w:rsidRDefault="00015044" w:rsidP="00892E5B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(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892E5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="00BA52FE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C31DD8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022C426" w14:textId="77777777" w:rsidR="00015044" w:rsidRPr="00CE1D2F" w:rsidRDefault="00015044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C31DD8" w:rsidRPr="00CE1D2F" w14:paraId="6AC8F597" w14:textId="77777777" w:rsidTr="00ED3EF9">
        <w:tc>
          <w:tcPr>
            <w:tcW w:w="8100" w:type="dxa"/>
          </w:tcPr>
          <w:p w14:paraId="2592027D" w14:textId="77777777" w:rsidR="00C31DD8" w:rsidRPr="00CE1D2F" w:rsidRDefault="00892E5B" w:rsidP="00C31DD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Mia doesn’t understand Japanese</w:t>
            </w:r>
          </w:p>
        </w:tc>
        <w:tc>
          <w:tcPr>
            <w:tcW w:w="900" w:type="dxa"/>
          </w:tcPr>
          <w:p w14:paraId="6D763480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C31DD8" w:rsidRPr="00CE1D2F" w14:paraId="4130010C" w14:textId="77777777" w:rsidTr="00ED3EF9">
        <w:tc>
          <w:tcPr>
            <w:tcW w:w="8100" w:type="dxa"/>
          </w:tcPr>
          <w:p w14:paraId="3A82976B" w14:textId="77777777" w:rsidR="00C31DD8" w:rsidRPr="00CE1D2F" w:rsidRDefault="00892E5B" w:rsidP="00B24D7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she thinks there will be difficult things/times</w:t>
            </w:r>
          </w:p>
        </w:tc>
        <w:tc>
          <w:tcPr>
            <w:tcW w:w="900" w:type="dxa"/>
          </w:tcPr>
          <w:p w14:paraId="3EF7BD90" w14:textId="77777777" w:rsidR="00C31DD8" w:rsidRPr="00CE1D2F" w:rsidRDefault="00C31DD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15044" w:rsidRPr="00CE1D2F" w14:paraId="4A68BB8C" w14:textId="77777777" w:rsidTr="006F5C1C">
        <w:tc>
          <w:tcPr>
            <w:tcW w:w="8100" w:type="dxa"/>
            <w:shd w:val="clear" w:color="auto" w:fill="E0E0E0"/>
          </w:tcPr>
          <w:p w14:paraId="69A50AFD" w14:textId="77777777" w:rsidR="00015044" w:rsidRPr="00CE1D2F" w:rsidRDefault="00015044" w:rsidP="006F5C1C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BA37FBF" w14:textId="77777777" w:rsidR="00015044" w:rsidRPr="00CE1D2F" w:rsidRDefault="00892E5B" w:rsidP="006F5C1C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2EEFB8C3" w14:textId="77777777" w:rsidR="00B24D7A" w:rsidRPr="00892E5B" w:rsidRDefault="00B24D7A" w:rsidP="00B24D7A">
      <w:pPr>
        <w:rPr>
          <w:rFonts w:asciiTheme="minorHAnsi" w:eastAsia="NtMotoyaKyotai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B24D7A" w:rsidRPr="00CE1D2F" w14:paraId="39F544F6" w14:textId="77777777" w:rsidTr="004F0721">
        <w:tc>
          <w:tcPr>
            <w:tcW w:w="8100" w:type="dxa"/>
            <w:shd w:val="clear" w:color="auto" w:fill="E0E0E0"/>
            <w:vAlign w:val="center"/>
          </w:tcPr>
          <w:p w14:paraId="3D8FCE95" w14:textId="77777777" w:rsidR="00B24D7A" w:rsidRPr="00CE1D2F" w:rsidRDefault="00892E5B" w:rsidP="004F0721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How have Mia and her host sister made contact?</w:t>
            </w:r>
          </w:p>
          <w:p w14:paraId="50F4F761" w14:textId="77777777" w:rsidR="00B24D7A" w:rsidRPr="00CE1D2F" w:rsidRDefault="00B24D7A" w:rsidP="0013614B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13614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0C3287E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B24D7A" w:rsidRPr="00CE1D2F" w14:paraId="668ED950" w14:textId="77777777" w:rsidTr="004F0721">
        <w:tc>
          <w:tcPr>
            <w:tcW w:w="8100" w:type="dxa"/>
          </w:tcPr>
          <w:p w14:paraId="11636D62" w14:textId="77777777" w:rsidR="00B24D7A" w:rsidRPr="00CE1D2F" w:rsidRDefault="00892E5B" w:rsidP="00DC31F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Many </w:t>
            </w:r>
            <w:proofErr w:type="gram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times</w:t>
            </w:r>
            <w:proofErr w:type="gram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talking by email and </w:t>
            </w:r>
            <w:r w:rsidR="00DC31F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F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acebook</w:t>
            </w:r>
          </w:p>
        </w:tc>
        <w:tc>
          <w:tcPr>
            <w:tcW w:w="900" w:type="dxa"/>
          </w:tcPr>
          <w:p w14:paraId="2E67FE2D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7FBCB55B" w14:textId="77777777" w:rsidTr="004F0721">
        <w:tc>
          <w:tcPr>
            <w:tcW w:w="8100" w:type="dxa"/>
          </w:tcPr>
          <w:p w14:paraId="1133D185" w14:textId="77777777" w:rsidR="00B24D7A" w:rsidRPr="00CE1D2F" w:rsidRDefault="00892E5B" w:rsidP="0013614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When there is time </w:t>
            </w:r>
          </w:p>
        </w:tc>
        <w:tc>
          <w:tcPr>
            <w:tcW w:w="900" w:type="dxa"/>
          </w:tcPr>
          <w:p w14:paraId="0BF98DAC" w14:textId="77777777" w:rsidR="00B24D7A" w:rsidRPr="00CE1D2F" w:rsidRDefault="00B24D7A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13614B" w:rsidRPr="00CE1D2F" w14:paraId="32FEB0A3" w14:textId="77777777" w:rsidTr="004F0721">
        <w:tc>
          <w:tcPr>
            <w:tcW w:w="8100" w:type="dxa"/>
          </w:tcPr>
          <w:p w14:paraId="058654E8" w14:textId="77777777" w:rsidR="0013614B" w:rsidRDefault="0013614B" w:rsidP="00DC31F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They talk on Skype</w:t>
            </w:r>
          </w:p>
        </w:tc>
        <w:tc>
          <w:tcPr>
            <w:tcW w:w="900" w:type="dxa"/>
          </w:tcPr>
          <w:p w14:paraId="0D73EAAD" w14:textId="77777777" w:rsidR="0013614B" w:rsidRPr="00CE1D2F" w:rsidRDefault="0013614B" w:rsidP="004F0721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B24D7A" w:rsidRPr="00CE1D2F" w14:paraId="685015F3" w14:textId="77777777" w:rsidTr="004F0721">
        <w:tc>
          <w:tcPr>
            <w:tcW w:w="8100" w:type="dxa"/>
            <w:shd w:val="clear" w:color="auto" w:fill="E0E0E0"/>
          </w:tcPr>
          <w:p w14:paraId="6FCB231F" w14:textId="77777777" w:rsidR="00B24D7A" w:rsidRPr="00CE1D2F" w:rsidRDefault="00B24D7A" w:rsidP="004F0721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5F0F4828" w14:textId="77777777" w:rsidR="00B24D7A" w:rsidRPr="00CE1D2F" w:rsidRDefault="0013614B" w:rsidP="004F0721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6366E8F0" w14:textId="77777777" w:rsidR="00A51277" w:rsidRPr="00892E5B" w:rsidRDefault="00A51277" w:rsidP="00A51277">
      <w:pPr>
        <w:rPr>
          <w:rFonts w:asciiTheme="minorHAnsi" w:eastAsia="NtMotoyaKyotai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A51277" w:rsidRPr="00CE1D2F" w14:paraId="024F5603" w14:textId="77777777" w:rsidTr="001F225E">
        <w:tc>
          <w:tcPr>
            <w:tcW w:w="8100" w:type="dxa"/>
            <w:shd w:val="clear" w:color="auto" w:fill="E0E0E0"/>
            <w:vAlign w:val="center"/>
          </w:tcPr>
          <w:p w14:paraId="7E031AF9" w14:textId="77777777" w:rsidR="00892E5B" w:rsidRDefault="00A51277" w:rsidP="00892E5B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</w:t>
            </w:r>
            <w:r w:rsidR="00892E5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hy </w:t>
            </w:r>
            <w:r w:rsidR="00892E5B" w:rsidRPr="0013614B">
              <w:rPr>
                <w:rFonts w:asciiTheme="minorHAnsi" w:eastAsia="NtMotoyaKyotai" w:hAnsiTheme="minorHAnsi" w:cs="Arial"/>
                <w:b/>
                <w:sz w:val="20"/>
                <w:szCs w:val="20"/>
                <w:u w:val="single"/>
                <w:lang w:eastAsia="ja-JP"/>
              </w:rPr>
              <w:t>doesn’t</w:t>
            </w:r>
            <w:r w:rsidR="00892E5B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Mia think she will join the brass band?</w:t>
            </w:r>
          </w:p>
          <w:p w14:paraId="582EAFDA" w14:textId="77777777" w:rsidR="00A51277" w:rsidRPr="00CE1D2F" w:rsidRDefault="00892E5B" w:rsidP="00892E5B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</w:t>
            </w:r>
            <w:r w:rsidR="00A51277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(Extracts and communicates </w:t>
            </w:r>
            <w:r w:rsidR="00A5127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4</w:t>
            </w:r>
            <w:r w:rsidR="00A51277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21D1F88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A51277" w:rsidRPr="00CE1D2F" w14:paraId="1334C4F3" w14:textId="77777777" w:rsidTr="001F225E">
        <w:tc>
          <w:tcPr>
            <w:tcW w:w="8100" w:type="dxa"/>
          </w:tcPr>
          <w:p w14:paraId="38A36E02" w14:textId="77777777" w:rsidR="00A51277" w:rsidRPr="00CE1D2F" w:rsidRDefault="00892E5B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wants to study Japanese culture</w:t>
            </w:r>
          </w:p>
        </w:tc>
        <w:tc>
          <w:tcPr>
            <w:tcW w:w="900" w:type="dxa"/>
          </w:tcPr>
          <w:p w14:paraId="70C0100D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696E7B7C" w14:textId="77777777" w:rsidTr="001F225E">
        <w:tc>
          <w:tcPr>
            <w:tcW w:w="8100" w:type="dxa"/>
          </w:tcPr>
          <w:p w14:paraId="6A746C6D" w14:textId="77777777" w:rsidR="00A51277" w:rsidRPr="00CE1D2F" w:rsidRDefault="00892E5B" w:rsidP="00BE7CD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thinks a different club would be better</w:t>
            </w:r>
          </w:p>
        </w:tc>
        <w:tc>
          <w:tcPr>
            <w:tcW w:w="900" w:type="dxa"/>
          </w:tcPr>
          <w:p w14:paraId="0F707CC0" w14:textId="77777777" w:rsidR="00A51277" w:rsidRPr="00CE1D2F" w:rsidRDefault="00A51277" w:rsidP="001F225E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A51277" w:rsidRPr="00CE1D2F" w14:paraId="17786B60" w14:textId="77777777" w:rsidTr="001F225E">
        <w:tc>
          <w:tcPr>
            <w:tcW w:w="8100" w:type="dxa"/>
            <w:shd w:val="clear" w:color="auto" w:fill="E0E0E0"/>
          </w:tcPr>
          <w:p w14:paraId="4E84248E" w14:textId="77777777" w:rsidR="00A51277" w:rsidRPr="00CE1D2F" w:rsidRDefault="00A51277" w:rsidP="001F225E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3E7B33A1" w14:textId="77777777" w:rsidR="00A51277" w:rsidRPr="00CE1D2F" w:rsidRDefault="00DC31FE" w:rsidP="001F225E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01BC0B16" w14:textId="77777777" w:rsidR="00892E5B" w:rsidRPr="00892E5B" w:rsidRDefault="00892E5B" w:rsidP="00892E5B">
      <w:pPr>
        <w:rPr>
          <w:rFonts w:asciiTheme="minorHAnsi" w:eastAsia="NtMotoyaKyotai" w:hAnsiTheme="minorHAnsi" w:cs="Arial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92E5B" w:rsidRPr="00CE1D2F" w14:paraId="7865447A" w14:textId="77777777" w:rsidTr="00253254">
        <w:tc>
          <w:tcPr>
            <w:tcW w:w="8100" w:type="dxa"/>
            <w:shd w:val="clear" w:color="auto" w:fill="E0E0E0"/>
            <w:vAlign w:val="center"/>
          </w:tcPr>
          <w:p w14:paraId="2601E9DD" w14:textId="77777777" w:rsidR="00892E5B" w:rsidRDefault="00892E5B" w:rsidP="00253254">
            <w:pPr>
              <w:numPr>
                <w:ilvl w:val="0"/>
                <w:numId w:val="8"/>
              </w:numPr>
              <w:tabs>
                <w:tab w:val="clear" w:pos="900"/>
              </w:tabs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Why </w:t>
            </w:r>
            <w:r w:rsidR="00DC31F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does Mia think the karate club would be a good club to join?</w:t>
            </w:r>
          </w:p>
          <w:p w14:paraId="327596D5" w14:textId="77777777" w:rsidR="00892E5B" w:rsidRPr="00CE1D2F" w:rsidRDefault="00892E5B" w:rsidP="00DC31FE">
            <w:p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(Extracts and communicates </w:t>
            </w:r>
            <w:r w:rsidR="00DC31F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4284829" w14:textId="77777777" w:rsidR="00892E5B" w:rsidRPr="00CE1D2F" w:rsidRDefault="00892E5B" w:rsidP="00253254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892E5B" w:rsidRPr="00CE1D2F" w14:paraId="10B91DA5" w14:textId="77777777" w:rsidTr="00253254">
        <w:tc>
          <w:tcPr>
            <w:tcW w:w="8100" w:type="dxa"/>
          </w:tcPr>
          <w:p w14:paraId="6000F8A0" w14:textId="77777777" w:rsidR="00892E5B" w:rsidRPr="00CE1D2F" w:rsidRDefault="00DC31FE" w:rsidP="00DC31F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her host father is a Karate teacher</w:t>
            </w:r>
          </w:p>
        </w:tc>
        <w:tc>
          <w:tcPr>
            <w:tcW w:w="900" w:type="dxa"/>
          </w:tcPr>
          <w:p w14:paraId="204EF927" w14:textId="77777777" w:rsidR="00892E5B" w:rsidRPr="00CE1D2F" w:rsidRDefault="00892E5B" w:rsidP="00253254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92E5B" w:rsidRPr="00CE1D2F" w14:paraId="72A7654A" w14:textId="77777777" w:rsidTr="00253254">
        <w:tc>
          <w:tcPr>
            <w:tcW w:w="8100" w:type="dxa"/>
          </w:tcPr>
          <w:p w14:paraId="28B2F991" w14:textId="77777777" w:rsidR="00892E5B" w:rsidRPr="00CE1D2F" w:rsidRDefault="00DC31FE" w:rsidP="0025325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She’d be able to do karate every day</w:t>
            </w:r>
          </w:p>
        </w:tc>
        <w:tc>
          <w:tcPr>
            <w:tcW w:w="900" w:type="dxa"/>
          </w:tcPr>
          <w:p w14:paraId="751CF31C" w14:textId="77777777" w:rsidR="00892E5B" w:rsidRPr="00CE1D2F" w:rsidRDefault="00892E5B" w:rsidP="00253254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892E5B" w:rsidRPr="00CE1D2F" w14:paraId="6ECAEDE4" w14:textId="77777777" w:rsidTr="00253254">
        <w:tc>
          <w:tcPr>
            <w:tcW w:w="8100" w:type="dxa"/>
            <w:shd w:val="clear" w:color="auto" w:fill="E0E0E0"/>
          </w:tcPr>
          <w:p w14:paraId="1AE5CC49" w14:textId="77777777" w:rsidR="00892E5B" w:rsidRPr="00CE1D2F" w:rsidRDefault="00892E5B" w:rsidP="00253254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CDABE7E" w14:textId="77777777" w:rsidR="00892E5B" w:rsidRPr="00CE1D2F" w:rsidRDefault="00DC31FE" w:rsidP="00253254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7A15496C" w14:textId="77777777" w:rsidR="00B24D7A" w:rsidRPr="00CE1D2F" w:rsidRDefault="00B24D7A" w:rsidP="00BA52FE">
      <w:pPr>
        <w:rPr>
          <w:rFonts w:asciiTheme="minorHAnsi" w:eastAsia="NtMotoyaKyotai" w:hAnsiTheme="minorHAnsi" w:cs="Arial"/>
        </w:rPr>
      </w:pPr>
    </w:p>
    <w:p w14:paraId="1DAEAF58" w14:textId="77777777" w:rsidR="00BA52FE" w:rsidRPr="00CE1D2F" w:rsidRDefault="00BA52FE" w:rsidP="00C44EBB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C44EBB" w:rsidRPr="00CE1D2F" w14:paraId="6DDF5DE3" w14:textId="77777777" w:rsidTr="00767315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5189873A" w14:textId="77777777" w:rsidR="00C44EBB" w:rsidRPr="00CE1D2F" w:rsidRDefault="00C44EBB" w:rsidP="00767315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2415A81E" w14:textId="77777777" w:rsidR="00C44EBB" w:rsidRPr="00CE1D2F" w:rsidRDefault="00767315" w:rsidP="0013614B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7938D2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3</w:t>
            </w:r>
            <w:r w:rsidR="0013614B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6</w:t>
            </w:r>
          </w:p>
        </w:tc>
      </w:tr>
    </w:tbl>
    <w:p w14:paraId="2D21C93F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0432526D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1990DF97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65DE5BFA" w14:textId="77777777" w:rsidR="00C44EBB" w:rsidRPr="00CE1D2F" w:rsidRDefault="00C44EBB" w:rsidP="00C44EBB">
      <w:pPr>
        <w:rPr>
          <w:rFonts w:asciiTheme="minorHAnsi" w:eastAsia="NtMotoyaKyotai" w:hAnsiTheme="minorHAnsi" w:cs="Arial"/>
        </w:rPr>
      </w:pPr>
    </w:p>
    <w:p w14:paraId="1E7B6189" w14:textId="77777777" w:rsidR="00D36794" w:rsidRPr="00CE1D2F" w:rsidRDefault="00C44EBB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Cs w:val="22"/>
        </w:rPr>
      </w:pPr>
      <w:r w:rsidRPr="00CE1D2F">
        <w:rPr>
          <w:rFonts w:asciiTheme="minorHAnsi" w:eastAsia="NtMotoyaKyotai" w:hAnsiTheme="minorHAnsi" w:cs="Arial"/>
        </w:rPr>
        <w:br w:type="page"/>
      </w:r>
      <w:r w:rsidR="00D36794" w:rsidRPr="00CE1D2F">
        <w:rPr>
          <w:rFonts w:asciiTheme="minorHAnsi" w:eastAsia="NtMotoyaKyotai" w:hAnsiTheme="minorHAnsi" w:cs="Arial"/>
          <w:b/>
          <w:szCs w:val="22"/>
        </w:rPr>
        <w:lastRenderedPageBreak/>
        <w:t xml:space="preserve">SECTION TWO: RESPONSE (VIEWING AND READING) </w:t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szCs w:val="22"/>
        </w:rPr>
        <w:tab/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</w:rPr>
        <w:t>4</w:t>
      </w:r>
      <w:r w:rsidR="00D36794" w:rsidRPr="00CE1D2F">
        <w:rPr>
          <w:rFonts w:asciiTheme="minorHAnsi" w:eastAsia="NtMotoyaKyotai" w:hAnsiTheme="minorHAnsi" w:cs="Arial"/>
          <w:b/>
          <w:i/>
          <w:szCs w:val="22"/>
        </w:rPr>
        <w:t>0%]</w:t>
      </w:r>
    </w:p>
    <w:p w14:paraId="7E5984D4" w14:textId="77777777" w:rsidR="00D36794" w:rsidRPr="00CE1D2F" w:rsidRDefault="00D36794" w:rsidP="00D36794">
      <w:pPr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p w14:paraId="4B49C4D5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>TEXT 5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 </w:t>
      </w:r>
    </w:p>
    <w:p w14:paraId="6810F71E" w14:textId="77777777" w:rsidR="00D36794" w:rsidRPr="00CE1D2F" w:rsidRDefault="00D36794" w:rsidP="00D36794">
      <w:pPr>
        <w:ind w:right="-27"/>
        <w:rPr>
          <w:rFonts w:asciiTheme="minorHAnsi" w:eastAsia="NtMotoyaKyotai" w:hAnsiTheme="minorHAnsi" w:cs="Arial"/>
          <w:b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3E09EF5" w14:textId="77777777" w:rsidTr="00ED3EF9">
        <w:tc>
          <w:tcPr>
            <w:tcW w:w="8100" w:type="dxa"/>
            <w:shd w:val="clear" w:color="auto" w:fill="E0E0E0"/>
            <w:vAlign w:val="center"/>
          </w:tcPr>
          <w:p w14:paraId="6DE52EA2" w14:textId="77777777" w:rsidR="00D36794" w:rsidRPr="00CE1D2F" w:rsidRDefault="00DC31FE" w:rsidP="00A263AA">
            <w:pPr>
              <w:numPr>
                <w:ilvl w:val="0"/>
                <w:numId w:val="8"/>
              </w:numPr>
              <w:tabs>
                <w:tab w:val="clear" w:pos="900"/>
                <w:tab w:val="num" w:pos="346"/>
              </w:tabs>
              <w:autoSpaceDE/>
              <w:autoSpaceDN/>
              <w:ind w:left="346" w:hanging="346"/>
              <w:rPr>
                <w:rFonts w:asciiTheme="minorHAnsi" w:eastAsia="NtMotoyaKyotai" w:hAnsiTheme="minorHAnsi" w:cs="Arial"/>
                <w:b/>
                <w:sz w:val="14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>Wh</w:t>
            </w:r>
            <w:r w:rsidR="00253254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at seems fun about </w:t>
            </w:r>
            <w:proofErr w:type="spellStart"/>
            <w:r w:rsidR="00253254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>Misaki’s</w:t>
            </w:r>
            <w:proofErr w:type="spellEnd"/>
            <w:r w:rsidR="00253254">
              <w:rPr>
                <w:rFonts w:asciiTheme="minorHAnsi" w:eastAsia="NtMotoyaKyotai" w:hAnsiTheme="minorHAnsi" w:cs="Arial"/>
                <w:b/>
                <w:color w:val="000000"/>
                <w:sz w:val="20"/>
                <w:szCs w:val="22"/>
                <w:lang w:val="en-US" w:eastAsia="ja-JP"/>
              </w:rPr>
              <w:t xml:space="preserve"> life in Australia?</w:t>
            </w:r>
          </w:p>
          <w:p w14:paraId="0C3AFCE8" w14:textId="77777777" w:rsidR="00D36794" w:rsidRPr="00CE1D2F" w:rsidRDefault="00D36794" w:rsidP="00253254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tracts and communicates </w:t>
            </w:r>
            <w:r w:rsidR="00253254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1F225E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7A494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E051417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526D487" w14:textId="77777777" w:rsidTr="00ED3EF9">
        <w:tc>
          <w:tcPr>
            <w:tcW w:w="8100" w:type="dxa"/>
          </w:tcPr>
          <w:p w14:paraId="4B3EE65C" w14:textId="77777777" w:rsidR="00D36794" w:rsidRPr="00CE1D2F" w:rsidRDefault="00342151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studies with her host sister at school</w:t>
            </w:r>
          </w:p>
        </w:tc>
        <w:tc>
          <w:tcPr>
            <w:tcW w:w="900" w:type="dxa"/>
            <w:vAlign w:val="center"/>
          </w:tcPr>
          <w:p w14:paraId="47182A98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2ADB9B8F" w14:textId="77777777" w:rsidTr="00ED3EF9">
        <w:tc>
          <w:tcPr>
            <w:tcW w:w="8100" w:type="dxa"/>
          </w:tcPr>
          <w:p w14:paraId="3DB3E136" w14:textId="77777777" w:rsidR="007A4940" w:rsidRDefault="00342151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goes to club (activities) after school</w:t>
            </w:r>
          </w:p>
        </w:tc>
        <w:tc>
          <w:tcPr>
            <w:tcW w:w="900" w:type="dxa"/>
            <w:vAlign w:val="center"/>
          </w:tcPr>
          <w:p w14:paraId="38D3A7DD" w14:textId="77777777" w:rsidR="007A4940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253254" w:rsidRPr="00CE1D2F" w14:paraId="6A2CC6BE" w14:textId="77777777" w:rsidTr="00ED3EF9">
        <w:tc>
          <w:tcPr>
            <w:tcW w:w="8100" w:type="dxa"/>
          </w:tcPr>
          <w:p w14:paraId="45EB815C" w14:textId="77777777" w:rsidR="00253254" w:rsidRDefault="00342151" w:rsidP="001F225E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the weekend, she surfs with her host brother</w:t>
            </w:r>
          </w:p>
        </w:tc>
        <w:tc>
          <w:tcPr>
            <w:tcW w:w="900" w:type="dxa"/>
            <w:vAlign w:val="center"/>
          </w:tcPr>
          <w:p w14:paraId="76CE7A0A" w14:textId="77777777" w:rsidR="00253254" w:rsidRDefault="0025325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6E8690A9" w14:textId="77777777" w:rsidTr="00ED3EF9">
        <w:tc>
          <w:tcPr>
            <w:tcW w:w="8100" w:type="dxa"/>
            <w:shd w:val="clear" w:color="auto" w:fill="E0E0E0"/>
          </w:tcPr>
          <w:p w14:paraId="52D163A1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5E7F3F3" w14:textId="77777777" w:rsidR="00D36794" w:rsidRPr="00CE1D2F" w:rsidRDefault="0025325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B688600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18081EDC" w14:textId="77777777" w:rsidTr="00ED3EF9">
        <w:tc>
          <w:tcPr>
            <w:tcW w:w="8100" w:type="dxa"/>
            <w:shd w:val="clear" w:color="auto" w:fill="E0E0E0"/>
            <w:vAlign w:val="center"/>
          </w:tcPr>
          <w:p w14:paraId="33E98957" w14:textId="77777777" w:rsidR="00D36794" w:rsidRPr="00CE1D2F" w:rsidRDefault="00253254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Explain what was difficult for </w:t>
            </w:r>
            <w:proofErr w:type="spellStart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Misaki</w:t>
            </w:r>
            <w:proofErr w:type="spellEnd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on the science excursion.</w:t>
            </w:r>
          </w:p>
          <w:p w14:paraId="21469231" w14:textId="77777777" w:rsidR="00D36794" w:rsidRPr="00CE1D2F" w:rsidRDefault="0025325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2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B63357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051FF56" w14:textId="77777777" w:rsidTr="00ED3EF9">
        <w:tc>
          <w:tcPr>
            <w:tcW w:w="8100" w:type="dxa"/>
          </w:tcPr>
          <w:p w14:paraId="0A94899C" w14:textId="77777777" w:rsidR="00D36794" w:rsidRPr="00CE1D2F" w:rsidRDefault="00342151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She had to </w:t>
            </w:r>
            <w:r w:rsidR="0068767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write in English</w:t>
            </w:r>
          </w:p>
        </w:tc>
        <w:tc>
          <w:tcPr>
            <w:tcW w:w="900" w:type="dxa"/>
            <w:vAlign w:val="center"/>
          </w:tcPr>
          <w:p w14:paraId="7F6FD52C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01BCC272" w14:textId="77777777" w:rsidTr="00ED3EF9">
        <w:tc>
          <w:tcPr>
            <w:tcW w:w="8100" w:type="dxa"/>
          </w:tcPr>
          <w:p w14:paraId="64BD2D94" w14:textId="77777777" w:rsidR="00D36794" w:rsidRPr="00CE1D2F" w:rsidRDefault="0068767D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the science worksheet</w:t>
            </w:r>
          </w:p>
        </w:tc>
        <w:tc>
          <w:tcPr>
            <w:tcW w:w="900" w:type="dxa"/>
            <w:vAlign w:val="center"/>
          </w:tcPr>
          <w:p w14:paraId="488A6E78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2836B71" w14:textId="77777777" w:rsidTr="00ED3EF9">
        <w:tc>
          <w:tcPr>
            <w:tcW w:w="8100" w:type="dxa"/>
            <w:shd w:val="clear" w:color="auto" w:fill="E0E0E0"/>
          </w:tcPr>
          <w:p w14:paraId="417C4284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7109726" w14:textId="77777777" w:rsidR="00D36794" w:rsidRPr="00CE1D2F" w:rsidRDefault="0025325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76BD9155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51604BA9" w14:textId="77777777" w:rsidTr="00A263AA">
        <w:trPr>
          <w:trHeight w:val="77"/>
        </w:trPr>
        <w:tc>
          <w:tcPr>
            <w:tcW w:w="8100" w:type="dxa"/>
            <w:shd w:val="clear" w:color="auto" w:fill="E0E0E0"/>
            <w:vAlign w:val="center"/>
          </w:tcPr>
          <w:p w14:paraId="617D6E6D" w14:textId="77777777" w:rsidR="00D36794" w:rsidRPr="00CE1D2F" w:rsidRDefault="00253254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Why does </w:t>
            </w:r>
            <w:proofErr w:type="spellStart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Misaki’s</w:t>
            </w:r>
            <w:proofErr w:type="spellEnd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mother ask </w:t>
            </w:r>
            <w:r w:rsidR="00D6042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if she can see the photos on the website?</w:t>
            </w:r>
          </w:p>
          <w:p w14:paraId="240231E0" w14:textId="77777777" w:rsidR="00D36794" w:rsidRPr="00CE1D2F" w:rsidRDefault="00D36794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6042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34035E5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1EB8B876" w14:textId="77777777" w:rsidTr="00ED3EF9">
        <w:tc>
          <w:tcPr>
            <w:tcW w:w="8100" w:type="dxa"/>
          </w:tcPr>
          <w:p w14:paraId="76437872" w14:textId="77777777" w:rsidR="00D36794" w:rsidRPr="00CE1D2F" w:rsidRDefault="0068767D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Misaki</w:t>
            </w:r>
            <w:proofErr w:type="spell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forgot her camera (on the science excursion),</w:t>
            </w:r>
          </w:p>
        </w:tc>
        <w:tc>
          <w:tcPr>
            <w:tcW w:w="900" w:type="dxa"/>
            <w:vAlign w:val="center"/>
          </w:tcPr>
          <w:p w14:paraId="1570AD65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60A1895" w14:textId="77777777" w:rsidTr="00ED3EF9">
        <w:tc>
          <w:tcPr>
            <w:tcW w:w="8100" w:type="dxa"/>
          </w:tcPr>
          <w:p w14:paraId="2F894642" w14:textId="77777777" w:rsidR="00D36794" w:rsidRPr="00CE1D2F" w:rsidRDefault="0068767D" w:rsidP="006A688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couldn’t take any photos</w:t>
            </w:r>
          </w:p>
        </w:tc>
        <w:tc>
          <w:tcPr>
            <w:tcW w:w="900" w:type="dxa"/>
            <w:vAlign w:val="center"/>
          </w:tcPr>
          <w:p w14:paraId="40591F14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1D93269A" w14:textId="77777777" w:rsidTr="00ED3EF9">
        <w:tc>
          <w:tcPr>
            <w:tcW w:w="8100" w:type="dxa"/>
            <w:shd w:val="clear" w:color="auto" w:fill="E0E0E0"/>
          </w:tcPr>
          <w:p w14:paraId="3C5DEF8F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ABC1C35" w14:textId="77777777" w:rsidR="00D36794" w:rsidRPr="00CE1D2F" w:rsidRDefault="00D60427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313C9379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0A15C026" w14:textId="77777777" w:rsidTr="00ED3EF9">
        <w:tc>
          <w:tcPr>
            <w:tcW w:w="8100" w:type="dxa"/>
            <w:shd w:val="clear" w:color="auto" w:fill="E0E0E0"/>
            <w:vAlign w:val="center"/>
          </w:tcPr>
          <w:p w14:paraId="7BF26544" w14:textId="77777777" w:rsidR="00D36794" w:rsidRPr="00CE1D2F" w:rsidRDefault="00D6042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List the reasons why the camp will be challenging for </w:t>
            </w:r>
            <w:proofErr w:type="spellStart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Misaki</w:t>
            </w:r>
            <w:proofErr w:type="spellEnd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.</w:t>
            </w:r>
          </w:p>
          <w:p w14:paraId="1D23D984" w14:textId="77777777" w:rsidR="00D36794" w:rsidRPr="00CE1D2F" w:rsidRDefault="00D60427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4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35C6184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F0E0AA1" w14:textId="77777777" w:rsidTr="00ED3EF9">
        <w:tc>
          <w:tcPr>
            <w:tcW w:w="8100" w:type="dxa"/>
          </w:tcPr>
          <w:p w14:paraId="7F79384F" w14:textId="77777777" w:rsidR="00D36794" w:rsidRPr="00CE1D2F" w:rsidRDefault="00C12FF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Misaki</w:t>
            </w:r>
            <w:proofErr w:type="spell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was born in Tokyo</w:t>
            </w:r>
          </w:p>
        </w:tc>
        <w:tc>
          <w:tcPr>
            <w:tcW w:w="900" w:type="dxa"/>
            <w:vAlign w:val="center"/>
          </w:tcPr>
          <w:p w14:paraId="68722BFA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D3DC9" w:rsidRPr="00CE1D2F" w14:paraId="4C507AA3" w14:textId="77777777" w:rsidTr="00ED3EF9">
        <w:tc>
          <w:tcPr>
            <w:tcW w:w="8100" w:type="dxa"/>
          </w:tcPr>
          <w:p w14:paraId="58BAC982" w14:textId="77777777" w:rsidR="004D3DC9" w:rsidRPr="00CE1D2F" w:rsidRDefault="00C12FF5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has lived in a large town all the time</w:t>
            </w:r>
          </w:p>
        </w:tc>
        <w:tc>
          <w:tcPr>
            <w:tcW w:w="900" w:type="dxa"/>
            <w:vAlign w:val="center"/>
          </w:tcPr>
          <w:p w14:paraId="10D1665B" w14:textId="77777777" w:rsidR="004D3DC9" w:rsidRPr="00CE1D2F" w:rsidRDefault="004D3DC9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A4940" w:rsidRPr="00CE1D2F" w14:paraId="3825A618" w14:textId="77777777" w:rsidTr="00ED3EF9">
        <w:tc>
          <w:tcPr>
            <w:tcW w:w="8100" w:type="dxa"/>
          </w:tcPr>
          <w:p w14:paraId="467DA74A" w14:textId="77777777" w:rsidR="007A4940" w:rsidRDefault="00C12FF5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has never camped in the country side</w:t>
            </w:r>
          </w:p>
        </w:tc>
        <w:tc>
          <w:tcPr>
            <w:tcW w:w="900" w:type="dxa"/>
            <w:vAlign w:val="center"/>
          </w:tcPr>
          <w:p w14:paraId="5D87A72F" w14:textId="77777777" w:rsidR="007A4940" w:rsidRPr="00CE1D2F" w:rsidRDefault="00EE2918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60427" w:rsidRPr="00CE1D2F" w14:paraId="2D729731" w14:textId="77777777" w:rsidTr="00ED3EF9">
        <w:tc>
          <w:tcPr>
            <w:tcW w:w="8100" w:type="dxa"/>
          </w:tcPr>
          <w:p w14:paraId="1761AF67" w14:textId="77777777" w:rsidR="00D60427" w:rsidRDefault="00C12FF5" w:rsidP="00C12FF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Also, s</w:t>
            </w:r>
            <w:r w:rsidR="0068767D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still can’t speak English well</w:t>
            </w:r>
          </w:p>
        </w:tc>
        <w:tc>
          <w:tcPr>
            <w:tcW w:w="900" w:type="dxa"/>
            <w:vAlign w:val="center"/>
          </w:tcPr>
          <w:p w14:paraId="1992BD3D" w14:textId="77777777" w:rsidR="00D60427" w:rsidRDefault="00D60427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8FC63D1" w14:textId="77777777" w:rsidTr="00ED3EF9">
        <w:tc>
          <w:tcPr>
            <w:tcW w:w="8100" w:type="dxa"/>
            <w:shd w:val="clear" w:color="auto" w:fill="E0E0E0"/>
          </w:tcPr>
          <w:p w14:paraId="201EF7F6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F1B64F1" w14:textId="77777777" w:rsidR="00D36794" w:rsidRPr="00CE1D2F" w:rsidRDefault="00D60427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458E22D7" w14:textId="77777777" w:rsidR="00D36794" w:rsidRPr="00CE1D2F" w:rsidRDefault="00D36794" w:rsidP="00D36794">
      <w:pPr>
        <w:rPr>
          <w:rFonts w:asciiTheme="minorHAnsi" w:eastAsia="NtMotoyaKyotai" w:hAnsiTheme="minorHAnsi" w:cs="Arial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A8223D3" w14:textId="77777777" w:rsidTr="00ED3EF9">
        <w:tc>
          <w:tcPr>
            <w:tcW w:w="8100" w:type="dxa"/>
            <w:shd w:val="clear" w:color="auto" w:fill="E0E0E0"/>
            <w:vAlign w:val="center"/>
          </w:tcPr>
          <w:p w14:paraId="78DB6ABE" w14:textId="77777777" w:rsidR="00D36794" w:rsidRPr="00CE1D2F" w:rsidRDefault="001A680B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</w:t>
            </w:r>
            <w:r w:rsidR="00D6042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y does </w:t>
            </w:r>
            <w:proofErr w:type="spellStart"/>
            <w:r w:rsidR="00D6042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Misaki’s</w:t>
            </w:r>
            <w:proofErr w:type="spellEnd"/>
            <w:r w:rsidR="00D60427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mother ask if Mrs. Russell is also going on camp?</w:t>
            </w:r>
          </w:p>
          <w:p w14:paraId="149AF6A8" w14:textId="77777777" w:rsidR="00D36794" w:rsidRPr="00CE1D2F" w:rsidRDefault="0089100C" w:rsidP="001A680B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6042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7F559C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9A4DF26" w14:textId="77777777" w:rsidTr="00ED3EF9">
        <w:tc>
          <w:tcPr>
            <w:tcW w:w="8100" w:type="dxa"/>
          </w:tcPr>
          <w:p w14:paraId="2DA52B26" w14:textId="77777777" w:rsidR="00D36794" w:rsidRPr="00CE1D2F" w:rsidRDefault="00C12FF5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As Mrs. Russell understands both English and Japanese</w:t>
            </w:r>
          </w:p>
        </w:tc>
        <w:tc>
          <w:tcPr>
            <w:tcW w:w="900" w:type="dxa"/>
            <w:vAlign w:val="center"/>
          </w:tcPr>
          <w:p w14:paraId="34750DF2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4CA24C14" w14:textId="77777777" w:rsidTr="00ED3EF9">
        <w:tc>
          <w:tcPr>
            <w:tcW w:w="8100" w:type="dxa"/>
          </w:tcPr>
          <w:p w14:paraId="15116D4E" w14:textId="77777777" w:rsidR="00D36794" w:rsidRPr="00CE1D2F" w:rsidRDefault="00C12FF5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When </w:t>
            </w:r>
            <w:proofErr w:type="spellStart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Misaki</w:t>
            </w:r>
            <w:proofErr w:type="spellEnd"/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is together with Mrs. Russell</w:t>
            </w:r>
          </w:p>
        </w:tc>
        <w:tc>
          <w:tcPr>
            <w:tcW w:w="900" w:type="dxa"/>
            <w:vAlign w:val="center"/>
          </w:tcPr>
          <w:p w14:paraId="589AFB2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1A680B" w:rsidRPr="00CE1D2F" w14:paraId="42C1E264" w14:textId="77777777" w:rsidTr="00ED3EF9">
        <w:tc>
          <w:tcPr>
            <w:tcW w:w="8100" w:type="dxa"/>
          </w:tcPr>
          <w:p w14:paraId="094D8298" w14:textId="77777777" w:rsidR="001A680B" w:rsidRDefault="00C12FF5" w:rsidP="001A680B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She can feel at ease (safe/secure)</w:t>
            </w:r>
          </w:p>
        </w:tc>
        <w:tc>
          <w:tcPr>
            <w:tcW w:w="900" w:type="dxa"/>
            <w:vAlign w:val="center"/>
          </w:tcPr>
          <w:p w14:paraId="7D97C733" w14:textId="77777777" w:rsidR="001A680B" w:rsidRDefault="001A680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2598A80D" w14:textId="77777777" w:rsidTr="00ED3EF9">
        <w:tc>
          <w:tcPr>
            <w:tcW w:w="8100" w:type="dxa"/>
            <w:shd w:val="clear" w:color="auto" w:fill="E0E0E0"/>
          </w:tcPr>
          <w:p w14:paraId="231701B4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4A91508" w14:textId="77777777" w:rsidR="00D36794" w:rsidRPr="00CE1D2F" w:rsidRDefault="00D60427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6C73D3E3" w14:textId="77777777" w:rsidR="00D36794" w:rsidRPr="00CE1D2F" w:rsidRDefault="00D36794" w:rsidP="007938D2">
      <w:pPr>
        <w:autoSpaceDE/>
        <w:autoSpaceDN/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p w14:paraId="32948B26" w14:textId="77777777" w:rsidR="00C7772A" w:rsidRDefault="00C7772A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07AB0900" w14:textId="77777777" w:rsidR="00D36794" w:rsidRPr="00CE1D2F" w:rsidRDefault="006C402A" w:rsidP="00D36794">
      <w:pPr>
        <w:rPr>
          <w:rFonts w:asciiTheme="minorHAnsi" w:eastAsia="NtMotoyaKyotai" w:hAnsiTheme="minorHAnsi" w:cs="Arial"/>
          <w:bCs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6</w:t>
      </w:r>
      <w:r w:rsidR="00D36794"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t xml:space="preserve">                                                                                                     </w:t>
      </w:r>
    </w:p>
    <w:p w14:paraId="4784F075" w14:textId="77777777" w:rsidR="00D36794" w:rsidRDefault="00D36794" w:rsidP="00D36794">
      <w:pPr>
        <w:rPr>
          <w:rFonts w:asciiTheme="minorHAnsi" w:eastAsia="NtMotoyaKyotai" w:hAnsiTheme="minorHAnsi" w:cs="Arial"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25D8B" w:rsidRPr="00CE1D2F" w14:paraId="7AE23BD0" w14:textId="77777777" w:rsidTr="00236D08">
        <w:tc>
          <w:tcPr>
            <w:tcW w:w="8100" w:type="dxa"/>
            <w:shd w:val="clear" w:color="auto" w:fill="E0E0E0"/>
            <w:vAlign w:val="center"/>
          </w:tcPr>
          <w:p w14:paraId="52099FD4" w14:textId="77777777" w:rsidR="00425D8B" w:rsidRPr="00CE1D2F" w:rsidRDefault="00D60427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Where is Masato unable to go to and why?</w:t>
            </w:r>
          </w:p>
          <w:p w14:paraId="5645745C" w14:textId="77777777" w:rsidR="00425D8B" w:rsidRPr="00CE1D2F" w:rsidRDefault="00425D8B" w:rsidP="00236D08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E8687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18DE04A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425D8B" w:rsidRPr="00CE1D2F" w14:paraId="27FBCE84" w14:textId="77777777" w:rsidTr="00236D08">
        <w:tc>
          <w:tcPr>
            <w:tcW w:w="8100" w:type="dxa"/>
          </w:tcPr>
          <w:p w14:paraId="541D9EF6" w14:textId="77777777" w:rsidR="00425D8B" w:rsidRPr="00CE1D2F" w:rsidRDefault="00C12FF5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 the soccer match tomorrow afternoon</w:t>
            </w:r>
          </w:p>
        </w:tc>
        <w:tc>
          <w:tcPr>
            <w:tcW w:w="900" w:type="dxa"/>
            <w:vAlign w:val="center"/>
          </w:tcPr>
          <w:p w14:paraId="0F681BB6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425D8B" w:rsidRPr="00CE1D2F" w14:paraId="4CA3A697" w14:textId="77777777" w:rsidTr="00236D08">
        <w:tc>
          <w:tcPr>
            <w:tcW w:w="8100" w:type="dxa"/>
          </w:tcPr>
          <w:p w14:paraId="022E56AE" w14:textId="77777777" w:rsidR="00425D8B" w:rsidRPr="00CE1D2F" w:rsidRDefault="00C12FF5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i</w:t>
            </w:r>
            <w:r w:rsidR="009837B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 is his grandfather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’s </w:t>
            </w:r>
          </w:p>
        </w:tc>
        <w:tc>
          <w:tcPr>
            <w:tcW w:w="900" w:type="dxa"/>
            <w:vAlign w:val="center"/>
          </w:tcPr>
          <w:p w14:paraId="46BFF194" w14:textId="77777777" w:rsidR="00425D8B" w:rsidRPr="00CE1D2F" w:rsidRDefault="00425D8B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E86877" w:rsidRPr="00CE1D2F" w14:paraId="373567BA" w14:textId="77777777" w:rsidTr="00236D08">
        <w:tc>
          <w:tcPr>
            <w:tcW w:w="8100" w:type="dxa"/>
          </w:tcPr>
          <w:p w14:paraId="3D3AC7F2" w14:textId="77777777" w:rsidR="00E86877" w:rsidRDefault="00C12FF5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80</w:t>
            </w:r>
            <w:r w:rsidRPr="00C12FF5">
              <w:rPr>
                <w:rFonts w:asciiTheme="minorHAnsi" w:eastAsia="NtMotoyaKyotai" w:hAnsiTheme="minorHAnsi" w:cs="Arial"/>
                <w:sz w:val="20"/>
                <w:szCs w:val="20"/>
                <w:vertAlign w:val="superscript"/>
                <w:lang w:eastAsia="ja-JP"/>
              </w:rPr>
              <w:t>th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birthday party tomorrow</w:t>
            </w:r>
          </w:p>
        </w:tc>
        <w:tc>
          <w:tcPr>
            <w:tcW w:w="900" w:type="dxa"/>
            <w:vAlign w:val="center"/>
          </w:tcPr>
          <w:p w14:paraId="131567A2" w14:textId="77777777" w:rsidR="00E86877" w:rsidRPr="00CE1D2F" w:rsidRDefault="00E86877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425D8B" w:rsidRPr="00CE1D2F" w14:paraId="7F27DCBA" w14:textId="77777777" w:rsidTr="00236D08">
        <w:tc>
          <w:tcPr>
            <w:tcW w:w="8100" w:type="dxa"/>
            <w:shd w:val="clear" w:color="auto" w:fill="E0E0E0"/>
          </w:tcPr>
          <w:p w14:paraId="16D9150D" w14:textId="77777777" w:rsidR="00425D8B" w:rsidRPr="00CE1D2F" w:rsidRDefault="00425D8B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1095C55" w14:textId="77777777" w:rsidR="00425D8B" w:rsidRPr="00CE1D2F" w:rsidRDefault="00E86877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74BC016" w14:textId="77777777" w:rsidR="00425D8B" w:rsidRPr="00CE1D2F" w:rsidRDefault="00425D8B" w:rsidP="00425D8B">
      <w:pPr>
        <w:rPr>
          <w:rFonts w:asciiTheme="minorHAnsi" w:eastAsia="NtMotoyaKyotai" w:hAnsiTheme="minorHAnsi" w:cs="Arial"/>
          <w:b/>
          <w:sz w:val="16"/>
          <w:szCs w:val="16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294127BB" w14:textId="77777777" w:rsidTr="00ED3EF9">
        <w:tc>
          <w:tcPr>
            <w:tcW w:w="8100" w:type="dxa"/>
            <w:shd w:val="clear" w:color="auto" w:fill="E0E0E0"/>
            <w:vAlign w:val="center"/>
          </w:tcPr>
          <w:p w14:paraId="7014D0D9" w14:textId="77777777" w:rsidR="00D36794" w:rsidRPr="00CE1D2F" w:rsidRDefault="00D60427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>What does Masato plan to buy?</w:t>
            </w:r>
            <w:r w:rsidR="009837B0">
              <w:rPr>
                <w:rFonts w:asciiTheme="minorHAnsi" w:eastAsia="NtMotoyaKyotai" w:hAnsiTheme="minorHAnsi" w:cs="Arial"/>
                <w:b/>
                <w:sz w:val="20"/>
                <w:szCs w:val="20"/>
                <w:lang w:val="en-US" w:eastAsia="ja-JP"/>
              </w:rPr>
              <w:t xml:space="preserve"> Why?</w:t>
            </w:r>
          </w:p>
          <w:p w14:paraId="699D1243" w14:textId="77777777" w:rsidR="00D36794" w:rsidRPr="00CE1D2F" w:rsidRDefault="00D36794" w:rsidP="00300B04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D60427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300B0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9D270E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2AD30D8A" w14:textId="77777777" w:rsidTr="00ED3EF9">
        <w:tc>
          <w:tcPr>
            <w:tcW w:w="8100" w:type="dxa"/>
          </w:tcPr>
          <w:p w14:paraId="439DE90E" w14:textId="77777777" w:rsidR="00D36794" w:rsidRPr="00CE1D2F" w:rsidRDefault="009837B0" w:rsidP="00300B04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 recipe book</w:t>
            </w:r>
          </w:p>
        </w:tc>
        <w:tc>
          <w:tcPr>
            <w:tcW w:w="900" w:type="dxa"/>
            <w:vAlign w:val="center"/>
          </w:tcPr>
          <w:p w14:paraId="1C0299CD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00B04" w:rsidRPr="00CE1D2F" w14:paraId="5B67BA7C" w14:textId="77777777" w:rsidTr="00ED3EF9">
        <w:tc>
          <w:tcPr>
            <w:tcW w:w="8100" w:type="dxa"/>
          </w:tcPr>
          <w:p w14:paraId="7DBB2638" w14:textId="77777777" w:rsidR="00300B04" w:rsidRPr="00CE1D2F" w:rsidRDefault="009837B0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his grandfather likes cooking</w:t>
            </w:r>
          </w:p>
        </w:tc>
        <w:tc>
          <w:tcPr>
            <w:tcW w:w="900" w:type="dxa"/>
            <w:vAlign w:val="center"/>
          </w:tcPr>
          <w:p w14:paraId="0FB6304D" w14:textId="77777777" w:rsidR="00300B04" w:rsidRPr="00CE1D2F" w:rsidRDefault="00300B0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65CFA21" w14:textId="77777777" w:rsidTr="00ED3EF9">
        <w:tc>
          <w:tcPr>
            <w:tcW w:w="8100" w:type="dxa"/>
            <w:shd w:val="clear" w:color="auto" w:fill="E0E0E0"/>
          </w:tcPr>
          <w:p w14:paraId="356A0FF3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0F29C24" w14:textId="77777777" w:rsidR="00D36794" w:rsidRPr="00CE1D2F" w:rsidRDefault="00C7772A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27F490CB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2DB9F271" w14:textId="77777777" w:rsidTr="00ED3EF9">
        <w:tc>
          <w:tcPr>
            <w:tcW w:w="8100" w:type="dxa"/>
            <w:shd w:val="clear" w:color="auto" w:fill="E0E0E0"/>
            <w:vAlign w:val="center"/>
          </w:tcPr>
          <w:p w14:paraId="6C637630" w14:textId="77777777" w:rsidR="00D36794" w:rsidRPr="00CE1D2F" w:rsidRDefault="00C7772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Explain why </w:t>
            </w:r>
            <w:proofErr w:type="spellStart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Aya</w:t>
            </w:r>
            <w:proofErr w:type="spellEnd"/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opposes Masato’s suggestion.</w:t>
            </w:r>
          </w:p>
          <w:p w14:paraId="3EBA035A" w14:textId="77777777" w:rsidR="00D36794" w:rsidRPr="00CE1D2F" w:rsidRDefault="00D36794" w:rsidP="007A4940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C7772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11F6D8A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7F6816A7" w14:textId="77777777" w:rsidTr="00ED3EF9">
        <w:tc>
          <w:tcPr>
            <w:tcW w:w="8100" w:type="dxa"/>
          </w:tcPr>
          <w:p w14:paraId="5196B271" w14:textId="77777777" w:rsidR="00D36794" w:rsidRPr="00CE1D2F" w:rsidRDefault="009837B0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Recently, you can easily see </w:t>
            </w:r>
          </w:p>
        </w:tc>
        <w:tc>
          <w:tcPr>
            <w:tcW w:w="900" w:type="dxa"/>
            <w:vAlign w:val="center"/>
          </w:tcPr>
          <w:p w14:paraId="1D4872C8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980BCB" w:rsidRPr="00CE1D2F" w14:paraId="119F4B8F" w14:textId="77777777" w:rsidTr="00ED3EF9">
        <w:tc>
          <w:tcPr>
            <w:tcW w:w="8100" w:type="dxa"/>
          </w:tcPr>
          <w:p w14:paraId="573A071E" w14:textId="77777777" w:rsidR="00980BCB" w:rsidRPr="00CE1D2F" w:rsidRDefault="009837B0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Recipes on the internet</w:t>
            </w:r>
          </w:p>
        </w:tc>
        <w:tc>
          <w:tcPr>
            <w:tcW w:w="900" w:type="dxa"/>
            <w:vAlign w:val="center"/>
          </w:tcPr>
          <w:p w14:paraId="682FECE0" w14:textId="77777777" w:rsidR="00980BCB" w:rsidRPr="00CE1D2F" w:rsidRDefault="00980BC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2AD4EA05" w14:textId="77777777" w:rsidTr="00ED3EF9">
        <w:tc>
          <w:tcPr>
            <w:tcW w:w="8100" w:type="dxa"/>
            <w:shd w:val="clear" w:color="auto" w:fill="E0E0E0"/>
          </w:tcPr>
          <w:p w14:paraId="27225BEE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C2D8F07" w14:textId="77777777" w:rsidR="00D36794" w:rsidRPr="00CE1D2F" w:rsidRDefault="00C7772A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2</w:t>
            </w:r>
          </w:p>
        </w:tc>
      </w:tr>
    </w:tbl>
    <w:p w14:paraId="452279A3" w14:textId="77777777" w:rsidR="00980BCB" w:rsidRPr="00CE1D2F" w:rsidRDefault="00980BCB" w:rsidP="00D36794">
      <w:pPr>
        <w:rPr>
          <w:rFonts w:asciiTheme="minorHAnsi" w:eastAsia="NtMotoyaKyotai" w:hAnsiTheme="minorHAnsi" w:cs="Arial"/>
          <w:sz w:val="20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45F80954" w14:textId="77777777" w:rsidTr="00ED3EF9">
        <w:tc>
          <w:tcPr>
            <w:tcW w:w="8100" w:type="dxa"/>
            <w:shd w:val="clear" w:color="auto" w:fill="E0E0E0"/>
            <w:vAlign w:val="center"/>
          </w:tcPr>
          <w:p w14:paraId="56A1486A" w14:textId="77777777" w:rsidR="00D36794" w:rsidRPr="00CE1D2F" w:rsidRDefault="00C7772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Justify why Masato believes his idea is the better choice.</w:t>
            </w:r>
          </w:p>
          <w:p w14:paraId="0464016C" w14:textId="77777777" w:rsidR="00D36794" w:rsidRPr="00CE1D2F" w:rsidRDefault="007A4940" w:rsidP="00C7772A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C7772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B9749D4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52031F19" w14:textId="77777777" w:rsidTr="00ED3EF9">
        <w:tc>
          <w:tcPr>
            <w:tcW w:w="8100" w:type="dxa"/>
          </w:tcPr>
          <w:p w14:paraId="578AC803" w14:textId="77777777" w:rsidR="00D36794" w:rsidRPr="00CE1D2F" w:rsidRDefault="009837B0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His grandfather doesn’t have a computer</w:t>
            </w:r>
          </w:p>
        </w:tc>
        <w:tc>
          <w:tcPr>
            <w:tcW w:w="900" w:type="dxa"/>
            <w:vAlign w:val="center"/>
          </w:tcPr>
          <w:p w14:paraId="0227F588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980BCB" w:rsidRPr="00CE1D2F" w14:paraId="13B83A41" w14:textId="77777777" w:rsidTr="00ED3EF9">
        <w:tc>
          <w:tcPr>
            <w:tcW w:w="8100" w:type="dxa"/>
          </w:tcPr>
          <w:p w14:paraId="5CCCE0DE" w14:textId="77777777" w:rsidR="00980BCB" w:rsidRPr="00CE1D2F" w:rsidRDefault="00FB5FAD" w:rsidP="00FB5FAD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Computers are</w:t>
            </w:r>
            <w:r w:rsidR="009837B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difficult</w:t>
            </w:r>
          </w:p>
        </w:tc>
        <w:tc>
          <w:tcPr>
            <w:tcW w:w="900" w:type="dxa"/>
            <w:vAlign w:val="center"/>
          </w:tcPr>
          <w:p w14:paraId="3ADB8CE0" w14:textId="77777777" w:rsidR="00980BCB" w:rsidRPr="00CE1D2F" w:rsidRDefault="00980BCB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7A4940" w:rsidRPr="00CE1D2F" w14:paraId="3C2C6499" w14:textId="77777777" w:rsidTr="00ED3EF9">
        <w:tc>
          <w:tcPr>
            <w:tcW w:w="8100" w:type="dxa"/>
          </w:tcPr>
          <w:p w14:paraId="1D9F9107" w14:textId="77777777" w:rsidR="007A4940" w:rsidRDefault="009837B0" w:rsidP="007A4940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he hasn’t used (a computer) before</w:t>
            </w:r>
          </w:p>
        </w:tc>
        <w:tc>
          <w:tcPr>
            <w:tcW w:w="900" w:type="dxa"/>
            <w:vAlign w:val="center"/>
          </w:tcPr>
          <w:p w14:paraId="0D8B82FA" w14:textId="77777777" w:rsidR="007A4940" w:rsidRPr="00CE1D2F" w:rsidRDefault="007A494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793BD1E4" w14:textId="77777777" w:rsidTr="00ED3EF9">
        <w:tc>
          <w:tcPr>
            <w:tcW w:w="8100" w:type="dxa"/>
            <w:shd w:val="clear" w:color="auto" w:fill="E0E0E0"/>
          </w:tcPr>
          <w:p w14:paraId="0E1C08C4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489101B" w14:textId="77777777" w:rsidR="00D36794" w:rsidRPr="00CE1D2F" w:rsidRDefault="00C7772A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06F02239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31C1DF9E" w14:textId="77777777" w:rsidTr="00ED3EF9">
        <w:tc>
          <w:tcPr>
            <w:tcW w:w="8100" w:type="dxa"/>
            <w:shd w:val="clear" w:color="auto" w:fill="E0E0E0"/>
          </w:tcPr>
          <w:p w14:paraId="455DAB11" w14:textId="77777777" w:rsidR="00D36794" w:rsidRPr="00CE1D2F" w:rsidRDefault="00C7772A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Explain why Masato is so nervous.</w:t>
            </w:r>
          </w:p>
          <w:p w14:paraId="35787428" w14:textId="77777777" w:rsidR="00D36794" w:rsidRPr="00CE1D2F" w:rsidRDefault="00D36794" w:rsidP="006C402A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8733C0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90CF939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2A753BE9" w14:textId="77777777" w:rsidTr="00ED3EF9">
        <w:tc>
          <w:tcPr>
            <w:tcW w:w="8100" w:type="dxa"/>
          </w:tcPr>
          <w:p w14:paraId="75AC770E" w14:textId="77777777" w:rsidR="00D36794" w:rsidRPr="008733C0" w:rsidRDefault="008B233A" w:rsidP="008B233A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val="en-US" w:eastAsia="ja-JP"/>
              </w:rPr>
              <w:t>After dinner, in front of everyone</w:t>
            </w:r>
          </w:p>
        </w:tc>
        <w:tc>
          <w:tcPr>
            <w:tcW w:w="900" w:type="dxa"/>
            <w:vAlign w:val="center"/>
          </w:tcPr>
          <w:p w14:paraId="746038F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04AEDDE1" w14:textId="77777777" w:rsidTr="00ED3EF9">
        <w:tc>
          <w:tcPr>
            <w:tcW w:w="8100" w:type="dxa"/>
          </w:tcPr>
          <w:p w14:paraId="6E8822B2" w14:textId="77777777" w:rsidR="00D36794" w:rsidRPr="00CE1D2F" w:rsidRDefault="008B233A" w:rsidP="00ED3EF9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must make a speech</w:t>
            </w:r>
          </w:p>
        </w:tc>
        <w:tc>
          <w:tcPr>
            <w:tcW w:w="900" w:type="dxa"/>
            <w:vAlign w:val="center"/>
          </w:tcPr>
          <w:p w14:paraId="77A80AA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8733C0" w:rsidRPr="00CE1D2F" w14:paraId="4CEF2E0E" w14:textId="77777777" w:rsidTr="00ED3EF9">
        <w:tc>
          <w:tcPr>
            <w:tcW w:w="8100" w:type="dxa"/>
          </w:tcPr>
          <w:p w14:paraId="4382AF6B" w14:textId="77777777" w:rsidR="008733C0" w:rsidRDefault="008B233A" w:rsidP="008B233A">
            <w:pPr>
              <w:tabs>
                <w:tab w:val="left" w:pos="432"/>
                <w:tab w:val="left" w:pos="792"/>
              </w:tabs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But, his weak point is talking in front of people</w:t>
            </w:r>
          </w:p>
        </w:tc>
        <w:tc>
          <w:tcPr>
            <w:tcW w:w="900" w:type="dxa"/>
            <w:vAlign w:val="center"/>
          </w:tcPr>
          <w:p w14:paraId="07907BEF" w14:textId="77777777" w:rsidR="008733C0" w:rsidRPr="00CE1D2F" w:rsidRDefault="008733C0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D36794" w:rsidRPr="00CE1D2F" w14:paraId="348675E9" w14:textId="77777777" w:rsidTr="00ED3EF9">
        <w:tc>
          <w:tcPr>
            <w:tcW w:w="8100" w:type="dxa"/>
            <w:shd w:val="clear" w:color="auto" w:fill="E0E0E0"/>
          </w:tcPr>
          <w:p w14:paraId="0EC6ABB3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6B5B8FB" w14:textId="77777777" w:rsidR="00D36794" w:rsidRPr="00CE1D2F" w:rsidRDefault="008733C0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256647E2" w14:textId="77777777" w:rsidR="00341FF1" w:rsidRDefault="00341FF1" w:rsidP="00D36794">
      <w:pPr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</w:p>
    <w:p w14:paraId="5FE07394" w14:textId="77777777" w:rsidR="00C7772A" w:rsidRDefault="00C7772A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Arial"/>
          <w:b/>
          <w:sz w:val="22"/>
          <w:szCs w:val="22"/>
          <w:lang w:eastAsia="ja-JP"/>
        </w:rPr>
        <w:br w:type="page"/>
      </w:r>
    </w:p>
    <w:p w14:paraId="40BEE3BC" w14:textId="77777777" w:rsidR="00341FF1" w:rsidRDefault="006C402A" w:rsidP="007938D2">
      <w:pPr>
        <w:autoSpaceDE/>
        <w:autoSpaceDN/>
        <w:rPr>
          <w:rFonts w:asciiTheme="minorHAnsi" w:eastAsia="NtMotoyaKyotai" w:hAnsiTheme="minorHAnsi" w:cs="Arial"/>
          <w:b/>
          <w:sz w:val="22"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 w:val="22"/>
          <w:szCs w:val="22"/>
          <w:lang w:eastAsia="ja-JP"/>
        </w:rPr>
        <w:lastRenderedPageBreak/>
        <w:t>TEXT 7</w:t>
      </w:r>
    </w:p>
    <w:p w14:paraId="76337D82" w14:textId="77777777" w:rsidR="00341FF1" w:rsidRPr="00CE1D2F" w:rsidRDefault="00341FF1" w:rsidP="00341FF1">
      <w:pPr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65012C01" w14:textId="77777777" w:rsidTr="00236D08">
        <w:tc>
          <w:tcPr>
            <w:tcW w:w="8100" w:type="dxa"/>
            <w:shd w:val="clear" w:color="auto" w:fill="E0E0E0"/>
            <w:vAlign w:val="center"/>
          </w:tcPr>
          <w:p w14:paraId="3062D8BE" w14:textId="77777777" w:rsidR="00341FF1" w:rsidRPr="004A4D9B" w:rsidRDefault="00341FF1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2"/>
                <w:szCs w:val="22"/>
                <w:lang w:eastAsia="ja-JP"/>
              </w:rPr>
              <w:br w:type="page"/>
            </w:r>
            <w:r w:rsidRPr="004A4D9B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</w:t>
            </w:r>
            <w:r w:rsidR="006E0355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hat</w:t>
            </w:r>
            <w:r w:rsidR="000C2D0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does the </w:t>
            </w:r>
            <w:proofErr w:type="gramStart"/>
            <w:r w:rsidR="000C2D0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author‘</w:t>
            </w:r>
            <w:proofErr w:type="gramEnd"/>
            <w:r w:rsidR="000C2D02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s friend believe is hard about cricket?</w:t>
            </w:r>
          </w:p>
          <w:p w14:paraId="5B21B5E2" w14:textId="77777777" w:rsidR="00341FF1" w:rsidRPr="00CE1D2F" w:rsidRDefault="001B4D70" w:rsidP="00236D08">
            <w:pPr>
              <w:autoSpaceDE/>
              <w:autoSpaceDN/>
              <w:ind w:left="72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3</w:t>
            </w:r>
            <w:r w:rsidR="00341FF1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information.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74B762B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5BFBE1DF" w14:textId="77777777" w:rsidTr="00236D08">
        <w:tc>
          <w:tcPr>
            <w:tcW w:w="8100" w:type="dxa"/>
          </w:tcPr>
          <w:p w14:paraId="79022124" w14:textId="77777777" w:rsidR="00341FF1" w:rsidRPr="00CE1D2F" w:rsidRDefault="008B233A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Because cricket is a summer sport</w:t>
            </w:r>
          </w:p>
        </w:tc>
        <w:tc>
          <w:tcPr>
            <w:tcW w:w="900" w:type="dxa"/>
            <w:vAlign w:val="center"/>
          </w:tcPr>
          <w:p w14:paraId="61BE48CE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1FF1" w:rsidRPr="00CE1D2F" w14:paraId="68FBCA39" w14:textId="77777777" w:rsidTr="00236D08">
        <w:tc>
          <w:tcPr>
            <w:tcW w:w="8100" w:type="dxa"/>
          </w:tcPr>
          <w:p w14:paraId="69151C73" w14:textId="77777777" w:rsidR="00341FF1" w:rsidRPr="00CE1D2F" w:rsidRDefault="008B233A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On hot days</w:t>
            </w:r>
          </w:p>
        </w:tc>
        <w:tc>
          <w:tcPr>
            <w:tcW w:w="900" w:type="dxa"/>
            <w:vAlign w:val="center"/>
          </w:tcPr>
          <w:p w14:paraId="69F14BF4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6E0355" w:rsidRPr="00CE1D2F" w14:paraId="15258B9D" w14:textId="77777777" w:rsidTr="00236D08">
        <w:tc>
          <w:tcPr>
            <w:tcW w:w="8100" w:type="dxa"/>
          </w:tcPr>
          <w:p w14:paraId="1E89CCD8" w14:textId="77777777" w:rsidR="006E0355" w:rsidRDefault="008B233A" w:rsidP="004E23B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You practi</w:t>
            </w:r>
            <w:r w:rsidR="004E23B3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se and play games/have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matches</w:t>
            </w:r>
          </w:p>
        </w:tc>
        <w:tc>
          <w:tcPr>
            <w:tcW w:w="900" w:type="dxa"/>
            <w:vAlign w:val="center"/>
          </w:tcPr>
          <w:p w14:paraId="27842FAB" w14:textId="77777777" w:rsidR="006E0355" w:rsidRPr="00CE1D2F" w:rsidRDefault="001B4D70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1</w:t>
            </w:r>
          </w:p>
        </w:tc>
      </w:tr>
      <w:tr w:rsidR="00341FF1" w:rsidRPr="00CE1D2F" w14:paraId="116D88C2" w14:textId="77777777" w:rsidTr="00236D08">
        <w:tc>
          <w:tcPr>
            <w:tcW w:w="8100" w:type="dxa"/>
            <w:shd w:val="clear" w:color="auto" w:fill="E0E0E0"/>
          </w:tcPr>
          <w:p w14:paraId="5C69CD5E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1F865FD" w14:textId="77777777" w:rsidR="00341FF1" w:rsidRPr="00CE1D2F" w:rsidRDefault="001B4D70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3</w:t>
            </w:r>
          </w:p>
        </w:tc>
      </w:tr>
    </w:tbl>
    <w:p w14:paraId="322438E5" w14:textId="77777777" w:rsidR="00341FF1" w:rsidRPr="00CE1D2F" w:rsidRDefault="00341FF1" w:rsidP="00341FF1">
      <w:pPr>
        <w:rPr>
          <w:rFonts w:asciiTheme="minorHAnsi" w:eastAsia="NtMotoyaKyotai" w:hAnsiTheme="minorHAnsi" w:cs="Arial"/>
          <w:sz w:val="20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341FF1" w:rsidRPr="00CE1D2F" w14:paraId="7E95D2C5" w14:textId="77777777" w:rsidTr="00236D08">
        <w:tc>
          <w:tcPr>
            <w:tcW w:w="8100" w:type="dxa"/>
            <w:shd w:val="clear" w:color="auto" w:fill="E0E0E0"/>
            <w:vAlign w:val="center"/>
          </w:tcPr>
          <w:p w14:paraId="32A7686F" w14:textId="77777777" w:rsidR="00341FF1" w:rsidRPr="004A4D9B" w:rsidRDefault="000C2D02" w:rsidP="00236D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Explain why the author quit soccer and football in high school.</w:t>
            </w:r>
          </w:p>
          <w:p w14:paraId="5B5E297D" w14:textId="77777777" w:rsidR="00341FF1" w:rsidRPr="00CE1D2F" w:rsidRDefault="00341FF1" w:rsidP="00FF6C30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0C2D0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2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</w:t>
            </w:r>
            <w:r w:rsidR="000C2D0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s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66A7EF8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341FF1" w:rsidRPr="00CE1D2F" w14:paraId="7E06DD31" w14:textId="77777777" w:rsidTr="00236D08">
        <w:tc>
          <w:tcPr>
            <w:tcW w:w="8100" w:type="dxa"/>
          </w:tcPr>
          <w:p w14:paraId="54C3D83C" w14:textId="77777777" w:rsidR="00341FF1" w:rsidRPr="00CE1D2F" w:rsidRDefault="008B233A" w:rsidP="00236D08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As he has been p</w:t>
            </w:r>
            <w:r w:rsidR="0086400A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laying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since he was small/young</w:t>
            </w:r>
          </w:p>
        </w:tc>
        <w:tc>
          <w:tcPr>
            <w:tcW w:w="900" w:type="dxa"/>
            <w:vAlign w:val="center"/>
          </w:tcPr>
          <w:p w14:paraId="784B5B9F" w14:textId="77777777" w:rsidR="00341FF1" w:rsidRPr="00CE1D2F" w:rsidRDefault="00341FF1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C2D02" w:rsidRPr="00CE1D2F" w14:paraId="31D13677" w14:textId="77777777" w:rsidTr="00236D08">
        <w:tc>
          <w:tcPr>
            <w:tcW w:w="8100" w:type="dxa"/>
          </w:tcPr>
          <w:p w14:paraId="68609982" w14:textId="77777777" w:rsidR="000C2D02" w:rsidRPr="00CE1D2F" w:rsidRDefault="0086400A" w:rsidP="0086400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(Naturally) he can play cricket </w:t>
            </w:r>
            <w:r w:rsidR="004E23B3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the 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best</w:t>
            </w:r>
          </w:p>
        </w:tc>
        <w:tc>
          <w:tcPr>
            <w:tcW w:w="900" w:type="dxa"/>
            <w:vAlign w:val="center"/>
          </w:tcPr>
          <w:p w14:paraId="5CEE020B" w14:textId="77777777" w:rsidR="000C2D02" w:rsidRPr="00CE1D2F" w:rsidRDefault="000C2D02" w:rsidP="00236D08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1FF1" w:rsidRPr="00CE1D2F" w14:paraId="636A73A7" w14:textId="77777777" w:rsidTr="00236D08">
        <w:tc>
          <w:tcPr>
            <w:tcW w:w="8100" w:type="dxa"/>
            <w:shd w:val="clear" w:color="auto" w:fill="E0E0E0"/>
          </w:tcPr>
          <w:p w14:paraId="42233E3C" w14:textId="77777777" w:rsidR="00341FF1" w:rsidRPr="00CE1D2F" w:rsidRDefault="00341FF1" w:rsidP="00236D08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D1756D1" w14:textId="77777777" w:rsidR="00341FF1" w:rsidRPr="00CE1D2F" w:rsidRDefault="000C2D02" w:rsidP="00236D08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05E3C4CF" w14:textId="77777777" w:rsidR="00D36794" w:rsidRPr="006E0355" w:rsidRDefault="00D36794" w:rsidP="006E0355">
      <w:pPr>
        <w:rPr>
          <w:rFonts w:asciiTheme="minorHAnsi" w:eastAsia="NtMotoyaKyotai" w:hAnsiTheme="minorHAnsi" w:cs="Arial"/>
          <w:bCs/>
          <w:sz w:val="18"/>
        </w:rPr>
      </w:pPr>
      <w:r w:rsidRPr="006E0355">
        <w:rPr>
          <w:rFonts w:asciiTheme="minorHAnsi" w:eastAsia="NtMotoyaKyotai" w:hAnsiTheme="minorHAnsi" w:cs="Arial"/>
          <w:b/>
          <w:sz w:val="16"/>
          <w:szCs w:val="22"/>
          <w:lang w:eastAsia="ja-JP"/>
        </w:rPr>
        <w:t xml:space="preserve">                                                                                                 </w:t>
      </w:r>
    </w:p>
    <w:p w14:paraId="0E01E556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6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70B090A5" w14:textId="77777777" w:rsidTr="00ED3EF9">
        <w:tc>
          <w:tcPr>
            <w:tcW w:w="8100" w:type="dxa"/>
            <w:shd w:val="clear" w:color="auto" w:fill="E0E0E0"/>
            <w:vAlign w:val="center"/>
          </w:tcPr>
          <w:p w14:paraId="79C7C731" w14:textId="77777777" w:rsidR="004B2F08" w:rsidRPr="00CE1D2F" w:rsidRDefault="000C2D02" w:rsidP="004B2F08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val="en-US"/>
              </w:rPr>
              <w:t>Describe why the author received a bat and ball.</w:t>
            </w:r>
          </w:p>
          <w:p w14:paraId="0031906D" w14:textId="77777777" w:rsidR="00D36794" w:rsidRPr="00CE1D2F" w:rsidRDefault="00D36794" w:rsidP="000C2D02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Extracts and communicates </w:t>
            </w:r>
            <w:r w:rsidR="000C2D02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3</w:t>
            </w:r>
            <w:r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87E4F3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154B0932" w14:textId="77777777" w:rsidTr="00ED3EF9">
        <w:tc>
          <w:tcPr>
            <w:tcW w:w="8100" w:type="dxa"/>
          </w:tcPr>
          <w:p w14:paraId="40A9F89A" w14:textId="77777777" w:rsidR="00D36794" w:rsidRPr="00CE1D2F" w:rsidRDefault="0086400A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In last year’s summer competition</w:t>
            </w:r>
          </w:p>
        </w:tc>
        <w:tc>
          <w:tcPr>
            <w:tcW w:w="900" w:type="dxa"/>
            <w:vAlign w:val="center"/>
          </w:tcPr>
          <w:p w14:paraId="53B30170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0C2D02" w:rsidRPr="00CE1D2F" w14:paraId="71FF1B8A" w14:textId="77777777" w:rsidTr="00ED3EF9">
        <w:tc>
          <w:tcPr>
            <w:tcW w:w="8100" w:type="dxa"/>
          </w:tcPr>
          <w:p w14:paraId="7AAC7F07" w14:textId="77777777" w:rsidR="000C2D02" w:rsidRPr="00CE1D2F" w:rsidRDefault="0086400A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The author was the best player</w:t>
            </w:r>
          </w:p>
        </w:tc>
        <w:tc>
          <w:tcPr>
            <w:tcW w:w="900" w:type="dxa"/>
            <w:vAlign w:val="center"/>
          </w:tcPr>
          <w:p w14:paraId="469234C4" w14:textId="77777777" w:rsidR="000C2D02" w:rsidRPr="00CE1D2F" w:rsidRDefault="000C2D02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33C35" w:rsidRPr="00CE1D2F" w14:paraId="10F9E081" w14:textId="77777777" w:rsidTr="00ED3EF9">
        <w:tc>
          <w:tcPr>
            <w:tcW w:w="8100" w:type="dxa"/>
          </w:tcPr>
          <w:p w14:paraId="62D08341" w14:textId="77777777" w:rsidR="00733C35" w:rsidRPr="00CE1D2F" w:rsidRDefault="0086400A" w:rsidP="00733C3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And it was the prize he received</w:t>
            </w:r>
          </w:p>
        </w:tc>
        <w:tc>
          <w:tcPr>
            <w:tcW w:w="900" w:type="dxa"/>
            <w:vAlign w:val="center"/>
          </w:tcPr>
          <w:p w14:paraId="744833D8" w14:textId="77777777" w:rsidR="00733C35" w:rsidRPr="00CE1D2F" w:rsidRDefault="00733C3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3C3C4DC0" w14:textId="77777777" w:rsidTr="00ED3EF9">
        <w:tc>
          <w:tcPr>
            <w:tcW w:w="8100" w:type="dxa"/>
            <w:shd w:val="clear" w:color="auto" w:fill="E0E0E0"/>
          </w:tcPr>
          <w:p w14:paraId="5D26723A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6F91235" w14:textId="77777777" w:rsidR="00D36794" w:rsidRPr="00CE1D2F" w:rsidRDefault="000C2D02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3</w:t>
            </w:r>
          </w:p>
        </w:tc>
      </w:tr>
    </w:tbl>
    <w:p w14:paraId="707F9810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15252949" w14:textId="77777777" w:rsidTr="00ED3EF9">
        <w:tc>
          <w:tcPr>
            <w:tcW w:w="8100" w:type="dxa"/>
            <w:shd w:val="clear" w:color="auto" w:fill="E0E0E0"/>
            <w:vAlign w:val="center"/>
          </w:tcPr>
          <w:p w14:paraId="69F98B6E" w14:textId="77777777" w:rsidR="00D36794" w:rsidRPr="00CE1D2F" w:rsidRDefault="000C2D02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Until now, what has been the best memory for the author?</w:t>
            </w:r>
          </w:p>
          <w:p w14:paraId="2566F146" w14:textId="77777777" w:rsidR="00D36794" w:rsidRPr="00CE1D2F" w:rsidRDefault="00342151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4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942DCF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183D3D21" w14:textId="77777777" w:rsidTr="00ED3EF9">
        <w:tc>
          <w:tcPr>
            <w:tcW w:w="8100" w:type="dxa"/>
          </w:tcPr>
          <w:p w14:paraId="4DAD98BB" w14:textId="77777777" w:rsidR="00D36794" w:rsidRPr="00CE1D2F" w:rsidRDefault="0086400A" w:rsidP="00ED3EF9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When he was in Year 11</w:t>
            </w:r>
          </w:p>
        </w:tc>
        <w:tc>
          <w:tcPr>
            <w:tcW w:w="900" w:type="dxa"/>
            <w:vAlign w:val="center"/>
          </w:tcPr>
          <w:p w14:paraId="17C91527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77D3EF6E" w14:textId="77777777" w:rsidTr="00ED3EF9">
        <w:tc>
          <w:tcPr>
            <w:tcW w:w="8100" w:type="dxa"/>
          </w:tcPr>
          <w:p w14:paraId="005EEB2A" w14:textId="77777777" w:rsidR="00D36794" w:rsidRPr="00CE1D2F" w:rsidRDefault="00A97A2A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Together with everyone in his school cricket team</w:t>
            </w:r>
          </w:p>
        </w:tc>
        <w:tc>
          <w:tcPr>
            <w:tcW w:w="900" w:type="dxa"/>
            <w:vAlign w:val="center"/>
          </w:tcPr>
          <w:p w14:paraId="54706B5F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42151" w:rsidRPr="00CE1D2F" w14:paraId="6672E137" w14:textId="77777777" w:rsidTr="00ED3EF9">
        <w:tc>
          <w:tcPr>
            <w:tcW w:w="8100" w:type="dxa"/>
          </w:tcPr>
          <w:p w14:paraId="189547F9" w14:textId="77777777" w:rsidR="00342151" w:rsidRPr="00CE1D2F" w:rsidRDefault="00A97A2A" w:rsidP="00A97A2A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He went to India</w:t>
            </w:r>
          </w:p>
        </w:tc>
        <w:tc>
          <w:tcPr>
            <w:tcW w:w="900" w:type="dxa"/>
            <w:vAlign w:val="center"/>
          </w:tcPr>
          <w:p w14:paraId="31F6DC6C" w14:textId="77777777" w:rsidR="00342151" w:rsidRPr="00CE1D2F" w:rsidRDefault="00342151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7B620F" w:rsidRPr="00CE1D2F" w14:paraId="1E8CD73E" w14:textId="77777777" w:rsidTr="00ED3EF9">
        <w:tc>
          <w:tcPr>
            <w:tcW w:w="8100" w:type="dxa"/>
          </w:tcPr>
          <w:p w14:paraId="6036EDD8" w14:textId="77777777" w:rsidR="007B620F" w:rsidRPr="00CE1D2F" w:rsidRDefault="0086400A" w:rsidP="002104F3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He could play matches against the Indian cricket team </w:t>
            </w:r>
          </w:p>
        </w:tc>
        <w:tc>
          <w:tcPr>
            <w:tcW w:w="900" w:type="dxa"/>
            <w:vAlign w:val="center"/>
          </w:tcPr>
          <w:p w14:paraId="364F62C4" w14:textId="77777777" w:rsidR="007B620F" w:rsidRPr="00CE1D2F" w:rsidRDefault="007B620F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22907E2C" w14:textId="77777777" w:rsidTr="00ED3EF9">
        <w:tc>
          <w:tcPr>
            <w:tcW w:w="8100" w:type="dxa"/>
            <w:shd w:val="clear" w:color="auto" w:fill="E0E0E0"/>
          </w:tcPr>
          <w:p w14:paraId="1C2A176E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5D18964" w14:textId="77777777" w:rsidR="00D36794" w:rsidRPr="00CE1D2F" w:rsidRDefault="00342151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4</w:t>
            </w:r>
          </w:p>
        </w:tc>
      </w:tr>
    </w:tbl>
    <w:p w14:paraId="1C452458" w14:textId="77777777" w:rsidR="00D36794" w:rsidRPr="00CE1D2F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sz w:val="20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D36794" w:rsidRPr="00CE1D2F" w14:paraId="7ED20B04" w14:textId="77777777" w:rsidTr="00ED3EF9">
        <w:tc>
          <w:tcPr>
            <w:tcW w:w="8100" w:type="dxa"/>
            <w:shd w:val="clear" w:color="auto" w:fill="E0E0E0"/>
            <w:vAlign w:val="center"/>
          </w:tcPr>
          <w:p w14:paraId="23900CF3" w14:textId="77777777" w:rsidR="00D36794" w:rsidRPr="00CE1D2F" w:rsidRDefault="00860B05" w:rsidP="00A263AA">
            <w:pPr>
              <w:numPr>
                <w:ilvl w:val="0"/>
                <w:numId w:val="8"/>
              </w:num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Why did they lose and</w:t>
            </w:r>
            <w:r w:rsidR="00342151"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 xml:space="preserve"> why does the author say it was good?</w:t>
            </w:r>
          </w:p>
          <w:p w14:paraId="684D9CF8" w14:textId="77777777" w:rsidR="00D36794" w:rsidRPr="00CE1D2F" w:rsidRDefault="00342151" w:rsidP="00ED3EF9">
            <w:pPr>
              <w:autoSpaceDE/>
              <w:autoSpaceDN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Extracts and communicates 2</w:t>
            </w:r>
            <w:r w:rsidR="00D36794" w:rsidRPr="00CE1D2F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48BB602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Marks</w:t>
            </w:r>
          </w:p>
        </w:tc>
      </w:tr>
      <w:tr w:rsidR="00D36794" w:rsidRPr="00CE1D2F" w14:paraId="0071FE74" w14:textId="77777777" w:rsidTr="00ED3EF9">
        <w:tc>
          <w:tcPr>
            <w:tcW w:w="8100" w:type="dxa"/>
          </w:tcPr>
          <w:p w14:paraId="5AFDA3AB" w14:textId="77777777" w:rsidR="00D36794" w:rsidRPr="00CE1D2F" w:rsidRDefault="00A97A2A" w:rsidP="00860B0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They all tried </w:t>
            </w:r>
            <w:r w:rsidR="00860B05"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>hard</w:t>
            </w: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 (and that was good)</w:t>
            </w:r>
          </w:p>
        </w:tc>
        <w:tc>
          <w:tcPr>
            <w:tcW w:w="900" w:type="dxa"/>
            <w:vAlign w:val="center"/>
          </w:tcPr>
          <w:p w14:paraId="4F7CC3D7" w14:textId="77777777" w:rsidR="00D36794" w:rsidRPr="00CE1D2F" w:rsidRDefault="00D36794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3D3815" w:rsidRPr="00CE1D2F" w14:paraId="6067CE05" w14:textId="77777777" w:rsidTr="00ED3EF9">
        <w:tc>
          <w:tcPr>
            <w:tcW w:w="8100" w:type="dxa"/>
          </w:tcPr>
          <w:p w14:paraId="303B5878" w14:textId="77777777" w:rsidR="003D3815" w:rsidRDefault="00A97A2A" w:rsidP="00860B05">
            <w:pP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  <w:lang w:eastAsia="ja-JP"/>
              </w:rPr>
              <w:t xml:space="preserve">But the Indian team was strong </w:t>
            </w:r>
          </w:p>
        </w:tc>
        <w:tc>
          <w:tcPr>
            <w:tcW w:w="900" w:type="dxa"/>
            <w:vAlign w:val="center"/>
          </w:tcPr>
          <w:p w14:paraId="6FBDD380" w14:textId="77777777" w:rsidR="003D3815" w:rsidRPr="00CE1D2F" w:rsidRDefault="003D3815" w:rsidP="00ED3EF9">
            <w:pPr>
              <w:jc w:val="center"/>
              <w:rPr>
                <w:rFonts w:asciiTheme="minorHAnsi" w:eastAsia="NtMotoyaKyotai" w:hAnsiTheme="minorHAnsi" w:cs="Arial"/>
                <w:sz w:val="20"/>
                <w:szCs w:val="20"/>
              </w:rPr>
            </w:pPr>
            <w:r>
              <w:rPr>
                <w:rFonts w:asciiTheme="minorHAnsi" w:eastAsia="NtMotoyaKyotai" w:hAnsiTheme="minorHAnsi" w:cs="Arial"/>
                <w:sz w:val="20"/>
                <w:szCs w:val="20"/>
              </w:rPr>
              <w:t>1</w:t>
            </w:r>
          </w:p>
        </w:tc>
      </w:tr>
      <w:tr w:rsidR="00D36794" w:rsidRPr="00CE1D2F" w14:paraId="7DE08A2A" w14:textId="77777777" w:rsidTr="00ED3EF9">
        <w:tc>
          <w:tcPr>
            <w:tcW w:w="8100" w:type="dxa"/>
            <w:shd w:val="clear" w:color="auto" w:fill="E0E0E0"/>
          </w:tcPr>
          <w:p w14:paraId="0957896F" w14:textId="77777777" w:rsidR="00D36794" w:rsidRPr="00CE1D2F" w:rsidRDefault="00D36794" w:rsidP="00ED3EF9">
            <w:pPr>
              <w:jc w:val="right"/>
              <w:rPr>
                <w:rFonts w:asciiTheme="minorHAnsi" w:eastAsia="NtMotoyaKyotai" w:hAnsiTheme="minorHAnsi" w:cs="Arial"/>
                <w:b/>
                <w:sz w:val="20"/>
                <w:szCs w:val="20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E402536" w14:textId="77777777" w:rsidR="00D36794" w:rsidRPr="00CE1D2F" w:rsidRDefault="00342151" w:rsidP="00ED3EF9">
            <w:pPr>
              <w:jc w:val="center"/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Arial"/>
                <w:b/>
                <w:sz w:val="20"/>
                <w:szCs w:val="20"/>
                <w:lang w:eastAsia="ja-JP"/>
              </w:rPr>
              <w:t>2</w:t>
            </w:r>
          </w:p>
        </w:tc>
      </w:tr>
    </w:tbl>
    <w:p w14:paraId="2A216FB6" w14:textId="77777777" w:rsidR="00D36794" w:rsidRPr="00CE1D2F" w:rsidRDefault="00D36794" w:rsidP="00D36794">
      <w:pPr>
        <w:rPr>
          <w:rFonts w:asciiTheme="minorHAnsi" w:eastAsia="NtMotoyaKyotai" w:hAnsiTheme="minorHAnsi" w:cs="Arial"/>
          <w:sz w:val="20"/>
          <w:szCs w:val="8"/>
          <w:lang w:eastAsia="ja-JP"/>
        </w:rPr>
      </w:pPr>
    </w:p>
    <w:p w14:paraId="5FC755BC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7D30E51C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tbl>
      <w:tblPr>
        <w:tblpPr w:leftFromText="180" w:rightFromText="180" w:vertAnchor="text" w:horzAnchor="page" w:tblpX="6708" w:tblpY="-1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235"/>
        <w:gridCol w:w="1534"/>
      </w:tblGrid>
      <w:tr w:rsidR="00767315" w:rsidRPr="00CE1D2F" w14:paraId="498481AE" w14:textId="77777777" w:rsidTr="006D2EFC">
        <w:trPr>
          <w:trHeight w:val="709"/>
        </w:trPr>
        <w:tc>
          <w:tcPr>
            <w:tcW w:w="2235" w:type="dxa"/>
            <w:shd w:val="clear" w:color="auto" w:fill="E0E0E0"/>
            <w:vAlign w:val="center"/>
          </w:tcPr>
          <w:p w14:paraId="57D25EE1" w14:textId="77777777" w:rsidR="00767315" w:rsidRPr="00CE1D2F" w:rsidRDefault="00767315" w:rsidP="006D2EFC">
            <w:pPr>
              <w:adjustRightInd w:val="0"/>
              <w:jc w:val="center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FINAL TOTAL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3C8EB362" w14:textId="77777777" w:rsidR="00767315" w:rsidRPr="00CE1D2F" w:rsidRDefault="00767315" w:rsidP="007A4940">
            <w:pPr>
              <w:adjustRightInd w:val="0"/>
              <w:jc w:val="right"/>
              <w:rPr>
                <w:rFonts w:asciiTheme="minorHAnsi" w:eastAsia="NtMotoyaKyotai" w:hAnsiTheme="minorHAnsi" w:cs="Arial"/>
                <w:b/>
                <w:sz w:val="28"/>
                <w:szCs w:val="22"/>
              </w:rPr>
            </w:pPr>
            <w:r w:rsidRPr="00CE1D2F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/</w:t>
            </w:r>
            <w:r w:rsidR="00342151">
              <w:rPr>
                <w:rFonts w:asciiTheme="minorHAnsi" w:eastAsia="NtMotoyaKyotai" w:hAnsiTheme="minorHAnsi" w:cs="Arial"/>
                <w:b/>
                <w:sz w:val="28"/>
                <w:szCs w:val="22"/>
              </w:rPr>
              <w:t>41</w:t>
            </w:r>
          </w:p>
        </w:tc>
      </w:tr>
    </w:tbl>
    <w:p w14:paraId="7B6FCA32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0AACE624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26059DDD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4085F643" w14:textId="77777777" w:rsidR="00767315" w:rsidRPr="00CE1D2F" w:rsidRDefault="00767315" w:rsidP="00767315">
      <w:pPr>
        <w:rPr>
          <w:rFonts w:asciiTheme="minorHAnsi" w:eastAsia="NtMotoyaKyotai" w:hAnsiTheme="minorHAnsi" w:cs="Arial"/>
        </w:rPr>
      </w:pPr>
    </w:p>
    <w:p w14:paraId="6E452D0C" w14:textId="77777777" w:rsidR="00D36794" w:rsidRDefault="00D36794" w:rsidP="00D36794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CE1D2F">
        <w:rPr>
          <w:rFonts w:asciiTheme="minorHAnsi" w:eastAsia="NtMotoyaKyotai" w:hAnsiTheme="minorHAnsi" w:cs="Arial"/>
          <w:b/>
          <w:szCs w:val="22"/>
        </w:rPr>
        <w:br w:type="page"/>
      </w:r>
      <w:r w:rsidRPr="00CE1D2F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</w:t>
      </w:r>
      <w:r w:rsidR="00C403F5"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3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0%]</w:t>
      </w:r>
    </w:p>
    <w:p w14:paraId="5B95F029" w14:textId="790B3740" w:rsidR="003F1467" w:rsidRPr="003F1467" w:rsidRDefault="00124F44" w:rsidP="003F146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>Extended Writing</w:t>
      </w:r>
      <w:r w:rsidR="003F1467">
        <w:rPr>
          <w:rFonts w:asciiTheme="minorHAnsi" w:eastAsiaTheme="majorEastAsia" w:hAnsiTheme="minorHAnsi" w:cs="Arial"/>
          <w:b/>
          <w:szCs w:val="22"/>
          <w:lang w:eastAsia="ja-JP"/>
        </w:rPr>
        <w:t xml:space="preserve"> </w:t>
      </w:r>
      <w:r w:rsidR="003F1467">
        <w:rPr>
          <w:rFonts w:asciiTheme="minorHAnsi" w:eastAsiaTheme="majorEastAsia" w:hAnsiTheme="minorHAnsi" w:cs="Arial"/>
          <w:b/>
          <w:szCs w:val="22"/>
        </w:rPr>
        <w:t>Question 31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3F1467" w:rsidRPr="00932C08" w14:paraId="08853F34" w14:textId="77777777" w:rsidTr="006411AA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222B49DD" w14:textId="77777777" w:rsidR="003F1467" w:rsidRPr="00932C08" w:rsidRDefault="003F1467" w:rsidP="006411AA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71BD5C27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3F1467" w:rsidRPr="00932C08" w14:paraId="6C8C4115" w14:textId="77777777" w:rsidTr="006411AA">
        <w:trPr>
          <w:jc w:val="center"/>
        </w:trPr>
        <w:tc>
          <w:tcPr>
            <w:tcW w:w="8460" w:type="dxa"/>
          </w:tcPr>
          <w:p w14:paraId="7AD66B41" w14:textId="229C2735" w:rsidR="003F1467" w:rsidRPr="003F1467" w:rsidRDefault="003F1467" w:rsidP="006411A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about the </w:t>
            </w:r>
            <w:r w:rsidRPr="003F1467">
              <w:rPr>
                <w:rFonts w:ascii="Arial" w:hAnsi="Arial" w:cs="Arial"/>
                <w:sz w:val="20"/>
                <w:szCs w:val="20"/>
              </w:rPr>
              <w:t>following:</w:t>
            </w:r>
          </w:p>
          <w:p w14:paraId="2E710E01" w14:textId="77777777" w:rsidR="003F1467" w:rsidRPr="003F1467" w:rsidRDefault="003F1467" w:rsidP="003F1467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Arial" w:eastAsiaTheme="majorEastAsia" w:hAnsi="Arial" w:cs="Arial"/>
                <w:sz w:val="20"/>
              </w:rPr>
            </w:pPr>
            <w:r w:rsidRPr="003F1467">
              <w:rPr>
                <w:rFonts w:ascii="Arial" w:hAnsi="Arial" w:cs="Arial"/>
                <w:sz w:val="20"/>
              </w:rPr>
              <w:t>Describe what Australians like to do in their free time</w:t>
            </w:r>
            <w:bookmarkStart w:id="0" w:name="_GoBack"/>
            <w:bookmarkEnd w:id="0"/>
          </w:p>
          <w:p w14:paraId="42331B39" w14:textId="77777777" w:rsidR="003F1467" w:rsidRPr="003F1467" w:rsidRDefault="003F1467" w:rsidP="003F146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</w:rPr>
            </w:pPr>
            <w:r w:rsidRPr="003F1467">
              <w:rPr>
                <w:rFonts w:ascii="Arial" w:hAnsi="Arial" w:cs="Arial"/>
                <w:sz w:val="20"/>
              </w:rPr>
              <w:t>Write</w:t>
            </w:r>
            <w:r w:rsidRPr="003F1467">
              <w:rPr>
                <w:rFonts w:ascii="Arial" w:hAnsi="Arial" w:cs="Arial"/>
                <w:sz w:val="20"/>
                <w:lang w:eastAsia="ja-JP"/>
              </w:rPr>
              <w:t xml:space="preserve"> about what your family does on weekends</w:t>
            </w:r>
          </w:p>
          <w:p w14:paraId="6579FF65" w14:textId="7F73DAC8" w:rsidR="003F1467" w:rsidRPr="003F1467" w:rsidRDefault="003F1467" w:rsidP="006411A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  <w:r w:rsidRPr="003F1467">
              <w:rPr>
                <w:rFonts w:ascii="Arial" w:hAnsi="Arial" w:cs="Arial"/>
                <w:sz w:val="20"/>
                <w:lang w:eastAsia="ja-JP"/>
              </w:rPr>
              <w:t>Give information about typical rules a student from Japan may experience in an Australian home</w:t>
            </w:r>
          </w:p>
          <w:p w14:paraId="1447ACF2" w14:textId="77777777" w:rsidR="003F1467" w:rsidRPr="00A70246" w:rsidRDefault="003F1467" w:rsidP="006411AA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1CC27EEE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F1467" w:rsidRPr="00932C08" w14:paraId="52C62E09" w14:textId="77777777" w:rsidTr="006411AA">
        <w:trPr>
          <w:jc w:val="center"/>
        </w:trPr>
        <w:tc>
          <w:tcPr>
            <w:tcW w:w="8460" w:type="dxa"/>
          </w:tcPr>
          <w:p w14:paraId="5BA9AD8D" w14:textId="594E55E1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article/descriptive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1773DBDB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3F1467" w:rsidRPr="00932C08" w14:paraId="1B8E5E23" w14:textId="77777777" w:rsidTr="006411AA">
        <w:trPr>
          <w:jc w:val="center"/>
        </w:trPr>
        <w:tc>
          <w:tcPr>
            <w:tcW w:w="8460" w:type="dxa"/>
          </w:tcPr>
          <w:p w14:paraId="17E0E211" w14:textId="439600C6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article/descriptive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294D7501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3F1467" w:rsidRPr="00932C08" w14:paraId="1B3FC2B9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3FBE3616" w14:textId="2074C353" w:rsidR="003F1467" w:rsidRPr="00932C08" w:rsidRDefault="003F1467" w:rsidP="003F1467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article/descriptive account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F2DCDDE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3F1467" w:rsidRPr="00932C08" w14:paraId="33CC9E30" w14:textId="77777777" w:rsidTr="006411AA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1DFD75" w14:textId="77777777" w:rsidR="003F1467" w:rsidRPr="00932C08" w:rsidRDefault="003F1467" w:rsidP="006411AA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19171EF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F1467" w:rsidRPr="00932C08" w14:paraId="406D1CFB" w14:textId="77777777" w:rsidTr="006411AA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4BDD7266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097AA087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7BCDE354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4FD9D08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7DF934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3F1467" w:rsidRPr="00932C08" w14:paraId="65BE0D20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4970A80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A8E9D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F1467" w:rsidRPr="00932C08" w14:paraId="09EB1A33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70A7AA3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F9C46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F1467" w:rsidRPr="00932C08" w14:paraId="6FAF7BE2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B58D83E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C8177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2C811BE6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07C25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11778C5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1467" w:rsidRPr="00932C08" w14:paraId="636CB74F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8039E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44FC606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725662D7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CC13773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92A3D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3F1467" w:rsidRPr="00932C08" w14:paraId="317D09D5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71AB588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3241B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3F1467" w:rsidRPr="00932C08" w14:paraId="44DD77A4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EF0B0B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1877699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6256371B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7F43A0EC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0817AF0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1467" w:rsidRPr="00932C08" w14:paraId="33E25914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208CF28F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5A421311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36A0A681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D802F4F" w14:textId="573A99EE" w:rsidR="003F1467" w:rsidRPr="003F1467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3F1467">
              <w:rPr>
                <w:rFonts w:ascii="Arial" w:hAnsi="Arial" w:cs="Arial"/>
                <w:sz w:val="20"/>
                <w:szCs w:val="20"/>
              </w:rPr>
              <w:t>Observes all key te</w:t>
            </w:r>
            <w:r w:rsidR="005F73A6">
              <w:rPr>
                <w:rFonts w:ascii="Arial" w:hAnsi="Arial" w:cs="Arial"/>
                <w:sz w:val="20"/>
                <w:szCs w:val="20"/>
              </w:rPr>
              <w:t xml:space="preserve">xtual conventions of writing a </w:t>
            </w:r>
            <w:r w:rsidRPr="003F1467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descriptive account </w:t>
            </w:r>
            <w:r w:rsidRPr="003F1467">
              <w:rPr>
                <w:rFonts w:ascii="Arial" w:hAnsi="Arial" w:cs="Arial"/>
                <w:sz w:val="20"/>
                <w:szCs w:val="20"/>
              </w:rPr>
              <w:t>e.g.</w:t>
            </w:r>
          </w:p>
          <w:p w14:paraId="2593C6D6" w14:textId="683ECADD" w:rsidR="003F1467" w:rsidRPr="003F1467" w:rsidRDefault="003F1467" w:rsidP="003F1467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Includes </w:t>
            </w:r>
            <w:r w:rsidRPr="003F1467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 xml:space="preserve">a title/heading and </w:t>
            </w:r>
            <w:r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>author</w:t>
            </w:r>
          </w:p>
          <w:p w14:paraId="313FC8E0" w14:textId="4DC73745" w:rsidR="003F1467" w:rsidRPr="003F1467" w:rsidRDefault="003F1467" w:rsidP="003F1467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>
              <w:rPr>
                <w:rFonts w:ascii="Arial" w:eastAsia="NtMotoyaKyotai" w:hAnsi="Arial" w:cs="Arial"/>
                <w:sz w:val="20"/>
                <w:szCs w:val="20"/>
              </w:rPr>
              <w:t>Introduces the topic</w:t>
            </w:r>
            <w:r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 </w:t>
            </w:r>
          </w:p>
          <w:p w14:paraId="7709F7A3" w14:textId="77777777" w:rsidR="003F1467" w:rsidRPr="003F1467" w:rsidRDefault="003F1467" w:rsidP="003F1467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 w:rsidRPr="003F1467">
              <w:rPr>
                <w:rFonts w:ascii="Arial" w:eastAsia="NtMotoyaKyotai" w:hAnsi="Arial" w:cs="Arial"/>
                <w:sz w:val="20"/>
                <w:szCs w:val="20"/>
              </w:rPr>
              <w:t>Describes/narrates/discusses from own point of view</w:t>
            </w:r>
          </w:p>
          <w:p w14:paraId="20BE0672" w14:textId="42CA1DB6" w:rsidR="003F1467" w:rsidRPr="003F1467" w:rsidRDefault="005F73A6" w:rsidP="003F1467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>
              <w:rPr>
                <w:rFonts w:ascii="Arial" w:eastAsia="NtMotoyaKyotai" w:hAnsi="Arial" w:cs="Arial"/>
                <w:sz w:val="20"/>
                <w:szCs w:val="20"/>
              </w:rPr>
              <w:t>Provides information with</w:t>
            </w:r>
            <w:r w:rsidR="003F1467"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 elaboration</w:t>
            </w:r>
            <w:r w:rsidR="003F1467">
              <w:rPr>
                <w:rFonts w:ascii="Arial" w:eastAsia="NtMotoyaKyotai" w:hAnsi="Arial" w:cs="Arial"/>
                <w:sz w:val="20"/>
                <w:szCs w:val="20"/>
              </w:rPr>
              <w:t xml:space="preserve"> and logical progression</w:t>
            </w:r>
          </w:p>
          <w:p w14:paraId="36B93D5F" w14:textId="3D7F3351" w:rsidR="003F1467" w:rsidRPr="003F1467" w:rsidRDefault="003F1467" w:rsidP="006411AA">
            <w:pPr>
              <w:pStyle w:val="ListParagraph"/>
              <w:numPr>
                <w:ilvl w:val="0"/>
                <w:numId w:val="14"/>
              </w:numPr>
              <w:rPr>
                <w:rFonts w:ascii="Arial" w:eastAsiaTheme="majorEastAsia" w:hAnsi="Arial" w:cs="Arial"/>
                <w:sz w:val="20"/>
              </w:rPr>
            </w:pPr>
            <w:r w:rsidRPr="003F1467">
              <w:rPr>
                <w:rFonts w:ascii="Arial" w:eastAsia="NtMotoyaKyotai" w:hAnsi="Arial" w:cs="Arial"/>
                <w:sz w:val="20"/>
              </w:rPr>
              <w:t>Provides conclusion/resolution</w:t>
            </w:r>
            <w:r w:rsidRPr="003F1467">
              <w:rPr>
                <w:rFonts w:ascii="Arial" w:eastAsiaTheme="majorEastAsia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445A4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F1467" w:rsidRPr="00932C08" w14:paraId="414CBBF4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C207B81" w14:textId="75ADAB93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 w:rsidR="005F73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descriptive account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ED922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22F76925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7D347DF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7913BF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467" w:rsidRPr="00932C08" w14:paraId="5876B4DC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0889735B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1C1B2568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F1467" w:rsidRPr="00932C08" w14:paraId="00F1E04B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550F5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FFFBC91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0534D90A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A365A03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280AD7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F1467" w:rsidRPr="00932C08" w14:paraId="025BB77B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776FCB8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C9FF81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62D36426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39AA554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55179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467" w:rsidRPr="00932C08" w14:paraId="11D63B04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62B5F3CC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956CBD2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3F1467" w:rsidRPr="00932C08" w14:paraId="27204E60" w14:textId="77777777" w:rsidTr="006411AA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2C884" w14:textId="77777777" w:rsidR="003F1467" w:rsidRPr="00932C08" w:rsidRDefault="003F1467" w:rsidP="006411AA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35569" w14:textId="77777777" w:rsidR="003F1467" w:rsidRPr="00932C08" w:rsidRDefault="003F1467" w:rsidP="006411AA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3F1467" w:rsidRPr="00932C08" w14:paraId="5CE6A09F" w14:textId="77777777" w:rsidTr="006411A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1D6B7951" w14:textId="77777777" w:rsidR="003F1467" w:rsidRPr="00063B45" w:rsidRDefault="003F1467" w:rsidP="006411AA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3F19D3FF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3F1467" w:rsidRPr="00932C08" w14:paraId="69A89323" w14:textId="77777777" w:rsidTr="006411A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16ACDC70" w14:textId="77777777" w:rsidR="003F1467" w:rsidRPr="00063B45" w:rsidRDefault="003F1467" w:rsidP="006411A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0918504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3F1467" w:rsidRPr="00932C08" w14:paraId="1BCEF045" w14:textId="77777777" w:rsidTr="006411A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032197C3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3AC7BDF3" w14:textId="77777777" w:rsidR="003F1467" w:rsidRPr="00932C08" w:rsidRDefault="003F1467" w:rsidP="006411AA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3F1467" w:rsidRPr="00932C08" w14:paraId="2B27724A" w14:textId="77777777" w:rsidTr="006411A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CE43B24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FINAL MARK</w:t>
            </w:r>
          </w:p>
        </w:tc>
        <w:tc>
          <w:tcPr>
            <w:tcW w:w="1440" w:type="dxa"/>
            <w:shd w:val="clear" w:color="auto" w:fill="E0E0E0"/>
          </w:tcPr>
          <w:p w14:paraId="0ABDB723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 w:eastAsia="ja-JP"/>
              </w:rPr>
              <w:t>/20</w:t>
            </w:r>
          </w:p>
        </w:tc>
      </w:tr>
    </w:tbl>
    <w:p w14:paraId="7BB126B1" w14:textId="77777777" w:rsidR="003F1467" w:rsidRDefault="003F1467" w:rsidP="003F146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Arial"/>
          <w:b/>
          <w:i/>
          <w:szCs w:val="22"/>
          <w:lang w:eastAsia="ja-JP"/>
        </w:rPr>
      </w:pPr>
      <w:r w:rsidRPr="00932C08">
        <w:rPr>
          <w:rFonts w:ascii="Arial" w:hAnsi="Arial" w:cs="Arial"/>
          <w:lang w:eastAsia="ja-JP"/>
        </w:rPr>
        <w:br w:type="page"/>
      </w:r>
      <w:r w:rsidRPr="00CE1D2F">
        <w:rPr>
          <w:rFonts w:asciiTheme="minorHAnsi" w:eastAsia="NtMotoyaKyotai" w:hAnsiTheme="minorHAnsi" w:cs="Arial"/>
          <w:b/>
          <w:szCs w:val="22"/>
          <w:lang w:eastAsia="ja-JP"/>
        </w:rPr>
        <w:lastRenderedPageBreak/>
        <w:t xml:space="preserve">SECTION THREE: WRITTEN COMMUNICATION 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>Marking Key</w:t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</w:r>
      <w:r w:rsidRPr="00CE1D2F">
        <w:rPr>
          <w:rFonts w:asciiTheme="minorHAnsi" w:eastAsia="NtMotoyaKyotai" w:hAnsiTheme="minorHAnsi" w:cs="Arial"/>
          <w:b/>
          <w:i/>
          <w:szCs w:val="22"/>
          <w:lang w:eastAsia="ja-JP"/>
        </w:rPr>
        <w:tab/>
        <w:t>[30%]</w:t>
      </w:r>
    </w:p>
    <w:p w14:paraId="56264C2F" w14:textId="1CD85B52" w:rsidR="003F1467" w:rsidRPr="003F1467" w:rsidRDefault="003F1467" w:rsidP="003F1467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Theme="majorEastAsia" w:hAnsiTheme="minorHAnsi" w:cs="Arial"/>
          <w:b/>
          <w:szCs w:val="22"/>
          <w:lang w:eastAsia="ja-JP"/>
        </w:rPr>
      </w:pPr>
      <w:r>
        <w:rPr>
          <w:rFonts w:asciiTheme="minorHAnsi" w:eastAsiaTheme="majorEastAsia" w:hAnsiTheme="minorHAnsi" w:cs="Arial"/>
          <w:b/>
          <w:szCs w:val="22"/>
          <w:lang w:eastAsia="ja-JP"/>
        </w:rPr>
        <w:t xml:space="preserve">Extended Writing </w:t>
      </w:r>
      <w:r>
        <w:rPr>
          <w:rFonts w:asciiTheme="minorHAnsi" w:eastAsiaTheme="majorEastAsia" w:hAnsiTheme="minorHAnsi" w:cs="Arial"/>
          <w:b/>
          <w:szCs w:val="22"/>
        </w:rPr>
        <w:t>Question 32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440"/>
      </w:tblGrid>
      <w:tr w:rsidR="003F1467" w:rsidRPr="00932C08" w14:paraId="3B2DE39D" w14:textId="77777777" w:rsidTr="006411AA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164598E5" w14:textId="77777777" w:rsidR="003F1467" w:rsidRPr="00932C08" w:rsidRDefault="003F1467" w:rsidP="006411AA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0707394D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3F1467" w:rsidRPr="00932C08" w14:paraId="78E6CF10" w14:textId="77777777" w:rsidTr="006411AA">
        <w:trPr>
          <w:jc w:val="center"/>
        </w:trPr>
        <w:tc>
          <w:tcPr>
            <w:tcW w:w="8460" w:type="dxa"/>
          </w:tcPr>
          <w:p w14:paraId="6A81D10E" w14:textId="4709E79A" w:rsidR="003F1467" w:rsidRPr="003F1467" w:rsidRDefault="003F1467" w:rsidP="006411AA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highly relevant, provides information, ideas and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about the </w:t>
            </w:r>
            <w:r w:rsidRPr="003F1467">
              <w:rPr>
                <w:rFonts w:ascii="Arial" w:hAnsi="Arial" w:cs="Arial"/>
                <w:sz w:val="20"/>
                <w:szCs w:val="20"/>
              </w:rPr>
              <w:t>following:</w:t>
            </w:r>
          </w:p>
          <w:p w14:paraId="6708D1A4" w14:textId="77777777" w:rsidR="007E7A70" w:rsidRPr="003A7C8F" w:rsidRDefault="007E7A70" w:rsidP="007E7A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3A7C8F">
              <w:rPr>
                <w:rFonts w:ascii="Arial" w:hAnsi="Arial" w:cs="Arial"/>
                <w:sz w:val="20"/>
              </w:rPr>
              <w:t>Write</w:t>
            </w:r>
            <w:r w:rsidRPr="003A7C8F">
              <w:rPr>
                <w:rFonts w:ascii="Arial" w:hAnsi="Arial" w:cs="Arial"/>
                <w:sz w:val="20"/>
                <w:lang w:eastAsia="ja-JP"/>
              </w:rPr>
              <w:t xml:space="preserve"> about what a typical Australian school is like</w:t>
            </w:r>
          </w:p>
          <w:p w14:paraId="585F7D7C" w14:textId="77777777" w:rsidR="007E7A70" w:rsidRPr="003A7C8F" w:rsidRDefault="007E7A70" w:rsidP="007E7A7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</w:rPr>
            </w:pPr>
            <w:r w:rsidRPr="003A7C8F">
              <w:rPr>
                <w:rFonts w:ascii="Arial" w:hAnsi="Arial" w:cs="Arial"/>
                <w:sz w:val="20"/>
              </w:rPr>
              <w:t xml:space="preserve">Write about what you do at school and your </w:t>
            </w:r>
            <w:proofErr w:type="gramStart"/>
            <w:r w:rsidRPr="003A7C8F">
              <w:rPr>
                <w:rFonts w:ascii="Arial" w:hAnsi="Arial" w:cs="Arial"/>
                <w:sz w:val="20"/>
              </w:rPr>
              <w:t>after school</w:t>
            </w:r>
            <w:proofErr w:type="gramEnd"/>
            <w:r w:rsidRPr="003A7C8F">
              <w:rPr>
                <w:rFonts w:ascii="Arial" w:hAnsi="Arial" w:cs="Arial"/>
                <w:sz w:val="20"/>
              </w:rPr>
              <w:t xml:space="preserve"> life</w:t>
            </w:r>
          </w:p>
          <w:p w14:paraId="5AF92FA1" w14:textId="77777777" w:rsidR="003A7C8F" w:rsidRPr="00816C4E" w:rsidRDefault="007E7A70" w:rsidP="00816C4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lang w:eastAsia="ja-JP"/>
              </w:rPr>
            </w:pPr>
            <w:r w:rsidRPr="00816C4E">
              <w:rPr>
                <w:rFonts w:ascii="Arial" w:hAnsi="Arial" w:cs="Arial"/>
                <w:sz w:val="20"/>
                <w:lang w:eastAsia="ja-JP"/>
              </w:rPr>
              <w:t>Give information about typical rules a student from Japan may experience in an Australian school</w:t>
            </w:r>
          </w:p>
          <w:p w14:paraId="63041DFE" w14:textId="24A529CD" w:rsidR="003F1467" w:rsidRPr="00A70246" w:rsidRDefault="003F1467" w:rsidP="007E7A70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440" w:type="dxa"/>
            <w:vAlign w:val="center"/>
          </w:tcPr>
          <w:p w14:paraId="2FFF86E5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F1467" w:rsidRPr="00932C08" w14:paraId="1732EDA9" w14:textId="77777777" w:rsidTr="006411AA">
        <w:trPr>
          <w:jc w:val="center"/>
        </w:trPr>
        <w:tc>
          <w:tcPr>
            <w:tcW w:w="8460" w:type="dxa"/>
          </w:tcPr>
          <w:p w14:paraId="49A28AC7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article/descriptive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440" w:type="dxa"/>
            <w:vAlign w:val="center"/>
          </w:tcPr>
          <w:p w14:paraId="7BB2D8C5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3F1467" w:rsidRPr="00932C08" w14:paraId="40B5BCDA" w14:textId="77777777" w:rsidTr="006411AA">
        <w:trPr>
          <w:jc w:val="center"/>
        </w:trPr>
        <w:tc>
          <w:tcPr>
            <w:tcW w:w="8460" w:type="dxa"/>
          </w:tcPr>
          <w:p w14:paraId="17D43C0C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article/descriptive account </w:t>
            </w:r>
            <w:r w:rsidRPr="00932C08">
              <w:rPr>
                <w:rFonts w:ascii="Arial" w:hAnsi="Arial" w:cs="Arial"/>
                <w:sz w:val="20"/>
                <w:szCs w:val="20"/>
              </w:rPr>
              <w:t>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440" w:type="dxa"/>
            <w:vAlign w:val="center"/>
          </w:tcPr>
          <w:p w14:paraId="44104F0F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3F1467" w:rsidRPr="00932C08" w14:paraId="52E97F46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171ADF33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article/descriptive account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F15F7F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 xml:space="preserve">1-2 </w:t>
            </w:r>
          </w:p>
        </w:tc>
      </w:tr>
      <w:tr w:rsidR="003F1467" w:rsidRPr="00932C08" w14:paraId="1FDC4F70" w14:textId="77777777" w:rsidTr="006411AA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C48F3F" w14:textId="77777777" w:rsidR="003F1467" w:rsidRPr="00932C08" w:rsidRDefault="003F1467" w:rsidP="006411AA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29B85687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3F1467" w:rsidRPr="00932C08" w14:paraId="66CB00AF" w14:textId="77777777" w:rsidTr="006411AA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61E03FB8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0E0E0"/>
          </w:tcPr>
          <w:p w14:paraId="72F97359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31EB0CFE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4E63462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46246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3F1467" w:rsidRPr="00932C08" w14:paraId="386CC4F9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15E45E4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ABF899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F1467" w:rsidRPr="00932C08" w14:paraId="28A36122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FCD518F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B144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F1467" w:rsidRPr="00932C08" w14:paraId="0F7BA346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ED2309E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FDA05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2637D4BE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3636A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F799436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1467" w:rsidRPr="00932C08" w14:paraId="6CD49A60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9354B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BAE67E4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41B5DF47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3333B27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11EC2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3F1467" w:rsidRPr="00932C08" w14:paraId="0A5ED26A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794388B9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10A8F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3F1467" w:rsidRPr="00932C08" w14:paraId="5529DD5B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AE467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6D93098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3D001CFC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421DD75B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DDB9C19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3F1467" w:rsidRPr="00932C08" w14:paraId="3DA7F823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4864C856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5D666E72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34824243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FE71FB1" w14:textId="75AE9EAA" w:rsidR="003F1467" w:rsidRPr="003F1467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3F1467">
              <w:rPr>
                <w:rFonts w:ascii="Arial" w:hAnsi="Arial" w:cs="Arial"/>
                <w:sz w:val="20"/>
                <w:szCs w:val="20"/>
              </w:rPr>
              <w:t>Observes all key te</w:t>
            </w:r>
            <w:r w:rsidR="005F73A6">
              <w:rPr>
                <w:rFonts w:ascii="Arial" w:hAnsi="Arial" w:cs="Arial"/>
                <w:sz w:val="20"/>
                <w:szCs w:val="20"/>
              </w:rPr>
              <w:t xml:space="preserve">xtual conventions of writing a </w:t>
            </w:r>
            <w:r w:rsidRPr="003F1467">
              <w:rPr>
                <w:rFonts w:ascii="Arial" w:hAnsi="Arial" w:cs="Arial"/>
                <w:sz w:val="20"/>
                <w:szCs w:val="20"/>
                <w:lang w:val="en-US" w:eastAsia="ja-JP"/>
              </w:rPr>
              <w:t xml:space="preserve">descriptive account </w:t>
            </w:r>
            <w:r w:rsidRPr="003F1467">
              <w:rPr>
                <w:rFonts w:ascii="Arial" w:hAnsi="Arial" w:cs="Arial"/>
                <w:sz w:val="20"/>
                <w:szCs w:val="20"/>
              </w:rPr>
              <w:t>e.g.</w:t>
            </w:r>
          </w:p>
          <w:p w14:paraId="10B7C65C" w14:textId="77777777" w:rsidR="003F1467" w:rsidRPr="003F1467" w:rsidRDefault="003F1467" w:rsidP="006411AA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Includes </w:t>
            </w:r>
            <w:r w:rsidRPr="003F1467"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 xml:space="preserve">a title/heading and </w:t>
            </w:r>
            <w:r>
              <w:rPr>
                <w:rFonts w:ascii="Arial" w:eastAsia="NtMotoyaKyotai" w:hAnsi="Arial" w:cs="Arial"/>
                <w:sz w:val="20"/>
                <w:szCs w:val="20"/>
                <w:lang w:eastAsia="ja-JP"/>
              </w:rPr>
              <w:t>author</w:t>
            </w:r>
          </w:p>
          <w:p w14:paraId="7541710A" w14:textId="77777777" w:rsidR="003F1467" w:rsidRPr="003F1467" w:rsidRDefault="003F1467" w:rsidP="006411AA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>
              <w:rPr>
                <w:rFonts w:ascii="Arial" w:eastAsia="NtMotoyaKyotai" w:hAnsi="Arial" w:cs="Arial"/>
                <w:sz w:val="20"/>
                <w:szCs w:val="20"/>
              </w:rPr>
              <w:t>Introduces the topic</w:t>
            </w:r>
            <w:r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 </w:t>
            </w:r>
          </w:p>
          <w:p w14:paraId="6A9A809F" w14:textId="77777777" w:rsidR="003F1467" w:rsidRPr="003F1467" w:rsidRDefault="003F1467" w:rsidP="006411AA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 w:rsidRPr="003F1467">
              <w:rPr>
                <w:rFonts w:ascii="Arial" w:eastAsia="NtMotoyaKyotai" w:hAnsi="Arial" w:cs="Arial"/>
                <w:sz w:val="20"/>
                <w:szCs w:val="20"/>
              </w:rPr>
              <w:t>Describes/narrates/discusses from own point of view</w:t>
            </w:r>
          </w:p>
          <w:p w14:paraId="4445347F" w14:textId="3919896F" w:rsidR="003F1467" w:rsidRPr="003F1467" w:rsidRDefault="005F73A6" w:rsidP="006411AA">
            <w:pPr>
              <w:numPr>
                <w:ilvl w:val="0"/>
                <w:numId w:val="14"/>
              </w:numPr>
              <w:autoSpaceDE/>
              <w:rPr>
                <w:rFonts w:ascii="Arial" w:eastAsia="NtMotoyaKyotai" w:hAnsi="Arial" w:cs="Arial"/>
                <w:sz w:val="20"/>
                <w:szCs w:val="20"/>
              </w:rPr>
            </w:pPr>
            <w:r>
              <w:rPr>
                <w:rFonts w:ascii="Arial" w:eastAsia="NtMotoyaKyotai" w:hAnsi="Arial" w:cs="Arial"/>
                <w:sz w:val="20"/>
                <w:szCs w:val="20"/>
              </w:rPr>
              <w:t>Provides information</w:t>
            </w:r>
            <w:r w:rsidR="003F1467" w:rsidRPr="003F1467">
              <w:rPr>
                <w:rFonts w:ascii="Arial" w:eastAsia="NtMotoyaKyotai" w:hAnsi="Arial" w:cs="Arial"/>
                <w:sz w:val="20"/>
                <w:szCs w:val="20"/>
              </w:rPr>
              <w:t xml:space="preserve"> with elaboration</w:t>
            </w:r>
            <w:r w:rsidR="003F1467">
              <w:rPr>
                <w:rFonts w:ascii="Arial" w:eastAsia="NtMotoyaKyotai" w:hAnsi="Arial" w:cs="Arial"/>
                <w:sz w:val="20"/>
                <w:szCs w:val="20"/>
              </w:rPr>
              <w:t xml:space="preserve"> and logical progression</w:t>
            </w:r>
          </w:p>
          <w:p w14:paraId="2DFBB2B8" w14:textId="77777777" w:rsidR="003F1467" w:rsidRPr="003F1467" w:rsidRDefault="003F1467" w:rsidP="006411AA">
            <w:pPr>
              <w:pStyle w:val="ListParagraph"/>
              <w:numPr>
                <w:ilvl w:val="0"/>
                <w:numId w:val="14"/>
              </w:numPr>
              <w:rPr>
                <w:rFonts w:ascii="Arial" w:eastAsiaTheme="majorEastAsia" w:hAnsi="Arial" w:cs="Arial"/>
                <w:sz w:val="20"/>
              </w:rPr>
            </w:pPr>
            <w:r w:rsidRPr="003F1467">
              <w:rPr>
                <w:rFonts w:ascii="Arial" w:eastAsia="NtMotoyaKyotai" w:hAnsi="Arial" w:cs="Arial"/>
                <w:sz w:val="20"/>
              </w:rPr>
              <w:t>Provides conclusion/resolution</w:t>
            </w:r>
            <w:r w:rsidRPr="003F1467">
              <w:rPr>
                <w:rFonts w:ascii="Arial" w:eastAsiaTheme="majorEastAsia" w:hAnsi="Arial" w:cs="Arial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041ABB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F1467" w:rsidRPr="00932C08" w14:paraId="3018AA7F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434E560" w14:textId="37997833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 w:rsidR="005F73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 w:eastAsia="ja-JP"/>
              </w:rPr>
              <w:t>descriptive account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504FF7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5B5AEE80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D51960A" w14:textId="77777777" w:rsidR="003F1467" w:rsidRPr="00932C08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5D78B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467" w:rsidRPr="00932C08" w14:paraId="584228BE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4A7C79D8" w14:textId="77777777" w:rsidR="003F1467" w:rsidRPr="00932C08" w:rsidRDefault="003F1467" w:rsidP="006411A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</w:tcPr>
          <w:p w14:paraId="245B290A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3F1467" w:rsidRPr="00932C08" w14:paraId="3D8F213D" w14:textId="77777777" w:rsidTr="006411AA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1DF21" w14:textId="77777777" w:rsidR="003F1467" w:rsidRPr="00932C08" w:rsidRDefault="003F1467" w:rsidP="006411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779FA97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3F1467" w:rsidRPr="00932C08" w14:paraId="13B5157A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36FAE559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</w:t>
            </w:r>
            <w:r>
              <w:rPr>
                <w:rFonts w:ascii="Arial" w:hAnsi="Arial" w:cs="Arial"/>
                <w:sz w:val="20"/>
                <w:szCs w:val="20"/>
              </w:rPr>
              <w:t>egister, using consistent polite</w:t>
            </w:r>
            <w:r w:rsidRPr="002C35B0">
              <w:rPr>
                <w:rFonts w:ascii="Arial" w:hAnsi="Arial" w:cs="Arial"/>
                <w:sz w:val="20"/>
                <w:szCs w:val="20"/>
              </w:rPr>
              <w:t xml:space="preserve">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D460C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3F1467" w:rsidRPr="00932C08" w14:paraId="7298CC0A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5059801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5180E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F1467" w:rsidRPr="00932C08" w14:paraId="07CB33EE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AD89E9B" w14:textId="77777777" w:rsidR="003F1467" w:rsidRPr="002C35B0" w:rsidRDefault="003F1467" w:rsidP="006411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98DA2" w14:textId="77777777" w:rsidR="003F1467" w:rsidRPr="00932C08" w:rsidRDefault="003F1467" w:rsidP="006411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467" w:rsidRPr="00932C08" w14:paraId="15DD5DDE" w14:textId="77777777" w:rsidTr="006411AA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1993EE28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B242CF3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3F1467" w:rsidRPr="00932C08" w14:paraId="7BA94CAE" w14:textId="77777777" w:rsidTr="006411AA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6BD3A" w14:textId="77777777" w:rsidR="003F1467" w:rsidRPr="00932C08" w:rsidRDefault="003F1467" w:rsidP="006411AA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64106" w14:textId="77777777" w:rsidR="003F1467" w:rsidRPr="00932C08" w:rsidRDefault="003F1467" w:rsidP="006411AA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3F1467" w:rsidRPr="00932C08" w14:paraId="294AA87F" w14:textId="77777777" w:rsidTr="006411A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28EFB6AF" w14:textId="77777777" w:rsidR="003F1467" w:rsidRPr="00063B45" w:rsidRDefault="003F1467" w:rsidP="006411AA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0F401AA3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3F1467" w:rsidRPr="00932C08" w14:paraId="5ADE8C10" w14:textId="77777777" w:rsidTr="006411A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302EDC57" w14:textId="77777777" w:rsidR="003F1467" w:rsidRPr="00063B45" w:rsidRDefault="003F1467" w:rsidP="006411A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063B45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r w:rsidRPr="00063B45">
              <w:rPr>
                <w:rFonts w:ascii="Arial" w:hAnsi="Arial" w:cs="Arial"/>
                <w:i/>
                <w:sz w:val="20"/>
                <w:szCs w:val="20"/>
              </w:rPr>
              <w:t>Ji</w:t>
            </w:r>
            <w:r w:rsidRPr="00063B45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440" w:type="dxa"/>
          </w:tcPr>
          <w:p w14:paraId="10C7C508" w14:textId="77777777" w:rsidR="003F1467" w:rsidRPr="00932C08" w:rsidRDefault="003F1467" w:rsidP="006411AA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3F1467" w:rsidRPr="00932C08" w14:paraId="75D6987A" w14:textId="77777777" w:rsidTr="006411A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26B01895" w14:textId="77777777" w:rsidR="003F1467" w:rsidRPr="00932C08" w:rsidRDefault="003F1467" w:rsidP="006411AA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440" w:type="dxa"/>
            <w:shd w:val="clear" w:color="auto" w:fill="E0E0E0"/>
          </w:tcPr>
          <w:p w14:paraId="4CABCCA4" w14:textId="77777777" w:rsidR="003F1467" w:rsidRPr="00932C08" w:rsidRDefault="003F1467" w:rsidP="006411AA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</w:tbl>
    <w:p w14:paraId="01B36E2A" w14:textId="51CC5FCB" w:rsidR="003F1467" w:rsidRDefault="003F1467" w:rsidP="003F1467">
      <w:pPr>
        <w:autoSpaceDE/>
        <w:autoSpaceDN/>
        <w:rPr>
          <w:rFonts w:asciiTheme="minorHAnsi" w:eastAsiaTheme="majorEastAsia" w:hAnsiTheme="minorHAnsi" w:cs="Arial"/>
          <w:b/>
          <w:sz w:val="22"/>
          <w:szCs w:val="22"/>
        </w:rPr>
      </w:pPr>
    </w:p>
    <w:sectPr w:rsidR="003F1467" w:rsidSect="003F1467">
      <w:headerReference w:type="default" r:id="rId9"/>
      <w:footerReference w:type="default" r:id="rId10"/>
      <w:pgSz w:w="11907" w:h="16840" w:code="9"/>
      <w:pgMar w:top="964" w:right="1797" w:bottom="964" w:left="179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7CB0A" w14:textId="77777777" w:rsidR="00712003" w:rsidRDefault="00712003">
      <w:r>
        <w:separator/>
      </w:r>
    </w:p>
  </w:endnote>
  <w:endnote w:type="continuationSeparator" w:id="0">
    <w:p w14:paraId="759F8B62" w14:textId="77777777" w:rsidR="00712003" w:rsidRDefault="0071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‘?ÕÆ“ Ã©">
    <w:altName w:val="Times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tMotoyaKyotai">
    <w:altName w:val="Malgun Gothic Semilight"/>
    <w:charset w:val="80"/>
    <w:family w:val="roman"/>
    <w:pitch w:val="variable"/>
    <w:sig w:usb0="80000283" w:usb1="08476CF8" w:usb2="00000010" w:usb3="00000000" w:csb0="0002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6A70" w14:textId="329793C3" w:rsidR="006411AA" w:rsidRDefault="006411A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B54CF" w14:textId="77777777" w:rsidR="00712003" w:rsidRDefault="00712003">
      <w:r>
        <w:separator/>
      </w:r>
    </w:p>
  </w:footnote>
  <w:footnote w:type="continuationSeparator" w:id="0">
    <w:p w14:paraId="7EFA53BD" w14:textId="77777777" w:rsidR="00712003" w:rsidRDefault="007120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B658B" w14:textId="77777777" w:rsidR="006411AA" w:rsidRPr="0055726D" w:rsidRDefault="006411AA" w:rsidP="0055726D">
    <w:pPr>
      <w:pStyle w:val="Header"/>
      <w:tabs>
        <w:tab w:val="clear" w:pos="4153"/>
        <w:tab w:val="clear" w:pos="8306"/>
        <w:tab w:val="center" w:pos="4536"/>
        <w:tab w:val="right" w:pos="9356"/>
      </w:tabs>
      <w:jc w:val="both"/>
      <w:rPr>
        <w:rStyle w:val="PageNumber"/>
        <w:rFonts w:ascii="Arial" w:hAnsi="Arial" w:cs="Arial"/>
        <w:b/>
        <w:szCs w:val="22"/>
        <w:lang w:eastAsia="ja-JP"/>
      </w:rPr>
    </w:pPr>
    <w:r w:rsidRPr="0055726D">
      <w:rPr>
        <w:rFonts w:ascii="Arial" w:hAnsi="Arial" w:cs="Arial"/>
        <w:b/>
        <w:szCs w:val="22"/>
      </w:rPr>
      <w:t>JAPANESE: SECOND LANGUAGE</w:t>
    </w:r>
    <w:r w:rsidRPr="0055726D">
      <w:rPr>
        <w:rFonts w:ascii="Arial" w:hAnsi="Arial" w:cs="Arial"/>
        <w:b/>
        <w:szCs w:val="22"/>
      </w:rPr>
      <w:tab/>
    </w:r>
    <w:r w:rsidRPr="0055726D">
      <w:rPr>
        <w:rStyle w:val="PageNumber"/>
        <w:rFonts w:ascii="Arial" w:hAnsi="Arial" w:cs="Arial"/>
        <w:b/>
        <w:szCs w:val="22"/>
      </w:rPr>
      <w:fldChar w:fldCharType="begin"/>
    </w:r>
    <w:r w:rsidRPr="0055726D">
      <w:rPr>
        <w:rStyle w:val="PageNumber"/>
        <w:rFonts w:ascii="Arial" w:hAnsi="Arial" w:cs="Arial"/>
        <w:b/>
        <w:szCs w:val="22"/>
      </w:rPr>
      <w:instrText xml:space="preserve"> PAGE </w:instrText>
    </w:r>
    <w:r w:rsidRPr="0055726D">
      <w:rPr>
        <w:rStyle w:val="PageNumber"/>
        <w:rFonts w:ascii="Arial" w:hAnsi="Arial" w:cs="Arial"/>
        <w:b/>
        <w:szCs w:val="22"/>
      </w:rPr>
      <w:fldChar w:fldCharType="separate"/>
    </w:r>
    <w:r w:rsidR="005F73A6">
      <w:rPr>
        <w:rStyle w:val="PageNumber"/>
        <w:rFonts w:ascii="Arial" w:hAnsi="Arial" w:cs="Arial"/>
        <w:b/>
        <w:noProof/>
        <w:szCs w:val="22"/>
      </w:rPr>
      <w:t>12</w:t>
    </w:r>
    <w:r w:rsidRPr="0055726D">
      <w:rPr>
        <w:rStyle w:val="PageNumber"/>
        <w:rFonts w:ascii="Arial" w:hAnsi="Arial" w:cs="Arial"/>
        <w:b/>
        <w:szCs w:val="22"/>
      </w:rPr>
      <w:fldChar w:fldCharType="end"/>
    </w:r>
    <w:r w:rsidRPr="0055726D">
      <w:rPr>
        <w:rFonts w:ascii="Arial" w:hAnsi="Arial" w:cs="Arial"/>
        <w:b/>
        <w:szCs w:val="22"/>
      </w:rPr>
      <w:tab/>
    </w:r>
    <w:r>
      <w:rPr>
        <w:rFonts w:ascii="Arial" w:hAnsi="Arial" w:cs="Arial"/>
        <w:b/>
        <w:szCs w:val="22"/>
      </w:rPr>
      <w:t>JSL ATAR Unit 1, 2017</w:t>
    </w:r>
  </w:p>
  <w:p w14:paraId="56E37477" w14:textId="77777777" w:rsidR="006411AA" w:rsidRPr="0055726D" w:rsidRDefault="006411AA" w:rsidP="0055726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3A9C"/>
    <w:multiLevelType w:val="hybridMultilevel"/>
    <w:tmpl w:val="682274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B193D"/>
    <w:multiLevelType w:val="hybridMultilevel"/>
    <w:tmpl w:val="5740A7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5646E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7BB1"/>
    <w:multiLevelType w:val="hybridMultilevel"/>
    <w:tmpl w:val="70F03B14"/>
    <w:lvl w:ilvl="0" w:tplc="B8E00648">
      <w:start w:val="1"/>
      <w:numFmt w:val="decimal"/>
      <w:lvlText w:val="Question %1: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CDA5356"/>
    <w:multiLevelType w:val="hybridMultilevel"/>
    <w:tmpl w:val="F11C48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612B94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367E6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B78"/>
    <w:multiLevelType w:val="hybridMultilevel"/>
    <w:tmpl w:val="34A05DB4"/>
    <w:lvl w:ilvl="0" w:tplc="8EA83B26">
      <w:start w:val="15"/>
      <w:numFmt w:val="decimal"/>
      <w:lvlText w:val="Question %1:"/>
      <w:lvlJc w:val="left"/>
      <w:pPr>
        <w:tabs>
          <w:tab w:val="num" w:pos="900"/>
        </w:tabs>
        <w:ind w:left="900" w:firstLine="0"/>
      </w:pPr>
      <w:rPr>
        <w:rFonts w:ascii="Arial" w:hAnsi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62B00"/>
    <w:multiLevelType w:val="singleLevel"/>
    <w:tmpl w:val="FB26AA9E"/>
    <w:lvl w:ilvl="0">
      <w:numFmt w:val="decimal"/>
      <w:pStyle w:val="csbullet"/>
      <w:lvlText w:val=""/>
      <w:lvlJc w:val="left"/>
    </w:lvl>
  </w:abstractNum>
  <w:abstractNum w:abstractNumId="9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102D25"/>
    <w:multiLevelType w:val="hybridMultilevel"/>
    <w:tmpl w:val="528660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EF0942"/>
    <w:multiLevelType w:val="hybridMultilevel"/>
    <w:tmpl w:val="AC20D5C4"/>
    <w:lvl w:ilvl="0" w:tplc="5804FD08"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MS Mincho" w:eastAsia="MS Mincho" w:hAnsi="MS Mincho" w:cs="Times New Roman" w:hint="eastAsia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4D2F80"/>
    <w:multiLevelType w:val="hybridMultilevel"/>
    <w:tmpl w:val="13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2C4E77"/>
    <w:multiLevelType w:val="hybridMultilevel"/>
    <w:tmpl w:val="9FC26F94"/>
    <w:lvl w:ilvl="0" w:tplc="0B147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7347F0"/>
    <w:multiLevelType w:val="hybridMultilevel"/>
    <w:tmpl w:val="229AE0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4"/>
  </w:num>
  <w:num w:numId="10">
    <w:abstractNumId w:val="9"/>
  </w:num>
  <w:num w:numId="11">
    <w:abstractNumId w:val="15"/>
  </w:num>
  <w:num w:numId="12">
    <w:abstractNumId w:val="7"/>
  </w:num>
  <w:num w:numId="13">
    <w:abstractNumId w:val="13"/>
  </w:num>
  <w:num w:numId="14">
    <w:abstractNumId w:val="10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5"/>
    <w:rsid w:val="000008C5"/>
    <w:rsid w:val="00000C50"/>
    <w:rsid w:val="00001BC0"/>
    <w:rsid w:val="0000442B"/>
    <w:rsid w:val="0000478B"/>
    <w:rsid w:val="00006FA4"/>
    <w:rsid w:val="00007725"/>
    <w:rsid w:val="00007E5E"/>
    <w:rsid w:val="0001468A"/>
    <w:rsid w:val="00015044"/>
    <w:rsid w:val="000150FC"/>
    <w:rsid w:val="00020579"/>
    <w:rsid w:val="0002274A"/>
    <w:rsid w:val="00022854"/>
    <w:rsid w:val="00024BE5"/>
    <w:rsid w:val="00030699"/>
    <w:rsid w:val="0003320E"/>
    <w:rsid w:val="00034106"/>
    <w:rsid w:val="000352EF"/>
    <w:rsid w:val="0003731A"/>
    <w:rsid w:val="00042D4A"/>
    <w:rsid w:val="00046C87"/>
    <w:rsid w:val="00050A9F"/>
    <w:rsid w:val="0005103B"/>
    <w:rsid w:val="0006482F"/>
    <w:rsid w:val="00070066"/>
    <w:rsid w:val="00070891"/>
    <w:rsid w:val="00075DBE"/>
    <w:rsid w:val="0008289D"/>
    <w:rsid w:val="00084522"/>
    <w:rsid w:val="00084EE8"/>
    <w:rsid w:val="00085760"/>
    <w:rsid w:val="000914D9"/>
    <w:rsid w:val="00094B24"/>
    <w:rsid w:val="0009502C"/>
    <w:rsid w:val="00095533"/>
    <w:rsid w:val="00095901"/>
    <w:rsid w:val="000A2F09"/>
    <w:rsid w:val="000A58CD"/>
    <w:rsid w:val="000B4E11"/>
    <w:rsid w:val="000C0026"/>
    <w:rsid w:val="000C2A07"/>
    <w:rsid w:val="000C2D02"/>
    <w:rsid w:val="000D2322"/>
    <w:rsid w:val="000D6A09"/>
    <w:rsid w:val="000D6D4A"/>
    <w:rsid w:val="000E015E"/>
    <w:rsid w:val="000E0692"/>
    <w:rsid w:val="000E0CD1"/>
    <w:rsid w:val="000E4A8D"/>
    <w:rsid w:val="000E7F8A"/>
    <w:rsid w:val="000F021E"/>
    <w:rsid w:val="000F3E53"/>
    <w:rsid w:val="000F45D1"/>
    <w:rsid w:val="0010121F"/>
    <w:rsid w:val="001025E2"/>
    <w:rsid w:val="00110A74"/>
    <w:rsid w:val="001134D4"/>
    <w:rsid w:val="00115608"/>
    <w:rsid w:val="00121CD1"/>
    <w:rsid w:val="00122A05"/>
    <w:rsid w:val="00123C2A"/>
    <w:rsid w:val="00124F44"/>
    <w:rsid w:val="001254C5"/>
    <w:rsid w:val="00130523"/>
    <w:rsid w:val="00133A93"/>
    <w:rsid w:val="00134D96"/>
    <w:rsid w:val="001352BA"/>
    <w:rsid w:val="0013614B"/>
    <w:rsid w:val="001435BE"/>
    <w:rsid w:val="00143C5B"/>
    <w:rsid w:val="0014479E"/>
    <w:rsid w:val="001456D3"/>
    <w:rsid w:val="00147913"/>
    <w:rsid w:val="00156316"/>
    <w:rsid w:val="001575CA"/>
    <w:rsid w:val="00166B82"/>
    <w:rsid w:val="00175943"/>
    <w:rsid w:val="00187A61"/>
    <w:rsid w:val="00190007"/>
    <w:rsid w:val="00192084"/>
    <w:rsid w:val="0019420E"/>
    <w:rsid w:val="00194D30"/>
    <w:rsid w:val="0019527E"/>
    <w:rsid w:val="00196EBE"/>
    <w:rsid w:val="001A4387"/>
    <w:rsid w:val="001A680B"/>
    <w:rsid w:val="001B0AF2"/>
    <w:rsid w:val="001B2632"/>
    <w:rsid w:val="001B4D70"/>
    <w:rsid w:val="001B6E59"/>
    <w:rsid w:val="001C0E78"/>
    <w:rsid w:val="001C32EB"/>
    <w:rsid w:val="001C3848"/>
    <w:rsid w:val="001C5E42"/>
    <w:rsid w:val="001D5004"/>
    <w:rsid w:val="001D52E7"/>
    <w:rsid w:val="001D69EC"/>
    <w:rsid w:val="001E29F9"/>
    <w:rsid w:val="001E600F"/>
    <w:rsid w:val="001E6D4A"/>
    <w:rsid w:val="001E7427"/>
    <w:rsid w:val="001F225E"/>
    <w:rsid w:val="001F34AB"/>
    <w:rsid w:val="001F573F"/>
    <w:rsid w:val="001F72B4"/>
    <w:rsid w:val="001F76F2"/>
    <w:rsid w:val="0020551A"/>
    <w:rsid w:val="00207C01"/>
    <w:rsid w:val="002104F3"/>
    <w:rsid w:val="00214CD2"/>
    <w:rsid w:val="00217F4D"/>
    <w:rsid w:val="002205A9"/>
    <w:rsid w:val="00222D09"/>
    <w:rsid w:val="002251A8"/>
    <w:rsid w:val="00225CF0"/>
    <w:rsid w:val="00227609"/>
    <w:rsid w:val="0023063F"/>
    <w:rsid w:val="00232926"/>
    <w:rsid w:val="00233531"/>
    <w:rsid w:val="00233B75"/>
    <w:rsid w:val="002340BD"/>
    <w:rsid w:val="00235AF1"/>
    <w:rsid w:val="00236A28"/>
    <w:rsid w:val="00236D08"/>
    <w:rsid w:val="00241AFA"/>
    <w:rsid w:val="00246A95"/>
    <w:rsid w:val="002509D8"/>
    <w:rsid w:val="00253254"/>
    <w:rsid w:val="00254305"/>
    <w:rsid w:val="00256FAD"/>
    <w:rsid w:val="00260C51"/>
    <w:rsid w:val="00264279"/>
    <w:rsid w:val="00265D01"/>
    <w:rsid w:val="00267BA5"/>
    <w:rsid w:val="00272E62"/>
    <w:rsid w:val="00273854"/>
    <w:rsid w:val="00280D71"/>
    <w:rsid w:val="00281154"/>
    <w:rsid w:val="00282B95"/>
    <w:rsid w:val="00285F3D"/>
    <w:rsid w:val="0029026A"/>
    <w:rsid w:val="0029090E"/>
    <w:rsid w:val="002910BC"/>
    <w:rsid w:val="00297212"/>
    <w:rsid w:val="002A43AB"/>
    <w:rsid w:val="002B1B8E"/>
    <w:rsid w:val="002C2127"/>
    <w:rsid w:val="002C37F3"/>
    <w:rsid w:val="002C51CC"/>
    <w:rsid w:val="002C58C9"/>
    <w:rsid w:val="002C6289"/>
    <w:rsid w:val="002D15E2"/>
    <w:rsid w:val="002D2074"/>
    <w:rsid w:val="002D2704"/>
    <w:rsid w:val="002D468B"/>
    <w:rsid w:val="002D4D81"/>
    <w:rsid w:val="002E132D"/>
    <w:rsid w:val="002E4F05"/>
    <w:rsid w:val="002E7594"/>
    <w:rsid w:val="002E7E2A"/>
    <w:rsid w:val="002F0113"/>
    <w:rsid w:val="002F5115"/>
    <w:rsid w:val="002F56A5"/>
    <w:rsid w:val="002F6906"/>
    <w:rsid w:val="002F7723"/>
    <w:rsid w:val="003000A6"/>
    <w:rsid w:val="003006D3"/>
    <w:rsid w:val="00300B04"/>
    <w:rsid w:val="00306655"/>
    <w:rsid w:val="003116AE"/>
    <w:rsid w:val="00315776"/>
    <w:rsid w:val="00320F0C"/>
    <w:rsid w:val="003214FC"/>
    <w:rsid w:val="0032340A"/>
    <w:rsid w:val="00324F30"/>
    <w:rsid w:val="003250B4"/>
    <w:rsid w:val="00325E32"/>
    <w:rsid w:val="00325EEA"/>
    <w:rsid w:val="003314D7"/>
    <w:rsid w:val="00340FB4"/>
    <w:rsid w:val="00341FF1"/>
    <w:rsid w:val="00342151"/>
    <w:rsid w:val="0034294C"/>
    <w:rsid w:val="00346BCD"/>
    <w:rsid w:val="00351F63"/>
    <w:rsid w:val="00362351"/>
    <w:rsid w:val="003660A0"/>
    <w:rsid w:val="003727A1"/>
    <w:rsid w:val="00377AC3"/>
    <w:rsid w:val="00380A49"/>
    <w:rsid w:val="003879AA"/>
    <w:rsid w:val="003900E0"/>
    <w:rsid w:val="0039306B"/>
    <w:rsid w:val="003A1169"/>
    <w:rsid w:val="003A43E4"/>
    <w:rsid w:val="003A7C8F"/>
    <w:rsid w:val="003B1C9A"/>
    <w:rsid w:val="003B2F47"/>
    <w:rsid w:val="003C0430"/>
    <w:rsid w:val="003C113D"/>
    <w:rsid w:val="003C365B"/>
    <w:rsid w:val="003C6404"/>
    <w:rsid w:val="003D1900"/>
    <w:rsid w:val="003D1C8B"/>
    <w:rsid w:val="003D36C5"/>
    <w:rsid w:val="003D3815"/>
    <w:rsid w:val="003D4860"/>
    <w:rsid w:val="003E00D1"/>
    <w:rsid w:val="003E0D0F"/>
    <w:rsid w:val="003E6558"/>
    <w:rsid w:val="003F1467"/>
    <w:rsid w:val="003F3A8E"/>
    <w:rsid w:val="003F63C2"/>
    <w:rsid w:val="0040102C"/>
    <w:rsid w:val="00405C3F"/>
    <w:rsid w:val="004109E8"/>
    <w:rsid w:val="00420584"/>
    <w:rsid w:val="00425D8B"/>
    <w:rsid w:val="00430E59"/>
    <w:rsid w:val="00435CB2"/>
    <w:rsid w:val="004424F6"/>
    <w:rsid w:val="0046229B"/>
    <w:rsid w:val="00464A25"/>
    <w:rsid w:val="0046542D"/>
    <w:rsid w:val="00471895"/>
    <w:rsid w:val="00475A09"/>
    <w:rsid w:val="004778BE"/>
    <w:rsid w:val="00480D5B"/>
    <w:rsid w:val="0048188B"/>
    <w:rsid w:val="004821E6"/>
    <w:rsid w:val="00492741"/>
    <w:rsid w:val="004927AE"/>
    <w:rsid w:val="004970A9"/>
    <w:rsid w:val="004A30AE"/>
    <w:rsid w:val="004A31BD"/>
    <w:rsid w:val="004A4B79"/>
    <w:rsid w:val="004A4D9B"/>
    <w:rsid w:val="004A53B1"/>
    <w:rsid w:val="004A572A"/>
    <w:rsid w:val="004A6F7A"/>
    <w:rsid w:val="004B151D"/>
    <w:rsid w:val="004B271F"/>
    <w:rsid w:val="004B2F08"/>
    <w:rsid w:val="004B644B"/>
    <w:rsid w:val="004C18F6"/>
    <w:rsid w:val="004C6FC7"/>
    <w:rsid w:val="004C76A2"/>
    <w:rsid w:val="004D0EC2"/>
    <w:rsid w:val="004D3DC9"/>
    <w:rsid w:val="004D5A5B"/>
    <w:rsid w:val="004D7001"/>
    <w:rsid w:val="004D7967"/>
    <w:rsid w:val="004E23B3"/>
    <w:rsid w:val="004E36E6"/>
    <w:rsid w:val="004F0721"/>
    <w:rsid w:val="004F1685"/>
    <w:rsid w:val="004F1C28"/>
    <w:rsid w:val="004F2671"/>
    <w:rsid w:val="004F5EE7"/>
    <w:rsid w:val="004F6202"/>
    <w:rsid w:val="00516139"/>
    <w:rsid w:val="005243D3"/>
    <w:rsid w:val="0053153F"/>
    <w:rsid w:val="00532805"/>
    <w:rsid w:val="00532C92"/>
    <w:rsid w:val="005341A3"/>
    <w:rsid w:val="00534F8C"/>
    <w:rsid w:val="00536270"/>
    <w:rsid w:val="00537E08"/>
    <w:rsid w:val="00540C80"/>
    <w:rsid w:val="00542161"/>
    <w:rsid w:val="00543C98"/>
    <w:rsid w:val="00545075"/>
    <w:rsid w:val="00545981"/>
    <w:rsid w:val="00546718"/>
    <w:rsid w:val="0055340E"/>
    <w:rsid w:val="005566AE"/>
    <w:rsid w:val="0055726D"/>
    <w:rsid w:val="005641FA"/>
    <w:rsid w:val="00564CEB"/>
    <w:rsid w:val="005665B9"/>
    <w:rsid w:val="005722FB"/>
    <w:rsid w:val="00573819"/>
    <w:rsid w:val="00576F58"/>
    <w:rsid w:val="00584CF4"/>
    <w:rsid w:val="00586E8C"/>
    <w:rsid w:val="005972D9"/>
    <w:rsid w:val="005975CD"/>
    <w:rsid w:val="00597BEB"/>
    <w:rsid w:val="005A30B9"/>
    <w:rsid w:val="005A5D03"/>
    <w:rsid w:val="005A74B7"/>
    <w:rsid w:val="005B72A1"/>
    <w:rsid w:val="005C1395"/>
    <w:rsid w:val="005C433E"/>
    <w:rsid w:val="005D0BB5"/>
    <w:rsid w:val="005D26ED"/>
    <w:rsid w:val="005D7FE0"/>
    <w:rsid w:val="005E0677"/>
    <w:rsid w:val="005E3DEE"/>
    <w:rsid w:val="005E40D8"/>
    <w:rsid w:val="005F2301"/>
    <w:rsid w:val="005F6E27"/>
    <w:rsid w:val="005F6E2C"/>
    <w:rsid w:val="005F73A6"/>
    <w:rsid w:val="006116E0"/>
    <w:rsid w:val="00612310"/>
    <w:rsid w:val="006128DF"/>
    <w:rsid w:val="00614B03"/>
    <w:rsid w:val="00616897"/>
    <w:rsid w:val="00617F4F"/>
    <w:rsid w:val="00622A0F"/>
    <w:rsid w:val="0062610F"/>
    <w:rsid w:val="00626653"/>
    <w:rsid w:val="00627C43"/>
    <w:rsid w:val="00636EB5"/>
    <w:rsid w:val="006376F8"/>
    <w:rsid w:val="006411AA"/>
    <w:rsid w:val="00643ACD"/>
    <w:rsid w:val="00644070"/>
    <w:rsid w:val="00646061"/>
    <w:rsid w:val="006532AA"/>
    <w:rsid w:val="0065391E"/>
    <w:rsid w:val="006556E7"/>
    <w:rsid w:val="00656FF6"/>
    <w:rsid w:val="00657B57"/>
    <w:rsid w:val="00663E8D"/>
    <w:rsid w:val="0066579A"/>
    <w:rsid w:val="006836CD"/>
    <w:rsid w:val="006874BE"/>
    <w:rsid w:val="0068767D"/>
    <w:rsid w:val="00692602"/>
    <w:rsid w:val="00693C82"/>
    <w:rsid w:val="006973E9"/>
    <w:rsid w:val="006A3E90"/>
    <w:rsid w:val="006A4CD3"/>
    <w:rsid w:val="006A6885"/>
    <w:rsid w:val="006A6A57"/>
    <w:rsid w:val="006A7D76"/>
    <w:rsid w:val="006A7FE1"/>
    <w:rsid w:val="006B15C5"/>
    <w:rsid w:val="006B3C97"/>
    <w:rsid w:val="006B72CC"/>
    <w:rsid w:val="006B79FD"/>
    <w:rsid w:val="006C087E"/>
    <w:rsid w:val="006C3D85"/>
    <w:rsid w:val="006C402A"/>
    <w:rsid w:val="006C6FD6"/>
    <w:rsid w:val="006D291E"/>
    <w:rsid w:val="006D29FC"/>
    <w:rsid w:val="006D2EFC"/>
    <w:rsid w:val="006D37D9"/>
    <w:rsid w:val="006D55F3"/>
    <w:rsid w:val="006D5664"/>
    <w:rsid w:val="006E0355"/>
    <w:rsid w:val="006E13A1"/>
    <w:rsid w:val="006E2C24"/>
    <w:rsid w:val="006E38F3"/>
    <w:rsid w:val="006E72DC"/>
    <w:rsid w:val="006F0A18"/>
    <w:rsid w:val="006F168A"/>
    <w:rsid w:val="006F3D16"/>
    <w:rsid w:val="006F3E70"/>
    <w:rsid w:val="006F40C0"/>
    <w:rsid w:val="006F4513"/>
    <w:rsid w:val="006F4ED7"/>
    <w:rsid w:val="006F4F2D"/>
    <w:rsid w:val="006F5C1C"/>
    <w:rsid w:val="00701147"/>
    <w:rsid w:val="00705C04"/>
    <w:rsid w:val="00706960"/>
    <w:rsid w:val="00712003"/>
    <w:rsid w:val="00712C69"/>
    <w:rsid w:val="007152D4"/>
    <w:rsid w:val="00716CFF"/>
    <w:rsid w:val="007231A3"/>
    <w:rsid w:val="007241AA"/>
    <w:rsid w:val="00724DA0"/>
    <w:rsid w:val="0072550D"/>
    <w:rsid w:val="00725A52"/>
    <w:rsid w:val="0072607D"/>
    <w:rsid w:val="007330E7"/>
    <w:rsid w:val="00733C35"/>
    <w:rsid w:val="00734696"/>
    <w:rsid w:val="007349DC"/>
    <w:rsid w:val="0073720A"/>
    <w:rsid w:val="007402F8"/>
    <w:rsid w:val="007430AA"/>
    <w:rsid w:val="00745BF0"/>
    <w:rsid w:val="00754989"/>
    <w:rsid w:val="007558DD"/>
    <w:rsid w:val="00756F22"/>
    <w:rsid w:val="00761149"/>
    <w:rsid w:val="007633CE"/>
    <w:rsid w:val="00765C93"/>
    <w:rsid w:val="00767315"/>
    <w:rsid w:val="007726BF"/>
    <w:rsid w:val="00772BB8"/>
    <w:rsid w:val="00773485"/>
    <w:rsid w:val="00775EE1"/>
    <w:rsid w:val="00780ABB"/>
    <w:rsid w:val="00783898"/>
    <w:rsid w:val="0078391C"/>
    <w:rsid w:val="00783922"/>
    <w:rsid w:val="007849C2"/>
    <w:rsid w:val="0078598F"/>
    <w:rsid w:val="00786210"/>
    <w:rsid w:val="00787B5F"/>
    <w:rsid w:val="007938D2"/>
    <w:rsid w:val="007951F5"/>
    <w:rsid w:val="007A3598"/>
    <w:rsid w:val="007A4940"/>
    <w:rsid w:val="007A4B0B"/>
    <w:rsid w:val="007A6C60"/>
    <w:rsid w:val="007A78DC"/>
    <w:rsid w:val="007B16FC"/>
    <w:rsid w:val="007B2540"/>
    <w:rsid w:val="007B620F"/>
    <w:rsid w:val="007B6647"/>
    <w:rsid w:val="007B7FD2"/>
    <w:rsid w:val="007C17D6"/>
    <w:rsid w:val="007C3CF2"/>
    <w:rsid w:val="007C41CB"/>
    <w:rsid w:val="007D463D"/>
    <w:rsid w:val="007D585D"/>
    <w:rsid w:val="007D7483"/>
    <w:rsid w:val="007E44D3"/>
    <w:rsid w:val="007E481F"/>
    <w:rsid w:val="007E7A70"/>
    <w:rsid w:val="007F0B0C"/>
    <w:rsid w:val="007F3668"/>
    <w:rsid w:val="00810711"/>
    <w:rsid w:val="0081681C"/>
    <w:rsid w:val="00816B0F"/>
    <w:rsid w:val="00816C4E"/>
    <w:rsid w:val="00820FE9"/>
    <w:rsid w:val="00822550"/>
    <w:rsid w:val="00824A02"/>
    <w:rsid w:val="00827ADC"/>
    <w:rsid w:val="00830B27"/>
    <w:rsid w:val="008348A1"/>
    <w:rsid w:val="00841BE3"/>
    <w:rsid w:val="00845392"/>
    <w:rsid w:val="00850D65"/>
    <w:rsid w:val="00851E61"/>
    <w:rsid w:val="00854296"/>
    <w:rsid w:val="00860B05"/>
    <w:rsid w:val="00860B5D"/>
    <w:rsid w:val="0086400A"/>
    <w:rsid w:val="008661E5"/>
    <w:rsid w:val="0087258A"/>
    <w:rsid w:val="008733C0"/>
    <w:rsid w:val="008765F5"/>
    <w:rsid w:val="00877873"/>
    <w:rsid w:val="00877971"/>
    <w:rsid w:val="0088024F"/>
    <w:rsid w:val="00881BD4"/>
    <w:rsid w:val="008830AE"/>
    <w:rsid w:val="0089100C"/>
    <w:rsid w:val="00892E5B"/>
    <w:rsid w:val="008966B0"/>
    <w:rsid w:val="00896F89"/>
    <w:rsid w:val="008A431F"/>
    <w:rsid w:val="008A676D"/>
    <w:rsid w:val="008B165A"/>
    <w:rsid w:val="008B233A"/>
    <w:rsid w:val="008B5B4F"/>
    <w:rsid w:val="008B682F"/>
    <w:rsid w:val="008C04FF"/>
    <w:rsid w:val="008C31C5"/>
    <w:rsid w:val="008C38FA"/>
    <w:rsid w:val="008C4EAE"/>
    <w:rsid w:val="008C64F4"/>
    <w:rsid w:val="008D1555"/>
    <w:rsid w:val="008D2A71"/>
    <w:rsid w:val="008D4B03"/>
    <w:rsid w:val="008D7C9E"/>
    <w:rsid w:val="008E0B1E"/>
    <w:rsid w:val="008E6EC6"/>
    <w:rsid w:val="008F1492"/>
    <w:rsid w:val="008F1A45"/>
    <w:rsid w:val="00902772"/>
    <w:rsid w:val="0090553A"/>
    <w:rsid w:val="009067D9"/>
    <w:rsid w:val="00911FAB"/>
    <w:rsid w:val="00913CBA"/>
    <w:rsid w:val="00917443"/>
    <w:rsid w:val="00917E66"/>
    <w:rsid w:val="00921A13"/>
    <w:rsid w:val="00922294"/>
    <w:rsid w:val="00922990"/>
    <w:rsid w:val="009264E2"/>
    <w:rsid w:val="00934575"/>
    <w:rsid w:val="00934D11"/>
    <w:rsid w:val="00947B2C"/>
    <w:rsid w:val="009511C6"/>
    <w:rsid w:val="00953195"/>
    <w:rsid w:val="00954400"/>
    <w:rsid w:val="009546B2"/>
    <w:rsid w:val="009549D5"/>
    <w:rsid w:val="00956B15"/>
    <w:rsid w:val="00957224"/>
    <w:rsid w:val="009609BD"/>
    <w:rsid w:val="00964442"/>
    <w:rsid w:val="00967961"/>
    <w:rsid w:val="0097012C"/>
    <w:rsid w:val="009727B7"/>
    <w:rsid w:val="0097428A"/>
    <w:rsid w:val="00975C07"/>
    <w:rsid w:val="00980BCB"/>
    <w:rsid w:val="00982A9B"/>
    <w:rsid w:val="009837B0"/>
    <w:rsid w:val="009838F7"/>
    <w:rsid w:val="00984904"/>
    <w:rsid w:val="00987AF5"/>
    <w:rsid w:val="009936DE"/>
    <w:rsid w:val="009952B1"/>
    <w:rsid w:val="00995A28"/>
    <w:rsid w:val="009966E2"/>
    <w:rsid w:val="009A0D45"/>
    <w:rsid w:val="009A27BB"/>
    <w:rsid w:val="009A7DDB"/>
    <w:rsid w:val="009B2387"/>
    <w:rsid w:val="009B4FCD"/>
    <w:rsid w:val="009B6D5D"/>
    <w:rsid w:val="009B75D2"/>
    <w:rsid w:val="009C0BFE"/>
    <w:rsid w:val="009C263F"/>
    <w:rsid w:val="009C3C2C"/>
    <w:rsid w:val="009C473F"/>
    <w:rsid w:val="009D0D66"/>
    <w:rsid w:val="009D490B"/>
    <w:rsid w:val="009D5F6F"/>
    <w:rsid w:val="009D77A7"/>
    <w:rsid w:val="009E0887"/>
    <w:rsid w:val="009E1551"/>
    <w:rsid w:val="009E2D45"/>
    <w:rsid w:val="009E44F0"/>
    <w:rsid w:val="009E5762"/>
    <w:rsid w:val="009E729D"/>
    <w:rsid w:val="009F2BF9"/>
    <w:rsid w:val="009F7780"/>
    <w:rsid w:val="00A0227A"/>
    <w:rsid w:val="00A07BE3"/>
    <w:rsid w:val="00A159C3"/>
    <w:rsid w:val="00A162DB"/>
    <w:rsid w:val="00A20FB3"/>
    <w:rsid w:val="00A25194"/>
    <w:rsid w:val="00A263AA"/>
    <w:rsid w:val="00A270F0"/>
    <w:rsid w:val="00A30C6F"/>
    <w:rsid w:val="00A345C1"/>
    <w:rsid w:val="00A4582D"/>
    <w:rsid w:val="00A51277"/>
    <w:rsid w:val="00A54344"/>
    <w:rsid w:val="00A56C56"/>
    <w:rsid w:val="00A634EB"/>
    <w:rsid w:val="00A6352E"/>
    <w:rsid w:val="00A63BAA"/>
    <w:rsid w:val="00A65262"/>
    <w:rsid w:val="00A65FE8"/>
    <w:rsid w:val="00A6754D"/>
    <w:rsid w:val="00A675E5"/>
    <w:rsid w:val="00A7339A"/>
    <w:rsid w:val="00A739CD"/>
    <w:rsid w:val="00A75B26"/>
    <w:rsid w:val="00A77D94"/>
    <w:rsid w:val="00A815DB"/>
    <w:rsid w:val="00A8359D"/>
    <w:rsid w:val="00A84555"/>
    <w:rsid w:val="00A84CA4"/>
    <w:rsid w:val="00A94FBA"/>
    <w:rsid w:val="00A97A2A"/>
    <w:rsid w:val="00AA0CB7"/>
    <w:rsid w:val="00AA7FF1"/>
    <w:rsid w:val="00AB3ABC"/>
    <w:rsid w:val="00AB3D63"/>
    <w:rsid w:val="00AB473E"/>
    <w:rsid w:val="00AB598E"/>
    <w:rsid w:val="00AB7DF6"/>
    <w:rsid w:val="00AC2FD9"/>
    <w:rsid w:val="00AC31F6"/>
    <w:rsid w:val="00AC6350"/>
    <w:rsid w:val="00AC7927"/>
    <w:rsid w:val="00AE047F"/>
    <w:rsid w:val="00AE2E44"/>
    <w:rsid w:val="00AE37AE"/>
    <w:rsid w:val="00AE4DAE"/>
    <w:rsid w:val="00AE540F"/>
    <w:rsid w:val="00AF44DE"/>
    <w:rsid w:val="00AF4AC3"/>
    <w:rsid w:val="00AF6E07"/>
    <w:rsid w:val="00B00DAF"/>
    <w:rsid w:val="00B03AB6"/>
    <w:rsid w:val="00B0583E"/>
    <w:rsid w:val="00B06527"/>
    <w:rsid w:val="00B11C7A"/>
    <w:rsid w:val="00B13B26"/>
    <w:rsid w:val="00B2207E"/>
    <w:rsid w:val="00B23CB5"/>
    <w:rsid w:val="00B2418F"/>
    <w:rsid w:val="00B24D7A"/>
    <w:rsid w:val="00B30284"/>
    <w:rsid w:val="00B30975"/>
    <w:rsid w:val="00B3618F"/>
    <w:rsid w:val="00B36D2E"/>
    <w:rsid w:val="00B41E21"/>
    <w:rsid w:val="00B4584C"/>
    <w:rsid w:val="00B504D2"/>
    <w:rsid w:val="00B53C47"/>
    <w:rsid w:val="00B53D0D"/>
    <w:rsid w:val="00B57B3E"/>
    <w:rsid w:val="00B61B55"/>
    <w:rsid w:val="00B67528"/>
    <w:rsid w:val="00B73706"/>
    <w:rsid w:val="00B74042"/>
    <w:rsid w:val="00B741F8"/>
    <w:rsid w:val="00B75AD3"/>
    <w:rsid w:val="00B77DD8"/>
    <w:rsid w:val="00B82E80"/>
    <w:rsid w:val="00B86261"/>
    <w:rsid w:val="00B9271B"/>
    <w:rsid w:val="00BA147A"/>
    <w:rsid w:val="00BA4336"/>
    <w:rsid w:val="00BA52FE"/>
    <w:rsid w:val="00BA6EE0"/>
    <w:rsid w:val="00BA7DDD"/>
    <w:rsid w:val="00BB0771"/>
    <w:rsid w:val="00BB08B6"/>
    <w:rsid w:val="00BB359A"/>
    <w:rsid w:val="00BB3A94"/>
    <w:rsid w:val="00BB40DE"/>
    <w:rsid w:val="00BB7C10"/>
    <w:rsid w:val="00BC17C4"/>
    <w:rsid w:val="00BC3000"/>
    <w:rsid w:val="00BC3204"/>
    <w:rsid w:val="00BC67BB"/>
    <w:rsid w:val="00BD4746"/>
    <w:rsid w:val="00BD6F89"/>
    <w:rsid w:val="00BE2CBF"/>
    <w:rsid w:val="00BE4720"/>
    <w:rsid w:val="00BE47C7"/>
    <w:rsid w:val="00BE52D2"/>
    <w:rsid w:val="00BE72EE"/>
    <w:rsid w:val="00BE7CDA"/>
    <w:rsid w:val="00BF1D54"/>
    <w:rsid w:val="00BF390C"/>
    <w:rsid w:val="00BF650A"/>
    <w:rsid w:val="00C0141F"/>
    <w:rsid w:val="00C05424"/>
    <w:rsid w:val="00C10999"/>
    <w:rsid w:val="00C11952"/>
    <w:rsid w:val="00C127DA"/>
    <w:rsid w:val="00C129E3"/>
    <w:rsid w:val="00C12FF5"/>
    <w:rsid w:val="00C13211"/>
    <w:rsid w:val="00C15499"/>
    <w:rsid w:val="00C22437"/>
    <w:rsid w:val="00C30BF3"/>
    <w:rsid w:val="00C31DD8"/>
    <w:rsid w:val="00C3336E"/>
    <w:rsid w:val="00C35277"/>
    <w:rsid w:val="00C36CA4"/>
    <w:rsid w:val="00C403F5"/>
    <w:rsid w:val="00C40696"/>
    <w:rsid w:val="00C4180F"/>
    <w:rsid w:val="00C425DE"/>
    <w:rsid w:val="00C42639"/>
    <w:rsid w:val="00C43904"/>
    <w:rsid w:val="00C44EBB"/>
    <w:rsid w:val="00C4549C"/>
    <w:rsid w:val="00C46A74"/>
    <w:rsid w:val="00C537CB"/>
    <w:rsid w:val="00C53883"/>
    <w:rsid w:val="00C61E02"/>
    <w:rsid w:val="00C64759"/>
    <w:rsid w:val="00C64B76"/>
    <w:rsid w:val="00C773CD"/>
    <w:rsid w:val="00C7745E"/>
    <w:rsid w:val="00C7772A"/>
    <w:rsid w:val="00C80DC7"/>
    <w:rsid w:val="00C85233"/>
    <w:rsid w:val="00C85974"/>
    <w:rsid w:val="00C912E3"/>
    <w:rsid w:val="00C920B2"/>
    <w:rsid w:val="00C95446"/>
    <w:rsid w:val="00C95667"/>
    <w:rsid w:val="00C96D30"/>
    <w:rsid w:val="00CA1BC0"/>
    <w:rsid w:val="00CA5968"/>
    <w:rsid w:val="00CB03EC"/>
    <w:rsid w:val="00CB41AD"/>
    <w:rsid w:val="00CB6614"/>
    <w:rsid w:val="00CC355D"/>
    <w:rsid w:val="00CC6D91"/>
    <w:rsid w:val="00CD1288"/>
    <w:rsid w:val="00CD25E9"/>
    <w:rsid w:val="00CD45E5"/>
    <w:rsid w:val="00CE145D"/>
    <w:rsid w:val="00CE1D2F"/>
    <w:rsid w:val="00CE1E52"/>
    <w:rsid w:val="00CE4039"/>
    <w:rsid w:val="00CE5126"/>
    <w:rsid w:val="00CE5DC7"/>
    <w:rsid w:val="00D01BB7"/>
    <w:rsid w:val="00D1165A"/>
    <w:rsid w:val="00D124B6"/>
    <w:rsid w:val="00D131F4"/>
    <w:rsid w:val="00D15633"/>
    <w:rsid w:val="00D22CFF"/>
    <w:rsid w:val="00D24039"/>
    <w:rsid w:val="00D24CDF"/>
    <w:rsid w:val="00D24FB9"/>
    <w:rsid w:val="00D25B27"/>
    <w:rsid w:val="00D27266"/>
    <w:rsid w:val="00D31DD0"/>
    <w:rsid w:val="00D33AA3"/>
    <w:rsid w:val="00D33D94"/>
    <w:rsid w:val="00D34B1E"/>
    <w:rsid w:val="00D36794"/>
    <w:rsid w:val="00D37FFA"/>
    <w:rsid w:val="00D40D78"/>
    <w:rsid w:val="00D457EA"/>
    <w:rsid w:val="00D536E0"/>
    <w:rsid w:val="00D54A94"/>
    <w:rsid w:val="00D60427"/>
    <w:rsid w:val="00D61C4A"/>
    <w:rsid w:val="00D64766"/>
    <w:rsid w:val="00D70A9C"/>
    <w:rsid w:val="00D728C6"/>
    <w:rsid w:val="00D766DA"/>
    <w:rsid w:val="00D805A8"/>
    <w:rsid w:val="00D80D5E"/>
    <w:rsid w:val="00D87C45"/>
    <w:rsid w:val="00D9195A"/>
    <w:rsid w:val="00D91A5B"/>
    <w:rsid w:val="00D97130"/>
    <w:rsid w:val="00D97E21"/>
    <w:rsid w:val="00DA20C5"/>
    <w:rsid w:val="00DA51BF"/>
    <w:rsid w:val="00DA6286"/>
    <w:rsid w:val="00DB1460"/>
    <w:rsid w:val="00DB6CDA"/>
    <w:rsid w:val="00DB71B3"/>
    <w:rsid w:val="00DC028D"/>
    <w:rsid w:val="00DC0BC6"/>
    <w:rsid w:val="00DC31FE"/>
    <w:rsid w:val="00DC4E3D"/>
    <w:rsid w:val="00DD149E"/>
    <w:rsid w:val="00DD2E07"/>
    <w:rsid w:val="00DD3630"/>
    <w:rsid w:val="00DD3BEA"/>
    <w:rsid w:val="00DD3DE7"/>
    <w:rsid w:val="00DD797A"/>
    <w:rsid w:val="00DD799A"/>
    <w:rsid w:val="00DF064A"/>
    <w:rsid w:val="00DF78D9"/>
    <w:rsid w:val="00E00A14"/>
    <w:rsid w:val="00E00B60"/>
    <w:rsid w:val="00E0538F"/>
    <w:rsid w:val="00E1202D"/>
    <w:rsid w:val="00E1385E"/>
    <w:rsid w:val="00E15084"/>
    <w:rsid w:val="00E16B90"/>
    <w:rsid w:val="00E21E0C"/>
    <w:rsid w:val="00E22323"/>
    <w:rsid w:val="00E2287E"/>
    <w:rsid w:val="00E23525"/>
    <w:rsid w:val="00E23C76"/>
    <w:rsid w:val="00E24F00"/>
    <w:rsid w:val="00E26279"/>
    <w:rsid w:val="00E27133"/>
    <w:rsid w:val="00E277F7"/>
    <w:rsid w:val="00E32096"/>
    <w:rsid w:val="00E32A3C"/>
    <w:rsid w:val="00E3658A"/>
    <w:rsid w:val="00E36733"/>
    <w:rsid w:val="00E3788E"/>
    <w:rsid w:val="00E43D15"/>
    <w:rsid w:val="00E47771"/>
    <w:rsid w:val="00E51475"/>
    <w:rsid w:val="00E53D13"/>
    <w:rsid w:val="00E564B1"/>
    <w:rsid w:val="00E569E5"/>
    <w:rsid w:val="00E664BC"/>
    <w:rsid w:val="00E66E12"/>
    <w:rsid w:val="00E71B9C"/>
    <w:rsid w:val="00E73ADF"/>
    <w:rsid w:val="00E73E69"/>
    <w:rsid w:val="00E80DAB"/>
    <w:rsid w:val="00E86877"/>
    <w:rsid w:val="00E87266"/>
    <w:rsid w:val="00E91288"/>
    <w:rsid w:val="00E929DD"/>
    <w:rsid w:val="00EA0377"/>
    <w:rsid w:val="00EA16CE"/>
    <w:rsid w:val="00EA5C29"/>
    <w:rsid w:val="00EB6BB4"/>
    <w:rsid w:val="00EB6C05"/>
    <w:rsid w:val="00EC18DC"/>
    <w:rsid w:val="00EC233F"/>
    <w:rsid w:val="00EC3705"/>
    <w:rsid w:val="00EC5AC3"/>
    <w:rsid w:val="00ED0735"/>
    <w:rsid w:val="00ED3EF9"/>
    <w:rsid w:val="00ED4E51"/>
    <w:rsid w:val="00ED6576"/>
    <w:rsid w:val="00EE0B05"/>
    <w:rsid w:val="00EE2918"/>
    <w:rsid w:val="00EE3E66"/>
    <w:rsid w:val="00EF071A"/>
    <w:rsid w:val="00EF4F3A"/>
    <w:rsid w:val="00EF7760"/>
    <w:rsid w:val="00EF793C"/>
    <w:rsid w:val="00F0133E"/>
    <w:rsid w:val="00F0366F"/>
    <w:rsid w:val="00F1044F"/>
    <w:rsid w:val="00F1611E"/>
    <w:rsid w:val="00F24858"/>
    <w:rsid w:val="00F26638"/>
    <w:rsid w:val="00F27565"/>
    <w:rsid w:val="00F336F4"/>
    <w:rsid w:val="00F36CF8"/>
    <w:rsid w:val="00F420F0"/>
    <w:rsid w:val="00F4394D"/>
    <w:rsid w:val="00F46EE1"/>
    <w:rsid w:val="00F50706"/>
    <w:rsid w:val="00F574F4"/>
    <w:rsid w:val="00F62103"/>
    <w:rsid w:val="00F63D5F"/>
    <w:rsid w:val="00F66935"/>
    <w:rsid w:val="00F72FE1"/>
    <w:rsid w:val="00F76147"/>
    <w:rsid w:val="00F800EA"/>
    <w:rsid w:val="00F81A39"/>
    <w:rsid w:val="00F81D70"/>
    <w:rsid w:val="00F91BE8"/>
    <w:rsid w:val="00F939A3"/>
    <w:rsid w:val="00F95D15"/>
    <w:rsid w:val="00FA06C6"/>
    <w:rsid w:val="00FA4908"/>
    <w:rsid w:val="00FA58FF"/>
    <w:rsid w:val="00FA6EBF"/>
    <w:rsid w:val="00FA6EFA"/>
    <w:rsid w:val="00FB29A2"/>
    <w:rsid w:val="00FB4180"/>
    <w:rsid w:val="00FB5C18"/>
    <w:rsid w:val="00FB5FAD"/>
    <w:rsid w:val="00FC46C1"/>
    <w:rsid w:val="00FC63CC"/>
    <w:rsid w:val="00FC63FC"/>
    <w:rsid w:val="00FD555B"/>
    <w:rsid w:val="00FD6265"/>
    <w:rsid w:val="00FE02C7"/>
    <w:rsid w:val="00FE11B1"/>
    <w:rsid w:val="00FE288B"/>
    <w:rsid w:val="00FE2D25"/>
    <w:rsid w:val="00FE50C2"/>
    <w:rsid w:val="00FE6F6E"/>
    <w:rsid w:val="00FF0B8D"/>
    <w:rsid w:val="00FF40EF"/>
    <w:rsid w:val="00FF56C8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0918E6"/>
  <w15:docId w15:val="{6217EB30-4E8F-4FF9-B632-370E1A49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1C28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1C28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paragraph" w:styleId="Subtitle">
    <w:name w:val="Subtitle"/>
    <w:basedOn w:val="Normal"/>
    <w:qFormat/>
    <w:rsid w:val="004F1C28"/>
    <w:rPr>
      <w:rFonts w:ascii="????" w:eastAsia="????" w:hAnsi="‘?ÕÆ“ Ã©" w:cs="Times New Roman"/>
      <w:b/>
      <w:bCs/>
      <w:color w:val="000000"/>
      <w:u w:val="single"/>
    </w:rPr>
  </w:style>
  <w:style w:type="paragraph" w:styleId="Header">
    <w:name w:val="header"/>
    <w:basedOn w:val="Normal"/>
    <w:link w:val="HeaderChar"/>
    <w:uiPriority w:val="99"/>
    <w:rsid w:val="004F1C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F1C28"/>
    <w:pPr>
      <w:tabs>
        <w:tab w:val="center" w:pos="4153"/>
        <w:tab w:val="right" w:pos="8306"/>
      </w:tabs>
    </w:pPr>
  </w:style>
  <w:style w:type="character" w:styleId="PageNumber">
    <w:name w:val="page number"/>
    <w:aliases w:val="Page,Number"/>
    <w:basedOn w:val="DefaultParagraphFont"/>
    <w:rsid w:val="004F1C28"/>
  </w:style>
  <w:style w:type="paragraph" w:customStyle="1" w:styleId="csbullet">
    <w:name w:val="csbullet"/>
    <w:basedOn w:val="Normal"/>
    <w:rsid w:val="00C44EBB"/>
    <w:pPr>
      <w:numPr>
        <w:numId w:val="7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table" w:styleId="TableGrid">
    <w:name w:val="Table Grid"/>
    <w:basedOn w:val="TableNormal"/>
    <w:rsid w:val="00C44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5726D"/>
    <w:rPr>
      <w:rFonts w:ascii="Times" w:hAnsi="Times" w:cs="Times"/>
      <w:sz w:val="24"/>
      <w:szCs w:val="24"/>
      <w:lang w:eastAsia="en-US"/>
    </w:rPr>
  </w:style>
  <w:style w:type="paragraph" w:styleId="NoSpacing">
    <w:name w:val="No Spacing"/>
    <w:uiPriority w:val="1"/>
    <w:qFormat/>
    <w:rsid w:val="00DA51BF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79A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9549D5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A7DDB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124F44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addy\Desktop\&#12522;&#12473;&#12491;&#12531;&#12464;2014&#12288;Mid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3801B-EF2A-8B4B-9262-5716C68D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C:\Users\Haddy\Desktop\リスニング2014　Mid year.dotx</Template>
  <TotalTime>277</TotalTime>
  <Pages>13</Pages>
  <Words>2735</Words>
  <Characters>15595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Listening Transcript</vt:lpstr>
    </vt:vector>
  </TitlesOfParts>
  <Company>Penrhos College</Company>
  <LinksUpToDate>false</LinksUpToDate>
  <CharactersWithSpaces>18294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Transcript</dc:title>
  <dc:subject>Japanese</dc:subject>
  <dc:creator>Haddy</dc:creator>
  <cp:lastModifiedBy>Anne Ashby</cp:lastModifiedBy>
  <cp:revision>54</cp:revision>
  <cp:lastPrinted>2017-04-04T23:19:00Z</cp:lastPrinted>
  <dcterms:created xsi:type="dcterms:W3CDTF">2017-03-01T12:09:00Z</dcterms:created>
  <dcterms:modified xsi:type="dcterms:W3CDTF">2017-04-25T05:45:00Z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