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A61" w:rsidRPr="00911FAB" w:rsidRDefault="00187A61">
      <w:pPr>
        <w:pStyle w:val="Title"/>
        <w:rPr>
          <w:rFonts w:ascii="Arial" w:eastAsia="NtMotoyaKyotai" w:hAnsi="Arial" w:cs="Arial"/>
          <w:lang w:eastAsia="ja-JP"/>
        </w:rPr>
      </w:pPr>
      <w:bookmarkStart w:id="0" w:name="_GoBack"/>
      <w:bookmarkEnd w:id="0"/>
    </w:p>
    <w:p w:rsidR="00712C69" w:rsidRPr="00911FAB" w:rsidRDefault="00712C69">
      <w:pPr>
        <w:pStyle w:val="Title"/>
        <w:rPr>
          <w:rFonts w:ascii="Arial" w:eastAsia="NtMotoyaKyotai" w:hAnsi="Arial" w:cs="Arial"/>
        </w:rPr>
      </w:pPr>
      <w:r w:rsidRPr="00911FAB">
        <w:rPr>
          <w:rFonts w:ascii="Arial" w:eastAsia="NtMotoyaKyotai" w:hAnsi="Arial" w:cs="Arial"/>
        </w:rPr>
        <w:t>SOLUTIONS AND TRANSCRIPT OF AURAL EXAMINATION</w:t>
      </w:r>
    </w:p>
    <w:p w:rsidR="00712C69" w:rsidRPr="00911FAB" w:rsidRDefault="00712C69">
      <w:pPr>
        <w:pStyle w:val="Title"/>
        <w:rPr>
          <w:rFonts w:ascii="Arial" w:eastAsia="NtMotoyaKyotai" w:hAnsi="Arial" w:cs="Arial"/>
        </w:rPr>
      </w:pPr>
    </w:p>
    <w:p w:rsidR="00712C69" w:rsidRPr="00911FAB" w:rsidRDefault="00712C69">
      <w:pPr>
        <w:pStyle w:val="Title"/>
        <w:rPr>
          <w:rFonts w:ascii="Arial" w:eastAsia="NtMotoyaKyotai" w:hAnsi="Arial" w:cs="Arial"/>
        </w:rPr>
      </w:pPr>
      <w:r w:rsidRPr="00911FAB">
        <w:rPr>
          <w:rFonts w:ascii="Arial" w:eastAsia="NtMotoyaKyotai" w:hAnsi="Arial" w:cs="Arial"/>
        </w:rPr>
        <w:t xml:space="preserve">Section One: </w:t>
      </w:r>
      <w:r w:rsidR="007349DC" w:rsidRPr="00911FAB">
        <w:rPr>
          <w:rFonts w:ascii="Arial" w:eastAsia="NtMotoyaKyotai" w:hAnsi="Arial" w:cs="Arial"/>
        </w:rPr>
        <w:t>Response (Listening)</w:t>
      </w:r>
    </w:p>
    <w:p w:rsidR="00712C69" w:rsidRPr="00911FAB" w:rsidRDefault="00712C69">
      <w:pPr>
        <w:pStyle w:val="Title"/>
        <w:rPr>
          <w:rFonts w:ascii="Arial" w:eastAsia="NtMotoyaKyotai" w:hAnsi="Arial" w:cs="Arial"/>
          <w:lang w:eastAsia="ja-JP"/>
        </w:rPr>
      </w:pPr>
    </w:p>
    <w:p w:rsidR="00712C69" w:rsidRPr="00911FAB" w:rsidRDefault="00712C69">
      <w:pPr>
        <w:pStyle w:val="Title"/>
        <w:rPr>
          <w:rFonts w:ascii="Arial" w:eastAsia="NtMotoyaKyotai" w:hAnsi="Arial" w:cs="Arial"/>
          <w:u w:val="none"/>
          <w:lang w:val="en-US" w:eastAsia="ja-JP"/>
        </w:rPr>
      </w:pPr>
      <w:r w:rsidRPr="00911FAB">
        <w:rPr>
          <w:rFonts w:ascii="Arial" w:eastAsia="NtMotoyaKyotai" w:hAnsi="Arial" w:cs="Arial"/>
          <w:u w:val="none"/>
          <w:lang w:val="en-US" w:eastAsia="ja-JP"/>
        </w:rPr>
        <w:tab/>
      </w:r>
      <w:r w:rsidRPr="00911FAB">
        <w:rPr>
          <w:rFonts w:ascii="Arial" w:eastAsia="NtMotoyaKyotai" w:hAnsi="Arial" w:cs="Arial"/>
          <w:u w:val="none"/>
          <w:lang w:val="en-US" w:eastAsia="ja-JP"/>
        </w:rPr>
        <w:tab/>
      </w:r>
      <w:r w:rsidRPr="00911FAB">
        <w:rPr>
          <w:rFonts w:ascii="Arial" w:eastAsia="NtMotoyaKyotai" w:hAnsi="Arial" w:cs="Arial"/>
          <w:u w:val="none"/>
          <w:lang w:val="en-US" w:eastAsia="ja-JP"/>
        </w:rPr>
        <w:tab/>
      </w:r>
      <w:r w:rsidRPr="00911FAB">
        <w:rPr>
          <w:rFonts w:ascii="Arial" w:eastAsia="NtMotoyaKyotai" w:hAnsi="Arial" w:cs="Arial"/>
          <w:u w:val="none"/>
          <w:lang w:val="en-US" w:eastAsia="ja-JP"/>
        </w:rPr>
        <w:tab/>
      </w:r>
      <w:r w:rsidRPr="00911FAB">
        <w:rPr>
          <w:rFonts w:ascii="Arial" w:eastAsia="NtMotoyaKyotai" w:hAnsi="Arial" w:cs="Arial"/>
          <w:u w:val="none"/>
          <w:lang w:val="en-US" w:eastAsia="ja-JP"/>
        </w:rPr>
        <w:tab/>
      </w:r>
      <w:r w:rsidRPr="00911FAB">
        <w:rPr>
          <w:rFonts w:ascii="Arial" w:eastAsia="NtMotoyaKyotai" w:hAnsi="Arial" w:cs="Arial"/>
          <w:u w:val="none"/>
          <w:lang w:val="en-US" w:eastAsia="ja-JP"/>
        </w:rPr>
        <w:tab/>
      </w:r>
      <w:r w:rsidRPr="00911FAB">
        <w:rPr>
          <w:rFonts w:ascii="Arial" w:eastAsia="NtMotoyaKyotai" w:hAnsi="Arial" w:cs="Arial"/>
          <w:u w:val="none"/>
          <w:lang w:val="en-US" w:eastAsia="ja-JP"/>
        </w:rPr>
        <w:tab/>
        <w:t>[</w:t>
      </w:r>
      <w:r w:rsidR="00F76147" w:rsidRPr="00911FAB">
        <w:rPr>
          <w:rFonts w:ascii="Arial" w:eastAsia="NtMotoyaKyotai" w:hAnsi="Arial" w:cs="Arial"/>
          <w:u w:val="none"/>
          <w:lang w:val="en-US" w:eastAsia="ja-JP"/>
        </w:rPr>
        <w:t>32.23</w:t>
      </w:r>
      <w:r w:rsidRPr="00911FAB">
        <w:rPr>
          <w:rFonts w:ascii="Arial" w:eastAsia="NtMotoyaKyotai" w:hAnsi="Arial" w:cs="Arial"/>
          <w:u w:val="none"/>
          <w:lang w:val="en-US" w:eastAsia="ja-JP"/>
        </w:rPr>
        <w:t xml:space="preserve"> minutes]</w:t>
      </w:r>
    </w:p>
    <w:p w:rsidR="00AE540F" w:rsidRPr="00911FAB" w:rsidRDefault="00AE540F" w:rsidP="00AE540F">
      <w:pPr>
        <w:pStyle w:val="Title"/>
        <w:jc w:val="left"/>
        <w:rPr>
          <w:rFonts w:ascii="Arial" w:eastAsia="NtMotoyaKyotai" w:hAnsi="Arial" w:cs="Arial"/>
          <w:b w:val="0"/>
          <w:u w:val="none"/>
          <w:lang w:val="en-US" w:eastAsia="ja-JP"/>
        </w:rPr>
      </w:pPr>
    </w:p>
    <w:p w:rsidR="00AE540F" w:rsidRPr="00911FAB" w:rsidRDefault="00AE540F" w:rsidP="00AE540F">
      <w:pPr>
        <w:pStyle w:val="Title"/>
        <w:jc w:val="left"/>
        <w:rPr>
          <w:rFonts w:ascii="Arial" w:eastAsia="NtMotoyaKyotai" w:hAnsi="Arial" w:cs="Arial"/>
          <w:b w:val="0"/>
          <w:sz w:val="24"/>
          <w:szCs w:val="24"/>
          <w:u w:val="none"/>
          <w:lang w:val="en-US" w:eastAsia="ja-JP"/>
        </w:rPr>
      </w:pPr>
      <w:r w:rsidRPr="00911FAB">
        <w:rPr>
          <w:rFonts w:ascii="Arial" w:eastAsia="NtMotoyaKyotai" w:hAnsi="Arial" w:cs="Arial"/>
          <w:b w:val="0"/>
          <w:sz w:val="24"/>
          <w:szCs w:val="24"/>
          <w:u w:val="none"/>
          <w:lang w:val="en-US" w:eastAsia="ja-JP"/>
        </w:rPr>
        <w:t xml:space="preserve">This is the </w:t>
      </w:r>
      <w:r w:rsidR="006B72CC" w:rsidRPr="00911FAB">
        <w:rPr>
          <w:rFonts w:ascii="Arial" w:eastAsia="NtMotoyaKyotai" w:hAnsi="Arial" w:cs="Arial"/>
          <w:b w:val="0"/>
          <w:sz w:val="24"/>
          <w:szCs w:val="24"/>
          <w:u w:val="none"/>
          <w:lang w:val="en-US" w:eastAsia="ja-JP"/>
        </w:rPr>
        <w:t>201</w:t>
      </w:r>
      <w:r w:rsidR="0053153F" w:rsidRPr="00911FAB">
        <w:rPr>
          <w:rFonts w:ascii="Arial" w:eastAsia="NtMotoyaKyotai" w:hAnsi="Arial" w:cs="Arial"/>
          <w:b w:val="0"/>
          <w:sz w:val="24"/>
          <w:szCs w:val="24"/>
          <w:u w:val="none"/>
          <w:lang w:val="en-US" w:eastAsia="ja-JP"/>
        </w:rPr>
        <w:t>5</w:t>
      </w:r>
      <w:r w:rsidRPr="00911FAB">
        <w:rPr>
          <w:rFonts w:ascii="Arial" w:eastAsia="NtMotoyaKyotai" w:hAnsi="Arial" w:cs="Arial"/>
          <w:b w:val="0"/>
          <w:sz w:val="24"/>
          <w:szCs w:val="24"/>
          <w:u w:val="none"/>
          <w:lang w:val="en-US" w:eastAsia="ja-JP"/>
        </w:rPr>
        <w:t xml:space="preserve"> examination in Japanese: Second Language </w:t>
      </w:r>
      <w:r w:rsidR="0053153F" w:rsidRPr="00911FAB">
        <w:rPr>
          <w:rFonts w:ascii="Arial" w:eastAsia="NtMotoyaKyotai" w:hAnsi="Arial" w:cs="Arial"/>
          <w:b w:val="0"/>
          <w:sz w:val="24"/>
          <w:szCs w:val="24"/>
          <w:u w:val="none"/>
          <w:lang w:val="en-US" w:eastAsia="ja-JP"/>
        </w:rPr>
        <w:t xml:space="preserve">ATAR </w:t>
      </w:r>
      <w:r w:rsidR="00AC7927" w:rsidRPr="00911FAB">
        <w:rPr>
          <w:rFonts w:ascii="Arial" w:eastAsia="NtMotoyaKyotai" w:hAnsi="Arial" w:cs="Arial"/>
          <w:b w:val="0"/>
          <w:sz w:val="24"/>
          <w:szCs w:val="24"/>
          <w:u w:val="none"/>
          <w:lang w:val="en-US" w:eastAsia="ja-JP"/>
        </w:rPr>
        <w:t xml:space="preserve">Unit 1 </w:t>
      </w:r>
      <w:r w:rsidR="0053153F" w:rsidRPr="00911FAB">
        <w:rPr>
          <w:rFonts w:ascii="Arial" w:eastAsia="NtMotoyaKyotai" w:hAnsi="Arial" w:cs="Arial"/>
          <w:b w:val="0"/>
          <w:sz w:val="24"/>
          <w:szCs w:val="24"/>
          <w:u w:val="none"/>
          <w:lang w:val="en-US" w:eastAsia="ja-JP"/>
        </w:rPr>
        <w:t>Year 11</w:t>
      </w:r>
      <w:r w:rsidRPr="00911FAB">
        <w:rPr>
          <w:rFonts w:ascii="Arial" w:eastAsia="NtMotoyaKyotai" w:hAnsi="Arial" w:cs="Arial"/>
          <w:b w:val="0"/>
          <w:sz w:val="24"/>
          <w:szCs w:val="24"/>
          <w:u w:val="none"/>
          <w:lang w:val="en-US" w:eastAsia="ja-JP"/>
        </w:rPr>
        <w:t>, Section One: Response Listening.</w:t>
      </w:r>
    </w:p>
    <w:p w:rsidR="00712C69" w:rsidRPr="00911FAB" w:rsidRDefault="00712C69">
      <w:pPr>
        <w:rPr>
          <w:rFonts w:ascii="Arial" w:eastAsia="NtMotoyaKyotai" w:hAnsi="Arial" w:cs="Arial"/>
          <w:bCs/>
          <w:color w:val="000000"/>
          <w:lang w:val="en-US" w:eastAsia="ja-JP"/>
        </w:rPr>
      </w:pPr>
    </w:p>
    <w:p w:rsidR="00A7339A" w:rsidRPr="00911FAB" w:rsidRDefault="00A7339A">
      <w:pPr>
        <w:rPr>
          <w:rFonts w:ascii="Arial" w:eastAsia="NtMotoyaKyotai" w:hAnsi="Arial" w:cs="Arial"/>
          <w:bCs/>
          <w:color w:val="000000"/>
          <w:lang w:eastAsia="ja-JP"/>
        </w:rPr>
      </w:pPr>
      <w:r w:rsidRPr="00911FAB">
        <w:rPr>
          <w:rFonts w:ascii="Arial" w:eastAsia="NtMotoyaKyotai" w:hAnsi="Arial" w:cs="Arial"/>
          <w:bCs/>
          <w:color w:val="000000"/>
          <w:lang w:eastAsia="ja-JP"/>
        </w:rPr>
        <w:t xml:space="preserve">Listen to the </w:t>
      </w:r>
      <w:r w:rsidR="00AE540F" w:rsidRPr="00911FAB">
        <w:rPr>
          <w:rFonts w:ascii="Arial" w:eastAsia="NtMotoyaKyotai" w:hAnsi="Arial" w:cs="Arial"/>
          <w:bCs/>
          <w:color w:val="000000"/>
          <w:lang w:eastAsia="ja-JP"/>
        </w:rPr>
        <w:t xml:space="preserve">following </w:t>
      </w:r>
      <w:r w:rsidRPr="00911FAB">
        <w:rPr>
          <w:rFonts w:ascii="Arial" w:eastAsia="NtMotoyaKyotai" w:hAnsi="Arial" w:cs="Arial"/>
          <w:bCs/>
          <w:color w:val="000000"/>
          <w:lang w:eastAsia="ja-JP"/>
        </w:rPr>
        <w:t>short text</w:t>
      </w:r>
      <w:r w:rsidR="00EF4F3A" w:rsidRPr="00911FAB">
        <w:rPr>
          <w:rFonts w:ascii="Arial" w:eastAsia="NtMotoyaKyotai" w:hAnsi="Arial" w:cs="Arial"/>
          <w:bCs/>
          <w:color w:val="000000"/>
          <w:lang w:eastAsia="ja-JP"/>
        </w:rPr>
        <w:t xml:space="preserve"> in Japanese</w:t>
      </w:r>
      <w:r w:rsidRPr="00911FAB">
        <w:rPr>
          <w:rFonts w:ascii="Arial" w:eastAsia="NtMotoyaKyotai" w:hAnsi="Arial" w:cs="Arial"/>
          <w:bCs/>
          <w:color w:val="000000"/>
          <w:lang w:eastAsia="ja-JP"/>
        </w:rPr>
        <w:t xml:space="preserve">. This will help you to become accustomed to the speakers’ voices. There are no </w:t>
      </w:r>
      <w:r w:rsidR="00AE540F" w:rsidRPr="00911FAB">
        <w:rPr>
          <w:rFonts w:ascii="Arial" w:eastAsia="NtMotoyaKyotai" w:hAnsi="Arial" w:cs="Arial"/>
          <w:bCs/>
          <w:color w:val="000000"/>
          <w:lang w:eastAsia="ja-JP"/>
        </w:rPr>
        <w:t xml:space="preserve">questions or </w:t>
      </w:r>
      <w:r w:rsidRPr="00911FAB">
        <w:rPr>
          <w:rFonts w:ascii="Arial" w:eastAsia="NtMotoyaKyotai" w:hAnsi="Arial" w:cs="Arial"/>
          <w:bCs/>
          <w:color w:val="000000"/>
          <w:lang w:eastAsia="ja-JP"/>
        </w:rPr>
        <w:t xml:space="preserve">marks </w:t>
      </w:r>
      <w:r w:rsidR="00AE540F" w:rsidRPr="00911FAB">
        <w:rPr>
          <w:rFonts w:ascii="Arial" w:eastAsia="NtMotoyaKyotai" w:hAnsi="Arial" w:cs="Arial"/>
          <w:bCs/>
          <w:color w:val="000000"/>
          <w:lang w:eastAsia="ja-JP"/>
        </w:rPr>
        <w:t>associated with</w:t>
      </w:r>
      <w:r w:rsidRPr="00911FAB">
        <w:rPr>
          <w:rFonts w:ascii="Arial" w:eastAsia="NtMotoyaKyotai" w:hAnsi="Arial" w:cs="Arial"/>
          <w:bCs/>
          <w:color w:val="000000"/>
          <w:lang w:eastAsia="ja-JP"/>
        </w:rPr>
        <w:t xml:space="preserve"> this text.</w:t>
      </w:r>
    </w:p>
    <w:p w:rsidR="00A7339A" w:rsidRPr="00911FAB" w:rsidRDefault="00A7339A">
      <w:pPr>
        <w:rPr>
          <w:rFonts w:ascii="Arial" w:eastAsia="NtMotoyaKyotai" w:hAnsi="Arial" w:cs="Arial"/>
          <w:b/>
          <w:bCs/>
          <w:color w:val="000000"/>
          <w:lang w:eastAsia="ja-JP"/>
        </w:rPr>
      </w:pPr>
    </w:p>
    <w:p w:rsidR="00F95D15" w:rsidRPr="00911FAB" w:rsidRDefault="004D0EC2" w:rsidP="00AE540F">
      <w:pPr>
        <w:rPr>
          <w:rFonts w:ascii="Arial" w:eastAsia="NtMotoyaKyotai" w:hAnsi="Arial" w:cs="Arial"/>
          <w:b/>
          <w:bCs/>
          <w:color w:val="000000"/>
          <w:lang w:eastAsia="ja-JP"/>
        </w:rPr>
      </w:pPr>
      <w:r w:rsidRPr="00911FAB">
        <w:rPr>
          <w:rFonts w:ascii="Arial" w:eastAsia="NtMotoyaKyotai" w:hAnsi="Arial" w:cs="Arial"/>
          <w:b/>
          <w:noProof/>
          <w:lang w:val="en-US" w:eastAsia="ja-JP"/>
        </w:rPr>
        <w:drawing>
          <wp:inline distT="0" distB="0" distL="0" distR="0">
            <wp:extent cx="342900" cy="342900"/>
            <wp:effectExtent l="0" t="0" r="0" b="0"/>
            <wp:docPr id="11" name="Picture 1"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4316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00AE540F" w:rsidRPr="00911FAB">
        <w:rPr>
          <w:rFonts w:ascii="Arial" w:eastAsia="NtMotoyaKyotai" w:hAnsi="Arial" w:cs="Arial"/>
          <w:b/>
          <w:bCs/>
          <w:color w:val="000000"/>
          <w:lang w:eastAsia="ja-JP"/>
        </w:rPr>
        <w:tab/>
      </w:r>
      <w:r w:rsidR="00AE540F" w:rsidRPr="00911FAB">
        <w:rPr>
          <w:rFonts w:ascii="Arial" w:eastAsia="NtMotoyaKyotai" w:hAnsi="Arial" w:cs="Arial"/>
          <w:b/>
          <w:bCs/>
          <w:color w:val="000000"/>
          <w:lang w:eastAsia="ja-JP"/>
        </w:rPr>
        <w:tab/>
      </w:r>
      <w:r w:rsidR="00AE540F" w:rsidRPr="00911FAB">
        <w:rPr>
          <w:rFonts w:ascii="Arial" w:eastAsia="NtMotoyaKyotai" w:hAnsi="Arial" w:cs="Arial"/>
          <w:b/>
          <w:bCs/>
          <w:color w:val="000000"/>
          <w:lang w:eastAsia="ja-JP"/>
        </w:rPr>
        <w:tab/>
      </w:r>
      <w:r w:rsidR="00AE540F" w:rsidRPr="00911FAB">
        <w:rPr>
          <w:rFonts w:ascii="Arial" w:eastAsia="NtMotoyaKyotai" w:hAnsi="Arial" w:cs="Arial"/>
          <w:b/>
          <w:bCs/>
          <w:color w:val="000000"/>
          <w:lang w:eastAsia="ja-JP"/>
        </w:rPr>
        <w:tab/>
      </w:r>
      <w:r w:rsidR="006F4F2D" w:rsidRPr="00911FAB">
        <w:rPr>
          <w:rFonts w:ascii="Arial" w:eastAsia="NtMotoyaKyotai" w:hAnsi="Arial" w:cs="Arial"/>
          <w:b/>
          <w:bCs/>
          <w:color w:val="000000"/>
          <w:lang w:eastAsia="ja-JP"/>
        </w:rPr>
        <w:tab/>
      </w:r>
      <w:r w:rsidR="006F4F2D" w:rsidRPr="00911FAB">
        <w:rPr>
          <w:rFonts w:ascii="Arial" w:eastAsia="NtMotoyaKyotai" w:hAnsi="Arial" w:cs="Arial"/>
          <w:b/>
          <w:bCs/>
          <w:color w:val="000000"/>
          <w:lang w:eastAsia="ja-JP"/>
        </w:rPr>
        <w:tab/>
      </w:r>
      <w:r w:rsidR="006F4F2D" w:rsidRPr="00911FAB">
        <w:rPr>
          <w:rFonts w:ascii="Arial" w:eastAsia="NtMotoyaKyotai" w:hAnsi="Arial" w:cs="Arial"/>
          <w:b/>
          <w:bCs/>
          <w:color w:val="000000"/>
          <w:lang w:eastAsia="ja-JP"/>
        </w:rPr>
        <w:tab/>
      </w:r>
      <w:r w:rsidR="006A6885" w:rsidRPr="00911FAB">
        <w:rPr>
          <w:rFonts w:ascii="Arial" w:eastAsia="NtMotoyaKyotai" w:hAnsi="Arial" w:cs="Arial"/>
          <w:b/>
          <w:bCs/>
          <w:color w:val="000000"/>
          <w:lang w:eastAsia="ja-JP"/>
        </w:rPr>
        <w:tab/>
        <w:t>Track One</w:t>
      </w:r>
      <w:r w:rsidR="00F76147" w:rsidRPr="00911FAB">
        <w:rPr>
          <w:rFonts w:ascii="Arial" w:eastAsia="NtMotoyaKyotai" w:hAnsi="Arial" w:cs="Arial"/>
          <w:b/>
          <w:bCs/>
          <w:color w:val="000000"/>
          <w:lang w:eastAsia="ja-JP"/>
        </w:rPr>
        <w:t xml:space="preserve"> [1.24]</w:t>
      </w:r>
    </w:p>
    <w:p w:rsidR="00F95D15" w:rsidRPr="00911FAB" w:rsidRDefault="00F95D15" w:rsidP="00F95D15">
      <w:pPr>
        <w:jc w:val="both"/>
        <w:rPr>
          <w:rFonts w:ascii="Arial" w:eastAsia="NtMotoyaKyotai" w:hAnsi="Arial" w:cs="Arial"/>
          <w:lang w:val="en-GB" w:eastAsia="ja-JP"/>
        </w:rPr>
      </w:pPr>
    </w:p>
    <w:p w:rsidR="00F95D15" w:rsidRPr="00911FAB" w:rsidRDefault="00F95D15" w:rsidP="009C263F">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lang w:eastAsia="ja-JP"/>
        </w:rPr>
      </w:pPr>
      <w:r w:rsidRPr="00911FAB">
        <w:rPr>
          <w:rFonts w:ascii="Arial" w:eastAsia="NtMotoyaKyotai" w:hAnsi="Arial" w:cs="Arial"/>
          <w:color w:val="000000"/>
          <w:lang w:eastAsia="ja-JP"/>
        </w:rPr>
        <w:t>女：</w:t>
      </w:r>
      <w:r w:rsidRPr="00911FAB">
        <w:rPr>
          <w:rFonts w:ascii="Arial" w:eastAsia="NtMotoyaKyotai" w:hAnsi="Arial" w:cs="Arial"/>
          <w:color w:val="000000"/>
          <w:lang w:eastAsia="ja-JP"/>
        </w:rPr>
        <w:tab/>
      </w:r>
      <w:r w:rsidRPr="00911FAB">
        <w:rPr>
          <w:rFonts w:ascii="Arial" w:eastAsia="NtMotoyaKyotai" w:hAnsi="Arial" w:cs="Arial"/>
          <w:color w:val="000000"/>
          <w:lang w:eastAsia="ja-JP"/>
        </w:rPr>
        <w:t>ジョンさんは、日本語が</w:t>
      </w:r>
      <w:r w:rsidR="00911FAB" w:rsidRPr="00911FAB">
        <w:rPr>
          <w:rFonts w:ascii="Arial" w:eastAsia="NtMotoyaKyotai" w:hAnsi="Arial" w:cs="Arial"/>
          <w:color w:val="000000"/>
          <w:lang w:eastAsia="ja-JP"/>
        </w:rPr>
        <w:t>上手</w:t>
      </w:r>
      <w:r w:rsidRPr="00911FAB">
        <w:rPr>
          <w:rFonts w:ascii="Arial" w:eastAsia="NtMotoyaKyotai" w:hAnsi="Arial" w:cs="Arial"/>
          <w:color w:val="000000"/>
          <w:lang w:eastAsia="ja-JP"/>
        </w:rPr>
        <w:t>ですね。</w:t>
      </w:r>
    </w:p>
    <w:p w:rsidR="00F95D15" w:rsidRPr="00911FAB" w:rsidRDefault="00F95D15" w:rsidP="009C263F">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lang w:eastAsia="ja-JP"/>
        </w:rPr>
      </w:pPr>
      <w:r w:rsidRPr="00911FAB">
        <w:rPr>
          <w:rFonts w:ascii="Arial" w:eastAsia="NtMotoyaKyotai" w:hAnsi="Arial" w:cs="Arial"/>
          <w:color w:val="000000"/>
          <w:lang w:eastAsia="ja-JP"/>
        </w:rPr>
        <w:t>男：</w:t>
      </w:r>
      <w:r w:rsidRPr="00911FAB">
        <w:rPr>
          <w:rFonts w:ascii="Arial" w:eastAsia="NtMotoyaKyotai" w:hAnsi="Arial" w:cs="Arial"/>
          <w:color w:val="000000"/>
          <w:lang w:eastAsia="ja-JP"/>
        </w:rPr>
        <w:tab/>
      </w:r>
      <w:r w:rsidRPr="00911FAB">
        <w:rPr>
          <w:rFonts w:ascii="Arial" w:eastAsia="NtMotoyaKyotai" w:hAnsi="Arial" w:cs="Arial"/>
          <w:color w:val="000000"/>
          <w:lang w:eastAsia="ja-JP"/>
        </w:rPr>
        <w:t>いいえ、まだ</w:t>
      </w:r>
      <w:r w:rsidR="00911FAB" w:rsidRPr="00911FAB">
        <w:rPr>
          <w:rFonts w:ascii="Arial" w:eastAsia="NtMotoyaKyotai" w:hAnsi="Arial" w:cs="Arial"/>
          <w:color w:val="000000"/>
          <w:lang w:eastAsia="ja-JP"/>
        </w:rPr>
        <w:t>下手</w:t>
      </w:r>
      <w:r w:rsidRPr="00911FAB">
        <w:rPr>
          <w:rFonts w:ascii="Arial" w:eastAsia="NtMotoyaKyotai" w:hAnsi="Arial" w:cs="Arial"/>
          <w:color w:val="000000"/>
          <w:lang w:eastAsia="ja-JP"/>
        </w:rPr>
        <w:t>ですよ。</w:t>
      </w:r>
    </w:p>
    <w:p w:rsidR="00F95D15" w:rsidRPr="00911FAB" w:rsidRDefault="00F95D15" w:rsidP="009C263F">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lang w:eastAsia="ja-JP"/>
        </w:rPr>
      </w:pPr>
      <w:r w:rsidRPr="00911FAB">
        <w:rPr>
          <w:rFonts w:ascii="Arial" w:eastAsia="NtMotoyaKyotai" w:hAnsi="Arial" w:cs="Arial"/>
          <w:color w:val="000000"/>
          <w:lang w:eastAsia="ja-JP"/>
        </w:rPr>
        <w:t>女：</w:t>
      </w:r>
      <w:r w:rsidRPr="00911FAB">
        <w:rPr>
          <w:rFonts w:ascii="Arial" w:eastAsia="NtMotoyaKyotai" w:hAnsi="Arial" w:cs="Arial"/>
          <w:color w:val="000000"/>
          <w:lang w:eastAsia="ja-JP"/>
        </w:rPr>
        <w:tab/>
      </w:r>
      <w:r w:rsidRPr="00911FAB">
        <w:rPr>
          <w:rFonts w:ascii="Arial" w:eastAsia="NtMotoyaKyotai" w:hAnsi="Arial" w:cs="Arial"/>
          <w:color w:val="000000"/>
          <w:lang w:eastAsia="ja-JP"/>
        </w:rPr>
        <w:t>どこで日本語をべんきょうしましたか。</w:t>
      </w:r>
    </w:p>
    <w:p w:rsidR="00F95D15" w:rsidRPr="00911FAB" w:rsidRDefault="00F95D15" w:rsidP="009C263F">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lang w:eastAsia="ja-JP"/>
        </w:rPr>
      </w:pPr>
      <w:r w:rsidRPr="00911FAB">
        <w:rPr>
          <w:rFonts w:ascii="Arial" w:eastAsia="NtMotoyaKyotai" w:hAnsi="Arial" w:cs="Arial"/>
          <w:color w:val="000000"/>
          <w:lang w:eastAsia="ja-JP"/>
        </w:rPr>
        <w:t>男：</w:t>
      </w:r>
      <w:r w:rsidRPr="00911FAB">
        <w:rPr>
          <w:rFonts w:ascii="Arial" w:eastAsia="NtMotoyaKyotai" w:hAnsi="Arial" w:cs="Arial"/>
          <w:color w:val="000000"/>
          <w:lang w:eastAsia="ja-JP"/>
        </w:rPr>
        <w:tab/>
      </w:r>
      <w:r w:rsidRPr="00911FAB">
        <w:rPr>
          <w:rFonts w:ascii="Arial" w:eastAsia="NtMotoyaKyotai" w:hAnsi="Arial" w:cs="Arial"/>
          <w:color w:val="000000"/>
          <w:lang w:eastAsia="ja-JP"/>
        </w:rPr>
        <w:t>ハイスクールで、８年生から１１年生までべんきょうしました。</w:t>
      </w:r>
    </w:p>
    <w:p w:rsidR="00F95D15" w:rsidRPr="00911FAB" w:rsidRDefault="00F95D15" w:rsidP="009C263F">
      <w:pPr>
        <w:pBdr>
          <w:top w:val="single" w:sz="4" w:space="1" w:color="auto"/>
          <w:left w:val="single" w:sz="4" w:space="4" w:color="auto"/>
          <w:bottom w:val="single" w:sz="4" w:space="1" w:color="auto"/>
          <w:right w:val="single" w:sz="4" w:space="0" w:color="auto"/>
        </w:pBdr>
        <w:spacing w:line="360" w:lineRule="auto"/>
        <w:ind w:left="716" w:right="-115" w:hanging="716"/>
        <w:rPr>
          <w:rFonts w:ascii="Arial" w:eastAsia="NtMotoyaKyotai" w:hAnsi="Arial" w:cs="Arial"/>
          <w:color w:val="000000"/>
          <w:lang w:eastAsia="ja-JP"/>
        </w:rPr>
      </w:pPr>
      <w:r w:rsidRPr="00911FAB">
        <w:rPr>
          <w:rFonts w:ascii="Arial" w:eastAsia="NtMotoyaKyotai" w:hAnsi="Arial" w:cs="Arial"/>
          <w:color w:val="000000"/>
          <w:lang w:eastAsia="ja-JP"/>
        </w:rPr>
        <w:t>女：</w:t>
      </w:r>
      <w:r w:rsidRPr="00911FAB">
        <w:rPr>
          <w:rFonts w:ascii="Arial" w:eastAsia="NtMotoyaKyotai" w:hAnsi="Arial" w:cs="Arial"/>
          <w:color w:val="000000"/>
          <w:lang w:eastAsia="ja-JP"/>
        </w:rPr>
        <w:tab/>
      </w:r>
      <w:r w:rsidRPr="00911FAB">
        <w:rPr>
          <w:rFonts w:ascii="Arial" w:eastAsia="NtMotoyaKyotai" w:hAnsi="Arial" w:cs="Arial"/>
          <w:color w:val="000000"/>
          <w:lang w:eastAsia="ja-JP"/>
        </w:rPr>
        <w:t>そうですか。先生は日本人ですか。</w:t>
      </w:r>
    </w:p>
    <w:p w:rsidR="00F95D15" w:rsidRPr="00911FAB" w:rsidRDefault="00F95D15" w:rsidP="00911FAB">
      <w:pPr>
        <w:pBdr>
          <w:top w:val="single" w:sz="4" w:space="1" w:color="auto"/>
          <w:left w:val="single" w:sz="4" w:space="4" w:color="auto"/>
          <w:bottom w:val="single" w:sz="4" w:space="1" w:color="auto"/>
          <w:right w:val="single" w:sz="4" w:space="0" w:color="auto"/>
        </w:pBdr>
        <w:ind w:right="-115"/>
        <w:rPr>
          <w:rFonts w:ascii="Arial" w:eastAsia="NtMotoyaKyotai" w:hAnsi="Arial" w:cs="Arial"/>
          <w:color w:val="000000"/>
          <w:lang w:eastAsia="ja-JP"/>
        </w:rPr>
      </w:pPr>
      <w:r w:rsidRPr="00911FAB">
        <w:rPr>
          <w:rFonts w:ascii="Arial" w:eastAsia="NtMotoyaKyotai" w:hAnsi="Arial" w:cs="Arial"/>
          <w:color w:val="000000"/>
          <w:lang w:eastAsia="ja-JP"/>
        </w:rPr>
        <w:t>男：</w:t>
      </w:r>
      <w:r w:rsidRPr="00911FAB">
        <w:rPr>
          <w:rFonts w:ascii="Arial" w:eastAsia="NtMotoyaKyotai" w:hAnsi="Arial" w:cs="Arial"/>
          <w:color w:val="000000"/>
          <w:lang w:eastAsia="ja-JP"/>
        </w:rPr>
        <w:tab/>
      </w:r>
      <w:r w:rsidRPr="00911FAB">
        <w:rPr>
          <w:rFonts w:ascii="Arial" w:eastAsia="NtMotoyaKyotai" w:hAnsi="Arial" w:cs="Arial"/>
          <w:color w:val="000000"/>
          <w:lang w:eastAsia="ja-JP"/>
        </w:rPr>
        <w:t>いいえ、オーストラリア人でした。でも、先生のおくさんは</w:t>
      </w:r>
    </w:p>
    <w:p w:rsidR="00F95D15" w:rsidRPr="00911FAB" w:rsidRDefault="00F95D15" w:rsidP="009C263F">
      <w:pPr>
        <w:pBdr>
          <w:top w:val="single" w:sz="4" w:space="1" w:color="auto"/>
          <w:left w:val="single" w:sz="4" w:space="4" w:color="auto"/>
          <w:bottom w:val="single" w:sz="4" w:space="1" w:color="auto"/>
          <w:right w:val="single" w:sz="4" w:space="0" w:color="auto"/>
        </w:pBdr>
        <w:spacing w:line="360" w:lineRule="auto"/>
        <w:ind w:right="-115" w:firstLine="720"/>
        <w:rPr>
          <w:rFonts w:ascii="Arial" w:eastAsia="NtMotoyaKyotai" w:hAnsi="Arial" w:cs="Arial"/>
          <w:color w:val="000000"/>
          <w:lang w:eastAsia="ja-JP"/>
        </w:rPr>
      </w:pPr>
      <w:r w:rsidRPr="00911FAB">
        <w:rPr>
          <w:rFonts w:ascii="Arial" w:eastAsia="NtMotoyaKyotai" w:hAnsi="Arial" w:cs="Arial"/>
          <w:color w:val="000000"/>
          <w:lang w:eastAsia="ja-JP"/>
        </w:rPr>
        <w:t>日本人でした。</w:t>
      </w:r>
    </w:p>
    <w:p w:rsidR="00F95D15" w:rsidRPr="00911FAB" w:rsidRDefault="00F95D15" w:rsidP="00F95D15">
      <w:pPr>
        <w:jc w:val="both"/>
        <w:rPr>
          <w:rFonts w:ascii="Arial" w:eastAsia="NtMotoyaKyotai" w:hAnsi="Arial" w:cs="Arial"/>
          <w:color w:val="000000"/>
          <w:sz w:val="28"/>
          <w:lang w:eastAsia="ja-JP"/>
        </w:rPr>
      </w:pPr>
    </w:p>
    <w:p w:rsidR="00EF4F3A" w:rsidRPr="00911FAB" w:rsidRDefault="00EF4F3A" w:rsidP="00911FAB">
      <w:pPr>
        <w:jc w:val="center"/>
        <w:rPr>
          <w:rFonts w:ascii="Arial" w:eastAsia="NtMotoyaKyotai" w:hAnsi="Arial" w:cs="Arial"/>
          <w:bCs/>
          <w:color w:val="000000"/>
          <w:lang w:eastAsia="ja-JP"/>
        </w:rPr>
      </w:pPr>
      <w:r w:rsidRPr="00911FAB">
        <w:rPr>
          <w:rFonts w:ascii="Arial" w:eastAsia="NtMotoyaKyotai" w:hAnsi="Arial" w:cs="Arial"/>
          <w:bCs/>
          <w:color w:val="000000"/>
          <w:lang w:eastAsia="ja-JP"/>
        </w:rPr>
        <w:t>Now t</w:t>
      </w:r>
      <w:r w:rsidR="00A7339A" w:rsidRPr="00911FAB">
        <w:rPr>
          <w:rFonts w:ascii="Arial" w:eastAsia="NtMotoyaKyotai" w:hAnsi="Arial" w:cs="Arial"/>
          <w:bCs/>
          <w:color w:val="000000"/>
          <w:lang w:eastAsia="ja-JP"/>
        </w:rPr>
        <w:t xml:space="preserve">urn over </w:t>
      </w:r>
      <w:r w:rsidRPr="00911FAB">
        <w:rPr>
          <w:rFonts w:ascii="Arial" w:eastAsia="NtMotoyaKyotai" w:hAnsi="Arial" w:cs="Arial"/>
          <w:bCs/>
          <w:color w:val="000000"/>
          <w:lang w:eastAsia="ja-JP"/>
        </w:rPr>
        <w:t xml:space="preserve">the page </w:t>
      </w:r>
      <w:r w:rsidR="00A7339A" w:rsidRPr="00911FAB">
        <w:rPr>
          <w:rFonts w:ascii="Arial" w:eastAsia="NtMotoyaKyotai" w:hAnsi="Arial" w:cs="Arial"/>
          <w:bCs/>
          <w:color w:val="000000"/>
          <w:lang w:eastAsia="ja-JP"/>
        </w:rPr>
        <w:t>and begin Section One.</w:t>
      </w:r>
      <w:r w:rsidR="00712C69" w:rsidRPr="00911FAB">
        <w:rPr>
          <w:rFonts w:ascii="Arial" w:eastAsia="NtMotoyaKyotai" w:hAnsi="Arial" w:cs="Arial"/>
          <w:bCs/>
          <w:color w:val="000000"/>
          <w:lang w:eastAsia="ja-JP"/>
        </w:rPr>
        <w:br w:type="page"/>
      </w:r>
    </w:p>
    <w:p w:rsidR="00EF4F3A" w:rsidRPr="00911FAB" w:rsidRDefault="002F7723" w:rsidP="00EF4F3A">
      <w:pPr>
        <w:rPr>
          <w:rFonts w:ascii="Arial" w:eastAsia="NtMotoyaKyotai" w:hAnsi="Arial" w:cs="Arial"/>
          <w:bCs/>
          <w:color w:val="000000"/>
          <w:lang w:eastAsia="ja-JP"/>
        </w:rPr>
      </w:pPr>
      <w:r w:rsidRPr="00911FAB">
        <w:rPr>
          <w:rFonts w:ascii="Arial" w:eastAsia="NtMotoyaKyotai" w:hAnsi="Arial" w:cs="Arial"/>
          <w:bCs/>
          <w:color w:val="000000"/>
          <w:lang w:eastAsia="ja-JP"/>
        </w:rPr>
        <w:lastRenderedPageBreak/>
        <w:t>You will hear f</w:t>
      </w:r>
      <w:r w:rsidR="00616897" w:rsidRPr="00911FAB">
        <w:rPr>
          <w:rFonts w:ascii="Arial" w:eastAsia="NtMotoyaKyotai" w:hAnsi="Arial" w:cs="Arial"/>
          <w:bCs/>
          <w:color w:val="000000"/>
          <w:lang w:eastAsia="ja-JP"/>
        </w:rPr>
        <w:t>our</w:t>
      </w:r>
      <w:r w:rsidRPr="00911FAB">
        <w:rPr>
          <w:rFonts w:ascii="Arial" w:eastAsia="NtMotoyaKyotai" w:hAnsi="Arial" w:cs="Arial"/>
          <w:bCs/>
          <w:color w:val="000000"/>
          <w:lang w:eastAsia="ja-JP"/>
        </w:rPr>
        <w:t xml:space="preserve"> (</w:t>
      </w:r>
      <w:r w:rsidR="00616897" w:rsidRPr="00911FAB">
        <w:rPr>
          <w:rFonts w:ascii="Arial" w:eastAsia="NtMotoyaKyotai" w:hAnsi="Arial" w:cs="Arial"/>
          <w:bCs/>
          <w:color w:val="000000"/>
          <w:lang w:eastAsia="ja-JP"/>
        </w:rPr>
        <w:t>4</w:t>
      </w:r>
      <w:r w:rsidR="00EF4F3A" w:rsidRPr="00911FAB">
        <w:rPr>
          <w:rFonts w:ascii="Arial" w:eastAsia="NtMotoyaKyotai" w:hAnsi="Arial" w:cs="Arial"/>
          <w:bCs/>
          <w:color w:val="000000"/>
          <w:lang w:eastAsia="ja-JP"/>
        </w:rPr>
        <w:t>) texts in Japanese.</w:t>
      </w:r>
      <w:r w:rsidRPr="00911FAB">
        <w:rPr>
          <w:rFonts w:ascii="Arial" w:eastAsia="NtMotoyaKyotai" w:hAnsi="Arial" w:cs="Arial"/>
          <w:bCs/>
          <w:color w:val="000000"/>
          <w:lang w:eastAsia="ja-JP"/>
        </w:rPr>
        <w:t xml:space="preserve"> Text 1 contain</w:t>
      </w:r>
      <w:r w:rsidR="00616897" w:rsidRPr="00911FAB">
        <w:rPr>
          <w:rFonts w:ascii="Arial" w:eastAsia="NtMotoyaKyotai" w:hAnsi="Arial" w:cs="Arial"/>
          <w:bCs/>
          <w:color w:val="000000"/>
          <w:lang w:eastAsia="ja-JP"/>
        </w:rPr>
        <w:t>s</w:t>
      </w:r>
      <w:r w:rsidRPr="00911FAB">
        <w:rPr>
          <w:rFonts w:ascii="Arial" w:eastAsia="NtMotoyaKyotai" w:hAnsi="Arial" w:cs="Arial"/>
          <w:bCs/>
          <w:color w:val="000000"/>
          <w:lang w:eastAsia="ja-JP"/>
        </w:rPr>
        <w:t xml:space="preserve"> </w:t>
      </w:r>
      <w:r w:rsidR="00AC7927" w:rsidRPr="00911FAB">
        <w:rPr>
          <w:rFonts w:ascii="Arial" w:eastAsia="NtMotoyaKyotai" w:hAnsi="Arial" w:cs="Arial"/>
          <w:bCs/>
          <w:color w:val="000000"/>
          <w:lang w:eastAsia="ja-JP"/>
        </w:rPr>
        <w:t>two parts</w:t>
      </w:r>
      <w:r w:rsidRPr="00911FAB">
        <w:rPr>
          <w:rFonts w:ascii="Arial" w:eastAsia="NtMotoyaKyotai" w:hAnsi="Arial" w:cs="Arial"/>
          <w:bCs/>
          <w:color w:val="000000"/>
          <w:lang w:eastAsia="ja-JP"/>
        </w:rPr>
        <w:t>.</w:t>
      </w:r>
      <w:r w:rsidR="00EF4F3A" w:rsidRPr="00911FAB">
        <w:rPr>
          <w:rFonts w:ascii="Arial" w:eastAsia="NtMotoyaKyotai" w:hAnsi="Arial" w:cs="Arial"/>
          <w:bCs/>
          <w:color w:val="000000"/>
          <w:lang w:eastAsia="ja-JP"/>
        </w:rPr>
        <w:t xml:space="preserve"> Each text </w:t>
      </w:r>
      <w:r w:rsidRPr="00911FAB">
        <w:rPr>
          <w:rFonts w:ascii="Arial" w:eastAsia="NtMotoyaKyotai" w:hAnsi="Arial" w:cs="Arial"/>
          <w:bCs/>
          <w:color w:val="000000"/>
          <w:lang w:eastAsia="ja-JP"/>
        </w:rPr>
        <w:t xml:space="preserve">and parts of text </w:t>
      </w:r>
      <w:r w:rsidR="00EF4F3A" w:rsidRPr="00911FAB">
        <w:rPr>
          <w:rFonts w:ascii="Arial" w:eastAsia="NtMotoyaKyotai" w:hAnsi="Arial" w:cs="Arial"/>
          <w:bCs/>
          <w:color w:val="000000"/>
          <w:lang w:eastAsia="ja-JP"/>
        </w:rPr>
        <w:t>will be played twice. There will be a short pause between the first and second readings.</w:t>
      </w:r>
    </w:p>
    <w:p w:rsidR="00EF4F3A" w:rsidRPr="00911FAB" w:rsidRDefault="00EF4F3A" w:rsidP="00EF4F3A">
      <w:pPr>
        <w:rPr>
          <w:rFonts w:ascii="Arial" w:eastAsia="NtMotoyaKyotai" w:hAnsi="Arial" w:cs="Arial"/>
          <w:bCs/>
          <w:color w:val="000000"/>
          <w:sz w:val="16"/>
          <w:szCs w:val="16"/>
          <w:lang w:eastAsia="ja-JP"/>
        </w:rPr>
      </w:pPr>
    </w:p>
    <w:p w:rsidR="009A7DDB" w:rsidRPr="00911FAB" w:rsidRDefault="00EF4F3A" w:rsidP="00EF4F3A">
      <w:pPr>
        <w:rPr>
          <w:rFonts w:ascii="Arial" w:eastAsia="NtMotoyaKyotai" w:hAnsi="Arial" w:cs="Arial"/>
          <w:bCs/>
          <w:color w:val="000000"/>
          <w:lang w:eastAsia="ja-JP"/>
        </w:rPr>
      </w:pPr>
      <w:r w:rsidRPr="00911FAB">
        <w:rPr>
          <w:rFonts w:ascii="Arial" w:eastAsia="NtMotoyaKyotai" w:hAnsi="Arial" w:cs="Arial"/>
          <w:bCs/>
          <w:color w:val="000000"/>
          <w:lang w:eastAsia="ja-JP"/>
        </w:rPr>
        <w:t>You may make notes at any time and answer the questions in the spaces provided in your Question/Answer Booklet.</w:t>
      </w:r>
    </w:p>
    <w:p w:rsidR="00EF4F3A" w:rsidRPr="00911FAB" w:rsidRDefault="00EF4F3A" w:rsidP="00EF4F3A">
      <w:pPr>
        <w:rPr>
          <w:rFonts w:ascii="Arial" w:eastAsia="NtMotoyaKyotai" w:hAnsi="Arial" w:cs="Arial"/>
          <w:bCs/>
          <w:color w:val="000000"/>
          <w:lang w:eastAsia="ja-JP"/>
        </w:rPr>
      </w:pPr>
      <w:r w:rsidRPr="00911FAB">
        <w:rPr>
          <w:rFonts w:ascii="Arial" w:eastAsia="NtMotoyaKyotai" w:hAnsi="Arial" w:cs="Arial"/>
          <w:bCs/>
          <w:color w:val="000000"/>
          <w:lang w:eastAsia="ja-JP"/>
        </w:rPr>
        <w:t>______________________________________________________________</w:t>
      </w:r>
    </w:p>
    <w:p w:rsidR="00783922" w:rsidRPr="00911FAB" w:rsidRDefault="00783922" w:rsidP="005975CD">
      <w:pPr>
        <w:tabs>
          <w:tab w:val="left" w:pos="2880"/>
        </w:tabs>
        <w:ind w:right="91"/>
        <w:rPr>
          <w:rFonts w:ascii="Arial" w:eastAsia="NtMotoyaKyotai" w:hAnsi="Arial" w:cs="Arial"/>
          <w:b/>
        </w:rPr>
      </w:pPr>
    </w:p>
    <w:p w:rsidR="00D766DA" w:rsidRPr="00911FAB" w:rsidRDefault="00783922" w:rsidP="006C3D85">
      <w:pPr>
        <w:tabs>
          <w:tab w:val="left" w:pos="2880"/>
        </w:tabs>
        <w:ind w:right="91"/>
        <w:rPr>
          <w:rFonts w:ascii="Arial" w:eastAsia="NtMotoyaKyotai" w:hAnsi="Arial" w:cs="Arial"/>
          <w:b/>
          <w:bCs/>
          <w:color w:val="000000"/>
          <w:lang w:eastAsia="ja-JP"/>
        </w:rPr>
      </w:pPr>
      <w:r w:rsidRPr="00911FAB">
        <w:rPr>
          <w:rFonts w:ascii="Arial" w:eastAsia="NtMotoyaKyotai" w:hAnsi="Arial" w:cs="Arial"/>
          <w:b/>
          <w:noProof/>
          <w:lang w:val="en-US" w:eastAsia="ja-JP"/>
        </w:rPr>
        <w:drawing>
          <wp:inline distT="0" distB="0" distL="0" distR="0">
            <wp:extent cx="342900" cy="342900"/>
            <wp:effectExtent l="0" t="0" r="0" b="0"/>
            <wp:docPr id="2" name="Picture 2"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316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911FAB">
        <w:rPr>
          <w:rFonts w:ascii="Arial" w:eastAsia="NtMotoyaKyotai" w:hAnsi="Arial" w:cs="Arial"/>
          <w:b/>
        </w:rPr>
        <w:t xml:space="preserve"> </w:t>
      </w:r>
      <w:r w:rsidRPr="00911FAB">
        <w:rPr>
          <w:rFonts w:ascii="Arial" w:eastAsia="NtMotoyaKyotai" w:hAnsi="Arial" w:cs="Arial"/>
          <w:b/>
          <w:lang w:eastAsia="ja-JP"/>
        </w:rPr>
        <w:t>TEXT 1</w:t>
      </w:r>
      <w:r w:rsidRPr="00911FAB">
        <w:rPr>
          <w:rFonts w:ascii="Arial" w:eastAsia="NtMotoyaKyotai" w:hAnsi="Arial" w:cs="Arial"/>
          <w:b/>
          <w:bCs/>
          <w:color w:val="000000"/>
        </w:rPr>
        <w:t>:</w:t>
      </w:r>
      <w:r w:rsidRPr="00911FAB">
        <w:rPr>
          <w:rFonts w:ascii="Arial" w:eastAsia="NtMotoyaKyotai" w:hAnsi="Arial" w:cs="Arial"/>
          <w:b/>
          <w:bCs/>
          <w:color w:val="000000"/>
          <w:lang w:eastAsia="ja-JP"/>
        </w:rPr>
        <w:t xml:space="preserve"> </w:t>
      </w:r>
      <w:r w:rsidRPr="00911FAB">
        <w:rPr>
          <w:rFonts w:ascii="Arial" w:eastAsia="NtMotoyaKyotai" w:hAnsi="Arial" w:cs="Arial"/>
          <w:b/>
          <w:bCs/>
          <w:i/>
          <w:iCs/>
          <w:color w:val="000000"/>
          <w:lang w:eastAsia="ja-JP"/>
        </w:rPr>
        <w:t>(Reading Repeated)</w:t>
      </w:r>
      <w:r w:rsidRPr="00911FAB">
        <w:rPr>
          <w:rFonts w:ascii="Arial" w:eastAsia="NtMotoyaKyotai" w:hAnsi="Arial" w:cs="Arial"/>
          <w:b/>
          <w:bCs/>
          <w:color w:val="000000"/>
          <w:lang w:eastAsia="ja-JP"/>
        </w:rPr>
        <w:tab/>
      </w:r>
      <w:r w:rsidRPr="00911FAB">
        <w:rPr>
          <w:rFonts w:ascii="Arial" w:eastAsia="NtMotoyaKyotai" w:hAnsi="Arial" w:cs="Arial"/>
          <w:b/>
          <w:bCs/>
          <w:color w:val="000000"/>
          <w:lang w:eastAsia="ja-JP"/>
        </w:rPr>
        <w:tab/>
      </w:r>
      <w:r w:rsidRPr="00911FAB">
        <w:rPr>
          <w:rFonts w:ascii="Arial" w:eastAsia="NtMotoyaKyotai" w:hAnsi="Arial" w:cs="Arial"/>
          <w:b/>
          <w:bCs/>
          <w:color w:val="000000"/>
          <w:lang w:eastAsia="ja-JP"/>
        </w:rPr>
        <w:tab/>
        <w:t xml:space="preserve">Track </w:t>
      </w:r>
      <w:r w:rsidR="00D766DA" w:rsidRPr="00911FAB">
        <w:rPr>
          <w:rFonts w:ascii="Arial" w:eastAsia="NtMotoyaKyotai" w:hAnsi="Arial" w:cs="Arial"/>
          <w:b/>
          <w:bCs/>
          <w:color w:val="000000"/>
          <w:lang w:eastAsia="ja-JP"/>
        </w:rPr>
        <w:t>Two</w:t>
      </w:r>
      <w:r w:rsidRPr="00911FAB">
        <w:rPr>
          <w:rFonts w:ascii="Arial" w:eastAsia="NtMotoyaKyotai" w:hAnsi="Arial" w:cs="Arial"/>
          <w:b/>
          <w:bCs/>
          <w:color w:val="000000"/>
          <w:lang w:eastAsia="ja-JP"/>
        </w:rPr>
        <w:t xml:space="preserve"> </w:t>
      </w:r>
      <w:r w:rsidR="00F76147" w:rsidRPr="00911FAB">
        <w:rPr>
          <w:rFonts w:ascii="Arial" w:eastAsia="NtMotoyaKyotai" w:hAnsi="Arial" w:cs="Arial"/>
          <w:b/>
          <w:bCs/>
          <w:color w:val="000000"/>
          <w:lang w:eastAsia="ja-JP"/>
        </w:rPr>
        <w:t>[4.36]</w:t>
      </w:r>
    </w:p>
    <w:p w:rsidR="00D124B6" w:rsidRPr="00911FAB" w:rsidRDefault="00D124B6" w:rsidP="00D766DA">
      <w:pPr>
        <w:rPr>
          <w:rFonts w:ascii="Arial" w:eastAsia="NtMotoyaKyotai" w:hAnsi="Arial" w:cs="Arial"/>
          <w:b/>
          <w:lang w:eastAsia="ja-JP"/>
        </w:rPr>
      </w:pPr>
    </w:p>
    <w:p w:rsidR="00D766DA" w:rsidRPr="00911FAB" w:rsidRDefault="00D766DA" w:rsidP="00D766DA">
      <w:pPr>
        <w:rPr>
          <w:rFonts w:ascii="Arial" w:eastAsia="NtMotoyaKyotai" w:hAnsi="Arial" w:cs="Arial"/>
          <w:b/>
          <w:lang w:eastAsia="ja-JP"/>
        </w:rPr>
      </w:pPr>
      <w:r w:rsidRPr="00911FAB">
        <w:rPr>
          <w:rFonts w:ascii="Arial" w:eastAsia="NtMotoyaKyotai" w:hAnsi="Arial" w:cs="Arial"/>
          <w:b/>
          <w:lang w:eastAsia="ja-JP"/>
        </w:rPr>
        <w:t>Part i</w:t>
      </w:r>
    </w:p>
    <w:p w:rsidR="009A27BB" w:rsidRPr="00911FAB" w:rsidRDefault="002D468B" w:rsidP="00D766DA">
      <w:pPr>
        <w:rPr>
          <w:rFonts w:ascii="Arial" w:eastAsia="NtMotoyaKyotai" w:hAnsi="Arial" w:cs="Arial"/>
          <w:color w:val="000000"/>
          <w:sz w:val="22"/>
          <w:szCs w:val="22"/>
          <w:lang w:eastAsia="ja-JP"/>
        </w:rPr>
      </w:pPr>
      <w:r w:rsidRPr="00911FAB">
        <w:rPr>
          <w:rFonts w:ascii="Arial" w:eastAsia="NtMotoyaKyotai" w:hAnsi="Arial" w:cs="Arial"/>
          <w:color w:val="000000"/>
          <w:sz w:val="22"/>
          <w:szCs w:val="22"/>
          <w:lang w:eastAsia="ja-JP"/>
        </w:rPr>
        <w:t>Saori is talking to her home room class about Australian life</w:t>
      </w:r>
      <w:r w:rsidR="009A27BB" w:rsidRPr="00911FAB">
        <w:rPr>
          <w:rFonts w:ascii="Arial" w:eastAsia="NtMotoyaKyotai" w:hAnsi="Arial" w:cs="Arial"/>
          <w:color w:val="000000"/>
          <w:sz w:val="22"/>
          <w:szCs w:val="22"/>
          <w:lang w:eastAsia="ja-JP"/>
        </w:rPr>
        <w:t>.</w:t>
      </w:r>
    </w:p>
    <w:p w:rsidR="00D766DA" w:rsidRPr="00911FAB" w:rsidRDefault="00D766DA" w:rsidP="00D766DA">
      <w:pPr>
        <w:pStyle w:val="NoSpacing"/>
        <w:rPr>
          <w:rFonts w:ascii="Arial" w:eastAsia="NtMotoyaKyotai" w:hAnsi="Arial" w:cs="Arial"/>
          <w:sz w:val="16"/>
          <w:szCs w:val="16"/>
          <w:lang w:eastAsia="ja-JP"/>
        </w:rPr>
      </w:pPr>
    </w:p>
    <w:p w:rsidR="00C4180F" w:rsidRPr="00911FAB" w:rsidRDefault="00614B03" w:rsidP="00D766DA">
      <w:pPr>
        <w:pStyle w:val="NoSpacing"/>
        <w:rPr>
          <w:rFonts w:ascii="Arial" w:eastAsia="NtMotoyaKyotai" w:hAnsi="Arial" w:cs="Arial"/>
          <w:sz w:val="24"/>
          <w:szCs w:val="24"/>
          <w:lang w:eastAsia="ja-JP"/>
        </w:rPr>
      </w:pPr>
      <w:r w:rsidRPr="00911FAB">
        <w:rPr>
          <w:rFonts w:ascii="Arial" w:eastAsia="NtMotoyaKyotai" w:hAnsi="Arial" w:cs="Arial"/>
          <w:sz w:val="24"/>
          <w:szCs w:val="24"/>
          <w:lang w:eastAsia="ja-JP"/>
        </w:rPr>
        <w:t>私はオーストラリアにいる間に、オーストラリアの</w:t>
      </w:r>
      <w:r w:rsidR="005641FA" w:rsidRPr="00911FAB">
        <w:rPr>
          <w:rFonts w:ascii="Arial" w:eastAsia="NtMotoyaKyotai" w:hAnsi="Arial" w:cs="Arial"/>
          <w:sz w:val="24"/>
          <w:szCs w:val="24"/>
          <w:lang w:eastAsia="ja-JP"/>
        </w:rPr>
        <w:t>生活</w:t>
      </w:r>
      <w:r w:rsidRPr="00911FAB">
        <w:rPr>
          <w:rFonts w:ascii="Arial" w:eastAsia="NtMotoyaKyotai" w:hAnsi="Arial" w:cs="Arial"/>
          <w:sz w:val="24"/>
          <w:szCs w:val="24"/>
          <w:lang w:eastAsia="ja-JP"/>
        </w:rPr>
        <w:t>について</w:t>
      </w:r>
      <w:r w:rsidR="005641FA" w:rsidRPr="00911FAB">
        <w:rPr>
          <w:rFonts w:ascii="Arial" w:eastAsia="NtMotoyaKyotai" w:hAnsi="Arial" w:cs="Arial"/>
          <w:sz w:val="24"/>
          <w:szCs w:val="24"/>
          <w:lang w:eastAsia="ja-JP"/>
        </w:rPr>
        <w:t>色々</w:t>
      </w:r>
      <w:r w:rsidRPr="00911FAB">
        <w:rPr>
          <w:rFonts w:ascii="Arial" w:eastAsia="NtMotoyaKyotai" w:hAnsi="Arial" w:cs="Arial"/>
          <w:sz w:val="24"/>
          <w:szCs w:val="24"/>
          <w:lang w:eastAsia="ja-JP"/>
        </w:rPr>
        <w:t>学びました。私のホストファミリーの家は一</w:t>
      </w:r>
      <w:r w:rsidR="005641FA" w:rsidRPr="00911FAB">
        <w:rPr>
          <w:rFonts w:ascii="Arial" w:eastAsia="NtMotoyaKyotai" w:hAnsi="Arial" w:cs="Arial"/>
          <w:sz w:val="24"/>
          <w:szCs w:val="24"/>
          <w:lang w:eastAsia="ja-JP"/>
        </w:rPr>
        <w:t>かい</w:t>
      </w:r>
      <w:r w:rsidRPr="00911FAB">
        <w:rPr>
          <w:rFonts w:ascii="Arial" w:eastAsia="NtMotoyaKyotai" w:hAnsi="Arial" w:cs="Arial"/>
          <w:sz w:val="24"/>
          <w:szCs w:val="24"/>
          <w:lang w:eastAsia="ja-JP"/>
        </w:rPr>
        <w:t>だてだ</w:t>
      </w:r>
      <w:r w:rsidR="005641FA" w:rsidRPr="00911FAB">
        <w:rPr>
          <w:rFonts w:ascii="Arial" w:eastAsia="NtMotoyaKyotai" w:hAnsi="Arial" w:cs="Arial"/>
          <w:sz w:val="24"/>
          <w:szCs w:val="24"/>
          <w:lang w:eastAsia="ja-JP"/>
        </w:rPr>
        <w:t>った</w:t>
      </w:r>
      <w:r w:rsidRPr="00911FAB">
        <w:rPr>
          <w:rFonts w:ascii="Arial" w:eastAsia="NtMotoyaKyotai" w:hAnsi="Arial" w:cs="Arial"/>
          <w:sz w:val="24"/>
          <w:szCs w:val="24"/>
          <w:lang w:eastAsia="ja-JP"/>
        </w:rPr>
        <w:t>けれど、とてもひろ</w:t>
      </w:r>
      <w:r w:rsidR="005641FA" w:rsidRPr="00911FAB">
        <w:rPr>
          <w:rFonts w:ascii="Arial" w:eastAsia="NtMotoyaKyotai" w:hAnsi="Arial" w:cs="Arial"/>
          <w:sz w:val="24"/>
          <w:szCs w:val="24"/>
          <w:lang w:eastAsia="ja-JP"/>
        </w:rPr>
        <w:t>く</w:t>
      </w:r>
      <w:r w:rsidRPr="00911FAB">
        <w:rPr>
          <w:rFonts w:ascii="Arial" w:eastAsia="NtMotoyaKyotai" w:hAnsi="Arial" w:cs="Arial"/>
          <w:sz w:val="24"/>
          <w:szCs w:val="24"/>
          <w:lang w:eastAsia="ja-JP"/>
        </w:rPr>
        <w:t>てプールもありました。</w:t>
      </w:r>
      <w:r w:rsidR="005641FA" w:rsidRPr="00911FAB">
        <w:rPr>
          <w:rFonts w:ascii="Arial" w:eastAsia="NtMotoyaKyotai" w:hAnsi="Arial" w:cs="Arial"/>
          <w:sz w:val="24"/>
          <w:szCs w:val="24"/>
          <w:lang w:eastAsia="ja-JP"/>
        </w:rPr>
        <w:t>私のホストシスターの</w:t>
      </w:r>
      <w:r w:rsidRPr="00911FAB">
        <w:rPr>
          <w:rFonts w:ascii="Arial" w:eastAsia="NtMotoyaKyotai" w:hAnsi="Arial" w:cs="Arial"/>
          <w:sz w:val="24"/>
          <w:szCs w:val="24"/>
          <w:lang w:eastAsia="ja-JP"/>
        </w:rPr>
        <w:t>セ</w:t>
      </w:r>
      <w:r w:rsidR="005641FA" w:rsidRPr="00911FAB">
        <w:rPr>
          <w:rFonts w:ascii="Arial" w:eastAsia="NtMotoyaKyotai" w:hAnsi="Arial" w:cs="Arial"/>
          <w:sz w:val="24"/>
          <w:szCs w:val="24"/>
          <w:lang w:eastAsia="ja-JP"/>
        </w:rPr>
        <w:t>ー</w:t>
      </w:r>
      <w:r w:rsidRPr="00911FAB">
        <w:rPr>
          <w:rFonts w:ascii="Arial" w:eastAsia="NtMotoyaKyotai" w:hAnsi="Arial" w:cs="Arial"/>
          <w:sz w:val="24"/>
          <w:szCs w:val="24"/>
          <w:lang w:eastAsia="ja-JP"/>
        </w:rPr>
        <w:t>ラは毎週プールのそうじをしなければなりませんでした。</w:t>
      </w:r>
      <w:r w:rsidR="005641FA" w:rsidRPr="00911FAB">
        <w:rPr>
          <w:rFonts w:ascii="Arial" w:eastAsia="NtMotoyaKyotai" w:hAnsi="Arial" w:cs="Arial"/>
          <w:sz w:val="24"/>
          <w:szCs w:val="24"/>
          <w:lang w:eastAsia="ja-JP"/>
        </w:rPr>
        <w:t>私</w:t>
      </w:r>
      <w:r w:rsidRPr="00911FAB">
        <w:rPr>
          <w:rFonts w:ascii="Arial" w:eastAsia="NtMotoyaKyotai" w:hAnsi="Arial" w:cs="Arial"/>
          <w:sz w:val="24"/>
          <w:szCs w:val="24"/>
          <w:lang w:eastAsia="ja-JP"/>
        </w:rPr>
        <w:t>もプールのそうじをしたり</w:t>
      </w:r>
      <w:r w:rsidR="005641FA" w:rsidRPr="00911FAB">
        <w:rPr>
          <w:rFonts w:ascii="Arial" w:eastAsia="NtMotoyaKyotai" w:hAnsi="Arial" w:cs="Arial"/>
          <w:sz w:val="24"/>
          <w:szCs w:val="24"/>
          <w:lang w:eastAsia="ja-JP"/>
        </w:rPr>
        <w:t>、</w:t>
      </w:r>
      <w:r w:rsidRPr="00911FAB">
        <w:rPr>
          <w:rFonts w:ascii="Arial" w:eastAsia="NtMotoyaKyotai" w:hAnsi="Arial" w:cs="Arial"/>
          <w:sz w:val="24"/>
          <w:szCs w:val="24"/>
          <w:lang w:eastAsia="ja-JP"/>
        </w:rPr>
        <w:t>ペットにえさをやったり</w:t>
      </w:r>
      <w:r w:rsidR="005641FA" w:rsidRPr="00911FAB">
        <w:rPr>
          <w:rFonts w:ascii="Arial" w:eastAsia="NtMotoyaKyotai" w:hAnsi="Arial" w:cs="Arial"/>
          <w:sz w:val="24"/>
          <w:szCs w:val="24"/>
          <w:lang w:eastAsia="ja-JP"/>
        </w:rPr>
        <w:t>して家のしごとを手つだい</w:t>
      </w:r>
      <w:r w:rsidR="002D468B" w:rsidRPr="00911FAB">
        <w:rPr>
          <w:rFonts w:ascii="Arial" w:eastAsia="NtMotoyaKyotai" w:hAnsi="Arial" w:cs="Arial"/>
          <w:sz w:val="24"/>
          <w:szCs w:val="24"/>
          <w:lang w:eastAsia="ja-JP"/>
        </w:rPr>
        <w:t>ました。</w:t>
      </w:r>
      <w:r w:rsidR="00644070" w:rsidRPr="00911FAB">
        <w:rPr>
          <w:rFonts w:ascii="Arial" w:eastAsia="NtMotoyaKyotai" w:hAnsi="Arial" w:cs="Arial"/>
          <w:sz w:val="24"/>
          <w:szCs w:val="24"/>
          <w:lang w:eastAsia="ja-JP"/>
        </w:rPr>
        <w:t>セーラのいぬと</w:t>
      </w:r>
      <w:r w:rsidR="002D468B" w:rsidRPr="00911FAB">
        <w:rPr>
          <w:rFonts w:ascii="Arial" w:eastAsia="NtMotoyaKyotai" w:hAnsi="Arial" w:cs="Arial"/>
          <w:sz w:val="24"/>
          <w:szCs w:val="24"/>
          <w:lang w:eastAsia="ja-JP"/>
        </w:rPr>
        <w:t>いっしょに</w:t>
      </w:r>
      <w:r w:rsidR="00644070" w:rsidRPr="00911FAB">
        <w:rPr>
          <w:rFonts w:ascii="Arial" w:eastAsia="NtMotoyaKyotai" w:hAnsi="Arial" w:cs="Arial"/>
          <w:sz w:val="24"/>
          <w:szCs w:val="24"/>
          <w:lang w:eastAsia="ja-JP"/>
        </w:rPr>
        <w:t>近</w:t>
      </w:r>
      <w:r w:rsidR="002D468B" w:rsidRPr="00911FAB">
        <w:rPr>
          <w:rFonts w:ascii="Arial" w:eastAsia="NtMotoyaKyotai" w:hAnsi="Arial" w:cs="Arial"/>
          <w:sz w:val="24"/>
          <w:szCs w:val="24"/>
          <w:lang w:eastAsia="ja-JP"/>
        </w:rPr>
        <w:t>くのこうえんにさんぽに</w:t>
      </w:r>
      <w:r w:rsidR="00644070" w:rsidRPr="00911FAB">
        <w:rPr>
          <w:rFonts w:ascii="Arial" w:eastAsia="NtMotoyaKyotai" w:hAnsi="Arial" w:cs="Arial"/>
          <w:sz w:val="24"/>
          <w:szCs w:val="24"/>
          <w:lang w:eastAsia="ja-JP"/>
        </w:rPr>
        <w:t>行</w:t>
      </w:r>
      <w:r w:rsidR="002D468B" w:rsidRPr="00911FAB">
        <w:rPr>
          <w:rFonts w:ascii="Arial" w:eastAsia="NtMotoyaKyotai" w:hAnsi="Arial" w:cs="Arial"/>
          <w:sz w:val="24"/>
          <w:szCs w:val="24"/>
          <w:lang w:eastAsia="ja-JP"/>
        </w:rPr>
        <w:t>ったり</w:t>
      </w:r>
      <w:r w:rsidR="00644070" w:rsidRPr="00911FAB">
        <w:rPr>
          <w:rFonts w:ascii="Arial" w:eastAsia="NtMotoyaKyotai" w:hAnsi="Arial" w:cs="Arial"/>
          <w:sz w:val="24"/>
          <w:szCs w:val="24"/>
          <w:lang w:eastAsia="ja-JP"/>
        </w:rPr>
        <w:t>、</w:t>
      </w:r>
      <w:r w:rsidR="002D468B" w:rsidRPr="00911FAB">
        <w:rPr>
          <w:rFonts w:ascii="Arial" w:eastAsia="NtMotoyaKyotai" w:hAnsi="Arial" w:cs="Arial"/>
          <w:sz w:val="24"/>
          <w:szCs w:val="24"/>
          <w:lang w:eastAsia="ja-JP"/>
        </w:rPr>
        <w:t>うみでおよいだりし</w:t>
      </w:r>
      <w:r w:rsidR="00644070" w:rsidRPr="00911FAB">
        <w:rPr>
          <w:rFonts w:ascii="Arial" w:eastAsia="NtMotoyaKyotai" w:hAnsi="Arial" w:cs="Arial"/>
          <w:sz w:val="24"/>
          <w:szCs w:val="24"/>
          <w:lang w:eastAsia="ja-JP"/>
        </w:rPr>
        <w:t>た</w:t>
      </w:r>
      <w:r w:rsidR="00DD3BEA" w:rsidRPr="00911FAB">
        <w:rPr>
          <w:rFonts w:ascii="Arial" w:eastAsia="NtMotoyaKyotai" w:hAnsi="Arial" w:cs="Arial"/>
          <w:sz w:val="24"/>
          <w:szCs w:val="24"/>
          <w:lang w:eastAsia="ja-JP"/>
        </w:rPr>
        <w:t>事</w:t>
      </w:r>
      <w:r w:rsidR="00644070" w:rsidRPr="00911FAB">
        <w:rPr>
          <w:rFonts w:ascii="Arial" w:eastAsia="NtMotoyaKyotai" w:hAnsi="Arial" w:cs="Arial"/>
          <w:sz w:val="24"/>
          <w:szCs w:val="24"/>
          <w:lang w:eastAsia="ja-JP"/>
        </w:rPr>
        <w:t>はとてもいい思い出になりました。</w:t>
      </w:r>
      <w:r w:rsidR="00DD3BEA" w:rsidRPr="00911FAB">
        <w:rPr>
          <w:rFonts w:ascii="Arial" w:eastAsia="NtMotoyaKyotai" w:hAnsi="Arial" w:cs="Arial"/>
          <w:sz w:val="24"/>
          <w:szCs w:val="24"/>
          <w:lang w:eastAsia="ja-JP"/>
        </w:rPr>
        <w:t>でも、やはり一番たのしかった事は</w:t>
      </w:r>
      <w:r w:rsidR="002D468B" w:rsidRPr="00911FAB">
        <w:rPr>
          <w:rFonts w:ascii="Arial" w:eastAsia="NtMotoyaKyotai" w:hAnsi="Arial" w:cs="Arial"/>
          <w:sz w:val="24"/>
          <w:szCs w:val="24"/>
          <w:lang w:eastAsia="ja-JP"/>
        </w:rPr>
        <w:t>時々、よる、ホスト</w:t>
      </w:r>
      <w:r w:rsidR="00DD3BEA" w:rsidRPr="00911FAB">
        <w:rPr>
          <w:rFonts w:ascii="Arial" w:eastAsia="NtMotoyaKyotai" w:hAnsi="Arial" w:cs="Arial"/>
          <w:sz w:val="24"/>
          <w:szCs w:val="24"/>
          <w:lang w:eastAsia="ja-JP"/>
        </w:rPr>
        <w:t>ファミリーといっしょにプール</w:t>
      </w:r>
      <w:r w:rsidR="002D468B" w:rsidRPr="00911FAB">
        <w:rPr>
          <w:rFonts w:ascii="Arial" w:eastAsia="NtMotoyaKyotai" w:hAnsi="Arial" w:cs="Arial"/>
          <w:sz w:val="24"/>
          <w:szCs w:val="24"/>
          <w:lang w:eastAsia="ja-JP"/>
        </w:rPr>
        <w:t>のそばでバーベキュー</w:t>
      </w:r>
      <w:r w:rsidR="00DD3BEA" w:rsidRPr="00911FAB">
        <w:rPr>
          <w:rFonts w:ascii="Arial" w:eastAsia="NtMotoyaKyotai" w:hAnsi="Arial" w:cs="Arial"/>
          <w:sz w:val="24"/>
          <w:szCs w:val="24"/>
          <w:lang w:eastAsia="ja-JP"/>
        </w:rPr>
        <w:t>をして、食事の後にプールでおよいだことです。</w:t>
      </w:r>
    </w:p>
    <w:p w:rsidR="00C4180F" w:rsidRPr="00911FAB" w:rsidRDefault="00C4180F" w:rsidP="00D766DA">
      <w:pPr>
        <w:pStyle w:val="NoSpacing"/>
        <w:rPr>
          <w:rFonts w:ascii="Arial" w:eastAsia="NtMotoyaKyotai" w:hAnsi="Arial" w:cs="Arial"/>
          <w:sz w:val="24"/>
          <w:szCs w:val="24"/>
          <w:lang w:eastAsia="ja-JP"/>
        </w:rPr>
      </w:pPr>
    </w:p>
    <w:p w:rsidR="00D766DA" w:rsidRPr="00911FAB" w:rsidRDefault="00D766DA" w:rsidP="00D766DA">
      <w:pPr>
        <w:rPr>
          <w:rFonts w:ascii="Arial" w:eastAsia="NtMotoyaKyotai" w:hAnsi="Arial" w:cs="Arial"/>
          <w:lang w:eastAsia="ja-JP"/>
        </w:rPr>
      </w:pPr>
      <w:r w:rsidRPr="00911FAB">
        <w:rPr>
          <w:rFonts w:ascii="Arial" w:eastAsia="NtMotoyaKyotai" w:hAnsi="Arial" w:cs="Arial"/>
          <w:lang w:eastAsia="ja-JP"/>
        </w:rPr>
        <w:t>Now answer the questions for Text 1 Part i.</w:t>
      </w:r>
    </w:p>
    <w:p w:rsidR="00D766DA" w:rsidRPr="00911FAB" w:rsidRDefault="00D766DA" w:rsidP="00D766DA">
      <w:pPr>
        <w:pStyle w:val="NoSpacing"/>
        <w:rPr>
          <w:rFonts w:ascii="Arial" w:eastAsia="NtMotoyaKyotai" w:hAnsi="Arial" w:cs="Arial"/>
          <w:sz w:val="16"/>
          <w:szCs w:val="16"/>
          <w:lang w:eastAsia="ja-JP"/>
        </w:rPr>
      </w:pPr>
    </w:p>
    <w:p w:rsidR="00D766DA" w:rsidRPr="00911FAB" w:rsidRDefault="00D766DA" w:rsidP="00D766DA">
      <w:pPr>
        <w:rPr>
          <w:rFonts w:ascii="Arial" w:eastAsia="NtMotoyaKyotai" w:hAnsi="Arial" w:cs="Arial"/>
          <w:b/>
          <w:bCs/>
          <w:color w:val="000000"/>
          <w:lang w:eastAsia="ja-JP"/>
        </w:rPr>
      </w:pPr>
      <w:r w:rsidRPr="00911FAB">
        <w:rPr>
          <w:rFonts w:ascii="Arial" w:eastAsia="NtMotoyaKyotai" w:hAnsi="Arial" w:cs="Arial"/>
          <w:b/>
          <w:bCs/>
          <w:color w:val="000000"/>
          <w:lang w:eastAsia="ja-JP"/>
        </w:rPr>
        <w:t>[30 seconds between readings]</w:t>
      </w:r>
    </w:p>
    <w:p w:rsidR="00D766DA" w:rsidRPr="00911FAB" w:rsidRDefault="00D766DA" w:rsidP="00D766DA">
      <w:pPr>
        <w:rPr>
          <w:rFonts w:ascii="Arial" w:eastAsia="NtMotoyaKyotai" w:hAnsi="Arial" w:cs="Arial"/>
          <w:b/>
          <w:bCs/>
          <w:color w:val="000000"/>
          <w:lang w:eastAsia="ja-JP"/>
        </w:rPr>
      </w:pPr>
      <w:r w:rsidRPr="00911FAB">
        <w:rPr>
          <w:rFonts w:ascii="Arial" w:eastAsia="NtMotoyaKyotai" w:hAnsi="Arial" w:cs="Arial"/>
          <w:b/>
          <w:bCs/>
          <w:color w:val="000000"/>
          <w:lang w:eastAsia="ja-JP"/>
        </w:rPr>
        <w:t>[90 seconds between parts]</w:t>
      </w:r>
    </w:p>
    <w:p w:rsidR="002D468B" w:rsidRPr="00911FAB" w:rsidRDefault="002D468B">
      <w:pPr>
        <w:autoSpaceDE/>
        <w:autoSpaceDN/>
        <w:rPr>
          <w:rFonts w:ascii="Arial" w:eastAsia="NtMotoyaKyotai" w:hAnsi="Arial" w:cs="Arial"/>
          <w:b/>
          <w:bCs/>
          <w:color w:val="000000"/>
          <w:lang w:eastAsia="ja-JP"/>
        </w:rPr>
      </w:pPr>
      <w:r w:rsidRPr="00911FAB">
        <w:rPr>
          <w:rFonts w:ascii="Arial" w:eastAsia="NtMotoyaKyotai" w:hAnsi="Arial" w:cs="Arial"/>
          <w:b/>
          <w:bCs/>
          <w:color w:val="000000"/>
          <w:lang w:eastAsia="ja-JP"/>
        </w:rPr>
        <w:br w:type="page"/>
      </w:r>
    </w:p>
    <w:p w:rsidR="002D468B" w:rsidRPr="00911FAB" w:rsidRDefault="002D468B" w:rsidP="00D766DA">
      <w:pPr>
        <w:rPr>
          <w:rFonts w:ascii="Arial" w:eastAsia="NtMotoyaKyotai" w:hAnsi="Arial" w:cs="Arial"/>
          <w:b/>
          <w:bCs/>
          <w:color w:val="000000"/>
          <w:lang w:eastAsia="ja-JP"/>
        </w:rPr>
      </w:pPr>
    </w:p>
    <w:p w:rsidR="00D766DA" w:rsidRPr="00911FAB" w:rsidRDefault="00D766DA" w:rsidP="00D766DA">
      <w:pPr>
        <w:rPr>
          <w:rFonts w:ascii="Arial" w:eastAsia="NtMotoyaKyotai" w:hAnsi="Arial" w:cs="Arial"/>
          <w:b/>
          <w:bCs/>
          <w:color w:val="000000"/>
          <w:sz w:val="16"/>
          <w:szCs w:val="16"/>
          <w:lang w:eastAsia="ja-JP"/>
        </w:rPr>
      </w:pPr>
    </w:p>
    <w:p w:rsidR="00D766DA" w:rsidRPr="00911FAB" w:rsidRDefault="00D766DA" w:rsidP="00D766DA">
      <w:pPr>
        <w:tabs>
          <w:tab w:val="left" w:pos="2880"/>
        </w:tabs>
        <w:ind w:right="91"/>
        <w:rPr>
          <w:rFonts w:ascii="Arial" w:eastAsia="NtMotoyaKyotai" w:hAnsi="Arial" w:cs="Arial"/>
          <w:b/>
          <w:bCs/>
          <w:color w:val="000000"/>
          <w:lang w:eastAsia="ja-JP"/>
        </w:rPr>
      </w:pPr>
      <w:r w:rsidRPr="00911FAB">
        <w:rPr>
          <w:rFonts w:ascii="Arial" w:eastAsia="NtMotoyaKyotai" w:hAnsi="Arial" w:cs="Arial"/>
          <w:b/>
          <w:noProof/>
          <w:lang w:val="en-US" w:eastAsia="ja-JP"/>
        </w:rPr>
        <w:drawing>
          <wp:inline distT="0" distB="0" distL="0" distR="0">
            <wp:extent cx="342900" cy="342900"/>
            <wp:effectExtent l="0" t="0" r="0" b="0"/>
            <wp:docPr id="5" name="Picture 5"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4316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911FAB">
        <w:rPr>
          <w:rFonts w:ascii="Arial" w:eastAsia="NtMotoyaKyotai" w:hAnsi="Arial" w:cs="Arial"/>
          <w:b/>
          <w:lang w:eastAsia="ja-JP"/>
        </w:rPr>
        <w:t xml:space="preserve"> TEXT 1</w:t>
      </w:r>
      <w:r w:rsidRPr="00911FAB">
        <w:rPr>
          <w:rFonts w:ascii="Arial" w:eastAsia="NtMotoyaKyotai" w:hAnsi="Arial" w:cs="Arial"/>
          <w:b/>
          <w:bCs/>
          <w:color w:val="000000"/>
          <w:lang w:eastAsia="ja-JP"/>
        </w:rPr>
        <w:t xml:space="preserve">: </w:t>
      </w:r>
      <w:r w:rsidRPr="00911FAB">
        <w:rPr>
          <w:rFonts w:ascii="Arial" w:eastAsia="NtMotoyaKyotai" w:hAnsi="Arial" w:cs="Arial"/>
          <w:b/>
          <w:bCs/>
          <w:i/>
          <w:iCs/>
          <w:color w:val="000000"/>
          <w:lang w:eastAsia="ja-JP"/>
        </w:rPr>
        <w:t>(Reading Repeated)</w:t>
      </w:r>
      <w:r w:rsidRPr="00911FAB">
        <w:rPr>
          <w:rFonts w:ascii="Arial" w:eastAsia="NtMotoyaKyotai" w:hAnsi="Arial" w:cs="Arial"/>
          <w:b/>
          <w:bCs/>
          <w:color w:val="000000"/>
          <w:lang w:eastAsia="ja-JP"/>
        </w:rPr>
        <w:tab/>
      </w:r>
      <w:r w:rsidRPr="00911FAB">
        <w:rPr>
          <w:rFonts w:ascii="Arial" w:eastAsia="NtMotoyaKyotai" w:hAnsi="Arial" w:cs="Arial"/>
          <w:b/>
          <w:bCs/>
          <w:color w:val="000000"/>
          <w:lang w:eastAsia="ja-JP"/>
        </w:rPr>
        <w:tab/>
      </w:r>
      <w:r w:rsidRPr="00911FAB">
        <w:rPr>
          <w:rFonts w:ascii="Arial" w:eastAsia="NtMotoyaKyotai" w:hAnsi="Arial" w:cs="Arial"/>
          <w:b/>
          <w:bCs/>
          <w:color w:val="000000"/>
          <w:lang w:eastAsia="ja-JP"/>
        </w:rPr>
        <w:tab/>
        <w:t xml:space="preserve">Track Three </w:t>
      </w:r>
      <w:r w:rsidR="00F76147" w:rsidRPr="00911FAB">
        <w:rPr>
          <w:rFonts w:ascii="Arial" w:eastAsia="NtMotoyaKyotai" w:hAnsi="Arial" w:cs="Arial"/>
          <w:b/>
          <w:bCs/>
          <w:color w:val="000000"/>
          <w:lang w:eastAsia="ja-JP"/>
        </w:rPr>
        <w:t>[4.48]</w:t>
      </w:r>
    </w:p>
    <w:p w:rsidR="00D766DA" w:rsidRPr="00911FAB" w:rsidRDefault="00D766DA" w:rsidP="00D766DA">
      <w:pPr>
        <w:rPr>
          <w:rFonts w:ascii="Arial" w:eastAsia="NtMotoyaKyotai" w:hAnsi="Arial" w:cs="Arial"/>
          <w:b/>
          <w:lang w:eastAsia="ja-JP"/>
        </w:rPr>
      </w:pPr>
      <w:r w:rsidRPr="00911FAB">
        <w:rPr>
          <w:rFonts w:ascii="Arial" w:eastAsia="NtMotoyaKyotai" w:hAnsi="Arial" w:cs="Arial"/>
          <w:b/>
          <w:lang w:eastAsia="ja-JP"/>
        </w:rPr>
        <w:t>Part ii</w:t>
      </w:r>
    </w:p>
    <w:p w:rsidR="00D766DA" w:rsidRPr="00911FAB" w:rsidRDefault="00D766DA" w:rsidP="00D766DA">
      <w:pPr>
        <w:rPr>
          <w:rFonts w:ascii="Arial" w:eastAsia="NtMotoyaKyotai" w:hAnsi="Arial" w:cs="Arial"/>
          <w:b/>
          <w:bCs/>
          <w:color w:val="000000"/>
          <w:sz w:val="16"/>
          <w:szCs w:val="16"/>
          <w:lang w:eastAsia="ja-JP"/>
        </w:rPr>
      </w:pPr>
    </w:p>
    <w:p w:rsidR="002D468B" w:rsidRPr="00911FAB" w:rsidRDefault="002D468B" w:rsidP="002D468B">
      <w:pPr>
        <w:rPr>
          <w:rFonts w:ascii="Arial" w:eastAsia="NtMotoyaKyotai" w:hAnsi="Arial" w:cs="Arial"/>
          <w:color w:val="000000"/>
          <w:sz w:val="22"/>
          <w:szCs w:val="22"/>
          <w:lang w:eastAsia="ja-JP"/>
        </w:rPr>
      </w:pPr>
      <w:r w:rsidRPr="00911FAB">
        <w:rPr>
          <w:rFonts w:ascii="Arial" w:eastAsia="NtMotoyaKyotai" w:hAnsi="Arial" w:cs="Arial"/>
          <w:color w:val="000000"/>
          <w:sz w:val="22"/>
          <w:szCs w:val="22"/>
          <w:lang w:eastAsia="ja-JP"/>
        </w:rPr>
        <w:t xml:space="preserve">Saori </w:t>
      </w:r>
      <w:r w:rsidR="00D34B1E" w:rsidRPr="00911FAB">
        <w:rPr>
          <w:rFonts w:ascii="Arial" w:eastAsia="NtMotoyaKyotai" w:hAnsi="Arial" w:cs="Arial"/>
          <w:color w:val="000000"/>
          <w:sz w:val="22"/>
          <w:szCs w:val="22"/>
          <w:lang w:eastAsia="ja-JP"/>
        </w:rPr>
        <w:t>continues to talk to</w:t>
      </w:r>
      <w:r w:rsidRPr="00911FAB">
        <w:rPr>
          <w:rFonts w:ascii="Arial" w:eastAsia="NtMotoyaKyotai" w:hAnsi="Arial" w:cs="Arial"/>
          <w:color w:val="000000"/>
          <w:sz w:val="22"/>
          <w:szCs w:val="22"/>
          <w:lang w:eastAsia="ja-JP"/>
        </w:rPr>
        <w:t xml:space="preserve"> her home room class about Australian life.</w:t>
      </w:r>
    </w:p>
    <w:p w:rsidR="00C4180F" w:rsidRPr="00911FAB" w:rsidRDefault="00C4180F" w:rsidP="009A27BB">
      <w:pPr>
        <w:rPr>
          <w:rFonts w:ascii="Arial" w:eastAsia="NtMotoyaKyotai" w:hAnsi="Arial" w:cs="Arial"/>
          <w:color w:val="000000"/>
          <w:sz w:val="22"/>
          <w:szCs w:val="22"/>
          <w:lang w:eastAsia="ja-JP"/>
        </w:rPr>
      </w:pPr>
    </w:p>
    <w:p w:rsidR="0003731A" w:rsidRPr="00911FAB" w:rsidRDefault="001D52E7">
      <w:pPr>
        <w:autoSpaceDE/>
        <w:autoSpaceDN/>
        <w:rPr>
          <w:rFonts w:ascii="Arial" w:eastAsia="NtMotoyaKyotai" w:hAnsi="Arial" w:cs="Arial"/>
          <w:lang w:eastAsia="ja-JP"/>
        </w:rPr>
      </w:pPr>
      <w:r w:rsidRPr="00911FAB">
        <w:rPr>
          <w:rFonts w:ascii="Arial" w:eastAsia="NtMotoyaKyotai" w:hAnsi="Arial" w:cs="Arial"/>
          <w:lang w:eastAsia="ja-JP"/>
        </w:rPr>
        <w:t>オーストラリアの</w:t>
      </w:r>
      <w:r w:rsidR="0062610F" w:rsidRPr="00911FAB">
        <w:rPr>
          <w:rFonts w:ascii="Arial" w:eastAsia="NtMotoyaKyotai" w:hAnsi="Arial" w:cs="Arial"/>
          <w:lang w:eastAsia="ja-JP"/>
        </w:rPr>
        <w:t>姉妹校に行った時</w:t>
      </w:r>
      <w:r w:rsidR="002D468B" w:rsidRPr="00911FAB">
        <w:rPr>
          <w:rFonts w:ascii="Arial" w:eastAsia="NtMotoyaKyotai" w:hAnsi="Arial" w:cs="Arial"/>
          <w:lang w:eastAsia="ja-JP"/>
        </w:rPr>
        <w:t>、</w:t>
      </w:r>
      <w:r w:rsidR="0062610F" w:rsidRPr="00911FAB">
        <w:rPr>
          <w:rFonts w:ascii="Arial" w:eastAsia="NtMotoyaKyotai" w:hAnsi="Arial" w:cs="Arial"/>
          <w:lang w:eastAsia="ja-JP"/>
        </w:rPr>
        <w:t>私は</w:t>
      </w:r>
      <w:r w:rsidRPr="00911FAB">
        <w:rPr>
          <w:rFonts w:ascii="Arial" w:eastAsia="NtMotoyaKyotai" w:hAnsi="Arial" w:cs="Arial"/>
          <w:lang w:eastAsia="ja-JP"/>
        </w:rPr>
        <w:t>十一年生のクラスに入</w:t>
      </w:r>
      <w:r w:rsidR="0062610F" w:rsidRPr="00911FAB">
        <w:rPr>
          <w:rFonts w:ascii="Arial" w:eastAsia="NtMotoyaKyotai" w:hAnsi="Arial" w:cs="Arial"/>
          <w:lang w:eastAsia="ja-JP"/>
        </w:rPr>
        <w:t>りました。私の</w:t>
      </w:r>
      <w:r w:rsidRPr="00911FAB">
        <w:rPr>
          <w:rFonts w:ascii="Arial" w:eastAsia="NtMotoyaKyotai" w:hAnsi="Arial" w:cs="Arial"/>
          <w:lang w:eastAsia="ja-JP"/>
        </w:rPr>
        <w:t>ホームルームは小さ</w:t>
      </w:r>
      <w:r w:rsidR="0062610F" w:rsidRPr="00911FAB">
        <w:rPr>
          <w:rFonts w:ascii="Arial" w:eastAsia="NtMotoyaKyotai" w:hAnsi="Arial" w:cs="Arial"/>
          <w:lang w:eastAsia="ja-JP"/>
        </w:rPr>
        <w:t>かったけれど元気</w:t>
      </w:r>
      <w:r w:rsidRPr="00911FAB">
        <w:rPr>
          <w:rFonts w:ascii="Arial" w:eastAsia="NtMotoyaKyotai" w:hAnsi="Arial" w:cs="Arial"/>
          <w:lang w:eastAsia="ja-JP"/>
        </w:rPr>
        <w:t>なホームルーム</w:t>
      </w:r>
      <w:r w:rsidR="00BE47C7" w:rsidRPr="00911FAB">
        <w:rPr>
          <w:rFonts w:ascii="Arial" w:eastAsia="NtMotoyaKyotai" w:hAnsi="Arial" w:cs="Arial"/>
          <w:lang w:eastAsia="ja-JP"/>
        </w:rPr>
        <w:t>でした</w:t>
      </w:r>
      <w:r w:rsidRPr="00911FAB">
        <w:rPr>
          <w:rFonts w:ascii="Arial" w:eastAsia="NtMotoyaKyotai" w:hAnsi="Arial" w:cs="Arial"/>
          <w:lang w:eastAsia="ja-JP"/>
        </w:rPr>
        <w:t>。ホームルームの</w:t>
      </w:r>
      <w:r w:rsidR="0062610F" w:rsidRPr="00911FAB">
        <w:rPr>
          <w:rFonts w:ascii="Arial" w:eastAsia="NtMotoyaKyotai" w:hAnsi="Arial" w:cs="Arial"/>
          <w:lang w:eastAsia="ja-JP"/>
        </w:rPr>
        <w:t>先生</w:t>
      </w:r>
      <w:r w:rsidRPr="00911FAB">
        <w:rPr>
          <w:rFonts w:ascii="Arial" w:eastAsia="NtMotoyaKyotai" w:hAnsi="Arial" w:cs="Arial"/>
          <w:lang w:eastAsia="ja-JP"/>
        </w:rPr>
        <w:t>は</w:t>
      </w:r>
      <w:r w:rsidR="007F3668" w:rsidRPr="00911FAB">
        <w:rPr>
          <w:rFonts w:ascii="Arial" w:eastAsia="NtMotoyaKyotai" w:hAnsi="Arial" w:cs="Arial"/>
          <w:lang w:eastAsia="ja-JP"/>
        </w:rPr>
        <w:t>社会</w:t>
      </w:r>
      <w:r w:rsidRPr="00911FAB">
        <w:rPr>
          <w:rFonts w:ascii="Arial" w:eastAsia="NtMotoyaKyotai" w:hAnsi="Arial" w:cs="Arial"/>
          <w:lang w:eastAsia="ja-JP"/>
        </w:rPr>
        <w:t>の</w:t>
      </w:r>
      <w:r w:rsidR="007F3668" w:rsidRPr="00911FAB">
        <w:rPr>
          <w:rFonts w:ascii="Arial" w:eastAsia="NtMotoyaKyotai" w:hAnsi="Arial" w:cs="Arial"/>
          <w:lang w:eastAsia="ja-JP"/>
        </w:rPr>
        <w:t>先生</w:t>
      </w:r>
      <w:r w:rsidRPr="00911FAB">
        <w:rPr>
          <w:rFonts w:ascii="Arial" w:eastAsia="NtMotoyaKyotai" w:hAnsi="Arial" w:cs="Arial"/>
          <w:lang w:eastAsia="ja-JP"/>
        </w:rPr>
        <w:t>で</w:t>
      </w:r>
      <w:r w:rsidR="007F3668" w:rsidRPr="00911FAB">
        <w:rPr>
          <w:rFonts w:ascii="Arial" w:eastAsia="NtMotoyaKyotai" w:hAnsi="Arial" w:cs="Arial"/>
          <w:lang w:eastAsia="ja-JP"/>
        </w:rPr>
        <w:t>、</w:t>
      </w:r>
      <w:r w:rsidRPr="00911FAB">
        <w:rPr>
          <w:rFonts w:ascii="Arial" w:eastAsia="NtMotoyaKyotai" w:hAnsi="Arial" w:cs="Arial"/>
          <w:lang w:eastAsia="ja-JP"/>
        </w:rPr>
        <w:t>時々</w:t>
      </w:r>
      <w:r w:rsidR="007F3668" w:rsidRPr="00911FAB">
        <w:rPr>
          <w:rFonts w:ascii="Arial" w:eastAsia="NtMotoyaKyotai" w:hAnsi="Arial" w:cs="Arial"/>
          <w:lang w:eastAsia="ja-JP"/>
        </w:rPr>
        <w:t>、</w:t>
      </w:r>
      <w:r w:rsidRPr="00911FAB">
        <w:rPr>
          <w:rFonts w:ascii="Arial" w:eastAsia="NtMotoyaKyotai" w:hAnsi="Arial" w:cs="Arial"/>
          <w:lang w:eastAsia="ja-JP"/>
        </w:rPr>
        <w:t>みんなできょうしつで</w:t>
      </w:r>
      <w:r w:rsidR="007F3668" w:rsidRPr="00911FAB">
        <w:rPr>
          <w:rFonts w:ascii="Arial" w:eastAsia="NtMotoyaKyotai" w:hAnsi="Arial" w:cs="Arial"/>
          <w:lang w:eastAsia="ja-JP"/>
        </w:rPr>
        <w:t>朝</w:t>
      </w:r>
      <w:r w:rsidRPr="00911FAB">
        <w:rPr>
          <w:rFonts w:ascii="Arial" w:eastAsia="NtMotoyaKyotai" w:hAnsi="Arial" w:cs="Arial"/>
          <w:lang w:eastAsia="ja-JP"/>
        </w:rPr>
        <w:t>ごはんを食べたり</w:t>
      </w:r>
      <w:r w:rsidR="007F3668" w:rsidRPr="00911FAB">
        <w:rPr>
          <w:rFonts w:ascii="Arial" w:eastAsia="NtMotoyaKyotai" w:hAnsi="Arial" w:cs="Arial"/>
          <w:lang w:eastAsia="ja-JP"/>
        </w:rPr>
        <w:t>、昼ごはんにピザをオーダーしたり</w:t>
      </w:r>
      <w:r w:rsidR="00534F8C" w:rsidRPr="00911FAB">
        <w:rPr>
          <w:rFonts w:ascii="Arial" w:eastAsia="NtMotoyaKyotai" w:hAnsi="Arial" w:cs="Arial"/>
          <w:lang w:eastAsia="ja-JP"/>
        </w:rPr>
        <w:t>してとても楽しかったので、私はホームルームの時間が大好きでした。</w:t>
      </w:r>
      <w:r w:rsidR="00EF793C" w:rsidRPr="00911FAB">
        <w:rPr>
          <w:rFonts w:ascii="Arial" w:eastAsia="NtMotoyaKyotai" w:hAnsi="Arial" w:cs="Arial"/>
          <w:lang w:eastAsia="ja-JP"/>
        </w:rPr>
        <w:t>学校で</w:t>
      </w:r>
      <w:r w:rsidR="007F3668" w:rsidRPr="00911FAB">
        <w:rPr>
          <w:rFonts w:ascii="Arial" w:eastAsia="NtMotoyaKyotai" w:hAnsi="Arial" w:cs="Arial"/>
          <w:lang w:eastAsia="ja-JP"/>
        </w:rPr>
        <w:t>一番</w:t>
      </w:r>
      <w:r w:rsidR="00B30284" w:rsidRPr="00911FAB">
        <w:rPr>
          <w:rFonts w:ascii="Arial" w:eastAsia="NtMotoyaKyotai" w:hAnsi="Arial" w:cs="Arial"/>
          <w:lang w:eastAsia="ja-JP"/>
        </w:rPr>
        <w:t>おも</w:t>
      </w:r>
      <w:r w:rsidRPr="00911FAB">
        <w:rPr>
          <w:rFonts w:ascii="Arial" w:eastAsia="NtMotoyaKyotai" w:hAnsi="Arial" w:cs="Arial"/>
          <w:lang w:eastAsia="ja-JP"/>
        </w:rPr>
        <w:t>しろ</w:t>
      </w:r>
      <w:r w:rsidR="00B30284" w:rsidRPr="00911FAB">
        <w:rPr>
          <w:rFonts w:ascii="Arial" w:eastAsia="NtMotoyaKyotai" w:hAnsi="Arial" w:cs="Arial"/>
          <w:lang w:eastAsia="ja-JP"/>
        </w:rPr>
        <w:t>かった</w:t>
      </w:r>
      <w:r w:rsidRPr="00911FAB">
        <w:rPr>
          <w:rFonts w:ascii="Arial" w:eastAsia="NtMotoyaKyotai" w:hAnsi="Arial" w:cs="Arial"/>
          <w:lang w:eastAsia="ja-JP"/>
        </w:rPr>
        <w:t>きそくはじゅぎょう</w:t>
      </w:r>
      <w:r w:rsidR="00B30284" w:rsidRPr="00911FAB">
        <w:rPr>
          <w:rFonts w:ascii="Arial" w:eastAsia="NtMotoyaKyotai" w:hAnsi="Arial" w:cs="Arial"/>
          <w:lang w:eastAsia="ja-JP"/>
        </w:rPr>
        <w:t>の間</w:t>
      </w:r>
      <w:r w:rsidRPr="00911FAB">
        <w:rPr>
          <w:rFonts w:ascii="Arial" w:eastAsia="NtMotoyaKyotai" w:hAnsi="Arial" w:cs="Arial"/>
          <w:lang w:eastAsia="ja-JP"/>
        </w:rPr>
        <w:t>、水を</w:t>
      </w:r>
      <w:r w:rsidR="00D34B1E" w:rsidRPr="00911FAB">
        <w:rPr>
          <w:rFonts w:ascii="Arial" w:eastAsia="NtMotoyaKyotai" w:hAnsi="Arial" w:cs="Arial"/>
          <w:lang w:eastAsia="ja-JP"/>
        </w:rPr>
        <w:t>飲</w:t>
      </w:r>
      <w:r w:rsidRPr="00911FAB">
        <w:rPr>
          <w:rFonts w:ascii="Arial" w:eastAsia="NtMotoyaKyotai" w:hAnsi="Arial" w:cs="Arial"/>
          <w:lang w:eastAsia="ja-JP"/>
        </w:rPr>
        <w:t>んでもいいという</w:t>
      </w:r>
      <w:r w:rsidR="007F3668" w:rsidRPr="00911FAB">
        <w:rPr>
          <w:rFonts w:ascii="Arial" w:eastAsia="NtMotoyaKyotai" w:hAnsi="Arial" w:cs="Arial"/>
          <w:lang w:eastAsia="ja-JP"/>
        </w:rPr>
        <w:t>き</w:t>
      </w:r>
      <w:r w:rsidRPr="00911FAB">
        <w:rPr>
          <w:rFonts w:ascii="Arial" w:eastAsia="NtMotoyaKyotai" w:hAnsi="Arial" w:cs="Arial"/>
          <w:lang w:eastAsia="ja-JP"/>
        </w:rPr>
        <w:t>そくでした。</w:t>
      </w:r>
      <w:r w:rsidR="00B30284" w:rsidRPr="00911FAB">
        <w:rPr>
          <w:rFonts w:ascii="Arial" w:eastAsia="NtMotoyaKyotai" w:hAnsi="Arial" w:cs="Arial"/>
          <w:lang w:eastAsia="ja-JP"/>
        </w:rPr>
        <w:t>オーストラリアではみんなたくさん水を</w:t>
      </w:r>
      <w:r w:rsidR="00D34B1E" w:rsidRPr="00911FAB">
        <w:rPr>
          <w:rFonts w:ascii="Arial" w:eastAsia="NtMotoyaKyotai" w:hAnsi="Arial" w:cs="Arial"/>
          <w:lang w:eastAsia="ja-JP"/>
        </w:rPr>
        <w:t>飲</w:t>
      </w:r>
      <w:r w:rsidR="00EF793C" w:rsidRPr="00911FAB">
        <w:rPr>
          <w:rFonts w:ascii="Arial" w:eastAsia="NtMotoyaKyotai" w:hAnsi="Arial" w:cs="Arial"/>
          <w:lang w:eastAsia="ja-JP"/>
        </w:rPr>
        <w:t>んだ方がいい</w:t>
      </w:r>
      <w:r w:rsidR="00B30284" w:rsidRPr="00911FAB">
        <w:rPr>
          <w:rFonts w:ascii="Arial" w:eastAsia="NtMotoyaKyotai" w:hAnsi="Arial" w:cs="Arial"/>
          <w:lang w:eastAsia="ja-JP"/>
        </w:rPr>
        <w:t>と思っているからです。</w:t>
      </w:r>
      <w:r w:rsidRPr="00911FAB">
        <w:rPr>
          <w:rFonts w:ascii="Arial" w:eastAsia="NtMotoyaKyotai" w:hAnsi="Arial" w:cs="Arial"/>
          <w:lang w:eastAsia="ja-JP"/>
        </w:rPr>
        <w:t>それに、</w:t>
      </w:r>
      <w:r w:rsidR="00BE47C7" w:rsidRPr="00911FAB">
        <w:rPr>
          <w:rFonts w:ascii="Arial" w:eastAsia="NtMotoyaKyotai" w:hAnsi="Arial" w:cs="Arial"/>
          <w:lang w:eastAsia="ja-JP"/>
        </w:rPr>
        <w:t>学校生活の中では</w:t>
      </w:r>
      <w:r w:rsidRPr="00911FAB">
        <w:rPr>
          <w:rFonts w:ascii="Arial" w:eastAsia="NtMotoyaKyotai" w:hAnsi="Arial" w:cs="Arial"/>
          <w:lang w:eastAsia="ja-JP"/>
        </w:rPr>
        <w:t>先生がつくえの上にすわっ</w:t>
      </w:r>
      <w:r w:rsidR="00BE47C7" w:rsidRPr="00911FAB">
        <w:rPr>
          <w:rFonts w:ascii="Arial" w:eastAsia="NtMotoyaKyotai" w:hAnsi="Arial" w:cs="Arial"/>
          <w:lang w:eastAsia="ja-JP"/>
        </w:rPr>
        <w:t>たり、じゅぎょうの</w:t>
      </w:r>
      <w:r w:rsidR="00B30284" w:rsidRPr="00911FAB">
        <w:rPr>
          <w:rFonts w:ascii="Arial" w:eastAsia="NtMotoyaKyotai" w:hAnsi="Arial" w:cs="Arial"/>
          <w:lang w:eastAsia="ja-JP"/>
        </w:rPr>
        <w:t>時に</w:t>
      </w:r>
      <w:r w:rsidRPr="00911FAB">
        <w:rPr>
          <w:rFonts w:ascii="Arial" w:eastAsia="NtMotoyaKyotai" w:hAnsi="Arial" w:cs="Arial"/>
          <w:lang w:eastAsia="ja-JP"/>
        </w:rPr>
        <w:t>学生がとなりの人と</w:t>
      </w:r>
      <w:r w:rsidR="00B30284" w:rsidRPr="00911FAB">
        <w:rPr>
          <w:rFonts w:ascii="Arial" w:eastAsia="NtMotoyaKyotai" w:hAnsi="Arial" w:cs="Arial"/>
          <w:lang w:eastAsia="ja-JP"/>
        </w:rPr>
        <w:t>話</w:t>
      </w:r>
      <w:r w:rsidRPr="00911FAB">
        <w:rPr>
          <w:rFonts w:ascii="Arial" w:eastAsia="NtMotoyaKyotai" w:hAnsi="Arial" w:cs="Arial"/>
          <w:lang w:eastAsia="ja-JP"/>
        </w:rPr>
        <w:t>したりしてもよかった</w:t>
      </w:r>
      <w:r w:rsidR="00B30284" w:rsidRPr="00911FAB">
        <w:rPr>
          <w:rFonts w:ascii="Arial" w:eastAsia="NtMotoyaKyotai" w:hAnsi="Arial" w:cs="Arial"/>
          <w:lang w:eastAsia="ja-JP"/>
        </w:rPr>
        <w:t>事</w:t>
      </w:r>
      <w:r w:rsidRPr="00911FAB">
        <w:rPr>
          <w:rFonts w:ascii="Arial" w:eastAsia="NtMotoyaKyotai" w:hAnsi="Arial" w:cs="Arial"/>
          <w:lang w:eastAsia="ja-JP"/>
        </w:rPr>
        <w:t>はおもしろいと</w:t>
      </w:r>
      <w:r w:rsidR="00B30284" w:rsidRPr="00911FAB">
        <w:rPr>
          <w:rFonts w:ascii="Arial" w:eastAsia="NtMotoyaKyotai" w:hAnsi="Arial" w:cs="Arial"/>
          <w:lang w:eastAsia="ja-JP"/>
        </w:rPr>
        <w:t>思</w:t>
      </w:r>
      <w:r w:rsidRPr="00911FAB">
        <w:rPr>
          <w:rFonts w:ascii="Arial" w:eastAsia="NtMotoyaKyotai" w:hAnsi="Arial" w:cs="Arial"/>
          <w:lang w:eastAsia="ja-JP"/>
        </w:rPr>
        <w:t>いまし</w:t>
      </w:r>
      <w:r w:rsidR="00B30284" w:rsidRPr="00911FAB">
        <w:rPr>
          <w:rFonts w:ascii="Arial" w:eastAsia="NtMotoyaKyotai" w:hAnsi="Arial" w:cs="Arial"/>
          <w:lang w:eastAsia="ja-JP"/>
        </w:rPr>
        <w:t>た。</w:t>
      </w:r>
    </w:p>
    <w:p w:rsidR="002D468B" w:rsidRPr="00911FAB" w:rsidRDefault="002D468B">
      <w:pPr>
        <w:autoSpaceDE/>
        <w:autoSpaceDN/>
        <w:rPr>
          <w:rFonts w:ascii="Arial" w:eastAsia="NtMotoyaKyotai" w:hAnsi="Arial" w:cs="Arial"/>
          <w:b/>
          <w:bCs/>
          <w:color w:val="000000"/>
          <w:lang w:eastAsia="ja-JP"/>
        </w:rPr>
      </w:pPr>
    </w:p>
    <w:p w:rsidR="00783922" w:rsidRPr="00911FAB" w:rsidRDefault="00783922" w:rsidP="006C3D85">
      <w:pPr>
        <w:rPr>
          <w:rFonts w:ascii="Arial" w:eastAsia="NtMotoyaKyotai" w:hAnsi="Arial" w:cs="Arial"/>
          <w:lang w:eastAsia="ja-JP"/>
        </w:rPr>
      </w:pPr>
      <w:r w:rsidRPr="00911FAB">
        <w:rPr>
          <w:rFonts w:ascii="Arial" w:eastAsia="NtMotoyaKyotai" w:hAnsi="Arial" w:cs="Arial"/>
          <w:lang w:eastAsia="ja-JP"/>
        </w:rPr>
        <w:t>Now answer the questions for Text 1 Part i</w:t>
      </w:r>
      <w:r w:rsidR="00C4180F" w:rsidRPr="00911FAB">
        <w:rPr>
          <w:rFonts w:ascii="Arial" w:eastAsia="NtMotoyaKyotai" w:hAnsi="Arial" w:cs="Arial"/>
          <w:lang w:eastAsia="ja-JP"/>
        </w:rPr>
        <w:t>i</w:t>
      </w:r>
      <w:r w:rsidRPr="00911FAB">
        <w:rPr>
          <w:rFonts w:ascii="Arial" w:eastAsia="NtMotoyaKyotai" w:hAnsi="Arial" w:cs="Arial"/>
          <w:lang w:eastAsia="ja-JP"/>
        </w:rPr>
        <w:t>.</w:t>
      </w:r>
    </w:p>
    <w:p w:rsidR="00783922" w:rsidRPr="00911FAB" w:rsidRDefault="00783922" w:rsidP="00783922">
      <w:pPr>
        <w:rPr>
          <w:rFonts w:ascii="Arial" w:eastAsia="NtMotoyaKyotai" w:hAnsi="Arial" w:cs="Arial"/>
          <w:b/>
          <w:bCs/>
          <w:color w:val="000000"/>
          <w:lang w:eastAsia="ja-JP"/>
        </w:rPr>
      </w:pPr>
      <w:r w:rsidRPr="00911FAB">
        <w:rPr>
          <w:rFonts w:ascii="Arial" w:eastAsia="NtMotoyaKyotai" w:hAnsi="Arial" w:cs="Arial"/>
          <w:b/>
          <w:bCs/>
          <w:color w:val="000000"/>
          <w:lang w:eastAsia="ja-JP"/>
        </w:rPr>
        <w:t>[30 seconds between readings]</w:t>
      </w:r>
    </w:p>
    <w:p w:rsidR="00783922" w:rsidRPr="00911FAB" w:rsidRDefault="00783922" w:rsidP="00783922">
      <w:pPr>
        <w:rPr>
          <w:rFonts w:ascii="Arial" w:eastAsia="NtMotoyaKyotai" w:hAnsi="Arial" w:cs="Arial"/>
          <w:b/>
          <w:bCs/>
          <w:color w:val="000000"/>
          <w:lang w:eastAsia="ja-JP"/>
        </w:rPr>
      </w:pPr>
      <w:r w:rsidRPr="00911FAB">
        <w:rPr>
          <w:rFonts w:ascii="Arial" w:eastAsia="NtMotoyaKyotai" w:hAnsi="Arial" w:cs="Arial"/>
          <w:b/>
          <w:bCs/>
          <w:color w:val="000000"/>
          <w:lang w:eastAsia="ja-JP"/>
        </w:rPr>
        <w:t>[90 seconds between parts]</w:t>
      </w:r>
    </w:p>
    <w:p w:rsidR="00783922" w:rsidRPr="00911FAB" w:rsidRDefault="00783922">
      <w:pPr>
        <w:autoSpaceDE/>
        <w:autoSpaceDN/>
        <w:rPr>
          <w:rFonts w:ascii="Arial" w:eastAsia="NtMotoyaKyotai" w:hAnsi="Arial" w:cs="Arial"/>
          <w:b/>
        </w:rPr>
      </w:pPr>
      <w:r w:rsidRPr="00911FAB">
        <w:rPr>
          <w:rFonts w:ascii="Arial" w:eastAsia="NtMotoyaKyotai" w:hAnsi="Arial" w:cs="Arial"/>
          <w:b/>
          <w:bCs/>
          <w:color w:val="000000"/>
          <w:lang w:eastAsia="ja-JP"/>
        </w:rPr>
        <w:br w:type="page"/>
      </w:r>
    </w:p>
    <w:p w:rsidR="00F26638" w:rsidRPr="00911FAB" w:rsidRDefault="00F26638" w:rsidP="00F26638">
      <w:pPr>
        <w:tabs>
          <w:tab w:val="left" w:pos="2880"/>
        </w:tabs>
        <w:ind w:right="91"/>
        <w:rPr>
          <w:rFonts w:ascii="Arial" w:eastAsia="NtMotoyaKyotai" w:hAnsi="Arial" w:cs="Arial"/>
          <w:b/>
          <w:bCs/>
          <w:color w:val="000000"/>
          <w:lang w:eastAsia="ja-JP"/>
        </w:rPr>
      </w:pPr>
      <w:r w:rsidRPr="00911FAB">
        <w:rPr>
          <w:rFonts w:ascii="Arial" w:eastAsia="NtMotoyaKyotai" w:hAnsi="Arial" w:cs="Arial"/>
          <w:b/>
          <w:noProof/>
          <w:lang w:val="en-US" w:eastAsia="ja-JP"/>
        </w:rPr>
        <w:lastRenderedPageBreak/>
        <w:drawing>
          <wp:inline distT="0" distB="0" distL="0" distR="0">
            <wp:extent cx="342900" cy="342900"/>
            <wp:effectExtent l="0" t="0" r="0" b="0"/>
            <wp:docPr id="7" name="Picture 7"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316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911FAB">
        <w:rPr>
          <w:rFonts w:ascii="Arial" w:eastAsia="NtMotoyaKyotai" w:hAnsi="Arial" w:cs="Arial"/>
          <w:b/>
        </w:rPr>
        <w:t xml:space="preserve"> </w:t>
      </w:r>
      <w:r w:rsidRPr="00911FAB">
        <w:rPr>
          <w:rFonts w:ascii="Arial" w:eastAsia="NtMotoyaKyotai" w:hAnsi="Arial" w:cs="Arial"/>
          <w:b/>
          <w:lang w:eastAsia="ja-JP"/>
        </w:rPr>
        <w:t>TEXT 2</w:t>
      </w:r>
      <w:r w:rsidRPr="00911FAB">
        <w:rPr>
          <w:rFonts w:ascii="Arial" w:eastAsia="NtMotoyaKyotai" w:hAnsi="Arial" w:cs="Arial"/>
          <w:b/>
          <w:bCs/>
          <w:color w:val="000000"/>
        </w:rPr>
        <w:t>:</w:t>
      </w:r>
      <w:r w:rsidRPr="00911FAB">
        <w:rPr>
          <w:rFonts w:ascii="Arial" w:eastAsia="NtMotoyaKyotai" w:hAnsi="Arial" w:cs="Arial"/>
          <w:b/>
          <w:bCs/>
          <w:color w:val="000000"/>
          <w:lang w:eastAsia="ja-JP"/>
        </w:rPr>
        <w:t xml:space="preserve"> </w:t>
      </w:r>
      <w:r w:rsidRPr="00911FAB">
        <w:rPr>
          <w:rFonts w:ascii="Arial" w:eastAsia="NtMotoyaKyotai" w:hAnsi="Arial" w:cs="Arial"/>
          <w:b/>
          <w:bCs/>
          <w:i/>
          <w:iCs/>
          <w:color w:val="000000"/>
          <w:lang w:eastAsia="ja-JP"/>
        </w:rPr>
        <w:t>(Reading Repeated)</w:t>
      </w:r>
      <w:r w:rsidRPr="00911FAB">
        <w:rPr>
          <w:rFonts w:ascii="Arial" w:eastAsia="NtMotoyaKyotai" w:hAnsi="Arial" w:cs="Arial"/>
          <w:b/>
          <w:bCs/>
          <w:color w:val="000000"/>
          <w:lang w:eastAsia="ja-JP"/>
        </w:rPr>
        <w:tab/>
      </w:r>
      <w:r w:rsidRPr="00911FAB">
        <w:rPr>
          <w:rFonts w:ascii="Arial" w:eastAsia="NtMotoyaKyotai" w:hAnsi="Arial" w:cs="Arial"/>
          <w:b/>
          <w:bCs/>
          <w:color w:val="000000"/>
          <w:lang w:eastAsia="ja-JP"/>
        </w:rPr>
        <w:tab/>
      </w:r>
      <w:r w:rsidRPr="00911FAB">
        <w:rPr>
          <w:rFonts w:ascii="Arial" w:eastAsia="NtMotoyaKyotai" w:hAnsi="Arial" w:cs="Arial"/>
          <w:b/>
          <w:bCs/>
          <w:color w:val="000000"/>
          <w:lang w:eastAsia="ja-JP"/>
        </w:rPr>
        <w:tab/>
      </w:r>
      <w:r w:rsidR="00D34B1E" w:rsidRPr="00911FAB">
        <w:rPr>
          <w:rFonts w:ascii="Arial" w:eastAsia="NtMotoyaKyotai" w:hAnsi="Arial" w:cs="Arial"/>
          <w:b/>
          <w:bCs/>
          <w:color w:val="000000"/>
          <w:lang w:eastAsia="ja-JP"/>
        </w:rPr>
        <w:t>Track Four</w:t>
      </w:r>
      <w:r w:rsidRPr="00911FAB">
        <w:rPr>
          <w:rFonts w:ascii="Arial" w:eastAsia="NtMotoyaKyotai" w:hAnsi="Arial" w:cs="Arial"/>
          <w:b/>
          <w:bCs/>
          <w:color w:val="000000"/>
          <w:lang w:eastAsia="ja-JP"/>
        </w:rPr>
        <w:t xml:space="preserve"> </w:t>
      </w:r>
      <w:r w:rsidR="00F76147" w:rsidRPr="00911FAB">
        <w:rPr>
          <w:rFonts w:ascii="Arial" w:eastAsia="NtMotoyaKyotai" w:hAnsi="Arial" w:cs="Arial"/>
          <w:b/>
          <w:bCs/>
          <w:color w:val="000000"/>
          <w:lang w:eastAsia="ja-JP"/>
        </w:rPr>
        <w:t>[5.48]</w:t>
      </w:r>
    </w:p>
    <w:p w:rsidR="00F26638" w:rsidRPr="00911FAB" w:rsidRDefault="00F26638" w:rsidP="00F26638">
      <w:pPr>
        <w:rPr>
          <w:rFonts w:ascii="Arial" w:eastAsia="NtMotoyaKyotai" w:hAnsi="Arial" w:cs="Arial"/>
          <w:b/>
          <w:sz w:val="16"/>
          <w:szCs w:val="16"/>
          <w:lang w:eastAsia="ja-JP"/>
        </w:rPr>
      </w:pPr>
    </w:p>
    <w:p w:rsidR="00F26638" w:rsidRPr="00911FAB" w:rsidRDefault="00F26638" w:rsidP="00F26638">
      <w:pPr>
        <w:ind w:left="1436" w:hanging="1436"/>
        <w:rPr>
          <w:rFonts w:ascii="Arial" w:eastAsia="NtMotoyaKyotai" w:hAnsi="Arial" w:cs="Arial"/>
          <w:lang w:eastAsia="ja-JP"/>
        </w:rPr>
      </w:pPr>
      <w:r w:rsidRPr="00911FAB">
        <w:rPr>
          <w:rFonts w:ascii="Arial" w:eastAsia="NtMotoyaKyotai" w:hAnsi="Arial" w:cs="Arial"/>
          <w:lang w:eastAsia="ja-JP"/>
        </w:rPr>
        <w:t>女</w:t>
      </w:r>
      <w:r w:rsidRPr="00911FAB">
        <w:rPr>
          <w:rFonts w:ascii="Arial" w:eastAsia="NtMotoyaKyotai" w:hAnsi="Arial" w:cs="Arial"/>
          <w:lang w:eastAsia="ja-JP"/>
        </w:rPr>
        <w:t xml:space="preserve">:       </w:t>
      </w:r>
      <w:r w:rsidRPr="00911FAB">
        <w:rPr>
          <w:rFonts w:ascii="Arial" w:eastAsia="NtMotoyaKyotai" w:hAnsi="Arial" w:cs="Arial"/>
          <w:lang w:eastAsia="ja-JP"/>
        </w:rPr>
        <w:tab/>
      </w:r>
      <w:r w:rsidR="008B165A" w:rsidRPr="00911FAB">
        <w:rPr>
          <w:rFonts w:ascii="Arial" w:eastAsia="NtMotoyaKyotai" w:hAnsi="Arial" w:cs="Arial"/>
          <w:lang w:eastAsia="ja-JP"/>
        </w:rPr>
        <w:t>カレン</w:t>
      </w:r>
    </w:p>
    <w:p w:rsidR="00F26638" w:rsidRPr="00911FAB" w:rsidRDefault="00F26638" w:rsidP="00F26638">
      <w:pPr>
        <w:ind w:left="1436" w:hanging="1436"/>
        <w:rPr>
          <w:rFonts w:ascii="Arial" w:eastAsia="NtMotoyaKyotai" w:hAnsi="Arial" w:cs="Arial"/>
          <w:lang w:eastAsia="ja-JP"/>
        </w:rPr>
      </w:pPr>
      <w:r w:rsidRPr="00911FAB">
        <w:rPr>
          <w:rFonts w:ascii="Arial" w:eastAsia="NtMotoyaKyotai" w:hAnsi="Arial" w:cs="Arial"/>
          <w:lang w:eastAsia="ja-JP"/>
        </w:rPr>
        <w:t>男</w:t>
      </w:r>
      <w:r w:rsidRPr="00911FAB">
        <w:rPr>
          <w:rFonts w:ascii="Arial" w:eastAsia="NtMotoyaKyotai" w:hAnsi="Arial" w:cs="Arial"/>
          <w:lang w:eastAsia="ja-JP"/>
        </w:rPr>
        <w:t>:</w:t>
      </w:r>
      <w:r w:rsidRPr="00911FAB">
        <w:rPr>
          <w:rFonts w:ascii="Arial" w:eastAsia="NtMotoyaKyotai" w:hAnsi="Arial" w:cs="Arial"/>
          <w:lang w:eastAsia="ja-JP"/>
        </w:rPr>
        <w:tab/>
      </w:r>
      <w:r w:rsidR="008B165A" w:rsidRPr="00911FAB">
        <w:rPr>
          <w:rFonts w:ascii="Arial" w:eastAsia="NtMotoyaKyotai" w:hAnsi="Arial" w:cs="Arial"/>
          <w:lang w:eastAsia="ja-JP"/>
        </w:rPr>
        <w:t>たか</w:t>
      </w:r>
    </w:p>
    <w:p w:rsidR="00D124B6" w:rsidRPr="00911FAB" w:rsidRDefault="00D124B6" w:rsidP="00D124B6">
      <w:pPr>
        <w:autoSpaceDE/>
        <w:autoSpaceDN/>
        <w:ind w:right="-73"/>
        <w:jc w:val="both"/>
        <w:rPr>
          <w:rFonts w:ascii="Arial" w:eastAsia="NtMotoyaKyotai" w:hAnsi="Arial" w:cs="Arial"/>
          <w:sz w:val="16"/>
          <w:szCs w:val="16"/>
          <w:lang w:eastAsia="ja-JP"/>
        </w:rPr>
      </w:pPr>
    </w:p>
    <w:p w:rsidR="009549D5" w:rsidRPr="00911FAB" w:rsidRDefault="00282B95" w:rsidP="00D124B6">
      <w:pPr>
        <w:autoSpaceDE/>
        <w:autoSpaceDN/>
        <w:ind w:right="-73"/>
        <w:jc w:val="both"/>
        <w:rPr>
          <w:rFonts w:ascii="Arial" w:eastAsia="NtMotoyaKyotai" w:hAnsi="Arial" w:cs="Arial"/>
          <w:sz w:val="20"/>
        </w:rPr>
      </w:pPr>
      <w:r w:rsidRPr="00911FAB">
        <w:rPr>
          <w:rFonts w:ascii="Arial" w:eastAsia="NtMotoyaKyotai" w:hAnsi="Arial" w:cs="Arial"/>
          <w:lang w:eastAsia="ja-JP"/>
        </w:rPr>
        <w:t>Karen is talking to Taka about her host family</w:t>
      </w:r>
      <w:r w:rsidR="001F72B4" w:rsidRPr="00911FAB">
        <w:rPr>
          <w:rFonts w:ascii="Arial" w:eastAsia="NtMotoyaKyotai" w:hAnsi="Arial" w:cs="Arial"/>
          <w:lang w:eastAsia="ja-JP"/>
        </w:rPr>
        <w:t>.</w:t>
      </w:r>
    </w:p>
    <w:p w:rsidR="00F26638" w:rsidRPr="00911FAB" w:rsidRDefault="00F26638" w:rsidP="00F26638">
      <w:pPr>
        <w:ind w:left="1436" w:hanging="1436"/>
        <w:rPr>
          <w:rFonts w:ascii="Arial" w:eastAsia="NtMotoyaKyotai" w:hAnsi="Arial" w:cs="Arial"/>
          <w:lang w:eastAsia="ja-JP"/>
        </w:rPr>
      </w:pPr>
    </w:p>
    <w:p w:rsidR="00F26638" w:rsidRPr="00911FAB" w:rsidRDefault="00F26638" w:rsidP="00F26638">
      <w:pPr>
        <w:rPr>
          <w:rFonts w:ascii="Arial" w:eastAsia="NtMotoyaKyotai" w:hAnsi="Arial" w:cs="Arial"/>
          <w:b/>
          <w:sz w:val="16"/>
          <w:szCs w:val="16"/>
          <w:lang w:eastAsia="ja-JP"/>
        </w:rPr>
      </w:pPr>
    </w:p>
    <w:p w:rsidR="00225CF0" w:rsidRPr="00911FAB" w:rsidRDefault="008B165A" w:rsidP="008B165A">
      <w:pPr>
        <w:ind w:left="1436" w:hanging="1436"/>
        <w:rPr>
          <w:rFonts w:ascii="Arial" w:eastAsia="NtMotoyaKyotai" w:hAnsi="Arial" w:cs="Arial"/>
          <w:lang w:eastAsia="ja-JP"/>
        </w:rPr>
      </w:pPr>
      <w:r w:rsidRPr="00911FAB">
        <w:rPr>
          <w:rFonts w:ascii="Arial" w:eastAsia="NtMotoyaKyotai" w:hAnsi="Arial" w:cs="Arial"/>
          <w:lang w:eastAsia="ja-JP"/>
        </w:rPr>
        <w:t>カレン</w:t>
      </w:r>
      <w:r w:rsidR="00F26638" w:rsidRPr="00911FAB">
        <w:rPr>
          <w:rFonts w:ascii="Arial" w:eastAsia="NtMotoyaKyotai" w:hAnsi="Arial" w:cs="Arial"/>
          <w:lang w:eastAsia="ja-JP"/>
        </w:rPr>
        <w:t>：</w:t>
      </w:r>
      <w:r w:rsidR="009549D5" w:rsidRPr="00911FAB">
        <w:rPr>
          <w:rFonts w:ascii="Arial" w:eastAsia="NtMotoyaKyotai" w:hAnsi="Arial" w:cs="Arial"/>
          <w:lang w:eastAsia="ja-JP"/>
        </w:rPr>
        <w:tab/>
      </w:r>
      <w:r w:rsidRPr="00911FAB">
        <w:rPr>
          <w:rFonts w:ascii="Arial" w:eastAsia="NtMotoyaKyotai" w:hAnsi="Arial" w:cs="Arial"/>
          <w:lang w:eastAsia="ja-JP"/>
        </w:rPr>
        <w:t>たかくん</w:t>
      </w:r>
      <w:r w:rsidR="00725A52" w:rsidRPr="00911FAB">
        <w:rPr>
          <w:rFonts w:ascii="Arial" w:eastAsia="NtMotoyaKyotai" w:hAnsi="Arial" w:cs="Arial"/>
          <w:lang w:eastAsia="ja-JP"/>
        </w:rPr>
        <w:t>、私、来年、</w:t>
      </w:r>
      <w:r w:rsidRPr="00911FAB">
        <w:rPr>
          <w:rFonts w:ascii="Arial" w:eastAsia="NtMotoyaKyotai" w:hAnsi="Arial" w:cs="Arial"/>
          <w:lang w:eastAsia="ja-JP"/>
        </w:rPr>
        <w:t>三ヶ月ぐらい日本</w:t>
      </w:r>
      <w:r w:rsidR="00725A52" w:rsidRPr="00911FAB">
        <w:rPr>
          <w:rFonts w:ascii="Arial" w:eastAsia="NtMotoyaKyotai" w:hAnsi="Arial" w:cs="Arial"/>
          <w:lang w:eastAsia="ja-JP"/>
        </w:rPr>
        <w:t>で</w:t>
      </w:r>
      <w:r w:rsidRPr="00911FAB">
        <w:rPr>
          <w:rFonts w:ascii="Arial" w:eastAsia="NtMotoyaKyotai" w:hAnsi="Arial" w:cs="Arial"/>
          <w:lang w:eastAsia="ja-JP"/>
        </w:rPr>
        <w:t>ホームステイ</w:t>
      </w:r>
      <w:r w:rsidR="00725A52" w:rsidRPr="00911FAB">
        <w:rPr>
          <w:rFonts w:ascii="Arial" w:eastAsia="NtMotoyaKyotai" w:hAnsi="Arial" w:cs="Arial"/>
          <w:lang w:eastAsia="ja-JP"/>
        </w:rPr>
        <w:t>をするの</w:t>
      </w:r>
      <w:r w:rsidRPr="00911FAB">
        <w:rPr>
          <w:rFonts w:ascii="Arial" w:eastAsia="NtMotoyaKyotai" w:hAnsi="Arial" w:cs="Arial"/>
          <w:lang w:eastAsia="ja-JP"/>
        </w:rPr>
        <w:t>。</w:t>
      </w:r>
    </w:p>
    <w:p w:rsidR="001F72B4" w:rsidRPr="00911FAB" w:rsidRDefault="008B165A" w:rsidP="00E929DD">
      <w:pPr>
        <w:ind w:left="1436" w:hanging="1436"/>
        <w:rPr>
          <w:rFonts w:ascii="Arial" w:eastAsia="NtMotoyaKyotai" w:hAnsi="Arial" w:cs="Arial"/>
          <w:lang w:eastAsia="ja-JP"/>
        </w:rPr>
      </w:pPr>
      <w:r w:rsidRPr="00911FAB">
        <w:rPr>
          <w:rFonts w:ascii="Arial" w:eastAsia="NtMotoyaKyotai" w:hAnsi="Arial" w:cs="Arial"/>
          <w:lang w:eastAsia="ja-JP"/>
        </w:rPr>
        <w:t>たか</w:t>
      </w:r>
      <w:r w:rsidR="001F72B4" w:rsidRPr="00911FAB">
        <w:rPr>
          <w:rFonts w:ascii="Arial" w:eastAsia="NtMotoyaKyotai" w:hAnsi="Arial" w:cs="Arial"/>
          <w:lang w:eastAsia="ja-JP"/>
        </w:rPr>
        <w:t>：</w:t>
      </w:r>
      <w:r w:rsidR="001F72B4" w:rsidRPr="00911FAB">
        <w:rPr>
          <w:rFonts w:ascii="Arial" w:eastAsia="NtMotoyaKyotai" w:hAnsi="Arial" w:cs="Arial"/>
          <w:lang w:eastAsia="ja-JP"/>
        </w:rPr>
        <w:tab/>
      </w:r>
      <w:r w:rsidR="00725A52" w:rsidRPr="00911FAB">
        <w:rPr>
          <w:rFonts w:ascii="Arial" w:eastAsia="NtMotoyaKyotai" w:hAnsi="Arial" w:cs="Arial"/>
          <w:lang w:eastAsia="ja-JP"/>
        </w:rPr>
        <w:t>へ</w:t>
      </w:r>
      <w:r w:rsidRPr="00911FAB">
        <w:rPr>
          <w:rFonts w:ascii="Arial" w:eastAsia="NtMotoyaKyotai" w:hAnsi="Arial" w:cs="Arial"/>
          <w:lang w:eastAsia="ja-JP"/>
        </w:rPr>
        <w:t>ー、どこでホームステイをするの？</w:t>
      </w:r>
    </w:p>
    <w:p w:rsidR="008B165A" w:rsidRPr="00911FAB" w:rsidRDefault="008B165A" w:rsidP="00E929DD">
      <w:pPr>
        <w:ind w:left="1436" w:hanging="1436"/>
        <w:rPr>
          <w:rFonts w:ascii="Arial" w:eastAsia="NtMotoyaKyotai" w:hAnsi="Arial" w:cs="Arial"/>
          <w:lang w:eastAsia="ja-JP"/>
        </w:rPr>
      </w:pPr>
      <w:r w:rsidRPr="00911FAB">
        <w:rPr>
          <w:rFonts w:ascii="Arial" w:eastAsia="NtMotoyaKyotai" w:hAnsi="Arial" w:cs="Arial"/>
          <w:lang w:eastAsia="ja-JP"/>
        </w:rPr>
        <w:t>カレン：</w:t>
      </w:r>
      <w:r w:rsidRPr="00911FAB">
        <w:rPr>
          <w:rFonts w:ascii="Arial" w:eastAsia="NtMotoyaKyotai" w:hAnsi="Arial" w:cs="Arial"/>
          <w:lang w:eastAsia="ja-JP"/>
        </w:rPr>
        <w:tab/>
      </w:r>
      <w:r w:rsidR="00725A52" w:rsidRPr="00911FAB">
        <w:rPr>
          <w:rFonts w:ascii="Arial" w:eastAsia="NtMotoyaKyotai" w:hAnsi="Arial" w:cs="Arial"/>
          <w:lang w:eastAsia="ja-JP"/>
        </w:rPr>
        <w:t>東京。</w:t>
      </w:r>
      <w:r w:rsidR="00F36CF8" w:rsidRPr="00911FAB">
        <w:rPr>
          <w:rFonts w:ascii="Arial" w:eastAsia="NtMotoyaKyotai" w:hAnsi="Arial" w:cs="Arial"/>
          <w:lang w:eastAsia="ja-JP"/>
        </w:rPr>
        <w:t>島田さんというホストファミリーで、学校</w:t>
      </w:r>
      <w:r w:rsidRPr="00911FAB">
        <w:rPr>
          <w:rFonts w:ascii="Arial" w:eastAsia="NtMotoyaKyotai" w:hAnsi="Arial" w:cs="Arial"/>
          <w:lang w:eastAsia="ja-JP"/>
        </w:rPr>
        <w:t>の</w:t>
      </w:r>
      <w:r w:rsidR="00F36CF8" w:rsidRPr="00911FAB">
        <w:rPr>
          <w:rFonts w:ascii="Arial" w:eastAsia="NtMotoyaKyotai" w:hAnsi="Arial" w:cs="Arial"/>
          <w:lang w:eastAsia="ja-JP"/>
        </w:rPr>
        <w:t>近</w:t>
      </w:r>
      <w:r w:rsidRPr="00911FAB">
        <w:rPr>
          <w:rFonts w:ascii="Arial" w:eastAsia="NtMotoyaKyotai" w:hAnsi="Arial" w:cs="Arial"/>
          <w:lang w:eastAsia="ja-JP"/>
        </w:rPr>
        <w:t>くに</w:t>
      </w:r>
      <w:r w:rsidR="00F36CF8" w:rsidRPr="00911FAB">
        <w:rPr>
          <w:rFonts w:ascii="Arial" w:eastAsia="NtMotoyaKyotai" w:hAnsi="Arial" w:cs="Arial"/>
          <w:lang w:eastAsia="ja-JP"/>
        </w:rPr>
        <w:t>住んでいるから、</w:t>
      </w:r>
      <w:r w:rsidRPr="00911FAB">
        <w:rPr>
          <w:rFonts w:ascii="Arial" w:eastAsia="NtMotoyaKyotai" w:hAnsi="Arial" w:cs="Arial"/>
          <w:lang w:eastAsia="ja-JP"/>
        </w:rPr>
        <w:t>毎日学校まで</w:t>
      </w:r>
      <w:r w:rsidR="00AC7927" w:rsidRPr="00911FAB">
        <w:rPr>
          <w:rFonts w:ascii="Arial" w:eastAsia="NtMotoyaKyotai" w:hAnsi="Arial" w:cs="Arial"/>
          <w:lang w:eastAsia="ja-JP"/>
        </w:rPr>
        <w:t>は</w:t>
      </w:r>
      <w:r w:rsidR="00F36CF8" w:rsidRPr="00911FAB">
        <w:rPr>
          <w:rFonts w:ascii="Arial" w:eastAsia="NtMotoyaKyotai" w:hAnsi="Arial" w:cs="Arial"/>
          <w:lang w:eastAsia="ja-JP"/>
        </w:rPr>
        <w:t>自</w:t>
      </w:r>
      <w:r w:rsidRPr="00911FAB">
        <w:rPr>
          <w:rFonts w:ascii="Arial" w:eastAsia="NtMotoyaKyotai" w:hAnsi="Arial" w:cs="Arial"/>
          <w:lang w:eastAsia="ja-JP"/>
        </w:rPr>
        <w:t>てん</w:t>
      </w:r>
      <w:r w:rsidR="00F36CF8" w:rsidRPr="00911FAB">
        <w:rPr>
          <w:rFonts w:ascii="Arial" w:eastAsia="NtMotoyaKyotai" w:hAnsi="Arial" w:cs="Arial"/>
          <w:lang w:eastAsia="ja-JP"/>
        </w:rPr>
        <w:t>車</w:t>
      </w:r>
      <w:r w:rsidRPr="00911FAB">
        <w:rPr>
          <w:rFonts w:ascii="Arial" w:eastAsia="NtMotoyaKyotai" w:hAnsi="Arial" w:cs="Arial"/>
          <w:lang w:eastAsia="ja-JP"/>
        </w:rPr>
        <w:t>で</w:t>
      </w:r>
      <w:r w:rsidR="00F36CF8" w:rsidRPr="00911FAB">
        <w:rPr>
          <w:rFonts w:ascii="Arial" w:eastAsia="NtMotoyaKyotai" w:hAnsi="Arial" w:cs="Arial"/>
          <w:lang w:eastAsia="ja-JP"/>
        </w:rPr>
        <w:t>行</w:t>
      </w:r>
      <w:r w:rsidRPr="00911FAB">
        <w:rPr>
          <w:rFonts w:ascii="Arial" w:eastAsia="NtMotoyaKyotai" w:hAnsi="Arial" w:cs="Arial"/>
          <w:lang w:eastAsia="ja-JP"/>
        </w:rPr>
        <w:t>く</w:t>
      </w:r>
      <w:r w:rsidR="00F36CF8" w:rsidRPr="00911FAB">
        <w:rPr>
          <w:rFonts w:ascii="Arial" w:eastAsia="NtMotoyaKyotai" w:hAnsi="Arial" w:cs="Arial"/>
          <w:lang w:eastAsia="ja-JP"/>
        </w:rPr>
        <w:t>事</w:t>
      </w:r>
      <w:r w:rsidRPr="00911FAB">
        <w:rPr>
          <w:rFonts w:ascii="Arial" w:eastAsia="NtMotoyaKyotai" w:hAnsi="Arial" w:cs="Arial"/>
          <w:lang w:eastAsia="ja-JP"/>
        </w:rPr>
        <w:t>が</w:t>
      </w:r>
      <w:r w:rsidR="00F36CF8" w:rsidRPr="00911FAB">
        <w:rPr>
          <w:rFonts w:ascii="Arial" w:eastAsia="NtMotoyaKyotai" w:hAnsi="Arial" w:cs="Arial"/>
          <w:lang w:eastAsia="ja-JP"/>
        </w:rPr>
        <w:t>出来</w:t>
      </w:r>
      <w:r w:rsidRPr="00911FAB">
        <w:rPr>
          <w:rFonts w:ascii="Arial" w:eastAsia="NtMotoyaKyotai" w:hAnsi="Arial" w:cs="Arial"/>
          <w:lang w:eastAsia="ja-JP"/>
        </w:rPr>
        <w:t>る</w:t>
      </w:r>
      <w:r w:rsidR="00F36CF8" w:rsidRPr="00911FAB">
        <w:rPr>
          <w:rFonts w:ascii="Arial" w:eastAsia="NtMotoyaKyotai" w:hAnsi="Arial" w:cs="Arial"/>
          <w:lang w:eastAsia="ja-JP"/>
        </w:rPr>
        <w:t>の</w:t>
      </w:r>
      <w:r w:rsidRPr="00911FAB">
        <w:rPr>
          <w:rFonts w:ascii="Arial" w:eastAsia="NtMotoyaKyotai" w:hAnsi="Arial" w:cs="Arial"/>
          <w:lang w:eastAsia="ja-JP"/>
        </w:rPr>
        <w:t>。</w:t>
      </w:r>
    </w:p>
    <w:p w:rsidR="008B165A" w:rsidRPr="00911FAB" w:rsidRDefault="008B165A" w:rsidP="00E929DD">
      <w:pPr>
        <w:ind w:left="1436" w:hanging="1436"/>
        <w:rPr>
          <w:rFonts w:ascii="Arial" w:eastAsia="NtMotoyaKyotai" w:hAnsi="Arial" w:cs="Arial"/>
          <w:lang w:eastAsia="ja-JP"/>
        </w:rPr>
      </w:pPr>
      <w:r w:rsidRPr="00911FAB">
        <w:rPr>
          <w:rFonts w:ascii="Arial" w:eastAsia="NtMotoyaKyotai" w:hAnsi="Arial" w:cs="Arial"/>
          <w:lang w:eastAsia="ja-JP"/>
        </w:rPr>
        <w:t>たか：</w:t>
      </w:r>
      <w:r w:rsidRPr="00911FAB">
        <w:rPr>
          <w:rFonts w:ascii="Arial" w:eastAsia="NtMotoyaKyotai" w:hAnsi="Arial" w:cs="Arial"/>
          <w:lang w:eastAsia="ja-JP"/>
        </w:rPr>
        <w:tab/>
      </w:r>
      <w:r w:rsidR="00F36CF8" w:rsidRPr="00911FAB">
        <w:rPr>
          <w:rFonts w:ascii="Arial" w:eastAsia="NtMotoyaKyotai" w:hAnsi="Arial" w:cs="Arial"/>
          <w:lang w:eastAsia="ja-JP"/>
        </w:rPr>
        <w:t>いいね。</w:t>
      </w:r>
      <w:r w:rsidRPr="00911FAB">
        <w:rPr>
          <w:rFonts w:ascii="Arial" w:eastAsia="NtMotoyaKyotai" w:hAnsi="Arial" w:cs="Arial"/>
          <w:lang w:eastAsia="ja-JP"/>
        </w:rPr>
        <w:t>日本の学生はよく</w:t>
      </w:r>
      <w:r w:rsidR="00F36CF8" w:rsidRPr="00911FAB">
        <w:rPr>
          <w:rFonts w:ascii="Arial" w:eastAsia="NtMotoyaKyotai" w:hAnsi="Arial" w:cs="Arial"/>
          <w:lang w:eastAsia="ja-JP"/>
        </w:rPr>
        <w:t>自</w:t>
      </w:r>
      <w:r w:rsidRPr="00911FAB">
        <w:rPr>
          <w:rFonts w:ascii="Arial" w:eastAsia="NtMotoyaKyotai" w:hAnsi="Arial" w:cs="Arial"/>
          <w:lang w:eastAsia="ja-JP"/>
        </w:rPr>
        <w:t>てん</w:t>
      </w:r>
      <w:r w:rsidR="00F36CF8" w:rsidRPr="00911FAB">
        <w:rPr>
          <w:rFonts w:ascii="Arial" w:eastAsia="NtMotoyaKyotai" w:hAnsi="Arial" w:cs="Arial"/>
          <w:lang w:eastAsia="ja-JP"/>
        </w:rPr>
        <w:t>車で学校に行く</w:t>
      </w:r>
      <w:r w:rsidR="00F62103" w:rsidRPr="00911FAB">
        <w:rPr>
          <w:rFonts w:ascii="Arial" w:eastAsia="NtMotoyaKyotai" w:hAnsi="Arial" w:cs="Arial"/>
          <w:lang w:eastAsia="ja-JP"/>
        </w:rPr>
        <w:t>からね。</w:t>
      </w:r>
      <w:r w:rsidR="00241AFA" w:rsidRPr="00911FAB">
        <w:rPr>
          <w:rFonts w:ascii="Arial" w:eastAsia="NtMotoyaKyotai" w:hAnsi="Arial" w:cs="Arial"/>
          <w:lang w:eastAsia="ja-JP"/>
        </w:rPr>
        <w:t>ぼ</w:t>
      </w:r>
      <w:r w:rsidRPr="00911FAB">
        <w:rPr>
          <w:rFonts w:ascii="Arial" w:eastAsia="NtMotoyaKyotai" w:hAnsi="Arial" w:cs="Arial"/>
          <w:lang w:eastAsia="ja-JP"/>
        </w:rPr>
        <w:t>くも日本</w:t>
      </w:r>
      <w:r w:rsidR="00E1385E" w:rsidRPr="00911FAB">
        <w:rPr>
          <w:rFonts w:ascii="Arial" w:eastAsia="NtMotoyaKyotai" w:hAnsi="Arial" w:cs="Arial"/>
          <w:lang w:eastAsia="ja-JP"/>
        </w:rPr>
        <w:t>に</w:t>
      </w:r>
      <w:r w:rsidR="00F36CF8" w:rsidRPr="00911FAB">
        <w:rPr>
          <w:rFonts w:ascii="Arial" w:eastAsia="NtMotoyaKyotai" w:hAnsi="Arial" w:cs="Arial"/>
          <w:lang w:eastAsia="ja-JP"/>
        </w:rPr>
        <w:t>いた時は</w:t>
      </w:r>
      <w:r w:rsidRPr="00911FAB">
        <w:rPr>
          <w:rFonts w:ascii="Arial" w:eastAsia="NtMotoyaKyotai" w:hAnsi="Arial" w:cs="Arial"/>
          <w:lang w:eastAsia="ja-JP"/>
        </w:rPr>
        <w:t>、毎日二十分ぐらい</w:t>
      </w:r>
      <w:r w:rsidR="00F36CF8" w:rsidRPr="00911FAB">
        <w:rPr>
          <w:rFonts w:ascii="Arial" w:eastAsia="NtMotoyaKyotai" w:hAnsi="Arial" w:cs="Arial"/>
          <w:lang w:eastAsia="ja-JP"/>
        </w:rPr>
        <w:t>自</w:t>
      </w:r>
      <w:r w:rsidRPr="00911FAB">
        <w:rPr>
          <w:rFonts w:ascii="Arial" w:eastAsia="NtMotoyaKyotai" w:hAnsi="Arial" w:cs="Arial"/>
          <w:lang w:eastAsia="ja-JP"/>
        </w:rPr>
        <w:t>てん</w:t>
      </w:r>
      <w:r w:rsidR="00F36CF8" w:rsidRPr="00911FAB">
        <w:rPr>
          <w:rFonts w:ascii="Arial" w:eastAsia="NtMotoyaKyotai" w:hAnsi="Arial" w:cs="Arial"/>
          <w:lang w:eastAsia="ja-JP"/>
        </w:rPr>
        <w:t>車</w:t>
      </w:r>
      <w:r w:rsidRPr="00911FAB">
        <w:rPr>
          <w:rFonts w:ascii="Arial" w:eastAsia="NtMotoyaKyotai" w:hAnsi="Arial" w:cs="Arial"/>
          <w:lang w:eastAsia="ja-JP"/>
        </w:rPr>
        <w:t>にのって学校に行ったよ。</w:t>
      </w:r>
    </w:p>
    <w:p w:rsidR="00F36CF8" w:rsidRPr="00911FAB" w:rsidRDefault="008B165A" w:rsidP="008B165A">
      <w:pPr>
        <w:ind w:left="1436" w:hanging="1436"/>
        <w:rPr>
          <w:rFonts w:ascii="Arial" w:eastAsia="NtMotoyaKyotai" w:hAnsi="Arial" w:cs="Arial"/>
          <w:lang w:eastAsia="ja-JP"/>
        </w:rPr>
      </w:pPr>
      <w:r w:rsidRPr="00911FAB">
        <w:rPr>
          <w:rFonts w:ascii="Arial" w:eastAsia="NtMotoyaKyotai" w:hAnsi="Arial" w:cs="Arial"/>
          <w:lang w:eastAsia="ja-JP"/>
        </w:rPr>
        <w:t>カレン：</w:t>
      </w:r>
      <w:r w:rsidRPr="00911FAB">
        <w:rPr>
          <w:rFonts w:ascii="Arial" w:eastAsia="NtMotoyaKyotai" w:hAnsi="Arial" w:cs="Arial"/>
          <w:lang w:eastAsia="ja-JP"/>
        </w:rPr>
        <w:tab/>
      </w:r>
      <w:r w:rsidR="00F36CF8" w:rsidRPr="00911FAB">
        <w:rPr>
          <w:rFonts w:ascii="Arial" w:eastAsia="NtMotoyaKyotai" w:hAnsi="Arial" w:cs="Arial"/>
          <w:lang w:eastAsia="ja-JP"/>
        </w:rPr>
        <w:t>ほんとう。</w:t>
      </w:r>
    </w:p>
    <w:p w:rsidR="008B165A" w:rsidRPr="00911FAB" w:rsidRDefault="008B165A" w:rsidP="008B165A">
      <w:pPr>
        <w:ind w:left="1436" w:hanging="1436"/>
        <w:rPr>
          <w:rFonts w:ascii="Arial" w:eastAsia="NtMotoyaKyotai" w:hAnsi="Arial" w:cs="Arial"/>
          <w:lang w:eastAsia="ja-JP"/>
        </w:rPr>
      </w:pPr>
      <w:r w:rsidRPr="00911FAB">
        <w:rPr>
          <w:rFonts w:ascii="Arial" w:eastAsia="NtMotoyaKyotai" w:hAnsi="Arial" w:cs="Arial"/>
          <w:lang w:eastAsia="ja-JP"/>
        </w:rPr>
        <w:t>たか：</w:t>
      </w:r>
      <w:r w:rsidRPr="00911FAB">
        <w:rPr>
          <w:rFonts w:ascii="Arial" w:eastAsia="NtMotoyaKyotai" w:hAnsi="Arial" w:cs="Arial"/>
          <w:lang w:eastAsia="ja-JP"/>
        </w:rPr>
        <w:tab/>
      </w:r>
      <w:r w:rsidR="00F36CF8" w:rsidRPr="00911FAB">
        <w:rPr>
          <w:rFonts w:ascii="Arial" w:eastAsia="NtMotoyaKyotai" w:hAnsi="Arial" w:cs="Arial"/>
          <w:lang w:eastAsia="ja-JP"/>
        </w:rPr>
        <w:t>それで、</w:t>
      </w:r>
      <w:r w:rsidR="009A0D45" w:rsidRPr="00911FAB">
        <w:rPr>
          <w:rFonts w:ascii="Arial" w:eastAsia="NtMotoyaKyotai" w:hAnsi="Arial" w:cs="Arial"/>
          <w:lang w:eastAsia="ja-JP"/>
        </w:rPr>
        <w:t>ホストファミリーはどんな家族なの？</w:t>
      </w:r>
    </w:p>
    <w:p w:rsidR="008B165A" w:rsidRPr="00911FAB" w:rsidRDefault="008B165A" w:rsidP="008B165A">
      <w:pPr>
        <w:ind w:left="1436" w:hanging="1436"/>
        <w:rPr>
          <w:rFonts w:ascii="Arial" w:eastAsia="NtMotoyaKyotai" w:hAnsi="Arial" w:cs="Arial"/>
          <w:lang w:eastAsia="ja-JP"/>
        </w:rPr>
      </w:pPr>
      <w:r w:rsidRPr="00911FAB">
        <w:rPr>
          <w:rFonts w:ascii="Arial" w:eastAsia="NtMotoyaKyotai" w:hAnsi="Arial" w:cs="Arial"/>
          <w:lang w:eastAsia="ja-JP"/>
        </w:rPr>
        <w:t>カレン：</w:t>
      </w:r>
      <w:r w:rsidRPr="00911FAB">
        <w:rPr>
          <w:rFonts w:ascii="Arial" w:eastAsia="NtMotoyaKyotai" w:hAnsi="Arial" w:cs="Arial"/>
          <w:lang w:eastAsia="ja-JP"/>
        </w:rPr>
        <w:tab/>
      </w:r>
      <w:r w:rsidR="00F36CF8" w:rsidRPr="00911FAB">
        <w:rPr>
          <w:rFonts w:ascii="Arial" w:eastAsia="NtMotoyaKyotai" w:hAnsi="Arial" w:cs="Arial"/>
          <w:lang w:eastAsia="ja-JP"/>
        </w:rPr>
        <w:t>四人家族。</w:t>
      </w:r>
      <w:r w:rsidR="009A0D45" w:rsidRPr="00911FAB">
        <w:rPr>
          <w:rFonts w:ascii="Arial" w:eastAsia="NtMotoyaKyotai" w:hAnsi="Arial" w:cs="Arial"/>
          <w:lang w:eastAsia="ja-JP"/>
        </w:rPr>
        <w:t>きのう、ホストのお母さんからきれいなカードをもらっ</w:t>
      </w:r>
      <w:r w:rsidR="00F36CF8" w:rsidRPr="00911FAB">
        <w:rPr>
          <w:rFonts w:ascii="Arial" w:eastAsia="NtMotoyaKyotai" w:hAnsi="Arial" w:cs="Arial"/>
          <w:lang w:eastAsia="ja-JP"/>
        </w:rPr>
        <w:t>たの。</w:t>
      </w:r>
      <w:r w:rsidR="009A0D45" w:rsidRPr="00911FAB">
        <w:rPr>
          <w:rFonts w:ascii="Arial" w:eastAsia="NtMotoyaKyotai" w:hAnsi="Arial" w:cs="Arial"/>
          <w:lang w:eastAsia="ja-JP"/>
        </w:rPr>
        <w:t>その中に</w:t>
      </w:r>
      <w:r w:rsidR="00F36CF8" w:rsidRPr="00911FAB">
        <w:rPr>
          <w:rFonts w:ascii="Arial" w:eastAsia="NtMotoyaKyotai" w:hAnsi="Arial" w:cs="Arial"/>
          <w:lang w:eastAsia="ja-JP"/>
        </w:rPr>
        <w:t>島田</w:t>
      </w:r>
      <w:r w:rsidR="009A0D45" w:rsidRPr="00911FAB">
        <w:rPr>
          <w:rFonts w:ascii="Arial" w:eastAsia="NtMotoyaKyotai" w:hAnsi="Arial" w:cs="Arial"/>
          <w:lang w:eastAsia="ja-JP"/>
        </w:rPr>
        <w:t>さん家族のしゃしんが入っていたから</w:t>
      </w:r>
      <w:r w:rsidR="006D291E" w:rsidRPr="00911FAB">
        <w:rPr>
          <w:rFonts w:ascii="Arial" w:eastAsia="NtMotoyaKyotai" w:hAnsi="Arial" w:cs="Arial"/>
          <w:lang w:eastAsia="ja-JP"/>
        </w:rPr>
        <w:t>、とてもうれしかった！</w:t>
      </w:r>
    </w:p>
    <w:p w:rsidR="007726BF" w:rsidRPr="00911FAB" w:rsidRDefault="008B165A" w:rsidP="00F36CF8">
      <w:pPr>
        <w:ind w:left="1436" w:hanging="1436"/>
        <w:rPr>
          <w:rFonts w:ascii="Arial" w:eastAsia="NtMotoyaKyotai" w:hAnsi="Arial" w:cs="Arial"/>
          <w:lang w:eastAsia="ja-JP"/>
        </w:rPr>
      </w:pPr>
      <w:r w:rsidRPr="00911FAB">
        <w:rPr>
          <w:rFonts w:ascii="Arial" w:eastAsia="NtMotoyaKyotai" w:hAnsi="Arial" w:cs="Arial"/>
          <w:lang w:eastAsia="ja-JP"/>
        </w:rPr>
        <w:t>たか：</w:t>
      </w:r>
      <w:r w:rsidRPr="00911FAB">
        <w:rPr>
          <w:rFonts w:ascii="Arial" w:eastAsia="NtMotoyaKyotai" w:hAnsi="Arial" w:cs="Arial"/>
          <w:lang w:eastAsia="ja-JP"/>
        </w:rPr>
        <w:tab/>
      </w:r>
      <w:r w:rsidR="006D291E" w:rsidRPr="00911FAB">
        <w:rPr>
          <w:rFonts w:ascii="Arial" w:eastAsia="NtMotoyaKyotai" w:hAnsi="Arial" w:cs="Arial"/>
          <w:lang w:eastAsia="ja-JP"/>
        </w:rPr>
        <w:t>そう。それじゃ、</w:t>
      </w:r>
      <w:r w:rsidR="007726BF" w:rsidRPr="00911FAB">
        <w:rPr>
          <w:rFonts w:ascii="Arial" w:eastAsia="NtMotoyaKyotai" w:hAnsi="Arial" w:cs="Arial"/>
          <w:lang w:eastAsia="ja-JP"/>
        </w:rPr>
        <w:t>カレンさんは</w:t>
      </w:r>
      <w:r w:rsidR="00E1385E" w:rsidRPr="00911FAB">
        <w:rPr>
          <w:rFonts w:ascii="Arial" w:eastAsia="NtMotoyaKyotai" w:hAnsi="Arial" w:cs="Arial"/>
          <w:lang w:eastAsia="ja-JP"/>
        </w:rPr>
        <w:t>今毎日、</w:t>
      </w:r>
      <w:r w:rsidR="00AC7927" w:rsidRPr="00911FAB">
        <w:rPr>
          <w:rFonts w:ascii="Arial" w:eastAsia="NtMotoyaKyotai" w:hAnsi="Arial" w:cs="Arial"/>
          <w:lang w:eastAsia="ja-JP"/>
        </w:rPr>
        <w:t>日本語の</w:t>
      </w:r>
      <w:r w:rsidR="007726BF" w:rsidRPr="00911FAB">
        <w:rPr>
          <w:rFonts w:ascii="Arial" w:eastAsia="NtMotoyaKyotai" w:hAnsi="Arial" w:cs="Arial"/>
          <w:lang w:eastAsia="ja-JP"/>
        </w:rPr>
        <w:t>勉強</w:t>
      </w:r>
      <w:r w:rsidR="00AC7927" w:rsidRPr="00911FAB">
        <w:rPr>
          <w:rFonts w:ascii="Arial" w:eastAsia="NtMotoyaKyotai" w:hAnsi="Arial" w:cs="Arial"/>
          <w:lang w:eastAsia="ja-JP"/>
        </w:rPr>
        <w:t>を</w:t>
      </w:r>
      <w:r w:rsidR="007726BF" w:rsidRPr="00911FAB">
        <w:rPr>
          <w:rFonts w:ascii="Arial" w:eastAsia="NtMotoyaKyotai" w:hAnsi="Arial" w:cs="Arial"/>
          <w:lang w:eastAsia="ja-JP"/>
        </w:rPr>
        <w:t>して</w:t>
      </w:r>
      <w:r w:rsidR="00E1385E" w:rsidRPr="00911FAB">
        <w:rPr>
          <w:rFonts w:ascii="Arial" w:eastAsia="NtMotoyaKyotai" w:hAnsi="Arial" w:cs="Arial"/>
          <w:lang w:eastAsia="ja-JP"/>
        </w:rPr>
        <w:t>いる</w:t>
      </w:r>
      <w:r w:rsidR="006D291E" w:rsidRPr="00911FAB">
        <w:rPr>
          <w:rFonts w:ascii="Arial" w:eastAsia="NtMotoyaKyotai" w:hAnsi="Arial" w:cs="Arial"/>
          <w:lang w:eastAsia="ja-JP"/>
        </w:rPr>
        <w:t>の</w:t>
      </w:r>
      <w:r w:rsidR="007726BF" w:rsidRPr="00911FAB">
        <w:rPr>
          <w:rFonts w:ascii="Arial" w:eastAsia="NtMotoyaKyotai" w:hAnsi="Arial" w:cs="Arial"/>
          <w:lang w:eastAsia="ja-JP"/>
        </w:rPr>
        <w:t>？</w:t>
      </w:r>
    </w:p>
    <w:p w:rsidR="00F36CF8" w:rsidRPr="00911FAB" w:rsidRDefault="007726BF" w:rsidP="00F36CF8">
      <w:pPr>
        <w:ind w:left="1436" w:hanging="1436"/>
        <w:rPr>
          <w:rFonts w:ascii="Arial" w:eastAsia="NtMotoyaKyotai" w:hAnsi="Arial" w:cs="Arial"/>
          <w:lang w:eastAsia="ja-JP"/>
        </w:rPr>
      </w:pPr>
      <w:r w:rsidRPr="00911FAB">
        <w:rPr>
          <w:rFonts w:ascii="Arial" w:eastAsia="NtMotoyaKyotai" w:hAnsi="Arial" w:cs="Arial"/>
          <w:lang w:eastAsia="ja-JP"/>
        </w:rPr>
        <w:t>カレン</w:t>
      </w:r>
      <w:r w:rsidR="008B165A" w:rsidRPr="00911FAB">
        <w:rPr>
          <w:rFonts w:ascii="Arial" w:eastAsia="NtMotoyaKyotai" w:hAnsi="Arial" w:cs="Arial"/>
          <w:lang w:eastAsia="ja-JP"/>
        </w:rPr>
        <w:t>：</w:t>
      </w:r>
      <w:r w:rsidR="008B165A" w:rsidRPr="00911FAB">
        <w:rPr>
          <w:rFonts w:ascii="Arial" w:eastAsia="NtMotoyaKyotai" w:hAnsi="Arial" w:cs="Arial"/>
          <w:lang w:eastAsia="ja-JP"/>
        </w:rPr>
        <w:tab/>
      </w:r>
      <w:r w:rsidR="00F36CF8" w:rsidRPr="00911FAB">
        <w:rPr>
          <w:rFonts w:ascii="Arial" w:eastAsia="NtMotoyaKyotai" w:hAnsi="Arial" w:cs="Arial"/>
          <w:lang w:eastAsia="ja-JP"/>
        </w:rPr>
        <w:t>ううん、</w:t>
      </w:r>
      <w:r w:rsidR="006D291E" w:rsidRPr="00911FAB">
        <w:rPr>
          <w:rFonts w:ascii="Arial" w:eastAsia="NtMotoyaKyotai" w:hAnsi="Arial" w:cs="Arial"/>
          <w:lang w:eastAsia="ja-JP"/>
        </w:rPr>
        <w:t>していない。</w:t>
      </w:r>
      <w:r w:rsidR="00241AFA" w:rsidRPr="00911FAB">
        <w:rPr>
          <w:rFonts w:ascii="Arial" w:eastAsia="NtMotoyaKyotai" w:hAnsi="Arial" w:cs="Arial"/>
          <w:lang w:eastAsia="ja-JP"/>
        </w:rPr>
        <w:t>ホストのお父さんが</w:t>
      </w:r>
      <w:r w:rsidRPr="00911FAB">
        <w:rPr>
          <w:rFonts w:ascii="Arial" w:eastAsia="NtMotoyaKyotai" w:hAnsi="Arial" w:cs="Arial"/>
          <w:lang w:eastAsia="ja-JP"/>
        </w:rPr>
        <w:t>英語の先生で英語を上手に話す事が出来るから</w:t>
      </w:r>
      <w:r w:rsidR="006D291E" w:rsidRPr="00911FAB">
        <w:rPr>
          <w:rFonts w:ascii="Arial" w:eastAsia="NtMotoyaKyotai" w:hAnsi="Arial" w:cs="Arial"/>
          <w:lang w:eastAsia="ja-JP"/>
        </w:rPr>
        <w:t>日本語の</w:t>
      </w:r>
      <w:r w:rsidR="00F36CF8" w:rsidRPr="00911FAB">
        <w:rPr>
          <w:rFonts w:ascii="Arial" w:eastAsia="NtMotoyaKyotai" w:hAnsi="Arial" w:cs="Arial"/>
          <w:lang w:eastAsia="ja-JP"/>
        </w:rPr>
        <w:t>しんぱい</w:t>
      </w:r>
      <w:r w:rsidR="006D291E" w:rsidRPr="00911FAB">
        <w:rPr>
          <w:rFonts w:ascii="Arial" w:eastAsia="NtMotoyaKyotai" w:hAnsi="Arial" w:cs="Arial"/>
          <w:lang w:eastAsia="ja-JP"/>
        </w:rPr>
        <w:t>は</w:t>
      </w:r>
      <w:r w:rsidR="00F36CF8" w:rsidRPr="00911FAB">
        <w:rPr>
          <w:rFonts w:ascii="Arial" w:eastAsia="NtMotoyaKyotai" w:hAnsi="Arial" w:cs="Arial"/>
          <w:lang w:eastAsia="ja-JP"/>
        </w:rPr>
        <w:t>しなくて</w:t>
      </w:r>
      <w:r w:rsidR="006D291E" w:rsidRPr="00911FAB">
        <w:rPr>
          <w:rFonts w:ascii="Arial" w:eastAsia="NtMotoyaKyotai" w:hAnsi="Arial" w:cs="Arial"/>
          <w:lang w:eastAsia="ja-JP"/>
        </w:rPr>
        <w:t>も</w:t>
      </w:r>
      <w:r w:rsidR="00241AFA" w:rsidRPr="00911FAB">
        <w:rPr>
          <w:rFonts w:ascii="Arial" w:eastAsia="NtMotoyaKyotai" w:hAnsi="Arial" w:cs="Arial"/>
          <w:lang w:eastAsia="ja-JP"/>
        </w:rPr>
        <w:t>いいか</w:t>
      </w:r>
      <w:r w:rsidR="006D291E" w:rsidRPr="00911FAB">
        <w:rPr>
          <w:rFonts w:ascii="Arial" w:eastAsia="NtMotoyaKyotai" w:hAnsi="Arial" w:cs="Arial"/>
          <w:lang w:eastAsia="ja-JP"/>
        </w:rPr>
        <w:t>なと</w:t>
      </w:r>
      <w:r w:rsidR="00F36CF8" w:rsidRPr="00911FAB">
        <w:rPr>
          <w:rFonts w:ascii="Arial" w:eastAsia="NtMotoyaKyotai" w:hAnsi="Arial" w:cs="Arial"/>
          <w:lang w:eastAsia="ja-JP"/>
        </w:rPr>
        <w:t>思</w:t>
      </w:r>
      <w:r w:rsidR="006D291E" w:rsidRPr="00911FAB">
        <w:rPr>
          <w:rFonts w:ascii="Arial" w:eastAsia="NtMotoyaKyotai" w:hAnsi="Arial" w:cs="Arial"/>
          <w:lang w:eastAsia="ja-JP"/>
        </w:rPr>
        <w:t>っているの</w:t>
      </w:r>
      <w:r w:rsidR="00F36CF8" w:rsidRPr="00911FAB">
        <w:rPr>
          <w:rFonts w:ascii="Arial" w:eastAsia="NtMotoyaKyotai" w:hAnsi="Arial" w:cs="Arial"/>
          <w:lang w:eastAsia="ja-JP"/>
        </w:rPr>
        <w:t>。</w:t>
      </w:r>
    </w:p>
    <w:p w:rsidR="00F26638" w:rsidRPr="00911FAB" w:rsidRDefault="00F26638" w:rsidP="00F26638">
      <w:pPr>
        <w:rPr>
          <w:rFonts w:ascii="Arial" w:eastAsia="NtMotoyaKyotai" w:hAnsi="Arial" w:cs="Arial"/>
          <w:b/>
          <w:sz w:val="16"/>
          <w:szCs w:val="16"/>
          <w:lang w:eastAsia="ja-JP"/>
        </w:rPr>
      </w:pPr>
    </w:p>
    <w:p w:rsidR="006D291E" w:rsidRPr="00911FAB" w:rsidRDefault="006D291E" w:rsidP="00F26638">
      <w:pPr>
        <w:rPr>
          <w:rFonts w:ascii="Arial" w:eastAsia="NtMotoyaKyotai" w:hAnsi="Arial" w:cs="Arial"/>
          <w:b/>
          <w:sz w:val="16"/>
          <w:szCs w:val="16"/>
          <w:lang w:eastAsia="ja-JP"/>
        </w:rPr>
      </w:pPr>
    </w:p>
    <w:p w:rsidR="00F26638" w:rsidRPr="00911FAB" w:rsidRDefault="00F26638" w:rsidP="00F26638">
      <w:pPr>
        <w:autoSpaceDE/>
        <w:autoSpaceDN/>
        <w:rPr>
          <w:rFonts w:ascii="Arial" w:eastAsia="NtMotoyaKyotai" w:hAnsi="Arial" w:cs="Arial"/>
          <w:b/>
          <w:bCs/>
          <w:color w:val="000000"/>
          <w:lang w:eastAsia="ja-JP"/>
        </w:rPr>
      </w:pPr>
      <w:r w:rsidRPr="00911FAB">
        <w:rPr>
          <w:rFonts w:ascii="Arial" w:eastAsia="NtMotoyaKyotai" w:hAnsi="Arial" w:cs="Arial"/>
          <w:lang w:eastAsia="ja-JP"/>
        </w:rPr>
        <w:t>Now answer the questions for Text 2.</w:t>
      </w:r>
    </w:p>
    <w:p w:rsidR="00F26638" w:rsidRPr="00911FAB" w:rsidRDefault="00F26638" w:rsidP="00F26638">
      <w:pPr>
        <w:pStyle w:val="NoSpacing"/>
        <w:rPr>
          <w:rFonts w:ascii="Arial" w:eastAsia="NtMotoyaKyotai" w:hAnsi="Arial" w:cs="Arial"/>
          <w:sz w:val="16"/>
          <w:szCs w:val="16"/>
          <w:lang w:eastAsia="ja-JP"/>
        </w:rPr>
      </w:pPr>
    </w:p>
    <w:p w:rsidR="00F26638" w:rsidRPr="00911FAB" w:rsidRDefault="00F26638" w:rsidP="00F26638">
      <w:pPr>
        <w:rPr>
          <w:rFonts w:ascii="Arial" w:eastAsia="NtMotoyaKyotai" w:hAnsi="Arial" w:cs="Arial"/>
          <w:b/>
          <w:bCs/>
          <w:color w:val="000000"/>
          <w:lang w:eastAsia="ja-JP"/>
        </w:rPr>
      </w:pPr>
      <w:r w:rsidRPr="00911FAB">
        <w:rPr>
          <w:rFonts w:ascii="Arial" w:eastAsia="NtMotoyaKyotai" w:hAnsi="Arial" w:cs="Arial"/>
          <w:b/>
          <w:bCs/>
          <w:color w:val="000000"/>
          <w:lang w:eastAsia="ja-JP"/>
        </w:rPr>
        <w:t>[30 seconds between readings]</w:t>
      </w:r>
    </w:p>
    <w:p w:rsidR="00F26638" w:rsidRPr="00911FAB" w:rsidRDefault="00F26638" w:rsidP="00F26638">
      <w:pPr>
        <w:rPr>
          <w:rFonts w:ascii="Arial" w:eastAsia="NtMotoyaKyotai" w:hAnsi="Arial" w:cs="Arial"/>
          <w:b/>
          <w:bCs/>
          <w:color w:val="000000"/>
          <w:lang w:eastAsia="ja-JP"/>
        </w:rPr>
      </w:pPr>
      <w:r w:rsidRPr="00911FAB">
        <w:rPr>
          <w:rFonts w:ascii="Arial" w:eastAsia="NtMotoyaKyotai" w:hAnsi="Arial" w:cs="Arial"/>
          <w:b/>
          <w:bCs/>
          <w:color w:val="000000"/>
          <w:lang w:eastAsia="ja-JP"/>
        </w:rPr>
        <w:t>[90 seconds between parts]</w:t>
      </w:r>
    </w:p>
    <w:p w:rsidR="00133A93" w:rsidRPr="00911FAB" w:rsidRDefault="00133A93">
      <w:pPr>
        <w:autoSpaceDE/>
        <w:autoSpaceDN/>
        <w:rPr>
          <w:rFonts w:ascii="Arial" w:eastAsia="NtMotoyaKyotai" w:hAnsi="Arial" w:cs="Arial"/>
          <w:b/>
          <w:lang w:eastAsia="ja-JP"/>
        </w:rPr>
      </w:pPr>
      <w:r w:rsidRPr="00911FAB">
        <w:rPr>
          <w:rFonts w:ascii="Arial" w:eastAsia="NtMotoyaKyotai" w:hAnsi="Arial" w:cs="Arial"/>
          <w:b/>
          <w:lang w:eastAsia="ja-JP"/>
        </w:rPr>
        <w:br w:type="page"/>
      </w:r>
    </w:p>
    <w:p w:rsidR="00F26638" w:rsidRPr="00911FAB" w:rsidRDefault="00F26638" w:rsidP="00F26638">
      <w:pPr>
        <w:tabs>
          <w:tab w:val="left" w:pos="2880"/>
        </w:tabs>
        <w:ind w:right="91"/>
        <w:rPr>
          <w:rFonts w:ascii="Arial" w:eastAsia="NtMotoyaKyotai" w:hAnsi="Arial" w:cs="Arial"/>
          <w:b/>
          <w:bCs/>
          <w:color w:val="000000"/>
          <w:lang w:eastAsia="ja-JP"/>
        </w:rPr>
      </w:pPr>
      <w:r w:rsidRPr="00911FAB">
        <w:rPr>
          <w:rFonts w:ascii="Arial" w:eastAsia="NtMotoyaKyotai" w:hAnsi="Arial" w:cs="Arial"/>
          <w:b/>
          <w:noProof/>
          <w:lang w:val="en-US" w:eastAsia="ja-JP"/>
        </w:rPr>
        <w:lastRenderedPageBreak/>
        <w:drawing>
          <wp:inline distT="0" distB="0" distL="0" distR="0">
            <wp:extent cx="342900" cy="342900"/>
            <wp:effectExtent l="0" t="0" r="0" b="0"/>
            <wp:docPr id="8" name="Picture 8"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316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911FAB">
        <w:rPr>
          <w:rFonts w:ascii="Arial" w:eastAsia="NtMotoyaKyotai" w:hAnsi="Arial" w:cs="Arial"/>
          <w:b/>
        </w:rPr>
        <w:t xml:space="preserve"> </w:t>
      </w:r>
      <w:r w:rsidRPr="00911FAB">
        <w:rPr>
          <w:rFonts w:ascii="Arial" w:eastAsia="NtMotoyaKyotai" w:hAnsi="Arial" w:cs="Arial"/>
          <w:b/>
          <w:lang w:eastAsia="ja-JP"/>
        </w:rPr>
        <w:t>TEXT 3</w:t>
      </w:r>
      <w:r w:rsidRPr="00911FAB">
        <w:rPr>
          <w:rFonts w:ascii="Arial" w:eastAsia="NtMotoyaKyotai" w:hAnsi="Arial" w:cs="Arial"/>
          <w:b/>
          <w:bCs/>
          <w:color w:val="000000"/>
        </w:rPr>
        <w:t>:</w:t>
      </w:r>
      <w:r w:rsidRPr="00911FAB">
        <w:rPr>
          <w:rFonts w:ascii="Arial" w:eastAsia="NtMotoyaKyotai" w:hAnsi="Arial" w:cs="Arial"/>
          <w:b/>
          <w:bCs/>
          <w:color w:val="000000"/>
          <w:lang w:eastAsia="ja-JP"/>
        </w:rPr>
        <w:t xml:space="preserve"> </w:t>
      </w:r>
      <w:r w:rsidRPr="00911FAB">
        <w:rPr>
          <w:rFonts w:ascii="Arial" w:eastAsia="NtMotoyaKyotai" w:hAnsi="Arial" w:cs="Arial"/>
          <w:b/>
          <w:bCs/>
          <w:i/>
          <w:iCs/>
          <w:color w:val="000000"/>
          <w:lang w:eastAsia="ja-JP"/>
        </w:rPr>
        <w:t>(Reading Repeated)</w:t>
      </w:r>
      <w:r w:rsidRPr="00911FAB">
        <w:rPr>
          <w:rFonts w:ascii="Arial" w:eastAsia="NtMotoyaKyotai" w:hAnsi="Arial" w:cs="Arial"/>
          <w:b/>
          <w:bCs/>
          <w:color w:val="000000"/>
          <w:lang w:eastAsia="ja-JP"/>
        </w:rPr>
        <w:tab/>
      </w:r>
      <w:r w:rsidRPr="00911FAB">
        <w:rPr>
          <w:rFonts w:ascii="Arial" w:eastAsia="NtMotoyaKyotai" w:hAnsi="Arial" w:cs="Arial"/>
          <w:b/>
          <w:bCs/>
          <w:color w:val="000000"/>
          <w:lang w:eastAsia="ja-JP"/>
        </w:rPr>
        <w:tab/>
      </w:r>
      <w:r w:rsidRPr="00911FAB">
        <w:rPr>
          <w:rFonts w:ascii="Arial" w:eastAsia="NtMotoyaKyotai" w:hAnsi="Arial" w:cs="Arial"/>
          <w:b/>
          <w:bCs/>
          <w:color w:val="000000"/>
          <w:lang w:eastAsia="ja-JP"/>
        </w:rPr>
        <w:tab/>
        <w:t xml:space="preserve">Track </w:t>
      </w:r>
      <w:r w:rsidR="00D34B1E" w:rsidRPr="00911FAB">
        <w:rPr>
          <w:rFonts w:ascii="Arial" w:eastAsia="NtMotoyaKyotai" w:hAnsi="Arial" w:cs="Arial"/>
          <w:b/>
          <w:bCs/>
          <w:color w:val="000000"/>
          <w:lang w:eastAsia="ja-JP"/>
        </w:rPr>
        <w:t>Five</w:t>
      </w:r>
      <w:r w:rsidRPr="00911FAB">
        <w:rPr>
          <w:rFonts w:ascii="Arial" w:eastAsia="NtMotoyaKyotai" w:hAnsi="Arial" w:cs="Arial"/>
          <w:b/>
          <w:bCs/>
          <w:color w:val="000000"/>
          <w:lang w:eastAsia="ja-JP"/>
        </w:rPr>
        <w:t xml:space="preserve"> </w:t>
      </w:r>
      <w:r w:rsidR="00F76147" w:rsidRPr="00911FAB">
        <w:rPr>
          <w:rFonts w:ascii="Arial" w:eastAsia="NtMotoyaKyotai" w:hAnsi="Arial" w:cs="Arial"/>
          <w:b/>
          <w:bCs/>
          <w:color w:val="000000"/>
          <w:lang w:eastAsia="ja-JP"/>
        </w:rPr>
        <w:t>[5.36]</w:t>
      </w:r>
    </w:p>
    <w:p w:rsidR="00F26638" w:rsidRPr="00911FAB" w:rsidRDefault="00F26638" w:rsidP="00F26638">
      <w:pPr>
        <w:rPr>
          <w:rFonts w:ascii="Arial" w:eastAsia="NtMotoyaKyotai" w:hAnsi="Arial" w:cs="Arial"/>
          <w:b/>
          <w:lang w:eastAsia="ja-JP"/>
        </w:rPr>
      </w:pPr>
    </w:p>
    <w:p w:rsidR="00F26638" w:rsidRPr="00911FAB" w:rsidRDefault="00F26638" w:rsidP="00F26638">
      <w:pPr>
        <w:ind w:left="1436" w:hanging="1436"/>
        <w:rPr>
          <w:rFonts w:ascii="Arial" w:eastAsia="NtMotoyaKyotai" w:hAnsi="Arial" w:cs="Arial"/>
          <w:lang w:eastAsia="ja-JP"/>
        </w:rPr>
      </w:pPr>
      <w:r w:rsidRPr="00911FAB">
        <w:rPr>
          <w:rFonts w:ascii="Arial" w:eastAsia="NtMotoyaKyotai" w:hAnsi="Arial" w:cs="Arial"/>
          <w:lang w:eastAsia="ja-JP"/>
        </w:rPr>
        <w:t>女</w:t>
      </w:r>
      <w:r w:rsidRPr="00911FAB">
        <w:rPr>
          <w:rFonts w:ascii="Arial" w:eastAsia="NtMotoyaKyotai" w:hAnsi="Arial" w:cs="Arial"/>
          <w:lang w:eastAsia="ja-JP"/>
        </w:rPr>
        <w:t xml:space="preserve">:       </w:t>
      </w:r>
      <w:r w:rsidRPr="00911FAB">
        <w:rPr>
          <w:rFonts w:ascii="Arial" w:eastAsia="NtMotoyaKyotai" w:hAnsi="Arial" w:cs="Arial"/>
          <w:lang w:eastAsia="ja-JP"/>
        </w:rPr>
        <w:tab/>
      </w:r>
      <w:r w:rsidR="00282B95" w:rsidRPr="00911FAB">
        <w:rPr>
          <w:rFonts w:ascii="Arial" w:eastAsia="NtMotoyaKyotai" w:hAnsi="Arial" w:cs="Arial"/>
          <w:lang w:eastAsia="ja-JP"/>
        </w:rPr>
        <w:t>先生</w:t>
      </w:r>
    </w:p>
    <w:p w:rsidR="00FA6EFA" w:rsidRPr="00911FAB" w:rsidRDefault="00F26638" w:rsidP="00FA6EFA">
      <w:pPr>
        <w:ind w:left="1436" w:hanging="1436"/>
        <w:rPr>
          <w:rFonts w:ascii="Arial" w:eastAsia="NtMotoyaKyotai" w:hAnsi="Arial" w:cs="Arial"/>
          <w:lang w:eastAsia="ja-JP"/>
        </w:rPr>
      </w:pPr>
      <w:r w:rsidRPr="00911FAB">
        <w:rPr>
          <w:rFonts w:ascii="Arial" w:eastAsia="NtMotoyaKyotai" w:hAnsi="Arial" w:cs="Arial"/>
          <w:lang w:eastAsia="ja-JP"/>
        </w:rPr>
        <w:t>男</w:t>
      </w:r>
      <w:r w:rsidRPr="00911FAB">
        <w:rPr>
          <w:rFonts w:ascii="Arial" w:eastAsia="NtMotoyaKyotai" w:hAnsi="Arial" w:cs="Arial"/>
          <w:lang w:eastAsia="ja-JP"/>
        </w:rPr>
        <w:t>:</w:t>
      </w:r>
      <w:r w:rsidRPr="00911FAB">
        <w:rPr>
          <w:rFonts w:ascii="Arial" w:eastAsia="NtMotoyaKyotai" w:hAnsi="Arial" w:cs="Arial"/>
          <w:lang w:eastAsia="ja-JP"/>
        </w:rPr>
        <w:tab/>
      </w:r>
      <w:r w:rsidR="00282B95" w:rsidRPr="00911FAB">
        <w:rPr>
          <w:rFonts w:ascii="Arial" w:eastAsia="NtMotoyaKyotai" w:hAnsi="Arial" w:cs="Arial"/>
          <w:lang w:eastAsia="ja-JP"/>
        </w:rPr>
        <w:t>ゆうき</w:t>
      </w:r>
    </w:p>
    <w:p w:rsidR="00D01BB7" w:rsidRPr="00911FAB" w:rsidRDefault="00D01BB7" w:rsidP="00D01BB7">
      <w:pPr>
        <w:autoSpaceDE/>
        <w:autoSpaceDN/>
        <w:ind w:right="-73"/>
        <w:jc w:val="both"/>
        <w:rPr>
          <w:rFonts w:ascii="Arial" w:eastAsia="NtMotoyaKyotai" w:hAnsi="Arial" w:cs="Arial"/>
          <w:lang w:eastAsia="ja-JP"/>
        </w:rPr>
      </w:pPr>
    </w:p>
    <w:p w:rsidR="00F26638" w:rsidRPr="00911FAB" w:rsidRDefault="003314D7" w:rsidP="00D01BB7">
      <w:pPr>
        <w:autoSpaceDE/>
        <w:autoSpaceDN/>
        <w:ind w:right="-73"/>
        <w:jc w:val="both"/>
        <w:rPr>
          <w:rFonts w:ascii="Arial" w:eastAsia="NtMotoyaKyotai" w:hAnsi="Arial" w:cs="Arial"/>
          <w:sz w:val="20"/>
          <w:lang w:eastAsia="ja-JP"/>
        </w:rPr>
      </w:pPr>
      <w:r w:rsidRPr="00911FAB">
        <w:rPr>
          <w:rFonts w:ascii="Arial" w:eastAsia="NtMotoyaKyotai" w:hAnsi="Arial" w:cs="Arial"/>
          <w:lang w:eastAsia="ja-JP"/>
        </w:rPr>
        <w:t>Yuuki</w:t>
      </w:r>
      <w:r w:rsidR="00F26638" w:rsidRPr="00911FAB">
        <w:rPr>
          <w:rFonts w:ascii="Arial" w:eastAsia="NtMotoyaKyotai" w:hAnsi="Arial" w:cs="Arial"/>
          <w:lang w:eastAsia="ja-JP"/>
        </w:rPr>
        <w:t xml:space="preserve"> </w:t>
      </w:r>
      <w:r w:rsidR="00B30975" w:rsidRPr="00911FAB">
        <w:rPr>
          <w:rFonts w:ascii="Arial" w:eastAsia="NtMotoyaKyotai" w:hAnsi="Arial" w:cs="Arial"/>
          <w:lang w:eastAsia="ja-JP"/>
        </w:rPr>
        <w:t>and</w:t>
      </w:r>
      <w:r w:rsidR="00FA6EFA" w:rsidRPr="00911FAB">
        <w:rPr>
          <w:rFonts w:ascii="Arial" w:eastAsia="NtMotoyaKyotai" w:hAnsi="Arial" w:cs="Arial"/>
          <w:lang w:eastAsia="ja-JP"/>
        </w:rPr>
        <w:t xml:space="preserve"> h</w:t>
      </w:r>
      <w:r w:rsidRPr="00911FAB">
        <w:rPr>
          <w:rFonts w:ascii="Arial" w:eastAsia="NtMotoyaKyotai" w:hAnsi="Arial" w:cs="Arial"/>
          <w:lang w:eastAsia="ja-JP"/>
        </w:rPr>
        <w:t>is</w:t>
      </w:r>
      <w:r w:rsidR="00FA6EFA" w:rsidRPr="00911FAB">
        <w:rPr>
          <w:rFonts w:ascii="Arial" w:eastAsia="NtMotoyaKyotai" w:hAnsi="Arial" w:cs="Arial"/>
          <w:lang w:eastAsia="ja-JP"/>
        </w:rPr>
        <w:t xml:space="preserve"> teacher</w:t>
      </w:r>
      <w:r w:rsidR="00F26638" w:rsidRPr="00911FAB">
        <w:rPr>
          <w:rFonts w:ascii="Arial" w:eastAsia="NtMotoyaKyotai" w:hAnsi="Arial" w:cs="Arial"/>
          <w:lang w:eastAsia="ja-JP"/>
        </w:rPr>
        <w:t xml:space="preserve"> a</w:t>
      </w:r>
      <w:r w:rsidR="00B30975" w:rsidRPr="00911FAB">
        <w:rPr>
          <w:rFonts w:ascii="Arial" w:eastAsia="NtMotoyaKyotai" w:hAnsi="Arial" w:cs="Arial"/>
          <w:lang w:eastAsia="ja-JP"/>
        </w:rPr>
        <w:t>re discussing h</w:t>
      </w:r>
      <w:r w:rsidRPr="00911FAB">
        <w:rPr>
          <w:rFonts w:ascii="Arial" w:eastAsia="NtMotoyaKyotai" w:hAnsi="Arial" w:cs="Arial"/>
          <w:lang w:eastAsia="ja-JP"/>
        </w:rPr>
        <w:t>is</w:t>
      </w:r>
      <w:r w:rsidR="00B30975" w:rsidRPr="00911FAB">
        <w:rPr>
          <w:rFonts w:ascii="Arial" w:eastAsia="NtMotoyaKyotai" w:hAnsi="Arial" w:cs="Arial"/>
          <w:lang w:eastAsia="ja-JP"/>
        </w:rPr>
        <w:t xml:space="preserve"> exchange to Australia</w:t>
      </w:r>
      <w:r w:rsidR="001C3848" w:rsidRPr="00911FAB">
        <w:rPr>
          <w:rFonts w:ascii="Arial" w:eastAsia="NtMotoyaKyotai" w:hAnsi="Arial" w:cs="Arial"/>
          <w:lang w:eastAsia="ja-JP"/>
        </w:rPr>
        <w:t>.</w:t>
      </w:r>
      <w:r w:rsidR="00D01BB7" w:rsidRPr="00911FAB">
        <w:rPr>
          <w:rFonts w:ascii="Arial" w:eastAsia="NtMotoyaKyotai" w:hAnsi="Arial" w:cs="Arial"/>
          <w:lang w:eastAsia="ja-JP"/>
        </w:rPr>
        <w:t xml:space="preserve"> </w:t>
      </w:r>
    </w:p>
    <w:p w:rsidR="00F26638" w:rsidRPr="00911FAB" w:rsidRDefault="00F26638" w:rsidP="00F26638">
      <w:pPr>
        <w:rPr>
          <w:rFonts w:ascii="Arial" w:eastAsia="NtMotoyaKyotai" w:hAnsi="Arial" w:cs="Arial"/>
          <w:b/>
          <w:lang w:eastAsia="ja-JP"/>
        </w:rPr>
      </w:pPr>
    </w:p>
    <w:p w:rsidR="00B30975" w:rsidRPr="00911FAB" w:rsidRDefault="00282B95" w:rsidP="00E929DD">
      <w:pPr>
        <w:ind w:left="1436" w:hanging="1436"/>
        <w:rPr>
          <w:rFonts w:ascii="Arial" w:eastAsia="NtMotoyaKyotai" w:hAnsi="Arial" w:cs="Arial"/>
          <w:lang w:eastAsia="ja-JP"/>
        </w:rPr>
      </w:pPr>
      <w:r w:rsidRPr="00911FAB">
        <w:rPr>
          <w:rFonts w:ascii="Arial" w:eastAsia="NtMotoyaKyotai" w:hAnsi="Arial" w:cs="Arial"/>
          <w:lang w:eastAsia="ja-JP"/>
        </w:rPr>
        <w:t>ゆうき</w:t>
      </w:r>
      <w:r w:rsidR="00FA6EFA" w:rsidRPr="00911FAB">
        <w:rPr>
          <w:rFonts w:ascii="Arial" w:eastAsia="NtMotoyaKyotai" w:hAnsi="Arial" w:cs="Arial"/>
          <w:lang w:eastAsia="ja-JP"/>
        </w:rPr>
        <w:t>：</w:t>
      </w:r>
      <w:r w:rsidR="00FA6EFA" w:rsidRPr="00911FAB">
        <w:rPr>
          <w:rFonts w:ascii="Arial" w:eastAsia="NtMotoyaKyotai" w:hAnsi="Arial" w:cs="Arial"/>
          <w:lang w:eastAsia="ja-JP"/>
        </w:rPr>
        <w:tab/>
      </w:r>
      <w:r w:rsidRPr="00911FAB">
        <w:rPr>
          <w:rFonts w:ascii="Arial" w:eastAsia="NtMotoyaKyotai" w:hAnsi="Arial" w:cs="Arial"/>
          <w:lang w:eastAsia="ja-JP"/>
        </w:rPr>
        <w:t>ジョーンズ</w:t>
      </w:r>
      <w:r w:rsidR="00CE4039" w:rsidRPr="00911FAB">
        <w:rPr>
          <w:rFonts w:ascii="Arial" w:eastAsia="NtMotoyaKyotai" w:hAnsi="Arial" w:cs="Arial"/>
          <w:lang w:eastAsia="ja-JP"/>
        </w:rPr>
        <w:t>先生</w:t>
      </w:r>
      <w:r w:rsidRPr="00911FAB">
        <w:rPr>
          <w:rFonts w:ascii="Arial" w:eastAsia="NtMotoyaKyotai" w:hAnsi="Arial" w:cs="Arial"/>
          <w:lang w:eastAsia="ja-JP"/>
        </w:rPr>
        <w:t>、学校のクラブに入りたいと思</w:t>
      </w:r>
      <w:r w:rsidR="000F45D1" w:rsidRPr="00911FAB">
        <w:rPr>
          <w:rFonts w:ascii="Arial" w:eastAsia="NtMotoyaKyotai" w:hAnsi="Arial" w:cs="Arial"/>
          <w:lang w:eastAsia="ja-JP"/>
        </w:rPr>
        <w:t>っていますが</w:t>
      </w:r>
      <w:r w:rsidRPr="00911FAB">
        <w:rPr>
          <w:rFonts w:ascii="Arial" w:eastAsia="NtMotoyaKyotai" w:hAnsi="Arial" w:cs="Arial"/>
          <w:lang w:eastAsia="ja-JP"/>
        </w:rPr>
        <w:t>、</w:t>
      </w:r>
      <w:r w:rsidR="008D2A71" w:rsidRPr="00911FAB">
        <w:rPr>
          <w:rFonts w:ascii="Arial" w:eastAsia="NtMotoyaKyotai" w:hAnsi="Arial" w:cs="Arial"/>
          <w:lang w:eastAsia="ja-JP"/>
        </w:rPr>
        <w:t>どんな</w:t>
      </w:r>
      <w:r w:rsidR="000F021E" w:rsidRPr="00911FAB">
        <w:rPr>
          <w:rFonts w:ascii="Arial" w:eastAsia="NtMotoyaKyotai" w:hAnsi="Arial" w:cs="Arial"/>
          <w:lang w:eastAsia="ja-JP"/>
        </w:rPr>
        <w:t>クラブ</w:t>
      </w:r>
      <w:r w:rsidR="008D2A71" w:rsidRPr="00911FAB">
        <w:rPr>
          <w:rFonts w:ascii="Arial" w:eastAsia="NtMotoyaKyotai" w:hAnsi="Arial" w:cs="Arial"/>
          <w:lang w:eastAsia="ja-JP"/>
        </w:rPr>
        <w:t>に入った</w:t>
      </w:r>
      <w:r w:rsidR="00CE4039" w:rsidRPr="00911FAB">
        <w:rPr>
          <w:rFonts w:ascii="Arial" w:eastAsia="NtMotoyaKyotai" w:hAnsi="Arial" w:cs="Arial"/>
          <w:lang w:eastAsia="ja-JP"/>
        </w:rPr>
        <w:t>方</w:t>
      </w:r>
      <w:r w:rsidR="008D2A71" w:rsidRPr="00911FAB">
        <w:rPr>
          <w:rFonts w:ascii="Arial" w:eastAsia="NtMotoyaKyotai" w:hAnsi="Arial" w:cs="Arial"/>
          <w:lang w:eastAsia="ja-JP"/>
        </w:rPr>
        <w:t>がいいと思いますか。</w:t>
      </w:r>
    </w:p>
    <w:p w:rsidR="00282B95" w:rsidRPr="00911FAB" w:rsidRDefault="00282B95" w:rsidP="00282B95">
      <w:pPr>
        <w:ind w:left="1436" w:hanging="1436"/>
        <w:rPr>
          <w:rFonts w:ascii="Arial" w:eastAsia="NtMotoyaKyotai" w:hAnsi="Arial" w:cs="Arial"/>
          <w:lang w:eastAsia="ja-JP"/>
        </w:rPr>
      </w:pPr>
      <w:r w:rsidRPr="00911FAB">
        <w:rPr>
          <w:rFonts w:ascii="Arial" w:eastAsia="NtMotoyaKyotai" w:hAnsi="Arial" w:cs="Arial"/>
          <w:lang w:eastAsia="ja-JP"/>
        </w:rPr>
        <w:t>先生：</w:t>
      </w:r>
      <w:r w:rsidR="00CE4039" w:rsidRPr="00911FAB">
        <w:rPr>
          <w:rFonts w:ascii="Arial" w:eastAsia="NtMotoyaKyotai" w:hAnsi="Arial" w:cs="Arial"/>
          <w:lang w:eastAsia="ja-JP"/>
        </w:rPr>
        <w:t xml:space="preserve">　　　日本では</w:t>
      </w:r>
      <w:r w:rsidR="00A84CA4" w:rsidRPr="00911FAB">
        <w:rPr>
          <w:rFonts w:ascii="Arial" w:eastAsia="NtMotoyaKyotai" w:hAnsi="Arial" w:cs="Arial"/>
          <w:lang w:eastAsia="ja-JP"/>
        </w:rPr>
        <w:t>どんな</w:t>
      </w:r>
      <w:r w:rsidR="00CE4039" w:rsidRPr="00911FAB">
        <w:rPr>
          <w:rFonts w:ascii="Arial" w:eastAsia="NtMotoyaKyotai" w:hAnsi="Arial" w:cs="Arial"/>
          <w:lang w:eastAsia="ja-JP"/>
        </w:rPr>
        <w:t>部活</w:t>
      </w:r>
      <w:r w:rsidR="00A84CA4" w:rsidRPr="00911FAB">
        <w:rPr>
          <w:rFonts w:ascii="Arial" w:eastAsia="NtMotoyaKyotai" w:hAnsi="Arial" w:cs="Arial"/>
          <w:lang w:eastAsia="ja-JP"/>
        </w:rPr>
        <w:t>に入っていま</w:t>
      </w:r>
      <w:r w:rsidR="00CE4039" w:rsidRPr="00911FAB">
        <w:rPr>
          <w:rFonts w:ascii="Arial" w:eastAsia="NtMotoyaKyotai" w:hAnsi="Arial" w:cs="Arial"/>
          <w:lang w:eastAsia="ja-JP"/>
        </w:rPr>
        <w:t>すか</w:t>
      </w:r>
      <w:r w:rsidR="00A84CA4" w:rsidRPr="00911FAB">
        <w:rPr>
          <w:rFonts w:ascii="Arial" w:eastAsia="NtMotoyaKyotai" w:hAnsi="Arial" w:cs="Arial"/>
          <w:lang w:eastAsia="ja-JP"/>
        </w:rPr>
        <w:t>。</w:t>
      </w:r>
    </w:p>
    <w:p w:rsidR="00A84CA4" w:rsidRPr="00911FAB" w:rsidRDefault="00A84CA4" w:rsidP="00282B95">
      <w:pPr>
        <w:ind w:left="1436" w:hanging="1436"/>
        <w:rPr>
          <w:rFonts w:ascii="Arial" w:eastAsia="NtMotoyaKyotai" w:hAnsi="Arial" w:cs="Arial"/>
          <w:lang w:eastAsia="ja-JP"/>
        </w:rPr>
      </w:pPr>
      <w:r w:rsidRPr="00911FAB">
        <w:rPr>
          <w:rFonts w:ascii="Arial" w:eastAsia="NtMotoyaKyotai" w:hAnsi="Arial" w:cs="Arial"/>
          <w:lang w:eastAsia="ja-JP"/>
        </w:rPr>
        <w:t>ゆうき：</w:t>
      </w:r>
      <w:r w:rsidRPr="00911FAB">
        <w:rPr>
          <w:rFonts w:ascii="Arial" w:eastAsia="NtMotoyaKyotai" w:hAnsi="Arial" w:cs="Arial"/>
          <w:lang w:eastAsia="ja-JP"/>
        </w:rPr>
        <w:tab/>
      </w:r>
      <w:r w:rsidRPr="00911FAB">
        <w:rPr>
          <w:rFonts w:ascii="Arial" w:eastAsia="NtMotoyaKyotai" w:hAnsi="Arial" w:cs="Arial"/>
          <w:lang w:eastAsia="ja-JP"/>
        </w:rPr>
        <w:t>やきゅうぶに</w:t>
      </w:r>
      <w:r w:rsidR="00CE4039" w:rsidRPr="00911FAB">
        <w:rPr>
          <w:rFonts w:ascii="Arial" w:eastAsia="NtMotoyaKyotai" w:hAnsi="Arial" w:cs="Arial"/>
          <w:lang w:eastAsia="ja-JP"/>
        </w:rPr>
        <w:t>入っています</w:t>
      </w:r>
      <w:r w:rsidRPr="00911FAB">
        <w:rPr>
          <w:rFonts w:ascii="Arial" w:eastAsia="NtMotoyaKyotai" w:hAnsi="Arial" w:cs="Arial"/>
          <w:lang w:eastAsia="ja-JP"/>
        </w:rPr>
        <w:t>。</w:t>
      </w:r>
    </w:p>
    <w:p w:rsidR="00A84CA4" w:rsidRPr="00911FAB" w:rsidRDefault="00A84CA4" w:rsidP="00241AFA">
      <w:pPr>
        <w:ind w:left="1436" w:hanging="1436"/>
        <w:rPr>
          <w:rFonts w:ascii="Arial" w:eastAsia="NtMotoyaKyotai" w:hAnsi="Arial" w:cs="Arial"/>
          <w:lang w:eastAsia="ja-JP"/>
        </w:rPr>
      </w:pPr>
      <w:r w:rsidRPr="00911FAB">
        <w:rPr>
          <w:rFonts w:ascii="Arial" w:eastAsia="NtMotoyaKyotai" w:hAnsi="Arial" w:cs="Arial"/>
          <w:lang w:eastAsia="ja-JP"/>
        </w:rPr>
        <w:t>先生：</w:t>
      </w:r>
      <w:r w:rsidRPr="00911FAB">
        <w:rPr>
          <w:rFonts w:ascii="Arial" w:eastAsia="NtMotoyaKyotai" w:hAnsi="Arial" w:cs="Arial"/>
          <w:lang w:eastAsia="ja-JP"/>
        </w:rPr>
        <w:tab/>
      </w:r>
      <w:r w:rsidRPr="00911FAB">
        <w:rPr>
          <w:rFonts w:ascii="Arial" w:eastAsia="NtMotoyaKyotai" w:hAnsi="Arial" w:cs="Arial"/>
          <w:lang w:eastAsia="ja-JP"/>
        </w:rPr>
        <w:t>そうですか。やきゅうはオーストラリアでは</w:t>
      </w:r>
      <w:r w:rsidR="00241AFA" w:rsidRPr="00911FAB">
        <w:rPr>
          <w:rFonts w:ascii="Arial" w:eastAsia="NtMotoyaKyotai" w:hAnsi="Arial" w:cs="Arial"/>
          <w:lang w:eastAsia="ja-JP"/>
        </w:rPr>
        <w:t>あまり</w:t>
      </w:r>
      <w:r w:rsidRPr="00911FAB">
        <w:rPr>
          <w:rFonts w:ascii="Arial" w:eastAsia="NtMotoyaKyotai" w:hAnsi="Arial" w:cs="Arial"/>
          <w:lang w:eastAsia="ja-JP"/>
        </w:rPr>
        <w:t>人気</w:t>
      </w:r>
      <w:r w:rsidR="00CE4039" w:rsidRPr="00911FAB">
        <w:rPr>
          <w:rFonts w:ascii="Arial" w:eastAsia="NtMotoyaKyotai" w:hAnsi="Arial" w:cs="Arial"/>
          <w:lang w:eastAsia="ja-JP"/>
        </w:rPr>
        <w:t>がないから、</w:t>
      </w:r>
      <w:r w:rsidRPr="00911FAB">
        <w:rPr>
          <w:rFonts w:ascii="Arial" w:eastAsia="NtMotoyaKyotai" w:hAnsi="Arial" w:cs="Arial"/>
          <w:lang w:eastAsia="ja-JP"/>
        </w:rPr>
        <w:t>学校では</w:t>
      </w:r>
      <w:r w:rsidR="00CE4039" w:rsidRPr="00911FAB">
        <w:rPr>
          <w:rFonts w:ascii="Arial" w:eastAsia="NtMotoyaKyotai" w:hAnsi="Arial" w:cs="Arial"/>
          <w:lang w:eastAsia="ja-JP"/>
        </w:rPr>
        <w:t>出来ないと思いますね</w:t>
      </w:r>
      <w:r w:rsidRPr="00911FAB">
        <w:rPr>
          <w:rFonts w:ascii="Arial" w:eastAsia="NtMotoyaKyotai" w:hAnsi="Arial" w:cs="Arial"/>
          <w:lang w:eastAsia="ja-JP"/>
        </w:rPr>
        <w:t>。</w:t>
      </w:r>
    </w:p>
    <w:p w:rsidR="00A84CA4" w:rsidRPr="00911FAB" w:rsidRDefault="00A84CA4" w:rsidP="00A84CA4">
      <w:pPr>
        <w:ind w:left="1436" w:hanging="1436"/>
        <w:rPr>
          <w:rFonts w:ascii="Arial" w:eastAsia="NtMotoyaKyotai" w:hAnsi="Arial" w:cs="Arial"/>
          <w:lang w:eastAsia="ja-JP"/>
        </w:rPr>
      </w:pPr>
      <w:r w:rsidRPr="00911FAB">
        <w:rPr>
          <w:rFonts w:ascii="Arial" w:eastAsia="NtMotoyaKyotai" w:hAnsi="Arial" w:cs="Arial"/>
          <w:lang w:eastAsia="ja-JP"/>
        </w:rPr>
        <w:t>ゆうき：</w:t>
      </w:r>
      <w:r w:rsidRPr="00911FAB">
        <w:rPr>
          <w:rFonts w:ascii="Arial" w:eastAsia="NtMotoyaKyotai" w:hAnsi="Arial" w:cs="Arial"/>
          <w:lang w:eastAsia="ja-JP"/>
        </w:rPr>
        <w:tab/>
      </w:r>
      <w:r w:rsidRPr="00911FAB">
        <w:rPr>
          <w:rFonts w:ascii="Arial" w:eastAsia="NtMotoyaKyotai" w:hAnsi="Arial" w:cs="Arial"/>
          <w:lang w:eastAsia="ja-JP"/>
        </w:rPr>
        <w:t>ああ、そうですか。</w:t>
      </w:r>
    </w:p>
    <w:p w:rsidR="00A84CA4" w:rsidRPr="00911FAB" w:rsidRDefault="00A84CA4" w:rsidP="00A84CA4">
      <w:pPr>
        <w:ind w:left="1436" w:hanging="1436"/>
        <w:rPr>
          <w:rFonts w:ascii="Arial" w:eastAsia="NtMotoyaKyotai" w:hAnsi="Arial" w:cs="Arial"/>
          <w:lang w:eastAsia="ja-JP"/>
        </w:rPr>
      </w:pPr>
      <w:r w:rsidRPr="00911FAB">
        <w:rPr>
          <w:rFonts w:ascii="Arial" w:eastAsia="NtMotoyaKyotai" w:hAnsi="Arial" w:cs="Arial"/>
          <w:lang w:eastAsia="ja-JP"/>
        </w:rPr>
        <w:t>先生：</w:t>
      </w:r>
      <w:r w:rsidRPr="00911FAB">
        <w:rPr>
          <w:rFonts w:ascii="Arial" w:eastAsia="NtMotoyaKyotai" w:hAnsi="Arial" w:cs="Arial"/>
          <w:lang w:eastAsia="ja-JP"/>
        </w:rPr>
        <w:tab/>
      </w:r>
      <w:r w:rsidR="00CE4039" w:rsidRPr="00911FAB">
        <w:rPr>
          <w:rFonts w:ascii="Arial" w:eastAsia="NtMotoyaKyotai" w:hAnsi="Arial" w:cs="Arial"/>
          <w:lang w:eastAsia="ja-JP"/>
        </w:rPr>
        <w:t>でも、学校のクラブじゃないけれど、やきゅうのクラブがあるときいた事がありますよ</w:t>
      </w:r>
      <w:r w:rsidRPr="00911FAB">
        <w:rPr>
          <w:rFonts w:ascii="Arial" w:eastAsia="NtMotoyaKyotai" w:hAnsi="Arial" w:cs="Arial"/>
          <w:lang w:eastAsia="ja-JP"/>
        </w:rPr>
        <w:t>。</w:t>
      </w:r>
      <w:r w:rsidR="00CE4039" w:rsidRPr="00911FAB">
        <w:rPr>
          <w:rFonts w:ascii="Arial" w:eastAsia="NtMotoyaKyotai" w:hAnsi="Arial" w:cs="Arial"/>
          <w:lang w:eastAsia="ja-JP"/>
        </w:rPr>
        <w:t>そのクラブは町</w:t>
      </w:r>
      <w:r w:rsidR="004A6F7A" w:rsidRPr="00911FAB">
        <w:rPr>
          <w:rFonts w:ascii="Arial" w:eastAsia="NtMotoyaKyotai" w:hAnsi="Arial" w:cs="Arial"/>
          <w:lang w:eastAsia="ja-JP"/>
        </w:rPr>
        <w:t>のスポーツセンターで</w:t>
      </w:r>
      <w:r w:rsidR="00CE4039" w:rsidRPr="00911FAB">
        <w:rPr>
          <w:rFonts w:ascii="Arial" w:eastAsia="NtMotoyaKyotai" w:hAnsi="Arial" w:cs="Arial"/>
          <w:lang w:eastAsia="ja-JP"/>
        </w:rPr>
        <w:t>やっていて、</w:t>
      </w:r>
      <w:r w:rsidR="000F021E" w:rsidRPr="00911FAB">
        <w:rPr>
          <w:rFonts w:ascii="Arial" w:eastAsia="NtMotoyaKyotai" w:hAnsi="Arial" w:cs="Arial"/>
          <w:lang w:eastAsia="ja-JP"/>
        </w:rPr>
        <w:t>ほかの</w:t>
      </w:r>
      <w:r w:rsidR="00CE4039" w:rsidRPr="00911FAB">
        <w:rPr>
          <w:rFonts w:ascii="Arial" w:eastAsia="NtMotoyaKyotai" w:hAnsi="Arial" w:cs="Arial"/>
          <w:lang w:eastAsia="ja-JP"/>
        </w:rPr>
        <w:t>学校のせいと</w:t>
      </w:r>
      <w:r w:rsidR="000F021E" w:rsidRPr="00911FAB">
        <w:rPr>
          <w:rFonts w:ascii="Arial" w:eastAsia="NtMotoyaKyotai" w:hAnsi="Arial" w:cs="Arial"/>
          <w:lang w:eastAsia="ja-JP"/>
        </w:rPr>
        <w:t>と</w:t>
      </w:r>
      <w:r w:rsidR="00CE4039" w:rsidRPr="00911FAB">
        <w:rPr>
          <w:rFonts w:ascii="Arial" w:eastAsia="NtMotoyaKyotai" w:hAnsi="Arial" w:cs="Arial"/>
          <w:lang w:eastAsia="ja-JP"/>
        </w:rPr>
        <w:t>いっしょに</w:t>
      </w:r>
      <w:r w:rsidR="004A6F7A" w:rsidRPr="00911FAB">
        <w:rPr>
          <w:rFonts w:ascii="Arial" w:eastAsia="NtMotoyaKyotai" w:hAnsi="Arial" w:cs="Arial"/>
          <w:lang w:eastAsia="ja-JP"/>
        </w:rPr>
        <w:t>れんしゅう</w:t>
      </w:r>
      <w:r w:rsidR="00FD6265" w:rsidRPr="00911FAB">
        <w:rPr>
          <w:rFonts w:ascii="Arial" w:eastAsia="NtMotoyaKyotai" w:hAnsi="Arial" w:cs="Arial"/>
          <w:lang w:eastAsia="ja-JP"/>
        </w:rPr>
        <w:t>を</w:t>
      </w:r>
      <w:r w:rsidR="004A6F7A" w:rsidRPr="00911FAB">
        <w:rPr>
          <w:rFonts w:ascii="Arial" w:eastAsia="NtMotoyaKyotai" w:hAnsi="Arial" w:cs="Arial"/>
          <w:lang w:eastAsia="ja-JP"/>
        </w:rPr>
        <w:t>したり</w:t>
      </w:r>
      <w:r w:rsidR="00CE4039" w:rsidRPr="00911FAB">
        <w:rPr>
          <w:rFonts w:ascii="Arial" w:eastAsia="NtMotoyaKyotai" w:hAnsi="Arial" w:cs="Arial"/>
          <w:lang w:eastAsia="ja-JP"/>
        </w:rPr>
        <w:t>、週</w:t>
      </w:r>
      <w:r w:rsidR="00AC7927" w:rsidRPr="00911FAB">
        <w:rPr>
          <w:rFonts w:ascii="Arial" w:eastAsia="NtMotoyaKyotai" w:hAnsi="Arial" w:cs="Arial"/>
          <w:lang w:eastAsia="ja-JP"/>
        </w:rPr>
        <w:t>まつにしあいをしたりすることが出来る</w:t>
      </w:r>
      <w:r w:rsidR="00CE4039" w:rsidRPr="00911FAB">
        <w:rPr>
          <w:rFonts w:ascii="Arial" w:eastAsia="NtMotoyaKyotai" w:hAnsi="Arial" w:cs="Arial"/>
          <w:lang w:eastAsia="ja-JP"/>
        </w:rPr>
        <w:t>と思いますよ。</w:t>
      </w:r>
    </w:p>
    <w:p w:rsidR="00A84CA4" w:rsidRPr="00911FAB" w:rsidRDefault="00A84CA4" w:rsidP="00A84CA4">
      <w:pPr>
        <w:ind w:left="1436" w:hanging="1436"/>
        <w:rPr>
          <w:rFonts w:ascii="Arial" w:eastAsia="NtMotoyaKyotai" w:hAnsi="Arial" w:cs="Arial"/>
          <w:lang w:eastAsia="ja-JP"/>
        </w:rPr>
      </w:pPr>
      <w:r w:rsidRPr="00911FAB">
        <w:rPr>
          <w:rFonts w:ascii="Arial" w:eastAsia="NtMotoyaKyotai" w:hAnsi="Arial" w:cs="Arial"/>
          <w:lang w:eastAsia="ja-JP"/>
        </w:rPr>
        <w:t>ゆうき：</w:t>
      </w:r>
      <w:r w:rsidRPr="00911FAB">
        <w:rPr>
          <w:rFonts w:ascii="Arial" w:eastAsia="NtMotoyaKyotai" w:hAnsi="Arial" w:cs="Arial"/>
          <w:lang w:eastAsia="ja-JP"/>
        </w:rPr>
        <w:tab/>
      </w:r>
      <w:r w:rsidR="004D7967" w:rsidRPr="00911FAB">
        <w:rPr>
          <w:rFonts w:ascii="Arial" w:eastAsia="NtMotoyaKyotai" w:hAnsi="Arial" w:cs="Arial"/>
          <w:lang w:eastAsia="ja-JP"/>
        </w:rPr>
        <w:t>そうですか。</w:t>
      </w:r>
      <w:r w:rsidR="00CE4039" w:rsidRPr="00911FAB">
        <w:rPr>
          <w:rFonts w:ascii="Arial" w:eastAsia="NtMotoyaKyotai" w:hAnsi="Arial" w:cs="Arial"/>
          <w:lang w:eastAsia="ja-JP"/>
        </w:rPr>
        <w:t>先生、</w:t>
      </w:r>
      <w:r w:rsidR="004A6F7A" w:rsidRPr="00911FAB">
        <w:rPr>
          <w:rFonts w:ascii="Arial" w:eastAsia="NtMotoyaKyotai" w:hAnsi="Arial" w:cs="Arial"/>
          <w:lang w:eastAsia="ja-JP"/>
        </w:rPr>
        <w:t>オーストラリアの学生は</w:t>
      </w:r>
      <w:r w:rsidR="004D7967" w:rsidRPr="00911FAB">
        <w:rPr>
          <w:rFonts w:ascii="Arial" w:eastAsia="NtMotoyaKyotai" w:hAnsi="Arial" w:cs="Arial"/>
          <w:lang w:eastAsia="ja-JP"/>
        </w:rPr>
        <w:t>学校の後、</w:t>
      </w:r>
      <w:r w:rsidR="004A6F7A" w:rsidRPr="00911FAB">
        <w:rPr>
          <w:rFonts w:ascii="Arial" w:eastAsia="NtMotoyaKyotai" w:hAnsi="Arial" w:cs="Arial"/>
          <w:lang w:eastAsia="ja-JP"/>
        </w:rPr>
        <w:t>どんな</w:t>
      </w:r>
      <w:r w:rsidR="004D7967" w:rsidRPr="00911FAB">
        <w:rPr>
          <w:rFonts w:ascii="Arial" w:eastAsia="NtMotoyaKyotai" w:hAnsi="Arial" w:cs="Arial"/>
          <w:lang w:eastAsia="ja-JP"/>
        </w:rPr>
        <w:t>事</w:t>
      </w:r>
      <w:r w:rsidR="004A6F7A" w:rsidRPr="00911FAB">
        <w:rPr>
          <w:rFonts w:ascii="Arial" w:eastAsia="NtMotoyaKyotai" w:hAnsi="Arial" w:cs="Arial"/>
          <w:lang w:eastAsia="ja-JP"/>
        </w:rPr>
        <w:t>をしますか。</w:t>
      </w:r>
    </w:p>
    <w:p w:rsidR="004A6F7A" w:rsidRPr="00911FAB" w:rsidRDefault="00A84CA4" w:rsidP="004A6F7A">
      <w:pPr>
        <w:ind w:left="1436" w:hanging="1436"/>
        <w:rPr>
          <w:rFonts w:ascii="Arial" w:eastAsia="NtMotoyaKyotai" w:hAnsi="Arial" w:cs="Arial"/>
          <w:lang w:eastAsia="ja-JP"/>
        </w:rPr>
      </w:pPr>
      <w:r w:rsidRPr="00911FAB">
        <w:rPr>
          <w:rFonts w:ascii="Arial" w:eastAsia="NtMotoyaKyotai" w:hAnsi="Arial" w:cs="Arial"/>
          <w:lang w:eastAsia="ja-JP"/>
        </w:rPr>
        <w:t>先生：</w:t>
      </w:r>
      <w:r w:rsidRPr="00911FAB">
        <w:rPr>
          <w:rFonts w:ascii="Arial" w:eastAsia="NtMotoyaKyotai" w:hAnsi="Arial" w:cs="Arial"/>
          <w:lang w:eastAsia="ja-JP"/>
        </w:rPr>
        <w:tab/>
      </w:r>
      <w:r w:rsidR="004D7967" w:rsidRPr="00911FAB">
        <w:rPr>
          <w:rFonts w:ascii="Arial" w:eastAsia="NtMotoyaKyotai" w:hAnsi="Arial" w:cs="Arial"/>
          <w:lang w:eastAsia="ja-JP"/>
        </w:rPr>
        <w:t>そうですね。ふつう、</w:t>
      </w:r>
      <w:r w:rsidR="004A6F7A" w:rsidRPr="00911FAB">
        <w:rPr>
          <w:rFonts w:ascii="Arial" w:eastAsia="NtMotoyaKyotai" w:hAnsi="Arial" w:cs="Arial"/>
          <w:lang w:eastAsia="ja-JP"/>
        </w:rPr>
        <w:t>家にかえった</w:t>
      </w:r>
      <w:r w:rsidR="004D7967" w:rsidRPr="00911FAB">
        <w:rPr>
          <w:rFonts w:ascii="Arial" w:eastAsia="NtMotoyaKyotai" w:hAnsi="Arial" w:cs="Arial"/>
          <w:lang w:eastAsia="ja-JP"/>
        </w:rPr>
        <w:t>後で</w:t>
      </w:r>
      <w:r w:rsidR="004A6F7A" w:rsidRPr="00911FAB">
        <w:rPr>
          <w:rFonts w:ascii="Arial" w:eastAsia="NtMotoyaKyotai" w:hAnsi="Arial" w:cs="Arial"/>
          <w:lang w:eastAsia="ja-JP"/>
        </w:rPr>
        <w:t>しゅくだいをし</w:t>
      </w:r>
      <w:r w:rsidR="004D7967" w:rsidRPr="00911FAB">
        <w:rPr>
          <w:rFonts w:ascii="Arial" w:eastAsia="NtMotoyaKyotai" w:hAnsi="Arial" w:cs="Arial"/>
          <w:lang w:eastAsia="ja-JP"/>
        </w:rPr>
        <w:t>たり、友</w:t>
      </w:r>
      <w:r w:rsidR="004A6F7A" w:rsidRPr="00911FAB">
        <w:rPr>
          <w:rFonts w:ascii="Arial" w:eastAsia="NtMotoyaKyotai" w:hAnsi="Arial" w:cs="Arial"/>
          <w:lang w:eastAsia="ja-JP"/>
        </w:rPr>
        <w:t>だちとフェースブックや</w:t>
      </w:r>
      <w:r w:rsidR="004B644B" w:rsidRPr="00911FAB">
        <w:rPr>
          <w:rFonts w:ascii="Arial" w:eastAsia="NtMotoyaKyotai" w:hAnsi="Arial" w:cs="Arial"/>
          <w:lang w:eastAsia="ja-JP"/>
        </w:rPr>
        <w:t>けいたい</w:t>
      </w:r>
      <w:r w:rsidR="004A6F7A" w:rsidRPr="00911FAB">
        <w:rPr>
          <w:rFonts w:ascii="Arial" w:eastAsia="NtMotoyaKyotai" w:hAnsi="Arial" w:cs="Arial"/>
          <w:lang w:eastAsia="ja-JP"/>
        </w:rPr>
        <w:t>でチャット</w:t>
      </w:r>
      <w:r w:rsidR="004B644B" w:rsidRPr="00911FAB">
        <w:rPr>
          <w:rFonts w:ascii="Arial" w:eastAsia="NtMotoyaKyotai" w:hAnsi="Arial" w:cs="Arial"/>
          <w:lang w:eastAsia="ja-JP"/>
        </w:rPr>
        <w:t>をしたり</w:t>
      </w:r>
      <w:r w:rsidR="004D7967" w:rsidRPr="00911FAB">
        <w:rPr>
          <w:rFonts w:ascii="Arial" w:eastAsia="NtMotoyaKyotai" w:hAnsi="Arial" w:cs="Arial"/>
          <w:lang w:eastAsia="ja-JP"/>
        </w:rPr>
        <w:t>、ばんごはんの時に家族とその日の事について話したりすると思いますよ</w:t>
      </w:r>
      <w:r w:rsidR="004B644B" w:rsidRPr="00911FAB">
        <w:rPr>
          <w:rFonts w:ascii="Arial" w:eastAsia="NtMotoyaKyotai" w:hAnsi="Arial" w:cs="Arial"/>
          <w:lang w:eastAsia="ja-JP"/>
        </w:rPr>
        <w:t>。</w:t>
      </w:r>
    </w:p>
    <w:p w:rsidR="00F26638" w:rsidRPr="00911FAB" w:rsidRDefault="00F26638" w:rsidP="00F26638">
      <w:pPr>
        <w:rPr>
          <w:rFonts w:ascii="Arial" w:eastAsia="NtMotoyaKyotai" w:hAnsi="Arial" w:cs="Arial"/>
          <w:b/>
          <w:lang w:eastAsia="ja-JP"/>
        </w:rPr>
      </w:pPr>
    </w:p>
    <w:p w:rsidR="00F26638" w:rsidRPr="00911FAB" w:rsidRDefault="00F26638" w:rsidP="00F26638">
      <w:pPr>
        <w:autoSpaceDE/>
        <w:autoSpaceDN/>
        <w:rPr>
          <w:rFonts w:ascii="Arial" w:eastAsia="NtMotoyaKyotai" w:hAnsi="Arial" w:cs="Arial"/>
          <w:b/>
          <w:bCs/>
          <w:color w:val="000000"/>
          <w:lang w:eastAsia="ja-JP"/>
        </w:rPr>
      </w:pPr>
      <w:r w:rsidRPr="00911FAB">
        <w:rPr>
          <w:rFonts w:ascii="Arial" w:eastAsia="NtMotoyaKyotai" w:hAnsi="Arial" w:cs="Arial"/>
          <w:lang w:eastAsia="ja-JP"/>
        </w:rPr>
        <w:t>Now answer the questions for Text 3.</w:t>
      </w:r>
    </w:p>
    <w:p w:rsidR="00F26638" w:rsidRPr="00911FAB" w:rsidRDefault="00F26638" w:rsidP="00F26638">
      <w:pPr>
        <w:pStyle w:val="NoSpacing"/>
        <w:rPr>
          <w:rFonts w:ascii="Arial" w:eastAsia="NtMotoyaKyotai" w:hAnsi="Arial" w:cs="Arial"/>
          <w:sz w:val="24"/>
          <w:szCs w:val="24"/>
          <w:lang w:eastAsia="ja-JP"/>
        </w:rPr>
      </w:pPr>
    </w:p>
    <w:p w:rsidR="00F26638" w:rsidRPr="00911FAB" w:rsidRDefault="00F26638" w:rsidP="00F26638">
      <w:pPr>
        <w:rPr>
          <w:rFonts w:ascii="Arial" w:eastAsia="NtMotoyaKyotai" w:hAnsi="Arial" w:cs="Arial"/>
          <w:b/>
          <w:bCs/>
          <w:color w:val="000000"/>
          <w:lang w:eastAsia="ja-JP"/>
        </w:rPr>
      </w:pPr>
      <w:r w:rsidRPr="00911FAB">
        <w:rPr>
          <w:rFonts w:ascii="Arial" w:eastAsia="NtMotoyaKyotai" w:hAnsi="Arial" w:cs="Arial"/>
          <w:b/>
          <w:bCs/>
          <w:color w:val="000000"/>
          <w:lang w:eastAsia="ja-JP"/>
        </w:rPr>
        <w:t>[30 seconds between readings]</w:t>
      </w:r>
    </w:p>
    <w:p w:rsidR="00F26638" w:rsidRPr="00911FAB" w:rsidRDefault="00F26638" w:rsidP="00F26638">
      <w:pPr>
        <w:rPr>
          <w:rFonts w:ascii="Arial" w:eastAsia="NtMotoyaKyotai" w:hAnsi="Arial" w:cs="Arial"/>
          <w:b/>
          <w:bCs/>
          <w:color w:val="000000"/>
          <w:lang w:eastAsia="ja-JP"/>
        </w:rPr>
      </w:pPr>
      <w:r w:rsidRPr="00911FAB">
        <w:rPr>
          <w:rFonts w:ascii="Arial" w:eastAsia="NtMotoyaKyotai" w:hAnsi="Arial" w:cs="Arial"/>
          <w:b/>
          <w:bCs/>
          <w:color w:val="000000"/>
          <w:lang w:eastAsia="ja-JP"/>
        </w:rPr>
        <w:t>[90 seconds between parts]</w:t>
      </w:r>
    </w:p>
    <w:p w:rsidR="00F26638" w:rsidRPr="00911FAB" w:rsidRDefault="00F26638" w:rsidP="00F26638">
      <w:pPr>
        <w:rPr>
          <w:rFonts w:ascii="Arial" w:eastAsia="NtMotoyaKyotai" w:hAnsi="Arial" w:cs="Arial"/>
          <w:b/>
          <w:lang w:eastAsia="ja-JP"/>
        </w:rPr>
      </w:pPr>
    </w:p>
    <w:p w:rsidR="00F26638" w:rsidRPr="00911FAB" w:rsidRDefault="00F26638" w:rsidP="00F26638">
      <w:pPr>
        <w:rPr>
          <w:rFonts w:ascii="Arial" w:eastAsia="NtMotoyaKyotai" w:hAnsi="Arial" w:cs="Arial"/>
          <w:b/>
          <w:lang w:eastAsia="ja-JP"/>
        </w:rPr>
      </w:pPr>
    </w:p>
    <w:p w:rsidR="00F26638" w:rsidRPr="00911FAB" w:rsidRDefault="00F26638">
      <w:pPr>
        <w:autoSpaceDE/>
        <w:autoSpaceDN/>
        <w:rPr>
          <w:rFonts w:ascii="Arial" w:eastAsia="NtMotoyaKyotai" w:hAnsi="Arial" w:cs="Arial"/>
          <w:b/>
          <w:bCs/>
          <w:color w:val="000000"/>
          <w:lang w:eastAsia="ja-JP"/>
        </w:rPr>
      </w:pPr>
      <w:r w:rsidRPr="00911FAB">
        <w:rPr>
          <w:rFonts w:ascii="Arial" w:eastAsia="NtMotoyaKyotai" w:hAnsi="Arial" w:cs="Arial"/>
          <w:b/>
          <w:bCs/>
          <w:color w:val="000000"/>
          <w:lang w:eastAsia="ja-JP"/>
        </w:rPr>
        <w:br w:type="page"/>
      </w:r>
    </w:p>
    <w:p w:rsidR="00190007" w:rsidRPr="00911FAB" w:rsidRDefault="00190007" w:rsidP="00190007">
      <w:pPr>
        <w:tabs>
          <w:tab w:val="left" w:pos="2880"/>
        </w:tabs>
        <w:ind w:right="91"/>
        <w:rPr>
          <w:rFonts w:ascii="Arial" w:eastAsia="NtMotoyaKyotai" w:hAnsi="Arial" w:cs="Arial"/>
          <w:b/>
          <w:bCs/>
          <w:color w:val="000000"/>
          <w:lang w:eastAsia="ja-JP"/>
        </w:rPr>
      </w:pPr>
      <w:r w:rsidRPr="00911FAB">
        <w:rPr>
          <w:rFonts w:ascii="Arial" w:eastAsia="NtMotoyaKyotai" w:hAnsi="Arial" w:cs="Arial"/>
          <w:b/>
          <w:noProof/>
          <w:lang w:val="en-US" w:eastAsia="ja-JP"/>
        </w:rPr>
        <w:lastRenderedPageBreak/>
        <w:drawing>
          <wp:inline distT="0" distB="0" distL="0" distR="0">
            <wp:extent cx="342900" cy="342900"/>
            <wp:effectExtent l="0" t="0" r="0" b="0"/>
            <wp:docPr id="9" name="Picture 9"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316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911FAB">
        <w:rPr>
          <w:rFonts w:ascii="Arial" w:eastAsia="NtMotoyaKyotai" w:hAnsi="Arial" w:cs="Arial"/>
          <w:b/>
          <w:lang w:eastAsia="ja-JP"/>
        </w:rPr>
        <w:t xml:space="preserve"> TEXT 4</w:t>
      </w:r>
      <w:r w:rsidRPr="00911FAB">
        <w:rPr>
          <w:rFonts w:ascii="Arial" w:eastAsia="NtMotoyaKyotai" w:hAnsi="Arial" w:cs="Arial"/>
          <w:b/>
          <w:bCs/>
          <w:color w:val="000000"/>
          <w:lang w:eastAsia="ja-JP"/>
        </w:rPr>
        <w:t xml:space="preserve">: </w:t>
      </w:r>
      <w:r w:rsidRPr="00911FAB">
        <w:rPr>
          <w:rFonts w:ascii="Arial" w:eastAsia="NtMotoyaKyotai" w:hAnsi="Arial" w:cs="Arial"/>
          <w:b/>
          <w:bCs/>
          <w:i/>
          <w:iCs/>
          <w:color w:val="000000"/>
          <w:lang w:eastAsia="ja-JP"/>
        </w:rPr>
        <w:t>(Reading Repeated)</w:t>
      </w:r>
      <w:r w:rsidRPr="00911FAB">
        <w:rPr>
          <w:rFonts w:ascii="Arial" w:eastAsia="NtMotoyaKyotai" w:hAnsi="Arial" w:cs="Arial"/>
          <w:b/>
          <w:bCs/>
          <w:color w:val="000000"/>
          <w:lang w:eastAsia="ja-JP"/>
        </w:rPr>
        <w:tab/>
      </w:r>
      <w:r w:rsidRPr="00911FAB">
        <w:rPr>
          <w:rFonts w:ascii="Arial" w:eastAsia="NtMotoyaKyotai" w:hAnsi="Arial" w:cs="Arial"/>
          <w:b/>
          <w:bCs/>
          <w:color w:val="000000"/>
          <w:lang w:eastAsia="ja-JP"/>
        </w:rPr>
        <w:tab/>
      </w:r>
      <w:r w:rsidRPr="00911FAB">
        <w:rPr>
          <w:rFonts w:ascii="Arial" w:eastAsia="NtMotoyaKyotai" w:hAnsi="Arial" w:cs="Arial"/>
          <w:b/>
          <w:bCs/>
          <w:color w:val="000000"/>
          <w:lang w:eastAsia="ja-JP"/>
        </w:rPr>
        <w:tab/>
        <w:t xml:space="preserve">Track </w:t>
      </w:r>
      <w:r w:rsidR="00D34B1E" w:rsidRPr="00911FAB">
        <w:rPr>
          <w:rFonts w:ascii="Arial" w:eastAsia="NtMotoyaKyotai" w:hAnsi="Arial" w:cs="Arial"/>
          <w:b/>
          <w:bCs/>
          <w:color w:val="000000"/>
          <w:lang w:eastAsia="ja-JP"/>
        </w:rPr>
        <w:t>Six</w:t>
      </w:r>
      <w:r w:rsidRPr="00911FAB">
        <w:rPr>
          <w:rFonts w:ascii="Arial" w:eastAsia="NtMotoyaKyotai" w:hAnsi="Arial" w:cs="Arial"/>
          <w:b/>
          <w:bCs/>
          <w:color w:val="000000"/>
          <w:lang w:eastAsia="ja-JP"/>
        </w:rPr>
        <w:t xml:space="preserve"> </w:t>
      </w:r>
      <w:r w:rsidR="00F76147" w:rsidRPr="00911FAB">
        <w:rPr>
          <w:rFonts w:ascii="Arial" w:eastAsia="NtMotoyaKyotai" w:hAnsi="Arial" w:cs="Arial"/>
          <w:b/>
          <w:bCs/>
          <w:color w:val="000000"/>
          <w:lang w:eastAsia="ja-JP"/>
        </w:rPr>
        <w:t>[5.28]</w:t>
      </w:r>
    </w:p>
    <w:p w:rsidR="00190007" w:rsidRPr="00911FAB" w:rsidRDefault="00190007" w:rsidP="00190007">
      <w:pPr>
        <w:rPr>
          <w:rFonts w:ascii="Arial" w:eastAsia="NtMotoyaKyotai" w:hAnsi="Arial" w:cs="Arial"/>
          <w:b/>
          <w:lang w:eastAsia="ja-JP"/>
        </w:rPr>
      </w:pPr>
    </w:p>
    <w:p w:rsidR="00190007" w:rsidRPr="00911FAB" w:rsidRDefault="00190007" w:rsidP="00190007">
      <w:pPr>
        <w:ind w:left="1436" w:hanging="1436"/>
        <w:rPr>
          <w:rFonts w:ascii="Arial" w:eastAsia="NtMotoyaKyotai" w:hAnsi="Arial" w:cs="Arial"/>
          <w:lang w:eastAsia="ja-JP"/>
        </w:rPr>
      </w:pPr>
      <w:r w:rsidRPr="00911FAB">
        <w:rPr>
          <w:rFonts w:ascii="Arial" w:eastAsia="NtMotoyaKyotai" w:hAnsi="Arial" w:cs="Arial"/>
          <w:lang w:eastAsia="ja-JP"/>
        </w:rPr>
        <w:t>女</w:t>
      </w:r>
      <w:r w:rsidRPr="00911FAB">
        <w:rPr>
          <w:rFonts w:ascii="Arial" w:eastAsia="NtMotoyaKyotai" w:hAnsi="Arial" w:cs="Arial"/>
          <w:lang w:eastAsia="ja-JP"/>
        </w:rPr>
        <w:t xml:space="preserve">:       </w:t>
      </w:r>
      <w:r w:rsidRPr="00911FAB">
        <w:rPr>
          <w:rFonts w:ascii="Arial" w:eastAsia="NtMotoyaKyotai" w:hAnsi="Arial" w:cs="Arial"/>
          <w:lang w:eastAsia="ja-JP"/>
        </w:rPr>
        <w:tab/>
      </w:r>
      <w:r w:rsidR="00A6754D" w:rsidRPr="00911FAB">
        <w:rPr>
          <w:rFonts w:ascii="Arial" w:eastAsia="NtMotoyaKyotai" w:hAnsi="Arial" w:cs="Arial"/>
          <w:lang w:eastAsia="ja-JP"/>
        </w:rPr>
        <w:t>みさと</w:t>
      </w:r>
    </w:p>
    <w:p w:rsidR="00190007" w:rsidRPr="00911FAB" w:rsidRDefault="00190007" w:rsidP="00190007">
      <w:pPr>
        <w:ind w:left="1436" w:hanging="1436"/>
        <w:rPr>
          <w:rFonts w:ascii="Arial" w:eastAsia="NtMotoyaKyotai" w:hAnsi="Arial" w:cs="Arial"/>
          <w:lang w:eastAsia="ja-JP"/>
        </w:rPr>
      </w:pPr>
      <w:r w:rsidRPr="00911FAB">
        <w:rPr>
          <w:rFonts w:ascii="Arial" w:eastAsia="NtMotoyaKyotai" w:hAnsi="Arial" w:cs="Arial"/>
          <w:lang w:eastAsia="ja-JP"/>
        </w:rPr>
        <w:t>男</w:t>
      </w:r>
      <w:r w:rsidRPr="00911FAB">
        <w:rPr>
          <w:rFonts w:ascii="Arial" w:eastAsia="NtMotoyaKyotai" w:hAnsi="Arial" w:cs="Arial"/>
          <w:lang w:eastAsia="ja-JP"/>
        </w:rPr>
        <w:t>:</w:t>
      </w:r>
      <w:r w:rsidRPr="00911FAB">
        <w:rPr>
          <w:rFonts w:ascii="Arial" w:eastAsia="NtMotoyaKyotai" w:hAnsi="Arial" w:cs="Arial"/>
          <w:lang w:eastAsia="ja-JP"/>
        </w:rPr>
        <w:tab/>
      </w:r>
      <w:r w:rsidR="00A6754D" w:rsidRPr="00911FAB">
        <w:rPr>
          <w:rFonts w:ascii="Arial" w:eastAsia="NtMotoyaKyotai" w:hAnsi="Arial" w:cs="Arial"/>
          <w:lang w:eastAsia="ja-JP"/>
        </w:rPr>
        <w:t>イアン</w:t>
      </w:r>
    </w:p>
    <w:p w:rsidR="00190007" w:rsidRPr="00911FAB" w:rsidRDefault="00190007" w:rsidP="00190007">
      <w:pPr>
        <w:ind w:left="1436" w:hanging="1436"/>
        <w:rPr>
          <w:rFonts w:ascii="Arial" w:eastAsia="NtMotoyaKyotai" w:hAnsi="Arial" w:cs="Arial"/>
          <w:lang w:eastAsia="ja-JP"/>
        </w:rPr>
      </w:pPr>
    </w:p>
    <w:p w:rsidR="009549D5" w:rsidRPr="00911FAB" w:rsidRDefault="007951F5" w:rsidP="00FA6EFA">
      <w:pPr>
        <w:autoSpaceDE/>
        <w:autoSpaceDN/>
        <w:ind w:right="-73"/>
        <w:jc w:val="both"/>
        <w:rPr>
          <w:rFonts w:ascii="Arial" w:eastAsia="NtMotoyaKyotai" w:hAnsi="Arial" w:cs="Arial"/>
          <w:sz w:val="20"/>
          <w:lang w:eastAsia="ja-JP"/>
        </w:rPr>
      </w:pPr>
      <w:r w:rsidRPr="00911FAB">
        <w:rPr>
          <w:rFonts w:ascii="Arial" w:eastAsia="NtMotoyaKyotai" w:hAnsi="Arial" w:cs="Arial"/>
          <w:lang w:eastAsia="ja-JP"/>
        </w:rPr>
        <w:t>Misato and Ian are talking about the weekend</w:t>
      </w:r>
      <w:r w:rsidR="008D7C9E" w:rsidRPr="00911FAB">
        <w:rPr>
          <w:rFonts w:ascii="Arial" w:eastAsia="NtMotoyaKyotai" w:hAnsi="Arial" w:cs="Arial"/>
          <w:lang w:eastAsia="ja-JP"/>
        </w:rPr>
        <w:t>.</w:t>
      </w:r>
    </w:p>
    <w:p w:rsidR="00E21E0C" w:rsidRPr="00911FAB" w:rsidRDefault="00E21E0C" w:rsidP="00A6754D">
      <w:pPr>
        <w:rPr>
          <w:rFonts w:ascii="Arial" w:eastAsia="NtMotoyaKyotai" w:hAnsi="Arial" w:cs="Arial"/>
          <w:lang w:eastAsia="ja-JP"/>
        </w:rPr>
      </w:pPr>
    </w:p>
    <w:p w:rsidR="00987AF5" w:rsidRPr="00911FAB" w:rsidRDefault="00A6754D" w:rsidP="00987AF5">
      <w:pPr>
        <w:ind w:left="716" w:hanging="716"/>
        <w:rPr>
          <w:rFonts w:ascii="Arial" w:eastAsia="NtMotoyaKyotai" w:hAnsi="Arial" w:cs="Arial"/>
          <w:lang w:eastAsia="ja-JP"/>
        </w:rPr>
      </w:pPr>
      <w:r w:rsidRPr="00911FAB">
        <w:rPr>
          <w:rFonts w:ascii="Arial" w:eastAsia="NtMotoyaKyotai" w:hAnsi="Arial" w:cs="Arial"/>
          <w:lang w:eastAsia="ja-JP"/>
        </w:rPr>
        <w:t>みさと</w:t>
      </w:r>
      <w:r w:rsidR="00FA6EFA" w:rsidRPr="00911FAB">
        <w:rPr>
          <w:rFonts w:ascii="Arial" w:eastAsia="NtMotoyaKyotai" w:hAnsi="Arial" w:cs="Arial"/>
          <w:lang w:eastAsia="ja-JP"/>
        </w:rPr>
        <w:t>:</w:t>
      </w:r>
      <w:r w:rsidR="00FA6EFA" w:rsidRPr="00911FAB">
        <w:rPr>
          <w:rFonts w:ascii="Arial" w:eastAsia="NtMotoyaKyotai" w:hAnsi="Arial" w:cs="Arial"/>
          <w:lang w:eastAsia="ja-JP"/>
        </w:rPr>
        <w:tab/>
      </w:r>
      <w:r w:rsidR="00987AF5" w:rsidRPr="00911FAB">
        <w:rPr>
          <w:rFonts w:ascii="Arial" w:eastAsia="NtMotoyaKyotai" w:hAnsi="Arial" w:cs="Arial"/>
          <w:lang w:eastAsia="ja-JP"/>
        </w:rPr>
        <w:t>イアン</w:t>
      </w:r>
      <w:r w:rsidR="00AC7927" w:rsidRPr="00911FAB">
        <w:rPr>
          <w:rFonts w:ascii="Arial" w:eastAsia="NtMotoyaKyotai" w:hAnsi="Arial" w:cs="Arial"/>
          <w:lang w:eastAsia="ja-JP"/>
        </w:rPr>
        <w:t>くん</w:t>
      </w:r>
      <w:r w:rsidR="00987AF5" w:rsidRPr="00911FAB">
        <w:rPr>
          <w:rFonts w:ascii="Arial" w:eastAsia="NtMotoyaKyotai" w:hAnsi="Arial" w:cs="Arial"/>
          <w:lang w:eastAsia="ja-JP"/>
        </w:rPr>
        <w:t>、今週まつ</w:t>
      </w:r>
      <w:r w:rsidR="000F021E" w:rsidRPr="00911FAB">
        <w:rPr>
          <w:rFonts w:ascii="Arial" w:eastAsia="NtMotoyaKyotai" w:hAnsi="Arial" w:cs="Arial"/>
          <w:lang w:eastAsia="ja-JP"/>
        </w:rPr>
        <w:t>、</w:t>
      </w:r>
      <w:r w:rsidR="00987AF5" w:rsidRPr="00911FAB">
        <w:rPr>
          <w:rFonts w:ascii="Arial" w:eastAsia="NtMotoyaKyotai" w:hAnsi="Arial" w:cs="Arial"/>
          <w:lang w:eastAsia="ja-JP"/>
        </w:rPr>
        <w:t>私の家に晩ごはんを食べに来</w:t>
      </w:r>
      <w:r w:rsidR="000F021E" w:rsidRPr="00911FAB">
        <w:rPr>
          <w:rFonts w:ascii="Arial" w:eastAsia="NtMotoyaKyotai" w:hAnsi="Arial" w:cs="Arial"/>
          <w:lang w:eastAsia="ja-JP"/>
        </w:rPr>
        <w:t>たい？</w:t>
      </w:r>
    </w:p>
    <w:p w:rsidR="005665B9" w:rsidRPr="00911FAB" w:rsidRDefault="00A6754D" w:rsidP="00190007">
      <w:pPr>
        <w:ind w:left="716" w:hanging="716"/>
        <w:rPr>
          <w:rFonts w:ascii="Arial" w:eastAsia="NtMotoyaKyotai" w:hAnsi="Arial" w:cs="Arial"/>
          <w:lang w:eastAsia="ja-JP"/>
        </w:rPr>
      </w:pPr>
      <w:r w:rsidRPr="00911FAB">
        <w:rPr>
          <w:rFonts w:ascii="Arial" w:eastAsia="NtMotoyaKyotai" w:hAnsi="Arial" w:cs="Arial"/>
          <w:lang w:eastAsia="ja-JP"/>
        </w:rPr>
        <w:t>イアン</w:t>
      </w:r>
      <w:r w:rsidR="00190007" w:rsidRPr="00911FAB">
        <w:rPr>
          <w:rFonts w:ascii="Arial" w:eastAsia="NtMotoyaKyotai" w:hAnsi="Arial" w:cs="Arial"/>
          <w:lang w:eastAsia="ja-JP"/>
        </w:rPr>
        <w:t>:</w:t>
      </w:r>
      <w:r w:rsidR="00190007" w:rsidRPr="00911FAB">
        <w:rPr>
          <w:rFonts w:ascii="Arial" w:eastAsia="NtMotoyaKyotai" w:hAnsi="Arial" w:cs="Arial"/>
          <w:lang w:eastAsia="ja-JP"/>
        </w:rPr>
        <w:tab/>
      </w:r>
      <w:r w:rsidR="00F1044F" w:rsidRPr="00911FAB">
        <w:rPr>
          <w:rFonts w:ascii="Arial" w:eastAsia="NtMotoyaKyotai" w:hAnsi="Arial" w:cs="Arial"/>
          <w:lang w:eastAsia="ja-JP"/>
        </w:rPr>
        <w:t>ほんとう。行ってもいいの？</w:t>
      </w:r>
    </w:p>
    <w:p w:rsidR="00A6754D" w:rsidRPr="00911FAB" w:rsidRDefault="00A6754D" w:rsidP="00F1044F">
      <w:pPr>
        <w:ind w:left="1436" w:hanging="1436"/>
        <w:rPr>
          <w:rFonts w:ascii="Arial" w:eastAsia="NtMotoyaKyotai" w:hAnsi="Arial" w:cs="Arial"/>
          <w:lang w:eastAsia="ja-JP"/>
        </w:rPr>
      </w:pPr>
      <w:r w:rsidRPr="00911FAB">
        <w:rPr>
          <w:rFonts w:ascii="Arial" w:eastAsia="NtMotoyaKyotai" w:hAnsi="Arial" w:cs="Arial"/>
          <w:lang w:eastAsia="ja-JP"/>
        </w:rPr>
        <w:t>みさと</w:t>
      </w:r>
      <w:r w:rsidRPr="00911FAB">
        <w:rPr>
          <w:rFonts w:ascii="Arial" w:eastAsia="NtMotoyaKyotai" w:hAnsi="Arial" w:cs="Arial"/>
          <w:lang w:eastAsia="ja-JP"/>
        </w:rPr>
        <w:t>:</w:t>
      </w:r>
      <w:r w:rsidRPr="00911FAB">
        <w:rPr>
          <w:rFonts w:ascii="Arial" w:eastAsia="NtMotoyaKyotai" w:hAnsi="Arial" w:cs="Arial"/>
          <w:lang w:eastAsia="ja-JP"/>
        </w:rPr>
        <w:tab/>
      </w:r>
      <w:r w:rsidR="000F021E" w:rsidRPr="00911FAB">
        <w:rPr>
          <w:rFonts w:ascii="Arial" w:eastAsia="NtMotoyaKyotai" w:hAnsi="Arial" w:cs="Arial"/>
          <w:lang w:eastAsia="ja-JP"/>
        </w:rPr>
        <w:t>うん。イアン</w:t>
      </w:r>
      <w:r w:rsidR="00AC7927" w:rsidRPr="00911FAB">
        <w:rPr>
          <w:rFonts w:ascii="Arial" w:eastAsia="NtMotoyaKyotai" w:hAnsi="Arial" w:cs="Arial"/>
          <w:lang w:eastAsia="ja-JP"/>
        </w:rPr>
        <w:t>くん</w:t>
      </w:r>
      <w:r w:rsidR="000F021E" w:rsidRPr="00911FAB">
        <w:rPr>
          <w:rFonts w:ascii="Arial" w:eastAsia="NtMotoyaKyotai" w:hAnsi="Arial" w:cs="Arial"/>
          <w:lang w:eastAsia="ja-JP"/>
        </w:rPr>
        <w:t>は日本料理が好きだよね。</w:t>
      </w:r>
      <w:r w:rsidR="008C38FA" w:rsidRPr="00911FAB">
        <w:rPr>
          <w:rFonts w:ascii="Arial" w:eastAsia="NtMotoyaKyotai" w:hAnsi="Arial" w:cs="Arial"/>
          <w:lang w:eastAsia="ja-JP"/>
        </w:rPr>
        <w:t>それから、</w:t>
      </w:r>
      <w:r w:rsidR="00F1044F" w:rsidRPr="00911FAB">
        <w:rPr>
          <w:rFonts w:ascii="Arial" w:eastAsia="NtMotoyaKyotai" w:hAnsi="Arial" w:cs="Arial"/>
          <w:lang w:eastAsia="ja-JP"/>
        </w:rPr>
        <w:t>母は日本料理を</w:t>
      </w:r>
      <w:r w:rsidR="000F021E" w:rsidRPr="00911FAB">
        <w:rPr>
          <w:rFonts w:ascii="Arial" w:eastAsia="NtMotoyaKyotai" w:hAnsi="Arial" w:cs="Arial"/>
          <w:lang w:eastAsia="ja-JP"/>
        </w:rPr>
        <w:t>作</w:t>
      </w:r>
      <w:r w:rsidR="00F1044F" w:rsidRPr="00911FAB">
        <w:rPr>
          <w:rFonts w:ascii="Arial" w:eastAsia="NtMotoyaKyotai" w:hAnsi="Arial" w:cs="Arial"/>
          <w:lang w:eastAsia="ja-JP"/>
        </w:rPr>
        <w:t>るのがとくいだから、</w:t>
      </w:r>
      <w:r w:rsidR="00D24FB9" w:rsidRPr="00911FAB">
        <w:rPr>
          <w:rFonts w:ascii="Arial" w:eastAsia="NtMotoyaKyotai" w:hAnsi="Arial" w:cs="Arial"/>
          <w:lang w:eastAsia="ja-JP"/>
        </w:rPr>
        <w:t>食べに来て。</w:t>
      </w:r>
    </w:p>
    <w:p w:rsidR="00A6754D" w:rsidRPr="00911FAB" w:rsidRDefault="00A6754D" w:rsidP="00A6754D">
      <w:pPr>
        <w:ind w:left="716" w:hanging="716"/>
        <w:rPr>
          <w:rFonts w:ascii="Arial" w:eastAsia="NtMotoyaKyotai" w:hAnsi="Arial" w:cs="Arial"/>
          <w:lang w:eastAsia="ja-JP"/>
        </w:rPr>
      </w:pPr>
      <w:r w:rsidRPr="00911FAB">
        <w:rPr>
          <w:rFonts w:ascii="Arial" w:eastAsia="NtMotoyaKyotai" w:hAnsi="Arial" w:cs="Arial"/>
          <w:lang w:eastAsia="ja-JP"/>
        </w:rPr>
        <w:t>イアン</w:t>
      </w:r>
      <w:r w:rsidRPr="00911FAB">
        <w:rPr>
          <w:rFonts w:ascii="Arial" w:eastAsia="NtMotoyaKyotai" w:hAnsi="Arial" w:cs="Arial"/>
          <w:lang w:eastAsia="ja-JP"/>
        </w:rPr>
        <w:t>:</w:t>
      </w:r>
      <w:r w:rsidRPr="00911FAB">
        <w:rPr>
          <w:rFonts w:ascii="Arial" w:eastAsia="NtMotoyaKyotai" w:hAnsi="Arial" w:cs="Arial"/>
          <w:lang w:eastAsia="ja-JP"/>
        </w:rPr>
        <w:tab/>
      </w:r>
      <w:r w:rsidR="00D24FB9" w:rsidRPr="00911FAB">
        <w:rPr>
          <w:rFonts w:ascii="Arial" w:eastAsia="NtMotoyaKyotai" w:hAnsi="Arial" w:cs="Arial"/>
          <w:lang w:eastAsia="ja-JP"/>
        </w:rPr>
        <w:t>うわー</w:t>
      </w:r>
      <w:r w:rsidR="00F1044F" w:rsidRPr="00911FAB">
        <w:rPr>
          <w:rFonts w:ascii="Arial" w:eastAsia="NtMotoyaKyotai" w:hAnsi="Arial" w:cs="Arial"/>
          <w:lang w:eastAsia="ja-JP"/>
        </w:rPr>
        <w:t>、</w:t>
      </w:r>
      <w:r w:rsidR="00D24FB9" w:rsidRPr="00911FAB">
        <w:rPr>
          <w:rFonts w:ascii="Arial" w:eastAsia="NtMotoyaKyotai" w:hAnsi="Arial" w:cs="Arial"/>
          <w:lang w:eastAsia="ja-JP"/>
        </w:rPr>
        <w:t>楽</w:t>
      </w:r>
      <w:r w:rsidR="00F1044F" w:rsidRPr="00911FAB">
        <w:rPr>
          <w:rFonts w:ascii="Arial" w:eastAsia="NtMotoyaKyotai" w:hAnsi="Arial" w:cs="Arial"/>
          <w:lang w:eastAsia="ja-JP"/>
        </w:rPr>
        <w:t>しみ</w:t>
      </w:r>
      <w:r w:rsidR="00D24FB9" w:rsidRPr="00911FAB">
        <w:rPr>
          <w:rFonts w:ascii="Arial" w:eastAsia="NtMotoyaKyotai" w:hAnsi="Arial" w:cs="Arial"/>
          <w:lang w:eastAsia="ja-JP"/>
        </w:rPr>
        <w:t>だな</w:t>
      </w:r>
      <w:r w:rsidR="00F1044F" w:rsidRPr="00911FAB">
        <w:rPr>
          <w:rFonts w:ascii="Arial" w:eastAsia="NtMotoyaKyotai" w:hAnsi="Arial" w:cs="Arial"/>
          <w:lang w:eastAsia="ja-JP"/>
        </w:rPr>
        <w:t>。何</w:t>
      </w:r>
      <w:r w:rsidR="00AC7927" w:rsidRPr="00911FAB">
        <w:rPr>
          <w:rFonts w:ascii="Arial" w:eastAsia="NtMotoyaKyotai" w:hAnsi="Arial" w:cs="Arial"/>
          <w:lang w:eastAsia="ja-JP"/>
        </w:rPr>
        <w:t>か</w:t>
      </w:r>
      <w:r w:rsidR="00F1044F" w:rsidRPr="00911FAB">
        <w:rPr>
          <w:rFonts w:ascii="Arial" w:eastAsia="NtMotoyaKyotai" w:hAnsi="Arial" w:cs="Arial"/>
          <w:lang w:eastAsia="ja-JP"/>
        </w:rPr>
        <w:t>持って行った方がいい</w:t>
      </w:r>
      <w:r w:rsidR="00D24FB9" w:rsidRPr="00911FAB">
        <w:rPr>
          <w:rFonts w:ascii="Arial" w:eastAsia="NtMotoyaKyotai" w:hAnsi="Arial" w:cs="Arial"/>
          <w:lang w:eastAsia="ja-JP"/>
        </w:rPr>
        <w:t>かな</w:t>
      </w:r>
      <w:r w:rsidR="00F1044F" w:rsidRPr="00911FAB">
        <w:rPr>
          <w:rFonts w:ascii="Arial" w:eastAsia="NtMotoyaKyotai" w:hAnsi="Arial" w:cs="Arial"/>
          <w:lang w:eastAsia="ja-JP"/>
        </w:rPr>
        <w:t>？</w:t>
      </w:r>
    </w:p>
    <w:p w:rsidR="00A6754D" w:rsidRPr="00911FAB" w:rsidRDefault="00A6754D" w:rsidP="002C37F3">
      <w:pPr>
        <w:ind w:left="1436" w:hanging="1436"/>
        <w:rPr>
          <w:rFonts w:ascii="Arial" w:eastAsia="NtMotoyaKyotai" w:hAnsi="Arial" w:cs="Arial"/>
          <w:lang w:eastAsia="ja-JP"/>
        </w:rPr>
      </w:pPr>
      <w:r w:rsidRPr="00911FAB">
        <w:rPr>
          <w:rFonts w:ascii="Arial" w:eastAsia="NtMotoyaKyotai" w:hAnsi="Arial" w:cs="Arial"/>
          <w:lang w:eastAsia="ja-JP"/>
        </w:rPr>
        <w:t>みさと</w:t>
      </w:r>
      <w:r w:rsidRPr="00911FAB">
        <w:rPr>
          <w:rFonts w:ascii="Arial" w:eastAsia="NtMotoyaKyotai" w:hAnsi="Arial" w:cs="Arial"/>
          <w:lang w:eastAsia="ja-JP"/>
        </w:rPr>
        <w:t>:</w:t>
      </w:r>
      <w:r w:rsidRPr="00911FAB">
        <w:rPr>
          <w:rFonts w:ascii="Arial" w:eastAsia="NtMotoyaKyotai" w:hAnsi="Arial" w:cs="Arial"/>
          <w:lang w:eastAsia="ja-JP"/>
        </w:rPr>
        <w:tab/>
      </w:r>
      <w:r w:rsidR="00F1044F" w:rsidRPr="00911FAB">
        <w:rPr>
          <w:rFonts w:ascii="Arial" w:eastAsia="NtMotoyaKyotai" w:hAnsi="Arial" w:cs="Arial"/>
          <w:lang w:eastAsia="ja-JP"/>
        </w:rPr>
        <w:t>イアン</w:t>
      </w:r>
      <w:r w:rsidR="00AC7927" w:rsidRPr="00911FAB">
        <w:rPr>
          <w:rFonts w:ascii="Arial" w:eastAsia="NtMotoyaKyotai" w:hAnsi="Arial" w:cs="Arial"/>
          <w:lang w:eastAsia="ja-JP"/>
        </w:rPr>
        <w:t>くん</w:t>
      </w:r>
      <w:r w:rsidR="00F1044F" w:rsidRPr="00911FAB">
        <w:rPr>
          <w:rFonts w:ascii="Arial" w:eastAsia="NtMotoyaKyotai" w:hAnsi="Arial" w:cs="Arial"/>
          <w:lang w:eastAsia="ja-JP"/>
        </w:rPr>
        <w:t>はお</w:t>
      </w:r>
      <w:r w:rsidR="00AC7927" w:rsidRPr="00911FAB">
        <w:rPr>
          <w:rFonts w:ascii="Arial" w:eastAsia="NtMotoyaKyotai" w:hAnsi="Arial" w:cs="Arial"/>
          <w:lang w:eastAsia="ja-JP"/>
        </w:rPr>
        <w:t>きゃく</w:t>
      </w:r>
      <w:r w:rsidR="00F1044F" w:rsidRPr="00911FAB">
        <w:rPr>
          <w:rFonts w:ascii="Arial" w:eastAsia="NtMotoyaKyotai" w:hAnsi="Arial" w:cs="Arial"/>
          <w:lang w:eastAsia="ja-JP"/>
        </w:rPr>
        <w:t>さんだから</w:t>
      </w:r>
      <w:r w:rsidR="002C37F3" w:rsidRPr="00911FAB">
        <w:rPr>
          <w:rFonts w:ascii="Arial" w:eastAsia="NtMotoyaKyotai" w:hAnsi="Arial" w:cs="Arial"/>
          <w:lang w:eastAsia="ja-JP"/>
        </w:rPr>
        <w:t>プレゼント</w:t>
      </w:r>
      <w:r w:rsidR="00D24FB9" w:rsidRPr="00911FAB">
        <w:rPr>
          <w:rFonts w:ascii="Arial" w:eastAsia="NtMotoyaKyotai" w:hAnsi="Arial" w:cs="Arial"/>
          <w:lang w:eastAsia="ja-JP"/>
        </w:rPr>
        <w:t>は</w:t>
      </w:r>
      <w:r w:rsidR="00AC7927" w:rsidRPr="00911FAB">
        <w:rPr>
          <w:rFonts w:ascii="Arial" w:eastAsia="NtMotoyaKyotai" w:hAnsi="Arial" w:cs="Arial"/>
          <w:lang w:eastAsia="ja-JP"/>
        </w:rPr>
        <w:t>も</w:t>
      </w:r>
      <w:r w:rsidR="002C37F3" w:rsidRPr="00911FAB">
        <w:rPr>
          <w:rFonts w:ascii="Arial" w:eastAsia="NtMotoyaKyotai" w:hAnsi="Arial" w:cs="Arial"/>
          <w:lang w:eastAsia="ja-JP"/>
        </w:rPr>
        <w:t>って</w:t>
      </w:r>
      <w:r w:rsidR="00D24FB9" w:rsidRPr="00911FAB">
        <w:rPr>
          <w:rFonts w:ascii="Arial" w:eastAsia="NtMotoyaKyotai" w:hAnsi="Arial" w:cs="Arial"/>
          <w:lang w:eastAsia="ja-JP"/>
        </w:rPr>
        <w:t>来</w:t>
      </w:r>
      <w:r w:rsidR="002C37F3" w:rsidRPr="00911FAB">
        <w:rPr>
          <w:rFonts w:ascii="Arial" w:eastAsia="NtMotoyaKyotai" w:hAnsi="Arial" w:cs="Arial"/>
          <w:lang w:eastAsia="ja-JP"/>
        </w:rPr>
        <w:t>ないでね。</w:t>
      </w:r>
    </w:p>
    <w:p w:rsidR="00A6754D" w:rsidRPr="00911FAB" w:rsidRDefault="00A6754D" w:rsidP="002C37F3">
      <w:pPr>
        <w:ind w:left="1436" w:hanging="1436"/>
        <w:rPr>
          <w:rFonts w:ascii="Arial" w:eastAsia="NtMotoyaKyotai" w:hAnsi="Arial" w:cs="Arial"/>
          <w:lang w:eastAsia="ja-JP"/>
        </w:rPr>
      </w:pPr>
      <w:r w:rsidRPr="00911FAB">
        <w:rPr>
          <w:rFonts w:ascii="Arial" w:eastAsia="NtMotoyaKyotai" w:hAnsi="Arial" w:cs="Arial"/>
          <w:lang w:eastAsia="ja-JP"/>
        </w:rPr>
        <w:t>イアン</w:t>
      </w:r>
      <w:r w:rsidRPr="00911FAB">
        <w:rPr>
          <w:rFonts w:ascii="Arial" w:eastAsia="NtMotoyaKyotai" w:hAnsi="Arial" w:cs="Arial"/>
          <w:lang w:eastAsia="ja-JP"/>
        </w:rPr>
        <w:t>:</w:t>
      </w:r>
      <w:r w:rsidRPr="00911FAB">
        <w:rPr>
          <w:rFonts w:ascii="Arial" w:eastAsia="NtMotoyaKyotai" w:hAnsi="Arial" w:cs="Arial"/>
          <w:lang w:eastAsia="ja-JP"/>
        </w:rPr>
        <w:tab/>
      </w:r>
      <w:r w:rsidR="002C37F3" w:rsidRPr="00911FAB">
        <w:rPr>
          <w:rFonts w:ascii="Arial" w:eastAsia="NtMotoyaKyotai" w:hAnsi="Arial" w:cs="Arial"/>
          <w:lang w:eastAsia="ja-JP"/>
        </w:rPr>
        <w:t>でも、ぼくの友だちが</w:t>
      </w:r>
      <w:r w:rsidR="00FD6265" w:rsidRPr="00911FAB">
        <w:rPr>
          <w:rFonts w:ascii="Arial" w:eastAsia="NtMotoyaKyotai" w:hAnsi="Arial" w:cs="Arial"/>
          <w:lang w:eastAsia="ja-JP"/>
        </w:rPr>
        <w:t>、日本人の家に行く時は</w:t>
      </w:r>
      <w:r w:rsidR="002C37F3" w:rsidRPr="00911FAB">
        <w:rPr>
          <w:rFonts w:ascii="Arial" w:eastAsia="NtMotoyaKyotai" w:hAnsi="Arial" w:cs="Arial"/>
          <w:lang w:eastAsia="ja-JP"/>
        </w:rPr>
        <w:t>プレゼントをもって</w:t>
      </w:r>
      <w:r w:rsidR="00D24FB9" w:rsidRPr="00911FAB">
        <w:rPr>
          <w:rFonts w:ascii="Arial" w:eastAsia="NtMotoyaKyotai" w:hAnsi="Arial" w:cs="Arial"/>
          <w:lang w:eastAsia="ja-JP"/>
        </w:rPr>
        <w:t>行</w:t>
      </w:r>
      <w:r w:rsidR="002C37F3" w:rsidRPr="00911FAB">
        <w:rPr>
          <w:rFonts w:ascii="Arial" w:eastAsia="NtMotoyaKyotai" w:hAnsi="Arial" w:cs="Arial"/>
          <w:lang w:eastAsia="ja-JP"/>
        </w:rPr>
        <w:t>かなければならないと言っ</w:t>
      </w:r>
      <w:r w:rsidR="00AC7927" w:rsidRPr="00911FAB">
        <w:rPr>
          <w:rFonts w:ascii="Arial" w:eastAsia="NtMotoyaKyotai" w:hAnsi="Arial" w:cs="Arial"/>
          <w:lang w:eastAsia="ja-JP"/>
        </w:rPr>
        <w:t>ていたけ</w:t>
      </w:r>
      <w:r w:rsidR="00D24FB9" w:rsidRPr="00911FAB">
        <w:rPr>
          <w:rFonts w:ascii="Arial" w:eastAsia="NtMotoyaKyotai" w:hAnsi="Arial" w:cs="Arial"/>
          <w:lang w:eastAsia="ja-JP"/>
        </w:rPr>
        <w:t>ど</w:t>
      </w:r>
      <w:r w:rsidR="002C37F3" w:rsidRPr="00911FAB">
        <w:rPr>
          <w:rFonts w:ascii="Arial" w:eastAsia="NtMotoyaKyotai" w:hAnsi="Arial" w:cs="Arial"/>
          <w:lang w:eastAsia="ja-JP"/>
        </w:rPr>
        <w:t>。</w:t>
      </w:r>
    </w:p>
    <w:p w:rsidR="00A6754D" w:rsidRPr="00911FAB" w:rsidRDefault="00A6754D" w:rsidP="00A6754D">
      <w:pPr>
        <w:ind w:left="716" w:hanging="716"/>
        <w:rPr>
          <w:rFonts w:ascii="Arial" w:eastAsia="NtMotoyaKyotai" w:hAnsi="Arial" w:cs="Arial"/>
          <w:lang w:eastAsia="ja-JP"/>
        </w:rPr>
      </w:pPr>
      <w:r w:rsidRPr="00911FAB">
        <w:rPr>
          <w:rFonts w:ascii="Arial" w:eastAsia="NtMotoyaKyotai" w:hAnsi="Arial" w:cs="Arial"/>
          <w:lang w:eastAsia="ja-JP"/>
        </w:rPr>
        <w:t>みさと</w:t>
      </w:r>
      <w:r w:rsidRPr="00911FAB">
        <w:rPr>
          <w:rFonts w:ascii="Arial" w:eastAsia="NtMotoyaKyotai" w:hAnsi="Arial" w:cs="Arial"/>
          <w:lang w:eastAsia="ja-JP"/>
        </w:rPr>
        <w:t>:</w:t>
      </w:r>
      <w:r w:rsidRPr="00911FAB">
        <w:rPr>
          <w:rFonts w:ascii="Arial" w:eastAsia="NtMotoyaKyotai" w:hAnsi="Arial" w:cs="Arial"/>
          <w:lang w:eastAsia="ja-JP"/>
        </w:rPr>
        <w:tab/>
      </w:r>
      <w:r w:rsidR="00D24FB9" w:rsidRPr="00911FAB">
        <w:rPr>
          <w:rFonts w:ascii="Arial" w:eastAsia="NtMotoyaKyotai" w:hAnsi="Arial" w:cs="Arial"/>
          <w:lang w:eastAsia="ja-JP"/>
        </w:rPr>
        <w:t>ううん、そんな事はないよ。</w:t>
      </w:r>
    </w:p>
    <w:p w:rsidR="00A6754D" w:rsidRPr="00911FAB" w:rsidRDefault="00A6754D" w:rsidP="00AC7927">
      <w:pPr>
        <w:ind w:left="1436" w:hanging="1436"/>
        <w:rPr>
          <w:rFonts w:ascii="Arial" w:eastAsia="NtMotoyaKyotai" w:hAnsi="Arial" w:cs="Arial"/>
          <w:lang w:eastAsia="ja-JP"/>
        </w:rPr>
      </w:pPr>
      <w:r w:rsidRPr="00911FAB">
        <w:rPr>
          <w:rFonts w:ascii="Arial" w:eastAsia="NtMotoyaKyotai" w:hAnsi="Arial" w:cs="Arial"/>
          <w:lang w:eastAsia="ja-JP"/>
        </w:rPr>
        <w:t>イアン</w:t>
      </w:r>
      <w:r w:rsidRPr="00911FAB">
        <w:rPr>
          <w:rFonts w:ascii="Arial" w:eastAsia="NtMotoyaKyotai" w:hAnsi="Arial" w:cs="Arial"/>
          <w:lang w:eastAsia="ja-JP"/>
        </w:rPr>
        <w:t>:</w:t>
      </w:r>
      <w:r w:rsidRPr="00911FAB">
        <w:rPr>
          <w:rFonts w:ascii="Arial" w:eastAsia="NtMotoyaKyotai" w:hAnsi="Arial" w:cs="Arial"/>
          <w:lang w:eastAsia="ja-JP"/>
        </w:rPr>
        <w:tab/>
      </w:r>
      <w:r w:rsidR="00AC7927" w:rsidRPr="00911FAB">
        <w:rPr>
          <w:rFonts w:ascii="Arial" w:eastAsia="NtMotoyaKyotai" w:hAnsi="Arial" w:cs="Arial"/>
          <w:lang w:eastAsia="ja-JP"/>
        </w:rPr>
        <w:tab/>
      </w:r>
      <w:r w:rsidR="00FD6265" w:rsidRPr="00911FAB">
        <w:rPr>
          <w:rFonts w:ascii="Arial" w:eastAsia="NtMotoyaKyotai" w:hAnsi="Arial" w:cs="Arial"/>
          <w:lang w:eastAsia="ja-JP"/>
        </w:rPr>
        <w:t>じゃ、</w:t>
      </w:r>
      <w:r w:rsidR="002C37F3" w:rsidRPr="00911FAB">
        <w:rPr>
          <w:rFonts w:ascii="Arial" w:eastAsia="NtMotoyaKyotai" w:hAnsi="Arial" w:cs="Arial"/>
          <w:lang w:eastAsia="ja-JP"/>
        </w:rPr>
        <w:t>ぼくの母はケーキやビスケットを</w:t>
      </w:r>
      <w:r w:rsidR="00D24FB9" w:rsidRPr="00911FAB">
        <w:rPr>
          <w:rFonts w:ascii="Arial" w:eastAsia="NtMotoyaKyotai" w:hAnsi="Arial" w:cs="Arial"/>
          <w:lang w:eastAsia="ja-JP"/>
        </w:rPr>
        <w:t>作</w:t>
      </w:r>
      <w:r w:rsidR="002C37F3" w:rsidRPr="00911FAB">
        <w:rPr>
          <w:rFonts w:ascii="Arial" w:eastAsia="NtMotoyaKyotai" w:hAnsi="Arial" w:cs="Arial"/>
          <w:lang w:eastAsia="ja-JP"/>
        </w:rPr>
        <w:t>る</w:t>
      </w:r>
      <w:r w:rsidR="00D24FB9" w:rsidRPr="00911FAB">
        <w:rPr>
          <w:rFonts w:ascii="Arial" w:eastAsia="NtMotoyaKyotai" w:hAnsi="Arial" w:cs="Arial"/>
          <w:lang w:eastAsia="ja-JP"/>
        </w:rPr>
        <w:t>事</w:t>
      </w:r>
      <w:r w:rsidR="002C37F3" w:rsidRPr="00911FAB">
        <w:rPr>
          <w:rFonts w:ascii="Arial" w:eastAsia="NtMotoyaKyotai" w:hAnsi="Arial" w:cs="Arial"/>
          <w:lang w:eastAsia="ja-JP"/>
        </w:rPr>
        <w:t>が</w:t>
      </w:r>
      <w:r w:rsidR="00D24FB9" w:rsidRPr="00911FAB">
        <w:rPr>
          <w:rFonts w:ascii="Arial" w:eastAsia="NtMotoyaKyotai" w:hAnsi="Arial" w:cs="Arial"/>
          <w:lang w:eastAsia="ja-JP"/>
        </w:rPr>
        <w:t>好</w:t>
      </w:r>
      <w:r w:rsidR="002C37F3" w:rsidRPr="00911FAB">
        <w:rPr>
          <w:rFonts w:ascii="Arial" w:eastAsia="NtMotoyaKyotai" w:hAnsi="Arial" w:cs="Arial"/>
          <w:lang w:eastAsia="ja-JP"/>
        </w:rPr>
        <w:t>きだから、</w:t>
      </w:r>
      <w:r w:rsidR="00D24FB9" w:rsidRPr="00911FAB">
        <w:rPr>
          <w:rFonts w:ascii="Arial" w:eastAsia="NtMotoyaKyotai" w:hAnsi="Arial" w:cs="Arial"/>
          <w:lang w:eastAsia="ja-JP"/>
        </w:rPr>
        <w:t>それはどうかな？</w:t>
      </w:r>
      <w:r w:rsidR="002C37F3" w:rsidRPr="00911FAB">
        <w:rPr>
          <w:rFonts w:ascii="Arial" w:eastAsia="NtMotoyaKyotai" w:hAnsi="Arial" w:cs="Arial"/>
          <w:lang w:eastAsia="ja-JP"/>
        </w:rPr>
        <w:t>それとも、</w:t>
      </w:r>
      <w:r w:rsidR="00FD6265" w:rsidRPr="00911FAB">
        <w:rPr>
          <w:rFonts w:ascii="Arial" w:eastAsia="NtMotoyaKyotai" w:hAnsi="Arial" w:cs="Arial"/>
          <w:lang w:eastAsia="ja-JP"/>
        </w:rPr>
        <w:t>きれいな</w:t>
      </w:r>
      <w:r w:rsidR="002C37F3" w:rsidRPr="00911FAB">
        <w:rPr>
          <w:rFonts w:ascii="Arial" w:eastAsia="NtMotoyaKyotai" w:hAnsi="Arial" w:cs="Arial"/>
          <w:lang w:eastAsia="ja-JP"/>
        </w:rPr>
        <w:t>花がいいかな。</w:t>
      </w:r>
    </w:p>
    <w:p w:rsidR="00AC7927" w:rsidRPr="00911FAB" w:rsidRDefault="00A6754D" w:rsidP="00C22437">
      <w:pPr>
        <w:ind w:left="716" w:hanging="716"/>
        <w:rPr>
          <w:rFonts w:ascii="Arial" w:eastAsia="NtMotoyaKyotai" w:hAnsi="Arial" w:cs="Arial"/>
          <w:lang w:eastAsia="ja-JP"/>
        </w:rPr>
      </w:pPr>
      <w:r w:rsidRPr="00911FAB">
        <w:rPr>
          <w:rFonts w:ascii="Arial" w:eastAsia="NtMotoyaKyotai" w:hAnsi="Arial" w:cs="Arial"/>
          <w:lang w:eastAsia="ja-JP"/>
        </w:rPr>
        <w:t>みさと</w:t>
      </w:r>
      <w:r w:rsidRPr="00911FAB">
        <w:rPr>
          <w:rFonts w:ascii="Arial" w:eastAsia="NtMotoyaKyotai" w:hAnsi="Arial" w:cs="Arial"/>
          <w:lang w:eastAsia="ja-JP"/>
        </w:rPr>
        <w:t>:</w:t>
      </w:r>
      <w:r w:rsidRPr="00911FAB">
        <w:rPr>
          <w:rFonts w:ascii="Arial" w:eastAsia="NtMotoyaKyotai" w:hAnsi="Arial" w:cs="Arial"/>
          <w:lang w:eastAsia="ja-JP"/>
        </w:rPr>
        <w:tab/>
      </w:r>
      <w:r w:rsidR="00AC7927" w:rsidRPr="00911FAB">
        <w:rPr>
          <w:rFonts w:ascii="Arial" w:eastAsia="NtMotoyaKyotai" w:hAnsi="Arial" w:cs="Arial"/>
          <w:lang w:eastAsia="ja-JP"/>
        </w:rPr>
        <w:t>ふつうほか</w:t>
      </w:r>
      <w:r w:rsidR="00C22437" w:rsidRPr="00911FAB">
        <w:rPr>
          <w:rFonts w:ascii="Arial" w:eastAsia="NtMotoyaKyotai" w:hAnsi="Arial" w:cs="Arial"/>
          <w:lang w:eastAsia="ja-JP"/>
        </w:rPr>
        <w:t>の人の家に行く時、</w:t>
      </w:r>
      <w:r w:rsidR="002C37F3" w:rsidRPr="00911FAB">
        <w:rPr>
          <w:rFonts w:ascii="Arial" w:eastAsia="NtMotoyaKyotai" w:hAnsi="Arial" w:cs="Arial"/>
          <w:lang w:eastAsia="ja-JP"/>
        </w:rPr>
        <w:t>日本人はあまり花を</w:t>
      </w:r>
      <w:r w:rsidR="00C22437" w:rsidRPr="00911FAB">
        <w:rPr>
          <w:rFonts w:ascii="Arial" w:eastAsia="NtMotoyaKyotai" w:hAnsi="Arial" w:cs="Arial"/>
          <w:lang w:eastAsia="ja-JP"/>
        </w:rPr>
        <w:t>あげないと</w:t>
      </w:r>
    </w:p>
    <w:p w:rsidR="00C22437" w:rsidRPr="00911FAB" w:rsidRDefault="00C22437" w:rsidP="00AC7927">
      <w:pPr>
        <w:ind w:left="1436" w:firstLine="4"/>
        <w:rPr>
          <w:rFonts w:ascii="Arial" w:eastAsia="NtMotoyaKyotai" w:hAnsi="Arial" w:cs="Arial"/>
          <w:lang w:eastAsia="ja-JP"/>
        </w:rPr>
      </w:pPr>
      <w:r w:rsidRPr="00911FAB">
        <w:rPr>
          <w:rFonts w:ascii="Arial" w:eastAsia="NtMotoyaKyotai" w:hAnsi="Arial" w:cs="Arial"/>
          <w:lang w:eastAsia="ja-JP"/>
        </w:rPr>
        <w:t>思う。</w:t>
      </w:r>
    </w:p>
    <w:p w:rsidR="00A6754D" w:rsidRPr="00911FAB" w:rsidRDefault="00A6754D" w:rsidP="00A6754D">
      <w:pPr>
        <w:ind w:left="716" w:hanging="716"/>
        <w:rPr>
          <w:rFonts w:ascii="Arial" w:eastAsia="NtMotoyaKyotai" w:hAnsi="Arial" w:cs="Arial"/>
          <w:lang w:eastAsia="ja-JP"/>
        </w:rPr>
      </w:pPr>
      <w:r w:rsidRPr="00911FAB">
        <w:rPr>
          <w:rFonts w:ascii="Arial" w:eastAsia="NtMotoyaKyotai" w:hAnsi="Arial" w:cs="Arial"/>
          <w:lang w:eastAsia="ja-JP"/>
        </w:rPr>
        <w:t>イアン</w:t>
      </w:r>
      <w:r w:rsidRPr="00911FAB">
        <w:rPr>
          <w:rFonts w:ascii="Arial" w:eastAsia="NtMotoyaKyotai" w:hAnsi="Arial" w:cs="Arial"/>
          <w:lang w:eastAsia="ja-JP"/>
        </w:rPr>
        <w:t>:</w:t>
      </w:r>
      <w:r w:rsidRPr="00911FAB">
        <w:rPr>
          <w:rFonts w:ascii="Arial" w:eastAsia="NtMotoyaKyotai" w:hAnsi="Arial" w:cs="Arial"/>
          <w:lang w:eastAsia="ja-JP"/>
        </w:rPr>
        <w:tab/>
      </w:r>
      <w:r w:rsidR="002C37F3" w:rsidRPr="00911FAB">
        <w:rPr>
          <w:rFonts w:ascii="Arial" w:eastAsia="NtMotoyaKyotai" w:hAnsi="Arial" w:cs="Arial"/>
          <w:lang w:eastAsia="ja-JP"/>
        </w:rPr>
        <w:t>どうして？</w:t>
      </w:r>
    </w:p>
    <w:p w:rsidR="00A6754D" w:rsidRPr="00911FAB" w:rsidRDefault="00A6754D" w:rsidP="007951F5">
      <w:pPr>
        <w:ind w:left="1436" w:hanging="1436"/>
        <w:rPr>
          <w:rFonts w:ascii="Arial" w:eastAsia="NtMotoyaKyotai" w:hAnsi="Arial" w:cs="Arial"/>
          <w:lang w:eastAsia="ja-JP"/>
        </w:rPr>
      </w:pPr>
      <w:r w:rsidRPr="00911FAB">
        <w:rPr>
          <w:rFonts w:ascii="Arial" w:eastAsia="NtMotoyaKyotai" w:hAnsi="Arial" w:cs="Arial"/>
          <w:lang w:eastAsia="ja-JP"/>
        </w:rPr>
        <w:t>みさと</w:t>
      </w:r>
      <w:r w:rsidRPr="00911FAB">
        <w:rPr>
          <w:rFonts w:ascii="Arial" w:eastAsia="NtMotoyaKyotai" w:hAnsi="Arial" w:cs="Arial"/>
          <w:lang w:eastAsia="ja-JP"/>
        </w:rPr>
        <w:t>:</w:t>
      </w:r>
      <w:r w:rsidRPr="00911FAB">
        <w:rPr>
          <w:rFonts w:ascii="Arial" w:eastAsia="NtMotoyaKyotai" w:hAnsi="Arial" w:cs="Arial"/>
          <w:lang w:eastAsia="ja-JP"/>
        </w:rPr>
        <w:tab/>
      </w:r>
      <w:r w:rsidR="00C22437" w:rsidRPr="00911FAB">
        <w:rPr>
          <w:rFonts w:ascii="Arial" w:eastAsia="NtMotoyaKyotai" w:hAnsi="Arial" w:cs="Arial"/>
          <w:lang w:eastAsia="ja-JP"/>
        </w:rPr>
        <w:t>よく分からない。でも、ふつうは食べ物が一番人気があるかな。</w:t>
      </w:r>
    </w:p>
    <w:p w:rsidR="00A6754D" w:rsidRPr="00911FAB" w:rsidRDefault="00A6754D" w:rsidP="00A6754D">
      <w:pPr>
        <w:ind w:left="716" w:hanging="716"/>
        <w:rPr>
          <w:rFonts w:ascii="Arial" w:eastAsia="NtMotoyaKyotai" w:hAnsi="Arial" w:cs="Arial"/>
          <w:lang w:eastAsia="ja-JP"/>
        </w:rPr>
      </w:pPr>
      <w:r w:rsidRPr="00911FAB">
        <w:rPr>
          <w:rFonts w:ascii="Arial" w:eastAsia="NtMotoyaKyotai" w:hAnsi="Arial" w:cs="Arial"/>
          <w:lang w:eastAsia="ja-JP"/>
        </w:rPr>
        <w:t>イアン</w:t>
      </w:r>
      <w:r w:rsidRPr="00911FAB">
        <w:rPr>
          <w:rFonts w:ascii="Arial" w:eastAsia="NtMotoyaKyotai" w:hAnsi="Arial" w:cs="Arial"/>
          <w:lang w:eastAsia="ja-JP"/>
        </w:rPr>
        <w:t>:</w:t>
      </w:r>
      <w:r w:rsidRPr="00911FAB">
        <w:rPr>
          <w:rFonts w:ascii="Arial" w:eastAsia="NtMotoyaKyotai" w:hAnsi="Arial" w:cs="Arial"/>
          <w:lang w:eastAsia="ja-JP"/>
        </w:rPr>
        <w:tab/>
      </w:r>
      <w:r w:rsidR="00C22437" w:rsidRPr="00911FAB">
        <w:rPr>
          <w:rFonts w:ascii="Arial" w:eastAsia="NtMotoyaKyotai" w:hAnsi="Arial" w:cs="Arial"/>
          <w:lang w:eastAsia="ja-JP"/>
        </w:rPr>
        <w:t>じゃ、どんな時に</w:t>
      </w:r>
      <w:r w:rsidR="007951F5" w:rsidRPr="00911FAB">
        <w:rPr>
          <w:rFonts w:ascii="Arial" w:eastAsia="NtMotoyaKyotai" w:hAnsi="Arial" w:cs="Arial"/>
          <w:lang w:eastAsia="ja-JP"/>
        </w:rPr>
        <w:t>花をあげるの？</w:t>
      </w:r>
    </w:p>
    <w:p w:rsidR="007951F5" w:rsidRPr="00911FAB" w:rsidRDefault="007951F5" w:rsidP="00A6754D">
      <w:pPr>
        <w:ind w:left="716" w:hanging="716"/>
        <w:rPr>
          <w:rFonts w:ascii="Arial" w:eastAsia="NtMotoyaKyotai" w:hAnsi="Arial" w:cs="Arial"/>
          <w:lang w:eastAsia="ja-JP"/>
        </w:rPr>
      </w:pPr>
      <w:r w:rsidRPr="00911FAB">
        <w:rPr>
          <w:rFonts w:ascii="Arial" w:eastAsia="NtMotoyaKyotai" w:hAnsi="Arial" w:cs="Arial"/>
          <w:lang w:eastAsia="ja-JP"/>
        </w:rPr>
        <w:t>みさと：</w:t>
      </w:r>
      <w:r w:rsidRPr="00911FAB">
        <w:rPr>
          <w:rFonts w:ascii="Arial" w:eastAsia="NtMotoyaKyotai" w:hAnsi="Arial" w:cs="Arial"/>
          <w:lang w:eastAsia="ja-JP"/>
        </w:rPr>
        <w:tab/>
      </w:r>
      <w:r w:rsidRPr="00911FAB">
        <w:rPr>
          <w:rFonts w:ascii="Arial" w:eastAsia="NtMotoyaKyotai" w:hAnsi="Arial" w:cs="Arial"/>
          <w:lang w:eastAsia="ja-JP"/>
        </w:rPr>
        <w:t>私はピアノのコンサートの</w:t>
      </w:r>
      <w:r w:rsidR="00C22437" w:rsidRPr="00911FAB">
        <w:rPr>
          <w:rFonts w:ascii="Arial" w:eastAsia="NtMotoyaKyotai" w:hAnsi="Arial" w:cs="Arial"/>
          <w:lang w:eastAsia="ja-JP"/>
        </w:rPr>
        <w:t>後</w:t>
      </w:r>
      <w:r w:rsidRPr="00911FAB">
        <w:rPr>
          <w:rFonts w:ascii="Arial" w:eastAsia="NtMotoyaKyotai" w:hAnsi="Arial" w:cs="Arial"/>
          <w:lang w:eastAsia="ja-JP"/>
        </w:rPr>
        <w:t>に、</w:t>
      </w:r>
      <w:r w:rsidR="00C22437" w:rsidRPr="00911FAB">
        <w:rPr>
          <w:rFonts w:ascii="Arial" w:eastAsia="NtMotoyaKyotai" w:hAnsi="Arial" w:cs="Arial"/>
          <w:lang w:eastAsia="ja-JP"/>
        </w:rPr>
        <w:t>花</w:t>
      </w:r>
      <w:r w:rsidRPr="00911FAB">
        <w:rPr>
          <w:rFonts w:ascii="Arial" w:eastAsia="NtMotoyaKyotai" w:hAnsi="Arial" w:cs="Arial"/>
          <w:lang w:eastAsia="ja-JP"/>
        </w:rPr>
        <w:t>をもらった</w:t>
      </w:r>
      <w:r w:rsidR="00C22437" w:rsidRPr="00911FAB">
        <w:rPr>
          <w:rFonts w:ascii="Arial" w:eastAsia="NtMotoyaKyotai" w:hAnsi="Arial" w:cs="Arial"/>
          <w:lang w:eastAsia="ja-JP"/>
        </w:rPr>
        <w:t>事</w:t>
      </w:r>
      <w:r w:rsidRPr="00911FAB">
        <w:rPr>
          <w:rFonts w:ascii="Arial" w:eastAsia="NtMotoyaKyotai" w:hAnsi="Arial" w:cs="Arial"/>
          <w:lang w:eastAsia="ja-JP"/>
        </w:rPr>
        <w:t>がある</w:t>
      </w:r>
      <w:r w:rsidR="00C22437" w:rsidRPr="00911FAB">
        <w:rPr>
          <w:rFonts w:ascii="Arial" w:eastAsia="NtMotoyaKyotai" w:hAnsi="Arial" w:cs="Arial"/>
          <w:lang w:eastAsia="ja-JP"/>
        </w:rPr>
        <w:t>けど</w:t>
      </w:r>
      <w:r w:rsidRPr="00911FAB">
        <w:rPr>
          <w:rFonts w:ascii="Arial" w:eastAsia="NtMotoyaKyotai" w:hAnsi="Arial" w:cs="Arial"/>
          <w:lang w:eastAsia="ja-JP"/>
        </w:rPr>
        <w:t>。</w:t>
      </w:r>
    </w:p>
    <w:p w:rsidR="001F76F2" w:rsidRPr="00911FAB" w:rsidRDefault="001F76F2" w:rsidP="00A6754D">
      <w:pPr>
        <w:ind w:left="716" w:hanging="716"/>
        <w:rPr>
          <w:rFonts w:ascii="Arial" w:eastAsia="NtMotoyaKyotai" w:hAnsi="Arial" w:cs="Arial"/>
          <w:lang w:eastAsia="ja-JP"/>
        </w:rPr>
      </w:pPr>
      <w:r w:rsidRPr="00911FAB">
        <w:rPr>
          <w:rFonts w:ascii="Arial" w:eastAsia="NtMotoyaKyotai" w:hAnsi="Arial" w:cs="Arial"/>
          <w:lang w:eastAsia="ja-JP"/>
        </w:rPr>
        <w:t>イアン：</w:t>
      </w:r>
      <w:r w:rsidRPr="00911FAB">
        <w:rPr>
          <w:rFonts w:ascii="Arial" w:eastAsia="NtMotoyaKyotai" w:hAnsi="Arial" w:cs="Arial"/>
          <w:lang w:eastAsia="ja-JP"/>
        </w:rPr>
        <w:tab/>
      </w:r>
      <w:r w:rsidRPr="00911FAB">
        <w:rPr>
          <w:rFonts w:ascii="Arial" w:eastAsia="NtMotoyaKyotai" w:hAnsi="Arial" w:cs="Arial"/>
          <w:lang w:eastAsia="ja-JP"/>
        </w:rPr>
        <w:t>ほんとう？オーストラリアと日本は</w:t>
      </w:r>
      <w:r w:rsidR="00E91288" w:rsidRPr="00911FAB">
        <w:rPr>
          <w:rFonts w:ascii="Arial" w:eastAsia="NtMotoyaKyotai" w:hAnsi="Arial" w:cs="Arial"/>
          <w:lang w:eastAsia="ja-JP"/>
        </w:rPr>
        <w:t>ぜんぜんちがうね</w:t>
      </w:r>
      <w:r w:rsidRPr="00911FAB">
        <w:rPr>
          <w:rFonts w:ascii="Arial" w:eastAsia="NtMotoyaKyotai" w:hAnsi="Arial" w:cs="Arial"/>
          <w:lang w:eastAsia="ja-JP"/>
        </w:rPr>
        <w:t>。ぼくの母</w:t>
      </w:r>
      <w:r w:rsidRPr="00911FAB">
        <w:rPr>
          <w:rFonts w:ascii="Arial" w:eastAsia="NtMotoyaKyotai" w:hAnsi="Arial" w:cs="Arial"/>
          <w:lang w:eastAsia="ja-JP"/>
        </w:rPr>
        <w:tab/>
      </w:r>
      <w:r w:rsidRPr="00911FAB">
        <w:rPr>
          <w:rFonts w:ascii="Arial" w:eastAsia="NtMotoyaKyotai" w:hAnsi="Arial" w:cs="Arial"/>
          <w:lang w:eastAsia="ja-JP"/>
        </w:rPr>
        <w:tab/>
      </w:r>
      <w:r w:rsidR="00E91288" w:rsidRPr="00911FAB">
        <w:rPr>
          <w:rFonts w:ascii="Arial" w:eastAsia="NtMotoyaKyotai" w:hAnsi="Arial" w:cs="Arial"/>
          <w:lang w:eastAsia="ja-JP"/>
        </w:rPr>
        <w:t>は</w:t>
      </w:r>
      <w:r w:rsidRPr="00911FAB">
        <w:rPr>
          <w:rFonts w:ascii="Arial" w:eastAsia="NtMotoyaKyotai" w:hAnsi="Arial" w:cs="Arial"/>
          <w:lang w:eastAsia="ja-JP"/>
        </w:rPr>
        <w:t>よく</w:t>
      </w:r>
      <w:r w:rsidR="00AC7927" w:rsidRPr="00911FAB">
        <w:rPr>
          <w:rFonts w:ascii="Arial" w:eastAsia="NtMotoyaKyotai" w:hAnsi="Arial" w:cs="Arial"/>
          <w:lang w:eastAsia="ja-JP"/>
        </w:rPr>
        <w:t>友</w:t>
      </w:r>
      <w:r w:rsidRPr="00911FAB">
        <w:rPr>
          <w:rFonts w:ascii="Arial" w:eastAsia="NtMotoyaKyotai" w:hAnsi="Arial" w:cs="Arial"/>
          <w:lang w:eastAsia="ja-JP"/>
        </w:rPr>
        <w:t>だち</w:t>
      </w:r>
      <w:r w:rsidR="00E91288" w:rsidRPr="00911FAB">
        <w:rPr>
          <w:rFonts w:ascii="Arial" w:eastAsia="NtMotoyaKyotai" w:hAnsi="Arial" w:cs="Arial"/>
          <w:lang w:eastAsia="ja-JP"/>
        </w:rPr>
        <w:t>や</w:t>
      </w:r>
      <w:r w:rsidRPr="00911FAB">
        <w:rPr>
          <w:rFonts w:ascii="Arial" w:eastAsia="NtMotoyaKyotai" w:hAnsi="Arial" w:cs="Arial"/>
          <w:lang w:eastAsia="ja-JP"/>
        </w:rPr>
        <w:t>おばあさんに</w:t>
      </w:r>
      <w:r w:rsidR="00AC7927" w:rsidRPr="00911FAB">
        <w:rPr>
          <w:rFonts w:ascii="Arial" w:eastAsia="NtMotoyaKyotai" w:hAnsi="Arial" w:cs="Arial"/>
          <w:lang w:eastAsia="ja-JP"/>
        </w:rPr>
        <w:t>花</w:t>
      </w:r>
      <w:r w:rsidRPr="00911FAB">
        <w:rPr>
          <w:rFonts w:ascii="Arial" w:eastAsia="NtMotoyaKyotai" w:hAnsi="Arial" w:cs="Arial"/>
          <w:lang w:eastAsia="ja-JP"/>
        </w:rPr>
        <w:t>をあげるよ。</w:t>
      </w:r>
    </w:p>
    <w:p w:rsidR="008D7C9E" w:rsidRPr="00911FAB" w:rsidRDefault="008D7C9E" w:rsidP="008D7C9E">
      <w:pPr>
        <w:ind w:left="716" w:hanging="716"/>
        <w:rPr>
          <w:rFonts w:ascii="Arial" w:eastAsia="NtMotoyaKyotai" w:hAnsi="Arial" w:cs="Arial"/>
          <w:lang w:eastAsia="ja-JP"/>
        </w:rPr>
      </w:pPr>
      <w:r w:rsidRPr="00911FAB">
        <w:rPr>
          <w:rFonts w:ascii="Arial" w:eastAsia="NtMotoyaKyotai" w:hAnsi="Arial" w:cs="Arial"/>
          <w:lang w:eastAsia="ja-JP"/>
        </w:rPr>
        <w:tab/>
      </w:r>
      <w:r w:rsidRPr="00911FAB">
        <w:rPr>
          <w:rFonts w:ascii="Arial" w:eastAsia="NtMotoyaKyotai" w:hAnsi="Arial" w:cs="Arial"/>
          <w:lang w:eastAsia="ja-JP"/>
        </w:rPr>
        <w:tab/>
      </w:r>
      <w:r w:rsidRPr="00911FAB">
        <w:rPr>
          <w:rFonts w:ascii="Arial" w:eastAsia="NtMotoyaKyotai" w:hAnsi="Arial" w:cs="Arial"/>
          <w:lang w:eastAsia="ja-JP"/>
        </w:rPr>
        <w:tab/>
      </w:r>
    </w:p>
    <w:p w:rsidR="008D7C9E" w:rsidRPr="00911FAB" w:rsidRDefault="008D7C9E" w:rsidP="008D7C9E">
      <w:pPr>
        <w:ind w:left="716" w:hanging="716"/>
        <w:rPr>
          <w:rFonts w:ascii="Arial" w:eastAsia="NtMotoyaKyotai" w:hAnsi="Arial" w:cs="Arial"/>
          <w:lang w:eastAsia="ja-JP"/>
        </w:rPr>
      </w:pPr>
      <w:r w:rsidRPr="00911FAB">
        <w:rPr>
          <w:rFonts w:ascii="Arial" w:eastAsia="NtMotoyaKyotai" w:hAnsi="Arial" w:cs="Arial"/>
          <w:lang w:eastAsia="ja-JP"/>
        </w:rPr>
        <w:tab/>
      </w:r>
    </w:p>
    <w:p w:rsidR="00F26638" w:rsidRPr="00911FAB" w:rsidRDefault="00F26638">
      <w:pPr>
        <w:autoSpaceDE/>
        <w:autoSpaceDN/>
        <w:rPr>
          <w:rFonts w:ascii="Arial" w:eastAsia="NtMotoyaKyotai" w:hAnsi="Arial" w:cs="Arial"/>
          <w:b/>
          <w:bCs/>
          <w:color w:val="000000"/>
          <w:lang w:eastAsia="ja-JP"/>
        </w:rPr>
      </w:pPr>
    </w:p>
    <w:p w:rsidR="003D4860" w:rsidRPr="00911FAB" w:rsidRDefault="003D4860" w:rsidP="003D4860">
      <w:pPr>
        <w:autoSpaceDE/>
        <w:autoSpaceDN/>
        <w:rPr>
          <w:rFonts w:ascii="Arial" w:eastAsia="NtMotoyaKyotai" w:hAnsi="Arial" w:cs="Arial"/>
          <w:b/>
          <w:bCs/>
          <w:color w:val="000000"/>
          <w:lang w:eastAsia="ja-JP"/>
        </w:rPr>
      </w:pPr>
      <w:r w:rsidRPr="00911FAB">
        <w:rPr>
          <w:rFonts w:ascii="Arial" w:eastAsia="NtMotoyaKyotai" w:hAnsi="Arial" w:cs="Arial"/>
          <w:lang w:eastAsia="ja-JP"/>
        </w:rPr>
        <w:t>Now answer the questions for Text 4.</w:t>
      </w:r>
    </w:p>
    <w:p w:rsidR="003D4860" w:rsidRPr="00911FAB" w:rsidRDefault="003D4860">
      <w:pPr>
        <w:rPr>
          <w:rFonts w:ascii="Arial" w:eastAsia="NtMotoyaKyotai" w:hAnsi="Arial" w:cs="Arial"/>
          <w:b/>
          <w:bCs/>
          <w:color w:val="000000"/>
          <w:lang w:eastAsia="ja-JP"/>
        </w:rPr>
      </w:pPr>
    </w:p>
    <w:p w:rsidR="00783922" w:rsidRPr="00911FAB" w:rsidRDefault="00D766DA">
      <w:pPr>
        <w:rPr>
          <w:rFonts w:ascii="Arial" w:eastAsia="NtMotoyaKyotai" w:hAnsi="Arial" w:cs="Arial"/>
          <w:b/>
          <w:bCs/>
          <w:color w:val="000000"/>
          <w:lang w:eastAsia="ja-JP"/>
        </w:rPr>
      </w:pPr>
      <w:r w:rsidRPr="00911FAB">
        <w:rPr>
          <w:rFonts w:ascii="Arial" w:eastAsia="NtMotoyaKyotai" w:hAnsi="Arial" w:cs="Arial"/>
          <w:b/>
          <w:bCs/>
          <w:color w:val="000000"/>
          <w:lang w:eastAsia="ja-JP"/>
        </w:rPr>
        <w:t xml:space="preserve"> </w:t>
      </w:r>
      <w:r w:rsidR="00783922" w:rsidRPr="00911FAB">
        <w:rPr>
          <w:rFonts w:ascii="Arial" w:eastAsia="NtMotoyaKyotai" w:hAnsi="Arial" w:cs="Arial"/>
          <w:b/>
          <w:bCs/>
          <w:color w:val="000000"/>
          <w:lang w:eastAsia="ja-JP"/>
        </w:rPr>
        <w:t>[30 seconds between readings]</w:t>
      </w:r>
    </w:p>
    <w:p w:rsidR="005975CD" w:rsidRPr="00911FAB" w:rsidRDefault="00783922">
      <w:pPr>
        <w:rPr>
          <w:rFonts w:ascii="Arial" w:eastAsia="NtMotoyaKyotai" w:hAnsi="Arial" w:cs="Arial"/>
          <w:b/>
          <w:bCs/>
          <w:color w:val="000000"/>
          <w:lang w:eastAsia="ja-JP"/>
        </w:rPr>
      </w:pPr>
      <w:r w:rsidRPr="00911FAB">
        <w:rPr>
          <w:rFonts w:ascii="Arial" w:eastAsia="NtMotoyaKyotai" w:hAnsi="Arial" w:cs="Arial"/>
          <w:b/>
          <w:bCs/>
          <w:color w:val="000000"/>
          <w:lang w:eastAsia="ja-JP"/>
        </w:rPr>
        <w:t xml:space="preserve"> </w:t>
      </w:r>
      <w:r w:rsidR="00EF4F3A" w:rsidRPr="00911FAB">
        <w:rPr>
          <w:rFonts w:ascii="Arial" w:eastAsia="NtMotoyaKyotai" w:hAnsi="Arial" w:cs="Arial"/>
          <w:b/>
          <w:bCs/>
          <w:color w:val="000000"/>
          <w:lang w:eastAsia="ja-JP"/>
        </w:rPr>
        <w:t>[90 seconds between parts]</w:t>
      </w:r>
    </w:p>
    <w:p w:rsidR="005975CD" w:rsidRPr="00911FAB" w:rsidRDefault="009826AB">
      <w:pPr>
        <w:rPr>
          <w:rFonts w:ascii="Arial" w:eastAsia="NtMotoyaKyotai" w:hAnsi="Arial" w:cs="Arial"/>
          <w:lang w:eastAsia="ja-JP"/>
        </w:rPr>
      </w:pPr>
      <w:r>
        <w:rPr>
          <w:rFonts w:ascii="Arial" w:eastAsia="NtMotoyaKyotai" w:hAnsi="Arial" w:cs="Arial"/>
          <w:noProof/>
          <w:lang w:val="en-US" w:eastAsia="ja-JP"/>
        </w:rPr>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290195</wp:posOffset>
                </wp:positionV>
                <wp:extent cx="2200275" cy="1876425"/>
                <wp:effectExtent l="0" t="0" r="9525" b="317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0275" cy="1876425"/>
                          <a:chOff x="1500" y="10590"/>
                          <a:chExt cx="3465" cy="2955"/>
                        </a:xfrm>
                      </wpg:grpSpPr>
                      <wps:wsp>
                        <wps:cNvPr id="17" name="Text Box 3"/>
                        <wps:cNvSpPr txBox="1">
                          <a:spLocks noChangeArrowheads="1"/>
                        </wps:cNvSpPr>
                        <wps:spPr bwMode="auto">
                          <a:xfrm>
                            <a:off x="1500" y="10590"/>
                            <a:ext cx="397"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FAB" w:rsidRPr="00506012" w:rsidRDefault="00911FAB" w:rsidP="005975CD">
                              <w:pPr>
                                <w:rPr>
                                  <w:lang w:eastAsia="ja-JP"/>
                                </w:rPr>
                              </w:pPr>
                            </w:p>
                          </w:txbxContent>
                        </wps:txbx>
                        <wps:bodyPr rot="0" vert="horz" wrap="none" lIns="91440" tIns="45720" rIns="91440" bIns="45720" anchor="t" anchorCtr="0" upright="1">
                          <a:spAutoFit/>
                        </wps:bodyPr>
                      </wps:wsp>
                      <wps:wsp>
                        <wps:cNvPr id="18" name="Text Box 4"/>
                        <wps:cNvSpPr txBox="1">
                          <a:spLocks noChangeArrowheads="1"/>
                        </wps:cNvSpPr>
                        <wps:spPr bwMode="auto">
                          <a:xfrm>
                            <a:off x="2220" y="12990"/>
                            <a:ext cx="274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FAB" w:rsidRPr="00AD11DB" w:rsidRDefault="00911FAB" w:rsidP="005975CD">
                              <w:pPr>
                                <w:rPr>
                                  <w:rFonts w:ascii="MS Gothic" w:eastAsia="MS Gothic" w:hAnsi="MS Gothic"/>
                                  <w:b/>
                                  <w:bCs/>
                                  <w:color w:val="FFFFFF"/>
                                  <w:lang w:eastAsia="ja-JP"/>
                                </w:rPr>
                              </w:pPr>
                              <w:r w:rsidRPr="00AD11DB">
                                <w:rPr>
                                  <w:rFonts w:ascii="MS Gothic" w:eastAsia="MS Gothic" w:hAnsi="MS Gothic" w:cs="MS Gothic" w:hint="eastAsia"/>
                                  <w:b/>
                                  <w:bCs/>
                                  <w:color w:val="FFFFFF"/>
                                  <w:lang w:eastAsia="ja-JP"/>
                                </w:rPr>
                                <w:t>ホワイトクリスマス</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pt;margin-top:22.85pt;width:173.25pt;height:147.75pt;z-index:251659264" coordorigin="1500,10590" coordsize="3465,295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">
                <v:shapetype id="_x0000_t202" coordsize="21600,21600" o:spt="202" path="m0,0l0,21600,21600,21600,21600,0xe">
                  <v:stroke joinstyle="miter"/>
                  <v:path gradientshapeok="t" o:connecttype="rect"/>
                </v:shapetype>
                <v:shape id="_x0000_s1027" type="#_x0000_t202" style="position:absolute;left:1500;top:10590;width:397;height:42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qWKvwQAA&#10;ANsAAAAPAAAAZHJzL2Rvd25yZXYueG1sRE9LbsIwEN1X4g7WILEDBwSFphiE+Ejs2kIPMIqncUg8&#10;jmIDgdNjJKTu5ul9Z75sbSUu1PjCsYLhIAFBnDldcK7g97jrz0D4gKyxckwKbuRhuei8zTHV7so/&#10;dDmEXMQQ9ikqMCHUqZQ+M2TRD1xNHLk/11gMETa51A1eY7it5ChJ3qXFgmODwZrWhrLycLYKZon9&#10;KsuP0be34/twYtYbt61PSvW67eoTRKA2/Itf7r2O86fw/CUeIBc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jqlir8EAAADbAAAADwAAAAAAAAAAAAAAAACXAgAAZHJzL2Rvd25y&#10;ZXYueG1sUEsFBgAAAAAEAAQA9QAAAIUDAAAAAA==&#10;" filled="f" stroked="f">
                  <v:textbox style="mso-fit-shape-to-text:t">
                    <w:txbxContent>
                      <w:p w:rsidR="00911FAB" w:rsidRPr="00506012" w:rsidRDefault="00911FAB" w:rsidP="005975CD">
                        <w:pPr>
                          <w:rPr>
                            <w:lang w:eastAsia="ja-JP"/>
                          </w:rPr>
                        </w:pPr>
                      </w:p>
                    </w:txbxContent>
                  </v:textbox>
                </v:shape>
                <v:shape id="Text Box 4" o:spid="_x0000_s1028" type="#_x0000_t202" style="position:absolute;left:2220;top:12990;width:2745;height:5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9tn/xAAA&#10;ANsAAAAPAAAAZHJzL2Rvd25yZXYueG1sRI9Pa8JAEMXvQr/DMgVvuttiRaOrlJaCpxbjH/A2ZMck&#10;NDsbslsTv33nUOhthvfmvd+st4Nv1I26WAe28DQ1oIiL4GouLRwPH5MFqJiQHTaBycKdImw3D6M1&#10;Zi70vKdbnkolIRwztFCl1GZax6Iij3EaWmLRrqHzmGTtSu067CXcN/rZmLn2WLM0VNjSW0XFd/7j&#10;LZw+r5fzzHyV7/6l7cNgNPultnb8OLyuQCUa0r/573rnBF9g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ovbZ/8QAAADbAAAADwAAAAAAAAAAAAAAAACXAgAAZHJzL2Rv&#10;d25yZXYueG1sUEsFBgAAAAAEAAQA9QAAAIgDAAAAAA==&#10;" filled="f" stroked="f">
                  <v:textbox>
                    <w:txbxContent>
                      <w:p w:rsidR="00911FAB" w:rsidRPr="00AD11DB" w:rsidRDefault="00911FAB" w:rsidP="005975CD">
                        <w:pPr>
                          <w:rPr>
                            <w:rFonts w:ascii="MS Gothic" w:eastAsia="MS Gothic" w:hAnsi="MS Gothic"/>
                            <w:b/>
                            <w:bCs/>
                            <w:color w:val="FFFFFF"/>
                            <w:lang w:eastAsia="ja-JP"/>
                          </w:rPr>
                        </w:pPr>
                        <w:r w:rsidRPr="00AD11DB">
                          <w:rPr>
                            <w:rFonts w:ascii="MS Gothic" w:eastAsia="MS Gothic" w:hAnsi="MS Gothic" w:cs="MS Gothic" w:hint="eastAsia"/>
                            <w:b/>
                            <w:bCs/>
                            <w:color w:val="FFFFFF"/>
                            <w:lang w:eastAsia="ja-JP"/>
                          </w:rPr>
                          <w:t>ホワイトクリスマス</w:t>
                        </w:r>
                      </w:p>
                    </w:txbxContent>
                  </v:textbox>
                </v:shape>
              </v:group>
            </w:pict>
          </mc:Fallback>
        </mc:AlternateContent>
      </w:r>
    </w:p>
    <w:p w:rsidR="005975CD" w:rsidRPr="00911FAB" w:rsidRDefault="005975CD" w:rsidP="005975CD">
      <w:pPr>
        <w:pStyle w:val="csbullet"/>
        <w:numPr>
          <w:ilvl w:val="0"/>
          <w:numId w:val="0"/>
        </w:numPr>
        <w:tabs>
          <w:tab w:val="clear" w:pos="-851"/>
        </w:tabs>
        <w:spacing w:before="0" w:after="0" w:line="240" w:lineRule="auto"/>
        <w:ind w:right="-27"/>
        <w:rPr>
          <w:rFonts w:ascii="Arial" w:eastAsia="NtMotoyaKyotai" w:hAnsi="Arial" w:cs="Arial"/>
          <w:lang w:eastAsia="ja-JP"/>
        </w:rPr>
      </w:pPr>
      <w:r w:rsidRPr="00911FAB">
        <w:rPr>
          <w:rFonts w:ascii="Arial" w:eastAsia="NtMotoyaKyotai" w:hAnsi="Arial" w:cs="Arial"/>
          <w:lang w:eastAsia="ja-JP"/>
        </w:rPr>
        <w:t>This is the end of Section One.</w:t>
      </w:r>
    </w:p>
    <w:p w:rsidR="00712C69" w:rsidRPr="00911FAB" w:rsidRDefault="005975CD" w:rsidP="005975CD">
      <w:pPr>
        <w:rPr>
          <w:rFonts w:ascii="Arial" w:eastAsia="NtMotoyaKyotai" w:hAnsi="Arial" w:cs="Arial"/>
          <w:b/>
          <w:bCs/>
          <w:color w:val="000000"/>
          <w:lang w:eastAsia="ja-JP"/>
        </w:rPr>
      </w:pPr>
      <w:r w:rsidRPr="00911FAB">
        <w:rPr>
          <w:rFonts w:ascii="Arial" w:eastAsia="NtMotoyaKyotai" w:hAnsi="Arial" w:cs="Arial"/>
          <w:lang w:eastAsia="ja-JP"/>
        </w:rPr>
        <w:t>Supervisors, please turn off the sound equipment.</w:t>
      </w:r>
      <w:r w:rsidR="00712C69" w:rsidRPr="00911FAB">
        <w:rPr>
          <w:rFonts w:ascii="Arial" w:eastAsia="NtMotoyaKyotai" w:hAnsi="Arial" w:cs="Arial"/>
          <w:b/>
          <w:color w:val="000000"/>
          <w:lang w:eastAsia="ja-JP"/>
        </w:rPr>
        <w:br w:type="page"/>
      </w:r>
    </w:p>
    <w:p w:rsidR="00C44EBB" w:rsidRPr="00911FAB" w:rsidRDefault="00C44EBB" w:rsidP="00C44EBB">
      <w:pPr>
        <w:pStyle w:val="csbullet"/>
        <w:numPr>
          <w:ilvl w:val="0"/>
          <w:numId w:val="0"/>
        </w:numPr>
        <w:tabs>
          <w:tab w:val="clear" w:pos="-851"/>
        </w:tabs>
        <w:spacing w:before="0" w:after="0" w:line="240" w:lineRule="auto"/>
        <w:ind w:right="-27"/>
        <w:rPr>
          <w:rFonts w:ascii="Arial" w:eastAsia="NtMotoyaKyotai" w:hAnsi="Arial" w:cs="Arial"/>
          <w:b/>
          <w:szCs w:val="22"/>
          <w:lang w:eastAsia="ja-JP"/>
        </w:rPr>
      </w:pPr>
      <w:r w:rsidRPr="00911FAB">
        <w:rPr>
          <w:rFonts w:ascii="Arial" w:eastAsia="NtMotoyaKyotai" w:hAnsi="Arial" w:cs="Arial"/>
          <w:b/>
          <w:szCs w:val="22"/>
        </w:rPr>
        <w:lastRenderedPageBreak/>
        <w:t>SECTION ONE: RE</w:t>
      </w:r>
      <w:r w:rsidR="00007E5E" w:rsidRPr="00911FAB">
        <w:rPr>
          <w:rFonts w:ascii="Arial" w:eastAsia="NtMotoyaKyotai" w:hAnsi="Arial" w:cs="Arial"/>
          <w:b/>
          <w:szCs w:val="22"/>
        </w:rPr>
        <w:t>S</w:t>
      </w:r>
      <w:r w:rsidRPr="00911FAB">
        <w:rPr>
          <w:rFonts w:ascii="Arial" w:eastAsia="NtMotoyaKyotai" w:hAnsi="Arial" w:cs="Arial"/>
          <w:b/>
          <w:szCs w:val="22"/>
        </w:rPr>
        <w:t xml:space="preserve">PONSE (LISTENING)   </w:t>
      </w:r>
      <w:r w:rsidRPr="00911FAB">
        <w:rPr>
          <w:rFonts w:ascii="Arial" w:eastAsia="NtMotoyaKyotai" w:hAnsi="Arial" w:cs="Arial"/>
          <w:b/>
          <w:szCs w:val="22"/>
        </w:rPr>
        <w:tab/>
        <w:t xml:space="preserve">                                    </w:t>
      </w:r>
      <w:r w:rsidRPr="00911FAB">
        <w:rPr>
          <w:rFonts w:ascii="Arial" w:eastAsia="NtMotoyaKyotai" w:hAnsi="Arial" w:cs="Arial"/>
          <w:b/>
          <w:i/>
          <w:szCs w:val="22"/>
        </w:rPr>
        <w:t>[</w:t>
      </w:r>
      <w:r w:rsidR="00C403F5">
        <w:rPr>
          <w:rFonts w:ascii="Arial" w:eastAsia="NtMotoyaKyotai" w:hAnsi="Arial" w:cs="Arial"/>
          <w:b/>
          <w:i/>
          <w:szCs w:val="22"/>
        </w:rPr>
        <w:t>30</w:t>
      </w:r>
      <w:r w:rsidRPr="00911FAB">
        <w:rPr>
          <w:rFonts w:ascii="Arial" w:eastAsia="NtMotoyaKyotai" w:hAnsi="Arial" w:cs="Arial"/>
          <w:b/>
          <w:i/>
          <w:szCs w:val="22"/>
        </w:rPr>
        <w:t xml:space="preserve"> %]</w:t>
      </w:r>
    </w:p>
    <w:p w:rsidR="00C44EBB" w:rsidRPr="00911FAB" w:rsidRDefault="00705C04" w:rsidP="00C44EBB">
      <w:pPr>
        <w:rPr>
          <w:rFonts w:ascii="Arial" w:eastAsia="NtMotoyaKyotai" w:hAnsi="Arial" w:cs="Arial"/>
          <w:b/>
          <w:sz w:val="22"/>
          <w:szCs w:val="22"/>
          <w:lang w:eastAsia="ja-JP"/>
        </w:rPr>
      </w:pPr>
      <w:r w:rsidRPr="00911FAB">
        <w:rPr>
          <w:rFonts w:ascii="Arial" w:eastAsia="NtMotoyaKyotai" w:hAnsi="Arial" w:cs="Arial"/>
          <w:b/>
          <w:sz w:val="22"/>
          <w:szCs w:val="22"/>
          <w:lang w:eastAsia="ja-JP"/>
        </w:rPr>
        <w:t>TEXT 1  Part i</w:t>
      </w:r>
    </w:p>
    <w:p w:rsidR="001F573F" w:rsidRPr="00911FAB" w:rsidRDefault="001F573F" w:rsidP="00C44EBB">
      <w:pPr>
        <w:rPr>
          <w:rFonts w:ascii="Arial" w:eastAsia="NtMotoyaKyotai" w:hAnsi="Arial" w:cs="Arial"/>
          <w:bCs/>
          <w:sz w:val="8"/>
          <w:szCs w:val="8"/>
          <w:lang w:eastAsia="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C44EBB" w:rsidRPr="00911FAB">
        <w:tc>
          <w:tcPr>
            <w:tcW w:w="8100" w:type="dxa"/>
            <w:shd w:val="clear" w:color="auto" w:fill="E0E0E0"/>
            <w:vAlign w:val="center"/>
          </w:tcPr>
          <w:p w:rsidR="00C44EBB" w:rsidRPr="00911FAB" w:rsidRDefault="00D1165A" w:rsidP="00265D01">
            <w:pPr>
              <w:numPr>
                <w:ilvl w:val="0"/>
                <w:numId w:val="8"/>
              </w:numPr>
              <w:tabs>
                <w:tab w:val="clear" w:pos="900"/>
              </w:tabs>
              <w:autoSpaceDE/>
              <w:autoSpaceDN/>
              <w:ind w:left="63"/>
              <w:rPr>
                <w:rFonts w:ascii="Arial" w:eastAsia="NtMotoyaKyotai" w:hAnsi="Arial" w:cs="Arial"/>
                <w:b/>
                <w:sz w:val="20"/>
                <w:szCs w:val="20"/>
              </w:rPr>
            </w:pPr>
            <w:r w:rsidRPr="00911FAB">
              <w:rPr>
                <w:rFonts w:ascii="Arial" w:eastAsia="NtMotoyaKyotai" w:hAnsi="Arial" w:cs="Arial"/>
                <w:sz w:val="20"/>
                <w:szCs w:val="20"/>
                <w:lang w:val="en-US" w:eastAsia="ja-JP"/>
              </w:rPr>
              <w:t xml:space="preserve">Identifies and circles </w:t>
            </w:r>
            <w:r w:rsidR="00C44EBB" w:rsidRPr="00911FAB">
              <w:rPr>
                <w:rFonts w:ascii="Arial" w:eastAsia="NtMotoyaKyotai" w:hAnsi="Arial" w:cs="Arial"/>
                <w:sz w:val="20"/>
                <w:szCs w:val="20"/>
                <w:lang w:eastAsia="ja-JP"/>
              </w:rPr>
              <w:t>the correct answer</w:t>
            </w:r>
          </w:p>
        </w:tc>
        <w:tc>
          <w:tcPr>
            <w:tcW w:w="900" w:type="dxa"/>
            <w:shd w:val="clear" w:color="auto" w:fill="E0E0E0"/>
            <w:vAlign w:val="center"/>
          </w:tcPr>
          <w:p w:rsidR="00C44EBB" w:rsidRPr="00911FAB" w:rsidRDefault="00C44EBB" w:rsidP="00F4394D">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C44EBB" w:rsidRPr="00911FAB">
        <w:tc>
          <w:tcPr>
            <w:tcW w:w="8100" w:type="dxa"/>
          </w:tcPr>
          <w:p w:rsidR="00C44EBB" w:rsidRPr="00911FAB" w:rsidRDefault="00C44EBB" w:rsidP="00EF7760">
            <w:pPr>
              <w:rPr>
                <w:rFonts w:ascii="Arial" w:eastAsia="NtMotoyaKyotai" w:hAnsi="Arial" w:cs="Arial"/>
                <w:sz w:val="20"/>
                <w:szCs w:val="20"/>
              </w:rPr>
            </w:pPr>
            <w:r w:rsidRPr="00911FAB">
              <w:rPr>
                <w:rFonts w:ascii="Arial" w:eastAsia="NtMotoyaKyotai" w:hAnsi="Arial" w:cs="Arial"/>
                <w:sz w:val="20"/>
                <w:szCs w:val="20"/>
                <w:lang w:eastAsia="ja-JP"/>
              </w:rPr>
              <w:t>1. False</w:t>
            </w:r>
          </w:p>
        </w:tc>
        <w:tc>
          <w:tcPr>
            <w:tcW w:w="900" w:type="dxa"/>
          </w:tcPr>
          <w:p w:rsidR="00C44EBB" w:rsidRPr="00911FAB" w:rsidRDefault="00C44EBB" w:rsidP="00F4394D">
            <w:pPr>
              <w:jc w:val="center"/>
              <w:rPr>
                <w:rFonts w:ascii="Arial" w:eastAsia="NtMotoyaKyotai" w:hAnsi="Arial" w:cs="Arial"/>
                <w:sz w:val="20"/>
                <w:szCs w:val="20"/>
              </w:rPr>
            </w:pPr>
            <w:r w:rsidRPr="00911FAB">
              <w:rPr>
                <w:rFonts w:ascii="Arial" w:eastAsia="NtMotoyaKyotai" w:hAnsi="Arial" w:cs="Arial"/>
                <w:sz w:val="20"/>
                <w:szCs w:val="20"/>
              </w:rPr>
              <w:t>1</w:t>
            </w:r>
          </w:p>
        </w:tc>
      </w:tr>
      <w:tr w:rsidR="00C44EBB" w:rsidRPr="00911FAB">
        <w:tc>
          <w:tcPr>
            <w:tcW w:w="8100" w:type="dxa"/>
          </w:tcPr>
          <w:p w:rsidR="00C44EBB" w:rsidRPr="00911FAB" w:rsidRDefault="00C44EBB" w:rsidP="002E4F05">
            <w:pPr>
              <w:rPr>
                <w:rFonts w:ascii="Arial" w:eastAsia="NtMotoyaKyotai" w:hAnsi="Arial" w:cs="Arial"/>
                <w:sz w:val="20"/>
                <w:szCs w:val="20"/>
              </w:rPr>
            </w:pPr>
            <w:r w:rsidRPr="00911FAB">
              <w:rPr>
                <w:rFonts w:ascii="Arial" w:eastAsia="NtMotoyaKyotai" w:hAnsi="Arial" w:cs="Arial"/>
                <w:sz w:val="20"/>
                <w:szCs w:val="20"/>
                <w:lang w:eastAsia="ja-JP"/>
              </w:rPr>
              <w:t xml:space="preserve">2. </w:t>
            </w:r>
            <w:r w:rsidR="002E4F05" w:rsidRPr="00911FAB">
              <w:rPr>
                <w:rFonts w:ascii="Arial" w:eastAsia="NtMotoyaKyotai" w:hAnsi="Arial" w:cs="Arial"/>
                <w:sz w:val="20"/>
                <w:szCs w:val="20"/>
                <w:lang w:eastAsia="ja-JP"/>
              </w:rPr>
              <w:t>True</w:t>
            </w:r>
          </w:p>
        </w:tc>
        <w:tc>
          <w:tcPr>
            <w:tcW w:w="900" w:type="dxa"/>
          </w:tcPr>
          <w:p w:rsidR="00C44EBB" w:rsidRPr="00911FAB" w:rsidRDefault="00C44EBB" w:rsidP="00F4394D">
            <w:pPr>
              <w:jc w:val="center"/>
              <w:rPr>
                <w:rFonts w:ascii="Arial" w:eastAsia="NtMotoyaKyotai" w:hAnsi="Arial" w:cs="Arial"/>
                <w:sz w:val="20"/>
                <w:szCs w:val="20"/>
              </w:rPr>
            </w:pPr>
            <w:r w:rsidRPr="00911FAB">
              <w:rPr>
                <w:rFonts w:ascii="Arial" w:eastAsia="NtMotoyaKyotai" w:hAnsi="Arial" w:cs="Arial"/>
                <w:sz w:val="20"/>
                <w:szCs w:val="20"/>
              </w:rPr>
              <w:t>1</w:t>
            </w:r>
          </w:p>
        </w:tc>
      </w:tr>
      <w:tr w:rsidR="00C44EBB" w:rsidRPr="00911FAB">
        <w:tc>
          <w:tcPr>
            <w:tcW w:w="8100" w:type="dxa"/>
          </w:tcPr>
          <w:p w:rsidR="00C44EBB" w:rsidRPr="00911FAB" w:rsidRDefault="00C44EBB" w:rsidP="00E2287E">
            <w:pPr>
              <w:rPr>
                <w:rFonts w:ascii="Arial" w:eastAsia="NtMotoyaKyotai" w:hAnsi="Arial" w:cs="Arial"/>
                <w:sz w:val="20"/>
                <w:szCs w:val="20"/>
              </w:rPr>
            </w:pPr>
            <w:r w:rsidRPr="00911FAB">
              <w:rPr>
                <w:rFonts w:ascii="Arial" w:eastAsia="NtMotoyaKyotai" w:hAnsi="Arial" w:cs="Arial"/>
                <w:sz w:val="20"/>
                <w:szCs w:val="20"/>
                <w:lang w:eastAsia="ja-JP"/>
              </w:rPr>
              <w:t xml:space="preserve">3. </w:t>
            </w:r>
            <w:r w:rsidR="00E2287E" w:rsidRPr="00911FAB">
              <w:rPr>
                <w:rFonts w:ascii="Arial" w:eastAsia="NtMotoyaKyotai" w:hAnsi="Arial" w:cs="Arial"/>
                <w:sz w:val="20"/>
                <w:szCs w:val="20"/>
                <w:lang w:eastAsia="ja-JP"/>
              </w:rPr>
              <w:t>False</w:t>
            </w:r>
          </w:p>
        </w:tc>
        <w:tc>
          <w:tcPr>
            <w:tcW w:w="900" w:type="dxa"/>
          </w:tcPr>
          <w:p w:rsidR="00C44EBB" w:rsidRPr="00911FAB" w:rsidRDefault="00C44EBB" w:rsidP="00F4394D">
            <w:pPr>
              <w:jc w:val="center"/>
              <w:rPr>
                <w:rFonts w:ascii="Arial" w:eastAsia="NtMotoyaKyotai" w:hAnsi="Arial" w:cs="Arial"/>
                <w:sz w:val="20"/>
                <w:szCs w:val="20"/>
              </w:rPr>
            </w:pPr>
            <w:r w:rsidRPr="00911FAB">
              <w:rPr>
                <w:rFonts w:ascii="Arial" w:eastAsia="NtMotoyaKyotai" w:hAnsi="Arial" w:cs="Arial"/>
                <w:sz w:val="20"/>
                <w:szCs w:val="20"/>
              </w:rPr>
              <w:t>1</w:t>
            </w:r>
          </w:p>
        </w:tc>
      </w:tr>
      <w:tr w:rsidR="00C44EBB" w:rsidRPr="00911FAB">
        <w:tc>
          <w:tcPr>
            <w:tcW w:w="8100" w:type="dxa"/>
          </w:tcPr>
          <w:p w:rsidR="00C44EBB" w:rsidRPr="00911FAB" w:rsidRDefault="00657B57" w:rsidP="00A739CD">
            <w:pPr>
              <w:rPr>
                <w:rFonts w:ascii="Arial" w:eastAsia="NtMotoyaKyotai" w:hAnsi="Arial" w:cs="Arial"/>
                <w:sz w:val="20"/>
                <w:szCs w:val="20"/>
                <w:lang w:eastAsia="ja-JP"/>
              </w:rPr>
            </w:pPr>
            <w:r w:rsidRPr="00911FAB">
              <w:rPr>
                <w:rFonts w:ascii="Arial" w:eastAsia="NtMotoyaKyotai" w:hAnsi="Arial" w:cs="Arial"/>
                <w:sz w:val="20"/>
                <w:szCs w:val="20"/>
                <w:lang w:eastAsia="ja-JP"/>
              </w:rPr>
              <w:t xml:space="preserve">4. </w:t>
            </w:r>
            <w:r w:rsidR="00A739CD" w:rsidRPr="00911FAB">
              <w:rPr>
                <w:rFonts w:ascii="Arial" w:eastAsia="NtMotoyaKyotai" w:hAnsi="Arial" w:cs="Arial"/>
                <w:sz w:val="20"/>
                <w:szCs w:val="20"/>
                <w:lang w:eastAsia="ja-JP"/>
              </w:rPr>
              <w:t>False</w:t>
            </w:r>
          </w:p>
        </w:tc>
        <w:tc>
          <w:tcPr>
            <w:tcW w:w="900" w:type="dxa"/>
          </w:tcPr>
          <w:p w:rsidR="00C44EBB" w:rsidRPr="00911FAB" w:rsidRDefault="00C44EBB" w:rsidP="00F4394D">
            <w:pPr>
              <w:jc w:val="center"/>
              <w:rPr>
                <w:rFonts w:ascii="Arial" w:eastAsia="NtMotoyaKyotai" w:hAnsi="Arial" w:cs="Arial"/>
                <w:sz w:val="20"/>
                <w:szCs w:val="20"/>
              </w:rPr>
            </w:pPr>
            <w:r w:rsidRPr="00911FAB">
              <w:rPr>
                <w:rFonts w:ascii="Arial" w:eastAsia="NtMotoyaKyotai" w:hAnsi="Arial" w:cs="Arial"/>
                <w:sz w:val="20"/>
                <w:szCs w:val="20"/>
              </w:rPr>
              <w:t>1</w:t>
            </w:r>
          </w:p>
        </w:tc>
      </w:tr>
      <w:tr w:rsidR="00C44EBB" w:rsidRPr="00911FAB">
        <w:tc>
          <w:tcPr>
            <w:tcW w:w="8100" w:type="dxa"/>
            <w:shd w:val="clear" w:color="auto" w:fill="E0E0E0"/>
          </w:tcPr>
          <w:p w:rsidR="00C44EBB" w:rsidRPr="00911FAB" w:rsidRDefault="00C44EBB" w:rsidP="00F4394D">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tcPr>
          <w:p w:rsidR="00C44EBB" w:rsidRPr="00911FAB" w:rsidRDefault="00C44EBB" w:rsidP="00F4394D">
            <w:pPr>
              <w:jc w:val="center"/>
              <w:rPr>
                <w:rFonts w:ascii="Arial" w:eastAsia="NtMotoyaKyotai" w:hAnsi="Arial" w:cs="Arial"/>
                <w:b/>
                <w:sz w:val="20"/>
                <w:szCs w:val="20"/>
              </w:rPr>
            </w:pPr>
            <w:r w:rsidRPr="00911FAB">
              <w:rPr>
                <w:rFonts w:ascii="Arial" w:eastAsia="NtMotoyaKyotai" w:hAnsi="Arial" w:cs="Arial"/>
                <w:b/>
                <w:sz w:val="20"/>
                <w:szCs w:val="20"/>
              </w:rPr>
              <w:t>4</w:t>
            </w:r>
          </w:p>
        </w:tc>
      </w:tr>
    </w:tbl>
    <w:p w:rsidR="00C44EBB" w:rsidRPr="00911FAB" w:rsidRDefault="00C44EBB" w:rsidP="00C44EBB">
      <w:pPr>
        <w:rPr>
          <w:rFonts w:ascii="Arial" w:eastAsia="NtMotoyaKyotai" w:hAnsi="Arial" w:cs="Arial"/>
          <w:b/>
          <w:sz w:val="8"/>
          <w:szCs w:val="8"/>
        </w:rPr>
      </w:pPr>
    </w:p>
    <w:p w:rsidR="00C44EBB" w:rsidRPr="00911FAB" w:rsidRDefault="00705C04" w:rsidP="00C44EBB">
      <w:pPr>
        <w:ind w:right="-27"/>
        <w:rPr>
          <w:rFonts w:ascii="Arial" w:eastAsia="NtMotoyaKyotai" w:hAnsi="Arial" w:cs="Arial"/>
          <w:b/>
          <w:sz w:val="22"/>
          <w:szCs w:val="22"/>
          <w:lang w:eastAsia="ja-JP"/>
        </w:rPr>
      </w:pPr>
      <w:r w:rsidRPr="00911FAB">
        <w:rPr>
          <w:rFonts w:ascii="Arial" w:eastAsia="NtMotoyaKyotai" w:hAnsi="Arial" w:cs="Arial"/>
          <w:b/>
          <w:sz w:val="22"/>
          <w:szCs w:val="22"/>
          <w:lang w:eastAsia="ja-JP"/>
        </w:rPr>
        <w:t>TEXT 1  Part ii</w:t>
      </w:r>
    </w:p>
    <w:p w:rsidR="00C44EBB" w:rsidRPr="00911FAB" w:rsidRDefault="00C44EBB" w:rsidP="00C44EBB">
      <w:pPr>
        <w:ind w:right="-27"/>
        <w:rPr>
          <w:rFonts w:ascii="Arial" w:eastAsia="NtMotoyaKyotai" w:hAnsi="Arial"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C44EBB" w:rsidRPr="00911FAB">
        <w:tc>
          <w:tcPr>
            <w:tcW w:w="8100" w:type="dxa"/>
            <w:shd w:val="clear" w:color="auto" w:fill="E0E0E0"/>
            <w:vAlign w:val="center"/>
          </w:tcPr>
          <w:p w:rsidR="00C44EBB" w:rsidRPr="00911FAB" w:rsidRDefault="00C44EBB" w:rsidP="00F4394D">
            <w:pPr>
              <w:numPr>
                <w:ilvl w:val="0"/>
                <w:numId w:val="8"/>
              </w:numPr>
              <w:tabs>
                <w:tab w:val="clear" w:pos="900"/>
              </w:tabs>
              <w:autoSpaceDE/>
              <w:autoSpaceDN/>
              <w:rPr>
                <w:rFonts w:ascii="Arial" w:eastAsia="NtMotoyaKyotai" w:hAnsi="Arial" w:cs="Arial"/>
                <w:b/>
                <w:sz w:val="20"/>
                <w:szCs w:val="20"/>
              </w:rPr>
            </w:pPr>
            <w:r w:rsidRPr="00911FAB">
              <w:rPr>
                <w:rFonts w:ascii="Arial" w:eastAsia="NtMotoyaKyotai" w:hAnsi="Arial" w:cs="Arial"/>
                <w:sz w:val="20"/>
                <w:szCs w:val="20"/>
                <w:lang w:eastAsia="ja-JP"/>
              </w:rPr>
              <w:t>Identifies and circles the correct answer</w:t>
            </w:r>
          </w:p>
        </w:tc>
        <w:tc>
          <w:tcPr>
            <w:tcW w:w="900" w:type="dxa"/>
            <w:shd w:val="clear" w:color="auto" w:fill="E0E0E0"/>
            <w:vAlign w:val="center"/>
          </w:tcPr>
          <w:p w:rsidR="00C44EBB" w:rsidRPr="00911FAB" w:rsidRDefault="00C44EBB" w:rsidP="00F4394D">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C44EBB" w:rsidRPr="00911FAB">
        <w:tc>
          <w:tcPr>
            <w:tcW w:w="8100" w:type="dxa"/>
          </w:tcPr>
          <w:p w:rsidR="00C44EBB" w:rsidRPr="00911FAB" w:rsidRDefault="0097012C" w:rsidP="00EF7760">
            <w:pPr>
              <w:rPr>
                <w:rFonts w:ascii="Arial" w:eastAsia="NtMotoyaKyotai" w:hAnsi="Arial" w:cs="Arial"/>
                <w:sz w:val="20"/>
                <w:szCs w:val="20"/>
              </w:rPr>
            </w:pPr>
            <w:r w:rsidRPr="00911FAB">
              <w:rPr>
                <w:rFonts w:ascii="Arial" w:eastAsia="NtMotoyaKyotai" w:hAnsi="Arial" w:cs="Arial"/>
                <w:sz w:val="20"/>
                <w:szCs w:val="20"/>
                <w:lang w:eastAsia="ja-JP"/>
              </w:rPr>
              <w:t>d.</w:t>
            </w:r>
          </w:p>
        </w:tc>
        <w:tc>
          <w:tcPr>
            <w:tcW w:w="900" w:type="dxa"/>
          </w:tcPr>
          <w:p w:rsidR="00C44EBB" w:rsidRPr="00911FAB" w:rsidRDefault="00C44EBB" w:rsidP="00F4394D">
            <w:pPr>
              <w:jc w:val="center"/>
              <w:rPr>
                <w:rFonts w:ascii="Arial" w:eastAsia="NtMotoyaKyotai" w:hAnsi="Arial" w:cs="Arial"/>
                <w:sz w:val="20"/>
                <w:szCs w:val="20"/>
              </w:rPr>
            </w:pPr>
            <w:r w:rsidRPr="00911FAB">
              <w:rPr>
                <w:rFonts w:ascii="Arial" w:eastAsia="NtMotoyaKyotai" w:hAnsi="Arial" w:cs="Arial"/>
                <w:sz w:val="20"/>
                <w:szCs w:val="20"/>
              </w:rPr>
              <w:t>1</w:t>
            </w:r>
          </w:p>
        </w:tc>
      </w:tr>
      <w:tr w:rsidR="00C44EBB" w:rsidRPr="00911FAB">
        <w:tc>
          <w:tcPr>
            <w:tcW w:w="8100" w:type="dxa"/>
            <w:shd w:val="clear" w:color="auto" w:fill="E0E0E0"/>
          </w:tcPr>
          <w:p w:rsidR="00C44EBB" w:rsidRPr="00911FAB" w:rsidRDefault="00C44EBB" w:rsidP="00F4394D">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tcPr>
          <w:p w:rsidR="00C44EBB" w:rsidRPr="00911FAB" w:rsidRDefault="00C44EBB" w:rsidP="00F4394D">
            <w:pPr>
              <w:jc w:val="center"/>
              <w:rPr>
                <w:rFonts w:ascii="Arial" w:eastAsia="NtMotoyaKyotai" w:hAnsi="Arial" w:cs="Arial"/>
                <w:b/>
                <w:sz w:val="20"/>
                <w:szCs w:val="20"/>
              </w:rPr>
            </w:pPr>
            <w:r w:rsidRPr="00911FAB">
              <w:rPr>
                <w:rFonts w:ascii="Arial" w:eastAsia="NtMotoyaKyotai" w:hAnsi="Arial" w:cs="Arial"/>
                <w:b/>
                <w:sz w:val="20"/>
                <w:szCs w:val="20"/>
              </w:rPr>
              <w:t>1</w:t>
            </w:r>
          </w:p>
        </w:tc>
      </w:tr>
    </w:tbl>
    <w:p w:rsidR="00C44EBB" w:rsidRPr="00911FAB" w:rsidRDefault="00C44EBB" w:rsidP="00C44EBB">
      <w:pPr>
        <w:ind w:right="-27"/>
        <w:rPr>
          <w:rFonts w:ascii="Arial" w:eastAsia="NtMotoyaKyotai" w:hAnsi="Arial"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C44EBB" w:rsidRPr="00911FAB">
        <w:tc>
          <w:tcPr>
            <w:tcW w:w="8100" w:type="dxa"/>
            <w:shd w:val="clear" w:color="auto" w:fill="E0E0E0"/>
            <w:vAlign w:val="center"/>
          </w:tcPr>
          <w:p w:rsidR="00C44EBB" w:rsidRPr="00911FAB" w:rsidRDefault="00C44EBB" w:rsidP="00F4394D">
            <w:pPr>
              <w:numPr>
                <w:ilvl w:val="0"/>
                <w:numId w:val="8"/>
              </w:numPr>
              <w:tabs>
                <w:tab w:val="clear" w:pos="900"/>
              </w:tabs>
              <w:autoSpaceDE/>
              <w:autoSpaceDN/>
              <w:rPr>
                <w:rFonts w:ascii="Arial" w:eastAsia="NtMotoyaKyotai" w:hAnsi="Arial" w:cs="Arial"/>
                <w:b/>
                <w:sz w:val="20"/>
                <w:szCs w:val="20"/>
              </w:rPr>
            </w:pPr>
            <w:r w:rsidRPr="00911FAB">
              <w:rPr>
                <w:rFonts w:ascii="Arial" w:eastAsia="NtMotoyaKyotai" w:hAnsi="Arial" w:cs="Arial"/>
                <w:sz w:val="20"/>
                <w:szCs w:val="20"/>
                <w:lang w:eastAsia="ja-JP"/>
              </w:rPr>
              <w:t>Identifies and circles the correct answer</w:t>
            </w:r>
          </w:p>
        </w:tc>
        <w:tc>
          <w:tcPr>
            <w:tcW w:w="900" w:type="dxa"/>
            <w:shd w:val="clear" w:color="auto" w:fill="E0E0E0"/>
            <w:vAlign w:val="center"/>
          </w:tcPr>
          <w:p w:rsidR="00C44EBB" w:rsidRPr="00911FAB" w:rsidRDefault="00C44EBB" w:rsidP="00F4394D">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C44EBB" w:rsidRPr="00911FAB">
        <w:tc>
          <w:tcPr>
            <w:tcW w:w="8100" w:type="dxa"/>
          </w:tcPr>
          <w:p w:rsidR="00C44EBB" w:rsidRPr="00911FAB" w:rsidRDefault="00A739CD" w:rsidP="00EF7760">
            <w:pPr>
              <w:rPr>
                <w:rFonts w:ascii="Arial" w:eastAsia="NtMotoyaKyotai" w:hAnsi="Arial" w:cs="Arial"/>
                <w:sz w:val="20"/>
                <w:szCs w:val="20"/>
              </w:rPr>
            </w:pPr>
            <w:r w:rsidRPr="00911FAB">
              <w:rPr>
                <w:rFonts w:ascii="Arial" w:eastAsia="NtMotoyaKyotai" w:hAnsi="Arial" w:cs="Arial"/>
                <w:sz w:val="20"/>
                <w:szCs w:val="20"/>
                <w:lang w:eastAsia="ja-JP"/>
              </w:rPr>
              <w:t>a</w:t>
            </w:r>
            <w:r w:rsidR="0097012C" w:rsidRPr="00911FAB">
              <w:rPr>
                <w:rFonts w:ascii="Arial" w:eastAsia="NtMotoyaKyotai" w:hAnsi="Arial" w:cs="Arial"/>
                <w:sz w:val="20"/>
                <w:szCs w:val="20"/>
                <w:lang w:eastAsia="ja-JP"/>
              </w:rPr>
              <w:t>.</w:t>
            </w:r>
          </w:p>
        </w:tc>
        <w:tc>
          <w:tcPr>
            <w:tcW w:w="900" w:type="dxa"/>
          </w:tcPr>
          <w:p w:rsidR="00C44EBB" w:rsidRPr="00911FAB" w:rsidRDefault="00C44EBB" w:rsidP="00F4394D">
            <w:pPr>
              <w:jc w:val="center"/>
              <w:rPr>
                <w:rFonts w:ascii="Arial" w:eastAsia="NtMotoyaKyotai" w:hAnsi="Arial" w:cs="Arial"/>
                <w:sz w:val="20"/>
                <w:szCs w:val="20"/>
              </w:rPr>
            </w:pPr>
            <w:r w:rsidRPr="00911FAB">
              <w:rPr>
                <w:rFonts w:ascii="Arial" w:eastAsia="NtMotoyaKyotai" w:hAnsi="Arial" w:cs="Arial"/>
                <w:sz w:val="20"/>
                <w:szCs w:val="20"/>
              </w:rPr>
              <w:t>1</w:t>
            </w:r>
          </w:p>
        </w:tc>
      </w:tr>
      <w:tr w:rsidR="00C44EBB" w:rsidRPr="00911FAB">
        <w:tc>
          <w:tcPr>
            <w:tcW w:w="8100" w:type="dxa"/>
            <w:shd w:val="clear" w:color="auto" w:fill="E0E0E0"/>
          </w:tcPr>
          <w:p w:rsidR="00C44EBB" w:rsidRPr="00911FAB" w:rsidRDefault="00C44EBB" w:rsidP="00F4394D">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tcPr>
          <w:p w:rsidR="00C44EBB" w:rsidRPr="00911FAB" w:rsidRDefault="00C44EBB" w:rsidP="00F4394D">
            <w:pPr>
              <w:jc w:val="center"/>
              <w:rPr>
                <w:rFonts w:ascii="Arial" w:eastAsia="NtMotoyaKyotai" w:hAnsi="Arial" w:cs="Arial"/>
                <w:b/>
                <w:sz w:val="20"/>
                <w:szCs w:val="20"/>
              </w:rPr>
            </w:pPr>
            <w:r w:rsidRPr="00911FAB">
              <w:rPr>
                <w:rFonts w:ascii="Arial" w:eastAsia="NtMotoyaKyotai" w:hAnsi="Arial" w:cs="Arial"/>
                <w:b/>
                <w:sz w:val="20"/>
                <w:szCs w:val="20"/>
              </w:rPr>
              <w:t>1</w:t>
            </w:r>
          </w:p>
        </w:tc>
      </w:tr>
    </w:tbl>
    <w:p w:rsidR="00C44EBB" w:rsidRPr="00911FAB" w:rsidRDefault="00C44EBB" w:rsidP="00C44EBB">
      <w:pPr>
        <w:rPr>
          <w:rFonts w:ascii="Arial" w:eastAsia="NtMotoyaKyotai" w:hAnsi="Arial" w:cs="Arial"/>
          <w:bCs/>
          <w:sz w:val="8"/>
          <w:szCs w:val="8"/>
        </w:rPr>
      </w:pPr>
    </w:p>
    <w:p w:rsidR="00C44EBB" w:rsidRPr="00911FAB" w:rsidRDefault="00705C04" w:rsidP="00C44EBB">
      <w:pPr>
        <w:ind w:right="-27"/>
        <w:rPr>
          <w:rFonts w:ascii="Arial" w:eastAsia="NtMotoyaKyotai" w:hAnsi="Arial" w:cs="Arial"/>
          <w:b/>
          <w:sz w:val="22"/>
          <w:szCs w:val="22"/>
          <w:lang w:eastAsia="ja-JP"/>
        </w:rPr>
      </w:pPr>
      <w:r w:rsidRPr="00911FAB">
        <w:rPr>
          <w:rFonts w:ascii="Arial" w:eastAsia="NtMotoyaKyotai" w:hAnsi="Arial" w:cs="Arial"/>
          <w:b/>
          <w:sz w:val="22"/>
          <w:szCs w:val="22"/>
          <w:lang w:eastAsia="ja-JP"/>
        </w:rPr>
        <w:t xml:space="preserve">TEXT </w:t>
      </w:r>
      <w:r w:rsidR="008C38FA" w:rsidRPr="00911FAB">
        <w:rPr>
          <w:rFonts w:ascii="Arial" w:eastAsia="NtMotoyaKyotai" w:hAnsi="Arial" w:cs="Arial"/>
          <w:b/>
          <w:sz w:val="22"/>
          <w:szCs w:val="22"/>
          <w:lang w:eastAsia="ja-JP"/>
        </w:rPr>
        <w:t>2</w:t>
      </w:r>
    </w:p>
    <w:p w:rsidR="00C44EBB" w:rsidRPr="00911FAB" w:rsidRDefault="00C44EBB" w:rsidP="00C44EBB">
      <w:pPr>
        <w:ind w:right="-27"/>
        <w:rPr>
          <w:rFonts w:ascii="Arial" w:eastAsia="NtMotoyaKyotai" w:hAnsi="Arial"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C44EBB" w:rsidRPr="00911FAB">
        <w:tc>
          <w:tcPr>
            <w:tcW w:w="8100" w:type="dxa"/>
            <w:shd w:val="clear" w:color="auto" w:fill="E0E0E0"/>
            <w:vAlign w:val="center"/>
          </w:tcPr>
          <w:p w:rsidR="00787B5F" w:rsidRPr="00911FAB" w:rsidRDefault="0097012C" w:rsidP="00787B5F">
            <w:pPr>
              <w:numPr>
                <w:ilvl w:val="0"/>
                <w:numId w:val="8"/>
              </w:numPr>
              <w:autoSpaceDE/>
              <w:autoSpaceDN/>
              <w:rPr>
                <w:rFonts w:ascii="Arial" w:eastAsia="NtMotoyaKyotai" w:hAnsi="Arial" w:cs="Arial"/>
                <w:b/>
                <w:sz w:val="20"/>
                <w:szCs w:val="20"/>
              </w:rPr>
            </w:pPr>
            <w:r w:rsidRPr="00911FAB">
              <w:rPr>
                <w:rFonts w:ascii="Arial" w:eastAsia="NtMotoyaKyotai" w:hAnsi="Arial" w:cs="Arial"/>
                <w:sz w:val="20"/>
                <w:szCs w:val="20"/>
                <w:lang w:eastAsia="ja-JP"/>
              </w:rPr>
              <w:t>Wh</w:t>
            </w:r>
            <w:r w:rsidR="00A739CD" w:rsidRPr="00911FAB">
              <w:rPr>
                <w:rFonts w:ascii="Arial" w:eastAsia="NtMotoyaKyotai" w:hAnsi="Arial" w:cs="Arial"/>
                <w:sz w:val="20"/>
                <w:szCs w:val="20"/>
                <w:lang w:eastAsia="ja-JP"/>
              </w:rPr>
              <w:t>at is happening next year?</w:t>
            </w:r>
          </w:p>
          <w:p w:rsidR="00C44EBB" w:rsidRPr="00911FAB" w:rsidRDefault="00787B5F" w:rsidP="0097012C">
            <w:pPr>
              <w:autoSpaceDE/>
              <w:autoSpaceDN/>
              <w:rPr>
                <w:rFonts w:ascii="Arial" w:eastAsia="NtMotoyaKyotai" w:hAnsi="Arial" w:cs="Arial"/>
                <w:b/>
                <w:sz w:val="20"/>
                <w:szCs w:val="20"/>
              </w:rPr>
            </w:pPr>
            <w:r w:rsidRPr="00911FAB">
              <w:rPr>
                <w:rFonts w:ascii="Arial" w:eastAsia="NtMotoyaKyotai" w:hAnsi="Arial" w:cs="Arial"/>
                <w:sz w:val="20"/>
                <w:szCs w:val="20"/>
                <w:lang w:eastAsia="ja-JP"/>
              </w:rPr>
              <w:t>(</w:t>
            </w:r>
            <w:r w:rsidR="006973E9" w:rsidRPr="00911FAB">
              <w:rPr>
                <w:rFonts w:ascii="Arial" w:eastAsia="NtMotoyaKyotai" w:hAnsi="Arial" w:cs="Arial"/>
                <w:sz w:val="20"/>
                <w:szCs w:val="20"/>
                <w:lang w:eastAsia="ja-JP"/>
              </w:rPr>
              <w:t xml:space="preserve">Extracts and communicates </w:t>
            </w:r>
            <w:r w:rsidR="00A739CD" w:rsidRPr="00911FAB">
              <w:rPr>
                <w:rFonts w:ascii="Arial" w:eastAsia="NtMotoyaKyotai" w:hAnsi="Arial" w:cs="Arial"/>
                <w:sz w:val="20"/>
                <w:szCs w:val="20"/>
                <w:lang w:eastAsia="ja-JP"/>
              </w:rPr>
              <w:t>2</w:t>
            </w:r>
            <w:r w:rsidR="00C44EBB" w:rsidRPr="00911FAB">
              <w:rPr>
                <w:rFonts w:ascii="Arial" w:eastAsia="NtMotoyaKyotai" w:hAnsi="Arial" w:cs="Arial"/>
                <w:sz w:val="20"/>
                <w:szCs w:val="20"/>
                <w:lang w:eastAsia="ja-JP"/>
              </w:rPr>
              <w:t xml:space="preserve"> pieces of information</w:t>
            </w:r>
            <w:r w:rsidRPr="00911FAB">
              <w:rPr>
                <w:rFonts w:ascii="Arial" w:eastAsia="NtMotoyaKyotai" w:hAnsi="Arial" w:cs="Arial"/>
                <w:sz w:val="20"/>
                <w:szCs w:val="20"/>
                <w:lang w:eastAsia="ja-JP"/>
              </w:rPr>
              <w:t>)</w:t>
            </w:r>
          </w:p>
        </w:tc>
        <w:tc>
          <w:tcPr>
            <w:tcW w:w="900" w:type="dxa"/>
            <w:shd w:val="clear" w:color="auto" w:fill="E0E0E0"/>
            <w:vAlign w:val="center"/>
          </w:tcPr>
          <w:p w:rsidR="00C44EBB" w:rsidRPr="00911FAB" w:rsidRDefault="00C44EBB" w:rsidP="00F4394D">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C44EBB" w:rsidRPr="00911FAB">
        <w:tc>
          <w:tcPr>
            <w:tcW w:w="8100" w:type="dxa"/>
          </w:tcPr>
          <w:p w:rsidR="00C44EBB" w:rsidRPr="00911FAB" w:rsidRDefault="00911FAB" w:rsidP="0097012C">
            <w:pPr>
              <w:rPr>
                <w:rFonts w:ascii="Arial" w:eastAsia="NtMotoyaKyotai" w:hAnsi="Arial" w:cs="Arial"/>
                <w:sz w:val="20"/>
                <w:szCs w:val="20"/>
                <w:lang w:eastAsia="ja-JP"/>
              </w:rPr>
            </w:pPr>
            <w:r>
              <w:rPr>
                <w:rFonts w:ascii="Arial" w:eastAsia="NtMotoyaKyotai" w:hAnsi="Arial" w:cs="Arial"/>
                <w:sz w:val="20"/>
                <w:szCs w:val="20"/>
                <w:lang w:eastAsia="ja-JP"/>
              </w:rPr>
              <w:t xml:space="preserve">Karen is going </w:t>
            </w:r>
            <w:r>
              <w:rPr>
                <w:rFonts w:ascii="Arial" w:eastAsia="NtMotoyaKyotai" w:hAnsi="Arial" w:cs="Arial"/>
                <w:sz w:val="20"/>
                <w:szCs w:val="20"/>
                <w:lang w:val="en-US" w:eastAsia="ja-JP"/>
              </w:rPr>
              <w:t>on</w:t>
            </w:r>
            <w:r w:rsidR="00A739CD" w:rsidRPr="00911FAB">
              <w:rPr>
                <w:rFonts w:ascii="Arial" w:eastAsia="NtMotoyaKyotai" w:hAnsi="Arial" w:cs="Arial"/>
                <w:sz w:val="20"/>
                <w:szCs w:val="20"/>
                <w:lang w:eastAsia="ja-JP"/>
              </w:rPr>
              <w:t xml:space="preserve"> homestay</w:t>
            </w:r>
          </w:p>
        </w:tc>
        <w:tc>
          <w:tcPr>
            <w:tcW w:w="900" w:type="dxa"/>
            <w:vAlign w:val="center"/>
          </w:tcPr>
          <w:p w:rsidR="00C44EBB" w:rsidRPr="00911FAB" w:rsidRDefault="00C44EBB" w:rsidP="00F4394D">
            <w:pPr>
              <w:jc w:val="center"/>
              <w:rPr>
                <w:rFonts w:ascii="Arial" w:eastAsia="NtMotoyaKyotai" w:hAnsi="Arial" w:cs="Arial"/>
                <w:sz w:val="20"/>
                <w:szCs w:val="20"/>
              </w:rPr>
            </w:pPr>
            <w:r w:rsidRPr="00911FAB">
              <w:rPr>
                <w:rFonts w:ascii="Arial" w:eastAsia="NtMotoyaKyotai" w:hAnsi="Arial" w:cs="Arial"/>
                <w:sz w:val="20"/>
                <w:szCs w:val="20"/>
              </w:rPr>
              <w:t>1</w:t>
            </w:r>
          </w:p>
        </w:tc>
      </w:tr>
      <w:tr w:rsidR="00C44EBB" w:rsidRPr="00911FAB">
        <w:tc>
          <w:tcPr>
            <w:tcW w:w="8100" w:type="dxa"/>
          </w:tcPr>
          <w:p w:rsidR="00C44EBB" w:rsidRPr="00911FAB" w:rsidRDefault="00DF78D9" w:rsidP="00EF7760">
            <w:pPr>
              <w:rPr>
                <w:rFonts w:ascii="Arial" w:eastAsia="NtMotoyaKyotai" w:hAnsi="Arial" w:cs="Arial"/>
                <w:sz w:val="20"/>
                <w:szCs w:val="20"/>
                <w:lang w:eastAsia="ja-JP"/>
              </w:rPr>
            </w:pPr>
            <w:r w:rsidRPr="00911FAB">
              <w:rPr>
                <w:rFonts w:ascii="Arial" w:eastAsia="NtMotoyaKyotai" w:hAnsi="Arial" w:cs="Arial"/>
                <w:sz w:val="20"/>
                <w:szCs w:val="20"/>
                <w:lang w:eastAsia="ja-JP"/>
              </w:rPr>
              <w:t>In Tokyo for about 3 m</w:t>
            </w:r>
            <w:r w:rsidR="00A739CD" w:rsidRPr="00911FAB">
              <w:rPr>
                <w:rFonts w:ascii="Arial" w:eastAsia="NtMotoyaKyotai" w:hAnsi="Arial" w:cs="Arial"/>
                <w:sz w:val="20"/>
                <w:szCs w:val="20"/>
                <w:lang w:eastAsia="ja-JP"/>
              </w:rPr>
              <w:t>o</w:t>
            </w:r>
            <w:r w:rsidRPr="00911FAB">
              <w:rPr>
                <w:rFonts w:ascii="Arial" w:eastAsia="NtMotoyaKyotai" w:hAnsi="Arial" w:cs="Arial"/>
                <w:sz w:val="20"/>
                <w:szCs w:val="20"/>
                <w:lang w:eastAsia="ja-JP"/>
              </w:rPr>
              <w:t>n</w:t>
            </w:r>
            <w:r w:rsidR="00A739CD" w:rsidRPr="00911FAB">
              <w:rPr>
                <w:rFonts w:ascii="Arial" w:eastAsia="NtMotoyaKyotai" w:hAnsi="Arial" w:cs="Arial"/>
                <w:sz w:val="20"/>
                <w:szCs w:val="20"/>
                <w:lang w:eastAsia="ja-JP"/>
              </w:rPr>
              <w:t>ths</w:t>
            </w:r>
          </w:p>
        </w:tc>
        <w:tc>
          <w:tcPr>
            <w:tcW w:w="900" w:type="dxa"/>
            <w:vAlign w:val="center"/>
          </w:tcPr>
          <w:p w:rsidR="00C44EBB" w:rsidRPr="00911FAB" w:rsidRDefault="00C44EBB" w:rsidP="00F4394D">
            <w:pPr>
              <w:jc w:val="center"/>
              <w:rPr>
                <w:rFonts w:ascii="Arial" w:eastAsia="NtMotoyaKyotai" w:hAnsi="Arial" w:cs="Arial"/>
                <w:sz w:val="20"/>
                <w:szCs w:val="20"/>
              </w:rPr>
            </w:pPr>
            <w:r w:rsidRPr="00911FAB">
              <w:rPr>
                <w:rFonts w:ascii="Arial" w:eastAsia="NtMotoyaKyotai" w:hAnsi="Arial" w:cs="Arial"/>
                <w:sz w:val="20"/>
                <w:szCs w:val="20"/>
              </w:rPr>
              <w:t>1</w:t>
            </w:r>
          </w:p>
        </w:tc>
      </w:tr>
      <w:tr w:rsidR="00C44EBB" w:rsidRPr="00911FAB">
        <w:tc>
          <w:tcPr>
            <w:tcW w:w="8100" w:type="dxa"/>
            <w:shd w:val="clear" w:color="auto" w:fill="E0E0E0"/>
          </w:tcPr>
          <w:p w:rsidR="00C44EBB" w:rsidRPr="00911FAB" w:rsidRDefault="00C44EBB" w:rsidP="00F4394D">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vAlign w:val="center"/>
          </w:tcPr>
          <w:p w:rsidR="00C44EBB" w:rsidRPr="00911FAB" w:rsidRDefault="00A739CD" w:rsidP="00F4394D">
            <w:pPr>
              <w:jc w:val="center"/>
              <w:rPr>
                <w:rFonts w:ascii="Arial" w:eastAsia="NtMotoyaKyotai" w:hAnsi="Arial" w:cs="Arial"/>
                <w:b/>
                <w:sz w:val="20"/>
                <w:szCs w:val="20"/>
              </w:rPr>
            </w:pPr>
            <w:r w:rsidRPr="00911FAB">
              <w:rPr>
                <w:rFonts w:ascii="Arial" w:eastAsia="NtMotoyaKyotai" w:hAnsi="Arial" w:cs="Arial"/>
                <w:b/>
                <w:sz w:val="20"/>
                <w:szCs w:val="20"/>
              </w:rPr>
              <w:t>2</w:t>
            </w:r>
          </w:p>
        </w:tc>
      </w:tr>
    </w:tbl>
    <w:p w:rsidR="00C44EBB" w:rsidRPr="00911FAB" w:rsidRDefault="00C44EBB" w:rsidP="00C44EBB">
      <w:pPr>
        <w:ind w:right="-27"/>
        <w:rPr>
          <w:rFonts w:ascii="Arial" w:eastAsia="NtMotoyaKyotai" w:hAnsi="Arial"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C44EBB" w:rsidRPr="00911FAB">
        <w:tc>
          <w:tcPr>
            <w:tcW w:w="8100" w:type="dxa"/>
            <w:shd w:val="clear" w:color="auto" w:fill="E0E0E0"/>
            <w:vAlign w:val="center"/>
          </w:tcPr>
          <w:p w:rsidR="00787B5F" w:rsidRPr="00911FAB" w:rsidRDefault="00A739CD" w:rsidP="00F4394D">
            <w:pPr>
              <w:numPr>
                <w:ilvl w:val="0"/>
                <w:numId w:val="8"/>
              </w:numPr>
              <w:autoSpaceDE/>
              <w:autoSpaceDN/>
              <w:rPr>
                <w:rFonts w:ascii="Arial" w:eastAsia="NtMotoyaKyotai" w:hAnsi="Arial" w:cs="Arial"/>
                <w:b/>
                <w:sz w:val="20"/>
                <w:szCs w:val="20"/>
              </w:rPr>
            </w:pPr>
            <w:r w:rsidRPr="00911FAB">
              <w:rPr>
                <w:rFonts w:ascii="Arial" w:eastAsia="NtMotoyaKyotai" w:hAnsi="Arial" w:cs="Arial"/>
                <w:sz w:val="20"/>
                <w:szCs w:val="20"/>
              </w:rPr>
              <w:t>Describe how Taka went to school.</w:t>
            </w:r>
            <w:r w:rsidR="0097012C" w:rsidRPr="00911FAB">
              <w:rPr>
                <w:rFonts w:ascii="Arial" w:eastAsia="NtMotoyaKyotai" w:hAnsi="Arial" w:cs="Arial"/>
                <w:sz w:val="20"/>
                <w:szCs w:val="20"/>
              </w:rPr>
              <w:t xml:space="preserve"> </w:t>
            </w:r>
          </w:p>
          <w:p w:rsidR="00C44EBB" w:rsidRPr="00911FAB" w:rsidRDefault="00787B5F" w:rsidP="00716CFF">
            <w:pPr>
              <w:autoSpaceDE/>
              <w:autoSpaceDN/>
              <w:rPr>
                <w:rFonts w:ascii="Arial" w:eastAsia="NtMotoyaKyotai" w:hAnsi="Arial" w:cs="Arial"/>
                <w:b/>
                <w:sz w:val="20"/>
                <w:szCs w:val="20"/>
              </w:rPr>
            </w:pPr>
            <w:r w:rsidRPr="00911FAB">
              <w:rPr>
                <w:rFonts w:ascii="Arial" w:eastAsia="NtMotoyaKyotai" w:hAnsi="Arial" w:cs="Arial"/>
                <w:sz w:val="20"/>
                <w:szCs w:val="20"/>
                <w:lang w:eastAsia="ja-JP"/>
              </w:rPr>
              <w:t>(</w:t>
            </w:r>
            <w:r w:rsidR="00C44EBB" w:rsidRPr="00911FAB">
              <w:rPr>
                <w:rFonts w:ascii="Arial" w:eastAsia="NtMotoyaKyotai" w:hAnsi="Arial" w:cs="Arial"/>
                <w:sz w:val="20"/>
                <w:szCs w:val="20"/>
                <w:lang w:eastAsia="ja-JP"/>
              </w:rPr>
              <w:t xml:space="preserve">Extracts and communicates </w:t>
            </w:r>
            <w:r w:rsidR="00716CFF" w:rsidRPr="00911FAB">
              <w:rPr>
                <w:rFonts w:ascii="Arial" w:eastAsia="NtMotoyaKyotai" w:hAnsi="Arial" w:cs="Arial"/>
                <w:sz w:val="20"/>
                <w:szCs w:val="20"/>
                <w:lang w:eastAsia="ja-JP"/>
              </w:rPr>
              <w:t>2</w:t>
            </w:r>
            <w:r w:rsidR="00C44EBB" w:rsidRPr="00911FAB">
              <w:rPr>
                <w:rFonts w:ascii="Arial" w:eastAsia="NtMotoyaKyotai" w:hAnsi="Arial" w:cs="Arial"/>
                <w:sz w:val="20"/>
                <w:szCs w:val="20"/>
                <w:lang w:eastAsia="ja-JP"/>
              </w:rPr>
              <w:t xml:space="preserve"> piece</w:t>
            </w:r>
            <w:r w:rsidR="00094B24" w:rsidRPr="00911FAB">
              <w:rPr>
                <w:rFonts w:ascii="Arial" w:eastAsia="NtMotoyaKyotai" w:hAnsi="Arial" w:cs="Arial"/>
                <w:sz w:val="20"/>
                <w:szCs w:val="20"/>
                <w:lang w:eastAsia="ja-JP"/>
              </w:rPr>
              <w:t>s</w:t>
            </w:r>
            <w:r w:rsidR="00C44EBB" w:rsidRPr="00911FAB">
              <w:rPr>
                <w:rFonts w:ascii="Arial" w:eastAsia="NtMotoyaKyotai" w:hAnsi="Arial" w:cs="Arial"/>
                <w:sz w:val="20"/>
                <w:szCs w:val="20"/>
                <w:lang w:eastAsia="ja-JP"/>
              </w:rPr>
              <w:t xml:space="preserve"> of information</w:t>
            </w:r>
            <w:r w:rsidRPr="00911FAB">
              <w:rPr>
                <w:rFonts w:ascii="Arial" w:eastAsia="NtMotoyaKyotai" w:hAnsi="Arial" w:cs="Arial"/>
                <w:sz w:val="20"/>
                <w:szCs w:val="20"/>
                <w:lang w:eastAsia="ja-JP"/>
              </w:rPr>
              <w:t>)</w:t>
            </w:r>
          </w:p>
        </w:tc>
        <w:tc>
          <w:tcPr>
            <w:tcW w:w="900" w:type="dxa"/>
            <w:shd w:val="clear" w:color="auto" w:fill="E0E0E0"/>
            <w:vAlign w:val="center"/>
          </w:tcPr>
          <w:p w:rsidR="00C44EBB" w:rsidRPr="00911FAB" w:rsidRDefault="00C44EBB" w:rsidP="00F4394D">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C44EBB" w:rsidRPr="00911FAB">
        <w:tc>
          <w:tcPr>
            <w:tcW w:w="8100" w:type="dxa"/>
          </w:tcPr>
          <w:p w:rsidR="00C44EBB" w:rsidRPr="00911FAB" w:rsidRDefault="00A739CD" w:rsidP="0097012C">
            <w:pPr>
              <w:rPr>
                <w:rFonts w:ascii="Arial" w:eastAsia="NtMotoyaKyotai" w:hAnsi="Arial" w:cs="Arial"/>
                <w:sz w:val="20"/>
                <w:szCs w:val="20"/>
                <w:lang w:eastAsia="ja-JP"/>
              </w:rPr>
            </w:pPr>
            <w:r w:rsidRPr="00911FAB">
              <w:rPr>
                <w:rFonts w:ascii="Arial" w:eastAsia="NtMotoyaKyotai" w:hAnsi="Arial" w:cs="Arial"/>
                <w:sz w:val="20"/>
                <w:szCs w:val="20"/>
                <w:lang w:eastAsia="ja-JP"/>
              </w:rPr>
              <w:t>By bicycle</w:t>
            </w:r>
          </w:p>
        </w:tc>
        <w:tc>
          <w:tcPr>
            <w:tcW w:w="900" w:type="dxa"/>
            <w:vAlign w:val="center"/>
          </w:tcPr>
          <w:p w:rsidR="00C44EBB" w:rsidRPr="00911FAB" w:rsidRDefault="00C44EBB" w:rsidP="00F4394D">
            <w:pPr>
              <w:jc w:val="center"/>
              <w:rPr>
                <w:rFonts w:ascii="Arial" w:eastAsia="NtMotoyaKyotai" w:hAnsi="Arial" w:cs="Arial"/>
                <w:sz w:val="20"/>
                <w:szCs w:val="20"/>
              </w:rPr>
            </w:pPr>
            <w:r w:rsidRPr="00911FAB">
              <w:rPr>
                <w:rFonts w:ascii="Arial" w:eastAsia="NtMotoyaKyotai" w:hAnsi="Arial" w:cs="Arial"/>
                <w:sz w:val="20"/>
                <w:szCs w:val="20"/>
              </w:rPr>
              <w:t>1</w:t>
            </w:r>
          </w:p>
        </w:tc>
      </w:tr>
      <w:tr w:rsidR="00787B5F" w:rsidRPr="00911FAB">
        <w:tc>
          <w:tcPr>
            <w:tcW w:w="8100" w:type="dxa"/>
          </w:tcPr>
          <w:p w:rsidR="00787B5F" w:rsidRPr="00911FAB" w:rsidRDefault="00A739CD" w:rsidP="006973E9">
            <w:pPr>
              <w:rPr>
                <w:rFonts w:ascii="Arial" w:eastAsia="NtMotoyaKyotai" w:hAnsi="Arial" w:cs="Arial"/>
                <w:sz w:val="20"/>
                <w:szCs w:val="20"/>
                <w:lang w:eastAsia="ja-JP"/>
              </w:rPr>
            </w:pPr>
            <w:r w:rsidRPr="00911FAB">
              <w:rPr>
                <w:rFonts w:ascii="Arial" w:eastAsia="NtMotoyaKyotai" w:hAnsi="Arial" w:cs="Arial"/>
                <w:sz w:val="20"/>
                <w:szCs w:val="20"/>
                <w:lang w:eastAsia="ja-JP"/>
              </w:rPr>
              <w:t>It took 20 minutes</w:t>
            </w:r>
          </w:p>
        </w:tc>
        <w:tc>
          <w:tcPr>
            <w:tcW w:w="900" w:type="dxa"/>
            <w:vAlign w:val="center"/>
          </w:tcPr>
          <w:p w:rsidR="00787B5F" w:rsidRPr="00911FAB" w:rsidRDefault="00787B5F" w:rsidP="00F4394D">
            <w:pPr>
              <w:jc w:val="center"/>
              <w:rPr>
                <w:rFonts w:ascii="Arial" w:eastAsia="NtMotoyaKyotai" w:hAnsi="Arial" w:cs="Arial"/>
                <w:sz w:val="20"/>
                <w:szCs w:val="20"/>
              </w:rPr>
            </w:pPr>
            <w:r w:rsidRPr="00911FAB">
              <w:rPr>
                <w:rFonts w:ascii="Arial" w:eastAsia="NtMotoyaKyotai" w:hAnsi="Arial" w:cs="Arial"/>
                <w:sz w:val="20"/>
                <w:szCs w:val="20"/>
              </w:rPr>
              <w:t>1</w:t>
            </w:r>
          </w:p>
        </w:tc>
      </w:tr>
      <w:tr w:rsidR="00C44EBB" w:rsidRPr="00911FAB">
        <w:tc>
          <w:tcPr>
            <w:tcW w:w="8100" w:type="dxa"/>
            <w:shd w:val="clear" w:color="auto" w:fill="E0E0E0"/>
          </w:tcPr>
          <w:p w:rsidR="00C44EBB" w:rsidRPr="00911FAB" w:rsidRDefault="00C44EBB" w:rsidP="00F4394D">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vAlign w:val="center"/>
          </w:tcPr>
          <w:p w:rsidR="00C44EBB" w:rsidRPr="00911FAB" w:rsidRDefault="00716CFF" w:rsidP="00F4394D">
            <w:pPr>
              <w:jc w:val="center"/>
              <w:rPr>
                <w:rFonts w:ascii="Arial" w:eastAsia="NtMotoyaKyotai" w:hAnsi="Arial" w:cs="Arial"/>
                <w:b/>
                <w:sz w:val="20"/>
                <w:szCs w:val="20"/>
              </w:rPr>
            </w:pPr>
            <w:r w:rsidRPr="00911FAB">
              <w:rPr>
                <w:rFonts w:ascii="Arial" w:eastAsia="NtMotoyaKyotai" w:hAnsi="Arial" w:cs="Arial"/>
                <w:b/>
                <w:sz w:val="20"/>
                <w:szCs w:val="20"/>
              </w:rPr>
              <w:t>2</w:t>
            </w:r>
          </w:p>
        </w:tc>
      </w:tr>
    </w:tbl>
    <w:p w:rsidR="00A94FBA" w:rsidRPr="00911FAB" w:rsidRDefault="00A94FBA" w:rsidP="00A94FBA">
      <w:pPr>
        <w:ind w:right="-27"/>
        <w:rPr>
          <w:rFonts w:ascii="Arial" w:eastAsia="NtMotoyaKyotai" w:hAnsi="Arial"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A94FBA" w:rsidRPr="00911FAB" w:rsidTr="00FE288B">
        <w:tc>
          <w:tcPr>
            <w:tcW w:w="8100" w:type="dxa"/>
            <w:shd w:val="clear" w:color="auto" w:fill="E0E0E0"/>
            <w:vAlign w:val="center"/>
          </w:tcPr>
          <w:p w:rsidR="00A94FBA" w:rsidRPr="00911FAB" w:rsidRDefault="00A739CD" w:rsidP="00FE288B">
            <w:pPr>
              <w:numPr>
                <w:ilvl w:val="0"/>
                <w:numId w:val="8"/>
              </w:numPr>
              <w:autoSpaceDE/>
              <w:autoSpaceDN/>
              <w:rPr>
                <w:rFonts w:ascii="Arial" w:eastAsia="NtMotoyaKyotai" w:hAnsi="Arial" w:cs="Arial"/>
                <w:b/>
                <w:sz w:val="20"/>
                <w:szCs w:val="20"/>
              </w:rPr>
            </w:pPr>
            <w:r w:rsidRPr="00911FAB">
              <w:rPr>
                <w:rFonts w:ascii="Arial" w:eastAsia="NtMotoyaKyotai" w:hAnsi="Arial" w:cs="Arial"/>
                <w:sz w:val="20"/>
                <w:szCs w:val="20"/>
              </w:rPr>
              <w:t>Why does Karen say “I was really happy”?</w:t>
            </w:r>
            <w:r w:rsidR="00A94FBA" w:rsidRPr="00911FAB">
              <w:rPr>
                <w:rFonts w:ascii="Arial" w:eastAsia="NtMotoyaKyotai" w:hAnsi="Arial" w:cs="Arial"/>
                <w:sz w:val="20"/>
                <w:szCs w:val="20"/>
              </w:rPr>
              <w:t xml:space="preserve"> </w:t>
            </w:r>
          </w:p>
          <w:p w:rsidR="00A94FBA" w:rsidRPr="00911FAB" w:rsidRDefault="00A94FBA" w:rsidP="00A94FBA">
            <w:pPr>
              <w:autoSpaceDE/>
              <w:autoSpaceDN/>
              <w:rPr>
                <w:rFonts w:ascii="Arial" w:eastAsia="NtMotoyaKyotai" w:hAnsi="Arial" w:cs="Arial"/>
                <w:b/>
                <w:sz w:val="20"/>
                <w:szCs w:val="20"/>
              </w:rPr>
            </w:pPr>
            <w:r w:rsidRPr="00911FAB">
              <w:rPr>
                <w:rFonts w:ascii="Arial" w:eastAsia="NtMotoyaKyotai" w:hAnsi="Arial" w:cs="Arial"/>
                <w:sz w:val="20"/>
                <w:szCs w:val="20"/>
                <w:lang w:eastAsia="ja-JP"/>
              </w:rPr>
              <w:t>(Extracts and communicates 3 pieces of information)</w:t>
            </w:r>
          </w:p>
        </w:tc>
        <w:tc>
          <w:tcPr>
            <w:tcW w:w="900" w:type="dxa"/>
            <w:shd w:val="clear" w:color="auto" w:fill="E0E0E0"/>
            <w:vAlign w:val="center"/>
          </w:tcPr>
          <w:p w:rsidR="00A94FBA" w:rsidRPr="00911FAB" w:rsidRDefault="00A94FBA" w:rsidP="00FE288B">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A94FBA" w:rsidRPr="00911FAB" w:rsidTr="00FE288B">
        <w:tc>
          <w:tcPr>
            <w:tcW w:w="8100" w:type="dxa"/>
          </w:tcPr>
          <w:p w:rsidR="00A94FBA" w:rsidRPr="00911FAB" w:rsidRDefault="00A739CD" w:rsidP="00FE288B">
            <w:pPr>
              <w:rPr>
                <w:rFonts w:ascii="Arial" w:eastAsia="NtMotoyaKyotai" w:hAnsi="Arial" w:cs="Arial"/>
                <w:sz w:val="20"/>
                <w:szCs w:val="20"/>
                <w:lang w:eastAsia="ja-JP"/>
              </w:rPr>
            </w:pPr>
            <w:r w:rsidRPr="00911FAB">
              <w:rPr>
                <w:rFonts w:ascii="Arial" w:eastAsia="NtMotoyaKyotai" w:hAnsi="Arial" w:cs="Arial"/>
                <w:sz w:val="20"/>
                <w:szCs w:val="20"/>
                <w:lang w:eastAsia="ja-JP"/>
              </w:rPr>
              <w:t>Karen received</w:t>
            </w:r>
          </w:p>
        </w:tc>
        <w:tc>
          <w:tcPr>
            <w:tcW w:w="900" w:type="dxa"/>
            <w:vAlign w:val="center"/>
          </w:tcPr>
          <w:p w:rsidR="00A94FBA" w:rsidRPr="00911FAB" w:rsidRDefault="00A94FBA" w:rsidP="00FE288B">
            <w:pPr>
              <w:jc w:val="center"/>
              <w:rPr>
                <w:rFonts w:ascii="Arial" w:eastAsia="NtMotoyaKyotai" w:hAnsi="Arial" w:cs="Arial"/>
                <w:sz w:val="20"/>
                <w:szCs w:val="20"/>
              </w:rPr>
            </w:pPr>
            <w:r w:rsidRPr="00911FAB">
              <w:rPr>
                <w:rFonts w:ascii="Arial" w:eastAsia="NtMotoyaKyotai" w:hAnsi="Arial" w:cs="Arial"/>
                <w:sz w:val="20"/>
                <w:szCs w:val="20"/>
              </w:rPr>
              <w:t>1</w:t>
            </w:r>
          </w:p>
        </w:tc>
      </w:tr>
      <w:tr w:rsidR="00A94FBA" w:rsidRPr="00911FAB" w:rsidTr="00FE288B">
        <w:tc>
          <w:tcPr>
            <w:tcW w:w="8100" w:type="dxa"/>
          </w:tcPr>
          <w:p w:rsidR="00A94FBA" w:rsidRPr="00911FAB" w:rsidRDefault="00A739CD" w:rsidP="00FE288B">
            <w:pPr>
              <w:rPr>
                <w:rFonts w:ascii="Arial" w:eastAsia="NtMotoyaKyotai" w:hAnsi="Arial" w:cs="Arial"/>
                <w:sz w:val="20"/>
                <w:szCs w:val="20"/>
                <w:lang w:eastAsia="ja-JP"/>
              </w:rPr>
            </w:pPr>
            <w:r w:rsidRPr="00911FAB">
              <w:rPr>
                <w:rFonts w:ascii="Arial" w:eastAsia="NtMotoyaKyotai" w:hAnsi="Arial" w:cs="Arial"/>
                <w:sz w:val="20"/>
                <w:szCs w:val="20"/>
                <w:lang w:eastAsia="ja-JP"/>
              </w:rPr>
              <w:t>A beautiful card from her host mother yesterday</w:t>
            </w:r>
          </w:p>
        </w:tc>
        <w:tc>
          <w:tcPr>
            <w:tcW w:w="900" w:type="dxa"/>
            <w:vAlign w:val="center"/>
          </w:tcPr>
          <w:p w:rsidR="00A94FBA" w:rsidRPr="00911FAB" w:rsidRDefault="00A94FBA" w:rsidP="00FE288B">
            <w:pPr>
              <w:jc w:val="center"/>
              <w:rPr>
                <w:rFonts w:ascii="Arial" w:eastAsia="NtMotoyaKyotai" w:hAnsi="Arial" w:cs="Arial"/>
                <w:sz w:val="20"/>
                <w:szCs w:val="20"/>
              </w:rPr>
            </w:pPr>
            <w:r w:rsidRPr="00911FAB">
              <w:rPr>
                <w:rFonts w:ascii="Arial" w:eastAsia="NtMotoyaKyotai" w:hAnsi="Arial" w:cs="Arial"/>
                <w:sz w:val="20"/>
                <w:szCs w:val="20"/>
              </w:rPr>
              <w:t>1</w:t>
            </w:r>
          </w:p>
        </w:tc>
      </w:tr>
      <w:tr w:rsidR="00A94FBA" w:rsidRPr="00911FAB" w:rsidTr="00FE288B">
        <w:tc>
          <w:tcPr>
            <w:tcW w:w="8100" w:type="dxa"/>
          </w:tcPr>
          <w:p w:rsidR="00A94FBA" w:rsidRPr="00911FAB" w:rsidRDefault="00A739CD" w:rsidP="00FE288B">
            <w:pPr>
              <w:rPr>
                <w:rFonts w:ascii="Arial" w:eastAsia="NtMotoyaKyotai" w:hAnsi="Arial" w:cs="Arial"/>
                <w:sz w:val="20"/>
                <w:szCs w:val="20"/>
                <w:lang w:eastAsia="ja-JP"/>
              </w:rPr>
            </w:pPr>
            <w:r w:rsidRPr="00911FAB">
              <w:rPr>
                <w:rFonts w:ascii="Arial" w:eastAsia="NtMotoyaKyotai" w:hAnsi="Arial" w:cs="Arial"/>
                <w:sz w:val="20"/>
                <w:szCs w:val="20"/>
                <w:lang w:eastAsia="ja-JP"/>
              </w:rPr>
              <w:t>Containing a photo of the Shimada family</w:t>
            </w:r>
          </w:p>
        </w:tc>
        <w:tc>
          <w:tcPr>
            <w:tcW w:w="900" w:type="dxa"/>
            <w:vAlign w:val="center"/>
          </w:tcPr>
          <w:p w:rsidR="00A94FBA" w:rsidRPr="00911FAB" w:rsidRDefault="00A94FBA" w:rsidP="00FE288B">
            <w:pPr>
              <w:jc w:val="center"/>
              <w:rPr>
                <w:rFonts w:ascii="Arial" w:eastAsia="NtMotoyaKyotai" w:hAnsi="Arial" w:cs="Arial"/>
                <w:sz w:val="20"/>
                <w:szCs w:val="20"/>
              </w:rPr>
            </w:pPr>
            <w:r w:rsidRPr="00911FAB">
              <w:rPr>
                <w:rFonts w:ascii="Arial" w:eastAsia="NtMotoyaKyotai" w:hAnsi="Arial" w:cs="Arial"/>
                <w:sz w:val="20"/>
                <w:szCs w:val="20"/>
              </w:rPr>
              <w:t>1</w:t>
            </w:r>
          </w:p>
        </w:tc>
      </w:tr>
      <w:tr w:rsidR="00A94FBA" w:rsidRPr="00911FAB" w:rsidTr="00FE288B">
        <w:tc>
          <w:tcPr>
            <w:tcW w:w="8100" w:type="dxa"/>
            <w:shd w:val="clear" w:color="auto" w:fill="E0E0E0"/>
          </w:tcPr>
          <w:p w:rsidR="00A94FBA" w:rsidRPr="00911FAB" w:rsidRDefault="00A94FBA" w:rsidP="00FE288B">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vAlign w:val="center"/>
          </w:tcPr>
          <w:p w:rsidR="00A94FBA" w:rsidRPr="00911FAB" w:rsidRDefault="00A94FBA" w:rsidP="00FE288B">
            <w:pPr>
              <w:jc w:val="center"/>
              <w:rPr>
                <w:rFonts w:ascii="Arial" w:eastAsia="NtMotoyaKyotai" w:hAnsi="Arial" w:cs="Arial"/>
                <w:b/>
                <w:sz w:val="20"/>
                <w:szCs w:val="20"/>
              </w:rPr>
            </w:pPr>
            <w:r w:rsidRPr="00911FAB">
              <w:rPr>
                <w:rFonts w:ascii="Arial" w:eastAsia="NtMotoyaKyotai" w:hAnsi="Arial" w:cs="Arial"/>
                <w:b/>
                <w:sz w:val="20"/>
                <w:szCs w:val="20"/>
              </w:rPr>
              <w:t>3</w:t>
            </w:r>
          </w:p>
        </w:tc>
      </w:tr>
    </w:tbl>
    <w:p w:rsidR="00C44EBB" w:rsidRPr="00911FAB" w:rsidRDefault="00C44EBB" w:rsidP="00C44EBB">
      <w:pPr>
        <w:ind w:right="-27"/>
        <w:rPr>
          <w:rFonts w:ascii="Arial" w:eastAsia="NtMotoyaKyotai" w:hAnsi="Arial"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C44EBB" w:rsidRPr="00911FAB">
        <w:tc>
          <w:tcPr>
            <w:tcW w:w="8100" w:type="dxa"/>
            <w:shd w:val="clear" w:color="auto" w:fill="E0E0E0"/>
            <w:vAlign w:val="center"/>
          </w:tcPr>
          <w:p w:rsidR="00917443" w:rsidRPr="00911FAB" w:rsidRDefault="001C3848" w:rsidP="00F4394D">
            <w:pPr>
              <w:numPr>
                <w:ilvl w:val="0"/>
                <w:numId w:val="8"/>
              </w:numPr>
              <w:autoSpaceDE/>
              <w:autoSpaceDN/>
              <w:rPr>
                <w:rFonts w:ascii="Arial" w:eastAsia="NtMotoyaKyotai" w:hAnsi="Arial" w:cs="Arial"/>
                <w:b/>
                <w:sz w:val="20"/>
                <w:szCs w:val="20"/>
              </w:rPr>
            </w:pPr>
            <w:r w:rsidRPr="00911FAB">
              <w:rPr>
                <w:rFonts w:ascii="Arial" w:eastAsia="NtMotoyaKyotai" w:hAnsi="Arial" w:cs="Arial"/>
                <w:sz w:val="20"/>
                <w:szCs w:val="20"/>
              </w:rPr>
              <w:t>Wh</w:t>
            </w:r>
            <w:r w:rsidR="00761149" w:rsidRPr="00911FAB">
              <w:rPr>
                <w:rFonts w:ascii="Arial" w:eastAsia="NtMotoyaKyotai" w:hAnsi="Arial" w:cs="Arial"/>
                <w:sz w:val="20"/>
                <w:szCs w:val="20"/>
              </w:rPr>
              <w:t xml:space="preserve">y </w:t>
            </w:r>
            <w:r w:rsidR="00A739CD" w:rsidRPr="00911FAB">
              <w:rPr>
                <w:rFonts w:ascii="Arial" w:eastAsia="NtMotoyaKyotai" w:hAnsi="Arial" w:cs="Arial"/>
                <w:sz w:val="20"/>
                <w:szCs w:val="20"/>
              </w:rPr>
              <w:t>isn’t Karen worried about her Japanese ability?</w:t>
            </w:r>
          </w:p>
          <w:p w:rsidR="00C44EBB" w:rsidRPr="00911FAB" w:rsidRDefault="00917443" w:rsidP="00536270">
            <w:pPr>
              <w:autoSpaceDE/>
              <w:autoSpaceDN/>
              <w:rPr>
                <w:rFonts w:ascii="Arial" w:eastAsia="NtMotoyaKyotai" w:hAnsi="Arial" w:cs="Arial"/>
                <w:b/>
                <w:sz w:val="20"/>
                <w:szCs w:val="20"/>
              </w:rPr>
            </w:pPr>
            <w:r w:rsidRPr="00911FAB">
              <w:rPr>
                <w:rFonts w:ascii="Arial" w:eastAsia="NtMotoyaKyotai" w:hAnsi="Arial" w:cs="Arial"/>
                <w:sz w:val="20"/>
                <w:szCs w:val="20"/>
                <w:lang w:eastAsia="ja-JP"/>
              </w:rPr>
              <w:t>(</w:t>
            </w:r>
            <w:r w:rsidR="00C44EBB" w:rsidRPr="00911FAB">
              <w:rPr>
                <w:rFonts w:ascii="Arial" w:eastAsia="NtMotoyaKyotai" w:hAnsi="Arial" w:cs="Arial"/>
                <w:sz w:val="20"/>
                <w:szCs w:val="20"/>
                <w:lang w:eastAsia="ja-JP"/>
              </w:rPr>
              <w:t xml:space="preserve">Extracts and communicates </w:t>
            </w:r>
            <w:r w:rsidR="00A739CD" w:rsidRPr="00911FAB">
              <w:rPr>
                <w:rFonts w:ascii="Arial" w:eastAsia="NtMotoyaKyotai" w:hAnsi="Arial" w:cs="Arial"/>
                <w:sz w:val="20"/>
                <w:szCs w:val="20"/>
                <w:lang w:eastAsia="ja-JP"/>
              </w:rPr>
              <w:t>2</w:t>
            </w:r>
            <w:r w:rsidR="00C44EBB" w:rsidRPr="00911FAB">
              <w:rPr>
                <w:rFonts w:ascii="Arial" w:eastAsia="NtMotoyaKyotai" w:hAnsi="Arial" w:cs="Arial"/>
                <w:sz w:val="20"/>
                <w:szCs w:val="20"/>
                <w:lang w:eastAsia="ja-JP"/>
              </w:rPr>
              <w:t xml:space="preserve"> pieces of information</w:t>
            </w:r>
            <w:r w:rsidRPr="00911FAB">
              <w:rPr>
                <w:rFonts w:ascii="Arial" w:eastAsia="NtMotoyaKyotai" w:hAnsi="Arial" w:cs="Arial"/>
                <w:sz w:val="20"/>
                <w:szCs w:val="20"/>
                <w:lang w:eastAsia="ja-JP"/>
              </w:rPr>
              <w:t>)</w:t>
            </w:r>
          </w:p>
        </w:tc>
        <w:tc>
          <w:tcPr>
            <w:tcW w:w="900" w:type="dxa"/>
            <w:shd w:val="clear" w:color="auto" w:fill="E0E0E0"/>
            <w:vAlign w:val="center"/>
          </w:tcPr>
          <w:p w:rsidR="00C44EBB" w:rsidRPr="00911FAB" w:rsidRDefault="00C44EBB" w:rsidP="00F4394D">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C44EBB" w:rsidRPr="00911FAB">
        <w:tc>
          <w:tcPr>
            <w:tcW w:w="8100" w:type="dxa"/>
          </w:tcPr>
          <w:p w:rsidR="00C44EBB" w:rsidRPr="00911FAB" w:rsidRDefault="00A739CD" w:rsidP="00EF7760">
            <w:pPr>
              <w:rPr>
                <w:rFonts w:ascii="Arial" w:eastAsia="NtMotoyaKyotai" w:hAnsi="Arial" w:cs="Arial"/>
                <w:sz w:val="20"/>
                <w:szCs w:val="20"/>
              </w:rPr>
            </w:pPr>
            <w:r w:rsidRPr="00911FAB">
              <w:rPr>
                <w:rFonts w:ascii="Arial" w:eastAsia="NtMotoyaKyotai" w:hAnsi="Arial" w:cs="Arial"/>
                <w:sz w:val="20"/>
                <w:szCs w:val="20"/>
              </w:rPr>
              <w:t>Her host father is an English teacher</w:t>
            </w:r>
          </w:p>
        </w:tc>
        <w:tc>
          <w:tcPr>
            <w:tcW w:w="900" w:type="dxa"/>
          </w:tcPr>
          <w:p w:rsidR="00C44EBB" w:rsidRPr="00911FAB" w:rsidRDefault="00C44EBB" w:rsidP="00F4394D">
            <w:pPr>
              <w:jc w:val="center"/>
              <w:rPr>
                <w:rFonts w:ascii="Arial" w:eastAsia="NtMotoyaKyotai" w:hAnsi="Arial" w:cs="Arial"/>
                <w:sz w:val="20"/>
                <w:szCs w:val="20"/>
              </w:rPr>
            </w:pPr>
            <w:r w:rsidRPr="00911FAB">
              <w:rPr>
                <w:rFonts w:ascii="Arial" w:eastAsia="NtMotoyaKyotai" w:hAnsi="Arial" w:cs="Arial"/>
                <w:sz w:val="20"/>
                <w:szCs w:val="20"/>
              </w:rPr>
              <w:t>1</w:t>
            </w:r>
          </w:p>
        </w:tc>
      </w:tr>
      <w:tr w:rsidR="001C3848" w:rsidRPr="00911FAB">
        <w:tc>
          <w:tcPr>
            <w:tcW w:w="8100" w:type="dxa"/>
          </w:tcPr>
          <w:p w:rsidR="001C3848" w:rsidRPr="00911FAB" w:rsidRDefault="00A739CD" w:rsidP="00EF7760">
            <w:pPr>
              <w:rPr>
                <w:rFonts w:ascii="Arial" w:eastAsia="NtMotoyaKyotai" w:hAnsi="Arial" w:cs="Arial"/>
                <w:sz w:val="20"/>
                <w:szCs w:val="20"/>
              </w:rPr>
            </w:pPr>
            <w:r w:rsidRPr="00911FAB">
              <w:rPr>
                <w:rFonts w:ascii="Arial" w:eastAsia="NtMotoyaKyotai" w:hAnsi="Arial" w:cs="Arial"/>
                <w:sz w:val="20"/>
                <w:szCs w:val="20"/>
              </w:rPr>
              <w:t>And can speak very good English</w:t>
            </w:r>
          </w:p>
        </w:tc>
        <w:tc>
          <w:tcPr>
            <w:tcW w:w="900" w:type="dxa"/>
          </w:tcPr>
          <w:p w:rsidR="001C3848" w:rsidRPr="00911FAB" w:rsidRDefault="001C3848" w:rsidP="00F4394D">
            <w:pPr>
              <w:jc w:val="center"/>
              <w:rPr>
                <w:rFonts w:ascii="Arial" w:eastAsia="NtMotoyaKyotai" w:hAnsi="Arial" w:cs="Arial"/>
                <w:sz w:val="20"/>
                <w:szCs w:val="20"/>
              </w:rPr>
            </w:pPr>
            <w:r w:rsidRPr="00911FAB">
              <w:rPr>
                <w:rFonts w:ascii="Arial" w:eastAsia="NtMotoyaKyotai" w:hAnsi="Arial" w:cs="Arial"/>
                <w:sz w:val="20"/>
                <w:szCs w:val="20"/>
              </w:rPr>
              <w:t>1</w:t>
            </w:r>
          </w:p>
        </w:tc>
      </w:tr>
      <w:tr w:rsidR="00C44EBB" w:rsidRPr="00911FAB">
        <w:tc>
          <w:tcPr>
            <w:tcW w:w="8100" w:type="dxa"/>
            <w:shd w:val="clear" w:color="auto" w:fill="E0E0E0"/>
          </w:tcPr>
          <w:p w:rsidR="00C44EBB" w:rsidRPr="00911FAB" w:rsidRDefault="00C44EBB" w:rsidP="00F4394D">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tcPr>
          <w:p w:rsidR="00C44EBB" w:rsidRPr="00911FAB" w:rsidRDefault="00A739CD" w:rsidP="00F4394D">
            <w:pPr>
              <w:jc w:val="center"/>
              <w:rPr>
                <w:rFonts w:ascii="Arial" w:eastAsia="NtMotoyaKyotai" w:hAnsi="Arial" w:cs="Arial"/>
                <w:b/>
                <w:sz w:val="20"/>
                <w:szCs w:val="20"/>
              </w:rPr>
            </w:pPr>
            <w:r w:rsidRPr="00911FAB">
              <w:rPr>
                <w:rFonts w:ascii="Arial" w:eastAsia="NtMotoyaKyotai" w:hAnsi="Arial" w:cs="Arial"/>
                <w:b/>
                <w:sz w:val="20"/>
                <w:szCs w:val="20"/>
              </w:rPr>
              <w:t>2</w:t>
            </w:r>
          </w:p>
        </w:tc>
      </w:tr>
    </w:tbl>
    <w:p w:rsidR="004C76A2" w:rsidRDefault="004C76A2" w:rsidP="00AE4DAE">
      <w:pPr>
        <w:ind w:right="-27"/>
        <w:rPr>
          <w:rFonts w:ascii="Arial" w:eastAsia="NtMotoyaKyotai" w:hAnsi="Arial" w:cs="Arial"/>
          <w:b/>
          <w:sz w:val="22"/>
          <w:szCs w:val="22"/>
          <w:lang w:eastAsia="ja-JP"/>
        </w:rPr>
      </w:pPr>
    </w:p>
    <w:p w:rsidR="004C76A2" w:rsidRDefault="004C76A2">
      <w:pPr>
        <w:autoSpaceDE/>
        <w:autoSpaceDN/>
        <w:rPr>
          <w:rFonts w:ascii="Arial" w:eastAsia="NtMotoyaKyotai" w:hAnsi="Arial" w:cs="Arial"/>
          <w:b/>
          <w:sz w:val="22"/>
          <w:szCs w:val="22"/>
          <w:lang w:eastAsia="ja-JP"/>
        </w:rPr>
      </w:pPr>
      <w:r>
        <w:rPr>
          <w:rFonts w:ascii="Arial" w:eastAsia="NtMotoyaKyotai" w:hAnsi="Arial" w:cs="Arial"/>
          <w:b/>
          <w:sz w:val="22"/>
          <w:szCs w:val="22"/>
          <w:lang w:eastAsia="ja-JP"/>
        </w:rPr>
        <w:br w:type="page"/>
      </w:r>
    </w:p>
    <w:p w:rsidR="00AE4DAE" w:rsidRPr="00911FAB" w:rsidRDefault="00AE4DAE" w:rsidP="00AE4DAE">
      <w:pPr>
        <w:ind w:right="-27"/>
        <w:rPr>
          <w:rFonts w:ascii="Arial" w:eastAsia="NtMotoyaKyotai" w:hAnsi="Arial" w:cs="Arial"/>
          <w:b/>
          <w:sz w:val="22"/>
          <w:szCs w:val="22"/>
          <w:lang w:eastAsia="ja-JP"/>
        </w:rPr>
      </w:pPr>
      <w:r w:rsidRPr="00911FAB">
        <w:rPr>
          <w:rFonts w:ascii="Arial" w:eastAsia="NtMotoyaKyotai" w:hAnsi="Arial" w:cs="Arial"/>
          <w:b/>
          <w:sz w:val="22"/>
          <w:szCs w:val="22"/>
          <w:lang w:eastAsia="ja-JP"/>
        </w:rPr>
        <w:lastRenderedPageBreak/>
        <w:t>TEXT 3</w:t>
      </w:r>
    </w:p>
    <w:p w:rsidR="00AE4DAE" w:rsidRPr="00911FAB" w:rsidRDefault="00AE4DAE" w:rsidP="001C3848">
      <w:pPr>
        <w:ind w:right="-27"/>
        <w:rPr>
          <w:rFonts w:ascii="Arial" w:eastAsia="NtMotoyaKyotai" w:hAnsi="Arial"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1C3848" w:rsidRPr="00911FAB" w:rsidTr="00CD1288">
        <w:tc>
          <w:tcPr>
            <w:tcW w:w="8100" w:type="dxa"/>
            <w:shd w:val="clear" w:color="auto" w:fill="E0E0E0"/>
            <w:vAlign w:val="center"/>
          </w:tcPr>
          <w:p w:rsidR="001C3848" w:rsidRPr="00911FAB" w:rsidRDefault="008C38FA" w:rsidP="00CD1288">
            <w:pPr>
              <w:numPr>
                <w:ilvl w:val="0"/>
                <w:numId w:val="8"/>
              </w:numPr>
              <w:tabs>
                <w:tab w:val="clear" w:pos="900"/>
              </w:tabs>
              <w:autoSpaceDE/>
              <w:autoSpaceDN/>
              <w:rPr>
                <w:rFonts w:ascii="Arial" w:eastAsia="NtMotoyaKyotai" w:hAnsi="Arial" w:cs="Arial"/>
                <w:sz w:val="20"/>
                <w:szCs w:val="20"/>
                <w:lang w:eastAsia="ja-JP"/>
              </w:rPr>
            </w:pPr>
            <w:r w:rsidRPr="00911FAB">
              <w:rPr>
                <w:rFonts w:ascii="Arial" w:eastAsia="NtMotoyaKyotai" w:hAnsi="Arial" w:cs="Arial"/>
                <w:sz w:val="20"/>
                <w:szCs w:val="20"/>
                <w:lang w:eastAsia="ja-JP"/>
              </w:rPr>
              <w:t>What does Yuuki initia</w:t>
            </w:r>
            <w:r w:rsidR="004C76A2">
              <w:rPr>
                <w:rFonts w:ascii="Arial" w:eastAsia="NtMotoyaKyotai" w:hAnsi="Arial" w:cs="Arial"/>
                <w:sz w:val="20"/>
                <w:szCs w:val="20"/>
                <w:lang w:eastAsia="ja-JP"/>
              </w:rPr>
              <w:t>l</w:t>
            </w:r>
            <w:r w:rsidRPr="00911FAB">
              <w:rPr>
                <w:rFonts w:ascii="Arial" w:eastAsia="NtMotoyaKyotai" w:hAnsi="Arial" w:cs="Arial"/>
                <w:sz w:val="20"/>
                <w:szCs w:val="20"/>
                <w:lang w:eastAsia="ja-JP"/>
              </w:rPr>
              <w:t>l</w:t>
            </w:r>
            <w:r w:rsidR="004C76A2">
              <w:rPr>
                <w:rFonts w:ascii="Arial" w:eastAsia="NtMotoyaKyotai" w:hAnsi="Arial" w:cs="Arial"/>
                <w:sz w:val="20"/>
                <w:szCs w:val="20"/>
                <w:lang w:eastAsia="ja-JP"/>
              </w:rPr>
              <w:t>y</w:t>
            </w:r>
            <w:r w:rsidRPr="00911FAB">
              <w:rPr>
                <w:rFonts w:ascii="Arial" w:eastAsia="NtMotoyaKyotai" w:hAnsi="Arial" w:cs="Arial"/>
                <w:sz w:val="20"/>
                <w:szCs w:val="20"/>
                <w:lang w:eastAsia="ja-JP"/>
              </w:rPr>
              <w:t xml:space="preserve"> ask his teacher and why?</w:t>
            </w:r>
          </w:p>
          <w:p w:rsidR="001C3848" w:rsidRPr="00911FAB" w:rsidRDefault="001C3848" w:rsidP="005D0BB5">
            <w:pPr>
              <w:autoSpaceDE/>
              <w:autoSpaceDN/>
              <w:rPr>
                <w:rFonts w:ascii="Arial" w:eastAsia="NtMotoyaKyotai" w:hAnsi="Arial" w:cs="Arial"/>
                <w:sz w:val="20"/>
                <w:szCs w:val="20"/>
                <w:lang w:eastAsia="ja-JP"/>
              </w:rPr>
            </w:pPr>
            <w:r w:rsidRPr="00911FAB">
              <w:rPr>
                <w:rFonts w:ascii="Arial" w:eastAsia="NtMotoyaKyotai" w:hAnsi="Arial" w:cs="Arial"/>
                <w:sz w:val="20"/>
                <w:szCs w:val="20"/>
                <w:lang w:eastAsia="ja-JP"/>
              </w:rPr>
              <w:t xml:space="preserve">(Extracts and communicates </w:t>
            </w:r>
            <w:r w:rsidR="005D0BB5" w:rsidRPr="00911FAB">
              <w:rPr>
                <w:rFonts w:ascii="Arial" w:eastAsia="NtMotoyaKyotai" w:hAnsi="Arial" w:cs="Arial"/>
                <w:sz w:val="20"/>
                <w:szCs w:val="20"/>
                <w:lang w:eastAsia="ja-JP"/>
              </w:rPr>
              <w:t>2</w:t>
            </w:r>
            <w:r w:rsidRPr="00911FAB">
              <w:rPr>
                <w:rFonts w:ascii="Arial" w:eastAsia="NtMotoyaKyotai" w:hAnsi="Arial" w:cs="Arial"/>
                <w:sz w:val="20"/>
                <w:szCs w:val="20"/>
                <w:lang w:eastAsia="ja-JP"/>
              </w:rPr>
              <w:t xml:space="preserve"> piece</w:t>
            </w:r>
            <w:r w:rsidR="005D0BB5" w:rsidRPr="00911FAB">
              <w:rPr>
                <w:rFonts w:ascii="Arial" w:eastAsia="NtMotoyaKyotai" w:hAnsi="Arial" w:cs="Arial"/>
                <w:sz w:val="20"/>
                <w:szCs w:val="20"/>
                <w:lang w:eastAsia="ja-JP"/>
              </w:rPr>
              <w:t>s</w:t>
            </w:r>
            <w:r w:rsidRPr="00911FAB">
              <w:rPr>
                <w:rFonts w:ascii="Arial" w:eastAsia="NtMotoyaKyotai" w:hAnsi="Arial" w:cs="Arial"/>
                <w:sz w:val="20"/>
                <w:szCs w:val="20"/>
                <w:lang w:eastAsia="ja-JP"/>
              </w:rPr>
              <w:t xml:space="preserve"> of information)</w:t>
            </w:r>
          </w:p>
        </w:tc>
        <w:tc>
          <w:tcPr>
            <w:tcW w:w="900" w:type="dxa"/>
            <w:shd w:val="clear" w:color="auto" w:fill="E0E0E0"/>
            <w:vAlign w:val="center"/>
          </w:tcPr>
          <w:p w:rsidR="001C3848" w:rsidRPr="00911FAB" w:rsidRDefault="001C3848" w:rsidP="00CD1288">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5D0BB5" w:rsidRPr="00911FAB" w:rsidTr="00ED3EF9">
        <w:tc>
          <w:tcPr>
            <w:tcW w:w="8100" w:type="dxa"/>
          </w:tcPr>
          <w:p w:rsidR="005D0BB5" w:rsidRPr="00911FAB" w:rsidRDefault="008C38FA" w:rsidP="00ED3EF9">
            <w:pPr>
              <w:rPr>
                <w:rFonts w:ascii="Arial" w:eastAsia="NtMotoyaKyotai" w:hAnsi="Arial" w:cs="Arial"/>
                <w:sz w:val="20"/>
                <w:szCs w:val="20"/>
                <w:lang w:eastAsia="ja-JP"/>
              </w:rPr>
            </w:pPr>
            <w:r w:rsidRPr="00911FAB">
              <w:rPr>
                <w:rFonts w:ascii="Arial" w:eastAsia="NtMotoyaKyotai" w:hAnsi="Arial" w:cs="Arial"/>
                <w:sz w:val="20"/>
                <w:szCs w:val="20"/>
                <w:lang w:eastAsia="ja-JP"/>
              </w:rPr>
              <w:t>What sort of clubs would be good to join</w:t>
            </w:r>
          </w:p>
        </w:tc>
        <w:tc>
          <w:tcPr>
            <w:tcW w:w="900" w:type="dxa"/>
          </w:tcPr>
          <w:p w:rsidR="005D0BB5" w:rsidRPr="00911FAB" w:rsidRDefault="005D0BB5"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5D0BB5" w:rsidRPr="00911FAB" w:rsidTr="00ED3EF9">
        <w:tc>
          <w:tcPr>
            <w:tcW w:w="8100" w:type="dxa"/>
          </w:tcPr>
          <w:p w:rsidR="005D0BB5" w:rsidRPr="00911FAB" w:rsidRDefault="008C38FA" w:rsidP="00ED3EF9">
            <w:pPr>
              <w:rPr>
                <w:rFonts w:ascii="Arial" w:eastAsia="NtMotoyaKyotai" w:hAnsi="Arial" w:cs="Arial"/>
                <w:sz w:val="20"/>
                <w:szCs w:val="20"/>
                <w:lang w:eastAsia="ja-JP"/>
              </w:rPr>
            </w:pPr>
            <w:r w:rsidRPr="00911FAB">
              <w:rPr>
                <w:rFonts w:ascii="Arial" w:eastAsia="NtMotoyaKyotai" w:hAnsi="Arial" w:cs="Arial"/>
                <w:sz w:val="20"/>
                <w:szCs w:val="20"/>
                <w:lang w:eastAsia="ja-JP"/>
              </w:rPr>
              <w:t>Because he is thinking of joining a school club</w:t>
            </w:r>
          </w:p>
        </w:tc>
        <w:tc>
          <w:tcPr>
            <w:tcW w:w="900" w:type="dxa"/>
          </w:tcPr>
          <w:p w:rsidR="005D0BB5" w:rsidRPr="00911FAB" w:rsidRDefault="005D0BB5"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1C3848" w:rsidRPr="00911FAB" w:rsidTr="00CD1288">
        <w:tc>
          <w:tcPr>
            <w:tcW w:w="8100" w:type="dxa"/>
            <w:shd w:val="clear" w:color="auto" w:fill="E0E0E0"/>
          </w:tcPr>
          <w:p w:rsidR="001C3848" w:rsidRPr="00911FAB" w:rsidRDefault="001C3848" w:rsidP="00CD1288">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tcPr>
          <w:p w:rsidR="001C3848" w:rsidRPr="00911FAB" w:rsidRDefault="005D0BB5" w:rsidP="00CD1288">
            <w:pPr>
              <w:jc w:val="center"/>
              <w:rPr>
                <w:rFonts w:ascii="Arial" w:eastAsia="NtMotoyaKyotai" w:hAnsi="Arial" w:cs="Arial"/>
                <w:b/>
                <w:sz w:val="20"/>
                <w:szCs w:val="20"/>
              </w:rPr>
            </w:pPr>
            <w:r w:rsidRPr="00911FAB">
              <w:rPr>
                <w:rFonts w:ascii="Arial" w:eastAsia="NtMotoyaKyotai" w:hAnsi="Arial" w:cs="Arial"/>
                <w:b/>
                <w:sz w:val="20"/>
                <w:szCs w:val="20"/>
              </w:rPr>
              <w:t>2</w:t>
            </w:r>
          </w:p>
        </w:tc>
      </w:tr>
    </w:tbl>
    <w:p w:rsidR="001C3848" w:rsidRPr="004C76A2" w:rsidRDefault="001C3848" w:rsidP="001C3848">
      <w:pPr>
        <w:rPr>
          <w:rFonts w:ascii="Arial" w:eastAsia="NtMotoyaKyotai" w:hAnsi="Arial" w:cs="Arial"/>
          <w:sz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1C3848" w:rsidRPr="00911FAB" w:rsidTr="00CD1288">
        <w:tc>
          <w:tcPr>
            <w:tcW w:w="8100" w:type="dxa"/>
            <w:shd w:val="clear" w:color="auto" w:fill="E0E0E0"/>
            <w:vAlign w:val="center"/>
          </w:tcPr>
          <w:p w:rsidR="00934D11" w:rsidRPr="00911FAB" w:rsidRDefault="008C38FA" w:rsidP="00934D11">
            <w:pPr>
              <w:numPr>
                <w:ilvl w:val="0"/>
                <w:numId w:val="8"/>
              </w:numPr>
              <w:tabs>
                <w:tab w:val="clear" w:pos="900"/>
              </w:tabs>
              <w:autoSpaceDE/>
              <w:autoSpaceDN/>
              <w:rPr>
                <w:rFonts w:ascii="Arial" w:eastAsia="NtMotoyaKyotai" w:hAnsi="Arial" w:cs="Arial"/>
                <w:sz w:val="20"/>
                <w:szCs w:val="20"/>
                <w:lang w:eastAsia="ja-JP"/>
              </w:rPr>
            </w:pPr>
            <w:r w:rsidRPr="00911FAB">
              <w:rPr>
                <w:rFonts w:ascii="Arial" w:eastAsia="NtMotoyaKyotai" w:hAnsi="Arial" w:cs="Arial"/>
                <w:sz w:val="20"/>
                <w:szCs w:val="20"/>
                <w:lang w:eastAsia="ja-JP"/>
              </w:rPr>
              <w:t>Describe the baseball club the teacher recommends.</w:t>
            </w:r>
          </w:p>
          <w:p w:rsidR="001C3848" w:rsidRPr="00911FAB" w:rsidRDefault="001C3848" w:rsidP="00FC46C1">
            <w:pPr>
              <w:autoSpaceDE/>
              <w:autoSpaceDN/>
              <w:rPr>
                <w:rFonts w:ascii="Arial" w:eastAsia="NtMotoyaKyotai" w:hAnsi="Arial" w:cs="Arial"/>
                <w:sz w:val="20"/>
                <w:szCs w:val="20"/>
                <w:lang w:eastAsia="ja-JP"/>
              </w:rPr>
            </w:pPr>
            <w:r w:rsidRPr="00911FAB">
              <w:rPr>
                <w:rFonts w:ascii="Arial" w:eastAsia="NtMotoyaKyotai" w:hAnsi="Arial" w:cs="Arial"/>
                <w:sz w:val="20"/>
                <w:szCs w:val="20"/>
                <w:lang w:eastAsia="ja-JP"/>
              </w:rPr>
              <w:t xml:space="preserve">(Extracts and communicates </w:t>
            </w:r>
            <w:r w:rsidR="008C38FA" w:rsidRPr="00911FAB">
              <w:rPr>
                <w:rFonts w:ascii="Arial" w:eastAsia="NtMotoyaKyotai" w:hAnsi="Arial" w:cs="Arial"/>
                <w:sz w:val="20"/>
                <w:szCs w:val="20"/>
                <w:lang w:eastAsia="ja-JP"/>
              </w:rPr>
              <w:t>3</w:t>
            </w:r>
            <w:r w:rsidRPr="00911FAB">
              <w:rPr>
                <w:rFonts w:ascii="Arial" w:eastAsia="NtMotoyaKyotai" w:hAnsi="Arial" w:cs="Arial"/>
                <w:sz w:val="20"/>
                <w:szCs w:val="20"/>
                <w:lang w:eastAsia="ja-JP"/>
              </w:rPr>
              <w:t xml:space="preserve"> piece</w:t>
            </w:r>
            <w:r w:rsidR="005D0BB5" w:rsidRPr="00911FAB">
              <w:rPr>
                <w:rFonts w:ascii="Arial" w:eastAsia="NtMotoyaKyotai" w:hAnsi="Arial" w:cs="Arial"/>
                <w:sz w:val="20"/>
                <w:szCs w:val="20"/>
                <w:lang w:eastAsia="ja-JP"/>
              </w:rPr>
              <w:t>s</w:t>
            </w:r>
            <w:r w:rsidRPr="00911FAB">
              <w:rPr>
                <w:rFonts w:ascii="Arial" w:eastAsia="NtMotoyaKyotai" w:hAnsi="Arial" w:cs="Arial"/>
                <w:sz w:val="20"/>
                <w:szCs w:val="20"/>
                <w:lang w:eastAsia="ja-JP"/>
              </w:rPr>
              <w:t xml:space="preserve"> of information)</w:t>
            </w:r>
          </w:p>
        </w:tc>
        <w:tc>
          <w:tcPr>
            <w:tcW w:w="900" w:type="dxa"/>
            <w:shd w:val="clear" w:color="auto" w:fill="E0E0E0"/>
            <w:vAlign w:val="center"/>
          </w:tcPr>
          <w:p w:rsidR="001C3848" w:rsidRPr="00911FAB" w:rsidRDefault="001C3848" w:rsidP="00CD1288">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5D0BB5" w:rsidRPr="00911FAB" w:rsidTr="00ED3EF9">
        <w:tc>
          <w:tcPr>
            <w:tcW w:w="8100" w:type="dxa"/>
          </w:tcPr>
          <w:p w:rsidR="005D0BB5" w:rsidRPr="00911FAB" w:rsidRDefault="008C38FA" w:rsidP="00BA7DDD">
            <w:pPr>
              <w:rPr>
                <w:rFonts w:ascii="Arial" w:eastAsia="NtMotoyaKyotai" w:hAnsi="Arial" w:cs="Arial"/>
                <w:sz w:val="20"/>
                <w:szCs w:val="20"/>
                <w:lang w:eastAsia="ja-JP"/>
              </w:rPr>
            </w:pPr>
            <w:r w:rsidRPr="00911FAB">
              <w:rPr>
                <w:rFonts w:ascii="Arial" w:eastAsia="NtMotoyaKyotai" w:hAnsi="Arial" w:cs="Arial"/>
                <w:sz w:val="20"/>
                <w:szCs w:val="20"/>
                <w:lang w:eastAsia="ja-JP"/>
              </w:rPr>
              <w:t>It’s in the sports centre in town</w:t>
            </w:r>
          </w:p>
        </w:tc>
        <w:tc>
          <w:tcPr>
            <w:tcW w:w="900" w:type="dxa"/>
          </w:tcPr>
          <w:p w:rsidR="005D0BB5" w:rsidRPr="00911FAB" w:rsidRDefault="005D0BB5"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FC46C1" w:rsidRPr="00911FAB" w:rsidTr="00ED3EF9">
        <w:tc>
          <w:tcPr>
            <w:tcW w:w="8100" w:type="dxa"/>
          </w:tcPr>
          <w:p w:rsidR="00FC46C1" w:rsidRPr="00911FAB" w:rsidRDefault="008C38FA" w:rsidP="00BA7DDD">
            <w:pPr>
              <w:rPr>
                <w:rFonts w:ascii="Arial" w:eastAsia="NtMotoyaKyotai" w:hAnsi="Arial" w:cs="Arial"/>
                <w:sz w:val="20"/>
                <w:szCs w:val="20"/>
                <w:lang w:eastAsia="ja-JP"/>
              </w:rPr>
            </w:pPr>
            <w:r w:rsidRPr="00911FAB">
              <w:rPr>
                <w:rFonts w:ascii="Arial" w:eastAsia="NtMotoyaKyotai" w:hAnsi="Arial" w:cs="Arial"/>
                <w:sz w:val="20"/>
                <w:szCs w:val="20"/>
                <w:lang w:eastAsia="ja-JP"/>
              </w:rPr>
              <w:t>Other students practise there</w:t>
            </w:r>
          </w:p>
        </w:tc>
        <w:tc>
          <w:tcPr>
            <w:tcW w:w="900" w:type="dxa"/>
          </w:tcPr>
          <w:p w:rsidR="00FC46C1" w:rsidRPr="00911FAB" w:rsidRDefault="00FC46C1"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1C3848" w:rsidRPr="00911FAB" w:rsidTr="00CD1288">
        <w:tc>
          <w:tcPr>
            <w:tcW w:w="8100" w:type="dxa"/>
          </w:tcPr>
          <w:p w:rsidR="001C3848" w:rsidRPr="00911FAB" w:rsidRDefault="008C38FA" w:rsidP="00BA7DDD">
            <w:pPr>
              <w:rPr>
                <w:rFonts w:ascii="Arial" w:eastAsia="NtMotoyaKyotai" w:hAnsi="Arial" w:cs="Arial"/>
                <w:sz w:val="20"/>
                <w:szCs w:val="20"/>
                <w:lang w:eastAsia="ja-JP"/>
              </w:rPr>
            </w:pPr>
            <w:r w:rsidRPr="00911FAB">
              <w:rPr>
                <w:rFonts w:ascii="Arial" w:eastAsia="NtMotoyaKyotai" w:hAnsi="Arial" w:cs="Arial"/>
                <w:sz w:val="20"/>
                <w:szCs w:val="20"/>
                <w:lang w:eastAsia="ja-JP"/>
              </w:rPr>
              <w:t>You can have baseball matches on weekends</w:t>
            </w:r>
          </w:p>
        </w:tc>
        <w:tc>
          <w:tcPr>
            <w:tcW w:w="900" w:type="dxa"/>
          </w:tcPr>
          <w:p w:rsidR="001C3848" w:rsidRPr="00911FAB" w:rsidRDefault="001C3848" w:rsidP="00CD1288">
            <w:pPr>
              <w:jc w:val="center"/>
              <w:rPr>
                <w:rFonts w:ascii="Arial" w:eastAsia="NtMotoyaKyotai" w:hAnsi="Arial" w:cs="Arial"/>
                <w:sz w:val="20"/>
                <w:szCs w:val="20"/>
              </w:rPr>
            </w:pPr>
            <w:r w:rsidRPr="00911FAB">
              <w:rPr>
                <w:rFonts w:ascii="Arial" w:eastAsia="NtMotoyaKyotai" w:hAnsi="Arial" w:cs="Arial"/>
                <w:sz w:val="20"/>
                <w:szCs w:val="20"/>
              </w:rPr>
              <w:t>1</w:t>
            </w:r>
          </w:p>
        </w:tc>
      </w:tr>
      <w:tr w:rsidR="001C3848" w:rsidRPr="00911FAB" w:rsidTr="00CD1288">
        <w:tc>
          <w:tcPr>
            <w:tcW w:w="8100" w:type="dxa"/>
            <w:shd w:val="clear" w:color="auto" w:fill="E0E0E0"/>
          </w:tcPr>
          <w:p w:rsidR="001C3848" w:rsidRPr="00911FAB" w:rsidRDefault="001C3848" w:rsidP="00CD1288">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tcPr>
          <w:p w:rsidR="001C3848" w:rsidRPr="00911FAB" w:rsidRDefault="008C38FA" w:rsidP="00CD1288">
            <w:pPr>
              <w:jc w:val="center"/>
              <w:rPr>
                <w:rFonts w:ascii="Arial" w:eastAsia="NtMotoyaKyotai" w:hAnsi="Arial" w:cs="Arial"/>
                <w:b/>
                <w:sz w:val="20"/>
                <w:szCs w:val="20"/>
              </w:rPr>
            </w:pPr>
            <w:r w:rsidRPr="00911FAB">
              <w:rPr>
                <w:rFonts w:ascii="Arial" w:eastAsia="NtMotoyaKyotai" w:hAnsi="Arial" w:cs="Arial"/>
                <w:b/>
                <w:sz w:val="20"/>
                <w:szCs w:val="20"/>
              </w:rPr>
              <w:t>3</w:t>
            </w:r>
          </w:p>
        </w:tc>
      </w:tr>
    </w:tbl>
    <w:p w:rsidR="00DF78D9" w:rsidRPr="00911FAB" w:rsidRDefault="00DF78D9" w:rsidP="00922990">
      <w:pPr>
        <w:rPr>
          <w:rFonts w:ascii="Arial" w:eastAsia="NtMotoyaKyotai" w:hAnsi="Arial"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922990" w:rsidRPr="00911FAB">
        <w:tc>
          <w:tcPr>
            <w:tcW w:w="8100" w:type="dxa"/>
            <w:shd w:val="clear" w:color="auto" w:fill="E0E0E0"/>
            <w:vAlign w:val="center"/>
          </w:tcPr>
          <w:p w:rsidR="00C46A74" w:rsidRPr="00911FAB" w:rsidRDefault="008C38FA" w:rsidP="00F4394D">
            <w:pPr>
              <w:numPr>
                <w:ilvl w:val="0"/>
                <w:numId w:val="8"/>
              </w:numPr>
              <w:tabs>
                <w:tab w:val="clear" w:pos="900"/>
              </w:tabs>
              <w:autoSpaceDE/>
              <w:autoSpaceDN/>
              <w:rPr>
                <w:rFonts w:ascii="Arial" w:eastAsia="NtMotoyaKyotai" w:hAnsi="Arial" w:cs="Arial"/>
                <w:sz w:val="20"/>
                <w:szCs w:val="20"/>
                <w:lang w:eastAsia="ja-JP"/>
              </w:rPr>
            </w:pPr>
            <w:r w:rsidRPr="00911FAB">
              <w:rPr>
                <w:rFonts w:ascii="Arial" w:eastAsia="NtMotoyaKyotai" w:hAnsi="Arial" w:cs="Arial"/>
                <w:sz w:val="20"/>
                <w:szCs w:val="20"/>
                <w:lang w:eastAsia="ja-JP"/>
              </w:rPr>
              <w:t>What does the teacher tell Yuuki about the activities Australian students do after school?</w:t>
            </w:r>
          </w:p>
          <w:p w:rsidR="00922990" w:rsidRPr="00911FAB" w:rsidRDefault="00C46A74" w:rsidP="008C38FA">
            <w:pPr>
              <w:autoSpaceDE/>
              <w:autoSpaceDN/>
              <w:rPr>
                <w:rFonts w:ascii="Arial" w:eastAsia="NtMotoyaKyotai" w:hAnsi="Arial" w:cs="Arial"/>
                <w:sz w:val="20"/>
                <w:szCs w:val="20"/>
                <w:lang w:eastAsia="ja-JP"/>
              </w:rPr>
            </w:pPr>
            <w:r w:rsidRPr="00911FAB">
              <w:rPr>
                <w:rFonts w:ascii="Arial" w:eastAsia="NtMotoyaKyotai" w:hAnsi="Arial" w:cs="Arial"/>
                <w:sz w:val="20"/>
                <w:szCs w:val="20"/>
                <w:lang w:eastAsia="ja-JP"/>
              </w:rPr>
              <w:t>(</w:t>
            </w:r>
            <w:r w:rsidR="00922990" w:rsidRPr="00911FAB">
              <w:rPr>
                <w:rFonts w:ascii="Arial" w:eastAsia="NtMotoyaKyotai" w:hAnsi="Arial" w:cs="Arial"/>
                <w:sz w:val="20"/>
                <w:szCs w:val="20"/>
                <w:lang w:eastAsia="ja-JP"/>
              </w:rPr>
              <w:t xml:space="preserve">Extracts and communicates </w:t>
            </w:r>
            <w:r w:rsidR="008C38FA" w:rsidRPr="00911FAB">
              <w:rPr>
                <w:rFonts w:ascii="Arial" w:eastAsia="NtMotoyaKyotai" w:hAnsi="Arial" w:cs="Arial"/>
                <w:sz w:val="20"/>
                <w:szCs w:val="20"/>
                <w:lang w:eastAsia="ja-JP"/>
              </w:rPr>
              <w:t>4</w:t>
            </w:r>
            <w:r w:rsidR="00922990" w:rsidRPr="00911FAB">
              <w:rPr>
                <w:rFonts w:ascii="Arial" w:eastAsia="NtMotoyaKyotai" w:hAnsi="Arial" w:cs="Arial"/>
                <w:sz w:val="20"/>
                <w:szCs w:val="20"/>
                <w:lang w:eastAsia="ja-JP"/>
              </w:rPr>
              <w:t xml:space="preserve"> pieces of information</w:t>
            </w:r>
            <w:r w:rsidRPr="00911FAB">
              <w:rPr>
                <w:rFonts w:ascii="Arial" w:eastAsia="NtMotoyaKyotai" w:hAnsi="Arial" w:cs="Arial"/>
                <w:sz w:val="20"/>
                <w:szCs w:val="20"/>
                <w:lang w:eastAsia="ja-JP"/>
              </w:rPr>
              <w:t>)</w:t>
            </w:r>
          </w:p>
        </w:tc>
        <w:tc>
          <w:tcPr>
            <w:tcW w:w="900" w:type="dxa"/>
            <w:shd w:val="clear" w:color="auto" w:fill="E0E0E0"/>
            <w:vAlign w:val="center"/>
          </w:tcPr>
          <w:p w:rsidR="00922990" w:rsidRPr="00911FAB" w:rsidRDefault="00922990" w:rsidP="00F4394D">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922990" w:rsidRPr="00911FAB">
        <w:tc>
          <w:tcPr>
            <w:tcW w:w="8100" w:type="dxa"/>
          </w:tcPr>
          <w:p w:rsidR="00922990" w:rsidRPr="00911FAB" w:rsidRDefault="008C38FA" w:rsidP="00EF7760">
            <w:pPr>
              <w:rPr>
                <w:rFonts w:ascii="Arial" w:eastAsia="NtMotoyaKyotai" w:hAnsi="Arial" w:cs="Arial"/>
                <w:sz w:val="20"/>
                <w:szCs w:val="20"/>
                <w:lang w:eastAsia="ja-JP"/>
              </w:rPr>
            </w:pPr>
            <w:r w:rsidRPr="00911FAB">
              <w:rPr>
                <w:rFonts w:ascii="Arial" w:eastAsia="NtMotoyaKyotai" w:hAnsi="Arial" w:cs="Arial"/>
                <w:sz w:val="20"/>
                <w:szCs w:val="20"/>
                <w:lang w:eastAsia="ja-JP"/>
              </w:rPr>
              <w:t>After returning/going home</w:t>
            </w:r>
          </w:p>
        </w:tc>
        <w:tc>
          <w:tcPr>
            <w:tcW w:w="900" w:type="dxa"/>
          </w:tcPr>
          <w:p w:rsidR="00922990" w:rsidRPr="00911FAB" w:rsidRDefault="00922990" w:rsidP="00F4394D">
            <w:pPr>
              <w:jc w:val="center"/>
              <w:rPr>
                <w:rFonts w:ascii="Arial" w:eastAsia="NtMotoyaKyotai" w:hAnsi="Arial" w:cs="Arial"/>
                <w:sz w:val="20"/>
                <w:szCs w:val="20"/>
              </w:rPr>
            </w:pPr>
            <w:r w:rsidRPr="00911FAB">
              <w:rPr>
                <w:rFonts w:ascii="Arial" w:eastAsia="NtMotoyaKyotai" w:hAnsi="Arial" w:cs="Arial"/>
                <w:sz w:val="20"/>
                <w:szCs w:val="20"/>
              </w:rPr>
              <w:t>1</w:t>
            </w:r>
          </w:p>
        </w:tc>
      </w:tr>
      <w:tr w:rsidR="008C38FA" w:rsidRPr="00911FAB">
        <w:tc>
          <w:tcPr>
            <w:tcW w:w="8100" w:type="dxa"/>
          </w:tcPr>
          <w:p w:rsidR="008C38FA" w:rsidRPr="00911FAB" w:rsidRDefault="008C38FA" w:rsidP="00EF7760">
            <w:pPr>
              <w:rPr>
                <w:rFonts w:ascii="Arial" w:eastAsia="NtMotoyaKyotai" w:hAnsi="Arial" w:cs="Arial"/>
                <w:sz w:val="20"/>
                <w:szCs w:val="20"/>
                <w:lang w:eastAsia="ja-JP"/>
              </w:rPr>
            </w:pPr>
            <w:r w:rsidRPr="00911FAB">
              <w:rPr>
                <w:rFonts w:ascii="Arial" w:eastAsia="NtMotoyaKyotai" w:hAnsi="Arial" w:cs="Arial"/>
                <w:sz w:val="20"/>
                <w:szCs w:val="20"/>
                <w:lang w:eastAsia="ja-JP"/>
              </w:rPr>
              <w:t>Students do homework</w:t>
            </w:r>
          </w:p>
        </w:tc>
        <w:tc>
          <w:tcPr>
            <w:tcW w:w="900" w:type="dxa"/>
          </w:tcPr>
          <w:p w:rsidR="008C38FA" w:rsidRPr="00911FAB" w:rsidRDefault="008C38FA" w:rsidP="00F4394D">
            <w:pPr>
              <w:jc w:val="center"/>
              <w:rPr>
                <w:rFonts w:ascii="Arial" w:eastAsia="NtMotoyaKyotai" w:hAnsi="Arial" w:cs="Arial"/>
                <w:sz w:val="20"/>
                <w:szCs w:val="20"/>
              </w:rPr>
            </w:pPr>
            <w:r w:rsidRPr="00911FAB">
              <w:rPr>
                <w:rFonts w:ascii="Arial" w:eastAsia="NtMotoyaKyotai" w:hAnsi="Arial" w:cs="Arial"/>
                <w:sz w:val="20"/>
                <w:szCs w:val="20"/>
              </w:rPr>
              <w:t>1</w:t>
            </w:r>
          </w:p>
        </w:tc>
      </w:tr>
      <w:tr w:rsidR="008C38FA" w:rsidRPr="00911FAB">
        <w:tc>
          <w:tcPr>
            <w:tcW w:w="8100" w:type="dxa"/>
          </w:tcPr>
          <w:p w:rsidR="008C38FA" w:rsidRPr="00911FAB" w:rsidRDefault="008C38FA" w:rsidP="00EF7760">
            <w:pPr>
              <w:rPr>
                <w:rFonts w:ascii="Arial" w:eastAsia="NtMotoyaKyotai" w:hAnsi="Arial" w:cs="Arial"/>
                <w:sz w:val="20"/>
                <w:szCs w:val="20"/>
                <w:lang w:eastAsia="ja-JP"/>
              </w:rPr>
            </w:pPr>
            <w:r w:rsidRPr="00911FAB">
              <w:rPr>
                <w:rFonts w:ascii="Arial" w:eastAsia="NtMotoyaKyotai" w:hAnsi="Arial" w:cs="Arial"/>
                <w:sz w:val="20"/>
                <w:szCs w:val="20"/>
                <w:lang w:eastAsia="ja-JP"/>
              </w:rPr>
              <w:t>Students chat wi</w:t>
            </w:r>
            <w:r w:rsidR="004C76A2">
              <w:rPr>
                <w:rFonts w:ascii="Arial" w:eastAsia="NtMotoyaKyotai" w:hAnsi="Arial" w:cs="Arial"/>
                <w:sz w:val="20"/>
                <w:szCs w:val="20"/>
                <w:lang w:eastAsia="ja-JP"/>
              </w:rPr>
              <w:t>th friends on their mobile and F</w:t>
            </w:r>
            <w:r w:rsidRPr="00911FAB">
              <w:rPr>
                <w:rFonts w:ascii="Arial" w:eastAsia="NtMotoyaKyotai" w:hAnsi="Arial" w:cs="Arial"/>
                <w:sz w:val="20"/>
                <w:szCs w:val="20"/>
                <w:lang w:eastAsia="ja-JP"/>
              </w:rPr>
              <w:t>acebook and other things</w:t>
            </w:r>
          </w:p>
        </w:tc>
        <w:tc>
          <w:tcPr>
            <w:tcW w:w="900" w:type="dxa"/>
          </w:tcPr>
          <w:p w:rsidR="008C38FA" w:rsidRPr="00911FAB" w:rsidRDefault="008C38FA" w:rsidP="00F4394D">
            <w:pPr>
              <w:jc w:val="center"/>
              <w:rPr>
                <w:rFonts w:ascii="Arial" w:eastAsia="NtMotoyaKyotai" w:hAnsi="Arial" w:cs="Arial"/>
                <w:sz w:val="20"/>
                <w:szCs w:val="20"/>
              </w:rPr>
            </w:pPr>
            <w:r w:rsidRPr="00911FAB">
              <w:rPr>
                <w:rFonts w:ascii="Arial" w:eastAsia="NtMotoyaKyotai" w:hAnsi="Arial" w:cs="Arial"/>
                <w:sz w:val="20"/>
                <w:szCs w:val="20"/>
              </w:rPr>
              <w:t>1</w:t>
            </w:r>
          </w:p>
        </w:tc>
      </w:tr>
      <w:tr w:rsidR="00922990" w:rsidRPr="00911FAB">
        <w:tc>
          <w:tcPr>
            <w:tcW w:w="8100" w:type="dxa"/>
          </w:tcPr>
          <w:p w:rsidR="00922990" w:rsidRPr="00911FAB" w:rsidRDefault="008C38FA" w:rsidP="00EF7760">
            <w:pPr>
              <w:rPr>
                <w:rFonts w:ascii="Arial" w:eastAsia="NtMotoyaKyotai" w:hAnsi="Arial" w:cs="Arial"/>
                <w:sz w:val="20"/>
                <w:szCs w:val="20"/>
                <w:lang w:eastAsia="ja-JP"/>
              </w:rPr>
            </w:pPr>
            <w:r w:rsidRPr="00911FAB">
              <w:rPr>
                <w:rFonts w:ascii="Arial" w:eastAsia="NtMotoyaKyotai" w:hAnsi="Arial" w:cs="Arial"/>
                <w:sz w:val="20"/>
                <w:szCs w:val="20"/>
                <w:lang w:eastAsia="ja-JP"/>
              </w:rPr>
              <w:t>Students talk about their day with family at dinner time</w:t>
            </w:r>
          </w:p>
        </w:tc>
        <w:tc>
          <w:tcPr>
            <w:tcW w:w="900" w:type="dxa"/>
          </w:tcPr>
          <w:p w:rsidR="00922990" w:rsidRPr="00911FAB" w:rsidRDefault="00922990" w:rsidP="00F4394D">
            <w:pPr>
              <w:jc w:val="center"/>
              <w:rPr>
                <w:rFonts w:ascii="Arial" w:eastAsia="NtMotoyaKyotai" w:hAnsi="Arial" w:cs="Arial"/>
                <w:sz w:val="20"/>
                <w:szCs w:val="20"/>
              </w:rPr>
            </w:pPr>
            <w:r w:rsidRPr="00911FAB">
              <w:rPr>
                <w:rFonts w:ascii="Arial" w:eastAsia="NtMotoyaKyotai" w:hAnsi="Arial" w:cs="Arial"/>
                <w:sz w:val="20"/>
                <w:szCs w:val="20"/>
              </w:rPr>
              <w:t>1</w:t>
            </w:r>
          </w:p>
        </w:tc>
      </w:tr>
      <w:tr w:rsidR="00922990" w:rsidRPr="00911FAB">
        <w:tc>
          <w:tcPr>
            <w:tcW w:w="8100" w:type="dxa"/>
            <w:shd w:val="clear" w:color="auto" w:fill="E0E0E0"/>
          </w:tcPr>
          <w:p w:rsidR="00922990" w:rsidRPr="00911FAB" w:rsidRDefault="00922990" w:rsidP="00F4394D">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tcPr>
          <w:p w:rsidR="00922990" w:rsidRPr="00911FAB" w:rsidRDefault="008C38FA" w:rsidP="00F4394D">
            <w:pPr>
              <w:jc w:val="center"/>
              <w:rPr>
                <w:rFonts w:ascii="Arial" w:eastAsia="NtMotoyaKyotai" w:hAnsi="Arial" w:cs="Arial"/>
                <w:b/>
                <w:sz w:val="20"/>
                <w:szCs w:val="20"/>
              </w:rPr>
            </w:pPr>
            <w:r w:rsidRPr="00911FAB">
              <w:rPr>
                <w:rFonts w:ascii="Arial" w:eastAsia="NtMotoyaKyotai" w:hAnsi="Arial" w:cs="Arial"/>
                <w:b/>
                <w:sz w:val="20"/>
                <w:szCs w:val="20"/>
              </w:rPr>
              <w:t>4</w:t>
            </w:r>
          </w:p>
        </w:tc>
      </w:tr>
    </w:tbl>
    <w:p w:rsidR="00C44EBB" w:rsidRPr="00911FAB" w:rsidRDefault="00C44EBB" w:rsidP="00C44EBB">
      <w:pPr>
        <w:ind w:right="-27"/>
        <w:rPr>
          <w:rFonts w:ascii="Arial" w:eastAsia="NtMotoyaKyotai" w:hAnsi="Arial" w:cs="Arial"/>
          <w:b/>
          <w:sz w:val="16"/>
          <w:szCs w:val="16"/>
          <w:lang w:eastAsia="ja-JP"/>
        </w:rPr>
      </w:pPr>
    </w:p>
    <w:p w:rsidR="005D0BB5" w:rsidRPr="00911FAB" w:rsidRDefault="005D0BB5" w:rsidP="005D0BB5">
      <w:pPr>
        <w:ind w:right="-27"/>
        <w:rPr>
          <w:rFonts w:ascii="Arial" w:eastAsia="NtMotoyaKyotai" w:hAnsi="Arial" w:cs="Arial"/>
          <w:b/>
          <w:sz w:val="22"/>
          <w:szCs w:val="22"/>
          <w:lang w:eastAsia="ja-JP"/>
        </w:rPr>
      </w:pPr>
      <w:r w:rsidRPr="00911FAB">
        <w:rPr>
          <w:rFonts w:ascii="Arial" w:eastAsia="NtMotoyaKyotai" w:hAnsi="Arial" w:cs="Arial"/>
          <w:b/>
          <w:sz w:val="22"/>
          <w:szCs w:val="22"/>
          <w:lang w:eastAsia="ja-JP"/>
        </w:rPr>
        <w:t>TEXT 4</w:t>
      </w:r>
    </w:p>
    <w:p w:rsidR="005D0BB5" w:rsidRPr="00911FAB" w:rsidRDefault="005D0BB5" w:rsidP="00C44EBB">
      <w:pPr>
        <w:ind w:right="-27"/>
        <w:rPr>
          <w:rFonts w:ascii="Arial" w:eastAsia="NtMotoyaKyotai" w:hAnsi="Arial"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015044" w:rsidRPr="00911FAB" w:rsidTr="006F5C1C">
        <w:tc>
          <w:tcPr>
            <w:tcW w:w="8100" w:type="dxa"/>
            <w:shd w:val="clear" w:color="auto" w:fill="E0E0E0"/>
            <w:vAlign w:val="center"/>
          </w:tcPr>
          <w:p w:rsidR="00015044" w:rsidRPr="00911FAB" w:rsidRDefault="008C38FA" w:rsidP="006F5C1C">
            <w:pPr>
              <w:numPr>
                <w:ilvl w:val="0"/>
                <w:numId w:val="8"/>
              </w:numPr>
              <w:tabs>
                <w:tab w:val="clear" w:pos="900"/>
              </w:tabs>
              <w:autoSpaceDE/>
              <w:autoSpaceDN/>
              <w:rPr>
                <w:rFonts w:ascii="Arial" w:eastAsia="NtMotoyaKyotai" w:hAnsi="Arial" w:cs="Arial"/>
                <w:sz w:val="20"/>
                <w:szCs w:val="20"/>
                <w:lang w:eastAsia="ja-JP"/>
              </w:rPr>
            </w:pPr>
            <w:r w:rsidRPr="00911FAB">
              <w:rPr>
                <w:rFonts w:ascii="Arial" w:eastAsia="NtMotoyaKyotai" w:hAnsi="Arial" w:cs="Arial"/>
                <w:sz w:val="20"/>
                <w:szCs w:val="20"/>
                <w:lang w:eastAsia="ja-JP"/>
              </w:rPr>
              <w:t>Why does Misato invite Ian over to her house?</w:t>
            </w:r>
          </w:p>
          <w:p w:rsidR="00015044" w:rsidRPr="00911FAB" w:rsidRDefault="00015044" w:rsidP="00B24D7A">
            <w:pPr>
              <w:autoSpaceDE/>
              <w:autoSpaceDN/>
              <w:rPr>
                <w:rFonts w:ascii="Arial" w:eastAsia="NtMotoyaKyotai" w:hAnsi="Arial" w:cs="Arial"/>
                <w:sz w:val="20"/>
                <w:szCs w:val="20"/>
                <w:lang w:eastAsia="ja-JP"/>
              </w:rPr>
            </w:pPr>
            <w:r w:rsidRPr="00911FAB">
              <w:rPr>
                <w:rFonts w:ascii="Arial" w:eastAsia="NtMotoyaKyotai" w:hAnsi="Arial" w:cs="Arial"/>
                <w:sz w:val="20"/>
                <w:szCs w:val="20"/>
                <w:lang w:eastAsia="ja-JP"/>
              </w:rPr>
              <w:t xml:space="preserve">(Extracts and communicates </w:t>
            </w:r>
            <w:r w:rsidR="00B24D7A" w:rsidRPr="00911FAB">
              <w:rPr>
                <w:rFonts w:ascii="Arial" w:eastAsia="NtMotoyaKyotai" w:hAnsi="Arial" w:cs="Arial"/>
                <w:sz w:val="20"/>
                <w:szCs w:val="20"/>
                <w:lang w:eastAsia="ja-JP"/>
              </w:rPr>
              <w:t>2</w:t>
            </w:r>
            <w:r w:rsidR="00BA52FE" w:rsidRPr="00911FAB">
              <w:rPr>
                <w:rFonts w:ascii="Arial" w:eastAsia="NtMotoyaKyotai" w:hAnsi="Arial" w:cs="Arial"/>
                <w:sz w:val="20"/>
                <w:szCs w:val="20"/>
                <w:lang w:eastAsia="ja-JP"/>
              </w:rPr>
              <w:t xml:space="preserve"> piece</w:t>
            </w:r>
            <w:r w:rsidR="00824A02" w:rsidRPr="00911FAB">
              <w:rPr>
                <w:rFonts w:ascii="Arial" w:eastAsia="NtMotoyaKyotai" w:hAnsi="Arial" w:cs="Arial"/>
                <w:sz w:val="20"/>
                <w:szCs w:val="20"/>
                <w:lang w:eastAsia="ja-JP"/>
              </w:rPr>
              <w:t>s</w:t>
            </w:r>
            <w:r w:rsidRPr="00911FAB">
              <w:rPr>
                <w:rFonts w:ascii="Arial" w:eastAsia="NtMotoyaKyotai" w:hAnsi="Arial" w:cs="Arial"/>
                <w:sz w:val="20"/>
                <w:szCs w:val="20"/>
                <w:lang w:eastAsia="ja-JP"/>
              </w:rPr>
              <w:t xml:space="preserve"> of information)</w:t>
            </w:r>
          </w:p>
        </w:tc>
        <w:tc>
          <w:tcPr>
            <w:tcW w:w="900" w:type="dxa"/>
            <w:shd w:val="clear" w:color="auto" w:fill="E0E0E0"/>
            <w:vAlign w:val="center"/>
          </w:tcPr>
          <w:p w:rsidR="00015044" w:rsidRPr="00911FAB" w:rsidRDefault="00015044" w:rsidP="006F5C1C">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824A02" w:rsidRPr="00911FAB" w:rsidTr="00ED3EF9">
        <w:tc>
          <w:tcPr>
            <w:tcW w:w="8100" w:type="dxa"/>
          </w:tcPr>
          <w:p w:rsidR="00824A02" w:rsidRPr="00911FAB" w:rsidRDefault="008C38FA" w:rsidP="00ED3EF9">
            <w:pPr>
              <w:rPr>
                <w:rFonts w:ascii="Arial" w:eastAsia="NtMotoyaKyotai" w:hAnsi="Arial" w:cs="Arial"/>
                <w:sz w:val="20"/>
                <w:szCs w:val="20"/>
                <w:lang w:eastAsia="ja-JP"/>
              </w:rPr>
            </w:pPr>
            <w:r w:rsidRPr="00911FAB">
              <w:rPr>
                <w:rFonts w:ascii="Arial" w:eastAsia="NtMotoyaKyotai" w:hAnsi="Arial" w:cs="Arial"/>
                <w:sz w:val="20"/>
                <w:szCs w:val="20"/>
                <w:lang w:eastAsia="ja-JP"/>
              </w:rPr>
              <w:t>Because Ian likes Japanese cooking and</w:t>
            </w:r>
          </w:p>
        </w:tc>
        <w:tc>
          <w:tcPr>
            <w:tcW w:w="900" w:type="dxa"/>
          </w:tcPr>
          <w:p w:rsidR="00824A02" w:rsidRPr="00911FAB" w:rsidRDefault="00824A02"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824A02" w:rsidRPr="00911FAB" w:rsidTr="00ED3EF9">
        <w:tc>
          <w:tcPr>
            <w:tcW w:w="8100" w:type="dxa"/>
          </w:tcPr>
          <w:p w:rsidR="00824A02" w:rsidRPr="00911FAB" w:rsidRDefault="008C38FA" w:rsidP="00ED3EF9">
            <w:pPr>
              <w:rPr>
                <w:rFonts w:ascii="Arial" w:eastAsia="NtMotoyaKyotai" w:hAnsi="Arial" w:cs="Arial"/>
                <w:sz w:val="20"/>
                <w:szCs w:val="20"/>
                <w:lang w:eastAsia="ja-JP"/>
              </w:rPr>
            </w:pPr>
            <w:r w:rsidRPr="00911FAB">
              <w:rPr>
                <w:rFonts w:ascii="Arial" w:eastAsia="NtMotoyaKyotai" w:hAnsi="Arial" w:cs="Arial"/>
                <w:sz w:val="20"/>
                <w:szCs w:val="20"/>
                <w:lang w:eastAsia="ja-JP"/>
              </w:rPr>
              <w:t>Misato’s mother is good at making Japanese dishes</w:t>
            </w:r>
          </w:p>
        </w:tc>
        <w:tc>
          <w:tcPr>
            <w:tcW w:w="900" w:type="dxa"/>
          </w:tcPr>
          <w:p w:rsidR="00824A02" w:rsidRPr="00911FAB" w:rsidRDefault="00824A02"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015044" w:rsidRPr="00911FAB" w:rsidTr="006F5C1C">
        <w:tc>
          <w:tcPr>
            <w:tcW w:w="8100" w:type="dxa"/>
            <w:shd w:val="clear" w:color="auto" w:fill="E0E0E0"/>
          </w:tcPr>
          <w:p w:rsidR="00015044" w:rsidRPr="00911FAB" w:rsidRDefault="00015044" w:rsidP="006F5C1C">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tcPr>
          <w:p w:rsidR="00015044" w:rsidRPr="00911FAB" w:rsidRDefault="00B24D7A" w:rsidP="006F5C1C">
            <w:pPr>
              <w:jc w:val="center"/>
              <w:rPr>
                <w:rFonts w:ascii="Arial" w:eastAsia="NtMotoyaKyotai" w:hAnsi="Arial" w:cs="Arial"/>
                <w:b/>
                <w:sz w:val="20"/>
                <w:szCs w:val="20"/>
              </w:rPr>
            </w:pPr>
            <w:r w:rsidRPr="00911FAB">
              <w:rPr>
                <w:rFonts w:ascii="Arial" w:eastAsia="NtMotoyaKyotai" w:hAnsi="Arial" w:cs="Arial"/>
                <w:b/>
                <w:sz w:val="20"/>
                <w:szCs w:val="20"/>
              </w:rPr>
              <w:t>2</w:t>
            </w:r>
          </w:p>
        </w:tc>
      </w:tr>
    </w:tbl>
    <w:p w:rsidR="00C44EBB" w:rsidRPr="00911FAB" w:rsidRDefault="00C44EBB" w:rsidP="00C44EBB">
      <w:pPr>
        <w:rPr>
          <w:rFonts w:ascii="Arial" w:eastAsia="NtMotoyaKyotai" w:hAnsi="Arial" w:cs="Arial"/>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015044" w:rsidRPr="00911FAB" w:rsidTr="006F5C1C">
        <w:tc>
          <w:tcPr>
            <w:tcW w:w="8100" w:type="dxa"/>
            <w:shd w:val="clear" w:color="auto" w:fill="E0E0E0"/>
            <w:vAlign w:val="center"/>
          </w:tcPr>
          <w:p w:rsidR="00015044" w:rsidRPr="00911FAB" w:rsidRDefault="008C38FA" w:rsidP="006F5C1C">
            <w:pPr>
              <w:numPr>
                <w:ilvl w:val="0"/>
                <w:numId w:val="8"/>
              </w:numPr>
              <w:tabs>
                <w:tab w:val="clear" w:pos="900"/>
              </w:tabs>
              <w:autoSpaceDE/>
              <w:autoSpaceDN/>
              <w:rPr>
                <w:rFonts w:ascii="Arial" w:eastAsia="NtMotoyaKyotai" w:hAnsi="Arial" w:cs="Arial"/>
                <w:sz w:val="20"/>
                <w:szCs w:val="20"/>
                <w:lang w:eastAsia="ja-JP"/>
              </w:rPr>
            </w:pPr>
            <w:r w:rsidRPr="00911FAB">
              <w:rPr>
                <w:rFonts w:ascii="Arial" w:eastAsia="NtMotoyaKyotai" w:hAnsi="Arial" w:cs="Arial"/>
                <w:sz w:val="20"/>
                <w:szCs w:val="20"/>
                <w:lang w:eastAsia="ja-JP"/>
              </w:rPr>
              <w:t>Why does Misato say “That’s not really the case”.</w:t>
            </w:r>
          </w:p>
          <w:p w:rsidR="00015044" w:rsidRPr="00911FAB" w:rsidRDefault="00015044" w:rsidP="00B24D7A">
            <w:pPr>
              <w:autoSpaceDE/>
              <w:autoSpaceDN/>
              <w:rPr>
                <w:rFonts w:ascii="Arial" w:eastAsia="NtMotoyaKyotai" w:hAnsi="Arial" w:cs="Arial"/>
                <w:sz w:val="20"/>
                <w:szCs w:val="20"/>
                <w:lang w:eastAsia="ja-JP"/>
              </w:rPr>
            </w:pPr>
            <w:r w:rsidRPr="00911FAB">
              <w:rPr>
                <w:rFonts w:ascii="Arial" w:eastAsia="NtMotoyaKyotai" w:hAnsi="Arial" w:cs="Arial"/>
                <w:sz w:val="20"/>
                <w:szCs w:val="20"/>
                <w:lang w:eastAsia="ja-JP"/>
              </w:rPr>
              <w:t>(</w:t>
            </w:r>
            <w:r w:rsidR="00C31DD8" w:rsidRPr="00911FAB">
              <w:rPr>
                <w:rFonts w:ascii="Arial" w:eastAsia="NtMotoyaKyotai" w:hAnsi="Arial" w:cs="Arial"/>
                <w:sz w:val="20"/>
                <w:szCs w:val="20"/>
                <w:lang w:eastAsia="ja-JP"/>
              </w:rPr>
              <w:t xml:space="preserve">Extracts and communicates </w:t>
            </w:r>
            <w:r w:rsidR="00B24D7A" w:rsidRPr="00911FAB">
              <w:rPr>
                <w:rFonts w:ascii="Arial" w:eastAsia="NtMotoyaKyotai" w:hAnsi="Arial" w:cs="Arial"/>
                <w:sz w:val="20"/>
                <w:szCs w:val="20"/>
                <w:lang w:eastAsia="ja-JP"/>
              </w:rPr>
              <w:t>3</w:t>
            </w:r>
            <w:r w:rsidR="00BA52FE" w:rsidRPr="00911FAB">
              <w:rPr>
                <w:rFonts w:ascii="Arial" w:eastAsia="NtMotoyaKyotai" w:hAnsi="Arial" w:cs="Arial"/>
                <w:sz w:val="20"/>
                <w:szCs w:val="20"/>
                <w:lang w:eastAsia="ja-JP"/>
              </w:rPr>
              <w:t xml:space="preserve"> piece</w:t>
            </w:r>
            <w:r w:rsidR="00C31DD8" w:rsidRPr="00911FAB">
              <w:rPr>
                <w:rFonts w:ascii="Arial" w:eastAsia="NtMotoyaKyotai" w:hAnsi="Arial" w:cs="Arial"/>
                <w:sz w:val="20"/>
                <w:szCs w:val="20"/>
                <w:lang w:eastAsia="ja-JP"/>
              </w:rPr>
              <w:t>s</w:t>
            </w:r>
            <w:r w:rsidRPr="00911FAB">
              <w:rPr>
                <w:rFonts w:ascii="Arial" w:eastAsia="NtMotoyaKyotai" w:hAnsi="Arial" w:cs="Arial"/>
                <w:sz w:val="20"/>
                <w:szCs w:val="20"/>
                <w:lang w:eastAsia="ja-JP"/>
              </w:rPr>
              <w:t xml:space="preserve"> of information)</w:t>
            </w:r>
          </w:p>
        </w:tc>
        <w:tc>
          <w:tcPr>
            <w:tcW w:w="900" w:type="dxa"/>
            <w:shd w:val="clear" w:color="auto" w:fill="E0E0E0"/>
            <w:vAlign w:val="center"/>
          </w:tcPr>
          <w:p w:rsidR="00015044" w:rsidRPr="00911FAB" w:rsidRDefault="00015044" w:rsidP="006F5C1C">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C31DD8" w:rsidRPr="00911FAB" w:rsidTr="00ED3EF9">
        <w:tc>
          <w:tcPr>
            <w:tcW w:w="8100" w:type="dxa"/>
          </w:tcPr>
          <w:p w:rsidR="00C31DD8" w:rsidRPr="00911FAB" w:rsidRDefault="008C38FA" w:rsidP="00C31DD8">
            <w:pPr>
              <w:rPr>
                <w:rFonts w:ascii="Arial" w:eastAsia="NtMotoyaKyotai" w:hAnsi="Arial" w:cs="Arial"/>
                <w:sz w:val="20"/>
                <w:szCs w:val="20"/>
                <w:lang w:eastAsia="ja-JP"/>
              </w:rPr>
            </w:pPr>
            <w:r w:rsidRPr="00911FAB">
              <w:rPr>
                <w:rFonts w:ascii="Arial" w:eastAsia="NtMotoyaKyotai" w:hAnsi="Arial" w:cs="Arial"/>
                <w:sz w:val="20"/>
                <w:szCs w:val="20"/>
                <w:lang w:eastAsia="ja-JP"/>
              </w:rPr>
              <w:t>Ian’s friend told him</w:t>
            </w:r>
          </w:p>
        </w:tc>
        <w:tc>
          <w:tcPr>
            <w:tcW w:w="900" w:type="dxa"/>
          </w:tcPr>
          <w:p w:rsidR="00C31DD8" w:rsidRPr="00911FAB" w:rsidRDefault="00C31DD8"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C31DD8" w:rsidRPr="00911FAB" w:rsidTr="00ED3EF9">
        <w:tc>
          <w:tcPr>
            <w:tcW w:w="8100" w:type="dxa"/>
          </w:tcPr>
          <w:p w:rsidR="00C31DD8" w:rsidRPr="00911FAB" w:rsidRDefault="008C38FA" w:rsidP="00B24D7A">
            <w:pPr>
              <w:rPr>
                <w:rFonts w:ascii="Arial" w:eastAsia="NtMotoyaKyotai" w:hAnsi="Arial" w:cs="Arial"/>
                <w:sz w:val="20"/>
                <w:szCs w:val="20"/>
                <w:lang w:eastAsia="ja-JP"/>
              </w:rPr>
            </w:pPr>
            <w:r w:rsidRPr="00911FAB">
              <w:rPr>
                <w:rFonts w:ascii="Arial" w:eastAsia="NtMotoyaKyotai" w:hAnsi="Arial" w:cs="Arial"/>
                <w:sz w:val="20"/>
                <w:szCs w:val="20"/>
                <w:lang w:eastAsia="ja-JP"/>
              </w:rPr>
              <w:t>That when you go to a Japanese house</w:t>
            </w:r>
          </w:p>
        </w:tc>
        <w:tc>
          <w:tcPr>
            <w:tcW w:w="900" w:type="dxa"/>
          </w:tcPr>
          <w:p w:rsidR="00C31DD8" w:rsidRPr="00911FAB" w:rsidRDefault="00C31DD8"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015044" w:rsidRPr="00911FAB" w:rsidTr="006F5C1C">
        <w:tc>
          <w:tcPr>
            <w:tcW w:w="8100" w:type="dxa"/>
          </w:tcPr>
          <w:p w:rsidR="00015044" w:rsidRPr="00911FAB" w:rsidRDefault="008C38FA" w:rsidP="00B24D7A">
            <w:pPr>
              <w:rPr>
                <w:rFonts w:ascii="Arial" w:eastAsia="NtMotoyaKyotai" w:hAnsi="Arial" w:cs="Arial"/>
                <w:sz w:val="20"/>
                <w:szCs w:val="20"/>
                <w:lang w:eastAsia="ja-JP"/>
              </w:rPr>
            </w:pPr>
            <w:r w:rsidRPr="00911FAB">
              <w:rPr>
                <w:rFonts w:ascii="Arial" w:eastAsia="NtMotoyaKyotai" w:hAnsi="Arial" w:cs="Arial"/>
                <w:sz w:val="20"/>
                <w:szCs w:val="20"/>
                <w:lang w:eastAsia="ja-JP"/>
              </w:rPr>
              <w:t>You have to take a present</w:t>
            </w:r>
          </w:p>
        </w:tc>
        <w:tc>
          <w:tcPr>
            <w:tcW w:w="900" w:type="dxa"/>
          </w:tcPr>
          <w:p w:rsidR="00015044" w:rsidRPr="00911FAB" w:rsidRDefault="00015044" w:rsidP="006F5C1C">
            <w:pPr>
              <w:jc w:val="center"/>
              <w:rPr>
                <w:rFonts w:ascii="Arial" w:eastAsia="NtMotoyaKyotai" w:hAnsi="Arial" w:cs="Arial"/>
                <w:sz w:val="20"/>
                <w:szCs w:val="20"/>
              </w:rPr>
            </w:pPr>
            <w:r w:rsidRPr="00911FAB">
              <w:rPr>
                <w:rFonts w:ascii="Arial" w:eastAsia="NtMotoyaKyotai" w:hAnsi="Arial" w:cs="Arial"/>
                <w:sz w:val="20"/>
                <w:szCs w:val="20"/>
              </w:rPr>
              <w:t>1</w:t>
            </w:r>
          </w:p>
        </w:tc>
      </w:tr>
      <w:tr w:rsidR="00015044" w:rsidRPr="00911FAB" w:rsidTr="006F5C1C">
        <w:tc>
          <w:tcPr>
            <w:tcW w:w="8100" w:type="dxa"/>
            <w:shd w:val="clear" w:color="auto" w:fill="E0E0E0"/>
          </w:tcPr>
          <w:p w:rsidR="00015044" w:rsidRPr="00911FAB" w:rsidRDefault="00015044" w:rsidP="006F5C1C">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tcPr>
          <w:p w:rsidR="00015044" w:rsidRPr="00911FAB" w:rsidRDefault="00B24D7A" w:rsidP="006F5C1C">
            <w:pPr>
              <w:jc w:val="center"/>
              <w:rPr>
                <w:rFonts w:ascii="Arial" w:eastAsia="NtMotoyaKyotai" w:hAnsi="Arial" w:cs="Arial"/>
                <w:b/>
                <w:sz w:val="20"/>
                <w:szCs w:val="20"/>
              </w:rPr>
            </w:pPr>
            <w:r w:rsidRPr="00911FAB">
              <w:rPr>
                <w:rFonts w:ascii="Arial" w:eastAsia="NtMotoyaKyotai" w:hAnsi="Arial" w:cs="Arial"/>
                <w:b/>
                <w:sz w:val="20"/>
                <w:szCs w:val="20"/>
              </w:rPr>
              <w:t>3</w:t>
            </w:r>
          </w:p>
        </w:tc>
      </w:tr>
    </w:tbl>
    <w:p w:rsidR="00B24D7A" w:rsidRPr="00911FAB" w:rsidRDefault="00B24D7A" w:rsidP="00B24D7A">
      <w:pPr>
        <w:rPr>
          <w:rFonts w:ascii="Arial" w:eastAsia="NtMotoyaKyotai" w:hAnsi="Arial" w:cs="Arial"/>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D7A" w:rsidRPr="00911FAB" w:rsidTr="004F0721">
        <w:tc>
          <w:tcPr>
            <w:tcW w:w="8100" w:type="dxa"/>
            <w:shd w:val="clear" w:color="auto" w:fill="E0E0E0"/>
            <w:vAlign w:val="center"/>
          </w:tcPr>
          <w:p w:rsidR="00B24D7A" w:rsidRPr="00911FAB" w:rsidRDefault="008C38FA" w:rsidP="004F0721">
            <w:pPr>
              <w:numPr>
                <w:ilvl w:val="0"/>
                <w:numId w:val="8"/>
              </w:numPr>
              <w:tabs>
                <w:tab w:val="clear" w:pos="900"/>
              </w:tabs>
              <w:autoSpaceDE/>
              <w:autoSpaceDN/>
              <w:rPr>
                <w:rFonts w:ascii="Arial" w:eastAsia="NtMotoyaKyotai" w:hAnsi="Arial" w:cs="Arial"/>
                <w:sz w:val="20"/>
                <w:szCs w:val="20"/>
                <w:lang w:eastAsia="ja-JP"/>
              </w:rPr>
            </w:pPr>
            <w:r w:rsidRPr="00911FAB">
              <w:rPr>
                <w:rFonts w:ascii="Arial" w:eastAsia="NtMotoyaKyotai" w:hAnsi="Arial" w:cs="Arial"/>
                <w:sz w:val="20"/>
                <w:szCs w:val="20"/>
                <w:lang w:eastAsia="ja-JP"/>
              </w:rPr>
              <w:t>Which item is not recommended to bring and why?</w:t>
            </w:r>
          </w:p>
          <w:p w:rsidR="00B24D7A" w:rsidRPr="00911FAB" w:rsidRDefault="00B24D7A" w:rsidP="008C38FA">
            <w:pPr>
              <w:autoSpaceDE/>
              <w:autoSpaceDN/>
              <w:rPr>
                <w:rFonts w:ascii="Arial" w:eastAsia="NtMotoyaKyotai" w:hAnsi="Arial" w:cs="Arial"/>
                <w:sz w:val="20"/>
                <w:szCs w:val="20"/>
                <w:lang w:eastAsia="ja-JP"/>
              </w:rPr>
            </w:pPr>
            <w:r w:rsidRPr="00911FAB">
              <w:rPr>
                <w:rFonts w:ascii="Arial" w:eastAsia="NtMotoyaKyotai" w:hAnsi="Arial" w:cs="Arial"/>
                <w:sz w:val="20"/>
                <w:szCs w:val="20"/>
                <w:lang w:eastAsia="ja-JP"/>
              </w:rPr>
              <w:t xml:space="preserve">(Extracts and communicates </w:t>
            </w:r>
            <w:r w:rsidR="008C38FA" w:rsidRPr="00911FAB">
              <w:rPr>
                <w:rFonts w:ascii="Arial" w:eastAsia="NtMotoyaKyotai" w:hAnsi="Arial" w:cs="Arial"/>
                <w:sz w:val="20"/>
                <w:szCs w:val="20"/>
                <w:lang w:eastAsia="ja-JP"/>
              </w:rPr>
              <w:t>3</w:t>
            </w:r>
            <w:r w:rsidRPr="00911FAB">
              <w:rPr>
                <w:rFonts w:ascii="Arial" w:eastAsia="NtMotoyaKyotai" w:hAnsi="Arial" w:cs="Arial"/>
                <w:sz w:val="20"/>
                <w:szCs w:val="20"/>
                <w:lang w:eastAsia="ja-JP"/>
              </w:rPr>
              <w:t xml:space="preserve"> pieces of information)</w:t>
            </w:r>
          </w:p>
        </w:tc>
        <w:tc>
          <w:tcPr>
            <w:tcW w:w="900" w:type="dxa"/>
            <w:shd w:val="clear" w:color="auto" w:fill="E0E0E0"/>
            <w:vAlign w:val="center"/>
          </w:tcPr>
          <w:p w:rsidR="00B24D7A" w:rsidRPr="00911FAB" w:rsidRDefault="00B24D7A" w:rsidP="004F0721">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B24D7A" w:rsidRPr="00911FAB" w:rsidTr="004F0721">
        <w:tc>
          <w:tcPr>
            <w:tcW w:w="8100" w:type="dxa"/>
          </w:tcPr>
          <w:p w:rsidR="00B24D7A" w:rsidRPr="00911FAB" w:rsidRDefault="008C38FA" w:rsidP="00B24D7A">
            <w:pPr>
              <w:rPr>
                <w:rFonts w:ascii="Arial" w:eastAsia="NtMotoyaKyotai" w:hAnsi="Arial" w:cs="Arial"/>
                <w:sz w:val="20"/>
                <w:szCs w:val="20"/>
                <w:lang w:eastAsia="ja-JP"/>
              </w:rPr>
            </w:pPr>
            <w:r w:rsidRPr="00911FAB">
              <w:rPr>
                <w:rFonts w:ascii="Arial" w:eastAsia="NtMotoyaKyotai" w:hAnsi="Arial" w:cs="Arial"/>
                <w:sz w:val="20"/>
                <w:szCs w:val="20"/>
                <w:lang w:eastAsia="ja-JP"/>
              </w:rPr>
              <w:t>(beautiful) flowers</w:t>
            </w:r>
          </w:p>
        </w:tc>
        <w:tc>
          <w:tcPr>
            <w:tcW w:w="900" w:type="dxa"/>
          </w:tcPr>
          <w:p w:rsidR="00B24D7A" w:rsidRPr="00911FAB" w:rsidRDefault="00B24D7A" w:rsidP="004F0721">
            <w:pPr>
              <w:jc w:val="center"/>
              <w:rPr>
                <w:rFonts w:ascii="Arial" w:eastAsia="NtMotoyaKyotai" w:hAnsi="Arial" w:cs="Arial"/>
                <w:sz w:val="20"/>
                <w:szCs w:val="20"/>
              </w:rPr>
            </w:pPr>
            <w:r w:rsidRPr="00911FAB">
              <w:rPr>
                <w:rFonts w:ascii="Arial" w:eastAsia="NtMotoyaKyotai" w:hAnsi="Arial" w:cs="Arial"/>
                <w:sz w:val="20"/>
                <w:szCs w:val="20"/>
              </w:rPr>
              <w:t>1</w:t>
            </w:r>
          </w:p>
        </w:tc>
      </w:tr>
      <w:tr w:rsidR="00B24D7A" w:rsidRPr="00911FAB" w:rsidTr="004F0721">
        <w:tc>
          <w:tcPr>
            <w:tcW w:w="8100" w:type="dxa"/>
          </w:tcPr>
          <w:p w:rsidR="00B24D7A" w:rsidRPr="00911FAB" w:rsidRDefault="008C38FA" w:rsidP="004F0721">
            <w:pPr>
              <w:rPr>
                <w:rFonts w:ascii="Arial" w:eastAsia="NtMotoyaKyotai" w:hAnsi="Arial" w:cs="Arial"/>
                <w:sz w:val="20"/>
                <w:szCs w:val="20"/>
                <w:lang w:eastAsia="ja-JP"/>
              </w:rPr>
            </w:pPr>
            <w:r w:rsidRPr="00911FAB">
              <w:rPr>
                <w:rFonts w:ascii="Arial" w:eastAsia="NtMotoyaKyotai" w:hAnsi="Arial" w:cs="Arial"/>
                <w:sz w:val="20"/>
                <w:szCs w:val="20"/>
                <w:lang w:eastAsia="ja-JP"/>
              </w:rPr>
              <w:t>Because Japanese don’t really give flowers</w:t>
            </w:r>
          </w:p>
        </w:tc>
        <w:tc>
          <w:tcPr>
            <w:tcW w:w="900" w:type="dxa"/>
          </w:tcPr>
          <w:p w:rsidR="00B24D7A" w:rsidRPr="00911FAB" w:rsidRDefault="00B24D7A" w:rsidP="004F0721">
            <w:pPr>
              <w:jc w:val="center"/>
              <w:rPr>
                <w:rFonts w:ascii="Arial" w:eastAsia="NtMotoyaKyotai" w:hAnsi="Arial" w:cs="Arial"/>
                <w:sz w:val="20"/>
                <w:szCs w:val="20"/>
              </w:rPr>
            </w:pPr>
            <w:r w:rsidRPr="00911FAB">
              <w:rPr>
                <w:rFonts w:ascii="Arial" w:eastAsia="NtMotoyaKyotai" w:hAnsi="Arial" w:cs="Arial"/>
                <w:sz w:val="20"/>
                <w:szCs w:val="20"/>
              </w:rPr>
              <w:t>1</w:t>
            </w:r>
          </w:p>
        </w:tc>
      </w:tr>
      <w:tr w:rsidR="00B24D7A" w:rsidRPr="00911FAB" w:rsidTr="004F0721">
        <w:tc>
          <w:tcPr>
            <w:tcW w:w="8100" w:type="dxa"/>
          </w:tcPr>
          <w:p w:rsidR="00B24D7A" w:rsidRPr="00911FAB" w:rsidRDefault="008C38FA" w:rsidP="004F0721">
            <w:pPr>
              <w:rPr>
                <w:rFonts w:ascii="Arial" w:eastAsia="NtMotoyaKyotai" w:hAnsi="Arial" w:cs="Arial"/>
                <w:sz w:val="20"/>
                <w:szCs w:val="20"/>
                <w:lang w:eastAsia="ja-JP"/>
              </w:rPr>
            </w:pPr>
            <w:r w:rsidRPr="00911FAB">
              <w:rPr>
                <w:rFonts w:ascii="Arial" w:eastAsia="NtMotoyaKyotai" w:hAnsi="Arial" w:cs="Arial"/>
                <w:sz w:val="20"/>
                <w:szCs w:val="20"/>
                <w:lang w:eastAsia="ja-JP"/>
              </w:rPr>
              <w:t>When they go to someone’s house</w:t>
            </w:r>
          </w:p>
        </w:tc>
        <w:tc>
          <w:tcPr>
            <w:tcW w:w="900" w:type="dxa"/>
          </w:tcPr>
          <w:p w:rsidR="00B24D7A" w:rsidRPr="00911FAB" w:rsidRDefault="00B24D7A" w:rsidP="004F0721">
            <w:pPr>
              <w:jc w:val="center"/>
              <w:rPr>
                <w:rFonts w:ascii="Arial" w:eastAsia="NtMotoyaKyotai" w:hAnsi="Arial" w:cs="Arial"/>
                <w:sz w:val="20"/>
                <w:szCs w:val="20"/>
              </w:rPr>
            </w:pPr>
            <w:r w:rsidRPr="00911FAB">
              <w:rPr>
                <w:rFonts w:ascii="Arial" w:eastAsia="NtMotoyaKyotai" w:hAnsi="Arial" w:cs="Arial"/>
                <w:sz w:val="20"/>
                <w:szCs w:val="20"/>
              </w:rPr>
              <w:t>1</w:t>
            </w:r>
          </w:p>
        </w:tc>
      </w:tr>
      <w:tr w:rsidR="00B24D7A" w:rsidRPr="00911FAB" w:rsidTr="004F0721">
        <w:tc>
          <w:tcPr>
            <w:tcW w:w="8100" w:type="dxa"/>
            <w:shd w:val="clear" w:color="auto" w:fill="E0E0E0"/>
          </w:tcPr>
          <w:p w:rsidR="00B24D7A" w:rsidRPr="00911FAB" w:rsidRDefault="00B24D7A" w:rsidP="004F0721">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tcPr>
          <w:p w:rsidR="00B24D7A" w:rsidRPr="00911FAB" w:rsidRDefault="008C38FA" w:rsidP="004F0721">
            <w:pPr>
              <w:jc w:val="center"/>
              <w:rPr>
                <w:rFonts w:ascii="Arial" w:eastAsia="NtMotoyaKyotai" w:hAnsi="Arial" w:cs="Arial"/>
                <w:b/>
                <w:sz w:val="20"/>
                <w:szCs w:val="20"/>
              </w:rPr>
            </w:pPr>
            <w:r w:rsidRPr="00911FAB">
              <w:rPr>
                <w:rFonts w:ascii="Arial" w:eastAsia="NtMotoyaKyotai" w:hAnsi="Arial" w:cs="Arial"/>
                <w:b/>
                <w:sz w:val="20"/>
                <w:szCs w:val="20"/>
              </w:rPr>
              <w:t>3</w:t>
            </w:r>
          </w:p>
        </w:tc>
      </w:tr>
    </w:tbl>
    <w:p w:rsidR="00B24D7A" w:rsidRPr="00911FAB" w:rsidRDefault="00B24D7A" w:rsidP="00B24D7A">
      <w:pPr>
        <w:rPr>
          <w:rFonts w:ascii="Arial" w:eastAsia="NtMotoyaKyotai" w:hAnsi="Arial" w:cs="Arial"/>
        </w:rPr>
      </w:pPr>
    </w:p>
    <w:p w:rsidR="00B24D7A" w:rsidRPr="00911FAB" w:rsidRDefault="00B24D7A" w:rsidP="00BA52FE">
      <w:pPr>
        <w:rPr>
          <w:rFonts w:ascii="Arial" w:eastAsia="NtMotoyaKyotai" w:hAnsi="Arial" w:cs="Arial"/>
        </w:rPr>
      </w:pPr>
    </w:p>
    <w:p w:rsidR="00BA52FE" w:rsidRPr="00911FAB" w:rsidRDefault="00BA52FE" w:rsidP="00C44EBB">
      <w:pPr>
        <w:rPr>
          <w:rFonts w:ascii="Arial" w:eastAsia="NtMotoyaKyotai" w:hAnsi="Arial" w:cs="Arial"/>
        </w:rPr>
      </w:pPr>
    </w:p>
    <w:tbl>
      <w:tblPr>
        <w:tblpPr w:leftFromText="180" w:rightFromText="180" w:vertAnchor="text" w:horzAnchor="page" w:tblpX="6708" w:tblpY="-14"/>
        <w:tblW w:w="0" w:type="auto"/>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shd w:val="clear" w:color="auto" w:fill="E0E0E0"/>
        <w:tblLayout w:type="fixed"/>
        <w:tblLook w:val="00A0" w:firstRow="1" w:lastRow="0" w:firstColumn="1" w:lastColumn="0" w:noHBand="0" w:noVBand="0"/>
      </w:tblPr>
      <w:tblGrid>
        <w:gridCol w:w="2235"/>
        <w:gridCol w:w="1534"/>
      </w:tblGrid>
      <w:tr w:rsidR="00C44EBB" w:rsidRPr="00911FAB" w:rsidTr="00767315">
        <w:trPr>
          <w:trHeight w:val="709"/>
        </w:trPr>
        <w:tc>
          <w:tcPr>
            <w:tcW w:w="2235" w:type="dxa"/>
            <w:shd w:val="clear" w:color="auto" w:fill="E0E0E0"/>
            <w:vAlign w:val="center"/>
          </w:tcPr>
          <w:p w:rsidR="00C44EBB" w:rsidRPr="00767315" w:rsidRDefault="00C44EBB" w:rsidP="00767315">
            <w:pPr>
              <w:adjustRightInd w:val="0"/>
              <w:jc w:val="center"/>
              <w:rPr>
                <w:rFonts w:ascii="Arial" w:eastAsia="NtMotoyaKyotai" w:hAnsi="Arial" w:cs="Arial"/>
                <w:b/>
                <w:sz w:val="28"/>
                <w:szCs w:val="22"/>
              </w:rPr>
            </w:pPr>
            <w:r w:rsidRPr="00767315">
              <w:rPr>
                <w:rFonts w:ascii="Arial" w:eastAsia="NtMotoyaKyotai" w:hAnsi="Arial" w:cs="Arial"/>
                <w:b/>
                <w:sz w:val="28"/>
                <w:szCs w:val="22"/>
              </w:rPr>
              <w:t>FINAL TOTAL</w:t>
            </w:r>
          </w:p>
        </w:tc>
        <w:tc>
          <w:tcPr>
            <w:tcW w:w="1534" w:type="dxa"/>
            <w:shd w:val="clear" w:color="auto" w:fill="E0E0E0"/>
            <w:vAlign w:val="center"/>
          </w:tcPr>
          <w:p w:rsidR="00C44EBB" w:rsidRPr="00767315" w:rsidRDefault="00767315" w:rsidP="00767315">
            <w:pPr>
              <w:adjustRightInd w:val="0"/>
              <w:jc w:val="right"/>
              <w:rPr>
                <w:rFonts w:ascii="Arial" w:eastAsia="NtMotoyaKyotai" w:hAnsi="Arial" w:cs="Arial"/>
                <w:b/>
                <w:sz w:val="28"/>
                <w:szCs w:val="22"/>
              </w:rPr>
            </w:pPr>
            <w:r w:rsidRPr="00767315">
              <w:rPr>
                <w:rFonts w:ascii="Arial" w:eastAsia="NtMotoyaKyotai" w:hAnsi="Arial" w:cs="Arial"/>
                <w:b/>
                <w:sz w:val="28"/>
                <w:szCs w:val="22"/>
              </w:rPr>
              <w:t>/</w:t>
            </w:r>
            <w:r w:rsidR="00C31DD8" w:rsidRPr="00767315">
              <w:rPr>
                <w:rFonts w:ascii="Arial" w:eastAsia="NtMotoyaKyotai" w:hAnsi="Arial" w:cs="Arial"/>
                <w:b/>
                <w:sz w:val="28"/>
                <w:szCs w:val="22"/>
              </w:rPr>
              <w:t>3</w:t>
            </w:r>
            <w:r w:rsidR="008C38FA" w:rsidRPr="00767315">
              <w:rPr>
                <w:rFonts w:ascii="Arial" w:eastAsia="NtMotoyaKyotai" w:hAnsi="Arial" w:cs="Arial"/>
                <w:b/>
                <w:sz w:val="28"/>
                <w:szCs w:val="22"/>
              </w:rPr>
              <w:t>2</w:t>
            </w:r>
          </w:p>
        </w:tc>
      </w:tr>
    </w:tbl>
    <w:p w:rsidR="00C44EBB" w:rsidRPr="00911FAB" w:rsidRDefault="00C44EBB" w:rsidP="00C44EBB">
      <w:pPr>
        <w:rPr>
          <w:rFonts w:ascii="Arial" w:eastAsia="NtMotoyaKyotai" w:hAnsi="Arial" w:cs="Arial"/>
        </w:rPr>
      </w:pPr>
    </w:p>
    <w:p w:rsidR="00C44EBB" w:rsidRPr="00911FAB" w:rsidRDefault="00C44EBB" w:rsidP="00C44EBB">
      <w:pPr>
        <w:rPr>
          <w:rFonts w:ascii="Arial" w:eastAsia="NtMotoyaKyotai" w:hAnsi="Arial" w:cs="Arial"/>
        </w:rPr>
      </w:pPr>
    </w:p>
    <w:p w:rsidR="00C44EBB" w:rsidRPr="00911FAB" w:rsidRDefault="00C44EBB" w:rsidP="00C44EBB">
      <w:pPr>
        <w:rPr>
          <w:rFonts w:ascii="Arial" w:eastAsia="NtMotoyaKyotai" w:hAnsi="Arial" w:cs="Arial"/>
        </w:rPr>
      </w:pPr>
    </w:p>
    <w:p w:rsidR="00C44EBB" w:rsidRPr="00911FAB" w:rsidRDefault="00C44EBB" w:rsidP="00C44EBB">
      <w:pPr>
        <w:rPr>
          <w:rFonts w:ascii="Arial" w:eastAsia="NtMotoyaKyotai" w:hAnsi="Arial" w:cs="Arial"/>
        </w:rPr>
      </w:pPr>
    </w:p>
    <w:p w:rsidR="00D36794" w:rsidRPr="00911FAB" w:rsidRDefault="00C44EBB" w:rsidP="00D36794">
      <w:pPr>
        <w:pStyle w:val="csbullet"/>
        <w:numPr>
          <w:ilvl w:val="0"/>
          <w:numId w:val="0"/>
        </w:numPr>
        <w:tabs>
          <w:tab w:val="clear" w:pos="-851"/>
        </w:tabs>
        <w:spacing w:before="0" w:after="0" w:line="240" w:lineRule="auto"/>
        <w:ind w:right="-27"/>
        <w:rPr>
          <w:rFonts w:ascii="Arial" w:eastAsia="NtMotoyaKyotai" w:hAnsi="Arial" w:cs="Arial"/>
          <w:b/>
          <w:szCs w:val="22"/>
        </w:rPr>
      </w:pPr>
      <w:r w:rsidRPr="00911FAB">
        <w:rPr>
          <w:rFonts w:ascii="Arial" w:eastAsia="NtMotoyaKyotai" w:hAnsi="Arial" w:cs="Arial"/>
        </w:rPr>
        <w:br w:type="page"/>
      </w:r>
      <w:r w:rsidR="00D36794" w:rsidRPr="00911FAB">
        <w:rPr>
          <w:rFonts w:ascii="Arial" w:eastAsia="NtMotoyaKyotai" w:hAnsi="Arial" w:cs="Arial"/>
          <w:b/>
          <w:szCs w:val="22"/>
        </w:rPr>
        <w:lastRenderedPageBreak/>
        <w:t xml:space="preserve">SECTION TWO: RESPONSE (VIEWING AND READING) </w:t>
      </w:r>
      <w:r w:rsidR="00D36794" w:rsidRPr="00911FAB">
        <w:rPr>
          <w:rFonts w:ascii="Arial" w:eastAsia="NtMotoyaKyotai" w:hAnsi="Arial" w:cs="Arial"/>
          <w:b/>
          <w:szCs w:val="22"/>
        </w:rPr>
        <w:tab/>
      </w:r>
      <w:r w:rsidR="00D36794" w:rsidRPr="00911FAB">
        <w:rPr>
          <w:rFonts w:ascii="Arial" w:eastAsia="NtMotoyaKyotai" w:hAnsi="Arial" w:cs="Arial"/>
          <w:b/>
          <w:szCs w:val="22"/>
        </w:rPr>
        <w:tab/>
      </w:r>
      <w:r w:rsidR="00D36794" w:rsidRPr="00911FAB">
        <w:rPr>
          <w:rFonts w:ascii="Arial" w:eastAsia="NtMotoyaKyotai" w:hAnsi="Arial" w:cs="Arial"/>
          <w:b/>
          <w:i/>
          <w:szCs w:val="22"/>
        </w:rPr>
        <w:t>[</w:t>
      </w:r>
      <w:r w:rsidR="00C403F5">
        <w:rPr>
          <w:rFonts w:ascii="Arial" w:eastAsia="NtMotoyaKyotai" w:hAnsi="Arial" w:cs="Arial"/>
          <w:b/>
          <w:i/>
          <w:szCs w:val="22"/>
        </w:rPr>
        <w:t>4</w:t>
      </w:r>
      <w:r w:rsidR="00D36794" w:rsidRPr="00911FAB">
        <w:rPr>
          <w:rFonts w:ascii="Arial" w:eastAsia="NtMotoyaKyotai" w:hAnsi="Arial" w:cs="Arial"/>
          <w:b/>
          <w:i/>
          <w:szCs w:val="22"/>
        </w:rPr>
        <w:t>0%]</w:t>
      </w:r>
    </w:p>
    <w:p w:rsidR="00D36794" w:rsidRPr="00911FAB" w:rsidRDefault="00D36794" w:rsidP="00D36794">
      <w:pPr>
        <w:rPr>
          <w:rFonts w:ascii="Arial" w:eastAsia="NtMotoyaKyotai" w:hAnsi="Arial" w:cs="Arial"/>
          <w:b/>
          <w:sz w:val="8"/>
          <w:szCs w:val="8"/>
          <w:lang w:eastAsia="ja-JP"/>
        </w:rPr>
      </w:pPr>
    </w:p>
    <w:p w:rsidR="00D36794" w:rsidRPr="00911FAB" w:rsidRDefault="006C402A" w:rsidP="00D36794">
      <w:pPr>
        <w:rPr>
          <w:rFonts w:ascii="Arial" w:eastAsia="NtMotoyaKyotai" w:hAnsi="Arial" w:cs="Arial"/>
          <w:bCs/>
        </w:rPr>
      </w:pPr>
      <w:r w:rsidRPr="00911FAB">
        <w:rPr>
          <w:rFonts w:ascii="Arial" w:eastAsia="NtMotoyaKyotai" w:hAnsi="Arial" w:cs="Arial"/>
          <w:b/>
          <w:sz w:val="22"/>
          <w:szCs w:val="22"/>
          <w:lang w:eastAsia="ja-JP"/>
        </w:rPr>
        <w:t>TEXT 5</w:t>
      </w:r>
      <w:r w:rsidR="00D36794" w:rsidRPr="00911FAB">
        <w:rPr>
          <w:rFonts w:ascii="Arial" w:eastAsia="NtMotoyaKyotai" w:hAnsi="Arial" w:cs="Arial"/>
          <w:b/>
          <w:sz w:val="22"/>
          <w:szCs w:val="22"/>
          <w:lang w:eastAsia="ja-JP"/>
        </w:rPr>
        <w:t xml:space="preserve">                                                                                                      </w:t>
      </w:r>
    </w:p>
    <w:p w:rsidR="00D36794" w:rsidRPr="00911FAB" w:rsidRDefault="00D36794" w:rsidP="00D36794">
      <w:pPr>
        <w:ind w:right="-27"/>
        <w:rPr>
          <w:rFonts w:ascii="Arial" w:eastAsia="NtMotoyaKyotai" w:hAnsi="Arial"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911FAB" w:rsidTr="00ED3EF9">
        <w:tc>
          <w:tcPr>
            <w:tcW w:w="8100" w:type="dxa"/>
            <w:shd w:val="clear" w:color="auto" w:fill="E0E0E0"/>
            <w:vAlign w:val="center"/>
          </w:tcPr>
          <w:p w:rsidR="00D36794" w:rsidRPr="00911FAB" w:rsidRDefault="00767315" w:rsidP="00A263AA">
            <w:pPr>
              <w:numPr>
                <w:ilvl w:val="0"/>
                <w:numId w:val="8"/>
              </w:numPr>
              <w:tabs>
                <w:tab w:val="clear" w:pos="900"/>
                <w:tab w:val="num" w:pos="346"/>
              </w:tabs>
              <w:autoSpaceDE/>
              <w:autoSpaceDN/>
              <w:ind w:left="346" w:hanging="346"/>
              <w:rPr>
                <w:rFonts w:ascii="Arial" w:eastAsia="NtMotoyaKyotai" w:hAnsi="Arial" w:cs="Arial"/>
                <w:b/>
                <w:sz w:val="14"/>
                <w:szCs w:val="20"/>
              </w:rPr>
            </w:pPr>
            <w:r>
              <w:rPr>
                <w:rFonts w:ascii="Arial" w:eastAsia="NtMotoyaKyotai" w:hAnsi="Arial" w:cs="Arial"/>
                <w:b/>
                <w:color w:val="000000"/>
                <w:sz w:val="20"/>
                <w:szCs w:val="22"/>
                <w:lang w:val="en-US" w:eastAsia="ja-JP"/>
              </w:rPr>
              <w:t>What is Haruka doing to improve her Italian language?</w:t>
            </w:r>
            <w:r w:rsidR="00A263AA" w:rsidRPr="00911FAB">
              <w:rPr>
                <w:rFonts w:ascii="Arial" w:eastAsia="NtMotoyaKyotai" w:hAnsi="Arial" w:cs="Arial"/>
                <w:b/>
                <w:color w:val="000000"/>
                <w:sz w:val="20"/>
                <w:szCs w:val="22"/>
                <w:lang w:val="en-US" w:eastAsia="ja-JP"/>
              </w:rPr>
              <w:t xml:space="preserve"> </w:t>
            </w:r>
          </w:p>
          <w:p w:rsidR="00D36794" w:rsidRPr="00911FAB" w:rsidRDefault="00D36794" w:rsidP="00ED3EF9">
            <w:pPr>
              <w:autoSpaceDE/>
              <w:autoSpaceDN/>
              <w:rPr>
                <w:rFonts w:ascii="Arial" w:eastAsia="NtMotoyaKyotai" w:hAnsi="Arial" w:cs="Arial"/>
                <w:b/>
                <w:sz w:val="20"/>
                <w:szCs w:val="20"/>
              </w:rPr>
            </w:pPr>
            <w:r w:rsidRPr="00911FAB">
              <w:rPr>
                <w:rFonts w:ascii="Arial" w:eastAsia="NtMotoyaKyotai" w:hAnsi="Arial" w:cs="Arial"/>
                <w:sz w:val="20"/>
                <w:szCs w:val="20"/>
                <w:lang w:eastAsia="ja-JP"/>
              </w:rPr>
              <w:t>Extracts and communicates 2 pieces of information</w:t>
            </w:r>
          </w:p>
        </w:tc>
        <w:tc>
          <w:tcPr>
            <w:tcW w:w="900" w:type="dxa"/>
            <w:shd w:val="clear" w:color="auto" w:fill="E0E0E0"/>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D36794" w:rsidRPr="00911FAB" w:rsidTr="00ED3EF9">
        <w:tc>
          <w:tcPr>
            <w:tcW w:w="8100" w:type="dxa"/>
          </w:tcPr>
          <w:p w:rsidR="00D36794" w:rsidRPr="00911FAB" w:rsidRDefault="00B73706" w:rsidP="002E132D">
            <w:pPr>
              <w:rPr>
                <w:rFonts w:ascii="Arial" w:eastAsia="NtMotoyaKyotai" w:hAnsi="Arial" w:cs="Arial"/>
                <w:sz w:val="20"/>
                <w:szCs w:val="20"/>
                <w:lang w:eastAsia="ja-JP"/>
              </w:rPr>
            </w:pPr>
            <w:r>
              <w:rPr>
                <w:rFonts w:ascii="Arial" w:eastAsia="NtMotoyaKyotai" w:hAnsi="Arial" w:cs="Arial"/>
                <w:sz w:val="20"/>
                <w:szCs w:val="20"/>
                <w:lang w:eastAsia="ja-JP"/>
              </w:rPr>
              <w:t>Twice a week after school</w:t>
            </w:r>
          </w:p>
        </w:tc>
        <w:tc>
          <w:tcPr>
            <w:tcW w:w="900" w:type="dxa"/>
            <w:vAlign w:val="center"/>
          </w:tcPr>
          <w:p w:rsidR="00D36794" w:rsidRPr="00911FAB" w:rsidRDefault="00D36794"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D36794" w:rsidRPr="00911FAB" w:rsidTr="00ED3EF9">
        <w:tc>
          <w:tcPr>
            <w:tcW w:w="8100" w:type="dxa"/>
          </w:tcPr>
          <w:p w:rsidR="00D36794" w:rsidRPr="00911FAB" w:rsidRDefault="002E132D" w:rsidP="00ED3EF9">
            <w:pPr>
              <w:rPr>
                <w:rFonts w:ascii="Arial" w:eastAsia="NtMotoyaKyotai" w:hAnsi="Arial" w:cs="Arial"/>
                <w:sz w:val="20"/>
                <w:szCs w:val="20"/>
                <w:lang w:eastAsia="ja-JP"/>
              </w:rPr>
            </w:pPr>
            <w:r>
              <w:rPr>
                <w:rFonts w:ascii="Arial" w:eastAsia="NtMotoyaKyotai" w:hAnsi="Arial" w:cs="Arial"/>
                <w:sz w:val="20"/>
                <w:szCs w:val="20"/>
                <w:lang w:eastAsia="ja-JP"/>
              </w:rPr>
              <w:t>She studies Italian with an Italian tutor</w:t>
            </w:r>
          </w:p>
        </w:tc>
        <w:tc>
          <w:tcPr>
            <w:tcW w:w="900" w:type="dxa"/>
            <w:vAlign w:val="center"/>
          </w:tcPr>
          <w:p w:rsidR="00D36794" w:rsidRPr="00911FAB" w:rsidRDefault="00D36794" w:rsidP="00ED3EF9">
            <w:pPr>
              <w:jc w:val="center"/>
              <w:rPr>
                <w:rFonts w:ascii="Arial" w:eastAsia="NtMotoyaKyotai" w:hAnsi="Arial" w:cs="Arial"/>
                <w:sz w:val="20"/>
                <w:szCs w:val="20"/>
                <w:lang w:eastAsia="ja-JP"/>
              </w:rPr>
            </w:pPr>
            <w:r w:rsidRPr="00911FAB">
              <w:rPr>
                <w:rFonts w:ascii="Arial" w:eastAsia="NtMotoyaKyotai" w:hAnsi="Arial" w:cs="Arial"/>
                <w:sz w:val="20"/>
                <w:szCs w:val="20"/>
                <w:lang w:eastAsia="ja-JP"/>
              </w:rPr>
              <w:t>1</w:t>
            </w:r>
          </w:p>
        </w:tc>
      </w:tr>
      <w:tr w:rsidR="00D36794" w:rsidRPr="00911FAB" w:rsidTr="00ED3EF9">
        <w:tc>
          <w:tcPr>
            <w:tcW w:w="8100" w:type="dxa"/>
            <w:shd w:val="clear" w:color="auto" w:fill="E0E0E0"/>
          </w:tcPr>
          <w:p w:rsidR="00D36794" w:rsidRPr="00911FAB" w:rsidRDefault="00D36794" w:rsidP="00ED3EF9">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vAlign w:val="center"/>
          </w:tcPr>
          <w:p w:rsidR="00D36794" w:rsidRPr="00911FAB" w:rsidRDefault="00D36794" w:rsidP="00ED3EF9">
            <w:pPr>
              <w:jc w:val="center"/>
              <w:rPr>
                <w:rFonts w:ascii="Arial" w:eastAsia="NtMotoyaKyotai" w:hAnsi="Arial" w:cs="Arial"/>
                <w:b/>
                <w:sz w:val="20"/>
                <w:szCs w:val="20"/>
                <w:lang w:eastAsia="ja-JP"/>
              </w:rPr>
            </w:pPr>
            <w:r w:rsidRPr="00911FAB">
              <w:rPr>
                <w:rFonts w:ascii="Arial" w:eastAsia="NtMotoyaKyotai" w:hAnsi="Arial" w:cs="Arial"/>
                <w:b/>
                <w:sz w:val="20"/>
                <w:szCs w:val="20"/>
                <w:lang w:eastAsia="ja-JP"/>
              </w:rPr>
              <w:t>2</w:t>
            </w:r>
          </w:p>
        </w:tc>
      </w:tr>
    </w:tbl>
    <w:p w:rsidR="00D36794" w:rsidRPr="00911FAB" w:rsidRDefault="00D36794" w:rsidP="00D36794">
      <w:pPr>
        <w:rPr>
          <w:rFonts w:ascii="Arial" w:eastAsia="NtMotoyaKyotai" w:hAnsi="Arial" w:cs="Arial"/>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911FAB" w:rsidTr="00ED3EF9">
        <w:tc>
          <w:tcPr>
            <w:tcW w:w="8100" w:type="dxa"/>
            <w:shd w:val="clear" w:color="auto" w:fill="E0E0E0"/>
            <w:vAlign w:val="center"/>
          </w:tcPr>
          <w:p w:rsidR="00D36794" w:rsidRPr="00911FAB" w:rsidRDefault="00A263AA" w:rsidP="00A263AA">
            <w:pPr>
              <w:numPr>
                <w:ilvl w:val="0"/>
                <w:numId w:val="8"/>
              </w:numPr>
              <w:autoSpaceDE/>
              <w:autoSpaceDN/>
              <w:rPr>
                <w:rFonts w:ascii="Arial" w:eastAsia="NtMotoyaKyotai" w:hAnsi="Arial" w:cs="Arial"/>
                <w:b/>
                <w:sz w:val="20"/>
                <w:szCs w:val="20"/>
              </w:rPr>
            </w:pPr>
            <w:r w:rsidRPr="00911FAB">
              <w:rPr>
                <w:rFonts w:ascii="Arial" w:eastAsia="NtMotoyaKyotai" w:hAnsi="Arial" w:cs="Arial"/>
                <w:b/>
                <w:sz w:val="20"/>
                <w:szCs w:val="20"/>
                <w:lang w:eastAsia="ja-JP"/>
              </w:rPr>
              <w:t xml:space="preserve">Describe </w:t>
            </w:r>
            <w:r w:rsidR="00767315">
              <w:rPr>
                <w:rFonts w:ascii="Arial" w:eastAsia="NtMotoyaKyotai" w:hAnsi="Arial" w:cs="Arial"/>
                <w:b/>
                <w:sz w:val="20"/>
                <w:szCs w:val="20"/>
                <w:lang w:eastAsia="ja-JP"/>
              </w:rPr>
              <w:t>the type of person Haruka wants to be an ‘e-pal’ with.</w:t>
            </w:r>
          </w:p>
          <w:p w:rsidR="00D36794" w:rsidRPr="00911FAB" w:rsidRDefault="00D36794" w:rsidP="00ED3EF9">
            <w:pPr>
              <w:autoSpaceDE/>
              <w:autoSpaceDN/>
              <w:rPr>
                <w:rFonts w:ascii="Arial" w:eastAsia="NtMotoyaKyotai" w:hAnsi="Arial" w:cs="Arial"/>
                <w:b/>
                <w:sz w:val="20"/>
                <w:szCs w:val="20"/>
              </w:rPr>
            </w:pPr>
            <w:r w:rsidRPr="00911FAB">
              <w:rPr>
                <w:rFonts w:ascii="Arial" w:eastAsia="NtMotoyaKyotai" w:hAnsi="Arial" w:cs="Arial"/>
                <w:sz w:val="20"/>
                <w:szCs w:val="20"/>
                <w:lang w:eastAsia="ja-JP"/>
              </w:rPr>
              <w:t>Extracts and communicates 2 pieces of information</w:t>
            </w:r>
          </w:p>
        </w:tc>
        <w:tc>
          <w:tcPr>
            <w:tcW w:w="900" w:type="dxa"/>
            <w:shd w:val="clear" w:color="auto" w:fill="E0E0E0"/>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D36794" w:rsidRPr="00911FAB" w:rsidTr="00ED3EF9">
        <w:tc>
          <w:tcPr>
            <w:tcW w:w="8100" w:type="dxa"/>
          </w:tcPr>
          <w:p w:rsidR="00D36794" w:rsidRPr="00911FAB" w:rsidRDefault="002E132D" w:rsidP="006A6885">
            <w:pPr>
              <w:rPr>
                <w:rFonts w:ascii="Arial" w:eastAsia="NtMotoyaKyotai" w:hAnsi="Arial" w:cs="Arial"/>
                <w:sz w:val="20"/>
                <w:szCs w:val="20"/>
                <w:lang w:eastAsia="ja-JP"/>
              </w:rPr>
            </w:pPr>
            <w:r>
              <w:rPr>
                <w:rFonts w:ascii="Arial" w:eastAsia="NtMotoyaKyotai" w:hAnsi="Arial" w:cs="Arial"/>
                <w:sz w:val="20"/>
                <w:szCs w:val="20"/>
                <w:lang w:eastAsia="ja-JP"/>
              </w:rPr>
              <w:t>An Italian person</w:t>
            </w:r>
          </w:p>
        </w:tc>
        <w:tc>
          <w:tcPr>
            <w:tcW w:w="900" w:type="dxa"/>
            <w:vAlign w:val="center"/>
          </w:tcPr>
          <w:p w:rsidR="00D36794" w:rsidRPr="00911FAB" w:rsidRDefault="00D36794"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D36794" w:rsidRPr="00911FAB" w:rsidTr="00ED3EF9">
        <w:tc>
          <w:tcPr>
            <w:tcW w:w="8100" w:type="dxa"/>
          </w:tcPr>
          <w:p w:rsidR="00D36794" w:rsidRPr="00911FAB" w:rsidRDefault="002E132D" w:rsidP="006A6885">
            <w:pPr>
              <w:rPr>
                <w:rFonts w:ascii="Arial" w:eastAsia="NtMotoyaKyotai" w:hAnsi="Arial" w:cs="Arial"/>
                <w:sz w:val="20"/>
                <w:szCs w:val="20"/>
                <w:lang w:eastAsia="ja-JP"/>
              </w:rPr>
            </w:pPr>
            <w:r>
              <w:rPr>
                <w:rFonts w:ascii="Arial" w:eastAsia="NtMotoyaKyotai" w:hAnsi="Arial" w:cs="Arial"/>
                <w:sz w:val="20"/>
                <w:szCs w:val="20"/>
                <w:lang w:eastAsia="ja-JP"/>
              </w:rPr>
              <w:t>Who loves to cook (Italian) food</w:t>
            </w:r>
          </w:p>
        </w:tc>
        <w:tc>
          <w:tcPr>
            <w:tcW w:w="900" w:type="dxa"/>
            <w:vAlign w:val="center"/>
          </w:tcPr>
          <w:p w:rsidR="00D36794" w:rsidRPr="00911FAB" w:rsidRDefault="00D36794"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D36794" w:rsidRPr="00911FAB" w:rsidTr="00ED3EF9">
        <w:tc>
          <w:tcPr>
            <w:tcW w:w="8100" w:type="dxa"/>
            <w:shd w:val="clear" w:color="auto" w:fill="E0E0E0"/>
          </w:tcPr>
          <w:p w:rsidR="00D36794" w:rsidRPr="00911FAB" w:rsidRDefault="00D36794" w:rsidP="00ED3EF9">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2</w:t>
            </w:r>
          </w:p>
        </w:tc>
      </w:tr>
    </w:tbl>
    <w:p w:rsidR="00D36794" w:rsidRPr="00911FAB" w:rsidRDefault="00D36794" w:rsidP="00D36794">
      <w:pPr>
        <w:rPr>
          <w:rFonts w:ascii="Arial" w:eastAsia="NtMotoyaKyotai" w:hAnsi="Arial" w:cs="Arial"/>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911FAB" w:rsidTr="00A263AA">
        <w:trPr>
          <w:trHeight w:val="77"/>
        </w:trPr>
        <w:tc>
          <w:tcPr>
            <w:tcW w:w="8100" w:type="dxa"/>
            <w:shd w:val="clear" w:color="auto" w:fill="E0E0E0"/>
            <w:vAlign w:val="center"/>
          </w:tcPr>
          <w:p w:rsidR="00D36794" w:rsidRPr="00911FAB" w:rsidRDefault="00767315" w:rsidP="00A263AA">
            <w:pPr>
              <w:numPr>
                <w:ilvl w:val="0"/>
                <w:numId w:val="8"/>
              </w:numPr>
              <w:autoSpaceDE/>
              <w:autoSpaceDN/>
              <w:rPr>
                <w:rFonts w:ascii="Arial" w:eastAsia="NtMotoyaKyotai" w:hAnsi="Arial" w:cs="Arial"/>
                <w:b/>
                <w:sz w:val="20"/>
                <w:szCs w:val="20"/>
              </w:rPr>
            </w:pPr>
            <w:r>
              <w:rPr>
                <w:rFonts w:ascii="Arial" w:eastAsia="NtMotoyaKyotai" w:hAnsi="Arial" w:cs="Arial"/>
                <w:b/>
                <w:sz w:val="20"/>
                <w:szCs w:val="20"/>
                <w:lang w:eastAsia="ja-JP"/>
              </w:rPr>
              <w:t>Describe Luke’s hobby in detail.</w:t>
            </w:r>
          </w:p>
          <w:p w:rsidR="00D36794" w:rsidRPr="00911FAB" w:rsidRDefault="00D36794" w:rsidP="00ED3EF9">
            <w:pPr>
              <w:autoSpaceDE/>
              <w:autoSpaceDN/>
              <w:rPr>
                <w:rFonts w:ascii="Arial" w:eastAsia="NtMotoyaKyotai" w:hAnsi="Arial" w:cs="Arial"/>
                <w:b/>
                <w:sz w:val="20"/>
                <w:szCs w:val="20"/>
              </w:rPr>
            </w:pPr>
            <w:r w:rsidRPr="00911FAB">
              <w:rPr>
                <w:rFonts w:ascii="Arial" w:eastAsia="NtMotoyaKyotai" w:hAnsi="Arial" w:cs="Arial"/>
                <w:sz w:val="20"/>
                <w:szCs w:val="20"/>
                <w:lang w:eastAsia="ja-JP"/>
              </w:rPr>
              <w:t xml:space="preserve">Extracts and communicates </w:t>
            </w:r>
            <w:r w:rsidR="00767315">
              <w:rPr>
                <w:rFonts w:ascii="Arial" w:eastAsia="NtMotoyaKyotai" w:hAnsi="Arial" w:cs="Arial"/>
                <w:sz w:val="20"/>
                <w:szCs w:val="20"/>
                <w:lang w:eastAsia="ja-JP"/>
              </w:rPr>
              <w:t>4</w:t>
            </w:r>
            <w:r w:rsidRPr="00911FAB">
              <w:rPr>
                <w:rFonts w:ascii="Arial" w:eastAsia="NtMotoyaKyotai" w:hAnsi="Arial" w:cs="Arial"/>
                <w:sz w:val="20"/>
                <w:szCs w:val="20"/>
                <w:lang w:eastAsia="ja-JP"/>
              </w:rPr>
              <w:t xml:space="preserve"> pieces of information</w:t>
            </w:r>
          </w:p>
        </w:tc>
        <w:tc>
          <w:tcPr>
            <w:tcW w:w="900" w:type="dxa"/>
            <w:shd w:val="clear" w:color="auto" w:fill="E0E0E0"/>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D36794" w:rsidRPr="00911FAB" w:rsidTr="00ED3EF9">
        <w:tc>
          <w:tcPr>
            <w:tcW w:w="8100" w:type="dxa"/>
          </w:tcPr>
          <w:p w:rsidR="00D36794" w:rsidRPr="00911FAB" w:rsidRDefault="002E132D" w:rsidP="00ED3EF9">
            <w:pPr>
              <w:rPr>
                <w:rFonts w:ascii="Arial" w:eastAsia="NtMotoyaKyotai" w:hAnsi="Arial" w:cs="Arial"/>
                <w:sz w:val="20"/>
                <w:szCs w:val="20"/>
                <w:lang w:eastAsia="ja-JP"/>
              </w:rPr>
            </w:pPr>
            <w:r>
              <w:rPr>
                <w:rFonts w:ascii="Arial" w:eastAsia="NtMotoyaKyotai" w:hAnsi="Arial" w:cs="Arial"/>
                <w:sz w:val="20"/>
                <w:szCs w:val="20"/>
                <w:lang w:eastAsia="ja-JP"/>
              </w:rPr>
              <w:t>Drawing manga (comics)</w:t>
            </w:r>
          </w:p>
        </w:tc>
        <w:tc>
          <w:tcPr>
            <w:tcW w:w="900" w:type="dxa"/>
            <w:vAlign w:val="center"/>
          </w:tcPr>
          <w:p w:rsidR="00D36794" w:rsidRPr="00911FAB" w:rsidRDefault="00D36794"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D36794" w:rsidRPr="00911FAB" w:rsidTr="00ED3EF9">
        <w:tc>
          <w:tcPr>
            <w:tcW w:w="8100" w:type="dxa"/>
          </w:tcPr>
          <w:p w:rsidR="00D36794" w:rsidRPr="00911FAB" w:rsidRDefault="002E132D" w:rsidP="006A6885">
            <w:pPr>
              <w:rPr>
                <w:rFonts w:ascii="Arial" w:eastAsia="NtMotoyaKyotai" w:hAnsi="Arial" w:cs="Arial"/>
                <w:sz w:val="20"/>
                <w:szCs w:val="20"/>
                <w:lang w:eastAsia="ja-JP"/>
              </w:rPr>
            </w:pPr>
            <w:r>
              <w:rPr>
                <w:rFonts w:ascii="Arial" w:eastAsia="NtMotoyaKyotai" w:hAnsi="Arial" w:cs="Arial"/>
                <w:sz w:val="20"/>
                <w:szCs w:val="20"/>
                <w:lang w:eastAsia="ja-JP"/>
              </w:rPr>
              <w:t>Watching animation</w:t>
            </w:r>
          </w:p>
        </w:tc>
        <w:tc>
          <w:tcPr>
            <w:tcW w:w="900" w:type="dxa"/>
            <w:vAlign w:val="center"/>
          </w:tcPr>
          <w:p w:rsidR="00D36794" w:rsidRPr="00911FAB" w:rsidRDefault="00D36794"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6A6885" w:rsidRPr="00911FAB" w:rsidTr="00ED3EF9">
        <w:tc>
          <w:tcPr>
            <w:tcW w:w="8100" w:type="dxa"/>
          </w:tcPr>
          <w:p w:rsidR="006A6885" w:rsidRPr="00911FAB" w:rsidRDefault="002E132D" w:rsidP="00A263AA">
            <w:pPr>
              <w:rPr>
                <w:rFonts w:ascii="Arial" w:eastAsia="NtMotoyaKyotai" w:hAnsi="Arial" w:cs="Arial"/>
                <w:sz w:val="20"/>
                <w:szCs w:val="20"/>
                <w:lang w:eastAsia="ja-JP"/>
              </w:rPr>
            </w:pPr>
            <w:r>
              <w:rPr>
                <w:rFonts w:ascii="Arial" w:eastAsia="NtMotoyaKyotai" w:hAnsi="Arial" w:cs="Arial"/>
                <w:sz w:val="20"/>
                <w:szCs w:val="20"/>
                <w:lang w:eastAsia="ja-JP"/>
              </w:rPr>
              <w:t>Going to an animation club after school</w:t>
            </w:r>
          </w:p>
        </w:tc>
        <w:tc>
          <w:tcPr>
            <w:tcW w:w="900" w:type="dxa"/>
            <w:vAlign w:val="center"/>
          </w:tcPr>
          <w:p w:rsidR="006A6885" w:rsidRPr="00911FAB" w:rsidRDefault="006A6885"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767315" w:rsidRPr="00911FAB" w:rsidTr="00ED3EF9">
        <w:tc>
          <w:tcPr>
            <w:tcW w:w="8100" w:type="dxa"/>
          </w:tcPr>
          <w:p w:rsidR="00767315" w:rsidRPr="00911FAB" w:rsidRDefault="002E132D" w:rsidP="00A263AA">
            <w:pPr>
              <w:rPr>
                <w:rFonts w:ascii="Arial" w:eastAsia="NtMotoyaKyotai" w:hAnsi="Arial" w:cs="Arial"/>
                <w:sz w:val="20"/>
                <w:szCs w:val="20"/>
                <w:lang w:eastAsia="ja-JP"/>
              </w:rPr>
            </w:pPr>
            <w:r>
              <w:rPr>
                <w:rFonts w:ascii="Arial" w:eastAsia="NtMotoyaKyotai" w:hAnsi="Arial" w:cs="Arial"/>
                <w:sz w:val="20"/>
                <w:szCs w:val="20"/>
                <w:lang w:eastAsia="ja-JP"/>
              </w:rPr>
              <w:t>Talking about animation with his friends</w:t>
            </w:r>
          </w:p>
        </w:tc>
        <w:tc>
          <w:tcPr>
            <w:tcW w:w="900" w:type="dxa"/>
            <w:vAlign w:val="center"/>
          </w:tcPr>
          <w:p w:rsidR="00767315" w:rsidRPr="00911FAB" w:rsidRDefault="00767315" w:rsidP="00ED3EF9">
            <w:pPr>
              <w:jc w:val="center"/>
              <w:rPr>
                <w:rFonts w:ascii="Arial" w:eastAsia="NtMotoyaKyotai" w:hAnsi="Arial" w:cs="Arial"/>
                <w:sz w:val="20"/>
                <w:szCs w:val="20"/>
              </w:rPr>
            </w:pPr>
            <w:r>
              <w:rPr>
                <w:rFonts w:ascii="Arial" w:eastAsia="NtMotoyaKyotai" w:hAnsi="Arial" w:cs="Arial"/>
                <w:sz w:val="20"/>
                <w:szCs w:val="20"/>
              </w:rPr>
              <w:t>1</w:t>
            </w:r>
          </w:p>
        </w:tc>
      </w:tr>
      <w:tr w:rsidR="00D36794" w:rsidRPr="00911FAB" w:rsidTr="00ED3EF9">
        <w:tc>
          <w:tcPr>
            <w:tcW w:w="8100" w:type="dxa"/>
            <w:shd w:val="clear" w:color="auto" w:fill="E0E0E0"/>
          </w:tcPr>
          <w:p w:rsidR="00D36794" w:rsidRPr="00911FAB" w:rsidRDefault="00D36794" w:rsidP="00ED3EF9">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vAlign w:val="center"/>
          </w:tcPr>
          <w:p w:rsidR="00D36794" w:rsidRPr="00911FAB" w:rsidRDefault="00767315" w:rsidP="00ED3EF9">
            <w:pPr>
              <w:jc w:val="center"/>
              <w:rPr>
                <w:rFonts w:ascii="Arial" w:eastAsia="NtMotoyaKyotai" w:hAnsi="Arial" w:cs="Arial"/>
                <w:b/>
                <w:sz w:val="20"/>
                <w:szCs w:val="20"/>
                <w:lang w:eastAsia="ja-JP"/>
              </w:rPr>
            </w:pPr>
            <w:r>
              <w:rPr>
                <w:rFonts w:ascii="Arial" w:eastAsia="NtMotoyaKyotai" w:hAnsi="Arial" w:cs="Arial"/>
                <w:b/>
                <w:sz w:val="20"/>
                <w:szCs w:val="20"/>
                <w:lang w:eastAsia="ja-JP"/>
              </w:rPr>
              <w:t>4</w:t>
            </w:r>
          </w:p>
        </w:tc>
      </w:tr>
    </w:tbl>
    <w:p w:rsidR="00D36794" w:rsidRPr="00911FAB" w:rsidRDefault="00D36794" w:rsidP="00D36794">
      <w:pPr>
        <w:rPr>
          <w:rFonts w:ascii="Arial" w:eastAsia="NtMotoyaKyotai" w:hAnsi="Arial" w:cs="Arial"/>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911FAB" w:rsidTr="00ED3EF9">
        <w:tc>
          <w:tcPr>
            <w:tcW w:w="8100" w:type="dxa"/>
            <w:shd w:val="clear" w:color="auto" w:fill="E0E0E0"/>
            <w:vAlign w:val="center"/>
          </w:tcPr>
          <w:p w:rsidR="00D36794" w:rsidRPr="00911FAB" w:rsidRDefault="00767315" w:rsidP="00A263AA">
            <w:pPr>
              <w:numPr>
                <w:ilvl w:val="0"/>
                <w:numId w:val="8"/>
              </w:numPr>
              <w:autoSpaceDE/>
              <w:autoSpaceDN/>
              <w:rPr>
                <w:rFonts w:ascii="Arial" w:eastAsia="NtMotoyaKyotai" w:hAnsi="Arial" w:cs="Arial"/>
                <w:b/>
                <w:sz w:val="20"/>
                <w:szCs w:val="20"/>
              </w:rPr>
            </w:pPr>
            <w:r>
              <w:rPr>
                <w:rFonts w:ascii="Arial" w:eastAsia="NtMotoyaKyotai" w:hAnsi="Arial" w:cs="Arial"/>
                <w:b/>
                <w:sz w:val="20"/>
                <w:szCs w:val="20"/>
                <w:lang w:eastAsia="ja-JP"/>
              </w:rPr>
              <w:t>What type of person does Luke want to become an ‘e-pal’ with?</w:t>
            </w:r>
            <w:r w:rsidR="004D3DC9" w:rsidRPr="00911FAB">
              <w:rPr>
                <w:rFonts w:ascii="Arial" w:eastAsia="NtMotoyaKyotai" w:hAnsi="Arial" w:cs="Arial"/>
                <w:b/>
                <w:sz w:val="20"/>
                <w:szCs w:val="20"/>
                <w:lang w:eastAsia="ja-JP"/>
              </w:rPr>
              <w:t xml:space="preserve"> </w:t>
            </w:r>
          </w:p>
          <w:p w:rsidR="00D36794" w:rsidRPr="00911FAB" w:rsidRDefault="0089100C" w:rsidP="00ED3EF9">
            <w:pPr>
              <w:autoSpaceDE/>
              <w:autoSpaceDN/>
              <w:rPr>
                <w:rFonts w:ascii="Arial" w:eastAsia="NtMotoyaKyotai" w:hAnsi="Arial" w:cs="Arial"/>
                <w:b/>
                <w:sz w:val="20"/>
                <w:szCs w:val="20"/>
              </w:rPr>
            </w:pPr>
            <w:r>
              <w:rPr>
                <w:rFonts w:ascii="Arial" w:eastAsia="NtMotoyaKyotai" w:hAnsi="Arial" w:cs="Arial"/>
                <w:sz w:val="20"/>
                <w:szCs w:val="20"/>
                <w:lang w:eastAsia="ja-JP"/>
              </w:rPr>
              <w:t>Extracts and communicates 2</w:t>
            </w:r>
            <w:r w:rsidR="00D36794" w:rsidRPr="00911FAB">
              <w:rPr>
                <w:rFonts w:ascii="Arial" w:eastAsia="NtMotoyaKyotai" w:hAnsi="Arial" w:cs="Arial"/>
                <w:sz w:val="20"/>
                <w:szCs w:val="20"/>
                <w:lang w:eastAsia="ja-JP"/>
              </w:rPr>
              <w:t xml:space="preserve"> pieces of information</w:t>
            </w:r>
          </w:p>
        </w:tc>
        <w:tc>
          <w:tcPr>
            <w:tcW w:w="900" w:type="dxa"/>
            <w:shd w:val="clear" w:color="auto" w:fill="E0E0E0"/>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D36794" w:rsidRPr="00911FAB" w:rsidTr="00ED3EF9">
        <w:tc>
          <w:tcPr>
            <w:tcW w:w="8100" w:type="dxa"/>
          </w:tcPr>
          <w:p w:rsidR="00D36794" w:rsidRPr="00911FAB" w:rsidRDefault="002E132D" w:rsidP="00ED3EF9">
            <w:pPr>
              <w:rPr>
                <w:rFonts w:ascii="Arial" w:eastAsia="NtMotoyaKyotai" w:hAnsi="Arial" w:cs="Arial"/>
                <w:sz w:val="20"/>
                <w:szCs w:val="20"/>
                <w:lang w:eastAsia="ja-JP"/>
              </w:rPr>
            </w:pPr>
            <w:r>
              <w:rPr>
                <w:rFonts w:ascii="Arial" w:eastAsia="NtMotoyaKyotai" w:hAnsi="Arial" w:cs="Arial"/>
                <w:sz w:val="20"/>
                <w:szCs w:val="20"/>
                <w:lang w:eastAsia="ja-JP"/>
              </w:rPr>
              <w:t>A person who likes</w:t>
            </w:r>
          </w:p>
        </w:tc>
        <w:tc>
          <w:tcPr>
            <w:tcW w:w="900" w:type="dxa"/>
            <w:vAlign w:val="center"/>
          </w:tcPr>
          <w:p w:rsidR="00D36794" w:rsidRPr="00911FAB" w:rsidRDefault="00D36794"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4D3DC9" w:rsidRPr="00911FAB" w:rsidTr="00ED3EF9">
        <w:tc>
          <w:tcPr>
            <w:tcW w:w="8100" w:type="dxa"/>
          </w:tcPr>
          <w:p w:rsidR="004D3DC9" w:rsidRPr="00911FAB" w:rsidRDefault="002E132D" w:rsidP="00ED3EF9">
            <w:pPr>
              <w:rPr>
                <w:rFonts w:ascii="Arial" w:eastAsia="NtMotoyaKyotai" w:hAnsi="Arial" w:cs="Arial"/>
                <w:sz w:val="20"/>
                <w:szCs w:val="20"/>
                <w:lang w:eastAsia="ja-JP"/>
              </w:rPr>
            </w:pPr>
            <w:r>
              <w:rPr>
                <w:rFonts w:ascii="Arial" w:eastAsia="NtMotoyaKyotai" w:hAnsi="Arial" w:cs="Arial"/>
                <w:sz w:val="20"/>
                <w:szCs w:val="20"/>
                <w:lang w:eastAsia="ja-JP"/>
              </w:rPr>
              <w:t>The animation called ‘One Piece’</w:t>
            </w:r>
          </w:p>
        </w:tc>
        <w:tc>
          <w:tcPr>
            <w:tcW w:w="900" w:type="dxa"/>
            <w:vAlign w:val="center"/>
          </w:tcPr>
          <w:p w:rsidR="004D3DC9" w:rsidRPr="00911FAB" w:rsidRDefault="004D3DC9"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D36794" w:rsidRPr="00911FAB" w:rsidTr="00ED3EF9">
        <w:tc>
          <w:tcPr>
            <w:tcW w:w="8100" w:type="dxa"/>
            <w:shd w:val="clear" w:color="auto" w:fill="E0E0E0"/>
          </w:tcPr>
          <w:p w:rsidR="00D36794" w:rsidRPr="00911FAB" w:rsidRDefault="00D36794" w:rsidP="00ED3EF9">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vAlign w:val="center"/>
          </w:tcPr>
          <w:p w:rsidR="00D36794" w:rsidRPr="00911FAB" w:rsidRDefault="0089100C" w:rsidP="00ED3EF9">
            <w:pPr>
              <w:jc w:val="center"/>
              <w:rPr>
                <w:rFonts w:ascii="Arial" w:eastAsia="NtMotoyaKyotai" w:hAnsi="Arial" w:cs="Arial"/>
                <w:b/>
                <w:sz w:val="20"/>
                <w:szCs w:val="20"/>
                <w:lang w:eastAsia="ja-JP"/>
              </w:rPr>
            </w:pPr>
            <w:r>
              <w:rPr>
                <w:rFonts w:ascii="Arial" w:eastAsia="NtMotoyaKyotai" w:hAnsi="Arial" w:cs="Arial"/>
                <w:b/>
                <w:sz w:val="20"/>
                <w:szCs w:val="20"/>
                <w:lang w:eastAsia="ja-JP"/>
              </w:rPr>
              <w:t>2</w:t>
            </w:r>
          </w:p>
        </w:tc>
      </w:tr>
    </w:tbl>
    <w:p w:rsidR="00D36794" w:rsidRPr="00911FAB" w:rsidRDefault="00D36794" w:rsidP="00D36794">
      <w:pPr>
        <w:rPr>
          <w:rFonts w:ascii="Arial" w:eastAsia="NtMotoyaKyotai" w:hAnsi="Arial" w:cs="Arial"/>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911FAB" w:rsidTr="00ED3EF9">
        <w:tc>
          <w:tcPr>
            <w:tcW w:w="8100" w:type="dxa"/>
            <w:shd w:val="clear" w:color="auto" w:fill="E0E0E0"/>
            <w:vAlign w:val="center"/>
          </w:tcPr>
          <w:p w:rsidR="00D36794" w:rsidRPr="00911FAB" w:rsidRDefault="0089100C" w:rsidP="00A263AA">
            <w:pPr>
              <w:numPr>
                <w:ilvl w:val="0"/>
                <w:numId w:val="8"/>
              </w:numPr>
              <w:autoSpaceDE/>
              <w:autoSpaceDN/>
              <w:rPr>
                <w:rFonts w:ascii="Arial" w:eastAsia="NtMotoyaKyotai" w:hAnsi="Arial" w:cs="Arial"/>
                <w:b/>
                <w:sz w:val="20"/>
                <w:szCs w:val="20"/>
              </w:rPr>
            </w:pPr>
            <w:r>
              <w:rPr>
                <w:rFonts w:ascii="Arial" w:eastAsia="NtMotoyaKyotai" w:hAnsi="Arial" w:cs="Arial"/>
                <w:b/>
                <w:sz w:val="20"/>
                <w:szCs w:val="20"/>
                <w:lang w:eastAsia="ja-JP"/>
              </w:rPr>
              <w:t>Why is Christy a little nervous?</w:t>
            </w:r>
            <w:r w:rsidR="004D3DC9" w:rsidRPr="00911FAB">
              <w:rPr>
                <w:rFonts w:ascii="Arial" w:eastAsia="NtMotoyaKyotai" w:hAnsi="Arial" w:cs="Arial"/>
                <w:b/>
                <w:sz w:val="20"/>
                <w:szCs w:val="20"/>
                <w:lang w:eastAsia="ja-JP"/>
              </w:rPr>
              <w:t xml:space="preserve"> </w:t>
            </w:r>
          </w:p>
          <w:p w:rsidR="00D36794" w:rsidRPr="00911FAB" w:rsidRDefault="0089100C" w:rsidP="00ED3EF9">
            <w:pPr>
              <w:autoSpaceDE/>
              <w:autoSpaceDN/>
              <w:rPr>
                <w:rFonts w:ascii="Arial" w:eastAsia="NtMotoyaKyotai" w:hAnsi="Arial" w:cs="Arial"/>
                <w:b/>
                <w:sz w:val="20"/>
                <w:szCs w:val="20"/>
              </w:rPr>
            </w:pPr>
            <w:r>
              <w:rPr>
                <w:rFonts w:ascii="Arial" w:eastAsia="NtMotoyaKyotai" w:hAnsi="Arial" w:cs="Arial"/>
                <w:sz w:val="20"/>
                <w:szCs w:val="20"/>
                <w:lang w:eastAsia="ja-JP"/>
              </w:rPr>
              <w:t>Extracts and communicates 2</w:t>
            </w:r>
            <w:r w:rsidR="00D36794" w:rsidRPr="00911FAB">
              <w:rPr>
                <w:rFonts w:ascii="Arial" w:eastAsia="NtMotoyaKyotai" w:hAnsi="Arial" w:cs="Arial"/>
                <w:sz w:val="20"/>
                <w:szCs w:val="20"/>
                <w:lang w:eastAsia="ja-JP"/>
              </w:rPr>
              <w:t xml:space="preserve"> pieces of information</w:t>
            </w:r>
          </w:p>
        </w:tc>
        <w:tc>
          <w:tcPr>
            <w:tcW w:w="900" w:type="dxa"/>
            <w:shd w:val="clear" w:color="auto" w:fill="E0E0E0"/>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D36794" w:rsidRPr="00911FAB" w:rsidTr="00ED3EF9">
        <w:tc>
          <w:tcPr>
            <w:tcW w:w="8100" w:type="dxa"/>
          </w:tcPr>
          <w:p w:rsidR="00D36794" w:rsidRPr="00911FAB" w:rsidRDefault="002E132D" w:rsidP="002E132D">
            <w:pPr>
              <w:rPr>
                <w:rFonts w:ascii="Arial" w:eastAsia="NtMotoyaKyotai" w:hAnsi="Arial" w:cs="Arial"/>
                <w:sz w:val="20"/>
                <w:szCs w:val="20"/>
                <w:lang w:eastAsia="ja-JP"/>
              </w:rPr>
            </w:pPr>
            <w:r>
              <w:rPr>
                <w:rFonts w:ascii="Arial" w:eastAsia="NtMotoyaKyotai" w:hAnsi="Arial" w:cs="Arial"/>
                <w:sz w:val="20"/>
                <w:szCs w:val="20"/>
                <w:lang w:eastAsia="ja-JP"/>
              </w:rPr>
              <w:t>She will be taking part in a tournament</w:t>
            </w:r>
          </w:p>
        </w:tc>
        <w:tc>
          <w:tcPr>
            <w:tcW w:w="900" w:type="dxa"/>
            <w:vAlign w:val="center"/>
          </w:tcPr>
          <w:p w:rsidR="00D36794" w:rsidRPr="00911FAB" w:rsidRDefault="00D36794" w:rsidP="00ED3EF9">
            <w:pPr>
              <w:jc w:val="center"/>
              <w:rPr>
                <w:rFonts w:ascii="Arial" w:eastAsia="NtMotoyaKyotai" w:hAnsi="Arial" w:cs="Arial"/>
                <w:sz w:val="20"/>
                <w:szCs w:val="20"/>
                <w:lang w:eastAsia="ja-JP"/>
              </w:rPr>
            </w:pPr>
            <w:r w:rsidRPr="00911FAB">
              <w:rPr>
                <w:rFonts w:ascii="Arial" w:eastAsia="NtMotoyaKyotai" w:hAnsi="Arial" w:cs="Arial"/>
                <w:sz w:val="20"/>
                <w:szCs w:val="20"/>
                <w:lang w:eastAsia="ja-JP"/>
              </w:rPr>
              <w:t>1</w:t>
            </w:r>
          </w:p>
        </w:tc>
      </w:tr>
      <w:tr w:rsidR="00D36794" w:rsidRPr="00911FAB" w:rsidTr="00ED3EF9">
        <w:tc>
          <w:tcPr>
            <w:tcW w:w="8100" w:type="dxa"/>
          </w:tcPr>
          <w:p w:rsidR="00D36794" w:rsidRPr="00911FAB" w:rsidRDefault="00B41E21" w:rsidP="00ED3EF9">
            <w:pPr>
              <w:rPr>
                <w:rFonts w:ascii="Arial" w:eastAsia="NtMotoyaKyotai" w:hAnsi="Arial" w:cs="Arial"/>
                <w:sz w:val="20"/>
                <w:szCs w:val="20"/>
                <w:lang w:eastAsia="ja-JP"/>
              </w:rPr>
            </w:pPr>
            <w:r>
              <w:rPr>
                <w:rFonts w:ascii="Arial" w:eastAsia="NtMotoyaKyotai" w:hAnsi="Arial" w:cs="Arial"/>
                <w:sz w:val="20"/>
                <w:szCs w:val="20"/>
                <w:lang w:eastAsia="ja-JP"/>
              </w:rPr>
              <w:t>Call</w:t>
            </w:r>
            <w:r w:rsidR="002E132D">
              <w:rPr>
                <w:rFonts w:ascii="Arial" w:eastAsia="NtMotoyaKyotai" w:hAnsi="Arial" w:cs="Arial"/>
                <w:sz w:val="20"/>
                <w:szCs w:val="20"/>
                <w:lang w:eastAsia="ja-JP"/>
              </w:rPr>
              <w:t>ed the International Badminton Championship</w:t>
            </w:r>
          </w:p>
        </w:tc>
        <w:tc>
          <w:tcPr>
            <w:tcW w:w="900" w:type="dxa"/>
            <w:vAlign w:val="center"/>
          </w:tcPr>
          <w:p w:rsidR="00D36794" w:rsidRPr="00911FAB" w:rsidRDefault="00D36794" w:rsidP="00ED3EF9">
            <w:pPr>
              <w:jc w:val="center"/>
              <w:rPr>
                <w:rFonts w:ascii="Arial" w:eastAsia="NtMotoyaKyotai" w:hAnsi="Arial" w:cs="Arial"/>
                <w:sz w:val="20"/>
                <w:szCs w:val="20"/>
                <w:lang w:eastAsia="ja-JP"/>
              </w:rPr>
            </w:pPr>
            <w:r w:rsidRPr="00911FAB">
              <w:rPr>
                <w:rFonts w:ascii="Arial" w:eastAsia="NtMotoyaKyotai" w:hAnsi="Arial" w:cs="Arial"/>
                <w:sz w:val="20"/>
                <w:szCs w:val="20"/>
                <w:lang w:eastAsia="ja-JP"/>
              </w:rPr>
              <w:t>1</w:t>
            </w:r>
          </w:p>
        </w:tc>
      </w:tr>
      <w:tr w:rsidR="00D36794" w:rsidRPr="00911FAB" w:rsidTr="00ED3EF9">
        <w:tc>
          <w:tcPr>
            <w:tcW w:w="8100" w:type="dxa"/>
            <w:shd w:val="clear" w:color="auto" w:fill="E0E0E0"/>
          </w:tcPr>
          <w:p w:rsidR="00D36794" w:rsidRPr="00911FAB" w:rsidRDefault="00D36794" w:rsidP="00ED3EF9">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vAlign w:val="center"/>
          </w:tcPr>
          <w:p w:rsidR="00D36794" w:rsidRPr="00911FAB" w:rsidRDefault="0089100C" w:rsidP="00ED3EF9">
            <w:pPr>
              <w:jc w:val="center"/>
              <w:rPr>
                <w:rFonts w:ascii="Arial" w:eastAsia="NtMotoyaKyotai" w:hAnsi="Arial" w:cs="Arial"/>
                <w:b/>
                <w:sz w:val="20"/>
                <w:szCs w:val="20"/>
                <w:lang w:eastAsia="ja-JP"/>
              </w:rPr>
            </w:pPr>
            <w:r>
              <w:rPr>
                <w:rFonts w:ascii="Arial" w:eastAsia="NtMotoyaKyotai" w:hAnsi="Arial" w:cs="Arial"/>
                <w:b/>
                <w:sz w:val="20"/>
                <w:szCs w:val="20"/>
                <w:lang w:eastAsia="ja-JP"/>
              </w:rPr>
              <w:t>2</w:t>
            </w:r>
          </w:p>
        </w:tc>
      </w:tr>
    </w:tbl>
    <w:p w:rsidR="00D36794" w:rsidRPr="00911FAB" w:rsidRDefault="00D36794" w:rsidP="00D36794">
      <w:pPr>
        <w:rPr>
          <w:rFonts w:ascii="Arial" w:eastAsia="NtMotoyaKyotai" w:hAnsi="Arial" w:cs="Arial"/>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911FAB" w:rsidTr="00ED3EF9">
        <w:tc>
          <w:tcPr>
            <w:tcW w:w="8100" w:type="dxa"/>
            <w:shd w:val="clear" w:color="auto" w:fill="E0E0E0"/>
            <w:vAlign w:val="center"/>
          </w:tcPr>
          <w:p w:rsidR="00D36794" w:rsidRPr="00911FAB" w:rsidRDefault="0089100C" w:rsidP="00A263AA">
            <w:pPr>
              <w:numPr>
                <w:ilvl w:val="0"/>
                <w:numId w:val="8"/>
              </w:numPr>
              <w:autoSpaceDE/>
              <w:autoSpaceDN/>
              <w:rPr>
                <w:rFonts w:ascii="Arial" w:eastAsia="NtMotoyaKyotai" w:hAnsi="Arial" w:cs="Arial"/>
                <w:b/>
                <w:sz w:val="20"/>
                <w:szCs w:val="20"/>
              </w:rPr>
            </w:pPr>
            <w:r>
              <w:rPr>
                <w:rFonts w:ascii="Arial" w:eastAsia="NtMotoyaKyotai" w:hAnsi="Arial" w:cs="Arial"/>
                <w:b/>
                <w:sz w:val="20"/>
                <w:szCs w:val="20"/>
                <w:lang w:eastAsia="ja-JP"/>
              </w:rPr>
              <w:t>Why does Christy want to do a home-stay?</w:t>
            </w:r>
            <w:r w:rsidR="004D3DC9" w:rsidRPr="00911FAB">
              <w:rPr>
                <w:rFonts w:ascii="Arial" w:eastAsia="NtMotoyaKyotai" w:hAnsi="Arial" w:cs="Arial"/>
                <w:b/>
                <w:sz w:val="20"/>
                <w:szCs w:val="20"/>
                <w:lang w:eastAsia="ja-JP"/>
              </w:rPr>
              <w:t xml:space="preserve"> </w:t>
            </w:r>
          </w:p>
          <w:p w:rsidR="00D36794" w:rsidRPr="00911FAB" w:rsidRDefault="00D36794" w:rsidP="0089100C">
            <w:pPr>
              <w:autoSpaceDE/>
              <w:autoSpaceDN/>
              <w:rPr>
                <w:rFonts w:ascii="Arial" w:eastAsia="NtMotoyaKyotai" w:hAnsi="Arial" w:cs="Arial"/>
                <w:b/>
                <w:sz w:val="20"/>
                <w:szCs w:val="20"/>
              </w:rPr>
            </w:pPr>
            <w:r w:rsidRPr="00911FAB">
              <w:rPr>
                <w:rFonts w:ascii="Arial" w:eastAsia="NtMotoyaKyotai" w:hAnsi="Arial" w:cs="Arial"/>
                <w:sz w:val="20"/>
                <w:szCs w:val="20"/>
                <w:lang w:eastAsia="ja-JP"/>
              </w:rPr>
              <w:t xml:space="preserve">Extracts and communicates </w:t>
            </w:r>
            <w:r w:rsidR="0089100C">
              <w:rPr>
                <w:rFonts w:ascii="Arial" w:eastAsia="NtMotoyaKyotai" w:hAnsi="Arial" w:cs="Arial"/>
                <w:sz w:val="20"/>
                <w:szCs w:val="20"/>
                <w:lang w:eastAsia="ja-JP"/>
              </w:rPr>
              <w:t>2</w:t>
            </w:r>
            <w:r w:rsidRPr="00911FAB">
              <w:rPr>
                <w:rFonts w:ascii="Arial" w:eastAsia="NtMotoyaKyotai" w:hAnsi="Arial" w:cs="Arial"/>
                <w:sz w:val="20"/>
                <w:szCs w:val="20"/>
                <w:lang w:eastAsia="ja-JP"/>
              </w:rPr>
              <w:t xml:space="preserve"> pieces of information</w:t>
            </w:r>
          </w:p>
        </w:tc>
        <w:tc>
          <w:tcPr>
            <w:tcW w:w="900" w:type="dxa"/>
            <w:shd w:val="clear" w:color="auto" w:fill="E0E0E0"/>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D36794" w:rsidRPr="00911FAB" w:rsidTr="00ED3EF9">
        <w:tc>
          <w:tcPr>
            <w:tcW w:w="8100" w:type="dxa"/>
          </w:tcPr>
          <w:p w:rsidR="00D36794" w:rsidRPr="00911FAB" w:rsidRDefault="00B41E21" w:rsidP="00ED3EF9">
            <w:pPr>
              <w:rPr>
                <w:rFonts w:ascii="Arial" w:eastAsia="NtMotoyaKyotai" w:hAnsi="Arial" w:cs="Arial"/>
                <w:sz w:val="20"/>
                <w:szCs w:val="20"/>
                <w:lang w:eastAsia="ja-JP"/>
              </w:rPr>
            </w:pPr>
            <w:r>
              <w:rPr>
                <w:rFonts w:ascii="Arial" w:eastAsia="NtMotoyaKyotai" w:hAnsi="Arial" w:cs="Arial"/>
                <w:sz w:val="20"/>
                <w:szCs w:val="20"/>
                <w:lang w:eastAsia="ja-JP"/>
              </w:rPr>
              <w:t>While she is in Japan</w:t>
            </w:r>
          </w:p>
        </w:tc>
        <w:tc>
          <w:tcPr>
            <w:tcW w:w="900" w:type="dxa"/>
            <w:vAlign w:val="center"/>
          </w:tcPr>
          <w:p w:rsidR="00D36794" w:rsidRPr="00911FAB" w:rsidRDefault="00D36794"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D36794" w:rsidRPr="00911FAB" w:rsidTr="00ED3EF9">
        <w:tc>
          <w:tcPr>
            <w:tcW w:w="8100" w:type="dxa"/>
          </w:tcPr>
          <w:p w:rsidR="00D36794" w:rsidRPr="00911FAB" w:rsidRDefault="00B41E21" w:rsidP="00420584">
            <w:pPr>
              <w:rPr>
                <w:rFonts w:ascii="Arial" w:eastAsia="NtMotoyaKyotai" w:hAnsi="Arial" w:cs="Arial"/>
                <w:sz w:val="20"/>
                <w:szCs w:val="20"/>
                <w:lang w:eastAsia="ja-JP"/>
              </w:rPr>
            </w:pPr>
            <w:r>
              <w:rPr>
                <w:rFonts w:ascii="Arial" w:eastAsia="NtMotoyaKyotai" w:hAnsi="Arial" w:cs="Arial"/>
                <w:sz w:val="20"/>
                <w:szCs w:val="20"/>
                <w:lang w:eastAsia="ja-JP"/>
              </w:rPr>
              <w:t>She wants to experience Japanese everyday life (style)</w:t>
            </w:r>
          </w:p>
        </w:tc>
        <w:tc>
          <w:tcPr>
            <w:tcW w:w="900" w:type="dxa"/>
            <w:vAlign w:val="center"/>
          </w:tcPr>
          <w:p w:rsidR="00D36794" w:rsidRPr="00911FAB" w:rsidRDefault="00D36794" w:rsidP="00ED3EF9">
            <w:pPr>
              <w:jc w:val="center"/>
              <w:rPr>
                <w:rFonts w:ascii="Arial" w:eastAsia="NtMotoyaKyotai" w:hAnsi="Arial" w:cs="Arial"/>
                <w:sz w:val="20"/>
                <w:szCs w:val="20"/>
                <w:lang w:eastAsia="ja-JP"/>
              </w:rPr>
            </w:pPr>
            <w:r w:rsidRPr="00911FAB">
              <w:rPr>
                <w:rFonts w:ascii="Arial" w:eastAsia="NtMotoyaKyotai" w:hAnsi="Arial" w:cs="Arial"/>
                <w:sz w:val="20"/>
                <w:szCs w:val="20"/>
                <w:lang w:eastAsia="ja-JP"/>
              </w:rPr>
              <w:t>1</w:t>
            </w:r>
          </w:p>
        </w:tc>
      </w:tr>
      <w:tr w:rsidR="00D36794" w:rsidRPr="00911FAB" w:rsidTr="00ED3EF9">
        <w:tc>
          <w:tcPr>
            <w:tcW w:w="8100" w:type="dxa"/>
            <w:shd w:val="clear" w:color="auto" w:fill="E0E0E0"/>
          </w:tcPr>
          <w:p w:rsidR="00D36794" w:rsidRPr="00911FAB" w:rsidRDefault="00D36794" w:rsidP="00ED3EF9">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vAlign w:val="center"/>
          </w:tcPr>
          <w:p w:rsidR="00D36794" w:rsidRPr="00911FAB" w:rsidRDefault="0089100C" w:rsidP="00ED3EF9">
            <w:pPr>
              <w:jc w:val="center"/>
              <w:rPr>
                <w:rFonts w:ascii="Arial" w:eastAsia="NtMotoyaKyotai" w:hAnsi="Arial" w:cs="Arial"/>
                <w:b/>
                <w:sz w:val="20"/>
                <w:szCs w:val="20"/>
                <w:lang w:eastAsia="ja-JP"/>
              </w:rPr>
            </w:pPr>
            <w:r>
              <w:rPr>
                <w:rFonts w:ascii="Arial" w:eastAsia="NtMotoyaKyotai" w:hAnsi="Arial" w:cs="Arial"/>
                <w:b/>
                <w:sz w:val="20"/>
                <w:szCs w:val="20"/>
                <w:lang w:eastAsia="ja-JP"/>
              </w:rPr>
              <w:t>2</w:t>
            </w:r>
          </w:p>
        </w:tc>
      </w:tr>
    </w:tbl>
    <w:p w:rsidR="0089100C" w:rsidRDefault="0089100C" w:rsidP="00D36794">
      <w:pPr>
        <w:rPr>
          <w:rFonts w:ascii="Arial" w:eastAsia="NtMotoyaKyotai" w:hAnsi="Arial" w:cs="Arial"/>
          <w:b/>
          <w:sz w:val="16"/>
          <w:szCs w:val="16"/>
          <w:lang w:eastAsia="ja-JP"/>
        </w:rPr>
      </w:pPr>
    </w:p>
    <w:p w:rsidR="0089100C" w:rsidRDefault="0089100C">
      <w:pPr>
        <w:autoSpaceDE/>
        <w:autoSpaceDN/>
        <w:rPr>
          <w:rFonts w:ascii="Arial" w:eastAsia="NtMotoyaKyotai" w:hAnsi="Arial" w:cs="Arial"/>
          <w:b/>
          <w:sz w:val="16"/>
          <w:szCs w:val="16"/>
          <w:lang w:eastAsia="ja-JP"/>
        </w:rPr>
      </w:pPr>
      <w:r>
        <w:rPr>
          <w:rFonts w:ascii="Arial" w:eastAsia="NtMotoyaKyotai" w:hAnsi="Arial" w:cs="Arial"/>
          <w:b/>
          <w:sz w:val="16"/>
          <w:szCs w:val="16"/>
          <w:lang w:eastAsia="ja-JP"/>
        </w:rPr>
        <w:br w:type="page"/>
      </w:r>
    </w:p>
    <w:p w:rsidR="00D36794" w:rsidRPr="00911FAB" w:rsidRDefault="00D36794" w:rsidP="00D36794">
      <w:pPr>
        <w:rPr>
          <w:rFonts w:ascii="Arial" w:eastAsia="NtMotoyaKyotai" w:hAnsi="Arial" w:cs="Arial"/>
          <w:b/>
          <w:sz w:val="16"/>
          <w:szCs w:val="16"/>
          <w:lang w:eastAsia="ja-JP"/>
        </w:rPr>
      </w:pPr>
    </w:p>
    <w:p w:rsidR="00D36794" w:rsidRPr="00911FAB" w:rsidRDefault="006C402A" w:rsidP="00D36794">
      <w:pPr>
        <w:rPr>
          <w:rFonts w:ascii="Arial" w:eastAsia="NtMotoyaKyotai" w:hAnsi="Arial" w:cs="Arial"/>
          <w:bCs/>
        </w:rPr>
      </w:pPr>
      <w:r w:rsidRPr="00911FAB">
        <w:rPr>
          <w:rFonts w:ascii="Arial" w:eastAsia="NtMotoyaKyotai" w:hAnsi="Arial" w:cs="Arial"/>
          <w:b/>
          <w:sz w:val="22"/>
          <w:szCs w:val="22"/>
          <w:lang w:eastAsia="ja-JP"/>
        </w:rPr>
        <w:t>TEXT 6</w:t>
      </w:r>
      <w:r w:rsidR="00D36794" w:rsidRPr="00911FAB">
        <w:rPr>
          <w:rFonts w:ascii="Arial" w:eastAsia="NtMotoyaKyotai" w:hAnsi="Arial" w:cs="Arial"/>
          <w:b/>
          <w:sz w:val="22"/>
          <w:szCs w:val="22"/>
          <w:lang w:eastAsia="ja-JP"/>
        </w:rPr>
        <w:t xml:space="preserve">                                                                                                     </w:t>
      </w:r>
    </w:p>
    <w:p w:rsidR="00D36794" w:rsidRPr="003D1900" w:rsidRDefault="00D36794" w:rsidP="00D36794">
      <w:pPr>
        <w:rPr>
          <w:rFonts w:ascii="Arial" w:eastAsia="NtMotoyaKyotai" w:hAnsi="Arial" w:cs="Arial"/>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911FAB" w:rsidTr="00ED3EF9">
        <w:tc>
          <w:tcPr>
            <w:tcW w:w="8100" w:type="dxa"/>
            <w:shd w:val="clear" w:color="auto" w:fill="E0E0E0"/>
            <w:vAlign w:val="center"/>
          </w:tcPr>
          <w:p w:rsidR="00D36794" w:rsidRPr="00911FAB" w:rsidRDefault="0089100C" w:rsidP="00A263AA">
            <w:pPr>
              <w:numPr>
                <w:ilvl w:val="0"/>
                <w:numId w:val="8"/>
              </w:numPr>
              <w:autoSpaceDE/>
              <w:autoSpaceDN/>
              <w:rPr>
                <w:rFonts w:ascii="Arial" w:eastAsia="NtMotoyaKyotai" w:hAnsi="Arial" w:cs="Arial"/>
                <w:b/>
                <w:sz w:val="20"/>
                <w:szCs w:val="20"/>
              </w:rPr>
            </w:pPr>
            <w:r>
              <w:rPr>
                <w:rFonts w:ascii="Arial" w:eastAsia="NtMotoyaKyotai" w:hAnsi="Arial" w:cs="Arial"/>
                <w:b/>
                <w:sz w:val="20"/>
                <w:szCs w:val="20"/>
                <w:lang w:val="en-US" w:eastAsia="ja-JP"/>
              </w:rPr>
              <w:t>Where does Naoto have to go? Why?</w:t>
            </w:r>
          </w:p>
          <w:p w:rsidR="00D36794" w:rsidRPr="00911FAB" w:rsidRDefault="00D36794" w:rsidP="00300B04">
            <w:pPr>
              <w:autoSpaceDE/>
              <w:autoSpaceDN/>
              <w:ind w:left="72"/>
              <w:rPr>
                <w:rFonts w:ascii="Arial" w:eastAsia="NtMotoyaKyotai" w:hAnsi="Arial" w:cs="Arial"/>
                <w:b/>
                <w:sz w:val="20"/>
                <w:szCs w:val="20"/>
              </w:rPr>
            </w:pPr>
            <w:r w:rsidRPr="00911FAB">
              <w:rPr>
                <w:rFonts w:ascii="Arial" w:eastAsia="NtMotoyaKyotai" w:hAnsi="Arial" w:cs="Arial"/>
                <w:sz w:val="20"/>
                <w:szCs w:val="20"/>
                <w:lang w:eastAsia="ja-JP"/>
              </w:rPr>
              <w:t xml:space="preserve">Extracts and communicates </w:t>
            </w:r>
            <w:r w:rsidR="00300B04" w:rsidRPr="00911FAB">
              <w:rPr>
                <w:rFonts w:ascii="Arial" w:eastAsia="NtMotoyaKyotai" w:hAnsi="Arial" w:cs="Arial"/>
                <w:sz w:val="20"/>
                <w:szCs w:val="20"/>
                <w:lang w:eastAsia="ja-JP"/>
              </w:rPr>
              <w:t>2</w:t>
            </w:r>
            <w:r w:rsidRPr="00911FAB">
              <w:rPr>
                <w:rFonts w:ascii="Arial" w:eastAsia="NtMotoyaKyotai" w:hAnsi="Arial" w:cs="Arial"/>
                <w:sz w:val="20"/>
                <w:szCs w:val="20"/>
                <w:lang w:eastAsia="ja-JP"/>
              </w:rPr>
              <w:t xml:space="preserve"> piece</w:t>
            </w:r>
            <w:r w:rsidR="00300B04" w:rsidRPr="00911FAB">
              <w:rPr>
                <w:rFonts w:ascii="Arial" w:eastAsia="NtMotoyaKyotai" w:hAnsi="Arial" w:cs="Arial"/>
                <w:sz w:val="20"/>
                <w:szCs w:val="20"/>
                <w:lang w:eastAsia="ja-JP"/>
              </w:rPr>
              <w:t>s</w:t>
            </w:r>
            <w:r w:rsidRPr="00911FAB">
              <w:rPr>
                <w:rFonts w:ascii="Arial" w:eastAsia="NtMotoyaKyotai" w:hAnsi="Arial" w:cs="Arial"/>
                <w:sz w:val="20"/>
                <w:szCs w:val="20"/>
                <w:lang w:eastAsia="ja-JP"/>
              </w:rPr>
              <w:t xml:space="preserve"> of information</w:t>
            </w:r>
          </w:p>
        </w:tc>
        <w:tc>
          <w:tcPr>
            <w:tcW w:w="900" w:type="dxa"/>
            <w:shd w:val="clear" w:color="auto" w:fill="E0E0E0"/>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D36794" w:rsidRPr="00911FAB" w:rsidTr="00ED3EF9">
        <w:tc>
          <w:tcPr>
            <w:tcW w:w="8100" w:type="dxa"/>
          </w:tcPr>
          <w:p w:rsidR="00D36794" w:rsidRPr="00911FAB" w:rsidRDefault="008C04FF" w:rsidP="00300B04">
            <w:pPr>
              <w:rPr>
                <w:rFonts w:ascii="Arial" w:eastAsia="NtMotoyaKyotai" w:hAnsi="Arial" w:cs="Arial"/>
                <w:sz w:val="20"/>
                <w:szCs w:val="20"/>
                <w:lang w:eastAsia="ja-JP"/>
              </w:rPr>
            </w:pPr>
            <w:r>
              <w:rPr>
                <w:rFonts w:ascii="Arial" w:eastAsia="NtMotoyaKyotai" w:hAnsi="Arial" w:cs="Arial"/>
                <w:sz w:val="20"/>
                <w:szCs w:val="20"/>
                <w:lang w:eastAsia="ja-JP"/>
              </w:rPr>
              <w:t>He has to go to a cram school</w:t>
            </w:r>
          </w:p>
        </w:tc>
        <w:tc>
          <w:tcPr>
            <w:tcW w:w="900" w:type="dxa"/>
            <w:vAlign w:val="center"/>
          </w:tcPr>
          <w:p w:rsidR="00D36794" w:rsidRPr="00911FAB" w:rsidRDefault="00D36794"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300B04" w:rsidRPr="00911FAB" w:rsidTr="00ED3EF9">
        <w:tc>
          <w:tcPr>
            <w:tcW w:w="8100" w:type="dxa"/>
          </w:tcPr>
          <w:p w:rsidR="00300B04" w:rsidRPr="00911FAB" w:rsidRDefault="008C04FF" w:rsidP="00ED3EF9">
            <w:pPr>
              <w:rPr>
                <w:rFonts w:ascii="Arial" w:eastAsia="NtMotoyaKyotai" w:hAnsi="Arial" w:cs="Arial"/>
                <w:sz w:val="20"/>
                <w:szCs w:val="20"/>
                <w:lang w:eastAsia="ja-JP"/>
              </w:rPr>
            </w:pPr>
            <w:r>
              <w:rPr>
                <w:rFonts w:ascii="Arial" w:eastAsia="NtMotoyaKyotai" w:hAnsi="Arial" w:cs="Arial"/>
                <w:sz w:val="20"/>
                <w:szCs w:val="20"/>
                <w:lang w:eastAsia="ja-JP"/>
              </w:rPr>
              <w:t>Because he wants to get a good score in tests</w:t>
            </w:r>
          </w:p>
        </w:tc>
        <w:tc>
          <w:tcPr>
            <w:tcW w:w="900" w:type="dxa"/>
            <w:vAlign w:val="center"/>
          </w:tcPr>
          <w:p w:rsidR="00300B04" w:rsidRPr="00911FAB" w:rsidRDefault="00300B04"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D36794" w:rsidRPr="00911FAB" w:rsidTr="00ED3EF9">
        <w:tc>
          <w:tcPr>
            <w:tcW w:w="8100" w:type="dxa"/>
            <w:shd w:val="clear" w:color="auto" w:fill="E0E0E0"/>
          </w:tcPr>
          <w:p w:rsidR="00D36794" w:rsidRPr="00911FAB" w:rsidRDefault="00D36794" w:rsidP="00ED3EF9">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vAlign w:val="center"/>
          </w:tcPr>
          <w:p w:rsidR="00D36794" w:rsidRPr="00911FAB" w:rsidRDefault="00300B04" w:rsidP="00ED3EF9">
            <w:pPr>
              <w:jc w:val="center"/>
              <w:rPr>
                <w:rFonts w:ascii="Arial" w:eastAsia="NtMotoyaKyotai" w:hAnsi="Arial" w:cs="Arial"/>
                <w:b/>
                <w:sz w:val="20"/>
                <w:szCs w:val="20"/>
                <w:lang w:eastAsia="ja-JP"/>
              </w:rPr>
            </w:pPr>
            <w:r w:rsidRPr="00911FAB">
              <w:rPr>
                <w:rFonts w:ascii="Arial" w:eastAsia="NtMotoyaKyotai" w:hAnsi="Arial" w:cs="Arial"/>
                <w:b/>
                <w:sz w:val="20"/>
                <w:szCs w:val="20"/>
                <w:lang w:eastAsia="ja-JP"/>
              </w:rPr>
              <w:t>2</w:t>
            </w:r>
          </w:p>
        </w:tc>
      </w:tr>
    </w:tbl>
    <w:p w:rsidR="00D36794" w:rsidRPr="003D1900" w:rsidRDefault="00D36794" w:rsidP="00D36794">
      <w:pPr>
        <w:rPr>
          <w:rFonts w:ascii="Arial" w:eastAsia="NtMotoyaKyotai" w:hAnsi="Arial" w:cs="Arial"/>
          <w:sz w:val="20"/>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911FAB" w:rsidTr="00ED3EF9">
        <w:tc>
          <w:tcPr>
            <w:tcW w:w="8100" w:type="dxa"/>
            <w:shd w:val="clear" w:color="auto" w:fill="E0E0E0"/>
            <w:vAlign w:val="center"/>
          </w:tcPr>
          <w:p w:rsidR="00D36794" w:rsidRPr="00911FAB" w:rsidRDefault="0089100C" w:rsidP="00A263AA">
            <w:pPr>
              <w:numPr>
                <w:ilvl w:val="0"/>
                <w:numId w:val="8"/>
              </w:numPr>
              <w:autoSpaceDE/>
              <w:autoSpaceDN/>
              <w:rPr>
                <w:rFonts w:ascii="Arial" w:eastAsia="NtMotoyaKyotai" w:hAnsi="Arial" w:cs="Arial"/>
                <w:b/>
                <w:sz w:val="20"/>
                <w:szCs w:val="20"/>
              </w:rPr>
            </w:pPr>
            <w:r>
              <w:rPr>
                <w:rFonts w:ascii="Arial" w:eastAsia="NtMotoyaKyotai" w:hAnsi="Arial" w:cs="Arial"/>
                <w:b/>
                <w:sz w:val="20"/>
                <w:szCs w:val="20"/>
                <w:lang w:eastAsia="ja-JP"/>
              </w:rPr>
              <w:t>Why does Adam believe he is lucky?</w:t>
            </w:r>
            <w:r w:rsidR="00980BCB" w:rsidRPr="00911FAB">
              <w:rPr>
                <w:rFonts w:ascii="Arial" w:eastAsia="NtMotoyaKyotai" w:hAnsi="Arial" w:cs="Arial"/>
                <w:b/>
                <w:sz w:val="20"/>
                <w:szCs w:val="20"/>
                <w:lang w:eastAsia="ja-JP"/>
              </w:rPr>
              <w:t xml:space="preserve"> </w:t>
            </w:r>
          </w:p>
          <w:p w:rsidR="00D36794" w:rsidRPr="00911FAB" w:rsidRDefault="00D36794" w:rsidP="00980BCB">
            <w:pPr>
              <w:autoSpaceDE/>
              <w:autoSpaceDN/>
              <w:ind w:left="72"/>
              <w:rPr>
                <w:rFonts w:ascii="Arial" w:eastAsia="NtMotoyaKyotai" w:hAnsi="Arial" w:cs="Arial"/>
                <w:b/>
                <w:sz w:val="20"/>
                <w:szCs w:val="20"/>
              </w:rPr>
            </w:pPr>
            <w:r w:rsidRPr="00911FAB">
              <w:rPr>
                <w:rFonts w:ascii="Arial" w:eastAsia="NtMotoyaKyotai" w:hAnsi="Arial" w:cs="Arial"/>
                <w:sz w:val="20"/>
                <w:szCs w:val="20"/>
                <w:lang w:eastAsia="ja-JP"/>
              </w:rPr>
              <w:t xml:space="preserve">Extracts and communicates </w:t>
            </w:r>
            <w:r w:rsidR="0089100C">
              <w:rPr>
                <w:rFonts w:ascii="Arial" w:eastAsia="NtMotoyaKyotai" w:hAnsi="Arial" w:cs="Arial"/>
                <w:sz w:val="20"/>
                <w:szCs w:val="20"/>
                <w:lang w:eastAsia="ja-JP"/>
              </w:rPr>
              <w:t>2</w:t>
            </w:r>
            <w:r w:rsidRPr="00911FAB">
              <w:rPr>
                <w:rFonts w:ascii="Arial" w:eastAsia="NtMotoyaKyotai" w:hAnsi="Arial" w:cs="Arial"/>
                <w:sz w:val="20"/>
                <w:szCs w:val="20"/>
                <w:lang w:eastAsia="ja-JP"/>
              </w:rPr>
              <w:t xml:space="preserve"> pieces of information</w:t>
            </w:r>
          </w:p>
        </w:tc>
        <w:tc>
          <w:tcPr>
            <w:tcW w:w="900" w:type="dxa"/>
            <w:shd w:val="clear" w:color="auto" w:fill="E0E0E0"/>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D36794" w:rsidRPr="00911FAB" w:rsidTr="00ED3EF9">
        <w:tc>
          <w:tcPr>
            <w:tcW w:w="8100" w:type="dxa"/>
          </w:tcPr>
          <w:p w:rsidR="00D36794" w:rsidRPr="00911FAB" w:rsidRDefault="00B82E80" w:rsidP="00ED3EF9">
            <w:pPr>
              <w:rPr>
                <w:rFonts w:ascii="Arial" w:eastAsia="NtMotoyaKyotai" w:hAnsi="Arial" w:cs="Arial"/>
                <w:sz w:val="20"/>
                <w:szCs w:val="20"/>
                <w:lang w:eastAsia="ja-JP"/>
              </w:rPr>
            </w:pPr>
            <w:r>
              <w:rPr>
                <w:rFonts w:ascii="Arial" w:eastAsia="NtMotoyaKyotai" w:hAnsi="Arial" w:cs="Arial"/>
                <w:sz w:val="20"/>
                <w:szCs w:val="20"/>
                <w:lang w:eastAsia="ja-JP"/>
              </w:rPr>
              <w:t>Because he doesn’t have to</w:t>
            </w:r>
          </w:p>
        </w:tc>
        <w:tc>
          <w:tcPr>
            <w:tcW w:w="900" w:type="dxa"/>
            <w:vAlign w:val="center"/>
          </w:tcPr>
          <w:p w:rsidR="00D36794" w:rsidRPr="00911FAB" w:rsidRDefault="00D36794" w:rsidP="00ED3EF9">
            <w:pPr>
              <w:jc w:val="center"/>
              <w:rPr>
                <w:rFonts w:ascii="Arial" w:eastAsia="NtMotoyaKyotai" w:hAnsi="Arial" w:cs="Arial"/>
                <w:sz w:val="20"/>
                <w:szCs w:val="20"/>
                <w:lang w:eastAsia="ja-JP"/>
              </w:rPr>
            </w:pPr>
            <w:r w:rsidRPr="00911FAB">
              <w:rPr>
                <w:rFonts w:ascii="Arial" w:eastAsia="NtMotoyaKyotai" w:hAnsi="Arial" w:cs="Arial"/>
                <w:sz w:val="20"/>
                <w:szCs w:val="20"/>
                <w:lang w:eastAsia="ja-JP"/>
              </w:rPr>
              <w:t>1</w:t>
            </w:r>
          </w:p>
        </w:tc>
      </w:tr>
      <w:tr w:rsidR="00980BCB" w:rsidRPr="00911FAB" w:rsidTr="00ED3EF9">
        <w:tc>
          <w:tcPr>
            <w:tcW w:w="8100" w:type="dxa"/>
          </w:tcPr>
          <w:p w:rsidR="00980BCB" w:rsidRPr="00911FAB" w:rsidRDefault="00B82E80" w:rsidP="00ED3EF9">
            <w:pPr>
              <w:rPr>
                <w:rFonts w:ascii="Arial" w:eastAsia="NtMotoyaKyotai" w:hAnsi="Arial" w:cs="Arial"/>
                <w:sz w:val="20"/>
                <w:szCs w:val="20"/>
                <w:lang w:eastAsia="ja-JP"/>
              </w:rPr>
            </w:pPr>
            <w:r>
              <w:rPr>
                <w:rFonts w:ascii="Arial" w:eastAsia="NtMotoyaKyotai" w:hAnsi="Arial" w:cs="Arial"/>
                <w:sz w:val="20"/>
                <w:szCs w:val="20"/>
                <w:lang w:eastAsia="ja-JP"/>
              </w:rPr>
              <w:t>Clean the school and classroom</w:t>
            </w:r>
          </w:p>
        </w:tc>
        <w:tc>
          <w:tcPr>
            <w:tcW w:w="900" w:type="dxa"/>
            <w:vAlign w:val="center"/>
          </w:tcPr>
          <w:p w:rsidR="00980BCB" w:rsidRPr="00911FAB" w:rsidRDefault="00980BCB" w:rsidP="00ED3EF9">
            <w:pPr>
              <w:jc w:val="center"/>
              <w:rPr>
                <w:rFonts w:ascii="Arial" w:eastAsia="NtMotoyaKyotai" w:hAnsi="Arial" w:cs="Arial"/>
                <w:sz w:val="20"/>
                <w:szCs w:val="20"/>
                <w:lang w:eastAsia="ja-JP"/>
              </w:rPr>
            </w:pPr>
            <w:r w:rsidRPr="00911FAB">
              <w:rPr>
                <w:rFonts w:ascii="Arial" w:eastAsia="NtMotoyaKyotai" w:hAnsi="Arial" w:cs="Arial"/>
                <w:sz w:val="20"/>
                <w:szCs w:val="20"/>
                <w:lang w:eastAsia="ja-JP"/>
              </w:rPr>
              <w:t>1</w:t>
            </w:r>
          </w:p>
        </w:tc>
      </w:tr>
      <w:tr w:rsidR="00D36794" w:rsidRPr="00911FAB" w:rsidTr="00ED3EF9">
        <w:tc>
          <w:tcPr>
            <w:tcW w:w="8100" w:type="dxa"/>
            <w:shd w:val="clear" w:color="auto" w:fill="E0E0E0"/>
          </w:tcPr>
          <w:p w:rsidR="00D36794" w:rsidRPr="00911FAB" w:rsidRDefault="00D36794" w:rsidP="00ED3EF9">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vAlign w:val="center"/>
          </w:tcPr>
          <w:p w:rsidR="00D36794" w:rsidRPr="00911FAB" w:rsidRDefault="0089100C" w:rsidP="00ED3EF9">
            <w:pPr>
              <w:jc w:val="center"/>
              <w:rPr>
                <w:rFonts w:ascii="Arial" w:eastAsia="NtMotoyaKyotai" w:hAnsi="Arial" w:cs="Arial"/>
                <w:b/>
                <w:sz w:val="20"/>
                <w:szCs w:val="20"/>
              </w:rPr>
            </w:pPr>
            <w:r>
              <w:rPr>
                <w:rFonts w:ascii="Arial" w:eastAsia="NtMotoyaKyotai" w:hAnsi="Arial" w:cs="Arial"/>
                <w:b/>
                <w:sz w:val="20"/>
                <w:szCs w:val="20"/>
              </w:rPr>
              <w:t>2</w:t>
            </w:r>
          </w:p>
        </w:tc>
      </w:tr>
    </w:tbl>
    <w:p w:rsidR="00980BCB" w:rsidRPr="003D1900" w:rsidRDefault="00980BCB" w:rsidP="00D36794">
      <w:pPr>
        <w:rPr>
          <w:rFonts w:ascii="Arial" w:eastAsia="NtMotoyaKyotai" w:hAnsi="Arial" w:cs="Arial"/>
          <w:sz w:val="20"/>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911FAB" w:rsidTr="00ED3EF9">
        <w:tc>
          <w:tcPr>
            <w:tcW w:w="8100" w:type="dxa"/>
            <w:shd w:val="clear" w:color="auto" w:fill="E0E0E0"/>
            <w:vAlign w:val="center"/>
          </w:tcPr>
          <w:p w:rsidR="00D36794" w:rsidRPr="00911FAB" w:rsidRDefault="0089100C" w:rsidP="00A263AA">
            <w:pPr>
              <w:numPr>
                <w:ilvl w:val="0"/>
                <w:numId w:val="8"/>
              </w:numPr>
              <w:autoSpaceDE/>
              <w:autoSpaceDN/>
              <w:rPr>
                <w:rFonts w:ascii="Arial" w:eastAsia="NtMotoyaKyotai" w:hAnsi="Arial" w:cs="Arial"/>
                <w:b/>
                <w:sz w:val="20"/>
                <w:szCs w:val="20"/>
              </w:rPr>
            </w:pPr>
            <w:r>
              <w:rPr>
                <w:rFonts w:ascii="Arial" w:eastAsia="NtMotoyaKyotai" w:hAnsi="Arial" w:cs="Arial"/>
                <w:b/>
                <w:sz w:val="20"/>
                <w:szCs w:val="20"/>
                <w:lang w:eastAsia="ja-JP"/>
              </w:rPr>
              <w:t>List what Adam must do before he goes to his part-time job.</w:t>
            </w:r>
            <w:r w:rsidR="00980BCB" w:rsidRPr="00911FAB">
              <w:rPr>
                <w:rFonts w:ascii="Arial" w:eastAsia="NtMotoyaKyotai" w:hAnsi="Arial" w:cs="Arial"/>
                <w:b/>
                <w:sz w:val="20"/>
                <w:szCs w:val="20"/>
                <w:lang w:eastAsia="ja-JP"/>
              </w:rPr>
              <w:t xml:space="preserve"> </w:t>
            </w:r>
          </w:p>
          <w:p w:rsidR="00D36794" w:rsidRPr="00911FAB" w:rsidRDefault="00980BCB" w:rsidP="00ED3EF9">
            <w:pPr>
              <w:autoSpaceDE/>
              <w:autoSpaceDN/>
              <w:ind w:left="72"/>
              <w:rPr>
                <w:rFonts w:ascii="Arial" w:eastAsia="NtMotoyaKyotai" w:hAnsi="Arial" w:cs="Arial"/>
                <w:b/>
                <w:sz w:val="20"/>
                <w:szCs w:val="20"/>
              </w:rPr>
            </w:pPr>
            <w:r w:rsidRPr="00911FAB">
              <w:rPr>
                <w:rFonts w:ascii="Arial" w:eastAsia="NtMotoyaKyotai" w:hAnsi="Arial" w:cs="Arial"/>
                <w:sz w:val="20"/>
                <w:szCs w:val="20"/>
                <w:lang w:eastAsia="ja-JP"/>
              </w:rPr>
              <w:t>Extracts and communicates 3</w:t>
            </w:r>
            <w:r w:rsidR="00D36794" w:rsidRPr="00911FAB">
              <w:rPr>
                <w:rFonts w:ascii="Arial" w:eastAsia="NtMotoyaKyotai" w:hAnsi="Arial" w:cs="Arial"/>
                <w:sz w:val="20"/>
                <w:szCs w:val="20"/>
                <w:lang w:eastAsia="ja-JP"/>
              </w:rPr>
              <w:t xml:space="preserve"> pieces of information</w:t>
            </w:r>
          </w:p>
        </w:tc>
        <w:tc>
          <w:tcPr>
            <w:tcW w:w="900" w:type="dxa"/>
            <w:shd w:val="clear" w:color="auto" w:fill="E0E0E0"/>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D36794" w:rsidRPr="00911FAB" w:rsidTr="00ED3EF9">
        <w:tc>
          <w:tcPr>
            <w:tcW w:w="8100" w:type="dxa"/>
          </w:tcPr>
          <w:p w:rsidR="00D36794" w:rsidRPr="00911FAB" w:rsidRDefault="00B82E80" w:rsidP="00ED3EF9">
            <w:pPr>
              <w:rPr>
                <w:rFonts w:ascii="Arial" w:eastAsia="NtMotoyaKyotai" w:hAnsi="Arial" w:cs="Arial"/>
                <w:sz w:val="20"/>
                <w:szCs w:val="20"/>
                <w:lang w:eastAsia="ja-JP"/>
              </w:rPr>
            </w:pPr>
            <w:r>
              <w:rPr>
                <w:rFonts w:ascii="Arial" w:eastAsia="NtMotoyaKyotai" w:hAnsi="Arial" w:cs="Arial"/>
                <w:sz w:val="20"/>
                <w:szCs w:val="20"/>
                <w:lang w:eastAsia="ja-JP"/>
              </w:rPr>
              <w:t>Do his homework</w:t>
            </w:r>
          </w:p>
        </w:tc>
        <w:tc>
          <w:tcPr>
            <w:tcW w:w="900" w:type="dxa"/>
            <w:vAlign w:val="center"/>
          </w:tcPr>
          <w:p w:rsidR="00D36794" w:rsidRPr="00911FAB" w:rsidRDefault="00D36794"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D36794" w:rsidRPr="00911FAB" w:rsidTr="00ED3EF9">
        <w:tc>
          <w:tcPr>
            <w:tcW w:w="8100" w:type="dxa"/>
          </w:tcPr>
          <w:p w:rsidR="00D36794" w:rsidRPr="00911FAB" w:rsidRDefault="00B82E80" w:rsidP="00ED3EF9">
            <w:pPr>
              <w:rPr>
                <w:rFonts w:ascii="Arial" w:eastAsia="NtMotoyaKyotai" w:hAnsi="Arial" w:cs="Arial"/>
                <w:sz w:val="20"/>
                <w:szCs w:val="20"/>
                <w:lang w:eastAsia="ja-JP"/>
              </w:rPr>
            </w:pPr>
            <w:r>
              <w:rPr>
                <w:rFonts w:ascii="Arial" w:eastAsia="NtMotoyaKyotai" w:hAnsi="Arial" w:cs="Arial"/>
                <w:sz w:val="20"/>
                <w:szCs w:val="20"/>
                <w:lang w:eastAsia="ja-JP"/>
              </w:rPr>
              <w:t>Iron his school shirt</w:t>
            </w:r>
          </w:p>
        </w:tc>
        <w:tc>
          <w:tcPr>
            <w:tcW w:w="900" w:type="dxa"/>
            <w:vAlign w:val="center"/>
          </w:tcPr>
          <w:p w:rsidR="00D36794" w:rsidRPr="00911FAB" w:rsidRDefault="00D36794" w:rsidP="00ED3EF9">
            <w:pPr>
              <w:jc w:val="center"/>
              <w:rPr>
                <w:rFonts w:ascii="Arial" w:eastAsia="NtMotoyaKyotai" w:hAnsi="Arial" w:cs="Arial"/>
                <w:sz w:val="20"/>
                <w:szCs w:val="20"/>
              </w:rPr>
            </w:pPr>
            <w:r w:rsidRPr="00911FAB">
              <w:rPr>
                <w:rFonts w:ascii="Arial" w:eastAsia="NtMotoyaKyotai" w:hAnsi="Arial" w:cs="Arial"/>
                <w:sz w:val="20"/>
                <w:szCs w:val="20"/>
                <w:lang w:eastAsia="ja-JP"/>
              </w:rPr>
              <w:t>1</w:t>
            </w:r>
          </w:p>
        </w:tc>
      </w:tr>
      <w:tr w:rsidR="00980BCB" w:rsidRPr="00911FAB" w:rsidTr="00ED3EF9">
        <w:tc>
          <w:tcPr>
            <w:tcW w:w="8100" w:type="dxa"/>
          </w:tcPr>
          <w:p w:rsidR="00980BCB" w:rsidRPr="00911FAB" w:rsidRDefault="00B82E80" w:rsidP="00ED3EF9">
            <w:pPr>
              <w:rPr>
                <w:rFonts w:ascii="Arial" w:eastAsia="NtMotoyaKyotai" w:hAnsi="Arial" w:cs="Arial"/>
                <w:sz w:val="20"/>
                <w:szCs w:val="20"/>
                <w:lang w:eastAsia="ja-JP"/>
              </w:rPr>
            </w:pPr>
            <w:r>
              <w:rPr>
                <w:rFonts w:ascii="Arial" w:eastAsia="NtMotoyaKyotai" w:hAnsi="Arial" w:cs="Arial"/>
                <w:sz w:val="20"/>
                <w:szCs w:val="20"/>
                <w:lang w:eastAsia="ja-JP"/>
              </w:rPr>
              <w:t>Feed his budgie</w:t>
            </w:r>
          </w:p>
        </w:tc>
        <w:tc>
          <w:tcPr>
            <w:tcW w:w="900" w:type="dxa"/>
            <w:vAlign w:val="center"/>
          </w:tcPr>
          <w:p w:rsidR="00980BCB" w:rsidRPr="00911FAB" w:rsidRDefault="00980BCB" w:rsidP="00ED3EF9">
            <w:pPr>
              <w:jc w:val="center"/>
              <w:rPr>
                <w:rFonts w:ascii="Arial" w:eastAsia="NtMotoyaKyotai" w:hAnsi="Arial" w:cs="Arial"/>
                <w:sz w:val="20"/>
                <w:szCs w:val="20"/>
                <w:lang w:eastAsia="ja-JP"/>
              </w:rPr>
            </w:pPr>
            <w:r w:rsidRPr="00911FAB">
              <w:rPr>
                <w:rFonts w:ascii="Arial" w:eastAsia="NtMotoyaKyotai" w:hAnsi="Arial" w:cs="Arial"/>
                <w:sz w:val="20"/>
                <w:szCs w:val="20"/>
                <w:lang w:eastAsia="ja-JP"/>
              </w:rPr>
              <w:t>1</w:t>
            </w:r>
          </w:p>
        </w:tc>
      </w:tr>
      <w:tr w:rsidR="00D36794" w:rsidRPr="00911FAB" w:rsidTr="00ED3EF9">
        <w:tc>
          <w:tcPr>
            <w:tcW w:w="8100" w:type="dxa"/>
            <w:shd w:val="clear" w:color="auto" w:fill="E0E0E0"/>
          </w:tcPr>
          <w:p w:rsidR="00D36794" w:rsidRPr="00911FAB" w:rsidRDefault="00D36794" w:rsidP="00ED3EF9">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vAlign w:val="center"/>
          </w:tcPr>
          <w:p w:rsidR="00D36794" w:rsidRPr="00911FAB" w:rsidRDefault="00980BCB" w:rsidP="00ED3EF9">
            <w:pPr>
              <w:jc w:val="center"/>
              <w:rPr>
                <w:rFonts w:ascii="Arial" w:eastAsia="NtMotoyaKyotai" w:hAnsi="Arial" w:cs="Arial"/>
                <w:b/>
                <w:sz w:val="20"/>
                <w:szCs w:val="20"/>
                <w:lang w:eastAsia="ja-JP"/>
              </w:rPr>
            </w:pPr>
            <w:r w:rsidRPr="00911FAB">
              <w:rPr>
                <w:rFonts w:ascii="Arial" w:eastAsia="NtMotoyaKyotai" w:hAnsi="Arial" w:cs="Arial"/>
                <w:b/>
                <w:sz w:val="20"/>
                <w:szCs w:val="20"/>
                <w:lang w:eastAsia="ja-JP"/>
              </w:rPr>
              <w:t>3</w:t>
            </w:r>
          </w:p>
        </w:tc>
      </w:tr>
    </w:tbl>
    <w:p w:rsidR="00D36794" w:rsidRPr="003D1900" w:rsidRDefault="00D36794" w:rsidP="00D36794">
      <w:pPr>
        <w:rPr>
          <w:rFonts w:ascii="Arial" w:eastAsia="NtMotoyaKyotai" w:hAnsi="Arial" w:cs="Arial"/>
          <w:sz w:val="20"/>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911FAB" w:rsidTr="00ED3EF9">
        <w:tc>
          <w:tcPr>
            <w:tcW w:w="8100" w:type="dxa"/>
            <w:shd w:val="clear" w:color="auto" w:fill="E0E0E0"/>
          </w:tcPr>
          <w:p w:rsidR="00D36794" w:rsidRPr="00911FAB" w:rsidRDefault="003D1900" w:rsidP="00A263AA">
            <w:pPr>
              <w:numPr>
                <w:ilvl w:val="0"/>
                <w:numId w:val="8"/>
              </w:numPr>
              <w:autoSpaceDE/>
              <w:autoSpaceDN/>
              <w:rPr>
                <w:rFonts w:ascii="Arial" w:eastAsia="NtMotoyaKyotai" w:hAnsi="Arial" w:cs="Arial"/>
                <w:b/>
                <w:sz w:val="20"/>
                <w:szCs w:val="20"/>
                <w:lang w:eastAsia="ja-JP"/>
              </w:rPr>
            </w:pPr>
            <w:r>
              <w:rPr>
                <w:rFonts w:ascii="Arial" w:eastAsia="NtMotoyaKyotai" w:hAnsi="Arial" w:cs="Arial"/>
                <w:b/>
                <w:sz w:val="20"/>
                <w:szCs w:val="20"/>
                <w:lang w:eastAsia="ja-JP"/>
              </w:rPr>
              <w:t>Describe what Naoto isn’t allowed to do during the lesson.</w:t>
            </w:r>
            <w:r w:rsidR="00980BCB" w:rsidRPr="00911FAB">
              <w:rPr>
                <w:rFonts w:ascii="Arial" w:eastAsia="NtMotoyaKyotai" w:hAnsi="Arial" w:cs="Arial"/>
                <w:b/>
                <w:sz w:val="20"/>
                <w:szCs w:val="20"/>
                <w:lang w:eastAsia="ja-JP"/>
              </w:rPr>
              <w:t xml:space="preserve"> </w:t>
            </w:r>
          </w:p>
          <w:p w:rsidR="00D36794" w:rsidRPr="00911FAB" w:rsidRDefault="00D36794" w:rsidP="006C402A">
            <w:pPr>
              <w:autoSpaceDE/>
              <w:autoSpaceDN/>
              <w:ind w:left="72"/>
              <w:rPr>
                <w:rFonts w:ascii="Arial" w:eastAsia="NtMotoyaKyotai" w:hAnsi="Arial" w:cs="Arial"/>
                <w:sz w:val="20"/>
                <w:szCs w:val="20"/>
                <w:lang w:eastAsia="ja-JP"/>
              </w:rPr>
            </w:pPr>
            <w:r w:rsidRPr="00911FAB">
              <w:rPr>
                <w:rFonts w:ascii="Arial" w:eastAsia="NtMotoyaKyotai" w:hAnsi="Arial" w:cs="Arial"/>
                <w:sz w:val="20"/>
                <w:szCs w:val="20"/>
                <w:lang w:eastAsia="ja-JP"/>
              </w:rPr>
              <w:t xml:space="preserve">Extracts and communicates </w:t>
            </w:r>
            <w:r w:rsidR="006C402A" w:rsidRPr="00911FAB">
              <w:rPr>
                <w:rFonts w:ascii="Arial" w:eastAsia="NtMotoyaKyotai" w:hAnsi="Arial" w:cs="Arial"/>
                <w:sz w:val="20"/>
                <w:szCs w:val="20"/>
                <w:lang w:eastAsia="ja-JP"/>
              </w:rPr>
              <w:t>2</w:t>
            </w:r>
            <w:r w:rsidRPr="00911FAB">
              <w:rPr>
                <w:rFonts w:ascii="Arial" w:eastAsia="NtMotoyaKyotai" w:hAnsi="Arial" w:cs="Arial"/>
                <w:sz w:val="20"/>
                <w:szCs w:val="20"/>
                <w:lang w:eastAsia="ja-JP"/>
              </w:rPr>
              <w:t xml:space="preserve"> pieces of information</w:t>
            </w:r>
          </w:p>
        </w:tc>
        <w:tc>
          <w:tcPr>
            <w:tcW w:w="900" w:type="dxa"/>
            <w:shd w:val="clear" w:color="auto" w:fill="E0E0E0"/>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D36794" w:rsidRPr="00911FAB" w:rsidTr="00ED3EF9">
        <w:tc>
          <w:tcPr>
            <w:tcW w:w="8100" w:type="dxa"/>
          </w:tcPr>
          <w:p w:rsidR="00D36794" w:rsidRPr="00B82E80" w:rsidRDefault="00B82E80" w:rsidP="00ED3EF9">
            <w:pPr>
              <w:tabs>
                <w:tab w:val="left" w:pos="432"/>
                <w:tab w:val="left" w:pos="792"/>
              </w:tabs>
              <w:rPr>
                <w:rFonts w:ascii="Arial" w:eastAsia="NtMotoyaKyotai" w:hAnsi="Arial" w:cs="Arial"/>
                <w:sz w:val="20"/>
                <w:szCs w:val="20"/>
                <w:lang w:eastAsia="ja-JP"/>
              </w:rPr>
            </w:pPr>
            <w:r w:rsidRPr="00B82E80">
              <w:rPr>
                <w:rFonts w:ascii="Arial" w:eastAsia="NtMotoyaKyotai" w:hAnsi="Arial" w:cs="Arial"/>
                <w:sz w:val="20"/>
                <w:szCs w:val="20"/>
                <w:lang w:eastAsia="ja-JP"/>
              </w:rPr>
              <w:t>He (students) isn’t allowed to talk</w:t>
            </w:r>
          </w:p>
        </w:tc>
        <w:tc>
          <w:tcPr>
            <w:tcW w:w="900" w:type="dxa"/>
            <w:vAlign w:val="center"/>
          </w:tcPr>
          <w:p w:rsidR="00D36794" w:rsidRPr="00911FAB" w:rsidRDefault="00D36794" w:rsidP="00ED3EF9">
            <w:pPr>
              <w:jc w:val="center"/>
              <w:rPr>
                <w:rFonts w:ascii="Arial" w:eastAsia="NtMotoyaKyotai" w:hAnsi="Arial" w:cs="Arial"/>
                <w:sz w:val="20"/>
                <w:szCs w:val="20"/>
                <w:lang w:eastAsia="ja-JP"/>
              </w:rPr>
            </w:pPr>
            <w:r w:rsidRPr="00911FAB">
              <w:rPr>
                <w:rFonts w:ascii="Arial" w:eastAsia="NtMotoyaKyotai" w:hAnsi="Arial" w:cs="Arial"/>
                <w:sz w:val="20"/>
                <w:szCs w:val="20"/>
                <w:lang w:eastAsia="ja-JP"/>
              </w:rPr>
              <w:t>1</w:t>
            </w:r>
          </w:p>
        </w:tc>
      </w:tr>
      <w:tr w:rsidR="00D36794" w:rsidRPr="00911FAB" w:rsidTr="00ED3EF9">
        <w:tc>
          <w:tcPr>
            <w:tcW w:w="8100" w:type="dxa"/>
          </w:tcPr>
          <w:p w:rsidR="00D36794" w:rsidRPr="00B82E80" w:rsidRDefault="00B82E80" w:rsidP="00ED3EF9">
            <w:pPr>
              <w:tabs>
                <w:tab w:val="left" w:pos="432"/>
                <w:tab w:val="left" w:pos="792"/>
              </w:tabs>
              <w:rPr>
                <w:rFonts w:ascii="Arial" w:eastAsia="NtMotoyaKyotai" w:hAnsi="Arial" w:cs="Arial"/>
                <w:sz w:val="20"/>
                <w:szCs w:val="20"/>
                <w:lang w:eastAsia="ja-JP"/>
              </w:rPr>
            </w:pPr>
            <w:r>
              <w:rPr>
                <w:rFonts w:ascii="Arial" w:eastAsia="NtMotoyaKyotai" w:hAnsi="Arial" w:cs="Arial"/>
                <w:sz w:val="20"/>
                <w:szCs w:val="20"/>
                <w:lang w:eastAsia="ja-JP"/>
              </w:rPr>
              <w:t>When the teacher is talking</w:t>
            </w:r>
          </w:p>
        </w:tc>
        <w:tc>
          <w:tcPr>
            <w:tcW w:w="900" w:type="dxa"/>
            <w:vAlign w:val="center"/>
          </w:tcPr>
          <w:p w:rsidR="00D36794" w:rsidRPr="00911FAB" w:rsidRDefault="00D36794" w:rsidP="00ED3EF9">
            <w:pPr>
              <w:jc w:val="center"/>
              <w:rPr>
                <w:rFonts w:ascii="Arial" w:eastAsia="NtMotoyaKyotai" w:hAnsi="Arial" w:cs="Arial"/>
                <w:sz w:val="20"/>
                <w:szCs w:val="20"/>
                <w:lang w:eastAsia="ja-JP"/>
              </w:rPr>
            </w:pPr>
            <w:r w:rsidRPr="00911FAB">
              <w:rPr>
                <w:rFonts w:ascii="Arial" w:eastAsia="NtMotoyaKyotai" w:hAnsi="Arial" w:cs="Arial"/>
                <w:sz w:val="20"/>
                <w:szCs w:val="20"/>
                <w:lang w:eastAsia="ja-JP"/>
              </w:rPr>
              <w:t>1</w:t>
            </w:r>
          </w:p>
        </w:tc>
      </w:tr>
      <w:tr w:rsidR="00D36794" w:rsidRPr="00911FAB" w:rsidTr="00ED3EF9">
        <w:tc>
          <w:tcPr>
            <w:tcW w:w="8100" w:type="dxa"/>
            <w:shd w:val="clear" w:color="auto" w:fill="E0E0E0"/>
          </w:tcPr>
          <w:p w:rsidR="00D36794" w:rsidRPr="00911FAB" w:rsidRDefault="00D36794" w:rsidP="00ED3EF9">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vAlign w:val="center"/>
          </w:tcPr>
          <w:p w:rsidR="00D36794" w:rsidRPr="00911FAB" w:rsidRDefault="006C402A" w:rsidP="00ED3EF9">
            <w:pPr>
              <w:jc w:val="center"/>
              <w:rPr>
                <w:rFonts w:ascii="Arial" w:eastAsia="NtMotoyaKyotai" w:hAnsi="Arial" w:cs="Arial"/>
                <w:b/>
                <w:sz w:val="20"/>
                <w:szCs w:val="20"/>
                <w:lang w:eastAsia="ja-JP"/>
              </w:rPr>
            </w:pPr>
            <w:r w:rsidRPr="00911FAB">
              <w:rPr>
                <w:rFonts w:ascii="Arial" w:eastAsia="NtMotoyaKyotai" w:hAnsi="Arial" w:cs="Arial"/>
                <w:b/>
                <w:sz w:val="20"/>
                <w:szCs w:val="20"/>
                <w:lang w:eastAsia="ja-JP"/>
              </w:rPr>
              <w:t>2</w:t>
            </w:r>
          </w:p>
        </w:tc>
      </w:tr>
    </w:tbl>
    <w:p w:rsidR="00D36794" w:rsidRPr="003D1900" w:rsidRDefault="00D36794" w:rsidP="00D36794">
      <w:pPr>
        <w:rPr>
          <w:rFonts w:ascii="Arial" w:eastAsia="NtMotoyaKyotai" w:hAnsi="Arial" w:cs="Arial"/>
          <w:b/>
          <w:sz w:val="20"/>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911FAB" w:rsidTr="00ED3EF9">
        <w:tc>
          <w:tcPr>
            <w:tcW w:w="8100" w:type="dxa"/>
            <w:shd w:val="clear" w:color="auto" w:fill="E0E0E0"/>
            <w:vAlign w:val="center"/>
          </w:tcPr>
          <w:p w:rsidR="00D36794" w:rsidRPr="00911FAB" w:rsidRDefault="003D1900" w:rsidP="00A263AA">
            <w:pPr>
              <w:numPr>
                <w:ilvl w:val="0"/>
                <w:numId w:val="8"/>
              </w:numPr>
              <w:autoSpaceDE/>
              <w:autoSpaceDN/>
              <w:rPr>
                <w:rFonts w:ascii="Arial" w:eastAsia="NtMotoyaKyotai" w:hAnsi="Arial" w:cs="Arial"/>
                <w:sz w:val="20"/>
                <w:szCs w:val="20"/>
              </w:rPr>
            </w:pPr>
            <w:r>
              <w:rPr>
                <w:rFonts w:ascii="Arial" w:eastAsia="NtMotoyaKyotai" w:hAnsi="Arial" w:cs="Arial"/>
                <w:b/>
                <w:sz w:val="22"/>
                <w:szCs w:val="22"/>
                <w:lang w:eastAsia="ja-JP"/>
              </w:rPr>
              <w:br w:type="page"/>
              <w:t>W</w:t>
            </w:r>
            <w:r w:rsidR="00B82E80">
              <w:rPr>
                <w:rFonts w:ascii="Arial" w:eastAsia="NtMotoyaKyotai" w:hAnsi="Arial" w:cs="Arial"/>
                <w:b/>
                <w:sz w:val="22"/>
                <w:szCs w:val="22"/>
                <w:lang w:eastAsia="ja-JP"/>
              </w:rPr>
              <w:t>hat reason(s) does</w:t>
            </w:r>
            <w:r>
              <w:rPr>
                <w:rFonts w:ascii="Arial" w:eastAsia="NtMotoyaKyotai" w:hAnsi="Arial" w:cs="Arial"/>
                <w:b/>
                <w:sz w:val="22"/>
                <w:szCs w:val="22"/>
                <w:lang w:eastAsia="ja-JP"/>
              </w:rPr>
              <w:t xml:space="preserve"> Naoto provide to explain why Japanese students are embarrassed?</w:t>
            </w:r>
            <w:r w:rsidR="00980BCB" w:rsidRPr="00911FAB">
              <w:rPr>
                <w:rFonts w:ascii="Arial" w:eastAsia="NtMotoyaKyotai" w:hAnsi="Arial" w:cs="Arial"/>
                <w:b/>
                <w:sz w:val="22"/>
                <w:szCs w:val="22"/>
                <w:lang w:eastAsia="ja-JP"/>
              </w:rPr>
              <w:t xml:space="preserve"> </w:t>
            </w:r>
          </w:p>
          <w:p w:rsidR="00D36794" w:rsidRPr="00911FAB" w:rsidRDefault="007B620F" w:rsidP="007B620F">
            <w:pPr>
              <w:autoSpaceDE/>
              <w:autoSpaceDN/>
              <w:ind w:left="72"/>
              <w:rPr>
                <w:rFonts w:ascii="Arial" w:eastAsia="NtMotoyaKyotai" w:hAnsi="Arial" w:cs="Arial"/>
                <w:sz w:val="20"/>
                <w:szCs w:val="20"/>
              </w:rPr>
            </w:pPr>
            <w:r>
              <w:rPr>
                <w:rFonts w:ascii="Arial" w:eastAsia="NtMotoyaKyotai" w:hAnsi="Arial" w:cs="Arial"/>
                <w:sz w:val="20"/>
                <w:szCs w:val="20"/>
                <w:lang w:eastAsia="ja-JP"/>
              </w:rPr>
              <w:t>Extracts and communicates 2</w:t>
            </w:r>
            <w:r w:rsidR="00D36794" w:rsidRPr="00911FAB">
              <w:rPr>
                <w:rFonts w:ascii="Arial" w:eastAsia="NtMotoyaKyotai" w:hAnsi="Arial" w:cs="Arial"/>
                <w:sz w:val="20"/>
                <w:szCs w:val="20"/>
                <w:lang w:eastAsia="ja-JP"/>
              </w:rPr>
              <w:t xml:space="preserve"> pieces of information</w:t>
            </w:r>
            <w:r w:rsidR="00980BCB" w:rsidRPr="00911FAB">
              <w:rPr>
                <w:rFonts w:ascii="Arial" w:eastAsia="NtMotoyaKyotai" w:hAnsi="Arial" w:cs="Arial"/>
                <w:sz w:val="20"/>
                <w:szCs w:val="20"/>
                <w:lang w:eastAsia="ja-JP"/>
              </w:rPr>
              <w:t>.</w:t>
            </w:r>
          </w:p>
        </w:tc>
        <w:tc>
          <w:tcPr>
            <w:tcW w:w="900" w:type="dxa"/>
            <w:shd w:val="clear" w:color="auto" w:fill="E0E0E0"/>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D36794" w:rsidRPr="00911FAB" w:rsidTr="00ED3EF9">
        <w:tc>
          <w:tcPr>
            <w:tcW w:w="8100" w:type="dxa"/>
          </w:tcPr>
          <w:p w:rsidR="00D36794" w:rsidRPr="00911FAB" w:rsidRDefault="00E23C76" w:rsidP="00ED3EF9">
            <w:pPr>
              <w:rPr>
                <w:rFonts w:ascii="Arial" w:eastAsia="NtMotoyaKyotai" w:hAnsi="Arial" w:cs="Arial"/>
                <w:sz w:val="20"/>
                <w:szCs w:val="20"/>
                <w:lang w:eastAsia="ja-JP"/>
              </w:rPr>
            </w:pPr>
            <w:r>
              <w:rPr>
                <w:rFonts w:ascii="Arial" w:eastAsia="NtMotoyaKyotai" w:hAnsi="Arial" w:cs="Arial"/>
                <w:sz w:val="20"/>
                <w:szCs w:val="20"/>
                <w:lang w:eastAsia="ja-JP"/>
              </w:rPr>
              <w:t>Almost all Japanese students don’t ask questions</w:t>
            </w:r>
          </w:p>
        </w:tc>
        <w:tc>
          <w:tcPr>
            <w:tcW w:w="900" w:type="dxa"/>
            <w:vAlign w:val="center"/>
          </w:tcPr>
          <w:p w:rsidR="00D36794" w:rsidRPr="00911FAB" w:rsidRDefault="007B620F" w:rsidP="00ED3EF9">
            <w:pPr>
              <w:jc w:val="center"/>
              <w:rPr>
                <w:rFonts w:ascii="Arial" w:eastAsia="NtMotoyaKyotai" w:hAnsi="Arial" w:cs="Arial"/>
                <w:sz w:val="20"/>
                <w:szCs w:val="20"/>
              </w:rPr>
            </w:pPr>
            <w:r>
              <w:rPr>
                <w:rFonts w:ascii="Arial" w:eastAsia="NtMotoyaKyotai" w:hAnsi="Arial" w:cs="Arial"/>
                <w:sz w:val="20"/>
                <w:szCs w:val="20"/>
              </w:rPr>
              <w:t>1</w:t>
            </w:r>
          </w:p>
        </w:tc>
      </w:tr>
      <w:tr w:rsidR="00D36794" w:rsidRPr="00911FAB" w:rsidTr="00ED3EF9">
        <w:tc>
          <w:tcPr>
            <w:tcW w:w="8100" w:type="dxa"/>
          </w:tcPr>
          <w:p w:rsidR="00D36794" w:rsidRPr="00911FAB" w:rsidRDefault="00E23C76" w:rsidP="00ED3EF9">
            <w:pPr>
              <w:rPr>
                <w:rFonts w:ascii="Arial" w:eastAsia="NtMotoyaKyotai" w:hAnsi="Arial" w:cs="Arial"/>
                <w:sz w:val="20"/>
                <w:szCs w:val="20"/>
                <w:lang w:eastAsia="ja-JP"/>
              </w:rPr>
            </w:pPr>
            <w:r>
              <w:rPr>
                <w:rFonts w:ascii="Arial" w:eastAsia="NtMotoyaKyotai" w:hAnsi="Arial" w:cs="Arial"/>
                <w:sz w:val="20"/>
                <w:szCs w:val="20"/>
                <w:lang w:eastAsia="ja-JP"/>
              </w:rPr>
              <w:t>Even though they may ask the teacher when they have a question</w:t>
            </w:r>
          </w:p>
        </w:tc>
        <w:tc>
          <w:tcPr>
            <w:tcW w:w="900" w:type="dxa"/>
            <w:vAlign w:val="center"/>
          </w:tcPr>
          <w:p w:rsidR="00D36794" w:rsidRPr="00911FAB" w:rsidRDefault="007B620F" w:rsidP="00ED3EF9">
            <w:pPr>
              <w:jc w:val="center"/>
              <w:rPr>
                <w:rFonts w:ascii="Arial" w:eastAsia="NtMotoyaKyotai" w:hAnsi="Arial" w:cs="Arial"/>
                <w:sz w:val="20"/>
                <w:szCs w:val="20"/>
                <w:lang w:eastAsia="ja-JP"/>
              </w:rPr>
            </w:pPr>
            <w:r>
              <w:rPr>
                <w:rFonts w:ascii="Arial" w:eastAsia="NtMotoyaKyotai" w:hAnsi="Arial" w:cs="Arial"/>
                <w:sz w:val="20"/>
                <w:szCs w:val="20"/>
                <w:lang w:eastAsia="ja-JP"/>
              </w:rPr>
              <w:t>1</w:t>
            </w:r>
          </w:p>
        </w:tc>
      </w:tr>
      <w:tr w:rsidR="00D36794" w:rsidRPr="00911FAB" w:rsidTr="00ED3EF9">
        <w:tc>
          <w:tcPr>
            <w:tcW w:w="8100" w:type="dxa"/>
            <w:shd w:val="clear" w:color="auto" w:fill="E0E0E0"/>
          </w:tcPr>
          <w:p w:rsidR="00D36794" w:rsidRPr="00911FAB" w:rsidRDefault="00D36794" w:rsidP="00ED3EF9">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vAlign w:val="center"/>
          </w:tcPr>
          <w:p w:rsidR="00D36794" w:rsidRPr="00911FAB" w:rsidRDefault="007B620F" w:rsidP="00ED3EF9">
            <w:pPr>
              <w:jc w:val="center"/>
              <w:rPr>
                <w:rFonts w:ascii="Arial" w:eastAsia="NtMotoyaKyotai" w:hAnsi="Arial" w:cs="Arial"/>
                <w:b/>
                <w:sz w:val="20"/>
                <w:szCs w:val="20"/>
                <w:lang w:eastAsia="ja-JP"/>
              </w:rPr>
            </w:pPr>
            <w:r>
              <w:rPr>
                <w:rFonts w:ascii="Arial" w:eastAsia="NtMotoyaKyotai" w:hAnsi="Arial" w:cs="Arial"/>
                <w:b/>
                <w:sz w:val="20"/>
                <w:szCs w:val="20"/>
                <w:lang w:eastAsia="ja-JP"/>
              </w:rPr>
              <w:t>2</w:t>
            </w:r>
          </w:p>
        </w:tc>
      </w:tr>
    </w:tbl>
    <w:p w:rsidR="00D36794" w:rsidRPr="003D1900" w:rsidRDefault="00D36794" w:rsidP="00D36794">
      <w:pPr>
        <w:rPr>
          <w:rFonts w:ascii="Arial" w:eastAsia="NtMotoyaKyotai" w:hAnsi="Arial" w:cs="Arial"/>
          <w:sz w:val="20"/>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911FAB" w:rsidTr="00ED3EF9">
        <w:tc>
          <w:tcPr>
            <w:tcW w:w="8100" w:type="dxa"/>
            <w:shd w:val="clear" w:color="auto" w:fill="E0E0E0"/>
            <w:vAlign w:val="center"/>
          </w:tcPr>
          <w:p w:rsidR="00D36794" w:rsidRPr="00911FAB" w:rsidRDefault="007B620F" w:rsidP="00A263AA">
            <w:pPr>
              <w:numPr>
                <w:ilvl w:val="0"/>
                <w:numId w:val="8"/>
              </w:numPr>
              <w:autoSpaceDE/>
              <w:autoSpaceDN/>
              <w:rPr>
                <w:rFonts w:ascii="Arial" w:eastAsia="NtMotoyaKyotai" w:hAnsi="Arial" w:cs="Arial"/>
                <w:b/>
                <w:sz w:val="20"/>
                <w:szCs w:val="20"/>
              </w:rPr>
            </w:pPr>
            <w:r>
              <w:rPr>
                <w:rFonts w:ascii="Arial" w:eastAsia="NtMotoyaKyotai" w:hAnsi="Arial" w:cs="Arial"/>
                <w:b/>
                <w:sz w:val="20"/>
                <w:szCs w:val="20"/>
                <w:lang w:val="en-US"/>
              </w:rPr>
              <w:t>Justify why Adam thinks Australian schools have more freedom.</w:t>
            </w:r>
            <w:r w:rsidR="00ED4E51" w:rsidRPr="00911FAB">
              <w:rPr>
                <w:rFonts w:ascii="Arial" w:eastAsia="NtMotoyaKyotai" w:hAnsi="Arial" w:cs="Arial"/>
                <w:b/>
                <w:sz w:val="20"/>
                <w:szCs w:val="20"/>
                <w:lang w:val="en-US"/>
              </w:rPr>
              <w:t xml:space="preserve"> </w:t>
            </w:r>
          </w:p>
          <w:p w:rsidR="00D36794" w:rsidRPr="00911FAB" w:rsidRDefault="002C58C9" w:rsidP="00ED3EF9">
            <w:pPr>
              <w:autoSpaceDE/>
              <w:autoSpaceDN/>
              <w:rPr>
                <w:rFonts w:ascii="Arial" w:eastAsia="NtMotoyaKyotai" w:hAnsi="Arial" w:cs="Arial"/>
                <w:b/>
                <w:sz w:val="20"/>
                <w:szCs w:val="20"/>
              </w:rPr>
            </w:pPr>
            <w:r w:rsidRPr="00911FAB">
              <w:rPr>
                <w:rFonts w:ascii="Arial" w:eastAsia="NtMotoyaKyotai" w:hAnsi="Arial" w:cs="Arial"/>
                <w:sz w:val="20"/>
                <w:szCs w:val="20"/>
                <w:lang w:eastAsia="ja-JP"/>
              </w:rPr>
              <w:t>Extracts and communi</w:t>
            </w:r>
            <w:r w:rsidR="007B620F">
              <w:rPr>
                <w:rFonts w:ascii="Arial" w:eastAsia="NtMotoyaKyotai" w:hAnsi="Arial" w:cs="Arial"/>
                <w:sz w:val="20"/>
                <w:szCs w:val="20"/>
                <w:lang w:eastAsia="ja-JP"/>
              </w:rPr>
              <w:t>cates 5</w:t>
            </w:r>
            <w:r w:rsidR="00D36794" w:rsidRPr="00911FAB">
              <w:rPr>
                <w:rFonts w:ascii="Arial" w:eastAsia="NtMotoyaKyotai" w:hAnsi="Arial" w:cs="Arial"/>
                <w:sz w:val="20"/>
                <w:szCs w:val="20"/>
                <w:lang w:eastAsia="ja-JP"/>
              </w:rPr>
              <w:t xml:space="preserve"> piece</w:t>
            </w:r>
            <w:r w:rsidRPr="00911FAB">
              <w:rPr>
                <w:rFonts w:ascii="Arial" w:eastAsia="NtMotoyaKyotai" w:hAnsi="Arial" w:cs="Arial"/>
                <w:sz w:val="20"/>
                <w:szCs w:val="20"/>
                <w:lang w:eastAsia="ja-JP"/>
              </w:rPr>
              <w:t>s</w:t>
            </w:r>
            <w:r w:rsidR="00D36794" w:rsidRPr="00911FAB">
              <w:rPr>
                <w:rFonts w:ascii="Arial" w:eastAsia="NtMotoyaKyotai" w:hAnsi="Arial" w:cs="Arial"/>
                <w:sz w:val="20"/>
                <w:szCs w:val="20"/>
                <w:lang w:eastAsia="ja-JP"/>
              </w:rPr>
              <w:t xml:space="preserve"> of information</w:t>
            </w:r>
          </w:p>
        </w:tc>
        <w:tc>
          <w:tcPr>
            <w:tcW w:w="900" w:type="dxa"/>
            <w:shd w:val="clear" w:color="auto" w:fill="E0E0E0"/>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D36794" w:rsidRPr="00911FAB" w:rsidTr="00ED3EF9">
        <w:tc>
          <w:tcPr>
            <w:tcW w:w="8100" w:type="dxa"/>
          </w:tcPr>
          <w:p w:rsidR="00D36794" w:rsidRPr="00911FAB" w:rsidRDefault="00E23C76" w:rsidP="00ED4E51">
            <w:pPr>
              <w:rPr>
                <w:rFonts w:ascii="Arial" w:eastAsia="NtMotoyaKyotai" w:hAnsi="Arial" w:cs="Arial"/>
                <w:sz w:val="20"/>
                <w:szCs w:val="20"/>
                <w:lang w:eastAsia="ja-JP"/>
              </w:rPr>
            </w:pPr>
            <w:r>
              <w:rPr>
                <w:rFonts w:ascii="Arial" w:eastAsia="NtMotoyaKyotai" w:hAnsi="Arial" w:cs="Arial"/>
                <w:sz w:val="20"/>
                <w:szCs w:val="20"/>
                <w:lang w:eastAsia="ja-JP"/>
              </w:rPr>
              <w:t>During the lesson</w:t>
            </w:r>
          </w:p>
        </w:tc>
        <w:tc>
          <w:tcPr>
            <w:tcW w:w="900" w:type="dxa"/>
            <w:vAlign w:val="center"/>
          </w:tcPr>
          <w:p w:rsidR="00D36794" w:rsidRPr="00911FAB" w:rsidRDefault="00D36794"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2C58C9" w:rsidRPr="00911FAB" w:rsidTr="00ED3EF9">
        <w:tc>
          <w:tcPr>
            <w:tcW w:w="8100" w:type="dxa"/>
          </w:tcPr>
          <w:p w:rsidR="002C58C9" w:rsidRPr="00911FAB" w:rsidRDefault="00E23C76" w:rsidP="00922294">
            <w:pPr>
              <w:rPr>
                <w:rFonts w:ascii="Arial" w:eastAsia="NtMotoyaKyotai" w:hAnsi="Arial" w:cs="Arial"/>
                <w:sz w:val="20"/>
                <w:szCs w:val="20"/>
                <w:lang w:eastAsia="ja-JP"/>
              </w:rPr>
            </w:pPr>
            <w:r>
              <w:rPr>
                <w:rFonts w:ascii="Arial" w:eastAsia="NtMotoyaKyotai" w:hAnsi="Arial" w:cs="Arial"/>
                <w:sz w:val="20"/>
                <w:szCs w:val="20"/>
                <w:lang w:eastAsia="ja-JP"/>
              </w:rPr>
              <w:t>It is okay to drink water</w:t>
            </w:r>
          </w:p>
        </w:tc>
        <w:tc>
          <w:tcPr>
            <w:tcW w:w="900" w:type="dxa"/>
            <w:vAlign w:val="center"/>
          </w:tcPr>
          <w:p w:rsidR="002C58C9" w:rsidRPr="00911FAB" w:rsidRDefault="002C58C9"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2C58C9" w:rsidRPr="00911FAB" w:rsidTr="00ED3EF9">
        <w:tc>
          <w:tcPr>
            <w:tcW w:w="8100" w:type="dxa"/>
          </w:tcPr>
          <w:p w:rsidR="002C58C9" w:rsidRPr="00911FAB" w:rsidRDefault="00E23C76" w:rsidP="00922294">
            <w:pPr>
              <w:rPr>
                <w:rFonts w:ascii="Arial" w:eastAsia="NtMotoyaKyotai" w:hAnsi="Arial" w:cs="Arial"/>
                <w:sz w:val="20"/>
                <w:szCs w:val="20"/>
                <w:lang w:eastAsia="ja-JP"/>
              </w:rPr>
            </w:pPr>
            <w:r>
              <w:rPr>
                <w:rFonts w:ascii="Arial" w:eastAsia="NtMotoyaKyotai" w:hAnsi="Arial" w:cs="Arial"/>
                <w:sz w:val="20"/>
                <w:szCs w:val="20"/>
                <w:lang w:eastAsia="ja-JP"/>
              </w:rPr>
              <w:t>Go to the toilet</w:t>
            </w:r>
          </w:p>
        </w:tc>
        <w:tc>
          <w:tcPr>
            <w:tcW w:w="900" w:type="dxa"/>
            <w:vAlign w:val="center"/>
          </w:tcPr>
          <w:p w:rsidR="002C58C9" w:rsidRPr="00911FAB" w:rsidRDefault="002C58C9"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ED4E51" w:rsidRPr="00911FAB" w:rsidTr="00ED3EF9">
        <w:tc>
          <w:tcPr>
            <w:tcW w:w="8100" w:type="dxa"/>
          </w:tcPr>
          <w:p w:rsidR="00ED4E51" w:rsidRPr="00911FAB" w:rsidRDefault="00E23C76" w:rsidP="00E23C76">
            <w:pPr>
              <w:rPr>
                <w:rFonts w:ascii="Arial" w:eastAsia="NtMotoyaKyotai" w:hAnsi="Arial" w:cs="Arial"/>
                <w:sz w:val="20"/>
                <w:szCs w:val="20"/>
                <w:lang w:eastAsia="ja-JP"/>
              </w:rPr>
            </w:pPr>
            <w:r>
              <w:rPr>
                <w:rFonts w:ascii="Arial" w:eastAsia="NtMotoyaKyotai" w:hAnsi="Arial" w:cs="Arial"/>
                <w:sz w:val="20"/>
                <w:szCs w:val="20"/>
                <w:lang w:eastAsia="ja-JP"/>
              </w:rPr>
              <w:t xml:space="preserve">Check the time with a mobile phone </w:t>
            </w:r>
          </w:p>
        </w:tc>
        <w:tc>
          <w:tcPr>
            <w:tcW w:w="900" w:type="dxa"/>
            <w:vAlign w:val="center"/>
          </w:tcPr>
          <w:p w:rsidR="00ED4E51" w:rsidRPr="00911FAB" w:rsidRDefault="00ED4E51"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ED4E51" w:rsidRPr="00911FAB" w:rsidTr="00ED3EF9">
        <w:tc>
          <w:tcPr>
            <w:tcW w:w="8100" w:type="dxa"/>
          </w:tcPr>
          <w:p w:rsidR="00ED4E51" w:rsidRPr="00911FAB" w:rsidRDefault="00E23C76" w:rsidP="00922294">
            <w:pPr>
              <w:rPr>
                <w:rFonts w:ascii="Arial" w:eastAsia="NtMotoyaKyotai" w:hAnsi="Arial" w:cs="Arial"/>
                <w:sz w:val="20"/>
                <w:szCs w:val="20"/>
                <w:lang w:eastAsia="ja-JP"/>
              </w:rPr>
            </w:pPr>
            <w:r>
              <w:rPr>
                <w:rFonts w:ascii="Arial" w:eastAsia="NtMotoyaKyotai" w:hAnsi="Arial" w:cs="Arial"/>
                <w:sz w:val="20"/>
                <w:szCs w:val="20"/>
                <w:lang w:eastAsia="ja-JP"/>
              </w:rPr>
              <w:t>Teachers also drink coffee</w:t>
            </w:r>
          </w:p>
        </w:tc>
        <w:tc>
          <w:tcPr>
            <w:tcW w:w="900" w:type="dxa"/>
            <w:vAlign w:val="center"/>
          </w:tcPr>
          <w:p w:rsidR="00ED4E51" w:rsidRPr="00911FAB" w:rsidRDefault="00ED4E51"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D36794" w:rsidRPr="00911FAB" w:rsidTr="00ED3EF9">
        <w:tc>
          <w:tcPr>
            <w:tcW w:w="8100" w:type="dxa"/>
            <w:shd w:val="clear" w:color="auto" w:fill="E0E0E0"/>
          </w:tcPr>
          <w:p w:rsidR="00D36794" w:rsidRPr="00911FAB" w:rsidRDefault="00D36794" w:rsidP="00ED3EF9">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vAlign w:val="center"/>
          </w:tcPr>
          <w:p w:rsidR="00D36794" w:rsidRPr="00911FAB" w:rsidRDefault="007B620F" w:rsidP="00ED3EF9">
            <w:pPr>
              <w:jc w:val="center"/>
              <w:rPr>
                <w:rFonts w:ascii="Arial" w:eastAsia="NtMotoyaKyotai" w:hAnsi="Arial" w:cs="Arial"/>
                <w:b/>
                <w:sz w:val="20"/>
                <w:szCs w:val="20"/>
                <w:lang w:eastAsia="ja-JP"/>
              </w:rPr>
            </w:pPr>
            <w:r>
              <w:rPr>
                <w:rFonts w:ascii="Arial" w:eastAsia="NtMotoyaKyotai" w:hAnsi="Arial" w:cs="Arial"/>
                <w:b/>
                <w:sz w:val="20"/>
                <w:szCs w:val="20"/>
                <w:lang w:eastAsia="ja-JP"/>
              </w:rPr>
              <w:t>5</w:t>
            </w:r>
          </w:p>
        </w:tc>
      </w:tr>
    </w:tbl>
    <w:p w:rsidR="003D1900" w:rsidRDefault="003D1900" w:rsidP="00D36794">
      <w:pPr>
        <w:rPr>
          <w:rFonts w:ascii="Arial" w:eastAsia="NtMotoyaKyotai" w:hAnsi="Arial" w:cs="Arial"/>
          <w:b/>
          <w:sz w:val="10"/>
          <w:szCs w:val="8"/>
          <w:lang w:eastAsia="ja-JP"/>
        </w:rPr>
      </w:pPr>
    </w:p>
    <w:p w:rsidR="003D1900" w:rsidRDefault="003D1900">
      <w:pPr>
        <w:autoSpaceDE/>
        <w:autoSpaceDN/>
        <w:rPr>
          <w:rFonts w:ascii="Arial" w:eastAsia="NtMotoyaKyotai" w:hAnsi="Arial" w:cs="Arial"/>
          <w:b/>
          <w:sz w:val="10"/>
          <w:szCs w:val="8"/>
          <w:lang w:eastAsia="ja-JP"/>
        </w:rPr>
      </w:pPr>
      <w:r>
        <w:rPr>
          <w:rFonts w:ascii="Arial" w:eastAsia="NtMotoyaKyotai" w:hAnsi="Arial" w:cs="Arial"/>
          <w:b/>
          <w:sz w:val="10"/>
          <w:szCs w:val="8"/>
          <w:lang w:eastAsia="ja-JP"/>
        </w:rPr>
        <w:br w:type="page"/>
      </w:r>
    </w:p>
    <w:p w:rsidR="00D36794" w:rsidRPr="00911FAB" w:rsidRDefault="006C402A" w:rsidP="00D36794">
      <w:pPr>
        <w:rPr>
          <w:rFonts w:ascii="Arial" w:eastAsia="NtMotoyaKyotai" w:hAnsi="Arial" w:cs="Arial"/>
          <w:bCs/>
        </w:rPr>
      </w:pPr>
      <w:r w:rsidRPr="00911FAB">
        <w:rPr>
          <w:rFonts w:ascii="Arial" w:eastAsia="NtMotoyaKyotai" w:hAnsi="Arial" w:cs="Arial"/>
          <w:b/>
          <w:sz w:val="22"/>
          <w:szCs w:val="22"/>
          <w:lang w:eastAsia="ja-JP"/>
        </w:rPr>
        <w:lastRenderedPageBreak/>
        <w:t>TEXT 7</w:t>
      </w:r>
      <w:r w:rsidR="00D36794" w:rsidRPr="00911FAB">
        <w:rPr>
          <w:rFonts w:ascii="Arial" w:eastAsia="NtMotoyaKyotai" w:hAnsi="Arial" w:cs="Arial"/>
          <w:b/>
          <w:sz w:val="22"/>
          <w:szCs w:val="22"/>
          <w:lang w:eastAsia="ja-JP"/>
        </w:rPr>
        <w:t xml:space="preserve">                                                                                                   </w:t>
      </w:r>
    </w:p>
    <w:p w:rsidR="00D36794" w:rsidRPr="003D1900" w:rsidRDefault="00D36794" w:rsidP="00D36794">
      <w:pPr>
        <w:pStyle w:val="csbullet"/>
        <w:numPr>
          <w:ilvl w:val="0"/>
          <w:numId w:val="0"/>
        </w:numPr>
        <w:tabs>
          <w:tab w:val="clear" w:pos="-851"/>
        </w:tabs>
        <w:spacing w:before="0" w:after="0" w:line="240" w:lineRule="auto"/>
        <w:ind w:right="-27"/>
        <w:rPr>
          <w:rFonts w:ascii="Arial" w:eastAsia="NtMotoyaKyotai" w:hAnsi="Arial" w:cs="Arial"/>
          <w:b/>
          <w:sz w:val="6"/>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911FAB" w:rsidTr="00ED3EF9">
        <w:tc>
          <w:tcPr>
            <w:tcW w:w="8100" w:type="dxa"/>
            <w:shd w:val="clear" w:color="auto" w:fill="E0E0E0"/>
            <w:vAlign w:val="center"/>
          </w:tcPr>
          <w:p w:rsidR="004B2F08" w:rsidRPr="00911FAB" w:rsidRDefault="007B620F" w:rsidP="004B2F08">
            <w:pPr>
              <w:numPr>
                <w:ilvl w:val="0"/>
                <w:numId w:val="8"/>
              </w:numPr>
              <w:autoSpaceDE/>
              <w:autoSpaceDN/>
              <w:rPr>
                <w:rFonts w:ascii="Arial" w:eastAsia="NtMotoyaKyotai" w:hAnsi="Arial" w:cs="Arial"/>
                <w:b/>
                <w:sz w:val="20"/>
                <w:szCs w:val="20"/>
              </w:rPr>
            </w:pPr>
            <w:r>
              <w:rPr>
                <w:rFonts w:ascii="Arial" w:eastAsia="NtMotoyaKyotai" w:hAnsi="Arial" w:cs="Arial"/>
                <w:b/>
                <w:sz w:val="20"/>
                <w:szCs w:val="20"/>
                <w:lang w:val="en-US"/>
              </w:rPr>
              <w:t xml:space="preserve">List the activities Mika is doing with her host family. </w:t>
            </w:r>
            <w:r w:rsidR="002F0113" w:rsidRPr="00911FAB">
              <w:rPr>
                <w:rFonts w:ascii="Arial" w:eastAsia="NtMotoyaKyotai" w:hAnsi="Arial" w:cs="Arial"/>
                <w:b/>
                <w:sz w:val="20"/>
                <w:szCs w:val="20"/>
                <w:lang w:val="en-US"/>
              </w:rPr>
              <w:t xml:space="preserve"> </w:t>
            </w:r>
          </w:p>
          <w:p w:rsidR="00D36794" w:rsidRPr="00911FAB" w:rsidRDefault="00D36794" w:rsidP="004B2F08">
            <w:pPr>
              <w:autoSpaceDE/>
              <w:autoSpaceDN/>
              <w:rPr>
                <w:rFonts w:ascii="Arial" w:eastAsia="NtMotoyaKyotai" w:hAnsi="Arial" w:cs="Arial"/>
                <w:b/>
                <w:sz w:val="20"/>
                <w:szCs w:val="20"/>
              </w:rPr>
            </w:pPr>
            <w:r w:rsidRPr="00911FAB">
              <w:rPr>
                <w:rFonts w:ascii="Arial" w:eastAsia="NtMotoyaKyotai" w:hAnsi="Arial" w:cs="Arial"/>
                <w:sz w:val="20"/>
                <w:szCs w:val="20"/>
                <w:lang w:eastAsia="ja-JP"/>
              </w:rPr>
              <w:t xml:space="preserve">Extracts and communicates </w:t>
            </w:r>
            <w:r w:rsidR="007B620F">
              <w:rPr>
                <w:rFonts w:ascii="Arial" w:eastAsia="NtMotoyaKyotai" w:hAnsi="Arial" w:cs="Arial"/>
                <w:sz w:val="20"/>
                <w:szCs w:val="20"/>
                <w:lang w:eastAsia="ja-JP"/>
              </w:rPr>
              <w:t>3</w:t>
            </w:r>
            <w:r w:rsidRPr="00911FAB">
              <w:rPr>
                <w:rFonts w:ascii="Arial" w:eastAsia="NtMotoyaKyotai" w:hAnsi="Arial" w:cs="Arial"/>
                <w:sz w:val="20"/>
                <w:szCs w:val="20"/>
                <w:lang w:eastAsia="ja-JP"/>
              </w:rPr>
              <w:t xml:space="preserve"> pieces of information</w:t>
            </w:r>
          </w:p>
        </w:tc>
        <w:tc>
          <w:tcPr>
            <w:tcW w:w="900" w:type="dxa"/>
            <w:shd w:val="clear" w:color="auto" w:fill="E0E0E0"/>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D36794" w:rsidRPr="00911FAB" w:rsidTr="00ED3EF9">
        <w:tc>
          <w:tcPr>
            <w:tcW w:w="8100" w:type="dxa"/>
          </w:tcPr>
          <w:p w:rsidR="00D36794" w:rsidRPr="00911FAB" w:rsidRDefault="00194D30" w:rsidP="00733C35">
            <w:pPr>
              <w:rPr>
                <w:rFonts w:ascii="Arial" w:eastAsia="NtMotoyaKyotai" w:hAnsi="Arial" w:cs="Arial"/>
                <w:sz w:val="20"/>
                <w:szCs w:val="20"/>
                <w:lang w:eastAsia="ja-JP"/>
              </w:rPr>
            </w:pPr>
            <w:r>
              <w:rPr>
                <w:rFonts w:ascii="Arial" w:eastAsia="NtMotoyaKyotai" w:hAnsi="Arial" w:cs="Arial"/>
                <w:sz w:val="20"/>
                <w:szCs w:val="20"/>
                <w:lang w:eastAsia="ja-JP"/>
              </w:rPr>
              <w:t>Have a barbecue together</w:t>
            </w:r>
          </w:p>
        </w:tc>
        <w:tc>
          <w:tcPr>
            <w:tcW w:w="900" w:type="dxa"/>
            <w:vAlign w:val="center"/>
          </w:tcPr>
          <w:p w:rsidR="00D36794" w:rsidRPr="00911FAB" w:rsidRDefault="00D36794"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733C35" w:rsidRPr="00911FAB" w:rsidTr="00ED3EF9">
        <w:tc>
          <w:tcPr>
            <w:tcW w:w="8100" w:type="dxa"/>
          </w:tcPr>
          <w:p w:rsidR="00733C35" w:rsidRPr="00911FAB" w:rsidRDefault="00194D30" w:rsidP="00733C35">
            <w:pPr>
              <w:rPr>
                <w:rFonts w:ascii="Arial" w:eastAsia="NtMotoyaKyotai" w:hAnsi="Arial" w:cs="Arial"/>
                <w:sz w:val="20"/>
                <w:szCs w:val="20"/>
                <w:lang w:eastAsia="ja-JP"/>
              </w:rPr>
            </w:pPr>
            <w:r>
              <w:rPr>
                <w:rFonts w:ascii="Arial" w:eastAsia="NtMotoyaKyotai" w:hAnsi="Arial" w:cs="Arial"/>
                <w:sz w:val="20"/>
                <w:szCs w:val="20"/>
                <w:lang w:eastAsia="ja-JP"/>
              </w:rPr>
              <w:t>Surf at the beach</w:t>
            </w:r>
          </w:p>
        </w:tc>
        <w:tc>
          <w:tcPr>
            <w:tcW w:w="900" w:type="dxa"/>
            <w:vAlign w:val="center"/>
          </w:tcPr>
          <w:p w:rsidR="00733C35" w:rsidRPr="00911FAB" w:rsidRDefault="00733C35"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7B620F" w:rsidRPr="00911FAB" w:rsidTr="00ED3EF9">
        <w:tc>
          <w:tcPr>
            <w:tcW w:w="8100" w:type="dxa"/>
          </w:tcPr>
          <w:p w:rsidR="007B620F" w:rsidRPr="00911FAB" w:rsidRDefault="00194D30" w:rsidP="00733C35">
            <w:pPr>
              <w:rPr>
                <w:rFonts w:ascii="Arial" w:eastAsia="NtMotoyaKyotai" w:hAnsi="Arial" w:cs="Arial"/>
                <w:sz w:val="20"/>
                <w:szCs w:val="20"/>
                <w:lang w:eastAsia="ja-JP"/>
              </w:rPr>
            </w:pPr>
            <w:r>
              <w:rPr>
                <w:rFonts w:ascii="Arial" w:eastAsia="NtMotoyaKyotai" w:hAnsi="Arial" w:cs="Arial"/>
                <w:sz w:val="20"/>
                <w:szCs w:val="20"/>
                <w:lang w:eastAsia="ja-JP"/>
              </w:rPr>
              <w:t>Going to school with her host sister</w:t>
            </w:r>
          </w:p>
        </w:tc>
        <w:tc>
          <w:tcPr>
            <w:tcW w:w="900" w:type="dxa"/>
            <w:vAlign w:val="center"/>
          </w:tcPr>
          <w:p w:rsidR="007B620F" w:rsidRPr="00911FAB" w:rsidRDefault="007B620F" w:rsidP="00ED3EF9">
            <w:pPr>
              <w:jc w:val="center"/>
              <w:rPr>
                <w:rFonts w:ascii="Arial" w:eastAsia="NtMotoyaKyotai" w:hAnsi="Arial" w:cs="Arial"/>
                <w:sz w:val="20"/>
                <w:szCs w:val="20"/>
              </w:rPr>
            </w:pPr>
            <w:r>
              <w:rPr>
                <w:rFonts w:ascii="Arial" w:eastAsia="NtMotoyaKyotai" w:hAnsi="Arial" w:cs="Arial"/>
                <w:sz w:val="20"/>
                <w:szCs w:val="20"/>
              </w:rPr>
              <w:t>1</w:t>
            </w:r>
          </w:p>
        </w:tc>
      </w:tr>
      <w:tr w:rsidR="00D36794" w:rsidRPr="00911FAB" w:rsidTr="00ED3EF9">
        <w:tc>
          <w:tcPr>
            <w:tcW w:w="8100" w:type="dxa"/>
            <w:shd w:val="clear" w:color="auto" w:fill="E0E0E0"/>
          </w:tcPr>
          <w:p w:rsidR="00D36794" w:rsidRPr="00911FAB" w:rsidRDefault="00D36794" w:rsidP="00ED3EF9">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vAlign w:val="center"/>
          </w:tcPr>
          <w:p w:rsidR="00D36794" w:rsidRPr="00911FAB" w:rsidRDefault="007B620F" w:rsidP="00ED3EF9">
            <w:pPr>
              <w:jc w:val="center"/>
              <w:rPr>
                <w:rFonts w:ascii="Arial" w:eastAsia="NtMotoyaKyotai" w:hAnsi="Arial" w:cs="Arial"/>
                <w:b/>
                <w:sz w:val="20"/>
                <w:szCs w:val="20"/>
              </w:rPr>
            </w:pPr>
            <w:r>
              <w:rPr>
                <w:rFonts w:ascii="Arial" w:eastAsia="NtMotoyaKyotai" w:hAnsi="Arial" w:cs="Arial"/>
                <w:b/>
                <w:sz w:val="20"/>
                <w:szCs w:val="20"/>
              </w:rPr>
              <w:t>3</w:t>
            </w:r>
          </w:p>
        </w:tc>
      </w:tr>
    </w:tbl>
    <w:p w:rsidR="00D36794" w:rsidRPr="007B620F" w:rsidRDefault="00D36794" w:rsidP="00D36794">
      <w:pPr>
        <w:rPr>
          <w:rFonts w:ascii="Arial" w:eastAsia="NtMotoyaKyotai" w:hAnsi="Arial" w:cs="Arial"/>
          <w:sz w:val="20"/>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911FAB" w:rsidTr="00ED3EF9">
        <w:tc>
          <w:tcPr>
            <w:tcW w:w="8100" w:type="dxa"/>
            <w:shd w:val="clear" w:color="auto" w:fill="E0E0E0"/>
            <w:vAlign w:val="center"/>
          </w:tcPr>
          <w:p w:rsidR="00D36794" w:rsidRPr="00911FAB" w:rsidRDefault="007B620F" w:rsidP="00A263AA">
            <w:pPr>
              <w:numPr>
                <w:ilvl w:val="0"/>
                <w:numId w:val="8"/>
              </w:numPr>
              <w:autoSpaceDE/>
              <w:autoSpaceDN/>
              <w:rPr>
                <w:rFonts w:ascii="Arial" w:eastAsia="NtMotoyaKyotai" w:hAnsi="Arial" w:cs="Arial"/>
                <w:b/>
                <w:sz w:val="20"/>
                <w:szCs w:val="20"/>
              </w:rPr>
            </w:pPr>
            <w:r>
              <w:rPr>
                <w:rFonts w:ascii="Arial" w:eastAsia="NtMotoyaKyotai" w:hAnsi="Arial" w:cs="Arial"/>
                <w:b/>
                <w:sz w:val="20"/>
                <w:szCs w:val="20"/>
              </w:rPr>
              <w:t>What isn’t Mika fond of? Why?</w:t>
            </w:r>
            <w:r w:rsidR="004B2F08" w:rsidRPr="00911FAB">
              <w:rPr>
                <w:rFonts w:ascii="Arial" w:eastAsia="NtMotoyaKyotai" w:hAnsi="Arial" w:cs="Arial"/>
                <w:b/>
                <w:sz w:val="20"/>
                <w:szCs w:val="20"/>
              </w:rPr>
              <w:t xml:space="preserve"> </w:t>
            </w:r>
          </w:p>
          <w:p w:rsidR="00D36794" w:rsidRPr="00911FAB" w:rsidRDefault="007B620F" w:rsidP="00ED3EF9">
            <w:pPr>
              <w:autoSpaceDE/>
              <w:autoSpaceDN/>
              <w:rPr>
                <w:rFonts w:ascii="Arial" w:eastAsia="NtMotoyaKyotai" w:hAnsi="Arial" w:cs="Arial"/>
                <w:b/>
                <w:sz w:val="20"/>
                <w:szCs w:val="20"/>
              </w:rPr>
            </w:pPr>
            <w:r>
              <w:rPr>
                <w:rFonts w:ascii="Arial" w:eastAsia="NtMotoyaKyotai" w:hAnsi="Arial" w:cs="Arial"/>
                <w:sz w:val="20"/>
                <w:szCs w:val="20"/>
                <w:lang w:eastAsia="ja-JP"/>
              </w:rPr>
              <w:t>Extracts and communicates 3</w:t>
            </w:r>
            <w:r w:rsidR="00D36794" w:rsidRPr="00911FAB">
              <w:rPr>
                <w:rFonts w:ascii="Arial" w:eastAsia="NtMotoyaKyotai" w:hAnsi="Arial" w:cs="Arial"/>
                <w:sz w:val="20"/>
                <w:szCs w:val="20"/>
                <w:lang w:eastAsia="ja-JP"/>
              </w:rPr>
              <w:t xml:space="preserve"> pieces of information</w:t>
            </w:r>
          </w:p>
        </w:tc>
        <w:tc>
          <w:tcPr>
            <w:tcW w:w="900" w:type="dxa"/>
            <w:shd w:val="clear" w:color="auto" w:fill="E0E0E0"/>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D36794" w:rsidRPr="00911FAB" w:rsidTr="00ED3EF9">
        <w:tc>
          <w:tcPr>
            <w:tcW w:w="8100" w:type="dxa"/>
          </w:tcPr>
          <w:p w:rsidR="00D36794" w:rsidRPr="00911FAB" w:rsidRDefault="00194D30" w:rsidP="00ED3EF9">
            <w:pPr>
              <w:rPr>
                <w:rFonts w:ascii="Arial" w:eastAsia="NtMotoyaKyotai" w:hAnsi="Arial" w:cs="Arial"/>
                <w:sz w:val="20"/>
                <w:szCs w:val="20"/>
                <w:lang w:eastAsia="ja-JP"/>
              </w:rPr>
            </w:pPr>
            <w:r>
              <w:rPr>
                <w:rFonts w:ascii="Arial" w:eastAsia="NtMotoyaKyotai" w:hAnsi="Arial" w:cs="Arial"/>
                <w:sz w:val="20"/>
                <w:szCs w:val="20"/>
                <w:lang w:eastAsia="ja-JP"/>
              </w:rPr>
              <w:t>The school hat</w:t>
            </w:r>
          </w:p>
        </w:tc>
        <w:tc>
          <w:tcPr>
            <w:tcW w:w="900" w:type="dxa"/>
            <w:vAlign w:val="center"/>
          </w:tcPr>
          <w:p w:rsidR="00D36794" w:rsidRPr="00911FAB" w:rsidRDefault="00D36794"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D36794" w:rsidRPr="00911FAB" w:rsidTr="00ED3EF9">
        <w:tc>
          <w:tcPr>
            <w:tcW w:w="8100" w:type="dxa"/>
          </w:tcPr>
          <w:p w:rsidR="00D36794" w:rsidRPr="00911FAB" w:rsidRDefault="00194D30" w:rsidP="002104F3">
            <w:pPr>
              <w:rPr>
                <w:rFonts w:ascii="Arial" w:eastAsia="NtMotoyaKyotai" w:hAnsi="Arial" w:cs="Arial"/>
                <w:sz w:val="20"/>
                <w:szCs w:val="20"/>
                <w:lang w:eastAsia="ja-JP"/>
              </w:rPr>
            </w:pPr>
            <w:r>
              <w:rPr>
                <w:rFonts w:ascii="Arial" w:eastAsia="NtMotoyaKyotai" w:hAnsi="Arial" w:cs="Arial"/>
                <w:sz w:val="20"/>
                <w:szCs w:val="20"/>
                <w:lang w:eastAsia="ja-JP"/>
              </w:rPr>
              <w:t>It is too big/large</w:t>
            </w:r>
          </w:p>
        </w:tc>
        <w:tc>
          <w:tcPr>
            <w:tcW w:w="900" w:type="dxa"/>
            <w:vAlign w:val="center"/>
          </w:tcPr>
          <w:p w:rsidR="00D36794" w:rsidRPr="00911FAB" w:rsidRDefault="00D36794"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7B620F" w:rsidRPr="00911FAB" w:rsidTr="00ED3EF9">
        <w:tc>
          <w:tcPr>
            <w:tcW w:w="8100" w:type="dxa"/>
          </w:tcPr>
          <w:p w:rsidR="007B620F" w:rsidRPr="00911FAB" w:rsidRDefault="00194D30" w:rsidP="002104F3">
            <w:pPr>
              <w:rPr>
                <w:rFonts w:ascii="Arial" w:eastAsia="NtMotoyaKyotai" w:hAnsi="Arial" w:cs="Arial"/>
                <w:sz w:val="20"/>
                <w:szCs w:val="20"/>
                <w:lang w:eastAsia="ja-JP"/>
              </w:rPr>
            </w:pPr>
            <w:r>
              <w:rPr>
                <w:rFonts w:ascii="Arial" w:eastAsia="NtMotoyaKyotai" w:hAnsi="Arial" w:cs="Arial"/>
                <w:sz w:val="20"/>
                <w:szCs w:val="20"/>
                <w:lang w:eastAsia="ja-JP"/>
              </w:rPr>
              <w:t>And it isn’t cute at all</w:t>
            </w:r>
          </w:p>
        </w:tc>
        <w:tc>
          <w:tcPr>
            <w:tcW w:w="900" w:type="dxa"/>
            <w:vAlign w:val="center"/>
          </w:tcPr>
          <w:p w:rsidR="007B620F" w:rsidRPr="00911FAB" w:rsidRDefault="007B620F" w:rsidP="00ED3EF9">
            <w:pPr>
              <w:jc w:val="center"/>
              <w:rPr>
                <w:rFonts w:ascii="Arial" w:eastAsia="NtMotoyaKyotai" w:hAnsi="Arial" w:cs="Arial"/>
                <w:sz w:val="20"/>
                <w:szCs w:val="20"/>
              </w:rPr>
            </w:pPr>
            <w:r>
              <w:rPr>
                <w:rFonts w:ascii="Arial" w:eastAsia="NtMotoyaKyotai" w:hAnsi="Arial" w:cs="Arial"/>
                <w:sz w:val="20"/>
                <w:szCs w:val="20"/>
              </w:rPr>
              <w:t>1</w:t>
            </w:r>
          </w:p>
        </w:tc>
      </w:tr>
      <w:tr w:rsidR="00D36794" w:rsidRPr="00911FAB" w:rsidTr="00ED3EF9">
        <w:tc>
          <w:tcPr>
            <w:tcW w:w="8100" w:type="dxa"/>
            <w:shd w:val="clear" w:color="auto" w:fill="E0E0E0"/>
          </w:tcPr>
          <w:p w:rsidR="00D36794" w:rsidRPr="00911FAB" w:rsidRDefault="00D36794" w:rsidP="00ED3EF9">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vAlign w:val="center"/>
          </w:tcPr>
          <w:p w:rsidR="00D36794" w:rsidRPr="00911FAB" w:rsidRDefault="007B620F" w:rsidP="00ED3EF9">
            <w:pPr>
              <w:jc w:val="center"/>
              <w:rPr>
                <w:rFonts w:ascii="Arial" w:eastAsia="NtMotoyaKyotai" w:hAnsi="Arial" w:cs="Arial"/>
                <w:b/>
                <w:sz w:val="20"/>
                <w:szCs w:val="20"/>
                <w:lang w:eastAsia="ja-JP"/>
              </w:rPr>
            </w:pPr>
            <w:r>
              <w:rPr>
                <w:rFonts w:ascii="Arial" w:eastAsia="NtMotoyaKyotai" w:hAnsi="Arial" w:cs="Arial"/>
                <w:b/>
                <w:sz w:val="20"/>
                <w:szCs w:val="20"/>
                <w:lang w:eastAsia="ja-JP"/>
              </w:rPr>
              <w:t>3</w:t>
            </w:r>
          </w:p>
        </w:tc>
      </w:tr>
    </w:tbl>
    <w:p w:rsidR="00D36794" w:rsidRPr="007B620F" w:rsidRDefault="00D36794" w:rsidP="00D36794">
      <w:pPr>
        <w:pStyle w:val="csbullet"/>
        <w:numPr>
          <w:ilvl w:val="0"/>
          <w:numId w:val="0"/>
        </w:numPr>
        <w:tabs>
          <w:tab w:val="clear" w:pos="-851"/>
        </w:tabs>
        <w:spacing w:before="0" w:after="0" w:line="240" w:lineRule="auto"/>
        <w:ind w:right="-27"/>
        <w:rPr>
          <w:rFonts w:ascii="Arial" w:eastAsia="NtMotoyaKyotai" w:hAnsi="Arial" w:cs="Arial"/>
          <w:b/>
          <w:sz w:val="20"/>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911FAB" w:rsidTr="00ED3EF9">
        <w:tc>
          <w:tcPr>
            <w:tcW w:w="8100" w:type="dxa"/>
            <w:shd w:val="clear" w:color="auto" w:fill="E0E0E0"/>
            <w:vAlign w:val="center"/>
          </w:tcPr>
          <w:p w:rsidR="00D36794" w:rsidRPr="00911FAB" w:rsidRDefault="007B620F" w:rsidP="00A263AA">
            <w:pPr>
              <w:numPr>
                <w:ilvl w:val="0"/>
                <w:numId w:val="8"/>
              </w:numPr>
              <w:autoSpaceDE/>
              <w:autoSpaceDN/>
              <w:rPr>
                <w:rFonts w:ascii="Arial" w:eastAsia="NtMotoyaKyotai" w:hAnsi="Arial" w:cs="Arial"/>
                <w:b/>
                <w:sz w:val="20"/>
                <w:szCs w:val="20"/>
              </w:rPr>
            </w:pPr>
            <w:r>
              <w:rPr>
                <w:rFonts w:ascii="Arial" w:eastAsia="NtMotoyaKyotai" w:hAnsi="Arial" w:cs="Arial"/>
                <w:b/>
                <w:sz w:val="20"/>
                <w:szCs w:val="20"/>
                <w:lang w:eastAsia="ja-JP"/>
              </w:rPr>
              <w:t>Apart from the large number of differences, what else has surprised Mika?</w:t>
            </w:r>
            <w:r w:rsidR="00FA06C6" w:rsidRPr="00911FAB">
              <w:rPr>
                <w:rFonts w:ascii="Arial" w:eastAsia="NtMotoyaKyotai" w:hAnsi="Arial" w:cs="Arial"/>
                <w:b/>
                <w:sz w:val="20"/>
                <w:szCs w:val="20"/>
                <w:lang w:eastAsia="ja-JP"/>
              </w:rPr>
              <w:t xml:space="preserve"> </w:t>
            </w:r>
          </w:p>
          <w:p w:rsidR="00D36794" w:rsidRPr="00911FAB" w:rsidRDefault="007B620F" w:rsidP="00ED3EF9">
            <w:pPr>
              <w:autoSpaceDE/>
              <w:autoSpaceDN/>
              <w:rPr>
                <w:rFonts w:ascii="Arial" w:eastAsia="NtMotoyaKyotai" w:hAnsi="Arial" w:cs="Arial"/>
                <w:b/>
                <w:sz w:val="20"/>
                <w:szCs w:val="20"/>
              </w:rPr>
            </w:pPr>
            <w:r>
              <w:rPr>
                <w:rFonts w:ascii="Arial" w:eastAsia="NtMotoyaKyotai" w:hAnsi="Arial" w:cs="Arial"/>
                <w:sz w:val="20"/>
                <w:szCs w:val="20"/>
                <w:lang w:eastAsia="ja-JP"/>
              </w:rPr>
              <w:t>Extracts and communicates 2</w:t>
            </w:r>
            <w:r w:rsidR="00D36794" w:rsidRPr="00911FAB">
              <w:rPr>
                <w:rFonts w:ascii="Arial" w:eastAsia="NtMotoyaKyotai" w:hAnsi="Arial" w:cs="Arial"/>
                <w:sz w:val="20"/>
                <w:szCs w:val="20"/>
                <w:lang w:eastAsia="ja-JP"/>
              </w:rPr>
              <w:t xml:space="preserve"> pieces of information</w:t>
            </w:r>
          </w:p>
        </w:tc>
        <w:tc>
          <w:tcPr>
            <w:tcW w:w="900" w:type="dxa"/>
            <w:shd w:val="clear" w:color="auto" w:fill="E0E0E0"/>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D36794" w:rsidRPr="00911FAB" w:rsidTr="00ED3EF9">
        <w:tc>
          <w:tcPr>
            <w:tcW w:w="8100" w:type="dxa"/>
          </w:tcPr>
          <w:p w:rsidR="00D36794" w:rsidRPr="00911FAB" w:rsidRDefault="00194D30" w:rsidP="00ED3EF9">
            <w:pPr>
              <w:rPr>
                <w:rFonts w:ascii="Arial" w:eastAsia="NtMotoyaKyotai" w:hAnsi="Arial" w:cs="Arial"/>
                <w:sz w:val="20"/>
                <w:szCs w:val="20"/>
                <w:lang w:eastAsia="ja-JP"/>
              </w:rPr>
            </w:pPr>
            <w:r>
              <w:rPr>
                <w:rFonts w:ascii="Arial" w:eastAsia="NtMotoyaKyotai" w:hAnsi="Arial" w:cs="Arial"/>
                <w:sz w:val="20"/>
                <w:szCs w:val="20"/>
                <w:lang w:eastAsia="ja-JP"/>
              </w:rPr>
              <w:t>Australian students eat</w:t>
            </w:r>
          </w:p>
        </w:tc>
        <w:tc>
          <w:tcPr>
            <w:tcW w:w="900" w:type="dxa"/>
            <w:vAlign w:val="center"/>
          </w:tcPr>
          <w:p w:rsidR="00D36794" w:rsidRPr="00911FAB" w:rsidRDefault="00D36794"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D36794" w:rsidRPr="00911FAB" w:rsidTr="00ED3EF9">
        <w:tc>
          <w:tcPr>
            <w:tcW w:w="8100" w:type="dxa"/>
          </w:tcPr>
          <w:p w:rsidR="00D36794" w:rsidRPr="00911FAB" w:rsidRDefault="00194D30" w:rsidP="00ED3EF9">
            <w:pPr>
              <w:rPr>
                <w:rFonts w:ascii="Arial" w:eastAsia="NtMotoyaKyotai" w:hAnsi="Arial" w:cs="Arial"/>
                <w:sz w:val="20"/>
                <w:szCs w:val="20"/>
                <w:lang w:eastAsia="ja-JP"/>
              </w:rPr>
            </w:pPr>
            <w:r>
              <w:rPr>
                <w:rFonts w:ascii="Arial" w:eastAsia="NtMotoyaKyotai" w:hAnsi="Arial" w:cs="Arial"/>
                <w:sz w:val="20"/>
                <w:szCs w:val="20"/>
                <w:lang w:eastAsia="ja-JP"/>
              </w:rPr>
              <w:t>While walking</w:t>
            </w:r>
          </w:p>
        </w:tc>
        <w:tc>
          <w:tcPr>
            <w:tcW w:w="900" w:type="dxa"/>
            <w:vAlign w:val="center"/>
          </w:tcPr>
          <w:p w:rsidR="00D36794" w:rsidRPr="00911FAB" w:rsidRDefault="00D36794"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D36794" w:rsidRPr="00911FAB" w:rsidTr="00ED3EF9">
        <w:tc>
          <w:tcPr>
            <w:tcW w:w="8100" w:type="dxa"/>
            <w:shd w:val="clear" w:color="auto" w:fill="E0E0E0"/>
          </w:tcPr>
          <w:p w:rsidR="00D36794" w:rsidRPr="00911FAB" w:rsidRDefault="00D36794" w:rsidP="00ED3EF9">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vAlign w:val="center"/>
          </w:tcPr>
          <w:p w:rsidR="00D36794" w:rsidRPr="00911FAB" w:rsidRDefault="00C42639" w:rsidP="00ED3EF9">
            <w:pPr>
              <w:jc w:val="center"/>
              <w:rPr>
                <w:rFonts w:ascii="Arial" w:eastAsia="NtMotoyaKyotai" w:hAnsi="Arial" w:cs="Arial"/>
                <w:b/>
                <w:sz w:val="20"/>
                <w:szCs w:val="20"/>
                <w:lang w:eastAsia="ja-JP"/>
              </w:rPr>
            </w:pPr>
            <w:r>
              <w:rPr>
                <w:rFonts w:ascii="Arial" w:eastAsia="NtMotoyaKyotai" w:hAnsi="Arial" w:cs="Arial"/>
                <w:b/>
                <w:sz w:val="20"/>
                <w:szCs w:val="20"/>
                <w:lang w:eastAsia="ja-JP"/>
              </w:rPr>
              <w:t>2</w:t>
            </w:r>
          </w:p>
        </w:tc>
      </w:tr>
    </w:tbl>
    <w:p w:rsidR="00D36794" w:rsidRPr="007B620F" w:rsidRDefault="00D36794" w:rsidP="00D36794">
      <w:pPr>
        <w:rPr>
          <w:rFonts w:ascii="Arial" w:eastAsia="NtMotoyaKyotai" w:hAnsi="Arial" w:cs="Arial"/>
          <w:sz w:val="20"/>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911FAB" w:rsidTr="00ED3EF9">
        <w:tc>
          <w:tcPr>
            <w:tcW w:w="8100" w:type="dxa"/>
            <w:shd w:val="clear" w:color="auto" w:fill="E0E0E0"/>
            <w:vAlign w:val="center"/>
          </w:tcPr>
          <w:p w:rsidR="00734696" w:rsidRPr="00911FAB" w:rsidRDefault="00C42639" w:rsidP="00734696">
            <w:pPr>
              <w:numPr>
                <w:ilvl w:val="0"/>
                <w:numId w:val="8"/>
              </w:numPr>
              <w:autoSpaceDE/>
              <w:autoSpaceDN/>
              <w:rPr>
                <w:rFonts w:ascii="Arial" w:eastAsia="NtMotoyaKyotai" w:hAnsi="Arial" w:cs="Arial"/>
                <w:b/>
                <w:sz w:val="20"/>
                <w:szCs w:val="20"/>
              </w:rPr>
            </w:pPr>
            <w:r>
              <w:rPr>
                <w:rFonts w:ascii="Arial" w:eastAsia="NtMotoyaKyotai" w:hAnsi="Arial" w:cs="Arial"/>
                <w:b/>
                <w:sz w:val="20"/>
                <w:szCs w:val="20"/>
                <w:lang w:eastAsia="ja-JP"/>
              </w:rPr>
              <w:t>Describe what Mika believes are the good points about Australian schools.</w:t>
            </w:r>
          </w:p>
          <w:p w:rsidR="00D36794" w:rsidRPr="00911FAB" w:rsidRDefault="00D36794" w:rsidP="00734696">
            <w:pPr>
              <w:autoSpaceDE/>
              <w:autoSpaceDN/>
              <w:rPr>
                <w:rFonts w:ascii="Arial" w:eastAsia="NtMotoyaKyotai" w:hAnsi="Arial" w:cs="Arial"/>
                <w:b/>
                <w:sz w:val="20"/>
                <w:szCs w:val="20"/>
              </w:rPr>
            </w:pPr>
            <w:r w:rsidRPr="00911FAB">
              <w:rPr>
                <w:rFonts w:ascii="Arial" w:eastAsia="NtMotoyaKyotai" w:hAnsi="Arial" w:cs="Arial"/>
                <w:sz w:val="20"/>
                <w:szCs w:val="20"/>
                <w:lang w:eastAsia="ja-JP"/>
              </w:rPr>
              <w:t>E</w:t>
            </w:r>
            <w:r w:rsidR="00C42639">
              <w:rPr>
                <w:rFonts w:ascii="Arial" w:eastAsia="NtMotoyaKyotai" w:hAnsi="Arial" w:cs="Arial"/>
                <w:sz w:val="20"/>
                <w:szCs w:val="20"/>
                <w:lang w:eastAsia="ja-JP"/>
              </w:rPr>
              <w:t>xtracts and communicates 4</w:t>
            </w:r>
            <w:r w:rsidR="00734696" w:rsidRPr="00911FAB">
              <w:rPr>
                <w:rFonts w:ascii="Arial" w:eastAsia="NtMotoyaKyotai" w:hAnsi="Arial" w:cs="Arial"/>
                <w:sz w:val="20"/>
                <w:szCs w:val="20"/>
                <w:lang w:eastAsia="ja-JP"/>
              </w:rPr>
              <w:t xml:space="preserve"> pieces</w:t>
            </w:r>
            <w:r w:rsidRPr="00911FAB">
              <w:rPr>
                <w:rFonts w:ascii="Arial" w:eastAsia="NtMotoyaKyotai" w:hAnsi="Arial" w:cs="Arial"/>
                <w:sz w:val="20"/>
                <w:szCs w:val="20"/>
                <w:lang w:eastAsia="ja-JP"/>
              </w:rPr>
              <w:t xml:space="preserve"> of information</w:t>
            </w:r>
          </w:p>
        </w:tc>
        <w:tc>
          <w:tcPr>
            <w:tcW w:w="900" w:type="dxa"/>
            <w:shd w:val="clear" w:color="auto" w:fill="E0E0E0"/>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D36794" w:rsidRPr="00911FAB" w:rsidTr="00ED3EF9">
        <w:tc>
          <w:tcPr>
            <w:tcW w:w="8100" w:type="dxa"/>
          </w:tcPr>
          <w:p w:rsidR="00D36794" w:rsidRPr="00911FAB" w:rsidRDefault="00194D30" w:rsidP="00110A74">
            <w:pPr>
              <w:rPr>
                <w:rFonts w:ascii="Arial" w:eastAsia="NtMotoyaKyotai" w:hAnsi="Arial" w:cs="Arial"/>
                <w:sz w:val="20"/>
                <w:szCs w:val="20"/>
                <w:lang w:eastAsia="ja-JP"/>
              </w:rPr>
            </w:pPr>
            <w:r>
              <w:rPr>
                <w:rFonts w:ascii="Arial" w:eastAsia="NtMotoyaKyotai" w:hAnsi="Arial" w:cs="Arial"/>
                <w:sz w:val="20"/>
                <w:szCs w:val="20"/>
                <w:lang w:eastAsia="ja-JP"/>
              </w:rPr>
              <w:t>They have a morning break called recess</w:t>
            </w:r>
          </w:p>
        </w:tc>
        <w:tc>
          <w:tcPr>
            <w:tcW w:w="900" w:type="dxa"/>
            <w:vAlign w:val="center"/>
          </w:tcPr>
          <w:p w:rsidR="00D36794" w:rsidRPr="00911FAB" w:rsidRDefault="00D36794"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C42639" w:rsidRPr="00911FAB" w:rsidTr="00ED3EF9">
        <w:tc>
          <w:tcPr>
            <w:tcW w:w="8100" w:type="dxa"/>
          </w:tcPr>
          <w:p w:rsidR="00C42639" w:rsidRPr="00911FAB" w:rsidRDefault="00194D30" w:rsidP="00110A74">
            <w:pPr>
              <w:rPr>
                <w:rFonts w:ascii="Arial" w:eastAsia="NtMotoyaKyotai" w:hAnsi="Arial" w:cs="Arial"/>
                <w:sz w:val="20"/>
                <w:szCs w:val="20"/>
                <w:lang w:eastAsia="ja-JP"/>
              </w:rPr>
            </w:pPr>
            <w:r>
              <w:rPr>
                <w:rFonts w:ascii="Arial" w:eastAsia="NtMotoyaKyotai" w:hAnsi="Arial" w:cs="Arial"/>
                <w:sz w:val="20"/>
                <w:szCs w:val="20"/>
                <w:lang w:eastAsia="ja-JP"/>
              </w:rPr>
              <w:t>You can eat fruits and snacks at that time</w:t>
            </w:r>
          </w:p>
        </w:tc>
        <w:tc>
          <w:tcPr>
            <w:tcW w:w="900" w:type="dxa"/>
            <w:vAlign w:val="center"/>
          </w:tcPr>
          <w:p w:rsidR="00C42639" w:rsidRPr="00911FAB" w:rsidRDefault="00C42639" w:rsidP="00ED3EF9">
            <w:pPr>
              <w:jc w:val="center"/>
              <w:rPr>
                <w:rFonts w:ascii="Arial" w:eastAsia="NtMotoyaKyotai" w:hAnsi="Arial" w:cs="Arial"/>
                <w:sz w:val="20"/>
                <w:szCs w:val="20"/>
              </w:rPr>
            </w:pPr>
            <w:r>
              <w:rPr>
                <w:rFonts w:ascii="Arial" w:eastAsia="NtMotoyaKyotai" w:hAnsi="Arial" w:cs="Arial"/>
                <w:sz w:val="20"/>
                <w:szCs w:val="20"/>
              </w:rPr>
              <w:t>1</w:t>
            </w:r>
          </w:p>
        </w:tc>
      </w:tr>
      <w:tr w:rsidR="00C42639" w:rsidRPr="00911FAB" w:rsidTr="00ED3EF9">
        <w:tc>
          <w:tcPr>
            <w:tcW w:w="8100" w:type="dxa"/>
          </w:tcPr>
          <w:p w:rsidR="00C42639" w:rsidRPr="00911FAB" w:rsidRDefault="009838F7" w:rsidP="00110A74">
            <w:pPr>
              <w:rPr>
                <w:rFonts w:ascii="Arial" w:eastAsia="NtMotoyaKyotai" w:hAnsi="Arial" w:cs="Arial"/>
                <w:sz w:val="20"/>
                <w:szCs w:val="20"/>
                <w:lang w:eastAsia="ja-JP"/>
              </w:rPr>
            </w:pPr>
            <w:r>
              <w:rPr>
                <w:rFonts w:ascii="Arial" w:eastAsia="NtMotoyaKyotai" w:hAnsi="Arial" w:cs="Arial"/>
                <w:sz w:val="20"/>
                <w:szCs w:val="20"/>
                <w:lang w:eastAsia="ja-JP"/>
              </w:rPr>
              <w:t>They also have a day called cake day</w:t>
            </w:r>
          </w:p>
        </w:tc>
        <w:tc>
          <w:tcPr>
            <w:tcW w:w="900" w:type="dxa"/>
            <w:vAlign w:val="center"/>
          </w:tcPr>
          <w:p w:rsidR="00C42639" w:rsidRDefault="00C42639" w:rsidP="00ED3EF9">
            <w:pPr>
              <w:jc w:val="center"/>
              <w:rPr>
                <w:rFonts w:ascii="Arial" w:eastAsia="NtMotoyaKyotai" w:hAnsi="Arial" w:cs="Arial"/>
                <w:sz w:val="20"/>
                <w:szCs w:val="20"/>
              </w:rPr>
            </w:pPr>
            <w:r>
              <w:rPr>
                <w:rFonts w:ascii="Arial" w:eastAsia="NtMotoyaKyotai" w:hAnsi="Arial" w:cs="Arial"/>
                <w:sz w:val="20"/>
                <w:szCs w:val="20"/>
              </w:rPr>
              <w:t>1</w:t>
            </w:r>
          </w:p>
        </w:tc>
      </w:tr>
      <w:tr w:rsidR="00734696" w:rsidRPr="00911FAB" w:rsidTr="00ED3EF9">
        <w:tc>
          <w:tcPr>
            <w:tcW w:w="8100" w:type="dxa"/>
          </w:tcPr>
          <w:p w:rsidR="00734696" w:rsidRPr="00911FAB" w:rsidRDefault="009838F7" w:rsidP="00734696">
            <w:pPr>
              <w:rPr>
                <w:rFonts w:ascii="Arial" w:eastAsia="NtMotoyaKyotai" w:hAnsi="Arial" w:cs="Arial"/>
                <w:sz w:val="20"/>
                <w:szCs w:val="20"/>
                <w:lang w:eastAsia="ja-JP"/>
              </w:rPr>
            </w:pPr>
            <w:r>
              <w:rPr>
                <w:rFonts w:ascii="Arial" w:eastAsia="NtMotoyaKyotai" w:hAnsi="Arial" w:cs="Arial"/>
                <w:sz w:val="20"/>
                <w:szCs w:val="20"/>
                <w:lang w:eastAsia="ja-JP"/>
              </w:rPr>
              <w:t>And you are allowed to eat cake then</w:t>
            </w:r>
          </w:p>
        </w:tc>
        <w:tc>
          <w:tcPr>
            <w:tcW w:w="900" w:type="dxa"/>
            <w:vAlign w:val="center"/>
          </w:tcPr>
          <w:p w:rsidR="00734696" w:rsidRPr="00911FAB" w:rsidRDefault="00734696"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D36794" w:rsidRPr="00911FAB" w:rsidTr="00ED3EF9">
        <w:tc>
          <w:tcPr>
            <w:tcW w:w="8100" w:type="dxa"/>
            <w:shd w:val="clear" w:color="auto" w:fill="E0E0E0"/>
          </w:tcPr>
          <w:p w:rsidR="00D36794" w:rsidRPr="00911FAB" w:rsidRDefault="00D36794" w:rsidP="00C42639">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vAlign w:val="center"/>
          </w:tcPr>
          <w:p w:rsidR="00D36794" w:rsidRPr="00911FAB" w:rsidRDefault="00C42639" w:rsidP="00C42639">
            <w:pPr>
              <w:jc w:val="center"/>
              <w:rPr>
                <w:rFonts w:ascii="Arial" w:eastAsia="NtMotoyaKyotai" w:hAnsi="Arial" w:cs="Arial"/>
                <w:b/>
                <w:sz w:val="20"/>
                <w:szCs w:val="20"/>
              </w:rPr>
            </w:pPr>
            <w:r>
              <w:rPr>
                <w:rFonts w:ascii="Arial" w:eastAsia="NtMotoyaKyotai" w:hAnsi="Arial" w:cs="Arial"/>
                <w:b/>
                <w:sz w:val="20"/>
                <w:szCs w:val="20"/>
              </w:rPr>
              <w:t>4</w:t>
            </w:r>
          </w:p>
        </w:tc>
      </w:tr>
    </w:tbl>
    <w:p w:rsidR="00D36794" w:rsidRPr="00C42639" w:rsidRDefault="00D36794" w:rsidP="00D36794">
      <w:pPr>
        <w:rPr>
          <w:rFonts w:ascii="Arial" w:eastAsia="NtMotoyaKyotai" w:hAnsi="Arial" w:cs="Arial"/>
          <w:sz w:val="20"/>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911FAB" w:rsidTr="00ED3EF9">
        <w:tc>
          <w:tcPr>
            <w:tcW w:w="8100" w:type="dxa"/>
            <w:shd w:val="clear" w:color="auto" w:fill="E0E0E0"/>
            <w:vAlign w:val="center"/>
          </w:tcPr>
          <w:p w:rsidR="00D36794" w:rsidRPr="00911FAB" w:rsidRDefault="00C42639" w:rsidP="00A263AA">
            <w:pPr>
              <w:numPr>
                <w:ilvl w:val="0"/>
                <w:numId w:val="8"/>
              </w:numPr>
              <w:autoSpaceDE/>
              <w:autoSpaceDN/>
              <w:rPr>
                <w:rFonts w:ascii="Arial" w:eastAsia="NtMotoyaKyotai" w:hAnsi="Arial" w:cs="Arial"/>
                <w:b/>
                <w:sz w:val="20"/>
                <w:szCs w:val="20"/>
              </w:rPr>
            </w:pPr>
            <w:r>
              <w:rPr>
                <w:rFonts w:ascii="Arial" w:eastAsia="NtMotoyaKyotai" w:hAnsi="Arial" w:cs="Arial"/>
                <w:b/>
                <w:sz w:val="20"/>
                <w:szCs w:val="20"/>
                <w:lang w:eastAsia="ja-JP"/>
              </w:rPr>
              <w:t>What is Mika’s request to her Japanese teacher? Explain.</w:t>
            </w:r>
          </w:p>
          <w:p w:rsidR="00D36794" w:rsidRPr="00911FAB" w:rsidRDefault="00D36794" w:rsidP="00733C35">
            <w:pPr>
              <w:autoSpaceDE/>
              <w:autoSpaceDN/>
              <w:rPr>
                <w:rFonts w:ascii="Arial" w:eastAsia="NtMotoyaKyotai" w:hAnsi="Arial" w:cs="Arial"/>
                <w:b/>
                <w:sz w:val="20"/>
                <w:szCs w:val="20"/>
              </w:rPr>
            </w:pPr>
            <w:r w:rsidRPr="00911FAB">
              <w:rPr>
                <w:rFonts w:ascii="Arial" w:eastAsia="NtMotoyaKyotai" w:hAnsi="Arial" w:cs="Arial"/>
                <w:sz w:val="20"/>
                <w:szCs w:val="20"/>
                <w:lang w:eastAsia="ja-JP"/>
              </w:rPr>
              <w:t xml:space="preserve">Extracts and communicates </w:t>
            </w:r>
            <w:r w:rsidR="00C42639">
              <w:rPr>
                <w:rFonts w:ascii="Arial" w:eastAsia="NtMotoyaKyotai" w:hAnsi="Arial" w:cs="Arial"/>
                <w:sz w:val="20"/>
                <w:szCs w:val="20"/>
                <w:lang w:eastAsia="ja-JP"/>
              </w:rPr>
              <w:t>4</w:t>
            </w:r>
            <w:r w:rsidRPr="00911FAB">
              <w:rPr>
                <w:rFonts w:ascii="Arial" w:eastAsia="NtMotoyaKyotai" w:hAnsi="Arial" w:cs="Arial"/>
                <w:sz w:val="20"/>
                <w:szCs w:val="20"/>
                <w:lang w:eastAsia="ja-JP"/>
              </w:rPr>
              <w:t xml:space="preserve"> pieces of information</w:t>
            </w:r>
          </w:p>
        </w:tc>
        <w:tc>
          <w:tcPr>
            <w:tcW w:w="900" w:type="dxa"/>
            <w:shd w:val="clear" w:color="auto" w:fill="E0E0E0"/>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D36794" w:rsidRPr="00911FAB" w:rsidTr="00ED3EF9">
        <w:tc>
          <w:tcPr>
            <w:tcW w:w="8100" w:type="dxa"/>
          </w:tcPr>
          <w:p w:rsidR="00D36794" w:rsidRPr="00911FAB" w:rsidRDefault="009838F7" w:rsidP="00ED3EF9">
            <w:pPr>
              <w:rPr>
                <w:rFonts w:ascii="Arial" w:eastAsia="NtMotoyaKyotai" w:hAnsi="Arial" w:cs="Arial"/>
                <w:sz w:val="20"/>
                <w:szCs w:val="20"/>
                <w:lang w:eastAsia="ja-JP"/>
              </w:rPr>
            </w:pPr>
            <w:r>
              <w:rPr>
                <w:rFonts w:ascii="Arial" w:eastAsia="NtMotoyaKyotai" w:hAnsi="Arial" w:cs="Arial"/>
                <w:sz w:val="20"/>
                <w:szCs w:val="20"/>
                <w:lang w:eastAsia="ja-JP"/>
              </w:rPr>
              <w:t>To please send her</w:t>
            </w:r>
          </w:p>
        </w:tc>
        <w:tc>
          <w:tcPr>
            <w:tcW w:w="900" w:type="dxa"/>
            <w:vAlign w:val="center"/>
          </w:tcPr>
          <w:p w:rsidR="00D36794" w:rsidRPr="00911FAB" w:rsidRDefault="00D36794" w:rsidP="00ED3EF9">
            <w:pPr>
              <w:jc w:val="center"/>
              <w:rPr>
                <w:rFonts w:ascii="Arial" w:eastAsia="NtMotoyaKyotai" w:hAnsi="Arial" w:cs="Arial"/>
                <w:sz w:val="20"/>
                <w:szCs w:val="20"/>
              </w:rPr>
            </w:pPr>
            <w:r w:rsidRPr="00911FAB">
              <w:rPr>
                <w:rFonts w:ascii="Arial" w:eastAsia="NtMotoyaKyotai" w:hAnsi="Arial" w:cs="Arial"/>
                <w:sz w:val="20"/>
                <w:szCs w:val="20"/>
              </w:rPr>
              <w:t>1</w:t>
            </w:r>
          </w:p>
        </w:tc>
      </w:tr>
      <w:tr w:rsidR="00C42639" w:rsidRPr="00911FAB" w:rsidTr="00ED3EF9">
        <w:tc>
          <w:tcPr>
            <w:tcW w:w="8100" w:type="dxa"/>
          </w:tcPr>
          <w:p w:rsidR="00C42639" w:rsidRPr="00911FAB" w:rsidRDefault="009838F7" w:rsidP="00ED3EF9">
            <w:pPr>
              <w:rPr>
                <w:rFonts w:ascii="Arial" w:eastAsia="NtMotoyaKyotai" w:hAnsi="Arial" w:cs="Arial"/>
                <w:sz w:val="20"/>
                <w:szCs w:val="20"/>
                <w:lang w:eastAsia="ja-JP"/>
              </w:rPr>
            </w:pPr>
            <w:r>
              <w:rPr>
                <w:rFonts w:ascii="Arial" w:eastAsia="NtMotoyaKyotai" w:hAnsi="Arial" w:cs="Arial"/>
                <w:sz w:val="20"/>
                <w:szCs w:val="20"/>
                <w:lang w:eastAsia="ja-JP"/>
              </w:rPr>
              <w:t>A small Japanese electronic dictionary</w:t>
            </w:r>
          </w:p>
        </w:tc>
        <w:tc>
          <w:tcPr>
            <w:tcW w:w="900" w:type="dxa"/>
            <w:vAlign w:val="center"/>
          </w:tcPr>
          <w:p w:rsidR="00C42639" w:rsidRPr="00911FAB" w:rsidRDefault="00C42639" w:rsidP="00ED3EF9">
            <w:pPr>
              <w:jc w:val="center"/>
              <w:rPr>
                <w:rFonts w:ascii="Arial" w:eastAsia="NtMotoyaKyotai" w:hAnsi="Arial" w:cs="Arial"/>
                <w:sz w:val="20"/>
                <w:szCs w:val="20"/>
              </w:rPr>
            </w:pPr>
            <w:r>
              <w:rPr>
                <w:rFonts w:ascii="Arial" w:eastAsia="NtMotoyaKyotai" w:hAnsi="Arial" w:cs="Arial"/>
                <w:sz w:val="20"/>
                <w:szCs w:val="20"/>
              </w:rPr>
              <w:t>1</w:t>
            </w:r>
          </w:p>
        </w:tc>
      </w:tr>
      <w:tr w:rsidR="00D36794" w:rsidRPr="00911FAB" w:rsidTr="00ED3EF9">
        <w:tc>
          <w:tcPr>
            <w:tcW w:w="8100" w:type="dxa"/>
          </w:tcPr>
          <w:p w:rsidR="00D36794" w:rsidRPr="00911FAB" w:rsidRDefault="009838F7" w:rsidP="00ED3EF9">
            <w:pPr>
              <w:rPr>
                <w:rFonts w:ascii="Arial" w:eastAsia="NtMotoyaKyotai" w:hAnsi="Arial" w:cs="Arial"/>
                <w:sz w:val="20"/>
                <w:szCs w:val="20"/>
                <w:lang w:eastAsia="ja-JP"/>
              </w:rPr>
            </w:pPr>
            <w:r>
              <w:rPr>
                <w:rFonts w:ascii="Arial" w:eastAsia="NtMotoyaKyotai" w:hAnsi="Arial" w:cs="Arial"/>
                <w:sz w:val="20"/>
                <w:szCs w:val="20"/>
                <w:lang w:eastAsia="ja-JP"/>
              </w:rPr>
              <w:t>Because Australian ones are thick</w:t>
            </w:r>
          </w:p>
        </w:tc>
        <w:tc>
          <w:tcPr>
            <w:tcW w:w="900" w:type="dxa"/>
            <w:vAlign w:val="center"/>
          </w:tcPr>
          <w:p w:rsidR="00D36794" w:rsidRPr="00911FAB" w:rsidRDefault="00D36794" w:rsidP="00ED3EF9">
            <w:pPr>
              <w:jc w:val="center"/>
              <w:rPr>
                <w:rFonts w:ascii="Arial" w:eastAsia="NtMotoyaKyotai" w:hAnsi="Arial" w:cs="Arial"/>
                <w:sz w:val="20"/>
                <w:szCs w:val="20"/>
                <w:lang w:eastAsia="ja-JP"/>
              </w:rPr>
            </w:pPr>
            <w:r w:rsidRPr="00911FAB">
              <w:rPr>
                <w:rFonts w:ascii="Arial" w:eastAsia="NtMotoyaKyotai" w:hAnsi="Arial" w:cs="Arial"/>
                <w:sz w:val="20"/>
                <w:szCs w:val="20"/>
                <w:lang w:eastAsia="ja-JP"/>
              </w:rPr>
              <w:t>1</w:t>
            </w:r>
          </w:p>
        </w:tc>
      </w:tr>
      <w:tr w:rsidR="00D36794" w:rsidRPr="00911FAB" w:rsidTr="00ED3EF9">
        <w:tc>
          <w:tcPr>
            <w:tcW w:w="8100" w:type="dxa"/>
          </w:tcPr>
          <w:p w:rsidR="00D36794" w:rsidRPr="00911FAB" w:rsidRDefault="009838F7" w:rsidP="00ED3EF9">
            <w:pPr>
              <w:rPr>
                <w:rFonts w:ascii="Arial" w:eastAsia="NtMotoyaKyotai" w:hAnsi="Arial" w:cs="Arial"/>
                <w:sz w:val="20"/>
                <w:szCs w:val="20"/>
                <w:lang w:eastAsia="ja-JP"/>
              </w:rPr>
            </w:pPr>
            <w:r>
              <w:rPr>
                <w:rFonts w:ascii="Arial" w:eastAsia="NtMotoyaKyotai" w:hAnsi="Arial" w:cs="Arial"/>
                <w:sz w:val="20"/>
                <w:szCs w:val="20"/>
                <w:lang w:eastAsia="ja-JP"/>
              </w:rPr>
              <w:t>And heavy</w:t>
            </w:r>
          </w:p>
        </w:tc>
        <w:tc>
          <w:tcPr>
            <w:tcW w:w="900" w:type="dxa"/>
            <w:vAlign w:val="center"/>
          </w:tcPr>
          <w:p w:rsidR="00D36794" w:rsidRPr="00911FAB" w:rsidRDefault="00C42639" w:rsidP="00ED3EF9">
            <w:pPr>
              <w:jc w:val="center"/>
              <w:rPr>
                <w:rFonts w:ascii="Arial" w:eastAsia="NtMotoyaKyotai" w:hAnsi="Arial" w:cs="Arial"/>
                <w:sz w:val="20"/>
                <w:szCs w:val="20"/>
                <w:lang w:eastAsia="ja-JP"/>
              </w:rPr>
            </w:pPr>
            <w:r>
              <w:rPr>
                <w:rFonts w:ascii="Arial" w:eastAsia="NtMotoyaKyotai" w:hAnsi="Arial" w:cs="Arial"/>
                <w:sz w:val="20"/>
                <w:szCs w:val="20"/>
                <w:lang w:eastAsia="ja-JP"/>
              </w:rPr>
              <w:t>1</w:t>
            </w:r>
          </w:p>
        </w:tc>
      </w:tr>
      <w:tr w:rsidR="00D36794" w:rsidRPr="00911FAB" w:rsidTr="00ED3EF9">
        <w:tc>
          <w:tcPr>
            <w:tcW w:w="8100" w:type="dxa"/>
            <w:shd w:val="clear" w:color="auto" w:fill="E0E0E0"/>
          </w:tcPr>
          <w:p w:rsidR="00D36794" w:rsidRPr="00911FAB" w:rsidRDefault="00D36794" w:rsidP="00ED3EF9">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900" w:type="dxa"/>
            <w:shd w:val="clear" w:color="auto" w:fill="E0E0E0"/>
            <w:vAlign w:val="center"/>
          </w:tcPr>
          <w:p w:rsidR="00D36794" w:rsidRPr="00911FAB" w:rsidRDefault="00C42639" w:rsidP="00ED3EF9">
            <w:pPr>
              <w:jc w:val="center"/>
              <w:rPr>
                <w:rFonts w:ascii="Arial" w:eastAsia="NtMotoyaKyotai" w:hAnsi="Arial" w:cs="Arial"/>
                <w:b/>
                <w:sz w:val="20"/>
                <w:szCs w:val="20"/>
                <w:lang w:eastAsia="ja-JP"/>
              </w:rPr>
            </w:pPr>
            <w:r>
              <w:rPr>
                <w:rFonts w:ascii="Arial" w:eastAsia="NtMotoyaKyotai" w:hAnsi="Arial" w:cs="Arial"/>
                <w:b/>
                <w:sz w:val="20"/>
                <w:szCs w:val="20"/>
                <w:lang w:eastAsia="ja-JP"/>
              </w:rPr>
              <w:t>4</w:t>
            </w:r>
          </w:p>
        </w:tc>
      </w:tr>
    </w:tbl>
    <w:p w:rsidR="00767315" w:rsidRPr="00911FAB" w:rsidRDefault="00767315" w:rsidP="00767315">
      <w:pPr>
        <w:rPr>
          <w:rFonts w:ascii="Arial" w:eastAsia="NtMotoyaKyotai" w:hAnsi="Arial" w:cs="Arial"/>
        </w:rPr>
      </w:pPr>
    </w:p>
    <w:p w:rsidR="00767315" w:rsidRPr="00911FAB" w:rsidRDefault="00767315" w:rsidP="00767315">
      <w:pPr>
        <w:rPr>
          <w:rFonts w:ascii="Arial" w:eastAsia="NtMotoyaKyotai" w:hAnsi="Arial" w:cs="Arial"/>
        </w:rPr>
      </w:pPr>
    </w:p>
    <w:tbl>
      <w:tblPr>
        <w:tblpPr w:leftFromText="180" w:rightFromText="180" w:vertAnchor="text" w:horzAnchor="page" w:tblpX="6708" w:tblpY="-14"/>
        <w:tblW w:w="0" w:type="auto"/>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shd w:val="clear" w:color="auto" w:fill="E0E0E0"/>
        <w:tblLayout w:type="fixed"/>
        <w:tblLook w:val="00A0" w:firstRow="1" w:lastRow="0" w:firstColumn="1" w:lastColumn="0" w:noHBand="0" w:noVBand="0"/>
      </w:tblPr>
      <w:tblGrid>
        <w:gridCol w:w="2235"/>
        <w:gridCol w:w="1534"/>
      </w:tblGrid>
      <w:tr w:rsidR="00767315" w:rsidRPr="00911FAB" w:rsidTr="002D5EBC">
        <w:trPr>
          <w:trHeight w:val="709"/>
        </w:trPr>
        <w:tc>
          <w:tcPr>
            <w:tcW w:w="2235" w:type="dxa"/>
            <w:shd w:val="clear" w:color="auto" w:fill="E0E0E0"/>
            <w:vAlign w:val="center"/>
          </w:tcPr>
          <w:p w:rsidR="00767315" w:rsidRPr="00767315" w:rsidRDefault="00767315" w:rsidP="002D5EBC">
            <w:pPr>
              <w:adjustRightInd w:val="0"/>
              <w:jc w:val="center"/>
              <w:rPr>
                <w:rFonts w:ascii="Arial" w:eastAsia="NtMotoyaKyotai" w:hAnsi="Arial" w:cs="Arial"/>
                <w:b/>
                <w:sz w:val="28"/>
                <w:szCs w:val="22"/>
              </w:rPr>
            </w:pPr>
            <w:r w:rsidRPr="00767315">
              <w:rPr>
                <w:rFonts w:ascii="Arial" w:eastAsia="NtMotoyaKyotai" w:hAnsi="Arial" w:cs="Arial"/>
                <w:b/>
                <w:sz w:val="28"/>
                <w:szCs w:val="22"/>
              </w:rPr>
              <w:t>FINAL TOTAL</w:t>
            </w:r>
          </w:p>
        </w:tc>
        <w:tc>
          <w:tcPr>
            <w:tcW w:w="1534" w:type="dxa"/>
            <w:shd w:val="clear" w:color="auto" w:fill="E0E0E0"/>
            <w:vAlign w:val="center"/>
          </w:tcPr>
          <w:p w:rsidR="00767315" w:rsidRPr="00767315" w:rsidRDefault="00767315" w:rsidP="002D5EBC">
            <w:pPr>
              <w:adjustRightInd w:val="0"/>
              <w:jc w:val="right"/>
              <w:rPr>
                <w:rFonts w:ascii="Arial" w:eastAsia="NtMotoyaKyotai" w:hAnsi="Arial" w:cs="Arial"/>
                <w:b/>
                <w:sz w:val="28"/>
                <w:szCs w:val="22"/>
              </w:rPr>
            </w:pPr>
            <w:r w:rsidRPr="00767315">
              <w:rPr>
                <w:rFonts w:ascii="Arial" w:eastAsia="NtMotoyaKyotai" w:hAnsi="Arial" w:cs="Arial"/>
                <w:b/>
                <w:sz w:val="28"/>
                <w:szCs w:val="22"/>
              </w:rPr>
              <w:t>/</w:t>
            </w:r>
            <w:r>
              <w:rPr>
                <w:rFonts w:ascii="Arial" w:eastAsia="NtMotoyaKyotai" w:hAnsi="Arial" w:cs="Arial"/>
                <w:b/>
                <w:sz w:val="28"/>
                <w:szCs w:val="22"/>
              </w:rPr>
              <w:t>46</w:t>
            </w:r>
          </w:p>
        </w:tc>
      </w:tr>
    </w:tbl>
    <w:p w:rsidR="00767315" w:rsidRPr="00911FAB" w:rsidRDefault="00767315" w:rsidP="00767315">
      <w:pPr>
        <w:rPr>
          <w:rFonts w:ascii="Arial" w:eastAsia="NtMotoyaKyotai" w:hAnsi="Arial" w:cs="Arial"/>
        </w:rPr>
      </w:pPr>
    </w:p>
    <w:p w:rsidR="00767315" w:rsidRPr="00911FAB" w:rsidRDefault="00767315" w:rsidP="00767315">
      <w:pPr>
        <w:rPr>
          <w:rFonts w:ascii="Arial" w:eastAsia="NtMotoyaKyotai" w:hAnsi="Arial" w:cs="Arial"/>
        </w:rPr>
      </w:pPr>
    </w:p>
    <w:p w:rsidR="00767315" w:rsidRPr="00911FAB" w:rsidRDefault="00767315" w:rsidP="00767315">
      <w:pPr>
        <w:rPr>
          <w:rFonts w:ascii="Arial" w:eastAsia="NtMotoyaKyotai" w:hAnsi="Arial" w:cs="Arial"/>
        </w:rPr>
      </w:pPr>
    </w:p>
    <w:p w:rsidR="00767315" w:rsidRPr="00911FAB" w:rsidRDefault="00767315" w:rsidP="00767315">
      <w:pPr>
        <w:rPr>
          <w:rFonts w:ascii="Arial" w:eastAsia="NtMotoyaKyotai" w:hAnsi="Arial" w:cs="Arial"/>
        </w:rPr>
      </w:pPr>
    </w:p>
    <w:p w:rsidR="00D36794" w:rsidRPr="00911FAB" w:rsidRDefault="00D36794" w:rsidP="00D36794">
      <w:pPr>
        <w:pStyle w:val="csbullet"/>
        <w:numPr>
          <w:ilvl w:val="0"/>
          <w:numId w:val="0"/>
        </w:numPr>
        <w:tabs>
          <w:tab w:val="clear" w:pos="-851"/>
        </w:tabs>
        <w:spacing w:before="0" w:after="0" w:line="240" w:lineRule="auto"/>
        <w:ind w:right="-27"/>
        <w:rPr>
          <w:rFonts w:ascii="Arial" w:eastAsia="NtMotoyaKyotai" w:hAnsi="Arial" w:cs="Arial"/>
          <w:b/>
          <w:i/>
          <w:szCs w:val="22"/>
          <w:lang w:eastAsia="ja-JP"/>
        </w:rPr>
      </w:pPr>
      <w:r w:rsidRPr="00911FAB">
        <w:rPr>
          <w:rFonts w:ascii="Arial" w:eastAsia="NtMotoyaKyotai" w:hAnsi="Arial" w:cs="Arial"/>
          <w:b/>
          <w:szCs w:val="22"/>
        </w:rPr>
        <w:br w:type="page"/>
      </w:r>
      <w:r w:rsidRPr="00911FAB">
        <w:rPr>
          <w:rFonts w:ascii="Arial" w:eastAsia="NtMotoyaKyotai" w:hAnsi="Arial" w:cs="Arial"/>
          <w:b/>
          <w:szCs w:val="22"/>
          <w:lang w:eastAsia="ja-JP"/>
        </w:rPr>
        <w:lastRenderedPageBreak/>
        <w:t xml:space="preserve">SECTION THREE: WRITTEN COMMUNICATION </w:t>
      </w:r>
      <w:r w:rsidRPr="00911FAB">
        <w:rPr>
          <w:rFonts w:ascii="Arial" w:eastAsia="NtMotoyaKyotai" w:hAnsi="Arial" w:cs="Arial"/>
          <w:b/>
          <w:i/>
          <w:szCs w:val="22"/>
          <w:lang w:eastAsia="ja-JP"/>
        </w:rPr>
        <w:t>Marking Key</w:t>
      </w:r>
      <w:r w:rsidRPr="00911FAB">
        <w:rPr>
          <w:rFonts w:ascii="Arial" w:eastAsia="NtMotoyaKyotai" w:hAnsi="Arial" w:cs="Arial"/>
          <w:b/>
          <w:i/>
          <w:szCs w:val="22"/>
          <w:lang w:eastAsia="ja-JP"/>
        </w:rPr>
        <w:tab/>
      </w:r>
      <w:r w:rsidRPr="00911FAB">
        <w:rPr>
          <w:rFonts w:ascii="Arial" w:eastAsia="NtMotoyaKyotai" w:hAnsi="Arial" w:cs="Arial"/>
          <w:b/>
          <w:i/>
          <w:szCs w:val="22"/>
          <w:lang w:eastAsia="ja-JP"/>
        </w:rPr>
        <w:tab/>
        <w:t>[</w:t>
      </w:r>
      <w:r w:rsidR="00C403F5">
        <w:rPr>
          <w:rFonts w:ascii="Arial" w:eastAsia="NtMotoyaKyotai" w:hAnsi="Arial" w:cs="Arial"/>
          <w:b/>
          <w:i/>
          <w:szCs w:val="22"/>
          <w:lang w:eastAsia="ja-JP"/>
        </w:rPr>
        <w:t>3</w:t>
      </w:r>
      <w:r w:rsidRPr="00911FAB">
        <w:rPr>
          <w:rFonts w:ascii="Arial" w:eastAsia="NtMotoyaKyotai" w:hAnsi="Arial" w:cs="Arial"/>
          <w:b/>
          <w:i/>
          <w:szCs w:val="22"/>
          <w:lang w:eastAsia="ja-JP"/>
        </w:rPr>
        <w:t>0%]</w:t>
      </w:r>
    </w:p>
    <w:p w:rsidR="00D36794" w:rsidRPr="00911FAB" w:rsidRDefault="00D36794" w:rsidP="00D36794">
      <w:pPr>
        <w:pStyle w:val="csbullet"/>
        <w:numPr>
          <w:ilvl w:val="0"/>
          <w:numId w:val="0"/>
        </w:numPr>
        <w:tabs>
          <w:tab w:val="clear" w:pos="-851"/>
        </w:tabs>
        <w:spacing w:before="0" w:after="0" w:line="240" w:lineRule="auto"/>
        <w:ind w:right="-27"/>
        <w:rPr>
          <w:rFonts w:ascii="Arial" w:eastAsia="NtMotoyaKyotai" w:hAnsi="Arial" w:cs="Arial"/>
          <w:b/>
          <w:sz w:val="20"/>
          <w:lang w:eastAsia="ja-JP"/>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60"/>
        <w:gridCol w:w="1440"/>
      </w:tblGrid>
      <w:tr w:rsidR="00D36794" w:rsidRPr="00911FAB" w:rsidTr="00ED3EF9">
        <w:trPr>
          <w:jc w:val="center"/>
        </w:trPr>
        <w:tc>
          <w:tcPr>
            <w:tcW w:w="8460" w:type="dxa"/>
            <w:shd w:val="clear" w:color="auto" w:fill="E0E0E0"/>
            <w:vAlign w:val="center"/>
          </w:tcPr>
          <w:p w:rsidR="00D36794" w:rsidRPr="00911FAB" w:rsidRDefault="00D36794" w:rsidP="00D61C4A">
            <w:pPr>
              <w:spacing w:before="20" w:after="20"/>
              <w:rPr>
                <w:rFonts w:ascii="Arial" w:eastAsia="NtMotoyaKyotai" w:hAnsi="Arial" w:cs="Arial"/>
                <w:b/>
                <w:sz w:val="19"/>
                <w:szCs w:val="19"/>
                <w:lang w:eastAsia="ja-JP"/>
              </w:rPr>
            </w:pPr>
            <w:r w:rsidRPr="00911FAB">
              <w:rPr>
                <w:rFonts w:ascii="Arial" w:eastAsia="NtMotoyaKyotai" w:hAnsi="Arial" w:cs="Arial"/>
                <w:b/>
                <w:sz w:val="20"/>
                <w:szCs w:val="20"/>
              </w:rPr>
              <w:t>Content</w:t>
            </w:r>
            <w:r w:rsidRPr="00911FAB">
              <w:rPr>
                <w:rFonts w:ascii="Arial" w:eastAsia="NtMotoyaKyotai" w:hAnsi="Arial" w:cs="Arial"/>
                <w:b/>
                <w:sz w:val="20"/>
                <w:szCs w:val="20"/>
                <w:lang w:eastAsia="ja-JP"/>
              </w:rPr>
              <w:t xml:space="preserve"> QUESTION 3</w:t>
            </w:r>
            <w:r w:rsidR="007849C2">
              <w:rPr>
                <w:rFonts w:ascii="Arial" w:eastAsia="NtMotoyaKyotai" w:hAnsi="Arial" w:cs="Arial"/>
                <w:b/>
                <w:sz w:val="20"/>
                <w:szCs w:val="20"/>
                <w:lang w:eastAsia="ja-JP"/>
              </w:rPr>
              <w:t>1</w:t>
            </w:r>
          </w:p>
        </w:tc>
        <w:tc>
          <w:tcPr>
            <w:tcW w:w="1440" w:type="dxa"/>
            <w:shd w:val="clear" w:color="auto" w:fill="E0E0E0"/>
            <w:vAlign w:val="center"/>
          </w:tcPr>
          <w:p w:rsidR="00D36794" w:rsidRPr="00911FAB" w:rsidRDefault="00D36794" w:rsidP="00ED3EF9">
            <w:pPr>
              <w:spacing w:before="20" w:after="20"/>
              <w:jc w:val="center"/>
              <w:rPr>
                <w:rFonts w:ascii="Arial" w:eastAsia="NtMotoyaKyotai" w:hAnsi="Arial" w:cs="Arial"/>
                <w:b/>
                <w:sz w:val="19"/>
                <w:szCs w:val="19"/>
              </w:rPr>
            </w:pPr>
            <w:r w:rsidRPr="00911FAB">
              <w:rPr>
                <w:rFonts w:ascii="Arial" w:eastAsia="NtMotoyaKyotai" w:hAnsi="Arial" w:cs="Arial"/>
                <w:b/>
                <w:sz w:val="19"/>
                <w:szCs w:val="19"/>
              </w:rPr>
              <w:t>Marks</w:t>
            </w:r>
          </w:p>
        </w:tc>
      </w:tr>
      <w:tr w:rsidR="00D36794" w:rsidRPr="00911FAB" w:rsidTr="00ED3EF9">
        <w:trPr>
          <w:jc w:val="center"/>
        </w:trPr>
        <w:tc>
          <w:tcPr>
            <w:tcW w:w="8460" w:type="dxa"/>
          </w:tcPr>
          <w:p w:rsidR="00D36794" w:rsidRPr="00911FAB" w:rsidRDefault="00D36794" w:rsidP="00ED3EF9">
            <w:pPr>
              <w:tabs>
                <w:tab w:val="left" w:pos="360"/>
              </w:tabs>
              <w:rPr>
                <w:rFonts w:ascii="Arial" w:eastAsia="NtMotoyaKyotai" w:hAnsi="Arial" w:cs="Arial"/>
                <w:sz w:val="20"/>
                <w:szCs w:val="20"/>
              </w:rPr>
            </w:pPr>
            <w:r w:rsidRPr="00911FAB">
              <w:rPr>
                <w:rFonts w:ascii="Arial" w:eastAsia="NtMotoyaKyotai" w:hAnsi="Arial" w:cs="Arial"/>
                <w:sz w:val="20"/>
                <w:szCs w:val="20"/>
              </w:rPr>
              <w:t xml:space="preserve">Content is highly relevant, provides information, ideas and opinions in the </w:t>
            </w:r>
            <w:r w:rsidR="007F0B0C">
              <w:rPr>
                <w:rFonts w:ascii="Arial" w:eastAsia="NtMotoyaKyotai" w:hAnsi="Arial" w:cs="Arial"/>
                <w:sz w:val="20"/>
                <w:szCs w:val="20"/>
                <w:lang w:eastAsia="ja-JP"/>
              </w:rPr>
              <w:t>email</w:t>
            </w:r>
            <w:r w:rsidRPr="00911FAB">
              <w:rPr>
                <w:rFonts w:ascii="Arial" w:eastAsia="NtMotoyaKyotai" w:hAnsi="Arial" w:cs="Arial"/>
                <w:sz w:val="20"/>
                <w:szCs w:val="20"/>
              </w:rPr>
              <w:t xml:space="preserve"> about the following:</w:t>
            </w:r>
          </w:p>
          <w:p w:rsidR="007F0B0C" w:rsidRPr="007F0B0C" w:rsidRDefault="007F0B0C" w:rsidP="007F0B0C">
            <w:pPr>
              <w:numPr>
                <w:ilvl w:val="0"/>
                <w:numId w:val="9"/>
              </w:numPr>
              <w:autoSpaceDE/>
              <w:autoSpaceDN/>
              <w:rPr>
                <w:rFonts w:ascii="Arial" w:hAnsi="Arial" w:cs="Arial"/>
                <w:sz w:val="20"/>
              </w:rPr>
            </w:pPr>
            <w:r w:rsidRPr="007F0B0C">
              <w:rPr>
                <w:rFonts w:ascii="Arial" w:hAnsi="Arial" w:cs="Arial"/>
                <w:sz w:val="20"/>
              </w:rPr>
              <w:t>Describe you and your family</w:t>
            </w:r>
          </w:p>
          <w:p w:rsidR="007F0B0C" w:rsidRPr="007F0B0C" w:rsidRDefault="007F0B0C" w:rsidP="007F0B0C">
            <w:pPr>
              <w:numPr>
                <w:ilvl w:val="0"/>
                <w:numId w:val="9"/>
              </w:numPr>
              <w:autoSpaceDE/>
              <w:autoSpaceDN/>
              <w:rPr>
                <w:rFonts w:ascii="Arial" w:hAnsi="Arial" w:cs="Arial"/>
                <w:sz w:val="20"/>
              </w:rPr>
            </w:pPr>
            <w:r w:rsidRPr="007F0B0C">
              <w:rPr>
                <w:rFonts w:ascii="Arial" w:hAnsi="Arial" w:cs="Arial" w:hint="eastAsia"/>
                <w:sz w:val="20"/>
                <w:lang w:eastAsia="ja-JP"/>
              </w:rPr>
              <w:t>Provide information about your hobbies and interests</w:t>
            </w:r>
          </w:p>
          <w:p w:rsidR="007F0B0C" w:rsidRPr="007F0B0C" w:rsidRDefault="007F0B0C" w:rsidP="007F0B0C">
            <w:pPr>
              <w:numPr>
                <w:ilvl w:val="0"/>
                <w:numId w:val="9"/>
              </w:numPr>
              <w:autoSpaceDE/>
              <w:autoSpaceDN/>
              <w:rPr>
                <w:rFonts w:ascii="Arial" w:hAnsi="Arial" w:cs="Arial"/>
                <w:sz w:val="20"/>
              </w:rPr>
            </w:pPr>
            <w:r w:rsidRPr="007F0B0C">
              <w:rPr>
                <w:rFonts w:ascii="Arial" w:hAnsi="Arial" w:cs="Arial" w:hint="eastAsia"/>
                <w:sz w:val="20"/>
                <w:lang w:eastAsia="ja-JP"/>
              </w:rPr>
              <w:t>Ask what they recommend you take to Japan</w:t>
            </w:r>
          </w:p>
          <w:p w:rsidR="00D36794" w:rsidRPr="007F0B0C" w:rsidRDefault="007F0B0C" w:rsidP="007F0B0C">
            <w:pPr>
              <w:numPr>
                <w:ilvl w:val="0"/>
                <w:numId w:val="9"/>
              </w:numPr>
              <w:autoSpaceDE/>
              <w:autoSpaceDN/>
              <w:rPr>
                <w:rFonts w:ascii="Arial" w:hAnsi="Arial" w:cs="Arial"/>
                <w:sz w:val="20"/>
              </w:rPr>
            </w:pPr>
            <w:r w:rsidRPr="007F0B0C">
              <w:rPr>
                <w:rFonts w:ascii="Arial" w:hAnsi="Arial" w:cs="Arial" w:hint="eastAsia"/>
                <w:sz w:val="20"/>
                <w:lang w:eastAsia="ja-JP"/>
              </w:rPr>
              <w:t>Mention a concern you have and something you are looking forward to</w:t>
            </w:r>
            <w:r w:rsidRPr="007F0B0C">
              <w:rPr>
                <w:rFonts w:ascii="Arial" w:hAnsi="Arial" w:cs="Arial"/>
                <w:sz w:val="20"/>
                <w:lang w:eastAsia="ja-JP"/>
              </w:rPr>
              <w:t xml:space="preserve"> doing.</w:t>
            </w:r>
          </w:p>
        </w:tc>
        <w:tc>
          <w:tcPr>
            <w:tcW w:w="1440" w:type="dxa"/>
            <w:vAlign w:val="center"/>
          </w:tcPr>
          <w:p w:rsidR="00D36794" w:rsidRPr="00911FAB" w:rsidRDefault="00D36794" w:rsidP="00ED3EF9">
            <w:pPr>
              <w:spacing w:before="20" w:after="20"/>
              <w:jc w:val="center"/>
              <w:rPr>
                <w:rFonts w:ascii="Arial" w:eastAsia="NtMotoyaKyotai" w:hAnsi="Arial" w:cs="Arial"/>
                <w:b/>
                <w:sz w:val="19"/>
                <w:szCs w:val="19"/>
              </w:rPr>
            </w:pPr>
            <w:r w:rsidRPr="00911FAB">
              <w:rPr>
                <w:rFonts w:ascii="Arial" w:eastAsia="NtMotoyaKyotai" w:hAnsi="Arial" w:cs="Arial"/>
                <w:b/>
                <w:sz w:val="19"/>
                <w:szCs w:val="19"/>
              </w:rPr>
              <w:t>7-8</w:t>
            </w:r>
          </w:p>
        </w:tc>
      </w:tr>
      <w:tr w:rsidR="00D36794" w:rsidRPr="00911FAB" w:rsidTr="00ED3EF9">
        <w:trPr>
          <w:jc w:val="center"/>
        </w:trPr>
        <w:tc>
          <w:tcPr>
            <w:tcW w:w="8460" w:type="dxa"/>
          </w:tcPr>
          <w:p w:rsidR="00D36794" w:rsidRPr="00911FAB" w:rsidRDefault="00D36794" w:rsidP="001E600F">
            <w:pPr>
              <w:rPr>
                <w:rFonts w:ascii="Arial" w:eastAsia="NtMotoyaKyotai" w:hAnsi="Arial" w:cs="Arial"/>
                <w:sz w:val="20"/>
                <w:szCs w:val="20"/>
              </w:rPr>
            </w:pPr>
            <w:r w:rsidRPr="00911FAB">
              <w:rPr>
                <w:rFonts w:ascii="Arial" w:eastAsia="NtMotoyaKyotai" w:hAnsi="Arial" w:cs="Arial"/>
                <w:sz w:val="20"/>
                <w:szCs w:val="20"/>
              </w:rPr>
              <w:t xml:space="preserve">Content is relevant, with most of the information, ideas and/or opinions in the </w:t>
            </w:r>
            <w:r w:rsidR="007F0B0C">
              <w:rPr>
                <w:rFonts w:ascii="Arial" w:eastAsia="NtMotoyaKyotai" w:hAnsi="Arial" w:cs="Arial"/>
                <w:sz w:val="20"/>
                <w:szCs w:val="20"/>
                <w:lang w:eastAsia="ja-JP"/>
              </w:rPr>
              <w:t>email</w:t>
            </w:r>
            <w:r w:rsidRPr="00911FAB">
              <w:rPr>
                <w:rFonts w:ascii="Arial" w:eastAsia="NtMotoyaKyotai" w:hAnsi="Arial" w:cs="Arial"/>
                <w:sz w:val="20"/>
                <w:szCs w:val="20"/>
              </w:rPr>
              <w:t xml:space="preserve"> related to the above information.</w:t>
            </w:r>
          </w:p>
        </w:tc>
        <w:tc>
          <w:tcPr>
            <w:tcW w:w="1440" w:type="dxa"/>
            <w:vAlign w:val="center"/>
          </w:tcPr>
          <w:p w:rsidR="00D36794" w:rsidRPr="00911FAB" w:rsidRDefault="00D36794" w:rsidP="00ED3EF9">
            <w:pPr>
              <w:spacing w:before="20" w:after="20"/>
              <w:jc w:val="center"/>
              <w:rPr>
                <w:rFonts w:ascii="Arial" w:eastAsia="NtMotoyaKyotai" w:hAnsi="Arial" w:cs="Arial"/>
                <w:b/>
                <w:sz w:val="19"/>
                <w:szCs w:val="19"/>
              </w:rPr>
            </w:pPr>
            <w:r w:rsidRPr="00911FAB">
              <w:rPr>
                <w:rFonts w:ascii="Arial" w:eastAsia="NtMotoyaKyotai" w:hAnsi="Arial" w:cs="Arial"/>
                <w:b/>
                <w:sz w:val="19"/>
                <w:szCs w:val="19"/>
              </w:rPr>
              <w:t>5-6</w:t>
            </w:r>
          </w:p>
        </w:tc>
      </w:tr>
      <w:tr w:rsidR="00D36794" w:rsidRPr="00911FAB" w:rsidTr="00ED3EF9">
        <w:trPr>
          <w:jc w:val="center"/>
        </w:trPr>
        <w:tc>
          <w:tcPr>
            <w:tcW w:w="8460" w:type="dxa"/>
          </w:tcPr>
          <w:p w:rsidR="00D36794" w:rsidRPr="00911FAB" w:rsidRDefault="00D36794" w:rsidP="001E600F">
            <w:pPr>
              <w:rPr>
                <w:rFonts w:ascii="Arial" w:eastAsia="NtMotoyaKyotai" w:hAnsi="Arial" w:cs="Arial"/>
                <w:sz w:val="20"/>
                <w:szCs w:val="20"/>
              </w:rPr>
            </w:pPr>
            <w:r w:rsidRPr="00911FAB">
              <w:rPr>
                <w:rFonts w:ascii="Arial" w:eastAsia="NtMotoyaKyotai" w:hAnsi="Arial" w:cs="Arial"/>
                <w:sz w:val="20"/>
                <w:szCs w:val="20"/>
              </w:rPr>
              <w:t xml:space="preserve">Content is satisfactory, with some of the information, ideas and/or opinions in the </w:t>
            </w:r>
            <w:r w:rsidR="007F0B0C">
              <w:rPr>
                <w:rFonts w:ascii="Arial" w:eastAsia="NtMotoyaKyotai" w:hAnsi="Arial" w:cs="Arial"/>
                <w:sz w:val="20"/>
                <w:szCs w:val="20"/>
                <w:lang w:eastAsia="ja-JP"/>
              </w:rPr>
              <w:t>email</w:t>
            </w:r>
            <w:r w:rsidRPr="00911FAB">
              <w:rPr>
                <w:rFonts w:ascii="Arial" w:eastAsia="NtMotoyaKyotai" w:hAnsi="Arial" w:cs="Arial"/>
                <w:sz w:val="20"/>
                <w:szCs w:val="20"/>
              </w:rPr>
              <w:t xml:space="preserve"> related to the above information.</w:t>
            </w:r>
          </w:p>
        </w:tc>
        <w:tc>
          <w:tcPr>
            <w:tcW w:w="1440" w:type="dxa"/>
            <w:vAlign w:val="center"/>
          </w:tcPr>
          <w:p w:rsidR="00D36794" w:rsidRPr="00911FAB" w:rsidRDefault="00D36794" w:rsidP="00ED3EF9">
            <w:pPr>
              <w:spacing w:before="20" w:after="20"/>
              <w:jc w:val="center"/>
              <w:rPr>
                <w:rFonts w:ascii="Arial" w:eastAsia="NtMotoyaKyotai" w:hAnsi="Arial" w:cs="Arial"/>
                <w:b/>
                <w:sz w:val="19"/>
                <w:szCs w:val="19"/>
              </w:rPr>
            </w:pPr>
            <w:r w:rsidRPr="00911FAB">
              <w:rPr>
                <w:rFonts w:ascii="Arial" w:eastAsia="NtMotoyaKyotai" w:hAnsi="Arial" w:cs="Arial"/>
                <w:b/>
                <w:sz w:val="19"/>
                <w:szCs w:val="19"/>
              </w:rPr>
              <w:t>3-4</w:t>
            </w:r>
          </w:p>
        </w:tc>
      </w:tr>
      <w:tr w:rsidR="00D36794" w:rsidRPr="00911FAB" w:rsidTr="00ED3EF9">
        <w:trPr>
          <w:jc w:val="center"/>
        </w:trPr>
        <w:tc>
          <w:tcPr>
            <w:tcW w:w="8460" w:type="dxa"/>
            <w:tcBorders>
              <w:bottom w:val="single" w:sz="4" w:space="0" w:color="auto"/>
            </w:tcBorders>
          </w:tcPr>
          <w:p w:rsidR="00D36794" w:rsidRPr="00911FAB" w:rsidRDefault="00D36794" w:rsidP="00ED3EF9">
            <w:pPr>
              <w:rPr>
                <w:rFonts w:ascii="Arial" w:eastAsia="NtMotoyaKyotai" w:hAnsi="Arial" w:cs="Arial"/>
                <w:sz w:val="20"/>
                <w:szCs w:val="20"/>
              </w:rPr>
            </w:pPr>
            <w:r w:rsidRPr="00911FAB">
              <w:rPr>
                <w:rFonts w:ascii="Arial" w:eastAsia="NtMotoyaKyotai" w:hAnsi="Arial" w:cs="Arial"/>
                <w:sz w:val="20"/>
                <w:szCs w:val="20"/>
              </w:rPr>
              <w:t xml:space="preserve">Content is very limited, with limited information, ideas and/or opinions in the </w:t>
            </w:r>
            <w:r w:rsidR="001E600F" w:rsidRPr="00911FAB">
              <w:rPr>
                <w:rFonts w:ascii="Arial" w:eastAsia="NtMotoyaKyotai" w:hAnsi="Arial" w:cs="Arial"/>
                <w:sz w:val="20"/>
                <w:szCs w:val="20"/>
                <w:lang w:eastAsia="ja-JP"/>
              </w:rPr>
              <w:t>letter</w:t>
            </w:r>
            <w:r w:rsidR="007F0B0C">
              <w:rPr>
                <w:rFonts w:ascii="Arial" w:eastAsia="NtMotoyaKyotai" w:hAnsi="Arial" w:cs="Arial"/>
                <w:sz w:val="20"/>
                <w:szCs w:val="20"/>
              </w:rPr>
              <w:t xml:space="preserve"> email</w:t>
            </w:r>
            <w:r w:rsidRPr="00911FAB">
              <w:rPr>
                <w:rFonts w:ascii="Arial" w:eastAsia="NtMotoyaKyotai" w:hAnsi="Arial" w:cs="Arial"/>
                <w:sz w:val="20"/>
                <w:szCs w:val="20"/>
              </w:rPr>
              <w:t xml:space="preserve"> to the above information.</w:t>
            </w:r>
          </w:p>
        </w:tc>
        <w:tc>
          <w:tcPr>
            <w:tcW w:w="1440" w:type="dxa"/>
            <w:tcBorders>
              <w:bottom w:val="single" w:sz="4" w:space="0" w:color="auto"/>
            </w:tcBorders>
            <w:vAlign w:val="center"/>
          </w:tcPr>
          <w:p w:rsidR="00D36794" w:rsidRPr="00911FAB" w:rsidRDefault="00D36794" w:rsidP="00ED3EF9">
            <w:pPr>
              <w:spacing w:before="20" w:after="20"/>
              <w:jc w:val="center"/>
              <w:rPr>
                <w:rFonts w:ascii="Arial" w:eastAsia="NtMotoyaKyotai" w:hAnsi="Arial" w:cs="Arial"/>
                <w:b/>
                <w:sz w:val="19"/>
                <w:szCs w:val="19"/>
              </w:rPr>
            </w:pPr>
            <w:r w:rsidRPr="00911FAB">
              <w:rPr>
                <w:rFonts w:ascii="Arial" w:eastAsia="NtMotoyaKyotai" w:hAnsi="Arial" w:cs="Arial"/>
                <w:b/>
                <w:sz w:val="19"/>
                <w:szCs w:val="19"/>
              </w:rPr>
              <w:t>1-2</w:t>
            </w:r>
          </w:p>
        </w:tc>
      </w:tr>
      <w:tr w:rsidR="00D36794" w:rsidRPr="00911FAB" w:rsidTr="00ED3EF9">
        <w:trPr>
          <w:trHeight w:val="128"/>
          <w:jc w:val="center"/>
        </w:trPr>
        <w:tc>
          <w:tcPr>
            <w:tcW w:w="8460" w:type="dxa"/>
            <w:tcBorders>
              <w:bottom w:val="single" w:sz="4" w:space="0" w:color="auto"/>
            </w:tcBorders>
            <w:shd w:val="clear" w:color="auto" w:fill="E0E0E0"/>
            <w:vAlign w:val="center"/>
          </w:tcPr>
          <w:p w:rsidR="00D36794" w:rsidRPr="00911FAB" w:rsidRDefault="00D36794" w:rsidP="00ED3EF9">
            <w:pPr>
              <w:spacing w:before="20" w:after="20"/>
              <w:jc w:val="right"/>
              <w:rPr>
                <w:rFonts w:ascii="Arial" w:eastAsia="NtMotoyaKyotai" w:hAnsi="Arial" w:cs="Arial"/>
                <w:b/>
                <w:sz w:val="19"/>
                <w:szCs w:val="19"/>
              </w:rPr>
            </w:pPr>
            <w:r w:rsidRPr="00911FAB">
              <w:rPr>
                <w:rFonts w:ascii="Arial" w:eastAsia="NtMotoyaKyotai" w:hAnsi="Arial" w:cs="Arial"/>
                <w:b/>
                <w:sz w:val="19"/>
                <w:szCs w:val="19"/>
              </w:rPr>
              <w:t>Total</w:t>
            </w:r>
          </w:p>
        </w:tc>
        <w:tc>
          <w:tcPr>
            <w:tcW w:w="1440" w:type="dxa"/>
            <w:shd w:val="clear" w:color="auto" w:fill="E0E0E0"/>
            <w:vAlign w:val="center"/>
          </w:tcPr>
          <w:p w:rsidR="00D36794" w:rsidRPr="00911FAB" w:rsidRDefault="00D36794" w:rsidP="00ED3EF9">
            <w:pPr>
              <w:spacing w:before="20" w:after="20"/>
              <w:jc w:val="center"/>
              <w:rPr>
                <w:rFonts w:ascii="Arial" w:eastAsia="NtMotoyaKyotai" w:hAnsi="Arial" w:cs="Arial"/>
                <w:b/>
                <w:sz w:val="19"/>
                <w:szCs w:val="19"/>
              </w:rPr>
            </w:pPr>
            <w:r w:rsidRPr="00911FAB">
              <w:rPr>
                <w:rFonts w:ascii="Arial" w:eastAsia="NtMotoyaKyotai" w:hAnsi="Arial" w:cs="Arial"/>
                <w:b/>
                <w:sz w:val="19"/>
                <w:szCs w:val="19"/>
              </w:rPr>
              <w:t>8</w:t>
            </w:r>
          </w:p>
        </w:tc>
      </w:tr>
      <w:tr w:rsidR="00D36794" w:rsidRPr="00911FAB" w:rsidTr="00ED3EF9">
        <w:trPr>
          <w:trHeight w:val="127"/>
          <w:jc w:val="center"/>
        </w:trPr>
        <w:tc>
          <w:tcPr>
            <w:tcW w:w="8460" w:type="dxa"/>
            <w:tcBorders>
              <w:bottom w:val="single" w:sz="4" w:space="0" w:color="auto"/>
            </w:tcBorders>
            <w:shd w:val="clear" w:color="auto" w:fill="E0E0E0"/>
          </w:tcPr>
          <w:p w:rsidR="00D36794" w:rsidRPr="00911FAB" w:rsidRDefault="00D36794" w:rsidP="00ED3EF9">
            <w:pPr>
              <w:rPr>
                <w:rFonts w:ascii="Arial" w:eastAsia="NtMotoyaKyotai" w:hAnsi="Arial" w:cs="Arial"/>
                <w:b/>
                <w:sz w:val="20"/>
                <w:szCs w:val="20"/>
              </w:rPr>
            </w:pPr>
            <w:r w:rsidRPr="00911FAB">
              <w:rPr>
                <w:rFonts w:ascii="Arial" w:eastAsia="NtMotoyaKyotai" w:hAnsi="Arial" w:cs="Arial"/>
                <w:b/>
                <w:sz w:val="20"/>
                <w:szCs w:val="20"/>
              </w:rPr>
              <w:t>Linguistic resources</w:t>
            </w:r>
          </w:p>
        </w:tc>
        <w:tc>
          <w:tcPr>
            <w:tcW w:w="1440" w:type="dxa"/>
            <w:tcBorders>
              <w:bottom w:val="single" w:sz="4" w:space="0" w:color="auto"/>
            </w:tcBorders>
            <w:shd w:val="clear" w:color="auto" w:fill="E0E0E0"/>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D36794" w:rsidRPr="00911FAB" w:rsidTr="00ED3EF9">
        <w:trPr>
          <w:jc w:val="center"/>
        </w:trPr>
        <w:tc>
          <w:tcPr>
            <w:tcW w:w="8460" w:type="dxa"/>
            <w:tcBorders>
              <w:right w:val="single" w:sz="4" w:space="0" w:color="auto"/>
            </w:tcBorders>
            <w:shd w:val="clear" w:color="auto" w:fill="auto"/>
          </w:tcPr>
          <w:p w:rsidR="00D36794" w:rsidRPr="00911FAB" w:rsidRDefault="00D36794" w:rsidP="00ED3EF9">
            <w:pPr>
              <w:rPr>
                <w:rFonts w:ascii="Arial" w:eastAsia="NtMotoyaKyotai" w:hAnsi="Arial" w:cs="Arial"/>
                <w:sz w:val="20"/>
                <w:szCs w:val="20"/>
              </w:rPr>
            </w:pPr>
            <w:r w:rsidRPr="00911FAB">
              <w:rPr>
                <w:rFonts w:ascii="Arial" w:eastAsia="NtMotoyaKyotai" w:hAnsi="Arial" w:cs="Arial"/>
                <w:sz w:val="20"/>
                <w:szCs w:val="20"/>
              </w:rPr>
              <w:t xml:space="preserve">Uses a wide range of vocabulary and higher order grammar accurately. Uses a wide range of expression appropriately. Uses a variety of conjunctions appropriately and accurately Uses all relevant </w:t>
            </w:r>
            <w:r w:rsidRPr="00911FAB">
              <w:rPr>
                <w:rFonts w:ascii="Arial" w:eastAsia="NtMotoyaKyotai" w:hAnsi="Arial" w:cs="Arial"/>
                <w:i/>
                <w:sz w:val="20"/>
                <w:szCs w:val="20"/>
              </w:rPr>
              <w:t>Kanji</w:t>
            </w:r>
            <w:r w:rsidRPr="00911FAB">
              <w:rPr>
                <w:rFonts w:ascii="Arial" w:eastAsia="NtMotoyaKyotai" w:hAnsi="Arial" w:cs="Arial"/>
                <w:sz w:val="20"/>
                <w:szCs w:val="20"/>
              </w:rPr>
              <w:t xml:space="preserve"> and </w:t>
            </w:r>
            <w:r w:rsidRPr="00911FAB">
              <w:rPr>
                <w:rFonts w:ascii="Arial" w:eastAsia="NtMotoyaKyotai" w:hAnsi="Arial" w:cs="Arial"/>
                <w:i/>
                <w:sz w:val="20"/>
                <w:szCs w:val="20"/>
              </w:rPr>
              <w:t>Kana</w:t>
            </w:r>
            <w:r w:rsidRPr="00911FAB">
              <w:rPr>
                <w:rFonts w:ascii="Arial" w:eastAsia="NtMotoyaKyotai" w:hAnsi="Arial" w:cs="Arial"/>
                <w:sz w:val="20"/>
                <w:szCs w:val="20"/>
              </w:rPr>
              <w:t>.</w:t>
            </w:r>
          </w:p>
        </w:tc>
        <w:tc>
          <w:tcPr>
            <w:tcW w:w="1440" w:type="dxa"/>
            <w:tcBorders>
              <w:left w:val="single" w:sz="4" w:space="0" w:color="auto"/>
            </w:tcBorders>
            <w:shd w:val="clear" w:color="auto" w:fill="auto"/>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7-8</w:t>
            </w:r>
          </w:p>
        </w:tc>
      </w:tr>
      <w:tr w:rsidR="00D36794" w:rsidRPr="00911FAB" w:rsidTr="00ED3EF9">
        <w:trPr>
          <w:jc w:val="center"/>
        </w:trPr>
        <w:tc>
          <w:tcPr>
            <w:tcW w:w="8460" w:type="dxa"/>
            <w:tcBorders>
              <w:right w:val="single" w:sz="4" w:space="0" w:color="auto"/>
            </w:tcBorders>
            <w:shd w:val="clear" w:color="auto" w:fill="auto"/>
          </w:tcPr>
          <w:p w:rsidR="00D36794" w:rsidRPr="00911FAB" w:rsidRDefault="00D36794" w:rsidP="00ED3EF9">
            <w:pPr>
              <w:rPr>
                <w:rFonts w:ascii="Arial" w:eastAsia="NtMotoyaKyotai" w:hAnsi="Arial" w:cs="Arial"/>
                <w:sz w:val="20"/>
                <w:szCs w:val="20"/>
              </w:rPr>
            </w:pPr>
            <w:r w:rsidRPr="00911FAB">
              <w:rPr>
                <w:rFonts w:ascii="Arial" w:eastAsia="NtMotoyaKyotai" w:hAnsi="Arial" w:cs="Arial"/>
                <w:sz w:val="20"/>
                <w:szCs w:val="20"/>
              </w:rPr>
              <w:t xml:space="preserve">Uses a range of vocabulary and grammar accurately. Uses a range of expression appropriately. Uses conjunctions appropriately and accurately. Uses all relevant </w:t>
            </w:r>
            <w:r w:rsidRPr="00911FAB">
              <w:rPr>
                <w:rFonts w:ascii="Arial" w:eastAsia="NtMotoyaKyotai" w:hAnsi="Arial" w:cs="Arial"/>
                <w:i/>
                <w:sz w:val="20"/>
                <w:szCs w:val="20"/>
              </w:rPr>
              <w:t>Kanji</w:t>
            </w:r>
            <w:r w:rsidRPr="00911FAB">
              <w:rPr>
                <w:rFonts w:ascii="Arial" w:eastAsia="NtMotoyaKyotai" w:hAnsi="Arial" w:cs="Arial"/>
                <w:sz w:val="20"/>
                <w:szCs w:val="20"/>
              </w:rPr>
              <w:t xml:space="preserve"> with occasional errors.</w:t>
            </w:r>
          </w:p>
        </w:tc>
        <w:tc>
          <w:tcPr>
            <w:tcW w:w="1440" w:type="dxa"/>
            <w:tcBorders>
              <w:left w:val="single" w:sz="4" w:space="0" w:color="auto"/>
            </w:tcBorders>
            <w:shd w:val="clear" w:color="auto" w:fill="auto"/>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5-6</w:t>
            </w:r>
          </w:p>
        </w:tc>
      </w:tr>
      <w:tr w:rsidR="00D36794" w:rsidRPr="00911FAB" w:rsidTr="00ED3EF9">
        <w:trPr>
          <w:jc w:val="center"/>
        </w:trPr>
        <w:tc>
          <w:tcPr>
            <w:tcW w:w="8460" w:type="dxa"/>
            <w:tcBorders>
              <w:right w:val="single" w:sz="4" w:space="0" w:color="auto"/>
            </w:tcBorders>
            <w:shd w:val="clear" w:color="auto" w:fill="auto"/>
          </w:tcPr>
          <w:p w:rsidR="00D36794" w:rsidRPr="00911FAB" w:rsidRDefault="00D36794" w:rsidP="00ED3EF9">
            <w:pPr>
              <w:rPr>
                <w:rFonts w:ascii="Arial" w:eastAsia="NtMotoyaKyotai" w:hAnsi="Arial" w:cs="Arial"/>
                <w:sz w:val="20"/>
                <w:szCs w:val="20"/>
              </w:rPr>
            </w:pPr>
            <w:r w:rsidRPr="00911FAB">
              <w:rPr>
                <w:rFonts w:ascii="Arial" w:eastAsia="NtMotoyaKyotai" w:hAnsi="Arial" w:cs="Arial"/>
                <w:sz w:val="20"/>
                <w:szCs w:val="20"/>
              </w:rPr>
              <w:t xml:space="preserve">Uses a range of vocabulary, grammar and expression with errors. Attempts to use conjunctions. </w:t>
            </w:r>
            <w:r w:rsidRPr="00911FAB">
              <w:rPr>
                <w:rFonts w:ascii="Arial" w:eastAsia="NtMotoyaKyotai" w:hAnsi="Arial" w:cs="Arial"/>
                <w:i/>
                <w:sz w:val="20"/>
                <w:szCs w:val="20"/>
              </w:rPr>
              <w:t>Kanji</w:t>
            </w:r>
            <w:r w:rsidRPr="00911FAB">
              <w:rPr>
                <w:rFonts w:ascii="Arial" w:eastAsia="NtMotoyaKyotai" w:hAnsi="Arial" w:cs="Arial"/>
                <w:sz w:val="20"/>
                <w:szCs w:val="20"/>
              </w:rPr>
              <w:t xml:space="preserve"> use is limited with errors.</w:t>
            </w:r>
          </w:p>
        </w:tc>
        <w:tc>
          <w:tcPr>
            <w:tcW w:w="1440" w:type="dxa"/>
            <w:tcBorders>
              <w:left w:val="single" w:sz="4" w:space="0" w:color="auto"/>
            </w:tcBorders>
            <w:shd w:val="clear" w:color="auto" w:fill="auto"/>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3-4</w:t>
            </w:r>
          </w:p>
        </w:tc>
      </w:tr>
      <w:tr w:rsidR="00D36794" w:rsidRPr="00911FAB" w:rsidTr="00ED3EF9">
        <w:trPr>
          <w:jc w:val="center"/>
        </w:trPr>
        <w:tc>
          <w:tcPr>
            <w:tcW w:w="8460" w:type="dxa"/>
            <w:tcBorders>
              <w:right w:val="single" w:sz="4" w:space="0" w:color="auto"/>
            </w:tcBorders>
            <w:shd w:val="clear" w:color="auto" w:fill="auto"/>
          </w:tcPr>
          <w:p w:rsidR="00D36794" w:rsidRPr="00911FAB" w:rsidRDefault="00D36794" w:rsidP="00ED3EF9">
            <w:pPr>
              <w:rPr>
                <w:rFonts w:ascii="Arial" w:eastAsia="NtMotoyaKyotai" w:hAnsi="Arial" w:cs="Arial"/>
                <w:sz w:val="20"/>
                <w:szCs w:val="20"/>
              </w:rPr>
            </w:pPr>
            <w:r w:rsidRPr="00911FAB">
              <w:rPr>
                <w:rFonts w:ascii="Arial" w:eastAsia="NtMotoyaKyotai" w:hAnsi="Arial" w:cs="Arial"/>
                <w:sz w:val="20"/>
                <w:szCs w:val="20"/>
              </w:rPr>
              <w:t xml:space="preserve">Uses a limited range of vocabulary, grammar and expression with errors. Limited or no use of conjunctions. </w:t>
            </w:r>
            <w:r w:rsidRPr="00911FAB">
              <w:rPr>
                <w:rFonts w:ascii="Arial" w:eastAsia="NtMotoyaKyotai" w:hAnsi="Arial" w:cs="Arial"/>
                <w:i/>
                <w:sz w:val="20"/>
                <w:szCs w:val="20"/>
              </w:rPr>
              <w:t>Kanji</w:t>
            </w:r>
            <w:r w:rsidRPr="00911FAB">
              <w:rPr>
                <w:rFonts w:ascii="Arial" w:eastAsia="NtMotoyaKyotai" w:hAnsi="Arial" w:cs="Arial"/>
                <w:sz w:val="20"/>
                <w:szCs w:val="20"/>
              </w:rPr>
              <w:t xml:space="preserve"> use is very limited with errors. Influence of English syntax is evident.</w:t>
            </w:r>
          </w:p>
        </w:tc>
        <w:tc>
          <w:tcPr>
            <w:tcW w:w="1440" w:type="dxa"/>
            <w:tcBorders>
              <w:left w:val="single" w:sz="4" w:space="0" w:color="auto"/>
            </w:tcBorders>
            <w:shd w:val="clear" w:color="auto" w:fill="auto"/>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1-2</w:t>
            </w:r>
          </w:p>
        </w:tc>
      </w:tr>
      <w:tr w:rsidR="00D36794" w:rsidRPr="00911FAB" w:rsidTr="00ED3EF9">
        <w:trPr>
          <w:jc w:val="center"/>
        </w:trPr>
        <w:tc>
          <w:tcPr>
            <w:tcW w:w="8460" w:type="dxa"/>
            <w:tcBorders>
              <w:bottom w:val="single" w:sz="4" w:space="0" w:color="auto"/>
              <w:right w:val="single" w:sz="4" w:space="0" w:color="auto"/>
            </w:tcBorders>
            <w:shd w:val="clear" w:color="auto" w:fill="E0E0E0"/>
          </w:tcPr>
          <w:p w:rsidR="00D36794" w:rsidRPr="00911FAB" w:rsidRDefault="00D36794" w:rsidP="00ED3EF9">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1440" w:type="dxa"/>
            <w:tcBorders>
              <w:left w:val="single" w:sz="4" w:space="0" w:color="auto"/>
              <w:bottom w:val="single" w:sz="4" w:space="0" w:color="auto"/>
            </w:tcBorders>
            <w:shd w:val="clear" w:color="auto" w:fill="E0E0E0"/>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8</w:t>
            </w:r>
          </w:p>
        </w:tc>
      </w:tr>
      <w:tr w:rsidR="00D36794" w:rsidRPr="00911FAB" w:rsidTr="00ED3EF9">
        <w:trPr>
          <w:jc w:val="center"/>
        </w:trPr>
        <w:tc>
          <w:tcPr>
            <w:tcW w:w="8460" w:type="dxa"/>
            <w:tcBorders>
              <w:right w:val="single" w:sz="4" w:space="0" w:color="auto"/>
            </w:tcBorders>
            <w:shd w:val="clear" w:color="auto" w:fill="E0E0E0"/>
          </w:tcPr>
          <w:p w:rsidR="00D36794" w:rsidRPr="00911FAB" w:rsidRDefault="00D36794" w:rsidP="00ED3EF9">
            <w:pPr>
              <w:rPr>
                <w:rFonts w:ascii="Arial" w:eastAsia="NtMotoyaKyotai" w:hAnsi="Arial" w:cs="Arial"/>
                <w:b/>
                <w:sz w:val="20"/>
                <w:szCs w:val="20"/>
              </w:rPr>
            </w:pPr>
            <w:r w:rsidRPr="00911FAB">
              <w:rPr>
                <w:rFonts w:ascii="Arial" w:eastAsia="NtMotoyaKyotai" w:hAnsi="Arial" w:cs="Arial"/>
                <w:b/>
                <w:sz w:val="20"/>
                <w:szCs w:val="20"/>
              </w:rPr>
              <w:t>Textual conventions</w:t>
            </w:r>
          </w:p>
        </w:tc>
        <w:tc>
          <w:tcPr>
            <w:tcW w:w="1440" w:type="dxa"/>
            <w:tcBorders>
              <w:left w:val="single" w:sz="4" w:space="0" w:color="auto"/>
            </w:tcBorders>
            <w:shd w:val="clear" w:color="auto" w:fill="E0E0E0"/>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D36794" w:rsidRPr="00911FAB" w:rsidTr="00ED3EF9">
        <w:trPr>
          <w:jc w:val="center"/>
        </w:trPr>
        <w:tc>
          <w:tcPr>
            <w:tcW w:w="8460" w:type="dxa"/>
            <w:tcBorders>
              <w:right w:val="single" w:sz="4" w:space="0" w:color="auto"/>
            </w:tcBorders>
            <w:shd w:val="clear" w:color="auto" w:fill="auto"/>
          </w:tcPr>
          <w:p w:rsidR="00D36794" w:rsidRPr="00911FAB" w:rsidRDefault="00D36794" w:rsidP="00ED3EF9">
            <w:pPr>
              <w:rPr>
                <w:rFonts w:ascii="Arial" w:eastAsia="NtMotoyaKyotai" w:hAnsi="Arial" w:cs="Arial"/>
                <w:sz w:val="20"/>
                <w:szCs w:val="20"/>
              </w:rPr>
            </w:pPr>
            <w:r w:rsidRPr="00911FAB">
              <w:rPr>
                <w:rFonts w:ascii="Arial" w:eastAsia="NtMotoyaKyotai" w:hAnsi="Arial" w:cs="Arial"/>
                <w:sz w:val="20"/>
                <w:szCs w:val="20"/>
              </w:rPr>
              <w:t>Observes all key t</w:t>
            </w:r>
            <w:r w:rsidR="00772BB8">
              <w:rPr>
                <w:rFonts w:ascii="Arial" w:eastAsia="NtMotoyaKyotai" w:hAnsi="Arial" w:cs="Arial"/>
                <w:sz w:val="20"/>
                <w:szCs w:val="20"/>
              </w:rPr>
              <w:t>extual conventions of writing an email</w:t>
            </w:r>
            <w:r w:rsidRPr="00911FAB">
              <w:rPr>
                <w:rFonts w:ascii="Arial" w:eastAsia="NtMotoyaKyotai" w:hAnsi="Arial" w:cs="Arial"/>
                <w:sz w:val="20"/>
                <w:szCs w:val="20"/>
              </w:rPr>
              <w:t xml:space="preserve"> e.g.</w:t>
            </w:r>
          </w:p>
          <w:p w:rsidR="00772BB8" w:rsidRDefault="00D36794" w:rsidP="00772BB8">
            <w:pPr>
              <w:numPr>
                <w:ilvl w:val="0"/>
                <w:numId w:val="10"/>
              </w:numPr>
              <w:autoSpaceDE/>
              <w:autoSpaceDN/>
              <w:rPr>
                <w:rFonts w:ascii="Arial" w:eastAsia="NtMotoyaKyotai" w:hAnsi="Arial" w:cs="Arial"/>
                <w:sz w:val="20"/>
                <w:szCs w:val="20"/>
              </w:rPr>
            </w:pPr>
            <w:r w:rsidRPr="00911FAB">
              <w:rPr>
                <w:rFonts w:ascii="Arial" w:eastAsia="NtMotoyaKyotai" w:hAnsi="Arial" w:cs="Arial"/>
                <w:sz w:val="20"/>
                <w:szCs w:val="20"/>
              </w:rPr>
              <w:t xml:space="preserve">Includes </w:t>
            </w:r>
            <w:r w:rsidR="001E600F" w:rsidRPr="00911FAB">
              <w:rPr>
                <w:rFonts w:ascii="Arial" w:eastAsia="NtMotoyaKyotai" w:hAnsi="Arial" w:cs="Arial"/>
                <w:sz w:val="20"/>
                <w:szCs w:val="20"/>
                <w:lang w:eastAsia="ja-JP"/>
              </w:rPr>
              <w:t xml:space="preserve">salutations / greetings / </w:t>
            </w:r>
          </w:p>
          <w:p w:rsidR="001E600F" w:rsidRPr="00772BB8" w:rsidRDefault="00772BB8" w:rsidP="00A94B34">
            <w:pPr>
              <w:numPr>
                <w:ilvl w:val="0"/>
                <w:numId w:val="10"/>
              </w:numPr>
              <w:autoSpaceDE/>
              <w:autoSpaceDN/>
              <w:rPr>
                <w:rFonts w:ascii="Arial" w:eastAsia="NtMotoyaKyotai" w:hAnsi="Arial" w:cs="Arial"/>
                <w:sz w:val="20"/>
                <w:szCs w:val="20"/>
              </w:rPr>
            </w:pPr>
            <w:r w:rsidRPr="00772BB8">
              <w:rPr>
                <w:rFonts w:ascii="Arial" w:eastAsia="NtMotoyaKyotai" w:hAnsi="Arial" w:cs="Arial"/>
                <w:sz w:val="20"/>
                <w:szCs w:val="20"/>
              </w:rPr>
              <w:t>M</w:t>
            </w:r>
            <w:r w:rsidR="001E600F" w:rsidRPr="00772BB8">
              <w:rPr>
                <w:rFonts w:ascii="Arial" w:eastAsia="NtMotoyaKyotai" w:hAnsi="Arial" w:cs="Arial"/>
                <w:sz w:val="20"/>
                <w:szCs w:val="20"/>
                <w:lang w:eastAsia="ja-JP"/>
              </w:rPr>
              <w:t>ention</w:t>
            </w:r>
            <w:r w:rsidRPr="00772BB8">
              <w:rPr>
                <w:rFonts w:ascii="Arial" w:eastAsia="NtMotoyaKyotai" w:hAnsi="Arial" w:cs="Arial"/>
                <w:sz w:val="20"/>
                <w:szCs w:val="20"/>
                <w:lang w:eastAsia="ja-JP"/>
              </w:rPr>
              <w:t>s</w:t>
            </w:r>
            <w:r w:rsidR="001E600F" w:rsidRPr="00772BB8">
              <w:rPr>
                <w:rFonts w:ascii="Arial" w:eastAsia="NtMotoyaKyotai" w:hAnsi="Arial" w:cs="Arial"/>
                <w:sz w:val="20"/>
                <w:szCs w:val="20"/>
                <w:lang w:eastAsia="ja-JP"/>
              </w:rPr>
              <w:t xml:space="preserve"> </w:t>
            </w:r>
            <w:r w:rsidRPr="00772BB8">
              <w:rPr>
                <w:rFonts w:ascii="Arial" w:eastAsia="NtMotoyaKyotai" w:hAnsi="Arial" w:cs="Arial"/>
                <w:sz w:val="20"/>
                <w:szCs w:val="20"/>
                <w:lang w:eastAsia="ja-JP"/>
              </w:rPr>
              <w:t>first time greeting</w:t>
            </w:r>
          </w:p>
          <w:p w:rsidR="001E600F" w:rsidRPr="00911FAB" w:rsidRDefault="00D36794" w:rsidP="00ED3EF9">
            <w:pPr>
              <w:numPr>
                <w:ilvl w:val="0"/>
                <w:numId w:val="10"/>
              </w:numPr>
              <w:autoSpaceDE/>
              <w:autoSpaceDN/>
              <w:rPr>
                <w:rFonts w:ascii="Arial" w:eastAsia="NtMotoyaKyotai" w:hAnsi="Arial" w:cs="Arial"/>
                <w:sz w:val="20"/>
                <w:szCs w:val="20"/>
              </w:rPr>
            </w:pPr>
            <w:r w:rsidRPr="00911FAB">
              <w:rPr>
                <w:rFonts w:ascii="Arial" w:eastAsia="NtMotoyaKyotai" w:hAnsi="Arial" w:cs="Arial"/>
                <w:sz w:val="20"/>
                <w:szCs w:val="20"/>
              </w:rPr>
              <w:t>Organises information</w:t>
            </w:r>
          </w:p>
          <w:p w:rsidR="001E600F" w:rsidRPr="00911FAB" w:rsidRDefault="001E600F" w:rsidP="00ED3EF9">
            <w:pPr>
              <w:numPr>
                <w:ilvl w:val="0"/>
                <w:numId w:val="10"/>
              </w:numPr>
              <w:autoSpaceDE/>
              <w:autoSpaceDN/>
              <w:rPr>
                <w:rFonts w:ascii="Arial" w:eastAsia="NtMotoyaKyotai" w:hAnsi="Arial" w:cs="Arial"/>
                <w:sz w:val="20"/>
                <w:szCs w:val="20"/>
              </w:rPr>
            </w:pPr>
            <w:r w:rsidRPr="00911FAB">
              <w:rPr>
                <w:rFonts w:ascii="Arial" w:eastAsia="NtMotoyaKyotai" w:hAnsi="Arial" w:cs="Arial"/>
                <w:sz w:val="20"/>
                <w:szCs w:val="20"/>
              </w:rPr>
              <w:t>Sequences ideas in a logical order</w:t>
            </w:r>
          </w:p>
          <w:p w:rsidR="00D36794" w:rsidRPr="00911FAB" w:rsidRDefault="001E600F" w:rsidP="001E600F">
            <w:pPr>
              <w:numPr>
                <w:ilvl w:val="0"/>
                <w:numId w:val="10"/>
              </w:numPr>
              <w:autoSpaceDE/>
              <w:autoSpaceDN/>
              <w:rPr>
                <w:rFonts w:ascii="Arial" w:eastAsia="NtMotoyaKyotai" w:hAnsi="Arial" w:cs="Arial"/>
                <w:sz w:val="20"/>
                <w:szCs w:val="20"/>
              </w:rPr>
            </w:pPr>
            <w:r w:rsidRPr="00911FAB">
              <w:rPr>
                <w:rFonts w:ascii="Arial" w:eastAsia="NtMotoyaKyotai" w:hAnsi="Arial" w:cs="Arial"/>
                <w:sz w:val="20"/>
                <w:szCs w:val="20"/>
              </w:rPr>
              <w:t xml:space="preserve">Sings off / greetings /author / </w:t>
            </w:r>
            <w:r w:rsidR="00772BB8">
              <w:rPr>
                <w:rFonts w:ascii="Arial" w:eastAsia="NtMotoyaKyotai" w:hAnsi="Arial" w:cs="Arial"/>
                <w:sz w:val="20"/>
                <w:szCs w:val="20"/>
              </w:rPr>
              <w:t>(</w:t>
            </w:r>
            <w:r w:rsidRPr="00911FAB">
              <w:rPr>
                <w:rFonts w:ascii="Arial" w:eastAsia="NtMotoyaKyotai" w:hAnsi="Arial" w:cs="Arial"/>
                <w:sz w:val="20"/>
                <w:szCs w:val="20"/>
              </w:rPr>
              <w:t>date</w:t>
            </w:r>
            <w:r w:rsidR="00772BB8">
              <w:rPr>
                <w:rFonts w:ascii="Arial" w:eastAsia="NtMotoyaKyotai" w:hAnsi="Arial" w:cs="Arial"/>
                <w:sz w:val="20"/>
                <w:szCs w:val="20"/>
              </w:rPr>
              <w:t>)</w:t>
            </w:r>
            <w:r w:rsidR="00D36794" w:rsidRPr="00911FAB">
              <w:rPr>
                <w:rFonts w:ascii="Arial" w:eastAsia="NtMotoyaKyotai" w:hAnsi="Arial" w:cs="Arial"/>
                <w:sz w:val="20"/>
                <w:szCs w:val="20"/>
              </w:rPr>
              <w:t xml:space="preserve"> </w:t>
            </w:r>
          </w:p>
        </w:tc>
        <w:tc>
          <w:tcPr>
            <w:tcW w:w="1440" w:type="dxa"/>
            <w:tcBorders>
              <w:left w:val="single" w:sz="4" w:space="0" w:color="auto"/>
            </w:tcBorders>
            <w:shd w:val="clear" w:color="auto" w:fill="auto"/>
            <w:vAlign w:val="center"/>
          </w:tcPr>
          <w:p w:rsidR="00D36794" w:rsidRPr="00911FAB" w:rsidRDefault="00D36794" w:rsidP="00ED3EF9">
            <w:pPr>
              <w:jc w:val="center"/>
              <w:rPr>
                <w:rFonts w:ascii="Arial" w:eastAsia="NtMotoyaKyotai" w:hAnsi="Arial" w:cs="Arial"/>
                <w:b/>
                <w:sz w:val="20"/>
                <w:szCs w:val="20"/>
                <w:lang w:eastAsia="ja-JP"/>
              </w:rPr>
            </w:pPr>
            <w:r w:rsidRPr="00911FAB">
              <w:rPr>
                <w:rFonts w:ascii="Arial" w:eastAsia="NtMotoyaKyotai" w:hAnsi="Arial" w:cs="Arial"/>
                <w:b/>
                <w:sz w:val="20"/>
                <w:szCs w:val="20"/>
                <w:lang w:eastAsia="ja-JP"/>
              </w:rPr>
              <w:t>4-5</w:t>
            </w:r>
          </w:p>
        </w:tc>
      </w:tr>
      <w:tr w:rsidR="00D36794" w:rsidRPr="00911FAB" w:rsidTr="00ED3EF9">
        <w:trPr>
          <w:jc w:val="center"/>
        </w:trPr>
        <w:tc>
          <w:tcPr>
            <w:tcW w:w="8460" w:type="dxa"/>
            <w:tcBorders>
              <w:right w:val="single" w:sz="4" w:space="0" w:color="auto"/>
            </w:tcBorders>
            <w:shd w:val="clear" w:color="auto" w:fill="auto"/>
          </w:tcPr>
          <w:p w:rsidR="00D36794" w:rsidRPr="00911FAB" w:rsidRDefault="00D36794" w:rsidP="00ED3EF9">
            <w:pPr>
              <w:rPr>
                <w:rFonts w:ascii="Arial" w:eastAsia="NtMotoyaKyotai" w:hAnsi="Arial" w:cs="Arial"/>
                <w:sz w:val="20"/>
                <w:szCs w:val="20"/>
              </w:rPr>
            </w:pPr>
            <w:r w:rsidRPr="00911FAB">
              <w:rPr>
                <w:rFonts w:ascii="Arial" w:eastAsia="NtMotoyaKyotai" w:hAnsi="Arial" w:cs="Arial"/>
                <w:sz w:val="20"/>
                <w:szCs w:val="20"/>
              </w:rPr>
              <w:t>Observes most of the t</w:t>
            </w:r>
            <w:r w:rsidR="00772BB8">
              <w:rPr>
                <w:rFonts w:ascii="Arial" w:eastAsia="NtMotoyaKyotai" w:hAnsi="Arial" w:cs="Arial"/>
                <w:sz w:val="20"/>
                <w:szCs w:val="20"/>
              </w:rPr>
              <w:t>extual conventions of writing an email</w:t>
            </w:r>
            <w:r w:rsidRPr="00911FAB">
              <w:rPr>
                <w:rFonts w:ascii="Arial" w:eastAsia="NtMotoyaKyotai" w:hAnsi="Arial" w:cs="Arial"/>
                <w:sz w:val="20"/>
                <w:szCs w:val="20"/>
              </w:rPr>
              <w:t>.</w:t>
            </w:r>
          </w:p>
        </w:tc>
        <w:tc>
          <w:tcPr>
            <w:tcW w:w="1440" w:type="dxa"/>
            <w:tcBorders>
              <w:left w:val="single" w:sz="4" w:space="0" w:color="auto"/>
            </w:tcBorders>
            <w:shd w:val="clear" w:color="auto" w:fill="auto"/>
            <w:vAlign w:val="center"/>
          </w:tcPr>
          <w:p w:rsidR="00D36794" w:rsidRPr="00911FAB" w:rsidRDefault="00D36794" w:rsidP="00ED3EF9">
            <w:pPr>
              <w:jc w:val="center"/>
              <w:rPr>
                <w:rFonts w:ascii="Arial" w:eastAsia="NtMotoyaKyotai" w:hAnsi="Arial" w:cs="Arial"/>
                <w:b/>
                <w:sz w:val="20"/>
                <w:szCs w:val="20"/>
                <w:lang w:eastAsia="ja-JP"/>
              </w:rPr>
            </w:pPr>
            <w:r w:rsidRPr="00911FAB">
              <w:rPr>
                <w:rFonts w:ascii="Arial" w:eastAsia="NtMotoyaKyotai" w:hAnsi="Arial" w:cs="Arial"/>
                <w:b/>
                <w:sz w:val="20"/>
                <w:szCs w:val="20"/>
                <w:lang w:eastAsia="ja-JP"/>
              </w:rPr>
              <w:t>3-4</w:t>
            </w:r>
          </w:p>
        </w:tc>
      </w:tr>
      <w:tr w:rsidR="00D36794" w:rsidRPr="00911FAB" w:rsidTr="00ED3EF9">
        <w:trPr>
          <w:jc w:val="center"/>
        </w:trPr>
        <w:tc>
          <w:tcPr>
            <w:tcW w:w="8460" w:type="dxa"/>
            <w:tcBorders>
              <w:right w:val="single" w:sz="4" w:space="0" w:color="auto"/>
            </w:tcBorders>
            <w:shd w:val="clear" w:color="auto" w:fill="auto"/>
          </w:tcPr>
          <w:p w:rsidR="00D36794" w:rsidRPr="00911FAB" w:rsidRDefault="00D36794" w:rsidP="00772BB8">
            <w:pPr>
              <w:rPr>
                <w:rFonts w:ascii="Arial" w:eastAsia="NtMotoyaKyotai" w:hAnsi="Arial" w:cs="Arial"/>
                <w:sz w:val="20"/>
                <w:szCs w:val="20"/>
              </w:rPr>
            </w:pPr>
            <w:r w:rsidRPr="00911FAB">
              <w:rPr>
                <w:rFonts w:ascii="Arial" w:eastAsia="NtMotoyaKyotai" w:hAnsi="Arial" w:cs="Arial"/>
                <w:sz w:val="20"/>
                <w:szCs w:val="20"/>
              </w:rPr>
              <w:t xml:space="preserve">Observes some of the </w:t>
            </w:r>
            <w:r w:rsidR="00772BB8">
              <w:rPr>
                <w:rFonts w:ascii="Arial" w:eastAsia="NtMotoyaKyotai" w:hAnsi="Arial" w:cs="Arial"/>
                <w:sz w:val="20"/>
                <w:szCs w:val="20"/>
              </w:rPr>
              <w:t>textual conventions of writing an</w:t>
            </w:r>
            <w:r w:rsidRPr="00911FAB">
              <w:rPr>
                <w:rFonts w:ascii="Arial" w:eastAsia="NtMotoyaKyotai" w:hAnsi="Arial" w:cs="Arial"/>
                <w:sz w:val="20"/>
                <w:szCs w:val="20"/>
              </w:rPr>
              <w:t xml:space="preserve"> </w:t>
            </w:r>
            <w:r w:rsidR="00772BB8">
              <w:rPr>
                <w:rFonts w:ascii="Arial" w:eastAsia="NtMotoyaKyotai" w:hAnsi="Arial" w:cs="Arial"/>
                <w:sz w:val="20"/>
                <w:szCs w:val="20"/>
              </w:rPr>
              <w:t>email</w:t>
            </w:r>
            <w:r w:rsidRPr="00911FAB">
              <w:rPr>
                <w:rFonts w:ascii="Arial" w:eastAsia="NtMotoyaKyotai" w:hAnsi="Arial" w:cs="Arial"/>
                <w:sz w:val="20"/>
                <w:szCs w:val="20"/>
              </w:rPr>
              <w:t>.</w:t>
            </w:r>
          </w:p>
        </w:tc>
        <w:tc>
          <w:tcPr>
            <w:tcW w:w="1440" w:type="dxa"/>
            <w:tcBorders>
              <w:left w:val="single" w:sz="4" w:space="0" w:color="auto"/>
            </w:tcBorders>
            <w:shd w:val="clear" w:color="auto" w:fill="auto"/>
            <w:vAlign w:val="center"/>
          </w:tcPr>
          <w:p w:rsidR="00D36794" w:rsidRPr="00911FAB" w:rsidRDefault="00D36794" w:rsidP="00ED3EF9">
            <w:pPr>
              <w:jc w:val="center"/>
              <w:rPr>
                <w:rFonts w:ascii="Arial" w:eastAsia="NtMotoyaKyotai" w:hAnsi="Arial" w:cs="Arial"/>
                <w:b/>
                <w:sz w:val="20"/>
                <w:szCs w:val="20"/>
                <w:lang w:eastAsia="ja-JP"/>
              </w:rPr>
            </w:pPr>
            <w:r w:rsidRPr="00911FAB">
              <w:rPr>
                <w:rFonts w:ascii="Arial" w:eastAsia="NtMotoyaKyotai" w:hAnsi="Arial" w:cs="Arial"/>
                <w:b/>
                <w:sz w:val="20"/>
                <w:szCs w:val="20"/>
              </w:rPr>
              <w:t>2</w:t>
            </w:r>
            <w:r w:rsidRPr="00911FAB">
              <w:rPr>
                <w:rFonts w:ascii="Arial" w:eastAsia="NtMotoyaKyotai" w:hAnsi="Arial" w:cs="Arial"/>
                <w:b/>
                <w:sz w:val="20"/>
                <w:szCs w:val="20"/>
                <w:lang w:eastAsia="ja-JP"/>
              </w:rPr>
              <w:t>-3</w:t>
            </w:r>
          </w:p>
        </w:tc>
      </w:tr>
      <w:tr w:rsidR="00D36794" w:rsidRPr="00911FAB" w:rsidTr="00ED3EF9">
        <w:trPr>
          <w:jc w:val="center"/>
        </w:trPr>
        <w:tc>
          <w:tcPr>
            <w:tcW w:w="8460" w:type="dxa"/>
            <w:tcBorders>
              <w:right w:val="single" w:sz="4" w:space="0" w:color="auto"/>
            </w:tcBorders>
            <w:shd w:val="clear" w:color="auto" w:fill="auto"/>
          </w:tcPr>
          <w:p w:rsidR="00D36794" w:rsidRPr="00911FAB" w:rsidRDefault="00D36794" w:rsidP="00ED3EF9">
            <w:pPr>
              <w:rPr>
                <w:rFonts w:ascii="Arial" w:eastAsia="NtMotoyaKyotai" w:hAnsi="Arial" w:cs="Arial"/>
                <w:sz w:val="20"/>
                <w:szCs w:val="20"/>
              </w:rPr>
            </w:pPr>
            <w:r w:rsidRPr="00911FAB">
              <w:rPr>
                <w:rFonts w:ascii="Arial" w:eastAsia="NtMotoyaKyotai" w:hAnsi="Arial" w:cs="Arial"/>
                <w:sz w:val="20"/>
                <w:szCs w:val="20"/>
              </w:rPr>
              <w:t>Does not demonstrate an awareness of textual conventions, writing is unclear and disorganised.</w:t>
            </w:r>
          </w:p>
        </w:tc>
        <w:tc>
          <w:tcPr>
            <w:tcW w:w="1440" w:type="dxa"/>
            <w:tcBorders>
              <w:left w:val="single" w:sz="4" w:space="0" w:color="auto"/>
            </w:tcBorders>
            <w:shd w:val="clear" w:color="auto" w:fill="auto"/>
            <w:vAlign w:val="center"/>
          </w:tcPr>
          <w:p w:rsidR="00D36794" w:rsidRPr="00911FAB" w:rsidRDefault="00D36794" w:rsidP="00ED3EF9">
            <w:pPr>
              <w:jc w:val="center"/>
              <w:rPr>
                <w:rFonts w:ascii="Arial" w:eastAsia="NtMotoyaKyotai" w:hAnsi="Arial" w:cs="Arial"/>
                <w:b/>
                <w:sz w:val="20"/>
                <w:szCs w:val="20"/>
                <w:lang w:eastAsia="ja-JP"/>
              </w:rPr>
            </w:pPr>
            <w:r w:rsidRPr="00911FAB">
              <w:rPr>
                <w:rFonts w:ascii="Arial" w:eastAsia="NtMotoyaKyotai" w:hAnsi="Arial" w:cs="Arial"/>
                <w:b/>
                <w:sz w:val="20"/>
                <w:szCs w:val="20"/>
              </w:rPr>
              <w:t>1</w:t>
            </w:r>
            <w:r w:rsidRPr="00911FAB">
              <w:rPr>
                <w:rFonts w:ascii="Arial" w:eastAsia="NtMotoyaKyotai" w:hAnsi="Arial" w:cs="Arial"/>
                <w:b/>
                <w:sz w:val="20"/>
                <w:szCs w:val="20"/>
                <w:lang w:eastAsia="ja-JP"/>
              </w:rPr>
              <w:t>-2</w:t>
            </w:r>
          </w:p>
        </w:tc>
      </w:tr>
      <w:tr w:rsidR="00D36794" w:rsidRPr="00911FAB" w:rsidTr="00ED3EF9">
        <w:trPr>
          <w:jc w:val="center"/>
        </w:trPr>
        <w:tc>
          <w:tcPr>
            <w:tcW w:w="8460" w:type="dxa"/>
            <w:tcBorders>
              <w:right w:val="single" w:sz="4" w:space="0" w:color="auto"/>
            </w:tcBorders>
            <w:shd w:val="clear" w:color="auto" w:fill="E0E0E0"/>
          </w:tcPr>
          <w:p w:rsidR="00D36794" w:rsidRPr="00911FAB" w:rsidRDefault="00D36794" w:rsidP="00ED3EF9">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1440" w:type="dxa"/>
            <w:tcBorders>
              <w:left w:val="single" w:sz="4" w:space="0" w:color="auto"/>
            </w:tcBorders>
            <w:shd w:val="clear" w:color="auto" w:fill="E0E0E0"/>
          </w:tcPr>
          <w:p w:rsidR="00D36794" w:rsidRPr="00911FAB" w:rsidRDefault="00D36794" w:rsidP="00ED3EF9">
            <w:pPr>
              <w:jc w:val="center"/>
              <w:rPr>
                <w:rFonts w:ascii="Arial" w:eastAsia="NtMotoyaKyotai" w:hAnsi="Arial" w:cs="Arial"/>
                <w:b/>
                <w:sz w:val="20"/>
                <w:szCs w:val="20"/>
                <w:lang w:eastAsia="ja-JP"/>
              </w:rPr>
            </w:pPr>
            <w:r w:rsidRPr="00911FAB">
              <w:rPr>
                <w:rFonts w:ascii="Arial" w:eastAsia="NtMotoyaKyotai" w:hAnsi="Arial" w:cs="Arial"/>
                <w:b/>
                <w:sz w:val="20"/>
                <w:szCs w:val="20"/>
                <w:lang w:eastAsia="ja-JP"/>
              </w:rPr>
              <w:t>5</w:t>
            </w:r>
          </w:p>
        </w:tc>
      </w:tr>
      <w:tr w:rsidR="00D36794" w:rsidRPr="00911FAB" w:rsidTr="00ED3EF9">
        <w:trPr>
          <w:jc w:val="center"/>
        </w:trPr>
        <w:tc>
          <w:tcPr>
            <w:tcW w:w="8460" w:type="dxa"/>
            <w:tcBorders>
              <w:bottom w:val="single" w:sz="4" w:space="0" w:color="auto"/>
              <w:right w:val="single" w:sz="4" w:space="0" w:color="auto"/>
            </w:tcBorders>
            <w:shd w:val="clear" w:color="auto" w:fill="E0E0E0"/>
          </w:tcPr>
          <w:p w:rsidR="00D36794" w:rsidRPr="00911FAB" w:rsidRDefault="00D36794" w:rsidP="00ED3EF9">
            <w:pPr>
              <w:rPr>
                <w:rFonts w:ascii="Arial" w:eastAsia="NtMotoyaKyotai" w:hAnsi="Arial" w:cs="Arial"/>
                <w:b/>
                <w:sz w:val="20"/>
                <w:szCs w:val="20"/>
              </w:rPr>
            </w:pPr>
            <w:r w:rsidRPr="00911FAB">
              <w:rPr>
                <w:rFonts w:ascii="Arial" w:eastAsia="NtMotoyaKyotai" w:hAnsi="Arial" w:cs="Arial"/>
                <w:b/>
                <w:sz w:val="20"/>
                <w:szCs w:val="20"/>
              </w:rPr>
              <w:t xml:space="preserve">Register </w:t>
            </w:r>
          </w:p>
        </w:tc>
        <w:tc>
          <w:tcPr>
            <w:tcW w:w="1440" w:type="dxa"/>
            <w:tcBorders>
              <w:left w:val="single" w:sz="4" w:space="0" w:color="auto"/>
              <w:bottom w:val="single" w:sz="4" w:space="0" w:color="auto"/>
            </w:tcBorders>
            <w:shd w:val="clear" w:color="auto" w:fill="E0E0E0"/>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D36794" w:rsidRPr="00911FAB" w:rsidTr="00ED3EF9">
        <w:trPr>
          <w:jc w:val="center"/>
        </w:trPr>
        <w:tc>
          <w:tcPr>
            <w:tcW w:w="8460" w:type="dxa"/>
            <w:tcBorders>
              <w:right w:val="single" w:sz="4" w:space="0" w:color="auto"/>
            </w:tcBorders>
            <w:shd w:val="clear" w:color="auto" w:fill="auto"/>
          </w:tcPr>
          <w:p w:rsidR="00D36794" w:rsidRPr="00911FAB" w:rsidRDefault="00D36794" w:rsidP="00ED3EF9">
            <w:pPr>
              <w:rPr>
                <w:rFonts w:ascii="Arial" w:eastAsia="NtMotoyaKyotai" w:hAnsi="Arial" w:cs="Arial"/>
                <w:sz w:val="20"/>
                <w:szCs w:val="20"/>
              </w:rPr>
            </w:pPr>
            <w:r w:rsidRPr="00911FAB">
              <w:rPr>
                <w:rFonts w:ascii="Arial" w:eastAsia="NtMotoyaKyotai" w:hAnsi="Arial" w:cs="Arial"/>
                <w:sz w:val="20"/>
                <w:szCs w:val="20"/>
              </w:rPr>
              <w:t>Consistently uses polite form.</w:t>
            </w:r>
          </w:p>
          <w:p w:rsidR="00D36794" w:rsidRPr="00911FAB" w:rsidRDefault="00D36794" w:rsidP="00ED3EF9">
            <w:pPr>
              <w:rPr>
                <w:rFonts w:ascii="Arial" w:eastAsia="NtMotoyaKyotai" w:hAnsi="Arial" w:cs="Arial"/>
                <w:i/>
                <w:sz w:val="20"/>
                <w:szCs w:val="20"/>
              </w:rPr>
            </w:pPr>
            <w:r w:rsidRPr="00911FAB">
              <w:rPr>
                <w:rFonts w:ascii="Arial" w:eastAsia="NtMotoyaKyotai" w:hAnsi="Arial" w:cs="Arial"/>
                <w:i/>
                <w:sz w:val="20"/>
                <w:szCs w:val="20"/>
              </w:rPr>
              <w:t>Uses the appropriate register, using consistent polite form.</w:t>
            </w:r>
          </w:p>
        </w:tc>
        <w:tc>
          <w:tcPr>
            <w:tcW w:w="1440" w:type="dxa"/>
            <w:tcBorders>
              <w:left w:val="single" w:sz="4" w:space="0" w:color="auto"/>
            </w:tcBorders>
            <w:shd w:val="clear" w:color="auto" w:fill="auto"/>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3</w:t>
            </w:r>
          </w:p>
        </w:tc>
      </w:tr>
      <w:tr w:rsidR="00D36794" w:rsidRPr="00911FAB" w:rsidTr="00ED3EF9">
        <w:trPr>
          <w:jc w:val="center"/>
        </w:trPr>
        <w:tc>
          <w:tcPr>
            <w:tcW w:w="8460" w:type="dxa"/>
            <w:tcBorders>
              <w:right w:val="single" w:sz="4" w:space="0" w:color="auto"/>
            </w:tcBorders>
            <w:shd w:val="clear" w:color="auto" w:fill="auto"/>
          </w:tcPr>
          <w:p w:rsidR="00D36794" w:rsidRPr="00911FAB" w:rsidRDefault="00D36794" w:rsidP="00ED3EF9">
            <w:pPr>
              <w:rPr>
                <w:rFonts w:ascii="Arial" w:eastAsia="NtMotoyaKyotai" w:hAnsi="Arial" w:cs="Arial"/>
                <w:sz w:val="20"/>
                <w:szCs w:val="20"/>
              </w:rPr>
            </w:pPr>
            <w:r w:rsidRPr="00911FAB">
              <w:rPr>
                <w:rFonts w:ascii="Arial" w:eastAsia="NtMotoyaKyotai" w:hAnsi="Arial" w:cs="Arial"/>
                <w:sz w:val="20"/>
                <w:szCs w:val="20"/>
              </w:rPr>
              <w:t>Mostly uses polite form with occasional use of plain form.</w:t>
            </w:r>
          </w:p>
          <w:p w:rsidR="00D36794" w:rsidRPr="00911FAB" w:rsidRDefault="00D36794" w:rsidP="00ED3EF9">
            <w:pPr>
              <w:rPr>
                <w:rFonts w:ascii="Arial" w:eastAsia="NtMotoyaKyotai" w:hAnsi="Arial" w:cs="Arial"/>
                <w:i/>
                <w:sz w:val="20"/>
                <w:szCs w:val="20"/>
              </w:rPr>
            </w:pPr>
            <w:r w:rsidRPr="00911FAB">
              <w:rPr>
                <w:rFonts w:ascii="Arial" w:eastAsia="NtMotoyaKyotai" w:hAnsi="Arial" w:cs="Arial"/>
                <w:i/>
                <w:sz w:val="20"/>
                <w:szCs w:val="20"/>
              </w:rPr>
              <w:t>Uses occasionally inappropriate register but using mainly consistent polite form.</w:t>
            </w:r>
          </w:p>
        </w:tc>
        <w:tc>
          <w:tcPr>
            <w:tcW w:w="1440" w:type="dxa"/>
            <w:tcBorders>
              <w:left w:val="single" w:sz="4" w:space="0" w:color="auto"/>
            </w:tcBorders>
            <w:shd w:val="clear" w:color="auto" w:fill="auto"/>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2</w:t>
            </w:r>
          </w:p>
        </w:tc>
      </w:tr>
      <w:tr w:rsidR="00D36794" w:rsidRPr="00911FAB" w:rsidTr="00ED3EF9">
        <w:trPr>
          <w:jc w:val="center"/>
        </w:trPr>
        <w:tc>
          <w:tcPr>
            <w:tcW w:w="8460" w:type="dxa"/>
            <w:tcBorders>
              <w:right w:val="single" w:sz="4" w:space="0" w:color="auto"/>
            </w:tcBorders>
            <w:shd w:val="clear" w:color="auto" w:fill="auto"/>
          </w:tcPr>
          <w:p w:rsidR="00D36794" w:rsidRPr="00911FAB" w:rsidRDefault="00D36794" w:rsidP="00ED3EF9">
            <w:pPr>
              <w:rPr>
                <w:rFonts w:ascii="Arial" w:eastAsia="NtMotoyaKyotai" w:hAnsi="Arial" w:cs="Arial"/>
                <w:sz w:val="20"/>
                <w:szCs w:val="20"/>
              </w:rPr>
            </w:pPr>
            <w:r w:rsidRPr="00911FAB">
              <w:rPr>
                <w:rFonts w:ascii="Arial" w:eastAsia="NtMotoyaKyotai" w:hAnsi="Arial" w:cs="Arial"/>
                <w:sz w:val="20"/>
                <w:szCs w:val="20"/>
              </w:rPr>
              <w:t>Occasionally uses polite form.</w:t>
            </w:r>
          </w:p>
          <w:p w:rsidR="00D36794" w:rsidRPr="00911FAB" w:rsidRDefault="00D36794" w:rsidP="00ED3EF9">
            <w:pPr>
              <w:rPr>
                <w:rFonts w:ascii="Arial" w:eastAsia="NtMotoyaKyotai" w:hAnsi="Arial" w:cs="Arial"/>
                <w:i/>
                <w:sz w:val="20"/>
                <w:szCs w:val="20"/>
              </w:rPr>
            </w:pPr>
            <w:r w:rsidRPr="00911FAB">
              <w:rPr>
                <w:rFonts w:ascii="Arial" w:eastAsia="NtMotoyaKyotai" w:hAnsi="Arial" w:cs="Arial"/>
                <w:i/>
                <w:sz w:val="20"/>
                <w:szCs w:val="20"/>
              </w:rPr>
              <w:t>Uses inconsistent register with frequent mix of plain and polite form.</w:t>
            </w:r>
          </w:p>
        </w:tc>
        <w:tc>
          <w:tcPr>
            <w:tcW w:w="1440" w:type="dxa"/>
            <w:tcBorders>
              <w:left w:val="single" w:sz="4" w:space="0" w:color="auto"/>
            </w:tcBorders>
            <w:shd w:val="clear" w:color="auto" w:fill="auto"/>
            <w:vAlign w:val="center"/>
          </w:tcPr>
          <w:p w:rsidR="00D36794" w:rsidRPr="00911FAB" w:rsidRDefault="00D36794" w:rsidP="00ED3EF9">
            <w:pPr>
              <w:jc w:val="center"/>
              <w:rPr>
                <w:rFonts w:ascii="Arial" w:eastAsia="NtMotoyaKyotai" w:hAnsi="Arial" w:cs="Arial"/>
                <w:b/>
                <w:sz w:val="20"/>
                <w:szCs w:val="20"/>
              </w:rPr>
            </w:pPr>
            <w:r w:rsidRPr="00911FAB">
              <w:rPr>
                <w:rFonts w:ascii="Arial" w:eastAsia="NtMotoyaKyotai" w:hAnsi="Arial" w:cs="Arial"/>
                <w:b/>
                <w:sz w:val="20"/>
                <w:szCs w:val="20"/>
              </w:rPr>
              <w:t>1</w:t>
            </w:r>
          </w:p>
        </w:tc>
      </w:tr>
      <w:tr w:rsidR="00D36794" w:rsidRPr="00911FAB" w:rsidTr="00ED3EF9">
        <w:trPr>
          <w:jc w:val="center"/>
        </w:trPr>
        <w:tc>
          <w:tcPr>
            <w:tcW w:w="8460" w:type="dxa"/>
            <w:tcBorders>
              <w:right w:val="single" w:sz="4" w:space="0" w:color="auto"/>
            </w:tcBorders>
            <w:shd w:val="clear" w:color="auto" w:fill="E0E0E0"/>
          </w:tcPr>
          <w:p w:rsidR="00D36794" w:rsidRPr="00911FAB" w:rsidRDefault="00D36794" w:rsidP="00ED3EF9">
            <w:pPr>
              <w:adjustRightInd w:val="0"/>
              <w:spacing w:before="20" w:after="20"/>
              <w:jc w:val="right"/>
              <w:rPr>
                <w:rFonts w:ascii="Arial" w:eastAsia="NtMotoyaKyotai" w:hAnsi="Arial" w:cs="Arial"/>
                <w:b/>
                <w:sz w:val="19"/>
                <w:szCs w:val="19"/>
                <w:lang w:val="en-US"/>
              </w:rPr>
            </w:pPr>
            <w:r w:rsidRPr="00911FAB">
              <w:rPr>
                <w:rFonts w:ascii="Arial" w:eastAsia="NtMotoyaKyotai" w:hAnsi="Arial" w:cs="Arial"/>
                <w:b/>
                <w:sz w:val="19"/>
                <w:szCs w:val="19"/>
                <w:lang w:val="en-US"/>
              </w:rPr>
              <w:t>Total</w:t>
            </w:r>
          </w:p>
        </w:tc>
        <w:tc>
          <w:tcPr>
            <w:tcW w:w="1440" w:type="dxa"/>
            <w:tcBorders>
              <w:left w:val="single" w:sz="4" w:space="0" w:color="auto"/>
            </w:tcBorders>
            <w:shd w:val="clear" w:color="auto" w:fill="E0E0E0"/>
            <w:vAlign w:val="center"/>
          </w:tcPr>
          <w:p w:rsidR="00D36794" w:rsidRPr="00911FAB" w:rsidRDefault="00D36794" w:rsidP="00ED3EF9">
            <w:pPr>
              <w:spacing w:before="20" w:after="20"/>
              <w:jc w:val="center"/>
              <w:rPr>
                <w:rFonts w:ascii="Arial" w:eastAsia="NtMotoyaKyotai" w:hAnsi="Arial" w:cs="Arial"/>
                <w:b/>
                <w:sz w:val="19"/>
                <w:szCs w:val="19"/>
              </w:rPr>
            </w:pPr>
            <w:r w:rsidRPr="00911FAB">
              <w:rPr>
                <w:rFonts w:ascii="Arial" w:eastAsia="NtMotoyaKyotai" w:hAnsi="Arial" w:cs="Arial"/>
                <w:b/>
                <w:sz w:val="19"/>
                <w:szCs w:val="19"/>
              </w:rPr>
              <w:t>3</w:t>
            </w:r>
          </w:p>
        </w:tc>
      </w:tr>
      <w:tr w:rsidR="00D36794" w:rsidRPr="00911FAB" w:rsidTr="00ED3EF9">
        <w:trPr>
          <w:jc w:val="center"/>
        </w:trPr>
        <w:tc>
          <w:tcPr>
            <w:tcW w:w="8460" w:type="dxa"/>
            <w:tcBorders>
              <w:top w:val="single" w:sz="4" w:space="0" w:color="auto"/>
              <w:left w:val="single" w:sz="4" w:space="0" w:color="auto"/>
              <w:bottom w:val="single" w:sz="4" w:space="0" w:color="auto"/>
              <w:right w:val="single" w:sz="4" w:space="0" w:color="auto"/>
            </w:tcBorders>
            <w:shd w:val="clear" w:color="auto" w:fill="E0E0E0"/>
          </w:tcPr>
          <w:p w:rsidR="00D36794" w:rsidRPr="00911FAB" w:rsidRDefault="00D36794" w:rsidP="00ED3EF9">
            <w:pPr>
              <w:adjustRightInd w:val="0"/>
              <w:spacing w:before="20" w:after="20"/>
              <w:rPr>
                <w:rFonts w:ascii="Arial" w:eastAsia="NtMotoyaKyotai" w:hAnsi="Arial" w:cs="Arial"/>
                <w:b/>
                <w:sz w:val="19"/>
                <w:szCs w:val="19"/>
                <w:lang w:val="en-US"/>
              </w:rPr>
            </w:pPr>
            <w:r w:rsidRPr="00911FAB">
              <w:rPr>
                <w:rFonts w:ascii="Arial" w:eastAsia="NtMotoyaKyotai" w:hAnsi="Arial" w:cs="Arial"/>
                <w:b/>
                <w:i/>
                <w:sz w:val="19"/>
                <w:szCs w:val="19"/>
                <w:lang w:val="en-US"/>
              </w:rPr>
              <w:t>Ji</w:t>
            </w:r>
            <w:r w:rsidRPr="00911FAB">
              <w:rPr>
                <w:rFonts w:ascii="Arial" w:eastAsia="NtMotoyaKyotai" w:hAnsi="Arial" w:cs="Arial"/>
                <w:b/>
                <w:sz w:val="19"/>
                <w:szCs w:val="19"/>
                <w:lang w:val="en-US"/>
              </w:rPr>
              <w:t xml:space="preserve"> count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rsidR="00D36794" w:rsidRPr="00911FAB" w:rsidRDefault="00D36794" w:rsidP="00ED3EF9">
            <w:pPr>
              <w:adjustRightInd w:val="0"/>
              <w:spacing w:before="20" w:after="20"/>
              <w:jc w:val="center"/>
              <w:rPr>
                <w:rFonts w:ascii="Arial" w:eastAsia="NtMotoyaKyotai" w:hAnsi="Arial" w:cs="Arial"/>
                <w:b/>
                <w:sz w:val="19"/>
                <w:szCs w:val="19"/>
                <w:lang w:val="en-US"/>
              </w:rPr>
            </w:pPr>
            <w:r w:rsidRPr="00911FAB">
              <w:rPr>
                <w:rFonts w:ascii="Arial" w:eastAsia="NtMotoyaKyotai" w:hAnsi="Arial" w:cs="Arial"/>
                <w:b/>
                <w:sz w:val="19"/>
                <w:szCs w:val="19"/>
                <w:lang w:val="en-US"/>
              </w:rPr>
              <w:t>Marks</w:t>
            </w:r>
          </w:p>
        </w:tc>
      </w:tr>
      <w:tr w:rsidR="00D36794" w:rsidRPr="00911FAB" w:rsidTr="00ED3EF9">
        <w:tblPrEx>
          <w:tblLook w:val="01E0" w:firstRow="1" w:lastRow="1" w:firstColumn="1" w:lastColumn="1" w:noHBand="0" w:noVBand="0"/>
        </w:tblPrEx>
        <w:trPr>
          <w:jc w:val="center"/>
        </w:trPr>
        <w:tc>
          <w:tcPr>
            <w:tcW w:w="8460" w:type="dxa"/>
          </w:tcPr>
          <w:p w:rsidR="00D36794" w:rsidRPr="00911FAB" w:rsidRDefault="00D36794" w:rsidP="00ED3EF9">
            <w:pPr>
              <w:spacing w:before="20" w:after="20"/>
              <w:rPr>
                <w:rFonts w:ascii="Arial" w:eastAsia="NtMotoyaKyotai" w:hAnsi="Arial" w:cs="Arial"/>
                <w:sz w:val="19"/>
                <w:szCs w:val="19"/>
                <w:lang w:val="en-US"/>
              </w:rPr>
            </w:pPr>
            <w:r w:rsidRPr="00911FAB">
              <w:rPr>
                <w:rFonts w:ascii="Arial" w:eastAsia="NtMotoyaKyotai" w:hAnsi="Arial" w:cs="Arial"/>
                <w:sz w:val="19"/>
                <w:szCs w:val="19"/>
              </w:rPr>
              <w:t xml:space="preserve">Satisfies the required </w:t>
            </w:r>
            <w:r w:rsidRPr="00911FAB">
              <w:rPr>
                <w:rFonts w:ascii="Arial" w:eastAsia="NtMotoyaKyotai" w:hAnsi="Arial" w:cs="Arial"/>
                <w:i/>
                <w:sz w:val="19"/>
                <w:szCs w:val="19"/>
              </w:rPr>
              <w:t>Ji</w:t>
            </w:r>
            <w:r w:rsidRPr="00911FAB">
              <w:rPr>
                <w:rFonts w:ascii="Arial" w:eastAsia="NtMotoyaKyotai" w:hAnsi="Arial" w:cs="Arial"/>
                <w:sz w:val="19"/>
                <w:szCs w:val="19"/>
              </w:rPr>
              <w:t xml:space="preserve"> count.</w:t>
            </w:r>
          </w:p>
        </w:tc>
        <w:tc>
          <w:tcPr>
            <w:tcW w:w="1440" w:type="dxa"/>
          </w:tcPr>
          <w:p w:rsidR="00D36794" w:rsidRPr="00911FAB" w:rsidRDefault="00D36794" w:rsidP="00ED3EF9">
            <w:pPr>
              <w:spacing w:before="20" w:after="20"/>
              <w:jc w:val="center"/>
              <w:rPr>
                <w:rFonts w:ascii="Arial" w:eastAsia="NtMotoyaKyotai" w:hAnsi="Arial" w:cs="Arial"/>
                <w:b/>
                <w:sz w:val="19"/>
                <w:szCs w:val="19"/>
              </w:rPr>
            </w:pPr>
            <w:r w:rsidRPr="00911FAB">
              <w:rPr>
                <w:rFonts w:ascii="Arial" w:eastAsia="NtMotoyaKyotai" w:hAnsi="Arial" w:cs="Arial"/>
                <w:b/>
                <w:sz w:val="19"/>
                <w:szCs w:val="19"/>
              </w:rPr>
              <w:t>1</w:t>
            </w:r>
          </w:p>
        </w:tc>
      </w:tr>
      <w:tr w:rsidR="00C3336E" w:rsidRPr="00911FAB" w:rsidTr="00ED3EF9">
        <w:tblPrEx>
          <w:tblLook w:val="01E0" w:firstRow="1" w:lastRow="1" w:firstColumn="1" w:lastColumn="1" w:noHBand="0" w:noVBand="0"/>
        </w:tblPrEx>
        <w:trPr>
          <w:jc w:val="center"/>
        </w:trPr>
        <w:tc>
          <w:tcPr>
            <w:tcW w:w="8460" w:type="dxa"/>
          </w:tcPr>
          <w:p w:rsidR="00C3336E" w:rsidRPr="00911FAB" w:rsidRDefault="00C3336E" w:rsidP="00ED3EF9">
            <w:pPr>
              <w:spacing w:before="20" w:after="20"/>
              <w:rPr>
                <w:rFonts w:ascii="Arial" w:eastAsia="NtMotoyaKyotai" w:hAnsi="Arial" w:cs="Arial"/>
                <w:sz w:val="19"/>
                <w:szCs w:val="19"/>
              </w:rPr>
            </w:pPr>
            <w:r w:rsidRPr="00911FAB">
              <w:rPr>
                <w:rFonts w:ascii="Arial" w:eastAsia="NtMotoyaKyotai" w:hAnsi="Arial" w:cs="Arial"/>
                <w:sz w:val="19"/>
                <w:szCs w:val="19"/>
              </w:rPr>
              <w:t xml:space="preserve">Does not satisfy the required </w:t>
            </w:r>
            <w:r w:rsidRPr="00911FAB">
              <w:rPr>
                <w:rFonts w:ascii="Arial" w:eastAsia="NtMotoyaKyotai" w:hAnsi="Arial" w:cs="Arial"/>
                <w:i/>
                <w:sz w:val="19"/>
                <w:szCs w:val="19"/>
              </w:rPr>
              <w:t>Ji</w:t>
            </w:r>
            <w:r w:rsidRPr="00911FAB">
              <w:rPr>
                <w:rFonts w:ascii="Arial" w:eastAsia="NtMotoyaKyotai" w:hAnsi="Arial" w:cs="Arial"/>
                <w:sz w:val="19"/>
                <w:szCs w:val="19"/>
              </w:rPr>
              <w:t xml:space="preserve"> count.</w:t>
            </w:r>
          </w:p>
        </w:tc>
        <w:tc>
          <w:tcPr>
            <w:tcW w:w="1440" w:type="dxa"/>
          </w:tcPr>
          <w:p w:rsidR="00C3336E" w:rsidRPr="00911FAB" w:rsidRDefault="00C3336E" w:rsidP="00ED3EF9">
            <w:pPr>
              <w:spacing w:before="20" w:after="20"/>
              <w:jc w:val="center"/>
              <w:rPr>
                <w:rFonts w:ascii="Arial" w:eastAsia="NtMotoyaKyotai" w:hAnsi="Arial" w:cs="Arial"/>
                <w:b/>
                <w:sz w:val="19"/>
                <w:szCs w:val="19"/>
              </w:rPr>
            </w:pPr>
            <w:r w:rsidRPr="00911FAB">
              <w:rPr>
                <w:rFonts w:ascii="Arial" w:eastAsia="NtMotoyaKyotai" w:hAnsi="Arial" w:cs="Arial"/>
                <w:b/>
                <w:sz w:val="19"/>
                <w:szCs w:val="19"/>
              </w:rPr>
              <w:t>0</w:t>
            </w:r>
          </w:p>
        </w:tc>
      </w:tr>
      <w:tr w:rsidR="00D36794" w:rsidRPr="00911FAB" w:rsidTr="00ED3EF9">
        <w:tblPrEx>
          <w:tblLook w:val="01E0" w:firstRow="1" w:lastRow="1" w:firstColumn="1" w:lastColumn="1" w:noHBand="0" w:noVBand="0"/>
        </w:tblPrEx>
        <w:trPr>
          <w:trHeight w:val="70"/>
          <w:jc w:val="center"/>
        </w:trPr>
        <w:tc>
          <w:tcPr>
            <w:tcW w:w="8460" w:type="dxa"/>
            <w:shd w:val="clear" w:color="auto" w:fill="E0E0E0"/>
          </w:tcPr>
          <w:p w:rsidR="00D36794" w:rsidRPr="00911FAB" w:rsidRDefault="00D36794" w:rsidP="00ED3EF9">
            <w:pPr>
              <w:adjustRightInd w:val="0"/>
              <w:spacing w:before="20" w:after="20"/>
              <w:jc w:val="right"/>
              <w:rPr>
                <w:rFonts w:ascii="Arial" w:eastAsia="NtMotoyaKyotai" w:hAnsi="Arial" w:cs="Arial"/>
                <w:b/>
                <w:sz w:val="19"/>
                <w:szCs w:val="19"/>
                <w:lang w:val="en-US"/>
              </w:rPr>
            </w:pPr>
            <w:r w:rsidRPr="00911FAB">
              <w:rPr>
                <w:rFonts w:ascii="Arial" w:eastAsia="NtMotoyaKyotai" w:hAnsi="Arial" w:cs="Arial"/>
                <w:b/>
                <w:sz w:val="19"/>
                <w:szCs w:val="19"/>
                <w:lang w:val="en-US"/>
              </w:rPr>
              <w:t>Total</w:t>
            </w:r>
          </w:p>
        </w:tc>
        <w:tc>
          <w:tcPr>
            <w:tcW w:w="1440" w:type="dxa"/>
            <w:shd w:val="clear" w:color="auto" w:fill="E0E0E0"/>
          </w:tcPr>
          <w:p w:rsidR="00D36794" w:rsidRPr="00911FAB" w:rsidRDefault="00D36794" w:rsidP="00ED3EF9">
            <w:pPr>
              <w:adjustRightInd w:val="0"/>
              <w:spacing w:before="20" w:after="20"/>
              <w:jc w:val="center"/>
              <w:rPr>
                <w:rFonts w:ascii="Arial" w:eastAsia="NtMotoyaKyotai" w:hAnsi="Arial" w:cs="Arial"/>
                <w:b/>
                <w:sz w:val="19"/>
                <w:szCs w:val="19"/>
                <w:lang w:val="en-US"/>
              </w:rPr>
            </w:pPr>
            <w:r w:rsidRPr="00911FAB">
              <w:rPr>
                <w:rFonts w:ascii="Arial" w:eastAsia="NtMotoyaKyotai" w:hAnsi="Arial" w:cs="Arial"/>
                <w:b/>
                <w:sz w:val="19"/>
                <w:szCs w:val="19"/>
                <w:lang w:val="en-US"/>
              </w:rPr>
              <w:t>1</w:t>
            </w:r>
          </w:p>
        </w:tc>
      </w:tr>
      <w:tr w:rsidR="00256FAD" w:rsidRPr="00911FAB" w:rsidTr="00256FAD">
        <w:tblPrEx>
          <w:tblLook w:val="01E0" w:firstRow="1" w:lastRow="1" w:firstColumn="1" w:lastColumn="1" w:noHBand="0" w:noVBand="0"/>
        </w:tblPrEx>
        <w:trPr>
          <w:trHeight w:val="567"/>
          <w:jc w:val="center"/>
        </w:trPr>
        <w:tc>
          <w:tcPr>
            <w:tcW w:w="8460" w:type="dxa"/>
            <w:shd w:val="clear" w:color="auto" w:fill="E0E0E0"/>
            <w:vAlign w:val="center"/>
          </w:tcPr>
          <w:p w:rsidR="00256FAD" w:rsidRPr="00911FAB" w:rsidRDefault="00256FAD" w:rsidP="00256FAD">
            <w:pPr>
              <w:adjustRightInd w:val="0"/>
              <w:spacing w:before="20" w:after="20"/>
              <w:jc w:val="right"/>
              <w:rPr>
                <w:rFonts w:ascii="Arial" w:eastAsia="NtMotoyaKyotai" w:hAnsi="Arial" w:cs="Arial"/>
                <w:b/>
                <w:sz w:val="28"/>
                <w:szCs w:val="28"/>
                <w:lang w:val="en-US" w:eastAsia="ja-JP"/>
              </w:rPr>
            </w:pPr>
            <w:r w:rsidRPr="00772BB8">
              <w:rPr>
                <w:rFonts w:ascii="Arial" w:eastAsia="NtMotoyaKyotai" w:hAnsi="Arial" w:cs="Arial"/>
                <w:b/>
                <w:szCs w:val="28"/>
                <w:lang w:val="en-US" w:eastAsia="ja-JP"/>
              </w:rPr>
              <w:t>FINAL MARK</w:t>
            </w:r>
          </w:p>
        </w:tc>
        <w:tc>
          <w:tcPr>
            <w:tcW w:w="1440" w:type="dxa"/>
            <w:shd w:val="clear" w:color="auto" w:fill="E0E0E0"/>
            <w:vAlign w:val="center"/>
          </w:tcPr>
          <w:p w:rsidR="00256FAD" w:rsidRPr="00911FAB" w:rsidRDefault="00256FAD" w:rsidP="00256FAD">
            <w:pPr>
              <w:adjustRightInd w:val="0"/>
              <w:spacing w:before="20" w:after="20"/>
              <w:jc w:val="right"/>
              <w:rPr>
                <w:rFonts w:ascii="Arial" w:eastAsia="NtMotoyaKyotai" w:hAnsi="Arial" w:cs="Arial"/>
                <w:b/>
                <w:sz w:val="28"/>
                <w:szCs w:val="28"/>
                <w:lang w:val="en-US" w:eastAsia="ja-JP"/>
              </w:rPr>
            </w:pPr>
            <w:r w:rsidRPr="00911FAB">
              <w:rPr>
                <w:rFonts w:ascii="Arial" w:eastAsia="NtMotoyaKyotai" w:hAnsi="Arial" w:cs="Arial"/>
                <w:b/>
                <w:sz w:val="28"/>
                <w:szCs w:val="28"/>
                <w:lang w:val="en-US" w:eastAsia="ja-JP"/>
              </w:rPr>
              <w:t>/25</w:t>
            </w:r>
          </w:p>
        </w:tc>
      </w:tr>
      <w:tr w:rsidR="00256FAD" w:rsidRPr="00911FAB" w:rsidTr="00256FAD">
        <w:tblPrEx>
          <w:tblLook w:val="01E0" w:firstRow="1" w:lastRow="1" w:firstColumn="1" w:lastColumn="1" w:noHBand="0" w:noVBand="0"/>
        </w:tblPrEx>
        <w:trPr>
          <w:trHeight w:val="567"/>
          <w:jc w:val="center"/>
        </w:trPr>
        <w:tc>
          <w:tcPr>
            <w:tcW w:w="8460" w:type="dxa"/>
            <w:shd w:val="clear" w:color="auto" w:fill="E0E0E0"/>
            <w:vAlign w:val="center"/>
          </w:tcPr>
          <w:p w:rsidR="00256FAD" w:rsidRPr="00256FAD" w:rsidRDefault="00256FAD" w:rsidP="00C403F5">
            <w:pPr>
              <w:adjustRightInd w:val="0"/>
              <w:spacing w:before="20" w:after="20"/>
              <w:jc w:val="right"/>
              <w:rPr>
                <w:rFonts w:ascii="Arial" w:eastAsia="NtMotoyaKyotai" w:hAnsi="Arial" w:cs="Arial"/>
                <w:b/>
                <w:sz w:val="32"/>
                <w:szCs w:val="20"/>
                <w:lang w:val="en-US" w:eastAsia="ja-JP"/>
              </w:rPr>
            </w:pPr>
            <w:r w:rsidRPr="00256FAD">
              <w:rPr>
                <w:rFonts w:ascii="Arial" w:eastAsia="NtMotoyaKyotai" w:hAnsi="Arial" w:cs="Arial"/>
                <w:b/>
                <w:sz w:val="32"/>
                <w:szCs w:val="20"/>
                <w:lang w:val="en-US" w:eastAsia="ja-JP"/>
              </w:rPr>
              <w:t xml:space="preserve">Convert to a Mark out of </w:t>
            </w:r>
            <w:r w:rsidR="00C403F5">
              <w:rPr>
                <w:rFonts w:ascii="Arial" w:eastAsia="NtMotoyaKyotai" w:hAnsi="Arial" w:cs="Arial"/>
                <w:b/>
                <w:sz w:val="32"/>
                <w:szCs w:val="20"/>
                <w:lang w:val="en-US" w:eastAsia="ja-JP"/>
              </w:rPr>
              <w:t>3</w:t>
            </w:r>
            <w:r w:rsidRPr="00256FAD">
              <w:rPr>
                <w:rFonts w:ascii="Arial" w:eastAsia="NtMotoyaKyotai" w:hAnsi="Arial" w:cs="Arial"/>
                <w:b/>
                <w:sz w:val="32"/>
                <w:szCs w:val="20"/>
                <w:lang w:val="en-US" w:eastAsia="ja-JP"/>
              </w:rPr>
              <w:t>0</w:t>
            </w:r>
          </w:p>
        </w:tc>
        <w:tc>
          <w:tcPr>
            <w:tcW w:w="1440" w:type="dxa"/>
            <w:shd w:val="clear" w:color="auto" w:fill="E0E0E0"/>
            <w:vAlign w:val="center"/>
          </w:tcPr>
          <w:p w:rsidR="00256FAD" w:rsidRPr="00256FAD" w:rsidRDefault="00256FAD" w:rsidP="00C403F5">
            <w:pPr>
              <w:adjustRightInd w:val="0"/>
              <w:spacing w:before="20" w:after="20"/>
              <w:jc w:val="right"/>
              <w:rPr>
                <w:rFonts w:ascii="Arial" w:eastAsia="NtMotoyaKyotai" w:hAnsi="Arial" w:cs="Arial"/>
                <w:b/>
                <w:sz w:val="32"/>
                <w:szCs w:val="28"/>
                <w:lang w:val="en-US" w:eastAsia="ja-JP"/>
              </w:rPr>
            </w:pPr>
            <w:r w:rsidRPr="00256FAD">
              <w:rPr>
                <w:rFonts w:ascii="Arial" w:eastAsia="NtMotoyaKyotai" w:hAnsi="Arial" w:cs="Arial"/>
                <w:b/>
                <w:sz w:val="32"/>
                <w:szCs w:val="28"/>
                <w:lang w:val="en-US" w:eastAsia="ja-JP"/>
              </w:rPr>
              <w:t>/</w:t>
            </w:r>
            <w:r w:rsidR="00C403F5">
              <w:rPr>
                <w:rFonts w:ascii="Arial" w:eastAsia="NtMotoyaKyotai" w:hAnsi="Arial" w:cs="Arial"/>
                <w:b/>
                <w:sz w:val="32"/>
                <w:szCs w:val="28"/>
                <w:lang w:val="en-US" w:eastAsia="ja-JP"/>
              </w:rPr>
              <w:t>3</w:t>
            </w:r>
            <w:r w:rsidRPr="00256FAD">
              <w:rPr>
                <w:rFonts w:ascii="Arial" w:eastAsia="NtMotoyaKyotai" w:hAnsi="Arial" w:cs="Arial"/>
                <w:b/>
                <w:sz w:val="32"/>
                <w:szCs w:val="28"/>
                <w:lang w:val="en-US" w:eastAsia="ja-JP"/>
              </w:rPr>
              <w:t>0</w:t>
            </w:r>
          </w:p>
        </w:tc>
      </w:tr>
      <w:tr w:rsidR="001E600F" w:rsidRPr="00911FAB" w:rsidTr="00F27565">
        <w:trPr>
          <w:jc w:val="center"/>
        </w:trPr>
        <w:tc>
          <w:tcPr>
            <w:tcW w:w="8460" w:type="dxa"/>
            <w:shd w:val="clear" w:color="auto" w:fill="E0E0E0"/>
            <w:vAlign w:val="center"/>
          </w:tcPr>
          <w:p w:rsidR="001E600F" w:rsidRPr="00911FAB" w:rsidRDefault="001E600F" w:rsidP="00D61C4A">
            <w:pPr>
              <w:spacing w:before="20" w:after="20"/>
              <w:rPr>
                <w:rFonts w:ascii="Arial" w:eastAsia="NtMotoyaKyotai" w:hAnsi="Arial" w:cs="Arial"/>
                <w:b/>
                <w:sz w:val="19"/>
                <w:szCs w:val="19"/>
                <w:lang w:eastAsia="ja-JP"/>
              </w:rPr>
            </w:pPr>
            <w:r w:rsidRPr="00911FAB">
              <w:rPr>
                <w:rFonts w:ascii="Arial" w:eastAsia="NtMotoyaKyotai" w:hAnsi="Arial" w:cs="Arial"/>
                <w:b/>
                <w:sz w:val="20"/>
                <w:szCs w:val="20"/>
              </w:rPr>
              <w:lastRenderedPageBreak/>
              <w:t>Content</w:t>
            </w:r>
            <w:r w:rsidRPr="00911FAB">
              <w:rPr>
                <w:rFonts w:ascii="Arial" w:eastAsia="NtMotoyaKyotai" w:hAnsi="Arial" w:cs="Arial"/>
                <w:b/>
                <w:sz w:val="20"/>
                <w:szCs w:val="20"/>
                <w:lang w:eastAsia="ja-JP"/>
              </w:rPr>
              <w:t xml:space="preserve"> QUESTION 3</w:t>
            </w:r>
            <w:r w:rsidR="007849C2">
              <w:rPr>
                <w:rFonts w:ascii="Arial" w:eastAsia="NtMotoyaKyotai" w:hAnsi="Arial" w:cs="Arial"/>
                <w:b/>
                <w:sz w:val="20"/>
                <w:szCs w:val="20"/>
                <w:lang w:eastAsia="ja-JP"/>
              </w:rPr>
              <w:t>2</w:t>
            </w:r>
          </w:p>
        </w:tc>
        <w:tc>
          <w:tcPr>
            <w:tcW w:w="1440" w:type="dxa"/>
            <w:shd w:val="clear" w:color="auto" w:fill="E0E0E0"/>
            <w:vAlign w:val="center"/>
          </w:tcPr>
          <w:p w:rsidR="001E600F" w:rsidRPr="00911FAB" w:rsidRDefault="001E600F" w:rsidP="00F27565">
            <w:pPr>
              <w:spacing w:before="20" w:after="20"/>
              <w:jc w:val="center"/>
              <w:rPr>
                <w:rFonts w:ascii="Arial" w:eastAsia="NtMotoyaKyotai" w:hAnsi="Arial" w:cs="Arial"/>
                <w:b/>
                <w:sz w:val="19"/>
                <w:szCs w:val="19"/>
              </w:rPr>
            </w:pPr>
            <w:r w:rsidRPr="00911FAB">
              <w:rPr>
                <w:rFonts w:ascii="Arial" w:eastAsia="NtMotoyaKyotai" w:hAnsi="Arial" w:cs="Arial"/>
                <w:b/>
                <w:sz w:val="19"/>
                <w:szCs w:val="19"/>
              </w:rPr>
              <w:t>Marks</w:t>
            </w:r>
          </w:p>
        </w:tc>
      </w:tr>
      <w:tr w:rsidR="001E600F" w:rsidRPr="00911FAB" w:rsidTr="00F27565">
        <w:trPr>
          <w:jc w:val="center"/>
        </w:trPr>
        <w:tc>
          <w:tcPr>
            <w:tcW w:w="8460" w:type="dxa"/>
          </w:tcPr>
          <w:p w:rsidR="001E600F" w:rsidRPr="00772BB8" w:rsidRDefault="001E600F" w:rsidP="00F27565">
            <w:pPr>
              <w:tabs>
                <w:tab w:val="left" w:pos="360"/>
              </w:tabs>
              <w:rPr>
                <w:rFonts w:ascii="Arial" w:eastAsia="NtMotoyaKyotai" w:hAnsi="Arial" w:cs="Arial"/>
                <w:sz w:val="14"/>
                <w:szCs w:val="20"/>
              </w:rPr>
            </w:pPr>
            <w:r w:rsidRPr="00911FAB">
              <w:rPr>
                <w:rFonts w:ascii="Arial" w:eastAsia="NtMotoyaKyotai" w:hAnsi="Arial" w:cs="Arial"/>
                <w:sz w:val="20"/>
                <w:szCs w:val="20"/>
              </w:rPr>
              <w:t xml:space="preserve">Content is highly relevant, provides information, ideas and opinions in the </w:t>
            </w:r>
            <w:r w:rsidRPr="00911FAB">
              <w:rPr>
                <w:rFonts w:ascii="Arial" w:eastAsia="NtMotoyaKyotai" w:hAnsi="Arial" w:cs="Arial"/>
                <w:sz w:val="20"/>
                <w:szCs w:val="20"/>
                <w:lang w:eastAsia="ja-JP"/>
              </w:rPr>
              <w:t>letter</w:t>
            </w:r>
            <w:r w:rsidRPr="00911FAB">
              <w:rPr>
                <w:rFonts w:ascii="Arial" w:eastAsia="NtMotoyaKyotai" w:hAnsi="Arial" w:cs="Arial"/>
                <w:sz w:val="20"/>
                <w:szCs w:val="20"/>
              </w:rPr>
              <w:t xml:space="preserve"> about the following:</w:t>
            </w:r>
          </w:p>
          <w:p w:rsidR="00772BB8" w:rsidRPr="00772BB8" w:rsidRDefault="00772BB8" w:rsidP="00772BB8">
            <w:pPr>
              <w:numPr>
                <w:ilvl w:val="0"/>
                <w:numId w:val="9"/>
              </w:numPr>
              <w:autoSpaceDE/>
              <w:autoSpaceDN/>
              <w:rPr>
                <w:rFonts w:ascii="Arial" w:hAnsi="Arial" w:cs="Arial"/>
                <w:sz w:val="20"/>
              </w:rPr>
            </w:pPr>
            <w:r w:rsidRPr="00772BB8">
              <w:rPr>
                <w:rFonts w:ascii="Arial" w:hAnsi="Arial" w:cs="Arial" w:hint="eastAsia"/>
                <w:sz w:val="20"/>
                <w:lang w:eastAsia="ja-JP"/>
              </w:rPr>
              <w:t>Introduce</w:t>
            </w:r>
            <w:r w:rsidRPr="00772BB8">
              <w:rPr>
                <w:rFonts w:ascii="Arial" w:hAnsi="Arial" w:cs="Arial"/>
                <w:sz w:val="20"/>
                <w:lang w:eastAsia="ja-JP"/>
              </w:rPr>
              <w:t xml:space="preserve"> yourself and your family</w:t>
            </w:r>
          </w:p>
          <w:p w:rsidR="00772BB8" w:rsidRPr="00772BB8" w:rsidRDefault="00772BB8" w:rsidP="00772BB8">
            <w:pPr>
              <w:numPr>
                <w:ilvl w:val="0"/>
                <w:numId w:val="9"/>
              </w:numPr>
              <w:autoSpaceDE/>
              <w:autoSpaceDN/>
              <w:rPr>
                <w:rFonts w:ascii="Arial" w:hAnsi="Arial" w:cs="Arial"/>
                <w:sz w:val="20"/>
              </w:rPr>
            </w:pPr>
            <w:r w:rsidRPr="00772BB8">
              <w:rPr>
                <w:rFonts w:ascii="Arial" w:hAnsi="Arial" w:cs="Arial" w:hint="eastAsia"/>
                <w:sz w:val="20"/>
                <w:lang w:eastAsia="ja-JP"/>
              </w:rPr>
              <w:t xml:space="preserve">Provide </w:t>
            </w:r>
            <w:r w:rsidRPr="00772BB8">
              <w:rPr>
                <w:rFonts w:ascii="Arial" w:hAnsi="Arial" w:cs="Arial"/>
                <w:sz w:val="20"/>
                <w:lang w:eastAsia="ja-JP"/>
              </w:rPr>
              <w:t>information about your daily life and school routines</w:t>
            </w:r>
          </w:p>
          <w:p w:rsidR="00772BB8" w:rsidRPr="00772BB8" w:rsidRDefault="00772BB8" w:rsidP="00772BB8">
            <w:pPr>
              <w:numPr>
                <w:ilvl w:val="0"/>
                <w:numId w:val="9"/>
              </w:numPr>
              <w:autoSpaceDE/>
              <w:autoSpaceDN/>
              <w:rPr>
                <w:rFonts w:ascii="Arial" w:hAnsi="Arial" w:cs="Arial"/>
                <w:sz w:val="20"/>
              </w:rPr>
            </w:pPr>
            <w:r w:rsidRPr="00772BB8">
              <w:rPr>
                <w:rFonts w:ascii="Arial" w:hAnsi="Arial" w:cs="Arial" w:hint="eastAsia"/>
                <w:sz w:val="20"/>
                <w:lang w:eastAsia="ja-JP"/>
              </w:rPr>
              <w:t>Discuss</w:t>
            </w:r>
            <w:r w:rsidRPr="00772BB8">
              <w:rPr>
                <w:rFonts w:ascii="Arial" w:hAnsi="Arial" w:cs="Arial"/>
                <w:sz w:val="20"/>
                <w:lang w:eastAsia="ja-JP"/>
              </w:rPr>
              <w:t xml:space="preserve"> what you plan to do on the weekends with them</w:t>
            </w:r>
          </w:p>
          <w:p w:rsidR="001E600F" w:rsidRPr="00772BB8" w:rsidRDefault="00772BB8" w:rsidP="00772BB8">
            <w:pPr>
              <w:numPr>
                <w:ilvl w:val="0"/>
                <w:numId w:val="9"/>
              </w:numPr>
              <w:autoSpaceDE/>
              <w:autoSpaceDN/>
              <w:rPr>
                <w:rFonts w:ascii="Arial" w:hAnsi="Arial" w:cs="Arial"/>
              </w:rPr>
            </w:pPr>
            <w:r w:rsidRPr="00772BB8">
              <w:rPr>
                <w:rFonts w:ascii="Arial" w:hAnsi="Arial" w:cs="Arial"/>
                <w:sz w:val="20"/>
                <w:lang w:eastAsia="ja-JP"/>
              </w:rPr>
              <w:t xml:space="preserve">Recommend what to bring (it will be summer in Perth!). </w:t>
            </w:r>
          </w:p>
        </w:tc>
        <w:tc>
          <w:tcPr>
            <w:tcW w:w="1440" w:type="dxa"/>
            <w:vAlign w:val="center"/>
          </w:tcPr>
          <w:p w:rsidR="001E600F" w:rsidRPr="00911FAB" w:rsidRDefault="001E600F" w:rsidP="00F27565">
            <w:pPr>
              <w:spacing w:before="20" w:after="20"/>
              <w:jc w:val="center"/>
              <w:rPr>
                <w:rFonts w:ascii="Arial" w:eastAsia="NtMotoyaKyotai" w:hAnsi="Arial" w:cs="Arial"/>
                <w:b/>
                <w:sz w:val="19"/>
                <w:szCs w:val="19"/>
              </w:rPr>
            </w:pPr>
            <w:r w:rsidRPr="00911FAB">
              <w:rPr>
                <w:rFonts w:ascii="Arial" w:eastAsia="NtMotoyaKyotai" w:hAnsi="Arial" w:cs="Arial"/>
                <w:b/>
                <w:sz w:val="19"/>
                <w:szCs w:val="19"/>
              </w:rPr>
              <w:t>7-8</w:t>
            </w:r>
          </w:p>
        </w:tc>
      </w:tr>
      <w:tr w:rsidR="00772BB8" w:rsidRPr="00911FAB" w:rsidTr="00F27565">
        <w:trPr>
          <w:jc w:val="center"/>
        </w:trPr>
        <w:tc>
          <w:tcPr>
            <w:tcW w:w="8460" w:type="dxa"/>
          </w:tcPr>
          <w:p w:rsidR="00772BB8" w:rsidRPr="00911FAB" w:rsidRDefault="00772BB8" w:rsidP="00772BB8">
            <w:pPr>
              <w:rPr>
                <w:rFonts w:ascii="Arial" w:eastAsia="NtMotoyaKyotai" w:hAnsi="Arial" w:cs="Arial"/>
                <w:sz w:val="20"/>
                <w:szCs w:val="20"/>
              </w:rPr>
            </w:pPr>
            <w:r w:rsidRPr="00911FAB">
              <w:rPr>
                <w:rFonts w:ascii="Arial" w:eastAsia="NtMotoyaKyotai" w:hAnsi="Arial" w:cs="Arial"/>
                <w:sz w:val="20"/>
                <w:szCs w:val="20"/>
              </w:rPr>
              <w:t xml:space="preserve">Content is relevant, with most of the information, ideas and/or opinions in the </w:t>
            </w:r>
            <w:r>
              <w:rPr>
                <w:rFonts w:ascii="Arial" w:eastAsia="NtMotoyaKyotai" w:hAnsi="Arial" w:cs="Arial"/>
                <w:sz w:val="20"/>
                <w:szCs w:val="20"/>
                <w:lang w:eastAsia="ja-JP"/>
              </w:rPr>
              <w:t>email</w:t>
            </w:r>
            <w:r w:rsidRPr="00911FAB">
              <w:rPr>
                <w:rFonts w:ascii="Arial" w:eastAsia="NtMotoyaKyotai" w:hAnsi="Arial" w:cs="Arial"/>
                <w:sz w:val="20"/>
                <w:szCs w:val="20"/>
              </w:rPr>
              <w:t xml:space="preserve"> related to the above information.</w:t>
            </w:r>
          </w:p>
        </w:tc>
        <w:tc>
          <w:tcPr>
            <w:tcW w:w="1440" w:type="dxa"/>
            <w:vAlign w:val="center"/>
          </w:tcPr>
          <w:p w:rsidR="00772BB8" w:rsidRPr="00911FAB" w:rsidRDefault="00772BB8" w:rsidP="00772BB8">
            <w:pPr>
              <w:spacing w:before="20" w:after="20"/>
              <w:jc w:val="center"/>
              <w:rPr>
                <w:rFonts w:ascii="Arial" w:eastAsia="NtMotoyaKyotai" w:hAnsi="Arial" w:cs="Arial"/>
                <w:b/>
                <w:sz w:val="19"/>
                <w:szCs w:val="19"/>
              </w:rPr>
            </w:pPr>
            <w:r w:rsidRPr="00911FAB">
              <w:rPr>
                <w:rFonts w:ascii="Arial" w:eastAsia="NtMotoyaKyotai" w:hAnsi="Arial" w:cs="Arial"/>
                <w:b/>
                <w:sz w:val="19"/>
                <w:szCs w:val="19"/>
              </w:rPr>
              <w:t>5-6</w:t>
            </w:r>
          </w:p>
        </w:tc>
      </w:tr>
      <w:tr w:rsidR="00772BB8" w:rsidRPr="00911FAB" w:rsidTr="00F27565">
        <w:trPr>
          <w:jc w:val="center"/>
        </w:trPr>
        <w:tc>
          <w:tcPr>
            <w:tcW w:w="8460" w:type="dxa"/>
          </w:tcPr>
          <w:p w:rsidR="00772BB8" w:rsidRPr="00911FAB" w:rsidRDefault="00772BB8" w:rsidP="00772BB8">
            <w:pPr>
              <w:rPr>
                <w:rFonts w:ascii="Arial" w:eastAsia="NtMotoyaKyotai" w:hAnsi="Arial" w:cs="Arial"/>
                <w:sz w:val="20"/>
                <w:szCs w:val="20"/>
              </w:rPr>
            </w:pPr>
            <w:r w:rsidRPr="00911FAB">
              <w:rPr>
                <w:rFonts w:ascii="Arial" w:eastAsia="NtMotoyaKyotai" w:hAnsi="Arial" w:cs="Arial"/>
                <w:sz w:val="20"/>
                <w:szCs w:val="20"/>
              </w:rPr>
              <w:t xml:space="preserve">Content is satisfactory, with some of the information, ideas and/or opinions in the </w:t>
            </w:r>
            <w:r>
              <w:rPr>
                <w:rFonts w:ascii="Arial" w:eastAsia="NtMotoyaKyotai" w:hAnsi="Arial" w:cs="Arial"/>
                <w:sz w:val="20"/>
                <w:szCs w:val="20"/>
                <w:lang w:eastAsia="ja-JP"/>
              </w:rPr>
              <w:t>email</w:t>
            </w:r>
            <w:r w:rsidRPr="00911FAB">
              <w:rPr>
                <w:rFonts w:ascii="Arial" w:eastAsia="NtMotoyaKyotai" w:hAnsi="Arial" w:cs="Arial"/>
                <w:sz w:val="20"/>
                <w:szCs w:val="20"/>
              </w:rPr>
              <w:t xml:space="preserve"> related to the above information.</w:t>
            </w:r>
          </w:p>
        </w:tc>
        <w:tc>
          <w:tcPr>
            <w:tcW w:w="1440" w:type="dxa"/>
            <w:vAlign w:val="center"/>
          </w:tcPr>
          <w:p w:rsidR="00772BB8" w:rsidRPr="00911FAB" w:rsidRDefault="00772BB8" w:rsidP="00772BB8">
            <w:pPr>
              <w:spacing w:before="20" w:after="20"/>
              <w:jc w:val="center"/>
              <w:rPr>
                <w:rFonts w:ascii="Arial" w:eastAsia="NtMotoyaKyotai" w:hAnsi="Arial" w:cs="Arial"/>
                <w:b/>
                <w:sz w:val="19"/>
                <w:szCs w:val="19"/>
              </w:rPr>
            </w:pPr>
            <w:r w:rsidRPr="00911FAB">
              <w:rPr>
                <w:rFonts w:ascii="Arial" w:eastAsia="NtMotoyaKyotai" w:hAnsi="Arial" w:cs="Arial"/>
                <w:b/>
                <w:sz w:val="19"/>
                <w:szCs w:val="19"/>
              </w:rPr>
              <w:t>3-4</w:t>
            </w:r>
          </w:p>
        </w:tc>
      </w:tr>
      <w:tr w:rsidR="00772BB8" w:rsidRPr="00911FAB" w:rsidTr="00F27565">
        <w:trPr>
          <w:jc w:val="center"/>
        </w:trPr>
        <w:tc>
          <w:tcPr>
            <w:tcW w:w="8460" w:type="dxa"/>
            <w:tcBorders>
              <w:bottom w:val="single" w:sz="4" w:space="0" w:color="auto"/>
            </w:tcBorders>
          </w:tcPr>
          <w:p w:rsidR="00772BB8" w:rsidRPr="00911FAB" w:rsidRDefault="00772BB8" w:rsidP="00772BB8">
            <w:pPr>
              <w:rPr>
                <w:rFonts w:ascii="Arial" w:eastAsia="NtMotoyaKyotai" w:hAnsi="Arial" w:cs="Arial"/>
                <w:sz w:val="20"/>
                <w:szCs w:val="20"/>
              </w:rPr>
            </w:pPr>
            <w:r w:rsidRPr="00911FAB">
              <w:rPr>
                <w:rFonts w:ascii="Arial" w:eastAsia="NtMotoyaKyotai" w:hAnsi="Arial" w:cs="Arial"/>
                <w:sz w:val="20"/>
                <w:szCs w:val="20"/>
              </w:rPr>
              <w:t xml:space="preserve">Content is very limited, with limited information, ideas and/or opinions in the </w:t>
            </w:r>
            <w:r w:rsidRPr="00911FAB">
              <w:rPr>
                <w:rFonts w:ascii="Arial" w:eastAsia="NtMotoyaKyotai" w:hAnsi="Arial" w:cs="Arial"/>
                <w:sz w:val="20"/>
                <w:szCs w:val="20"/>
                <w:lang w:eastAsia="ja-JP"/>
              </w:rPr>
              <w:t>letter</w:t>
            </w:r>
            <w:r>
              <w:rPr>
                <w:rFonts w:ascii="Arial" w:eastAsia="NtMotoyaKyotai" w:hAnsi="Arial" w:cs="Arial"/>
                <w:sz w:val="20"/>
                <w:szCs w:val="20"/>
              </w:rPr>
              <w:t xml:space="preserve"> email</w:t>
            </w:r>
            <w:r w:rsidRPr="00911FAB">
              <w:rPr>
                <w:rFonts w:ascii="Arial" w:eastAsia="NtMotoyaKyotai" w:hAnsi="Arial" w:cs="Arial"/>
                <w:sz w:val="20"/>
                <w:szCs w:val="20"/>
              </w:rPr>
              <w:t xml:space="preserve"> to the above information.</w:t>
            </w:r>
          </w:p>
        </w:tc>
        <w:tc>
          <w:tcPr>
            <w:tcW w:w="1440" w:type="dxa"/>
            <w:tcBorders>
              <w:bottom w:val="single" w:sz="4" w:space="0" w:color="auto"/>
            </w:tcBorders>
            <w:vAlign w:val="center"/>
          </w:tcPr>
          <w:p w:rsidR="00772BB8" w:rsidRPr="00911FAB" w:rsidRDefault="00772BB8" w:rsidP="00772BB8">
            <w:pPr>
              <w:spacing w:before="20" w:after="20"/>
              <w:jc w:val="center"/>
              <w:rPr>
                <w:rFonts w:ascii="Arial" w:eastAsia="NtMotoyaKyotai" w:hAnsi="Arial" w:cs="Arial"/>
                <w:b/>
                <w:sz w:val="19"/>
                <w:szCs w:val="19"/>
              </w:rPr>
            </w:pPr>
            <w:r w:rsidRPr="00911FAB">
              <w:rPr>
                <w:rFonts w:ascii="Arial" w:eastAsia="NtMotoyaKyotai" w:hAnsi="Arial" w:cs="Arial"/>
                <w:b/>
                <w:sz w:val="19"/>
                <w:szCs w:val="19"/>
              </w:rPr>
              <w:t>1-2</w:t>
            </w:r>
          </w:p>
        </w:tc>
      </w:tr>
      <w:tr w:rsidR="00772BB8" w:rsidRPr="00911FAB" w:rsidTr="00F27565">
        <w:trPr>
          <w:trHeight w:val="128"/>
          <w:jc w:val="center"/>
        </w:trPr>
        <w:tc>
          <w:tcPr>
            <w:tcW w:w="8460" w:type="dxa"/>
            <w:tcBorders>
              <w:bottom w:val="single" w:sz="4" w:space="0" w:color="auto"/>
            </w:tcBorders>
            <w:shd w:val="clear" w:color="auto" w:fill="E0E0E0"/>
            <w:vAlign w:val="center"/>
          </w:tcPr>
          <w:p w:rsidR="00772BB8" w:rsidRPr="00911FAB" w:rsidRDefault="00772BB8" w:rsidP="00772BB8">
            <w:pPr>
              <w:spacing w:before="20" w:after="20"/>
              <w:jc w:val="right"/>
              <w:rPr>
                <w:rFonts w:ascii="Arial" w:eastAsia="NtMotoyaKyotai" w:hAnsi="Arial" w:cs="Arial"/>
                <w:b/>
                <w:sz w:val="19"/>
                <w:szCs w:val="19"/>
              </w:rPr>
            </w:pPr>
            <w:r w:rsidRPr="00911FAB">
              <w:rPr>
                <w:rFonts w:ascii="Arial" w:eastAsia="NtMotoyaKyotai" w:hAnsi="Arial" w:cs="Arial"/>
                <w:b/>
                <w:sz w:val="19"/>
                <w:szCs w:val="19"/>
              </w:rPr>
              <w:t>Total</w:t>
            </w:r>
          </w:p>
        </w:tc>
        <w:tc>
          <w:tcPr>
            <w:tcW w:w="1440" w:type="dxa"/>
            <w:shd w:val="clear" w:color="auto" w:fill="E0E0E0"/>
            <w:vAlign w:val="center"/>
          </w:tcPr>
          <w:p w:rsidR="00772BB8" w:rsidRPr="00911FAB" w:rsidRDefault="00772BB8" w:rsidP="00772BB8">
            <w:pPr>
              <w:spacing w:before="20" w:after="20"/>
              <w:jc w:val="center"/>
              <w:rPr>
                <w:rFonts w:ascii="Arial" w:eastAsia="NtMotoyaKyotai" w:hAnsi="Arial" w:cs="Arial"/>
                <w:b/>
                <w:sz w:val="19"/>
                <w:szCs w:val="19"/>
              </w:rPr>
            </w:pPr>
            <w:r w:rsidRPr="00911FAB">
              <w:rPr>
                <w:rFonts w:ascii="Arial" w:eastAsia="NtMotoyaKyotai" w:hAnsi="Arial" w:cs="Arial"/>
                <w:b/>
                <w:sz w:val="19"/>
                <w:szCs w:val="19"/>
              </w:rPr>
              <w:t>8</w:t>
            </w:r>
          </w:p>
        </w:tc>
      </w:tr>
      <w:tr w:rsidR="00772BB8" w:rsidRPr="00911FAB" w:rsidTr="00F27565">
        <w:trPr>
          <w:trHeight w:val="127"/>
          <w:jc w:val="center"/>
        </w:trPr>
        <w:tc>
          <w:tcPr>
            <w:tcW w:w="8460" w:type="dxa"/>
            <w:tcBorders>
              <w:bottom w:val="single" w:sz="4" w:space="0" w:color="auto"/>
            </w:tcBorders>
            <w:shd w:val="clear" w:color="auto" w:fill="E0E0E0"/>
          </w:tcPr>
          <w:p w:rsidR="00772BB8" w:rsidRPr="00911FAB" w:rsidRDefault="00772BB8" w:rsidP="00772BB8">
            <w:pPr>
              <w:rPr>
                <w:rFonts w:ascii="Arial" w:eastAsia="NtMotoyaKyotai" w:hAnsi="Arial" w:cs="Arial"/>
                <w:b/>
                <w:sz w:val="20"/>
                <w:szCs w:val="20"/>
              </w:rPr>
            </w:pPr>
            <w:r w:rsidRPr="00911FAB">
              <w:rPr>
                <w:rFonts w:ascii="Arial" w:eastAsia="NtMotoyaKyotai" w:hAnsi="Arial" w:cs="Arial"/>
                <w:b/>
                <w:sz w:val="20"/>
                <w:szCs w:val="20"/>
              </w:rPr>
              <w:t>Linguistic resources</w:t>
            </w:r>
          </w:p>
        </w:tc>
        <w:tc>
          <w:tcPr>
            <w:tcW w:w="1440" w:type="dxa"/>
            <w:tcBorders>
              <w:bottom w:val="single" w:sz="4" w:space="0" w:color="auto"/>
            </w:tcBorders>
            <w:shd w:val="clear" w:color="auto" w:fill="E0E0E0"/>
          </w:tcPr>
          <w:p w:rsidR="00772BB8" w:rsidRPr="00911FAB" w:rsidRDefault="00772BB8" w:rsidP="00772BB8">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772BB8" w:rsidRPr="00911FAB" w:rsidTr="00F27565">
        <w:trPr>
          <w:jc w:val="center"/>
        </w:trPr>
        <w:tc>
          <w:tcPr>
            <w:tcW w:w="8460" w:type="dxa"/>
            <w:tcBorders>
              <w:right w:val="single" w:sz="4" w:space="0" w:color="auto"/>
            </w:tcBorders>
            <w:shd w:val="clear" w:color="auto" w:fill="auto"/>
          </w:tcPr>
          <w:p w:rsidR="00772BB8" w:rsidRPr="00911FAB" w:rsidRDefault="00772BB8" w:rsidP="00772BB8">
            <w:pPr>
              <w:rPr>
                <w:rFonts w:ascii="Arial" w:eastAsia="NtMotoyaKyotai" w:hAnsi="Arial" w:cs="Arial"/>
                <w:sz w:val="20"/>
                <w:szCs w:val="20"/>
              </w:rPr>
            </w:pPr>
            <w:r w:rsidRPr="00911FAB">
              <w:rPr>
                <w:rFonts w:ascii="Arial" w:eastAsia="NtMotoyaKyotai" w:hAnsi="Arial" w:cs="Arial"/>
                <w:sz w:val="20"/>
                <w:szCs w:val="20"/>
              </w:rPr>
              <w:t xml:space="preserve">Uses a wide range of vocabulary and higher order grammar accurately. Uses a wide range of expression appropriately. Uses a variety of conjunctions appropriately and accurately Uses all relevant </w:t>
            </w:r>
            <w:r w:rsidRPr="00911FAB">
              <w:rPr>
                <w:rFonts w:ascii="Arial" w:eastAsia="NtMotoyaKyotai" w:hAnsi="Arial" w:cs="Arial"/>
                <w:i/>
                <w:sz w:val="20"/>
                <w:szCs w:val="20"/>
              </w:rPr>
              <w:t>Kanji</w:t>
            </w:r>
            <w:r w:rsidRPr="00911FAB">
              <w:rPr>
                <w:rFonts w:ascii="Arial" w:eastAsia="NtMotoyaKyotai" w:hAnsi="Arial" w:cs="Arial"/>
                <w:sz w:val="20"/>
                <w:szCs w:val="20"/>
              </w:rPr>
              <w:t xml:space="preserve"> and </w:t>
            </w:r>
            <w:r w:rsidRPr="00911FAB">
              <w:rPr>
                <w:rFonts w:ascii="Arial" w:eastAsia="NtMotoyaKyotai" w:hAnsi="Arial" w:cs="Arial"/>
                <w:i/>
                <w:sz w:val="20"/>
                <w:szCs w:val="20"/>
              </w:rPr>
              <w:t>Kana</w:t>
            </w:r>
            <w:r w:rsidRPr="00911FAB">
              <w:rPr>
                <w:rFonts w:ascii="Arial" w:eastAsia="NtMotoyaKyotai" w:hAnsi="Arial" w:cs="Arial"/>
                <w:sz w:val="20"/>
                <w:szCs w:val="20"/>
              </w:rPr>
              <w:t>.</w:t>
            </w:r>
          </w:p>
        </w:tc>
        <w:tc>
          <w:tcPr>
            <w:tcW w:w="1440" w:type="dxa"/>
            <w:tcBorders>
              <w:left w:val="single" w:sz="4" w:space="0" w:color="auto"/>
            </w:tcBorders>
            <w:shd w:val="clear" w:color="auto" w:fill="auto"/>
            <w:vAlign w:val="center"/>
          </w:tcPr>
          <w:p w:rsidR="00772BB8" w:rsidRPr="00911FAB" w:rsidRDefault="00772BB8" w:rsidP="00772BB8">
            <w:pPr>
              <w:jc w:val="center"/>
              <w:rPr>
                <w:rFonts w:ascii="Arial" w:eastAsia="NtMotoyaKyotai" w:hAnsi="Arial" w:cs="Arial"/>
                <w:b/>
                <w:sz w:val="20"/>
                <w:szCs w:val="20"/>
              </w:rPr>
            </w:pPr>
            <w:r w:rsidRPr="00911FAB">
              <w:rPr>
                <w:rFonts w:ascii="Arial" w:eastAsia="NtMotoyaKyotai" w:hAnsi="Arial" w:cs="Arial"/>
                <w:b/>
                <w:sz w:val="20"/>
                <w:szCs w:val="20"/>
              </w:rPr>
              <w:t>7-8</w:t>
            </w:r>
          </w:p>
        </w:tc>
      </w:tr>
      <w:tr w:rsidR="00772BB8" w:rsidRPr="00911FAB" w:rsidTr="00F27565">
        <w:trPr>
          <w:jc w:val="center"/>
        </w:trPr>
        <w:tc>
          <w:tcPr>
            <w:tcW w:w="8460" w:type="dxa"/>
            <w:tcBorders>
              <w:right w:val="single" w:sz="4" w:space="0" w:color="auto"/>
            </w:tcBorders>
            <w:shd w:val="clear" w:color="auto" w:fill="auto"/>
          </w:tcPr>
          <w:p w:rsidR="00772BB8" w:rsidRPr="00911FAB" w:rsidRDefault="00772BB8" w:rsidP="00772BB8">
            <w:pPr>
              <w:rPr>
                <w:rFonts w:ascii="Arial" w:eastAsia="NtMotoyaKyotai" w:hAnsi="Arial" w:cs="Arial"/>
                <w:sz w:val="20"/>
                <w:szCs w:val="20"/>
              </w:rPr>
            </w:pPr>
            <w:r w:rsidRPr="00911FAB">
              <w:rPr>
                <w:rFonts w:ascii="Arial" w:eastAsia="NtMotoyaKyotai" w:hAnsi="Arial" w:cs="Arial"/>
                <w:sz w:val="20"/>
                <w:szCs w:val="20"/>
              </w:rPr>
              <w:t xml:space="preserve">Uses a range of vocabulary and grammar accurately. Uses a range of expression appropriately. Uses conjunctions appropriately and accurately. Uses all relevant </w:t>
            </w:r>
            <w:r w:rsidRPr="00911FAB">
              <w:rPr>
                <w:rFonts w:ascii="Arial" w:eastAsia="NtMotoyaKyotai" w:hAnsi="Arial" w:cs="Arial"/>
                <w:i/>
                <w:sz w:val="20"/>
                <w:szCs w:val="20"/>
              </w:rPr>
              <w:t>Kanji</w:t>
            </w:r>
            <w:r w:rsidRPr="00911FAB">
              <w:rPr>
                <w:rFonts w:ascii="Arial" w:eastAsia="NtMotoyaKyotai" w:hAnsi="Arial" w:cs="Arial"/>
                <w:sz w:val="20"/>
                <w:szCs w:val="20"/>
              </w:rPr>
              <w:t xml:space="preserve"> with occasional errors.</w:t>
            </w:r>
          </w:p>
        </w:tc>
        <w:tc>
          <w:tcPr>
            <w:tcW w:w="1440" w:type="dxa"/>
            <w:tcBorders>
              <w:left w:val="single" w:sz="4" w:space="0" w:color="auto"/>
            </w:tcBorders>
            <w:shd w:val="clear" w:color="auto" w:fill="auto"/>
            <w:vAlign w:val="center"/>
          </w:tcPr>
          <w:p w:rsidR="00772BB8" w:rsidRPr="00911FAB" w:rsidRDefault="00772BB8" w:rsidP="00772BB8">
            <w:pPr>
              <w:jc w:val="center"/>
              <w:rPr>
                <w:rFonts w:ascii="Arial" w:eastAsia="NtMotoyaKyotai" w:hAnsi="Arial" w:cs="Arial"/>
                <w:b/>
                <w:sz w:val="20"/>
                <w:szCs w:val="20"/>
              </w:rPr>
            </w:pPr>
            <w:r w:rsidRPr="00911FAB">
              <w:rPr>
                <w:rFonts w:ascii="Arial" w:eastAsia="NtMotoyaKyotai" w:hAnsi="Arial" w:cs="Arial"/>
                <w:b/>
                <w:sz w:val="20"/>
                <w:szCs w:val="20"/>
              </w:rPr>
              <w:t>5-6</w:t>
            </w:r>
          </w:p>
        </w:tc>
      </w:tr>
      <w:tr w:rsidR="00772BB8" w:rsidRPr="00911FAB" w:rsidTr="00F27565">
        <w:trPr>
          <w:jc w:val="center"/>
        </w:trPr>
        <w:tc>
          <w:tcPr>
            <w:tcW w:w="8460" w:type="dxa"/>
            <w:tcBorders>
              <w:right w:val="single" w:sz="4" w:space="0" w:color="auto"/>
            </w:tcBorders>
            <w:shd w:val="clear" w:color="auto" w:fill="auto"/>
          </w:tcPr>
          <w:p w:rsidR="00772BB8" w:rsidRPr="00911FAB" w:rsidRDefault="00772BB8" w:rsidP="00772BB8">
            <w:pPr>
              <w:rPr>
                <w:rFonts w:ascii="Arial" w:eastAsia="NtMotoyaKyotai" w:hAnsi="Arial" w:cs="Arial"/>
                <w:sz w:val="20"/>
                <w:szCs w:val="20"/>
              </w:rPr>
            </w:pPr>
            <w:r w:rsidRPr="00911FAB">
              <w:rPr>
                <w:rFonts w:ascii="Arial" w:eastAsia="NtMotoyaKyotai" w:hAnsi="Arial" w:cs="Arial"/>
                <w:sz w:val="20"/>
                <w:szCs w:val="20"/>
              </w:rPr>
              <w:t xml:space="preserve">Uses a range of vocabulary, grammar and expression with errors. Attempts to use conjunctions. </w:t>
            </w:r>
            <w:r w:rsidRPr="00911FAB">
              <w:rPr>
                <w:rFonts w:ascii="Arial" w:eastAsia="NtMotoyaKyotai" w:hAnsi="Arial" w:cs="Arial"/>
                <w:i/>
                <w:sz w:val="20"/>
                <w:szCs w:val="20"/>
              </w:rPr>
              <w:t>Kanji</w:t>
            </w:r>
            <w:r w:rsidRPr="00911FAB">
              <w:rPr>
                <w:rFonts w:ascii="Arial" w:eastAsia="NtMotoyaKyotai" w:hAnsi="Arial" w:cs="Arial"/>
                <w:sz w:val="20"/>
                <w:szCs w:val="20"/>
              </w:rPr>
              <w:t xml:space="preserve"> use is limited with errors.</w:t>
            </w:r>
          </w:p>
        </w:tc>
        <w:tc>
          <w:tcPr>
            <w:tcW w:w="1440" w:type="dxa"/>
            <w:tcBorders>
              <w:left w:val="single" w:sz="4" w:space="0" w:color="auto"/>
            </w:tcBorders>
            <w:shd w:val="clear" w:color="auto" w:fill="auto"/>
            <w:vAlign w:val="center"/>
          </w:tcPr>
          <w:p w:rsidR="00772BB8" w:rsidRPr="00911FAB" w:rsidRDefault="00772BB8" w:rsidP="00772BB8">
            <w:pPr>
              <w:jc w:val="center"/>
              <w:rPr>
                <w:rFonts w:ascii="Arial" w:eastAsia="NtMotoyaKyotai" w:hAnsi="Arial" w:cs="Arial"/>
                <w:b/>
                <w:sz w:val="20"/>
                <w:szCs w:val="20"/>
              </w:rPr>
            </w:pPr>
            <w:r w:rsidRPr="00911FAB">
              <w:rPr>
                <w:rFonts w:ascii="Arial" w:eastAsia="NtMotoyaKyotai" w:hAnsi="Arial" w:cs="Arial"/>
                <w:b/>
                <w:sz w:val="20"/>
                <w:szCs w:val="20"/>
              </w:rPr>
              <w:t>3-4</w:t>
            </w:r>
          </w:p>
        </w:tc>
      </w:tr>
      <w:tr w:rsidR="00772BB8" w:rsidRPr="00911FAB" w:rsidTr="00F27565">
        <w:trPr>
          <w:jc w:val="center"/>
        </w:trPr>
        <w:tc>
          <w:tcPr>
            <w:tcW w:w="8460" w:type="dxa"/>
            <w:tcBorders>
              <w:right w:val="single" w:sz="4" w:space="0" w:color="auto"/>
            </w:tcBorders>
            <w:shd w:val="clear" w:color="auto" w:fill="auto"/>
          </w:tcPr>
          <w:p w:rsidR="00772BB8" w:rsidRPr="00911FAB" w:rsidRDefault="00772BB8" w:rsidP="00772BB8">
            <w:pPr>
              <w:rPr>
                <w:rFonts w:ascii="Arial" w:eastAsia="NtMotoyaKyotai" w:hAnsi="Arial" w:cs="Arial"/>
                <w:sz w:val="20"/>
                <w:szCs w:val="20"/>
              </w:rPr>
            </w:pPr>
            <w:r w:rsidRPr="00911FAB">
              <w:rPr>
                <w:rFonts w:ascii="Arial" w:eastAsia="NtMotoyaKyotai" w:hAnsi="Arial" w:cs="Arial"/>
                <w:sz w:val="20"/>
                <w:szCs w:val="20"/>
              </w:rPr>
              <w:t xml:space="preserve">Uses a limited range of vocabulary, grammar and expression with errors. Limited or no use of conjunctions. </w:t>
            </w:r>
            <w:r w:rsidRPr="00911FAB">
              <w:rPr>
                <w:rFonts w:ascii="Arial" w:eastAsia="NtMotoyaKyotai" w:hAnsi="Arial" w:cs="Arial"/>
                <w:i/>
                <w:sz w:val="20"/>
                <w:szCs w:val="20"/>
              </w:rPr>
              <w:t>Kanji</w:t>
            </w:r>
            <w:r w:rsidRPr="00911FAB">
              <w:rPr>
                <w:rFonts w:ascii="Arial" w:eastAsia="NtMotoyaKyotai" w:hAnsi="Arial" w:cs="Arial"/>
                <w:sz w:val="20"/>
                <w:szCs w:val="20"/>
              </w:rPr>
              <w:t xml:space="preserve"> use is very limited with errors. Influence of English syntax is evident.</w:t>
            </w:r>
          </w:p>
        </w:tc>
        <w:tc>
          <w:tcPr>
            <w:tcW w:w="1440" w:type="dxa"/>
            <w:tcBorders>
              <w:left w:val="single" w:sz="4" w:space="0" w:color="auto"/>
            </w:tcBorders>
            <w:shd w:val="clear" w:color="auto" w:fill="auto"/>
            <w:vAlign w:val="center"/>
          </w:tcPr>
          <w:p w:rsidR="00772BB8" w:rsidRPr="00911FAB" w:rsidRDefault="00772BB8" w:rsidP="00772BB8">
            <w:pPr>
              <w:jc w:val="center"/>
              <w:rPr>
                <w:rFonts w:ascii="Arial" w:eastAsia="NtMotoyaKyotai" w:hAnsi="Arial" w:cs="Arial"/>
                <w:b/>
                <w:sz w:val="20"/>
                <w:szCs w:val="20"/>
              </w:rPr>
            </w:pPr>
            <w:r w:rsidRPr="00911FAB">
              <w:rPr>
                <w:rFonts w:ascii="Arial" w:eastAsia="NtMotoyaKyotai" w:hAnsi="Arial" w:cs="Arial"/>
                <w:b/>
                <w:sz w:val="20"/>
                <w:szCs w:val="20"/>
              </w:rPr>
              <w:t>1-2</w:t>
            </w:r>
          </w:p>
        </w:tc>
      </w:tr>
      <w:tr w:rsidR="00772BB8" w:rsidRPr="00911FAB" w:rsidTr="00F27565">
        <w:trPr>
          <w:jc w:val="center"/>
        </w:trPr>
        <w:tc>
          <w:tcPr>
            <w:tcW w:w="8460" w:type="dxa"/>
            <w:tcBorders>
              <w:bottom w:val="single" w:sz="4" w:space="0" w:color="auto"/>
              <w:right w:val="single" w:sz="4" w:space="0" w:color="auto"/>
            </w:tcBorders>
            <w:shd w:val="clear" w:color="auto" w:fill="E0E0E0"/>
          </w:tcPr>
          <w:p w:rsidR="00772BB8" w:rsidRPr="00911FAB" w:rsidRDefault="00772BB8" w:rsidP="00772BB8">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1440" w:type="dxa"/>
            <w:tcBorders>
              <w:left w:val="single" w:sz="4" w:space="0" w:color="auto"/>
              <w:bottom w:val="single" w:sz="4" w:space="0" w:color="auto"/>
            </w:tcBorders>
            <w:shd w:val="clear" w:color="auto" w:fill="E0E0E0"/>
          </w:tcPr>
          <w:p w:rsidR="00772BB8" w:rsidRPr="00911FAB" w:rsidRDefault="00772BB8" w:rsidP="00772BB8">
            <w:pPr>
              <w:jc w:val="center"/>
              <w:rPr>
                <w:rFonts w:ascii="Arial" w:eastAsia="NtMotoyaKyotai" w:hAnsi="Arial" w:cs="Arial"/>
                <w:b/>
                <w:sz w:val="20"/>
                <w:szCs w:val="20"/>
              </w:rPr>
            </w:pPr>
            <w:r w:rsidRPr="00911FAB">
              <w:rPr>
                <w:rFonts w:ascii="Arial" w:eastAsia="NtMotoyaKyotai" w:hAnsi="Arial" w:cs="Arial"/>
                <w:b/>
                <w:sz w:val="20"/>
                <w:szCs w:val="20"/>
              </w:rPr>
              <w:t>8</w:t>
            </w:r>
          </w:p>
        </w:tc>
      </w:tr>
      <w:tr w:rsidR="00772BB8" w:rsidRPr="00911FAB" w:rsidTr="00F27565">
        <w:trPr>
          <w:jc w:val="center"/>
        </w:trPr>
        <w:tc>
          <w:tcPr>
            <w:tcW w:w="8460" w:type="dxa"/>
            <w:tcBorders>
              <w:right w:val="single" w:sz="4" w:space="0" w:color="auto"/>
            </w:tcBorders>
            <w:shd w:val="clear" w:color="auto" w:fill="E0E0E0"/>
          </w:tcPr>
          <w:p w:rsidR="00772BB8" w:rsidRPr="00911FAB" w:rsidRDefault="00772BB8" w:rsidP="00772BB8">
            <w:pPr>
              <w:rPr>
                <w:rFonts w:ascii="Arial" w:eastAsia="NtMotoyaKyotai" w:hAnsi="Arial" w:cs="Arial"/>
                <w:b/>
                <w:sz w:val="20"/>
                <w:szCs w:val="20"/>
              </w:rPr>
            </w:pPr>
            <w:r w:rsidRPr="00911FAB">
              <w:rPr>
                <w:rFonts w:ascii="Arial" w:eastAsia="NtMotoyaKyotai" w:hAnsi="Arial" w:cs="Arial"/>
                <w:b/>
                <w:sz w:val="20"/>
                <w:szCs w:val="20"/>
              </w:rPr>
              <w:t>Textual conventions</w:t>
            </w:r>
          </w:p>
        </w:tc>
        <w:tc>
          <w:tcPr>
            <w:tcW w:w="1440" w:type="dxa"/>
            <w:tcBorders>
              <w:left w:val="single" w:sz="4" w:space="0" w:color="auto"/>
            </w:tcBorders>
            <w:shd w:val="clear" w:color="auto" w:fill="E0E0E0"/>
          </w:tcPr>
          <w:p w:rsidR="00772BB8" w:rsidRPr="00911FAB" w:rsidRDefault="00772BB8" w:rsidP="00772BB8">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772BB8" w:rsidRPr="00911FAB" w:rsidTr="00F27565">
        <w:trPr>
          <w:jc w:val="center"/>
        </w:trPr>
        <w:tc>
          <w:tcPr>
            <w:tcW w:w="8460" w:type="dxa"/>
            <w:tcBorders>
              <w:right w:val="single" w:sz="4" w:space="0" w:color="auto"/>
            </w:tcBorders>
            <w:shd w:val="clear" w:color="auto" w:fill="auto"/>
          </w:tcPr>
          <w:p w:rsidR="00772BB8" w:rsidRPr="00911FAB" w:rsidRDefault="00772BB8" w:rsidP="00772BB8">
            <w:pPr>
              <w:rPr>
                <w:rFonts w:ascii="Arial" w:eastAsia="NtMotoyaKyotai" w:hAnsi="Arial" w:cs="Arial"/>
                <w:sz w:val="20"/>
                <w:szCs w:val="20"/>
              </w:rPr>
            </w:pPr>
            <w:r w:rsidRPr="00911FAB">
              <w:rPr>
                <w:rFonts w:ascii="Arial" w:eastAsia="NtMotoyaKyotai" w:hAnsi="Arial" w:cs="Arial"/>
                <w:sz w:val="20"/>
                <w:szCs w:val="20"/>
              </w:rPr>
              <w:t>Observes all key t</w:t>
            </w:r>
            <w:r>
              <w:rPr>
                <w:rFonts w:ascii="Arial" w:eastAsia="NtMotoyaKyotai" w:hAnsi="Arial" w:cs="Arial"/>
                <w:sz w:val="20"/>
                <w:szCs w:val="20"/>
              </w:rPr>
              <w:t>extual conventions of writing an email</w:t>
            </w:r>
            <w:r w:rsidRPr="00911FAB">
              <w:rPr>
                <w:rFonts w:ascii="Arial" w:eastAsia="NtMotoyaKyotai" w:hAnsi="Arial" w:cs="Arial"/>
                <w:sz w:val="20"/>
                <w:szCs w:val="20"/>
              </w:rPr>
              <w:t xml:space="preserve"> e.g.</w:t>
            </w:r>
          </w:p>
          <w:p w:rsidR="00772BB8" w:rsidRDefault="00772BB8" w:rsidP="00772BB8">
            <w:pPr>
              <w:numPr>
                <w:ilvl w:val="0"/>
                <w:numId w:val="10"/>
              </w:numPr>
              <w:autoSpaceDE/>
              <w:autoSpaceDN/>
              <w:rPr>
                <w:rFonts w:ascii="Arial" w:eastAsia="NtMotoyaKyotai" w:hAnsi="Arial" w:cs="Arial"/>
                <w:sz w:val="20"/>
                <w:szCs w:val="20"/>
              </w:rPr>
            </w:pPr>
            <w:r w:rsidRPr="00911FAB">
              <w:rPr>
                <w:rFonts w:ascii="Arial" w:eastAsia="NtMotoyaKyotai" w:hAnsi="Arial" w:cs="Arial"/>
                <w:sz w:val="20"/>
                <w:szCs w:val="20"/>
              </w:rPr>
              <w:t xml:space="preserve">Includes </w:t>
            </w:r>
            <w:r>
              <w:rPr>
                <w:rFonts w:ascii="Arial" w:eastAsia="NtMotoyaKyotai" w:hAnsi="Arial" w:cs="Arial"/>
                <w:sz w:val="20"/>
                <w:szCs w:val="20"/>
                <w:lang w:eastAsia="ja-JP"/>
              </w:rPr>
              <w:t>salutations / greetings</w:t>
            </w:r>
            <w:r w:rsidRPr="00911FAB">
              <w:rPr>
                <w:rFonts w:ascii="Arial" w:eastAsia="NtMotoyaKyotai" w:hAnsi="Arial" w:cs="Arial"/>
                <w:sz w:val="20"/>
                <w:szCs w:val="20"/>
                <w:lang w:eastAsia="ja-JP"/>
              </w:rPr>
              <w:t xml:space="preserve"> </w:t>
            </w:r>
          </w:p>
          <w:p w:rsidR="00772BB8" w:rsidRPr="00772BB8" w:rsidRDefault="00772BB8" w:rsidP="00772BB8">
            <w:pPr>
              <w:numPr>
                <w:ilvl w:val="0"/>
                <w:numId w:val="10"/>
              </w:numPr>
              <w:autoSpaceDE/>
              <w:autoSpaceDN/>
              <w:rPr>
                <w:rFonts w:ascii="Arial" w:eastAsia="NtMotoyaKyotai" w:hAnsi="Arial" w:cs="Arial"/>
                <w:sz w:val="20"/>
                <w:szCs w:val="20"/>
              </w:rPr>
            </w:pPr>
            <w:r w:rsidRPr="00772BB8">
              <w:rPr>
                <w:rFonts w:ascii="Arial" w:eastAsia="NtMotoyaKyotai" w:hAnsi="Arial" w:cs="Arial"/>
                <w:sz w:val="20"/>
                <w:szCs w:val="20"/>
              </w:rPr>
              <w:t>M</w:t>
            </w:r>
            <w:r w:rsidRPr="00772BB8">
              <w:rPr>
                <w:rFonts w:ascii="Arial" w:eastAsia="NtMotoyaKyotai" w:hAnsi="Arial" w:cs="Arial"/>
                <w:sz w:val="20"/>
                <w:szCs w:val="20"/>
                <w:lang w:eastAsia="ja-JP"/>
              </w:rPr>
              <w:t>entions first time greeting</w:t>
            </w:r>
          </w:p>
          <w:p w:rsidR="00772BB8" w:rsidRPr="00911FAB" w:rsidRDefault="00772BB8" w:rsidP="00772BB8">
            <w:pPr>
              <w:numPr>
                <w:ilvl w:val="0"/>
                <w:numId w:val="10"/>
              </w:numPr>
              <w:autoSpaceDE/>
              <w:autoSpaceDN/>
              <w:rPr>
                <w:rFonts w:ascii="Arial" w:eastAsia="NtMotoyaKyotai" w:hAnsi="Arial" w:cs="Arial"/>
                <w:sz w:val="20"/>
                <w:szCs w:val="20"/>
              </w:rPr>
            </w:pPr>
            <w:r w:rsidRPr="00911FAB">
              <w:rPr>
                <w:rFonts w:ascii="Arial" w:eastAsia="NtMotoyaKyotai" w:hAnsi="Arial" w:cs="Arial"/>
                <w:sz w:val="20"/>
                <w:szCs w:val="20"/>
              </w:rPr>
              <w:t>Organises information</w:t>
            </w:r>
          </w:p>
          <w:p w:rsidR="00772BB8" w:rsidRPr="00911FAB" w:rsidRDefault="00772BB8" w:rsidP="00772BB8">
            <w:pPr>
              <w:numPr>
                <w:ilvl w:val="0"/>
                <w:numId w:val="10"/>
              </w:numPr>
              <w:autoSpaceDE/>
              <w:autoSpaceDN/>
              <w:rPr>
                <w:rFonts w:ascii="Arial" w:eastAsia="NtMotoyaKyotai" w:hAnsi="Arial" w:cs="Arial"/>
                <w:sz w:val="20"/>
                <w:szCs w:val="20"/>
              </w:rPr>
            </w:pPr>
            <w:r w:rsidRPr="00911FAB">
              <w:rPr>
                <w:rFonts w:ascii="Arial" w:eastAsia="NtMotoyaKyotai" w:hAnsi="Arial" w:cs="Arial"/>
                <w:sz w:val="20"/>
                <w:szCs w:val="20"/>
              </w:rPr>
              <w:t>Sequences ideas in a logical order</w:t>
            </w:r>
          </w:p>
          <w:p w:rsidR="00772BB8" w:rsidRPr="00911FAB" w:rsidRDefault="00772BB8" w:rsidP="00772BB8">
            <w:pPr>
              <w:numPr>
                <w:ilvl w:val="0"/>
                <w:numId w:val="10"/>
              </w:numPr>
              <w:autoSpaceDE/>
              <w:autoSpaceDN/>
              <w:rPr>
                <w:rFonts w:ascii="Arial" w:eastAsia="NtMotoyaKyotai" w:hAnsi="Arial" w:cs="Arial"/>
                <w:sz w:val="20"/>
                <w:szCs w:val="20"/>
              </w:rPr>
            </w:pPr>
            <w:r w:rsidRPr="00911FAB">
              <w:rPr>
                <w:rFonts w:ascii="Arial" w:eastAsia="NtMotoyaKyotai" w:hAnsi="Arial" w:cs="Arial"/>
                <w:sz w:val="20"/>
                <w:szCs w:val="20"/>
              </w:rPr>
              <w:t xml:space="preserve">Sings off / greetings /author / </w:t>
            </w:r>
            <w:r>
              <w:rPr>
                <w:rFonts w:ascii="Arial" w:eastAsia="NtMotoyaKyotai" w:hAnsi="Arial" w:cs="Arial"/>
                <w:sz w:val="20"/>
                <w:szCs w:val="20"/>
              </w:rPr>
              <w:t>(</w:t>
            </w:r>
            <w:r w:rsidRPr="00911FAB">
              <w:rPr>
                <w:rFonts w:ascii="Arial" w:eastAsia="NtMotoyaKyotai" w:hAnsi="Arial" w:cs="Arial"/>
                <w:sz w:val="20"/>
                <w:szCs w:val="20"/>
              </w:rPr>
              <w:t>date</w:t>
            </w:r>
            <w:r>
              <w:rPr>
                <w:rFonts w:ascii="Arial" w:eastAsia="NtMotoyaKyotai" w:hAnsi="Arial" w:cs="Arial"/>
                <w:sz w:val="20"/>
                <w:szCs w:val="20"/>
              </w:rPr>
              <w:t>)</w:t>
            </w:r>
            <w:r w:rsidRPr="00911FAB">
              <w:rPr>
                <w:rFonts w:ascii="Arial" w:eastAsia="NtMotoyaKyotai" w:hAnsi="Arial" w:cs="Arial"/>
                <w:sz w:val="20"/>
                <w:szCs w:val="20"/>
              </w:rPr>
              <w:t xml:space="preserve"> </w:t>
            </w:r>
          </w:p>
        </w:tc>
        <w:tc>
          <w:tcPr>
            <w:tcW w:w="1440" w:type="dxa"/>
            <w:tcBorders>
              <w:left w:val="single" w:sz="4" w:space="0" w:color="auto"/>
            </w:tcBorders>
            <w:shd w:val="clear" w:color="auto" w:fill="auto"/>
            <w:vAlign w:val="center"/>
          </w:tcPr>
          <w:p w:rsidR="00772BB8" w:rsidRPr="00911FAB" w:rsidRDefault="00772BB8" w:rsidP="00772BB8">
            <w:pPr>
              <w:jc w:val="center"/>
              <w:rPr>
                <w:rFonts w:ascii="Arial" w:eastAsia="NtMotoyaKyotai" w:hAnsi="Arial" w:cs="Arial"/>
                <w:b/>
                <w:sz w:val="20"/>
                <w:szCs w:val="20"/>
                <w:lang w:eastAsia="ja-JP"/>
              </w:rPr>
            </w:pPr>
            <w:r w:rsidRPr="00911FAB">
              <w:rPr>
                <w:rFonts w:ascii="Arial" w:eastAsia="NtMotoyaKyotai" w:hAnsi="Arial" w:cs="Arial"/>
                <w:b/>
                <w:sz w:val="20"/>
                <w:szCs w:val="20"/>
                <w:lang w:eastAsia="ja-JP"/>
              </w:rPr>
              <w:t>4-5</w:t>
            </w:r>
          </w:p>
        </w:tc>
      </w:tr>
      <w:tr w:rsidR="00772BB8" w:rsidRPr="00911FAB" w:rsidTr="00F27565">
        <w:trPr>
          <w:jc w:val="center"/>
        </w:trPr>
        <w:tc>
          <w:tcPr>
            <w:tcW w:w="8460" w:type="dxa"/>
            <w:tcBorders>
              <w:right w:val="single" w:sz="4" w:space="0" w:color="auto"/>
            </w:tcBorders>
            <w:shd w:val="clear" w:color="auto" w:fill="auto"/>
          </w:tcPr>
          <w:p w:rsidR="00772BB8" w:rsidRPr="00911FAB" w:rsidRDefault="00772BB8" w:rsidP="00772BB8">
            <w:pPr>
              <w:rPr>
                <w:rFonts w:ascii="Arial" w:eastAsia="NtMotoyaKyotai" w:hAnsi="Arial" w:cs="Arial"/>
                <w:sz w:val="20"/>
                <w:szCs w:val="20"/>
              </w:rPr>
            </w:pPr>
            <w:r w:rsidRPr="00911FAB">
              <w:rPr>
                <w:rFonts w:ascii="Arial" w:eastAsia="NtMotoyaKyotai" w:hAnsi="Arial" w:cs="Arial"/>
                <w:sz w:val="20"/>
                <w:szCs w:val="20"/>
              </w:rPr>
              <w:t>Observes most of the t</w:t>
            </w:r>
            <w:r>
              <w:rPr>
                <w:rFonts w:ascii="Arial" w:eastAsia="NtMotoyaKyotai" w:hAnsi="Arial" w:cs="Arial"/>
                <w:sz w:val="20"/>
                <w:szCs w:val="20"/>
              </w:rPr>
              <w:t>extual conventions of writing an email</w:t>
            </w:r>
            <w:r w:rsidRPr="00911FAB">
              <w:rPr>
                <w:rFonts w:ascii="Arial" w:eastAsia="NtMotoyaKyotai" w:hAnsi="Arial" w:cs="Arial"/>
                <w:sz w:val="20"/>
                <w:szCs w:val="20"/>
              </w:rPr>
              <w:t>.</w:t>
            </w:r>
          </w:p>
        </w:tc>
        <w:tc>
          <w:tcPr>
            <w:tcW w:w="1440" w:type="dxa"/>
            <w:tcBorders>
              <w:left w:val="single" w:sz="4" w:space="0" w:color="auto"/>
            </w:tcBorders>
            <w:shd w:val="clear" w:color="auto" w:fill="auto"/>
            <w:vAlign w:val="center"/>
          </w:tcPr>
          <w:p w:rsidR="00772BB8" w:rsidRPr="00911FAB" w:rsidRDefault="00772BB8" w:rsidP="00772BB8">
            <w:pPr>
              <w:jc w:val="center"/>
              <w:rPr>
                <w:rFonts w:ascii="Arial" w:eastAsia="NtMotoyaKyotai" w:hAnsi="Arial" w:cs="Arial"/>
                <w:b/>
                <w:sz w:val="20"/>
                <w:szCs w:val="20"/>
                <w:lang w:eastAsia="ja-JP"/>
              </w:rPr>
            </w:pPr>
            <w:r w:rsidRPr="00911FAB">
              <w:rPr>
                <w:rFonts w:ascii="Arial" w:eastAsia="NtMotoyaKyotai" w:hAnsi="Arial" w:cs="Arial"/>
                <w:b/>
                <w:sz w:val="20"/>
                <w:szCs w:val="20"/>
                <w:lang w:eastAsia="ja-JP"/>
              </w:rPr>
              <w:t>3-4</w:t>
            </w:r>
          </w:p>
        </w:tc>
      </w:tr>
      <w:tr w:rsidR="00772BB8" w:rsidRPr="00911FAB" w:rsidTr="00F27565">
        <w:trPr>
          <w:jc w:val="center"/>
        </w:trPr>
        <w:tc>
          <w:tcPr>
            <w:tcW w:w="8460" w:type="dxa"/>
            <w:tcBorders>
              <w:right w:val="single" w:sz="4" w:space="0" w:color="auto"/>
            </w:tcBorders>
            <w:shd w:val="clear" w:color="auto" w:fill="auto"/>
          </w:tcPr>
          <w:p w:rsidR="00772BB8" w:rsidRPr="00911FAB" w:rsidRDefault="00772BB8" w:rsidP="00772BB8">
            <w:pPr>
              <w:rPr>
                <w:rFonts w:ascii="Arial" w:eastAsia="NtMotoyaKyotai" w:hAnsi="Arial" w:cs="Arial"/>
                <w:sz w:val="20"/>
                <w:szCs w:val="20"/>
              </w:rPr>
            </w:pPr>
            <w:r w:rsidRPr="00911FAB">
              <w:rPr>
                <w:rFonts w:ascii="Arial" w:eastAsia="NtMotoyaKyotai" w:hAnsi="Arial" w:cs="Arial"/>
                <w:sz w:val="20"/>
                <w:szCs w:val="20"/>
              </w:rPr>
              <w:t xml:space="preserve">Observes some of the </w:t>
            </w:r>
            <w:r>
              <w:rPr>
                <w:rFonts w:ascii="Arial" w:eastAsia="NtMotoyaKyotai" w:hAnsi="Arial" w:cs="Arial"/>
                <w:sz w:val="20"/>
                <w:szCs w:val="20"/>
              </w:rPr>
              <w:t>textual conventions of writing an</w:t>
            </w:r>
            <w:r w:rsidRPr="00911FAB">
              <w:rPr>
                <w:rFonts w:ascii="Arial" w:eastAsia="NtMotoyaKyotai" w:hAnsi="Arial" w:cs="Arial"/>
                <w:sz w:val="20"/>
                <w:szCs w:val="20"/>
              </w:rPr>
              <w:t xml:space="preserve"> </w:t>
            </w:r>
            <w:r>
              <w:rPr>
                <w:rFonts w:ascii="Arial" w:eastAsia="NtMotoyaKyotai" w:hAnsi="Arial" w:cs="Arial"/>
                <w:sz w:val="20"/>
                <w:szCs w:val="20"/>
              </w:rPr>
              <w:t>email</w:t>
            </w:r>
            <w:r w:rsidRPr="00911FAB">
              <w:rPr>
                <w:rFonts w:ascii="Arial" w:eastAsia="NtMotoyaKyotai" w:hAnsi="Arial" w:cs="Arial"/>
                <w:sz w:val="20"/>
                <w:szCs w:val="20"/>
              </w:rPr>
              <w:t>.</w:t>
            </w:r>
          </w:p>
        </w:tc>
        <w:tc>
          <w:tcPr>
            <w:tcW w:w="1440" w:type="dxa"/>
            <w:tcBorders>
              <w:left w:val="single" w:sz="4" w:space="0" w:color="auto"/>
            </w:tcBorders>
            <w:shd w:val="clear" w:color="auto" w:fill="auto"/>
            <w:vAlign w:val="center"/>
          </w:tcPr>
          <w:p w:rsidR="00772BB8" w:rsidRPr="00911FAB" w:rsidRDefault="00772BB8" w:rsidP="00772BB8">
            <w:pPr>
              <w:jc w:val="center"/>
              <w:rPr>
                <w:rFonts w:ascii="Arial" w:eastAsia="NtMotoyaKyotai" w:hAnsi="Arial" w:cs="Arial"/>
                <w:b/>
                <w:sz w:val="20"/>
                <w:szCs w:val="20"/>
                <w:lang w:eastAsia="ja-JP"/>
              </w:rPr>
            </w:pPr>
            <w:r w:rsidRPr="00911FAB">
              <w:rPr>
                <w:rFonts w:ascii="Arial" w:eastAsia="NtMotoyaKyotai" w:hAnsi="Arial" w:cs="Arial"/>
                <w:b/>
                <w:sz w:val="20"/>
                <w:szCs w:val="20"/>
              </w:rPr>
              <w:t>2</w:t>
            </w:r>
            <w:r w:rsidRPr="00911FAB">
              <w:rPr>
                <w:rFonts w:ascii="Arial" w:eastAsia="NtMotoyaKyotai" w:hAnsi="Arial" w:cs="Arial"/>
                <w:b/>
                <w:sz w:val="20"/>
                <w:szCs w:val="20"/>
                <w:lang w:eastAsia="ja-JP"/>
              </w:rPr>
              <w:t>-3</w:t>
            </w:r>
          </w:p>
        </w:tc>
      </w:tr>
      <w:tr w:rsidR="001E600F" w:rsidRPr="00911FAB" w:rsidTr="00F27565">
        <w:trPr>
          <w:jc w:val="center"/>
        </w:trPr>
        <w:tc>
          <w:tcPr>
            <w:tcW w:w="8460" w:type="dxa"/>
            <w:tcBorders>
              <w:right w:val="single" w:sz="4" w:space="0" w:color="auto"/>
            </w:tcBorders>
            <w:shd w:val="clear" w:color="auto" w:fill="auto"/>
          </w:tcPr>
          <w:p w:rsidR="001E600F" w:rsidRPr="00911FAB" w:rsidRDefault="001E600F" w:rsidP="00F27565">
            <w:pPr>
              <w:rPr>
                <w:rFonts w:ascii="Arial" w:eastAsia="NtMotoyaKyotai" w:hAnsi="Arial" w:cs="Arial"/>
                <w:sz w:val="20"/>
                <w:szCs w:val="20"/>
              </w:rPr>
            </w:pPr>
            <w:r w:rsidRPr="00911FAB">
              <w:rPr>
                <w:rFonts w:ascii="Arial" w:eastAsia="NtMotoyaKyotai" w:hAnsi="Arial" w:cs="Arial"/>
                <w:sz w:val="20"/>
                <w:szCs w:val="20"/>
              </w:rPr>
              <w:t>Does not demonstrate an awareness of textual conventions, writing is unclear and disorganised.</w:t>
            </w:r>
          </w:p>
        </w:tc>
        <w:tc>
          <w:tcPr>
            <w:tcW w:w="1440" w:type="dxa"/>
            <w:tcBorders>
              <w:left w:val="single" w:sz="4" w:space="0" w:color="auto"/>
            </w:tcBorders>
            <w:shd w:val="clear" w:color="auto" w:fill="auto"/>
            <w:vAlign w:val="center"/>
          </w:tcPr>
          <w:p w:rsidR="001E600F" w:rsidRPr="00911FAB" w:rsidRDefault="001E600F" w:rsidP="00F27565">
            <w:pPr>
              <w:jc w:val="center"/>
              <w:rPr>
                <w:rFonts w:ascii="Arial" w:eastAsia="NtMotoyaKyotai" w:hAnsi="Arial" w:cs="Arial"/>
                <w:b/>
                <w:sz w:val="20"/>
                <w:szCs w:val="20"/>
                <w:lang w:eastAsia="ja-JP"/>
              </w:rPr>
            </w:pPr>
            <w:r w:rsidRPr="00911FAB">
              <w:rPr>
                <w:rFonts w:ascii="Arial" w:eastAsia="NtMotoyaKyotai" w:hAnsi="Arial" w:cs="Arial"/>
                <w:b/>
                <w:sz w:val="20"/>
                <w:szCs w:val="20"/>
              </w:rPr>
              <w:t>1</w:t>
            </w:r>
            <w:r w:rsidRPr="00911FAB">
              <w:rPr>
                <w:rFonts w:ascii="Arial" w:eastAsia="NtMotoyaKyotai" w:hAnsi="Arial" w:cs="Arial"/>
                <w:b/>
                <w:sz w:val="20"/>
                <w:szCs w:val="20"/>
                <w:lang w:eastAsia="ja-JP"/>
              </w:rPr>
              <w:t>-2</w:t>
            </w:r>
          </w:p>
        </w:tc>
      </w:tr>
      <w:tr w:rsidR="001E600F" w:rsidRPr="00911FAB" w:rsidTr="00F27565">
        <w:trPr>
          <w:jc w:val="center"/>
        </w:trPr>
        <w:tc>
          <w:tcPr>
            <w:tcW w:w="8460" w:type="dxa"/>
            <w:tcBorders>
              <w:right w:val="single" w:sz="4" w:space="0" w:color="auto"/>
            </w:tcBorders>
            <w:shd w:val="clear" w:color="auto" w:fill="E0E0E0"/>
          </w:tcPr>
          <w:p w:rsidR="001E600F" w:rsidRPr="00911FAB" w:rsidRDefault="001E600F" w:rsidP="00F27565">
            <w:pPr>
              <w:jc w:val="right"/>
              <w:rPr>
                <w:rFonts w:ascii="Arial" w:eastAsia="NtMotoyaKyotai" w:hAnsi="Arial" w:cs="Arial"/>
                <w:b/>
                <w:sz w:val="20"/>
                <w:szCs w:val="20"/>
              </w:rPr>
            </w:pPr>
            <w:r w:rsidRPr="00911FAB">
              <w:rPr>
                <w:rFonts w:ascii="Arial" w:eastAsia="NtMotoyaKyotai" w:hAnsi="Arial" w:cs="Arial"/>
                <w:b/>
                <w:sz w:val="20"/>
                <w:szCs w:val="20"/>
              </w:rPr>
              <w:t>Total</w:t>
            </w:r>
          </w:p>
        </w:tc>
        <w:tc>
          <w:tcPr>
            <w:tcW w:w="1440" w:type="dxa"/>
            <w:tcBorders>
              <w:left w:val="single" w:sz="4" w:space="0" w:color="auto"/>
            </w:tcBorders>
            <w:shd w:val="clear" w:color="auto" w:fill="E0E0E0"/>
          </w:tcPr>
          <w:p w:rsidR="001E600F" w:rsidRPr="00911FAB" w:rsidRDefault="001E600F" w:rsidP="00F27565">
            <w:pPr>
              <w:jc w:val="center"/>
              <w:rPr>
                <w:rFonts w:ascii="Arial" w:eastAsia="NtMotoyaKyotai" w:hAnsi="Arial" w:cs="Arial"/>
                <w:b/>
                <w:sz w:val="20"/>
                <w:szCs w:val="20"/>
                <w:lang w:eastAsia="ja-JP"/>
              </w:rPr>
            </w:pPr>
            <w:r w:rsidRPr="00911FAB">
              <w:rPr>
                <w:rFonts w:ascii="Arial" w:eastAsia="NtMotoyaKyotai" w:hAnsi="Arial" w:cs="Arial"/>
                <w:b/>
                <w:sz w:val="20"/>
                <w:szCs w:val="20"/>
                <w:lang w:eastAsia="ja-JP"/>
              </w:rPr>
              <w:t>5</w:t>
            </w:r>
          </w:p>
        </w:tc>
      </w:tr>
      <w:tr w:rsidR="001E600F" w:rsidRPr="00911FAB" w:rsidTr="00F27565">
        <w:trPr>
          <w:jc w:val="center"/>
        </w:trPr>
        <w:tc>
          <w:tcPr>
            <w:tcW w:w="8460" w:type="dxa"/>
            <w:tcBorders>
              <w:bottom w:val="single" w:sz="4" w:space="0" w:color="auto"/>
              <w:right w:val="single" w:sz="4" w:space="0" w:color="auto"/>
            </w:tcBorders>
            <w:shd w:val="clear" w:color="auto" w:fill="E0E0E0"/>
          </w:tcPr>
          <w:p w:rsidR="001E600F" w:rsidRPr="00911FAB" w:rsidRDefault="001E600F" w:rsidP="00F27565">
            <w:pPr>
              <w:rPr>
                <w:rFonts w:ascii="Arial" w:eastAsia="NtMotoyaKyotai" w:hAnsi="Arial" w:cs="Arial"/>
                <w:b/>
                <w:sz w:val="20"/>
                <w:szCs w:val="20"/>
              </w:rPr>
            </w:pPr>
            <w:r w:rsidRPr="00911FAB">
              <w:rPr>
                <w:rFonts w:ascii="Arial" w:eastAsia="NtMotoyaKyotai" w:hAnsi="Arial" w:cs="Arial"/>
                <w:b/>
                <w:sz w:val="20"/>
                <w:szCs w:val="20"/>
              </w:rPr>
              <w:t xml:space="preserve">Register </w:t>
            </w:r>
          </w:p>
        </w:tc>
        <w:tc>
          <w:tcPr>
            <w:tcW w:w="1440" w:type="dxa"/>
            <w:tcBorders>
              <w:left w:val="single" w:sz="4" w:space="0" w:color="auto"/>
              <w:bottom w:val="single" w:sz="4" w:space="0" w:color="auto"/>
            </w:tcBorders>
            <w:shd w:val="clear" w:color="auto" w:fill="E0E0E0"/>
          </w:tcPr>
          <w:p w:rsidR="001E600F" w:rsidRPr="00911FAB" w:rsidRDefault="001E600F" w:rsidP="00F27565">
            <w:pPr>
              <w:jc w:val="center"/>
              <w:rPr>
                <w:rFonts w:ascii="Arial" w:eastAsia="NtMotoyaKyotai" w:hAnsi="Arial" w:cs="Arial"/>
                <w:b/>
                <w:sz w:val="20"/>
                <w:szCs w:val="20"/>
              </w:rPr>
            </w:pPr>
            <w:r w:rsidRPr="00911FAB">
              <w:rPr>
                <w:rFonts w:ascii="Arial" w:eastAsia="NtMotoyaKyotai" w:hAnsi="Arial" w:cs="Arial"/>
                <w:b/>
                <w:sz w:val="20"/>
                <w:szCs w:val="20"/>
              </w:rPr>
              <w:t>Marks</w:t>
            </w:r>
          </w:p>
        </w:tc>
      </w:tr>
      <w:tr w:rsidR="001E600F" w:rsidRPr="00911FAB" w:rsidTr="00F27565">
        <w:trPr>
          <w:jc w:val="center"/>
        </w:trPr>
        <w:tc>
          <w:tcPr>
            <w:tcW w:w="8460" w:type="dxa"/>
            <w:tcBorders>
              <w:right w:val="single" w:sz="4" w:space="0" w:color="auto"/>
            </w:tcBorders>
            <w:shd w:val="clear" w:color="auto" w:fill="auto"/>
          </w:tcPr>
          <w:p w:rsidR="001E600F" w:rsidRPr="00911FAB" w:rsidRDefault="001E600F" w:rsidP="00F27565">
            <w:pPr>
              <w:rPr>
                <w:rFonts w:ascii="Arial" w:eastAsia="NtMotoyaKyotai" w:hAnsi="Arial" w:cs="Arial"/>
                <w:sz w:val="20"/>
                <w:szCs w:val="20"/>
              </w:rPr>
            </w:pPr>
            <w:r w:rsidRPr="00911FAB">
              <w:rPr>
                <w:rFonts w:ascii="Arial" w:eastAsia="NtMotoyaKyotai" w:hAnsi="Arial" w:cs="Arial"/>
                <w:sz w:val="20"/>
                <w:szCs w:val="20"/>
              </w:rPr>
              <w:t>Consistently uses polite form.</w:t>
            </w:r>
          </w:p>
          <w:p w:rsidR="001E600F" w:rsidRPr="00911FAB" w:rsidRDefault="001E600F" w:rsidP="00F27565">
            <w:pPr>
              <w:rPr>
                <w:rFonts w:ascii="Arial" w:eastAsia="NtMotoyaKyotai" w:hAnsi="Arial" w:cs="Arial"/>
                <w:i/>
                <w:sz w:val="20"/>
                <w:szCs w:val="20"/>
              </w:rPr>
            </w:pPr>
            <w:r w:rsidRPr="00911FAB">
              <w:rPr>
                <w:rFonts w:ascii="Arial" w:eastAsia="NtMotoyaKyotai" w:hAnsi="Arial" w:cs="Arial"/>
                <w:i/>
                <w:sz w:val="20"/>
                <w:szCs w:val="20"/>
              </w:rPr>
              <w:t>Uses the appropriate register, using consistent polite form.</w:t>
            </w:r>
          </w:p>
        </w:tc>
        <w:tc>
          <w:tcPr>
            <w:tcW w:w="1440" w:type="dxa"/>
            <w:tcBorders>
              <w:left w:val="single" w:sz="4" w:space="0" w:color="auto"/>
            </w:tcBorders>
            <w:shd w:val="clear" w:color="auto" w:fill="auto"/>
            <w:vAlign w:val="center"/>
          </w:tcPr>
          <w:p w:rsidR="001E600F" w:rsidRPr="00911FAB" w:rsidRDefault="001E600F" w:rsidP="00F27565">
            <w:pPr>
              <w:jc w:val="center"/>
              <w:rPr>
                <w:rFonts w:ascii="Arial" w:eastAsia="NtMotoyaKyotai" w:hAnsi="Arial" w:cs="Arial"/>
                <w:b/>
                <w:sz w:val="20"/>
                <w:szCs w:val="20"/>
              </w:rPr>
            </w:pPr>
            <w:r w:rsidRPr="00911FAB">
              <w:rPr>
                <w:rFonts w:ascii="Arial" w:eastAsia="NtMotoyaKyotai" w:hAnsi="Arial" w:cs="Arial"/>
                <w:b/>
                <w:sz w:val="20"/>
                <w:szCs w:val="20"/>
              </w:rPr>
              <w:t>3</w:t>
            </w:r>
          </w:p>
        </w:tc>
      </w:tr>
      <w:tr w:rsidR="001E600F" w:rsidRPr="00911FAB" w:rsidTr="00F27565">
        <w:trPr>
          <w:jc w:val="center"/>
        </w:trPr>
        <w:tc>
          <w:tcPr>
            <w:tcW w:w="8460" w:type="dxa"/>
            <w:tcBorders>
              <w:right w:val="single" w:sz="4" w:space="0" w:color="auto"/>
            </w:tcBorders>
            <w:shd w:val="clear" w:color="auto" w:fill="auto"/>
          </w:tcPr>
          <w:p w:rsidR="001E600F" w:rsidRPr="00911FAB" w:rsidRDefault="001E600F" w:rsidP="00F27565">
            <w:pPr>
              <w:rPr>
                <w:rFonts w:ascii="Arial" w:eastAsia="NtMotoyaKyotai" w:hAnsi="Arial" w:cs="Arial"/>
                <w:sz w:val="20"/>
                <w:szCs w:val="20"/>
              </w:rPr>
            </w:pPr>
            <w:r w:rsidRPr="00911FAB">
              <w:rPr>
                <w:rFonts w:ascii="Arial" w:eastAsia="NtMotoyaKyotai" w:hAnsi="Arial" w:cs="Arial"/>
                <w:sz w:val="20"/>
                <w:szCs w:val="20"/>
              </w:rPr>
              <w:t>Mostly uses polite form with occasional use of plain form.</w:t>
            </w:r>
          </w:p>
          <w:p w:rsidR="001E600F" w:rsidRPr="00911FAB" w:rsidRDefault="001E600F" w:rsidP="00F27565">
            <w:pPr>
              <w:rPr>
                <w:rFonts w:ascii="Arial" w:eastAsia="NtMotoyaKyotai" w:hAnsi="Arial" w:cs="Arial"/>
                <w:i/>
                <w:sz w:val="20"/>
                <w:szCs w:val="20"/>
              </w:rPr>
            </w:pPr>
            <w:r w:rsidRPr="00911FAB">
              <w:rPr>
                <w:rFonts w:ascii="Arial" w:eastAsia="NtMotoyaKyotai" w:hAnsi="Arial" w:cs="Arial"/>
                <w:i/>
                <w:sz w:val="20"/>
                <w:szCs w:val="20"/>
              </w:rPr>
              <w:t>Uses occasionally inappropriate register but using mainly consistent polite form.</w:t>
            </w:r>
          </w:p>
        </w:tc>
        <w:tc>
          <w:tcPr>
            <w:tcW w:w="1440" w:type="dxa"/>
            <w:tcBorders>
              <w:left w:val="single" w:sz="4" w:space="0" w:color="auto"/>
            </w:tcBorders>
            <w:shd w:val="clear" w:color="auto" w:fill="auto"/>
            <w:vAlign w:val="center"/>
          </w:tcPr>
          <w:p w:rsidR="001E600F" w:rsidRPr="00911FAB" w:rsidRDefault="001E600F" w:rsidP="00F27565">
            <w:pPr>
              <w:jc w:val="center"/>
              <w:rPr>
                <w:rFonts w:ascii="Arial" w:eastAsia="NtMotoyaKyotai" w:hAnsi="Arial" w:cs="Arial"/>
                <w:b/>
                <w:sz w:val="20"/>
                <w:szCs w:val="20"/>
              </w:rPr>
            </w:pPr>
            <w:r w:rsidRPr="00911FAB">
              <w:rPr>
                <w:rFonts w:ascii="Arial" w:eastAsia="NtMotoyaKyotai" w:hAnsi="Arial" w:cs="Arial"/>
                <w:b/>
                <w:sz w:val="20"/>
                <w:szCs w:val="20"/>
              </w:rPr>
              <w:t>2</w:t>
            </w:r>
          </w:p>
        </w:tc>
      </w:tr>
      <w:tr w:rsidR="001E600F" w:rsidRPr="00911FAB" w:rsidTr="00F27565">
        <w:trPr>
          <w:jc w:val="center"/>
        </w:trPr>
        <w:tc>
          <w:tcPr>
            <w:tcW w:w="8460" w:type="dxa"/>
            <w:tcBorders>
              <w:right w:val="single" w:sz="4" w:space="0" w:color="auto"/>
            </w:tcBorders>
            <w:shd w:val="clear" w:color="auto" w:fill="auto"/>
          </w:tcPr>
          <w:p w:rsidR="001E600F" w:rsidRPr="00911FAB" w:rsidRDefault="001E600F" w:rsidP="00F27565">
            <w:pPr>
              <w:rPr>
                <w:rFonts w:ascii="Arial" w:eastAsia="NtMotoyaKyotai" w:hAnsi="Arial" w:cs="Arial"/>
                <w:sz w:val="20"/>
                <w:szCs w:val="20"/>
              </w:rPr>
            </w:pPr>
            <w:r w:rsidRPr="00911FAB">
              <w:rPr>
                <w:rFonts w:ascii="Arial" w:eastAsia="NtMotoyaKyotai" w:hAnsi="Arial" w:cs="Arial"/>
                <w:sz w:val="20"/>
                <w:szCs w:val="20"/>
              </w:rPr>
              <w:t>Occasionally uses polite form.</w:t>
            </w:r>
          </w:p>
          <w:p w:rsidR="001E600F" w:rsidRPr="00911FAB" w:rsidRDefault="001E600F" w:rsidP="00F27565">
            <w:pPr>
              <w:rPr>
                <w:rFonts w:ascii="Arial" w:eastAsia="NtMotoyaKyotai" w:hAnsi="Arial" w:cs="Arial"/>
                <w:i/>
                <w:sz w:val="20"/>
                <w:szCs w:val="20"/>
              </w:rPr>
            </w:pPr>
            <w:r w:rsidRPr="00911FAB">
              <w:rPr>
                <w:rFonts w:ascii="Arial" w:eastAsia="NtMotoyaKyotai" w:hAnsi="Arial" w:cs="Arial"/>
                <w:i/>
                <w:sz w:val="20"/>
                <w:szCs w:val="20"/>
              </w:rPr>
              <w:t>Uses inconsistent register with frequent mix of plain and polite form.</w:t>
            </w:r>
          </w:p>
        </w:tc>
        <w:tc>
          <w:tcPr>
            <w:tcW w:w="1440" w:type="dxa"/>
            <w:tcBorders>
              <w:left w:val="single" w:sz="4" w:space="0" w:color="auto"/>
            </w:tcBorders>
            <w:shd w:val="clear" w:color="auto" w:fill="auto"/>
            <w:vAlign w:val="center"/>
          </w:tcPr>
          <w:p w:rsidR="001E600F" w:rsidRPr="00911FAB" w:rsidRDefault="001E600F" w:rsidP="00F27565">
            <w:pPr>
              <w:jc w:val="center"/>
              <w:rPr>
                <w:rFonts w:ascii="Arial" w:eastAsia="NtMotoyaKyotai" w:hAnsi="Arial" w:cs="Arial"/>
                <w:b/>
                <w:sz w:val="20"/>
                <w:szCs w:val="20"/>
              </w:rPr>
            </w:pPr>
            <w:r w:rsidRPr="00911FAB">
              <w:rPr>
                <w:rFonts w:ascii="Arial" w:eastAsia="NtMotoyaKyotai" w:hAnsi="Arial" w:cs="Arial"/>
                <w:b/>
                <w:sz w:val="20"/>
                <w:szCs w:val="20"/>
              </w:rPr>
              <w:t>1</w:t>
            </w:r>
          </w:p>
        </w:tc>
      </w:tr>
      <w:tr w:rsidR="001E600F" w:rsidRPr="00911FAB" w:rsidTr="00F27565">
        <w:trPr>
          <w:jc w:val="center"/>
        </w:trPr>
        <w:tc>
          <w:tcPr>
            <w:tcW w:w="8460" w:type="dxa"/>
            <w:tcBorders>
              <w:right w:val="single" w:sz="4" w:space="0" w:color="auto"/>
            </w:tcBorders>
            <w:shd w:val="clear" w:color="auto" w:fill="E0E0E0"/>
          </w:tcPr>
          <w:p w:rsidR="001E600F" w:rsidRPr="00911FAB" w:rsidRDefault="001E600F" w:rsidP="00F27565">
            <w:pPr>
              <w:adjustRightInd w:val="0"/>
              <w:spacing w:before="20" w:after="20"/>
              <w:jc w:val="right"/>
              <w:rPr>
                <w:rFonts w:ascii="Arial" w:eastAsia="NtMotoyaKyotai" w:hAnsi="Arial" w:cs="Arial"/>
                <w:b/>
                <w:sz w:val="19"/>
                <w:szCs w:val="19"/>
                <w:lang w:val="en-US"/>
              </w:rPr>
            </w:pPr>
            <w:r w:rsidRPr="00911FAB">
              <w:rPr>
                <w:rFonts w:ascii="Arial" w:eastAsia="NtMotoyaKyotai" w:hAnsi="Arial" w:cs="Arial"/>
                <w:b/>
                <w:sz w:val="19"/>
                <w:szCs w:val="19"/>
                <w:lang w:val="en-US"/>
              </w:rPr>
              <w:t>Total</w:t>
            </w:r>
          </w:p>
        </w:tc>
        <w:tc>
          <w:tcPr>
            <w:tcW w:w="1440" w:type="dxa"/>
            <w:tcBorders>
              <w:left w:val="single" w:sz="4" w:space="0" w:color="auto"/>
            </w:tcBorders>
            <w:shd w:val="clear" w:color="auto" w:fill="E0E0E0"/>
            <w:vAlign w:val="center"/>
          </w:tcPr>
          <w:p w:rsidR="001E600F" w:rsidRPr="00911FAB" w:rsidRDefault="001E600F" w:rsidP="00F27565">
            <w:pPr>
              <w:spacing w:before="20" w:after="20"/>
              <w:jc w:val="center"/>
              <w:rPr>
                <w:rFonts w:ascii="Arial" w:eastAsia="NtMotoyaKyotai" w:hAnsi="Arial" w:cs="Arial"/>
                <w:b/>
                <w:sz w:val="19"/>
                <w:szCs w:val="19"/>
              </w:rPr>
            </w:pPr>
            <w:r w:rsidRPr="00911FAB">
              <w:rPr>
                <w:rFonts w:ascii="Arial" w:eastAsia="NtMotoyaKyotai" w:hAnsi="Arial" w:cs="Arial"/>
                <w:b/>
                <w:sz w:val="19"/>
                <w:szCs w:val="19"/>
              </w:rPr>
              <w:t>3</w:t>
            </w:r>
          </w:p>
        </w:tc>
      </w:tr>
      <w:tr w:rsidR="001E600F" w:rsidRPr="00911FAB" w:rsidTr="00F27565">
        <w:trPr>
          <w:jc w:val="center"/>
        </w:trPr>
        <w:tc>
          <w:tcPr>
            <w:tcW w:w="8460" w:type="dxa"/>
            <w:tcBorders>
              <w:top w:val="single" w:sz="4" w:space="0" w:color="auto"/>
              <w:left w:val="single" w:sz="4" w:space="0" w:color="auto"/>
              <w:bottom w:val="single" w:sz="4" w:space="0" w:color="auto"/>
              <w:right w:val="single" w:sz="4" w:space="0" w:color="auto"/>
            </w:tcBorders>
            <w:shd w:val="clear" w:color="auto" w:fill="E0E0E0"/>
          </w:tcPr>
          <w:p w:rsidR="001E600F" w:rsidRPr="00911FAB" w:rsidRDefault="001E600F" w:rsidP="00F27565">
            <w:pPr>
              <w:adjustRightInd w:val="0"/>
              <w:spacing w:before="20" w:after="20"/>
              <w:rPr>
                <w:rFonts w:ascii="Arial" w:eastAsia="NtMotoyaKyotai" w:hAnsi="Arial" w:cs="Arial"/>
                <w:b/>
                <w:sz w:val="19"/>
                <w:szCs w:val="19"/>
                <w:lang w:val="en-US"/>
              </w:rPr>
            </w:pPr>
            <w:r w:rsidRPr="00911FAB">
              <w:rPr>
                <w:rFonts w:ascii="Arial" w:eastAsia="NtMotoyaKyotai" w:hAnsi="Arial" w:cs="Arial"/>
                <w:b/>
                <w:i/>
                <w:sz w:val="19"/>
                <w:szCs w:val="19"/>
                <w:lang w:val="en-US"/>
              </w:rPr>
              <w:t>Ji</w:t>
            </w:r>
            <w:r w:rsidRPr="00911FAB">
              <w:rPr>
                <w:rFonts w:ascii="Arial" w:eastAsia="NtMotoyaKyotai" w:hAnsi="Arial" w:cs="Arial"/>
                <w:b/>
                <w:sz w:val="19"/>
                <w:szCs w:val="19"/>
                <w:lang w:val="en-US"/>
              </w:rPr>
              <w:t xml:space="preserve"> count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rsidR="001E600F" w:rsidRPr="00911FAB" w:rsidRDefault="001E600F" w:rsidP="00F27565">
            <w:pPr>
              <w:adjustRightInd w:val="0"/>
              <w:spacing w:before="20" w:after="20"/>
              <w:jc w:val="center"/>
              <w:rPr>
                <w:rFonts w:ascii="Arial" w:eastAsia="NtMotoyaKyotai" w:hAnsi="Arial" w:cs="Arial"/>
                <w:b/>
                <w:sz w:val="19"/>
                <w:szCs w:val="19"/>
                <w:lang w:val="en-US"/>
              </w:rPr>
            </w:pPr>
            <w:r w:rsidRPr="00911FAB">
              <w:rPr>
                <w:rFonts w:ascii="Arial" w:eastAsia="NtMotoyaKyotai" w:hAnsi="Arial" w:cs="Arial"/>
                <w:b/>
                <w:sz w:val="19"/>
                <w:szCs w:val="19"/>
                <w:lang w:val="en-US"/>
              </w:rPr>
              <w:t>Marks</w:t>
            </w:r>
          </w:p>
        </w:tc>
      </w:tr>
      <w:tr w:rsidR="001E600F" w:rsidRPr="00911FAB" w:rsidTr="00F27565">
        <w:tblPrEx>
          <w:tblLook w:val="01E0" w:firstRow="1" w:lastRow="1" w:firstColumn="1" w:lastColumn="1" w:noHBand="0" w:noVBand="0"/>
        </w:tblPrEx>
        <w:trPr>
          <w:jc w:val="center"/>
        </w:trPr>
        <w:tc>
          <w:tcPr>
            <w:tcW w:w="8460" w:type="dxa"/>
          </w:tcPr>
          <w:p w:rsidR="001E600F" w:rsidRPr="00911FAB" w:rsidRDefault="001E600F" w:rsidP="00F27565">
            <w:pPr>
              <w:spacing w:before="20" w:after="20"/>
              <w:rPr>
                <w:rFonts w:ascii="Arial" w:eastAsia="NtMotoyaKyotai" w:hAnsi="Arial" w:cs="Arial"/>
                <w:sz w:val="19"/>
                <w:szCs w:val="19"/>
                <w:lang w:val="en-US"/>
              </w:rPr>
            </w:pPr>
            <w:r w:rsidRPr="00911FAB">
              <w:rPr>
                <w:rFonts w:ascii="Arial" w:eastAsia="NtMotoyaKyotai" w:hAnsi="Arial" w:cs="Arial"/>
                <w:sz w:val="19"/>
                <w:szCs w:val="19"/>
              </w:rPr>
              <w:t xml:space="preserve">Satisfies the required </w:t>
            </w:r>
            <w:r w:rsidRPr="00911FAB">
              <w:rPr>
                <w:rFonts w:ascii="Arial" w:eastAsia="NtMotoyaKyotai" w:hAnsi="Arial" w:cs="Arial"/>
                <w:i/>
                <w:sz w:val="19"/>
                <w:szCs w:val="19"/>
              </w:rPr>
              <w:t>Ji</w:t>
            </w:r>
            <w:r w:rsidRPr="00911FAB">
              <w:rPr>
                <w:rFonts w:ascii="Arial" w:eastAsia="NtMotoyaKyotai" w:hAnsi="Arial" w:cs="Arial"/>
                <w:sz w:val="19"/>
                <w:szCs w:val="19"/>
              </w:rPr>
              <w:t xml:space="preserve"> count.</w:t>
            </w:r>
          </w:p>
        </w:tc>
        <w:tc>
          <w:tcPr>
            <w:tcW w:w="1440" w:type="dxa"/>
          </w:tcPr>
          <w:p w:rsidR="001E600F" w:rsidRPr="00911FAB" w:rsidRDefault="001E600F" w:rsidP="00F27565">
            <w:pPr>
              <w:spacing w:before="20" w:after="20"/>
              <w:jc w:val="center"/>
              <w:rPr>
                <w:rFonts w:ascii="Arial" w:eastAsia="NtMotoyaKyotai" w:hAnsi="Arial" w:cs="Arial"/>
                <w:b/>
                <w:sz w:val="19"/>
                <w:szCs w:val="19"/>
              </w:rPr>
            </w:pPr>
            <w:r w:rsidRPr="00911FAB">
              <w:rPr>
                <w:rFonts w:ascii="Arial" w:eastAsia="NtMotoyaKyotai" w:hAnsi="Arial" w:cs="Arial"/>
                <w:b/>
                <w:sz w:val="19"/>
                <w:szCs w:val="19"/>
              </w:rPr>
              <w:t>1</w:t>
            </w:r>
          </w:p>
        </w:tc>
      </w:tr>
      <w:tr w:rsidR="001E600F" w:rsidRPr="00911FAB" w:rsidTr="00F27565">
        <w:tblPrEx>
          <w:tblLook w:val="01E0" w:firstRow="1" w:lastRow="1" w:firstColumn="1" w:lastColumn="1" w:noHBand="0" w:noVBand="0"/>
        </w:tblPrEx>
        <w:trPr>
          <w:jc w:val="center"/>
        </w:trPr>
        <w:tc>
          <w:tcPr>
            <w:tcW w:w="8460" w:type="dxa"/>
          </w:tcPr>
          <w:p w:rsidR="001E600F" w:rsidRPr="00911FAB" w:rsidRDefault="001E600F" w:rsidP="00F27565">
            <w:pPr>
              <w:spacing w:before="20" w:after="20"/>
              <w:rPr>
                <w:rFonts w:ascii="Arial" w:eastAsia="NtMotoyaKyotai" w:hAnsi="Arial" w:cs="Arial"/>
                <w:sz w:val="19"/>
                <w:szCs w:val="19"/>
              </w:rPr>
            </w:pPr>
            <w:r w:rsidRPr="00911FAB">
              <w:rPr>
                <w:rFonts w:ascii="Arial" w:eastAsia="NtMotoyaKyotai" w:hAnsi="Arial" w:cs="Arial"/>
                <w:sz w:val="19"/>
                <w:szCs w:val="19"/>
              </w:rPr>
              <w:t xml:space="preserve">Does not satisfy the required </w:t>
            </w:r>
            <w:r w:rsidRPr="00911FAB">
              <w:rPr>
                <w:rFonts w:ascii="Arial" w:eastAsia="NtMotoyaKyotai" w:hAnsi="Arial" w:cs="Arial"/>
                <w:i/>
                <w:sz w:val="19"/>
                <w:szCs w:val="19"/>
              </w:rPr>
              <w:t>Ji</w:t>
            </w:r>
            <w:r w:rsidRPr="00911FAB">
              <w:rPr>
                <w:rFonts w:ascii="Arial" w:eastAsia="NtMotoyaKyotai" w:hAnsi="Arial" w:cs="Arial"/>
                <w:sz w:val="19"/>
                <w:szCs w:val="19"/>
              </w:rPr>
              <w:t xml:space="preserve"> count.</w:t>
            </w:r>
          </w:p>
        </w:tc>
        <w:tc>
          <w:tcPr>
            <w:tcW w:w="1440" w:type="dxa"/>
          </w:tcPr>
          <w:p w:rsidR="001E600F" w:rsidRPr="00911FAB" w:rsidRDefault="001E600F" w:rsidP="00F27565">
            <w:pPr>
              <w:spacing w:before="20" w:after="20"/>
              <w:jc w:val="center"/>
              <w:rPr>
                <w:rFonts w:ascii="Arial" w:eastAsia="NtMotoyaKyotai" w:hAnsi="Arial" w:cs="Arial"/>
                <w:b/>
                <w:sz w:val="19"/>
                <w:szCs w:val="19"/>
              </w:rPr>
            </w:pPr>
            <w:r w:rsidRPr="00911FAB">
              <w:rPr>
                <w:rFonts w:ascii="Arial" w:eastAsia="NtMotoyaKyotai" w:hAnsi="Arial" w:cs="Arial"/>
                <w:b/>
                <w:sz w:val="19"/>
                <w:szCs w:val="19"/>
              </w:rPr>
              <w:t>0</w:t>
            </w:r>
          </w:p>
        </w:tc>
      </w:tr>
      <w:tr w:rsidR="001E600F" w:rsidRPr="00911FAB" w:rsidTr="00F27565">
        <w:tblPrEx>
          <w:tblLook w:val="01E0" w:firstRow="1" w:lastRow="1" w:firstColumn="1" w:lastColumn="1" w:noHBand="0" w:noVBand="0"/>
        </w:tblPrEx>
        <w:trPr>
          <w:trHeight w:val="70"/>
          <w:jc w:val="center"/>
        </w:trPr>
        <w:tc>
          <w:tcPr>
            <w:tcW w:w="8460" w:type="dxa"/>
            <w:shd w:val="clear" w:color="auto" w:fill="E0E0E0"/>
          </w:tcPr>
          <w:p w:rsidR="001E600F" w:rsidRPr="00911FAB" w:rsidRDefault="001E600F" w:rsidP="00F27565">
            <w:pPr>
              <w:adjustRightInd w:val="0"/>
              <w:spacing w:before="20" w:after="20"/>
              <w:jc w:val="right"/>
              <w:rPr>
                <w:rFonts w:ascii="Arial" w:eastAsia="NtMotoyaKyotai" w:hAnsi="Arial" w:cs="Arial"/>
                <w:b/>
                <w:sz w:val="19"/>
                <w:szCs w:val="19"/>
                <w:lang w:val="en-US"/>
              </w:rPr>
            </w:pPr>
            <w:r w:rsidRPr="00911FAB">
              <w:rPr>
                <w:rFonts w:ascii="Arial" w:eastAsia="NtMotoyaKyotai" w:hAnsi="Arial" w:cs="Arial"/>
                <w:b/>
                <w:sz w:val="19"/>
                <w:szCs w:val="19"/>
                <w:lang w:val="en-US"/>
              </w:rPr>
              <w:t>Total</w:t>
            </w:r>
          </w:p>
        </w:tc>
        <w:tc>
          <w:tcPr>
            <w:tcW w:w="1440" w:type="dxa"/>
            <w:shd w:val="clear" w:color="auto" w:fill="E0E0E0"/>
          </w:tcPr>
          <w:p w:rsidR="001E600F" w:rsidRPr="00911FAB" w:rsidRDefault="001E600F" w:rsidP="00F27565">
            <w:pPr>
              <w:adjustRightInd w:val="0"/>
              <w:spacing w:before="20" w:after="20"/>
              <w:jc w:val="center"/>
              <w:rPr>
                <w:rFonts w:ascii="Arial" w:eastAsia="NtMotoyaKyotai" w:hAnsi="Arial" w:cs="Arial"/>
                <w:b/>
                <w:sz w:val="19"/>
                <w:szCs w:val="19"/>
                <w:lang w:val="en-US"/>
              </w:rPr>
            </w:pPr>
            <w:r w:rsidRPr="00911FAB">
              <w:rPr>
                <w:rFonts w:ascii="Arial" w:eastAsia="NtMotoyaKyotai" w:hAnsi="Arial" w:cs="Arial"/>
                <w:b/>
                <w:sz w:val="19"/>
                <w:szCs w:val="19"/>
                <w:lang w:val="en-US"/>
              </w:rPr>
              <w:t>1</w:t>
            </w:r>
          </w:p>
        </w:tc>
      </w:tr>
      <w:tr w:rsidR="001E600F" w:rsidRPr="00911FAB" w:rsidTr="00256FAD">
        <w:tblPrEx>
          <w:tblLook w:val="01E0" w:firstRow="1" w:lastRow="1" w:firstColumn="1" w:lastColumn="1" w:noHBand="0" w:noVBand="0"/>
        </w:tblPrEx>
        <w:trPr>
          <w:trHeight w:val="567"/>
          <w:jc w:val="center"/>
        </w:trPr>
        <w:tc>
          <w:tcPr>
            <w:tcW w:w="8460" w:type="dxa"/>
            <w:shd w:val="clear" w:color="auto" w:fill="E0E0E0"/>
            <w:vAlign w:val="center"/>
          </w:tcPr>
          <w:p w:rsidR="001E600F" w:rsidRPr="00911FAB" w:rsidRDefault="001E600F" w:rsidP="00256FAD">
            <w:pPr>
              <w:adjustRightInd w:val="0"/>
              <w:spacing w:before="20" w:after="20"/>
              <w:jc w:val="right"/>
              <w:rPr>
                <w:rFonts w:ascii="Arial" w:eastAsia="NtMotoyaKyotai" w:hAnsi="Arial" w:cs="Arial"/>
                <w:b/>
                <w:sz w:val="28"/>
                <w:szCs w:val="28"/>
                <w:lang w:val="en-US" w:eastAsia="ja-JP"/>
              </w:rPr>
            </w:pPr>
            <w:r w:rsidRPr="00772BB8">
              <w:rPr>
                <w:rFonts w:ascii="Arial" w:eastAsia="NtMotoyaKyotai" w:hAnsi="Arial" w:cs="Arial"/>
                <w:b/>
                <w:szCs w:val="28"/>
                <w:lang w:val="en-US" w:eastAsia="ja-JP"/>
              </w:rPr>
              <w:t>FINAL MARK</w:t>
            </w:r>
          </w:p>
        </w:tc>
        <w:tc>
          <w:tcPr>
            <w:tcW w:w="1440" w:type="dxa"/>
            <w:shd w:val="clear" w:color="auto" w:fill="E0E0E0"/>
            <w:vAlign w:val="center"/>
          </w:tcPr>
          <w:p w:rsidR="001E600F" w:rsidRPr="00911FAB" w:rsidRDefault="001E600F" w:rsidP="00256FAD">
            <w:pPr>
              <w:adjustRightInd w:val="0"/>
              <w:spacing w:before="20" w:after="20"/>
              <w:jc w:val="right"/>
              <w:rPr>
                <w:rFonts w:ascii="Arial" w:eastAsia="NtMotoyaKyotai" w:hAnsi="Arial" w:cs="Arial"/>
                <w:b/>
                <w:sz w:val="28"/>
                <w:szCs w:val="28"/>
                <w:lang w:val="en-US" w:eastAsia="ja-JP"/>
              </w:rPr>
            </w:pPr>
            <w:r w:rsidRPr="00911FAB">
              <w:rPr>
                <w:rFonts w:ascii="Arial" w:eastAsia="NtMotoyaKyotai" w:hAnsi="Arial" w:cs="Arial"/>
                <w:b/>
                <w:sz w:val="28"/>
                <w:szCs w:val="28"/>
                <w:lang w:val="en-US" w:eastAsia="ja-JP"/>
              </w:rPr>
              <w:t>/25</w:t>
            </w:r>
          </w:p>
        </w:tc>
      </w:tr>
      <w:tr w:rsidR="00256FAD" w:rsidRPr="00911FAB" w:rsidTr="00256FAD">
        <w:tblPrEx>
          <w:tblLook w:val="01E0" w:firstRow="1" w:lastRow="1" w:firstColumn="1" w:lastColumn="1" w:noHBand="0" w:noVBand="0"/>
        </w:tblPrEx>
        <w:trPr>
          <w:trHeight w:val="567"/>
          <w:jc w:val="center"/>
        </w:trPr>
        <w:tc>
          <w:tcPr>
            <w:tcW w:w="8460" w:type="dxa"/>
            <w:shd w:val="clear" w:color="auto" w:fill="E0E0E0"/>
            <w:vAlign w:val="center"/>
          </w:tcPr>
          <w:p w:rsidR="00256FAD" w:rsidRPr="00256FAD" w:rsidRDefault="00256FAD" w:rsidP="00256FAD">
            <w:pPr>
              <w:adjustRightInd w:val="0"/>
              <w:spacing w:before="20" w:after="20"/>
              <w:jc w:val="right"/>
              <w:rPr>
                <w:rFonts w:ascii="Arial" w:eastAsia="NtMotoyaKyotai" w:hAnsi="Arial" w:cs="Arial"/>
                <w:b/>
                <w:sz w:val="32"/>
                <w:szCs w:val="20"/>
                <w:lang w:val="en-US" w:eastAsia="ja-JP"/>
              </w:rPr>
            </w:pPr>
            <w:r w:rsidRPr="00256FAD">
              <w:rPr>
                <w:rFonts w:ascii="Arial" w:eastAsia="NtMotoyaKyotai" w:hAnsi="Arial" w:cs="Arial"/>
                <w:b/>
                <w:sz w:val="32"/>
                <w:szCs w:val="20"/>
                <w:lang w:val="en-US" w:eastAsia="ja-JP"/>
              </w:rPr>
              <w:t>Convert to a Mark out of 20</w:t>
            </w:r>
          </w:p>
        </w:tc>
        <w:tc>
          <w:tcPr>
            <w:tcW w:w="1440" w:type="dxa"/>
            <w:shd w:val="clear" w:color="auto" w:fill="E0E0E0"/>
            <w:vAlign w:val="center"/>
          </w:tcPr>
          <w:p w:rsidR="00256FAD" w:rsidRPr="00256FAD" w:rsidRDefault="00256FAD" w:rsidP="00256FAD">
            <w:pPr>
              <w:adjustRightInd w:val="0"/>
              <w:spacing w:before="20" w:after="20"/>
              <w:jc w:val="right"/>
              <w:rPr>
                <w:rFonts w:ascii="Arial" w:eastAsia="NtMotoyaKyotai" w:hAnsi="Arial" w:cs="Arial"/>
                <w:b/>
                <w:sz w:val="32"/>
                <w:szCs w:val="28"/>
                <w:lang w:val="en-US" w:eastAsia="ja-JP"/>
              </w:rPr>
            </w:pPr>
            <w:r w:rsidRPr="00256FAD">
              <w:rPr>
                <w:rFonts w:ascii="Arial" w:eastAsia="NtMotoyaKyotai" w:hAnsi="Arial" w:cs="Arial"/>
                <w:b/>
                <w:sz w:val="32"/>
                <w:szCs w:val="28"/>
                <w:lang w:val="en-US" w:eastAsia="ja-JP"/>
              </w:rPr>
              <w:t>/20</w:t>
            </w:r>
          </w:p>
        </w:tc>
      </w:tr>
    </w:tbl>
    <w:p w:rsidR="001E600F" w:rsidRPr="00911FAB" w:rsidRDefault="001E600F" w:rsidP="001E600F">
      <w:pPr>
        <w:pStyle w:val="csbullet"/>
        <w:numPr>
          <w:ilvl w:val="0"/>
          <w:numId w:val="0"/>
        </w:numPr>
        <w:tabs>
          <w:tab w:val="clear" w:pos="-851"/>
        </w:tabs>
        <w:spacing w:before="0" w:after="0" w:line="240" w:lineRule="auto"/>
        <w:ind w:right="-27"/>
        <w:rPr>
          <w:rFonts w:ascii="Arial" w:eastAsia="NtMotoyaKyotai" w:hAnsi="Arial" w:cs="Arial"/>
          <w:b/>
          <w:sz w:val="20"/>
          <w:lang w:eastAsia="ja-JP"/>
        </w:rPr>
      </w:pPr>
    </w:p>
    <w:sectPr w:rsidR="001E600F" w:rsidRPr="00911FAB" w:rsidSect="004F1C28">
      <w:headerReference w:type="default" r:id="rId10"/>
      <w:footerReference w:type="default" r:id="rId11"/>
      <w:pgSz w:w="11907" w:h="16840" w:code="9"/>
      <w:pgMar w:top="1440" w:right="1797" w:bottom="1440" w:left="1797" w:header="709" w:footer="709" w:gutter="0"/>
      <w:cols w:space="70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B60" w:rsidRDefault="00E00B60">
      <w:r>
        <w:separator/>
      </w:r>
    </w:p>
  </w:endnote>
  <w:endnote w:type="continuationSeparator" w:id="0">
    <w:p w:rsidR="00E00B60" w:rsidRDefault="00E0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
    <w:altName w:val="ＭＳ 明朝"/>
    <w:panose1 w:val="00000000000000000000"/>
    <w:charset w:val="80"/>
    <w:family w:val="auto"/>
    <w:notTrueType/>
    <w:pitch w:val="variable"/>
    <w:sig w:usb0="00000001" w:usb1="08070000" w:usb2="00000010" w:usb3="00000000" w:csb0="00020000" w:csb1="00000000"/>
  </w:font>
  <w:font w:name="‘?ÕÆ“ Ã©">
    <w:altName w:val="Times"/>
    <w:panose1 w:val="00000000000000000000"/>
    <w:charset w:val="00"/>
    <w:family w:val="roman"/>
    <w:notTrueType/>
    <w:pitch w:val="fixed"/>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NtMotoyaKyotai">
    <w:altName w:val="Optima ExtraBlack"/>
    <w:charset w:val="80"/>
    <w:family w:val="roman"/>
    <w:pitch w:val="variable"/>
    <w:sig w:usb0="80000283" w:usb1="08476CF8" w:usb2="00000010" w:usb3="00000000" w:csb0="00020000" w:csb1="00000000"/>
  </w:font>
  <w:font w:name="MS Gothic">
    <w:altName w:val="ＭＳ ゴシック"/>
    <w:charset w:val="80"/>
    <w:family w:val="modern"/>
    <w:pitch w:val="fixed"/>
    <w:sig w:usb0="E00002FF" w:usb1="6AC7FDFB" w:usb2="00000012" w:usb3="00000000" w:csb0="0002009F" w:csb1="00000000"/>
  </w:font>
  <w:font w:name="平成明朝">
    <w:altName w:val="MS Mincho"/>
    <w:charset w:val="80"/>
    <w:family w:val="auto"/>
    <w:pitch w:val="variable"/>
    <w:sig w:usb0="00000000" w:usb1="00000708" w:usb2="1000000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FAB" w:rsidRDefault="009826AB">
    <w:pPr>
      <w:pStyle w:val="Footer"/>
    </w:pPr>
    <w:r>
      <w:rPr>
        <w:rFonts w:ascii="Arial" w:hAnsi="Arial" w:cs="Arial"/>
        <w:b/>
        <w:noProof/>
        <w:szCs w:val="22"/>
        <w:lang w:val="en-US" w:eastAsia="ja-JP"/>
      </w:rPr>
      <mc:AlternateContent>
        <mc:Choice Requires="wps">
          <w:drawing>
            <wp:anchor distT="0" distB="0" distL="114300" distR="114300" simplePos="0" relativeHeight="251657728" behindDoc="0" locked="0" layoutInCell="1" allowOverlap="1">
              <wp:simplePos x="0" y="0"/>
              <wp:positionH relativeFrom="column">
                <wp:posOffset>3208020</wp:posOffset>
              </wp:positionH>
              <wp:positionV relativeFrom="paragraph">
                <wp:posOffset>-74930</wp:posOffset>
              </wp:positionV>
              <wp:extent cx="2803525" cy="247650"/>
              <wp:effectExtent l="0" t="0" r="15875" b="317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47650"/>
                      </a:xfrm>
                      <a:prstGeom prst="rect">
                        <a:avLst/>
                      </a:prstGeom>
                      <a:solidFill>
                        <a:srgbClr val="FFFFFF"/>
                      </a:solidFill>
                      <a:ln w="9525">
                        <a:solidFill>
                          <a:srgbClr val="000000"/>
                        </a:solidFill>
                        <a:miter lim="800000"/>
                        <a:headEnd/>
                        <a:tailEnd/>
                      </a:ln>
                    </wps:spPr>
                    <wps:txbx>
                      <w:txbxContent>
                        <w:p w:rsidR="00911FAB" w:rsidRPr="004C76A2" w:rsidRDefault="00911FAB" w:rsidP="0055726D">
                          <w:pPr>
                            <w:jc w:val="center"/>
                            <w:rPr>
                              <w:rFonts w:ascii="Arial" w:hAnsi="Arial" w:cs="Arial"/>
                              <w:sz w:val="18"/>
                            </w:rPr>
                          </w:pPr>
                          <w:r w:rsidRPr="004C76A2">
                            <w:rPr>
                              <w:rFonts w:ascii="Arial" w:eastAsia="平成明朝" w:hAnsi="Arial" w:cs="Arial"/>
                              <w:sz w:val="18"/>
                              <w:lang w:val="en-GB" w:eastAsia="ja-JP"/>
                            </w:rPr>
                            <w:t xml:space="preserve">2015© </w:t>
                          </w:r>
                          <w:r w:rsidRPr="004C76A2">
                            <w:rPr>
                              <w:rFonts w:ascii="Arial" w:eastAsia="平成明朝" w:hAnsi="Arial" w:cs="Arial"/>
                              <w:i/>
                              <w:iCs/>
                              <w:sz w:val="18"/>
                              <w:lang w:val="en-GB" w:eastAsia="ja-JP"/>
                            </w:rPr>
                            <w:t>S.G. Ainsworth / Y. Haddrell / S.R. Haddrell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9" type="#_x0000_t202" style="position:absolute;margin-left:252.6pt;margin-top:-5.85pt;width:220.7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">
              <v:textbox>
                <w:txbxContent>
                  <w:p w:rsidR="00911FAB" w:rsidRPr="004C76A2" w:rsidRDefault="00911FAB" w:rsidP="0055726D">
                    <w:pPr>
                      <w:jc w:val="center"/>
                      <w:rPr>
                        <w:rFonts w:ascii="Arial" w:hAnsi="Arial" w:cs="Arial"/>
                        <w:sz w:val="18"/>
                      </w:rPr>
                    </w:pPr>
                    <w:r w:rsidRPr="004C76A2">
                      <w:rPr>
                        <w:rFonts w:ascii="Arial" w:eastAsia="平成明朝" w:hAnsi="Arial" w:cs="Arial"/>
                        <w:sz w:val="18"/>
                        <w:lang w:val="en-GB" w:eastAsia="ja-JP"/>
                      </w:rPr>
                      <w:t xml:space="preserve">2015© </w:t>
                    </w:r>
                    <w:r w:rsidRPr="004C76A2">
                      <w:rPr>
                        <w:rFonts w:ascii="Arial" w:eastAsia="平成明朝" w:hAnsi="Arial" w:cs="Arial"/>
                        <w:i/>
                        <w:iCs/>
                        <w:sz w:val="18"/>
                        <w:lang w:val="en-GB" w:eastAsia="ja-JP"/>
                      </w:rPr>
                      <w:t>S.G. Ainsworth / Y. Haddrell / S.R. Haddrell</w:t>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B60" w:rsidRDefault="00E00B60">
      <w:r>
        <w:separator/>
      </w:r>
    </w:p>
  </w:footnote>
  <w:footnote w:type="continuationSeparator" w:id="0">
    <w:p w:rsidR="00E00B60" w:rsidRDefault="00E00B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FAB" w:rsidRPr="0055726D" w:rsidRDefault="00911FAB" w:rsidP="0055726D">
    <w:pPr>
      <w:pStyle w:val="Header"/>
      <w:tabs>
        <w:tab w:val="clear" w:pos="4153"/>
        <w:tab w:val="clear" w:pos="8306"/>
        <w:tab w:val="center" w:pos="4536"/>
        <w:tab w:val="right" w:pos="9356"/>
      </w:tabs>
      <w:jc w:val="both"/>
      <w:rPr>
        <w:rStyle w:val="PageNumber"/>
        <w:rFonts w:ascii="Arial" w:hAnsi="Arial" w:cs="Arial"/>
        <w:b/>
        <w:szCs w:val="22"/>
        <w:lang w:eastAsia="ja-JP"/>
      </w:rPr>
    </w:pPr>
    <w:r w:rsidRPr="0055726D">
      <w:rPr>
        <w:rFonts w:ascii="Arial" w:hAnsi="Arial" w:cs="Arial"/>
        <w:b/>
        <w:szCs w:val="22"/>
      </w:rPr>
      <w:t>JAPANESE: SECOND LANGUAGE</w:t>
    </w:r>
    <w:r w:rsidRPr="0055726D">
      <w:rPr>
        <w:rFonts w:ascii="Arial" w:hAnsi="Arial" w:cs="Arial"/>
        <w:b/>
        <w:szCs w:val="22"/>
      </w:rPr>
      <w:tab/>
    </w:r>
    <w:r w:rsidRPr="0055726D">
      <w:rPr>
        <w:rStyle w:val="PageNumber"/>
        <w:rFonts w:ascii="Arial" w:hAnsi="Arial" w:cs="Arial"/>
        <w:b/>
        <w:szCs w:val="22"/>
      </w:rPr>
      <w:fldChar w:fldCharType="begin"/>
    </w:r>
    <w:r w:rsidRPr="0055726D">
      <w:rPr>
        <w:rStyle w:val="PageNumber"/>
        <w:rFonts w:ascii="Arial" w:hAnsi="Arial" w:cs="Arial"/>
        <w:b/>
        <w:szCs w:val="22"/>
      </w:rPr>
      <w:instrText xml:space="preserve"> PAGE </w:instrText>
    </w:r>
    <w:r w:rsidRPr="0055726D">
      <w:rPr>
        <w:rStyle w:val="PageNumber"/>
        <w:rFonts w:ascii="Arial" w:hAnsi="Arial" w:cs="Arial"/>
        <w:b/>
        <w:szCs w:val="22"/>
      </w:rPr>
      <w:fldChar w:fldCharType="separate"/>
    </w:r>
    <w:r w:rsidR="009826AB">
      <w:rPr>
        <w:rStyle w:val="PageNumber"/>
        <w:rFonts w:ascii="Arial" w:hAnsi="Arial" w:cs="Arial"/>
        <w:b/>
        <w:noProof/>
        <w:szCs w:val="22"/>
      </w:rPr>
      <w:t>13</w:t>
    </w:r>
    <w:r w:rsidRPr="0055726D">
      <w:rPr>
        <w:rStyle w:val="PageNumber"/>
        <w:rFonts w:ascii="Arial" w:hAnsi="Arial" w:cs="Arial"/>
        <w:b/>
        <w:szCs w:val="22"/>
      </w:rPr>
      <w:fldChar w:fldCharType="end"/>
    </w:r>
    <w:r w:rsidRPr="0055726D">
      <w:rPr>
        <w:rFonts w:ascii="Arial" w:hAnsi="Arial" w:cs="Arial"/>
        <w:b/>
        <w:szCs w:val="22"/>
      </w:rPr>
      <w:tab/>
    </w:r>
    <w:r>
      <w:rPr>
        <w:rFonts w:ascii="Arial" w:hAnsi="Arial" w:cs="Arial"/>
        <w:b/>
        <w:szCs w:val="22"/>
      </w:rPr>
      <w:t>JSL ATAR U1 YEAR 11 2015</w:t>
    </w:r>
  </w:p>
  <w:p w:rsidR="00911FAB" w:rsidRPr="0055726D" w:rsidRDefault="00911FAB" w:rsidP="0055726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B193D"/>
    <w:multiLevelType w:val="hybridMultilevel"/>
    <w:tmpl w:val="5740A7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A5646E"/>
    <w:multiLevelType w:val="hybridMultilevel"/>
    <w:tmpl w:val="13C03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737BB1"/>
    <w:multiLevelType w:val="hybridMultilevel"/>
    <w:tmpl w:val="7A768F48"/>
    <w:lvl w:ilvl="0" w:tplc="B8E00648">
      <w:start w:val="1"/>
      <w:numFmt w:val="decimal"/>
      <w:lvlText w:val="Question %1:"/>
      <w:lvlJc w:val="left"/>
      <w:pPr>
        <w:tabs>
          <w:tab w:val="num" w:pos="900"/>
        </w:tabs>
        <w:ind w:left="0" w:firstLine="0"/>
      </w:pPr>
      <w:rPr>
        <w:rFonts w:ascii="Arial" w:hAnsi="Arial" w:hint="default"/>
        <w:b/>
        <w:i w:val="0"/>
        <w:sz w:val="20"/>
        <w:szCs w:val="20"/>
      </w:rPr>
    </w:lvl>
    <w:lvl w:ilvl="1" w:tplc="F4AE4BBA">
      <w:start w:val="1"/>
      <w:numFmt w:val="lowerLetter"/>
      <w:lvlText w:val="%2."/>
      <w:lvlJc w:val="left"/>
      <w:pPr>
        <w:tabs>
          <w:tab w:val="num" w:pos="2340"/>
        </w:tabs>
        <w:ind w:left="2340" w:hanging="360"/>
      </w:pPr>
      <w:rPr>
        <w:rFonts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cs="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cs="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3">
    <w:nsid w:val="2D612B94"/>
    <w:multiLevelType w:val="hybridMultilevel"/>
    <w:tmpl w:val="13C03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2367E6"/>
    <w:multiLevelType w:val="hybridMultilevel"/>
    <w:tmpl w:val="13C03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FA3B78"/>
    <w:multiLevelType w:val="hybridMultilevel"/>
    <w:tmpl w:val="34A05DB4"/>
    <w:lvl w:ilvl="0" w:tplc="8EA83B26">
      <w:start w:val="15"/>
      <w:numFmt w:val="decimal"/>
      <w:lvlText w:val="Question %1:"/>
      <w:lvlJc w:val="left"/>
      <w:pPr>
        <w:tabs>
          <w:tab w:val="num" w:pos="900"/>
        </w:tabs>
        <w:ind w:left="900" w:firstLine="0"/>
      </w:pPr>
      <w:rPr>
        <w:rFonts w:ascii="Arial" w:hAnsi="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C162B00"/>
    <w:multiLevelType w:val="singleLevel"/>
    <w:tmpl w:val="FB26AA9E"/>
    <w:lvl w:ilvl="0">
      <w:numFmt w:val="decimal"/>
      <w:pStyle w:val="csbullet"/>
      <w:lvlText w:val=""/>
      <w:lvlJc w:val="left"/>
    </w:lvl>
  </w:abstractNum>
  <w:abstractNum w:abstractNumId="7">
    <w:nsid w:val="4CBB5774"/>
    <w:multiLevelType w:val="hybridMultilevel"/>
    <w:tmpl w:val="90A46E4E"/>
    <w:lvl w:ilvl="0" w:tplc="008C3D0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58EF0942"/>
    <w:multiLevelType w:val="hybridMultilevel"/>
    <w:tmpl w:val="AC20D5C4"/>
    <w:lvl w:ilvl="0" w:tplc="5804FD08">
      <w:numFmt w:val="bullet"/>
      <w:lvlText w:val="＊"/>
      <w:lvlJc w:val="left"/>
      <w:pPr>
        <w:tabs>
          <w:tab w:val="num" w:pos="720"/>
        </w:tabs>
        <w:ind w:left="720" w:hanging="360"/>
      </w:pPr>
      <w:rPr>
        <w:rFonts w:ascii="MS Mincho" w:eastAsia="MS Mincho" w:hAnsi="MS Mincho" w:cs="Times New Roman" w:hint="eastAsia"/>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5C4D2F80"/>
    <w:multiLevelType w:val="hybridMultilevel"/>
    <w:tmpl w:val="13C03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820ABC"/>
    <w:multiLevelType w:val="hybridMultilevel"/>
    <w:tmpl w:val="D81AF9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6E2C4E77"/>
    <w:multiLevelType w:val="hybridMultilevel"/>
    <w:tmpl w:val="9FC26F94"/>
    <w:lvl w:ilvl="0" w:tplc="0B147F6C">
      <w:start w:val="1"/>
      <w:numFmt w:val="bullet"/>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737347F0"/>
    <w:multiLevelType w:val="hybridMultilevel"/>
    <w:tmpl w:val="229AE0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3"/>
  </w:num>
  <w:num w:numId="4">
    <w:abstractNumId w:val="9"/>
  </w:num>
  <w:num w:numId="5">
    <w:abstractNumId w:val="1"/>
  </w:num>
  <w:num w:numId="6">
    <w:abstractNumId w:val="4"/>
  </w:num>
  <w:num w:numId="7">
    <w:abstractNumId w:val="6"/>
  </w:num>
  <w:num w:numId="8">
    <w:abstractNumId w:val="2"/>
  </w:num>
  <w:num w:numId="9">
    <w:abstractNumId w:val="11"/>
  </w:num>
  <w:num w:numId="10">
    <w:abstractNumId w:val="7"/>
  </w:num>
  <w:num w:numId="11">
    <w:abstractNumId w:val="12"/>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895"/>
    <w:rsid w:val="00000C50"/>
    <w:rsid w:val="0000442B"/>
    <w:rsid w:val="0000478B"/>
    <w:rsid w:val="00006FA4"/>
    <w:rsid w:val="00007E5E"/>
    <w:rsid w:val="0001468A"/>
    <w:rsid w:val="00015044"/>
    <w:rsid w:val="000150FC"/>
    <w:rsid w:val="0002274A"/>
    <w:rsid w:val="00022854"/>
    <w:rsid w:val="00030699"/>
    <w:rsid w:val="000352EF"/>
    <w:rsid w:val="0003731A"/>
    <w:rsid w:val="00042D4A"/>
    <w:rsid w:val="00046C87"/>
    <w:rsid w:val="00050A9F"/>
    <w:rsid w:val="0006482F"/>
    <w:rsid w:val="00070066"/>
    <w:rsid w:val="00070891"/>
    <w:rsid w:val="00075DBE"/>
    <w:rsid w:val="0008289D"/>
    <w:rsid w:val="00094B24"/>
    <w:rsid w:val="000A2F09"/>
    <w:rsid w:val="000B4E11"/>
    <w:rsid w:val="000D2322"/>
    <w:rsid w:val="000D6D4A"/>
    <w:rsid w:val="000E015E"/>
    <w:rsid w:val="000E0CD1"/>
    <w:rsid w:val="000E4A8D"/>
    <w:rsid w:val="000E7F8A"/>
    <w:rsid w:val="000F021E"/>
    <w:rsid w:val="000F45D1"/>
    <w:rsid w:val="0010121F"/>
    <w:rsid w:val="001025E2"/>
    <w:rsid w:val="00110A74"/>
    <w:rsid w:val="001134D4"/>
    <w:rsid w:val="00121CD1"/>
    <w:rsid w:val="00123C2A"/>
    <w:rsid w:val="001254C5"/>
    <w:rsid w:val="00133A93"/>
    <w:rsid w:val="00134D96"/>
    <w:rsid w:val="001352BA"/>
    <w:rsid w:val="001435BE"/>
    <w:rsid w:val="00143C5B"/>
    <w:rsid w:val="0014479E"/>
    <w:rsid w:val="001456D3"/>
    <w:rsid w:val="00147913"/>
    <w:rsid w:val="00156316"/>
    <w:rsid w:val="001575CA"/>
    <w:rsid w:val="00166B82"/>
    <w:rsid w:val="00187A61"/>
    <w:rsid w:val="00190007"/>
    <w:rsid w:val="00192084"/>
    <w:rsid w:val="0019420E"/>
    <w:rsid w:val="00194D30"/>
    <w:rsid w:val="00196EBE"/>
    <w:rsid w:val="001A4387"/>
    <w:rsid w:val="001B0AF2"/>
    <w:rsid w:val="001B6E59"/>
    <w:rsid w:val="001C0E78"/>
    <w:rsid w:val="001C3848"/>
    <w:rsid w:val="001C5E42"/>
    <w:rsid w:val="001D5004"/>
    <w:rsid w:val="001D52E7"/>
    <w:rsid w:val="001D69EC"/>
    <w:rsid w:val="001E600F"/>
    <w:rsid w:val="001E6D4A"/>
    <w:rsid w:val="001F573F"/>
    <w:rsid w:val="001F72B4"/>
    <w:rsid w:val="001F76F2"/>
    <w:rsid w:val="00207C01"/>
    <w:rsid w:val="002104F3"/>
    <w:rsid w:val="00214CD2"/>
    <w:rsid w:val="00222D09"/>
    <w:rsid w:val="002251A8"/>
    <w:rsid w:val="00225CF0"/>
    <w:rsid w:val="00227609"/>
    <w:rsid w:val="00233531"/>
    <w:rsid w:val="00233B75"/>
    <w:rsid w:val="002340BD"/>
    <w:rsid w:val="00235AF1"/>
    <w:rsid w:val="00236A28"/>
    <w:rsid w:val="00241AFA"/>
    <w:rsid w:val="00246A95"/>
    <w:rsid w:val="00254305"/>
    <w:rsid w:val="00256FAD"/>
    <w:rsid w:val="00260C51"/>
    <w:rsid w:val="00264279"/>
    <w:rsid w:val="00265D01"/>
    <w:rsid w:val="00267BA5"/>
    <w:rsid w:val="00273854"/>
    <w:rsid w:val="00280D71"/>
    <w:rsid w:val="00281154"/>
    <w:rsid w:val="00282B95"/>
    <w:rsid w:val="0029026A"/>
    <w:rsid w:val="0029090E"/>
    <w:rsid w:val="002910BC"/>
    <w:rsid w:val="002A43AB"/>
    <w:rsid w:val="002B1B8E"/>
    <w:rsid w:val="002C2127"/>
    <w:rsid w:val="002C37F3"/>
    <w:rsid w:val="002C58C9"/>
    <w:rsid w:val="002C6289"/>
    <w:rsid w:val="002D15E2"/>
    <w:rsid w:val="002D2074"/>
    <w:rsid w:val="002D2704"/>
    <w:rsid w:val="002D468B"/>
    <w:rsid w:val="002D4D81"/>
    <w:rsid w:val="002E132D"/>
    <w:rsid w:val="002E4F05"/>
    <w:rsid w:val="002E7594"/>
    <w:rsid w:val="002E7E2A"/>
    <w:rsid w:val="002F0113"/>
    <w:rsid w:val="002F5115"/>
    <w:rsid w:val="002F6906"/>
    <w:rsid w:val="002F7723"/>
    <w:rsid w:val="003000A6"/>
    <w:rsid w:val="003006D3"/>
    <w:rsid w:val="00300B04"/>
    <w:rsid w:val="00306655"/>
    <w:rsid w:val="00315776"/>
    <w:rsid w:val="00320F0C"/>
    <w:rsid w:val="003214FC"/>
    <w:rsid w:val="0032340A"/>
    <w:rsid w:val="00325E32"/>
    <w:rsid w:val="00325EEA"/>
    <w:rsid w:val="003314D7"/>
    <w:rsid w:val="00340FB4"/>
    <w:rsid w:val="0034294C"/>
    <w:rsid w:val="00346BCD"/>
    <w:rsid w:val="003660A0"/>
    <w:rsid w:val="003727A1"/>
    <w:rsid w:val="00377AC3"/>
    <w:rsid w:val="00380A49"/>
    <w:rsid w:val="003879AA"/>
    <w:rsid w:val="0039306B"/>
    <w:rsid w:val="003A1169"/>
    <w:rsid w:val="003C0430"/>
    <w:rsid w:val="003C113D"/>
    <w:rsid w:val="003C365B"/>
    <w:rsid w:val="003C6404"/>
    <w:rsid w:val="003D1900"/>
    <w:rsid w:val="003D36C5"/>
    <w:rsid w:val="003D4860"/>
    <w:rsid w:val="003E00D1"/>
    <w:rsid w:val="003E6558"/>
    <w:rsid w:val="003F63C2"/>
    <w:rsid w:val="00420584"/>
    <w:rsid w:val="00430E59"/>
    <w:rsid w:val="00435CB2"/>
    <w:rsid w:val="004424F6"/>
    <w:rsid w:val="0046229B"/>
    <w:rsid w:val="00471895"/>
    <w:rsid w:val="00475A09"/>
    <w:rsid w:val="00480D5B"/>
    <w:rsid w:val="004821E6"/>
    <w:rsid w:val="004970A9"/>
    <w:rsid w:val="004A4B79"/>
    <w:rsid w:val="004A53B1"/>
    <w:rsid w:val="004A572A"/>
    <w:rsid w:val="004A6F7A"/>
    <w:rsid w:val="004B151D"/>
    <w:rsid w:val="004B2F08"/>
    <w:rsid w:val="004B644B"/>
    <w:rsid w:val="004C6FC7"/>
    <w:rsid w:val="004C76A2"/>
    <w:rsid w:val="004D0EC2"/>
    <w:rsid w:val="004D3DC9"/>
    <w:rsid w:val="004D7967"/>
    <w:rsid w:val="004F0721"/>
    <w:rsid w:val="004F1C28"/>
    <w:rsid w:val="004F5EE7"/>
    <w:rsid w:val="004F6202"/>
    <w:rsid w:val="00516139"/>
    <w:rsid w:val="005243D3"/>
    <w:rsid w:val="0053153F"/>
    <w:rsid w:val="00532805"/>
    <w:rsid w:val="005341A3"/>
    <w:rsid w:val="00534F8C"/>
    <w:rsid w:val="00536270"/>
    <w:rsid w:val="00540C80"/>
    <w:rsid w:val="00542161"/>
    <w:rsid w:val="00543C98"/>
    <w:rsid w:val="00545075"/>
    <w:rsid w:val="00545981"/>
    <w:rsid w:val="0055726D"/>
    <w:rsid w:val="005641FA"/>
    <w:rsid w:val="00564CEB"/>
    <w:rsid w:val="005665B9"/>
    <w:rsid w:val="00573819"/>
    <w:rsid w:val="00576F58"/>
    <w:rsid w:val="00584CF4"/>
    <w:rsid w:val="00586E8C"/>
    <w:rsid w:val="005975CD"/>
    <w:rsid w:val="00597BEB"/>
    <w:rsid w:val="005A5D03"/>
    <w:rsid w:val="005A74B7"/>
    <w:rsid w:val="005B72A1"/>
    <w:rsid w:val="005C1395"/>
    <w:rsid w:val="005D0BB5"/>
    <w:rsid w:val="005D26ED"/>
    <w:rsid w:val="005E3DEE"/>
    <w:rsid w:val="005E40D8"/>
    <w:rsid w:val="005F2301"/>
    <w:rsid w:val="005F6E27"/>
    <w:rsid w:val="005F6E2C"/>
    <w:rsid w:val="00612310"/>
    <w:rsid w:val="006128DF"/>
    <w:rsid w:val="00614B03"/>
    <w:rsid w:val="00616897"/>
    <w:rsid w:val="0062610F"/>
    <w:rsid w:val="00643ACD"/>
    <w:rsid w:val="00644070"/>
    <w:rsid w:val="006532AA"/>
    <w:rsid w:val="006556E7"/>
    <w:rsid w:val="00657B57"/>
    <w:rsid w:val="00663E8D"/>
    <w:rsid w:val="0066579A"/>
    <w:rsid w:val="006973E9"/>
    <w:rsid w:val="006A3E90"/>
    <w:rsid w:val="006A4CD3"/>
    <w:rsid w:val="006A6885"/>
    <w:rsid w:val="006A6A57"/>
    <w:rsid w:val="006A7D76"/>
    <w:rsid w:val="006A7FE1"/>
    <w:rsid w:val="006B15C5"/>
    <w:rsid w:val="006B3C97"/>
    <w:rsid w:val="006B72CC"/>
    <w:rsid w:val="006B79FD"/>
    <w:rsid w:val="006C087E"/>
    <w:rsid w:val="006C3D85"/>
    <w:rsid w:val="006C402A"/>
    <w:rsid w:val="006D291E"/>
    <w:rsid w:val="006D29FC"/>
    <w:rsid w:val="006D37D9"/>
    <w:rsid w:val="006D55F3"/>
    <w:rsid w:val="006D5664"/>
    <w:rsid w:val="006E13A1"/>
    <w:rsid w:val="006E2C24"/>
    <w:rsid w:val="006E72DC"/>
    <w:rsid w:val="006F0A18"/>
    <w:rsid w:val="006F3D16"/>
    <w:rsid w:val="006F3E70"/>
    <w:rsid w:val="006F40C0"/>
    <w:rsid w:val="006F4513"/>
    <w:rsid w:val="006F4ED7"/>
    <w:rsid w:val="006F4F2D"/>
    <w:rsid w:val="006F5C1C"/>
    <w:rsid w:val="00705C04"/>
    <w:rsid w:val="00712C69"/>
    <w:rsid w:val="007152D4"/>
    <w:rsid w:val="00716CFF"/>
    <w:rsid w:val="00724DA0"/>
    <w:rsid w:val="00725A52"/>
    <w:rsid w:val="007330E7"/>
    <w:rsid w:val="00733C35"/>
    <w:rsid w:val="00734696"/>
    <w:rsid w:val="007349DC"/>
    <w:rsid w:val="0073720A"/>
    <w:rsid w:val="007402F8"/>
    <w:rsid w:val="007430AA"/>
    <w:rsid w:val="00754989"/>
    <w:rsid w:val="007558DD"/>
    <w:rsid w:val="00756F22"/>
    <w:rsid w:val="00761149"/>
    <w:rsid w:val="007633CE"/>
    <w:rsid w:val="00765C93"/>
    <w:rsid w:val="00767315"/>
    <w:rsid w:val="007726BF"/>
    <w:rsid w:val="00772BB8"/>
    <w:rsid w:val="00773485"/>
    <w:rsid w:val="00775EE1"/>
    <w:rsid w:val="00780ABB"/>
    <w:rsid w:val="00783898"/>
    <w:rsid w:val="0078391C"/>
    <w:rsid w:val="00783922"/>
    <w:rsid w:val="007849C2"/>
    <w:rsid w:val="0078598F"/>
    <w:rsid w:val="00786210"/>
    <w:rsid w:val="00787B5F"/>
    <w:rsid w:val="007951F5"/>
    <w:rsid w:val="007A3598"/>
    <w:rsid w:val="007A4B0B"/>
    <w:rsid w:val="007A6C60"/>
    <w:rsid w:val="007A78DC"/>
    <w:rsid w:val="007B620F"/>
    <w:rsid w:val="007B6647"/>
    <w:rsid w:val="007C17D6"/>
    <w:rsid w:val="007C3CF2"/>
    <w:rsid w:val="007C41CB"/>
    <w:rsid w:val="007D463D"/>
    <w:rsid w:val="007E44D3"/>
    <w:rsid w:val="007F0B0C"/>
    <w:rsid w:val="007F3668"/>
    <w:rsid w:val="00810711"/>
    <w:rsid w:val="0081681C"/>
    <w:rsid w:val="00820FE9"/>
    <w:rsid w:val="00822550"/>
    <w:rsid w:val="00824A02"/>
    <w:rsid w:val="00827ADC"/>
    <w:rsid w:val="00841BE3"/>
    <w:rsid w:val="00850D65"/>
    <w:rsid w:val="00851E61"/>
    <w:rsid w:val="00860B5D"/>
    <w:rsid w:val="008661E5"/>
    <w:rsid w:val="008765F5"/>
    <w:rsid w:val="00877873"/>
    <w:rsid w:val="0088024F"/>
    <w:rsid w:val="00881BD4"/>
    <w:rsid w:val="0089100C"/>
    <w:rsid w:val="008966B0"/>
    <w:rsid w:val="00896F89"/>
    <w:rsid w:val="008A431F"/>
    <w:rsid w:val="008A676D"/>
    <w:rsid w:val="008B165A"/>
    <w:rsid w:val="008B5B4F"/>
    <w:rsid w:val="008B682F"/>
    <w:rsid w:val="008C04FF"/>
    <w:rsid w:val="008C38FA"/>
    <w:rsid w:val="008C64F4"/>
    <w:rsid w:val="008D1555"/>
    <w:rsid w:val="008D2A71"/>
    <w:rsid w:val="008D4B03"/>
    <w:rsid w:val="008D7C9E"/>
    <w:rsid w:val="008E0B1E"/>
    <w:rsid w:val="008E6EC6"/>
    <w:rsid w:val="00902772"/>
    <w:rsid w:val="0090553A"/>
    <w:rsid w:val="00911FAB"/>
    <w:rsid w:val="00917443"/>
    <w:rsid w:val="00922294"/>
    <w:rsid w:val="00922990"/>
    <w:rsid w:val="009264E2"/>
    <w:rsid w:val="00934575"/>
    <w:rsid w:val="00934D11"/>
    <w:rsid w:val="00947B2C"/>
    <w:rsid w:val="009511C6"/>
    <w:rsid w:val="009546B2"/>
    <w:rsid w:val="009549D5"/>
    <w:rsid w:val="00956B15"/>
    <w:rsid w:val="00957224"/>
    <w:rsid w:val="009609BD"/>
    <w:rsid w:val="0097012C"/>
    <w:rsid w:val="0097428A"/>
    <w:rsid w:val="00975C07"/>
    <w:rsid w:val="00980BCB"/>
    <w:rsid w:val="009826AB"/>
    <w:rsid w:val="00982A9B"/>
    <w:rsid w:val="009838F7"/>
    <w:rsid w:val="00984904"/>
    <w:rsid w:val="00987AF5"/>
    <w:rsid w:val="009936DE"/>
    <w:rsid w:val="009952B1"/>
    <w:rsid w:val="009A0D45"/>
    <w:rsid w:val="009A27BB"/>
    <w:rsid w:val="009A7DDB"/>
    <w:rsid w:val="009B6D5D"/>
    <w:rsid w:val="009C0BFE"/>
    <w:rsid w:val="009C263F"/>
    <w:rsid w:val="009C473F"/>
    <w:rsid w:val="009D0D66"/>
    <w:rsid w:val="009D5F6F"/>
    <w:rsid w:val="009E1551"/>
    <w:rsid w:val="009E2D45"/>
    <w:rsid w:val="009E44F0"/>
    <w:rsid w:val="009E5762"/>
    <w:rsid w:val="009E729D"/>
    <w:rsid w:val="009F2BF9"/>
    <w:rsid w:val="009F7780"/>
    <w:rsid w:val="00A0227A"/>
    <w:rsid w:val="00A07BE3"/>
    <w:rsid w:val="00A159C3"/>
    <w:rsid w:val="00A20FB3"/>
    <w:rsid w:val="00A25194"/>
    <w:rsid w:val="00A263AA"/>
    <w:rsid w:val="00A270F0"/>
    <w:rsid w:val="00A30C6F"/>
    <w:rsid w:val="00A54344"/>
    <w:rsid w:val="00A63BAA"/>
    <w:rsid w:val="00A6754D"/>
    <w:rsid w:val="00A675E5"/>
    <w:rsid w:val="00A7339A"/>
    <w:rsid w:val="00A739CD"/>
    <w:rsid w:val="00A77D94"/>
    <w:rsid w:val="00A815DB"/>
    <w:rsid w:val="00A8359D"/>
    <w:rsid w:val="00A84555"/>
    <w:rsid w:val="00A84CA4"/>
    <w:rsid w:val="00A94FBA"/>
    <w:rsid w:val="00AA7FF1"/>
    <w:rsid w:val="00AB3ABC"/>
    <w:rsid w:val="00AB3D63"/>
    <w:rsid w:val="00AB473E"/>
    <w:rsid w:val="00AB598E"/>
    <w:rsid w:val="00AB7DF6"/>
    <w:rsid w:val="00AC2FD9"/>
    <w:rsid w:val="00AC31F6"/>
    <w:rsid w:val="00AC6350"/>
    <w:rsid w:val="00AC7927"/>
    <w:rsid w:val="00AE047F"/>
    <w:rsid w:val="00AE37AE"/>
    <w:rsid w:val="00AE4DAE"/>
    <w:rsid w:val="00AE540F"/>
    <w:rsid w:val="00AF44DE"/>
    <w:rsid w:val="00AF4AC3"/>
    <w:rsid w:val="00AF6E07"/>
    <w:rsid w:val="00B00DAF"/>
    <w:rsid w:val="00B03AB6"/>
    <w:rsid w:val="00B0583E"/>
    <w:rsid w:val="00B06527"/>
    <w:rsid w:val="00B11C7A"/>
    <w:rsid w:val="00B13B26"/>
    <w:rsid w:val="00B2418F"/>
    <w:rsid w:val="00B24D7A"/>
    <w:rsid w:val="00B30284"/>
    <w:rsid w:val="00B30975"/>
    <w:rsid w:val="00B3618F"/>
    <w:rsid w:val="00B36D2E"/>
    <w:rsid w:val="00B41E21"/>
    <w:rsid w:val="00B504D2"/>
    <w:rsid w:val="00B53C47"/>
    <w:rsid w:val="00B53D0D"/>
    <w:rsid w:val="00B57B3E"/>
    <w:rsid w:val="00B61B55"/>
    <w:rsid w:val="00B67528"/>
    <w:rsid w:val="00B73706"/>
    <w:rsid w:val="00B741F8"/>
    <w:rsid w:val="00B75AD3"/>
    <w:rsid w:val="00B77DD8"/>
    <w:rsid w:val="00B82E80"/>
    <w:rsid w:val="00B86261"/>
    <w:rsid w:val="00BA147A"/>
    <w:rsid w:val="00BA4336"/>
    <w:rsid w:val="00BA52FE"/>
    <w:rsid w:val="00BA6EE0"/>
    <w:rsid w:val="00BA7DDD"/>
    <w:rsid w:val="00BB0771"/>
    <w:rsid w:val="00BB359A"/>
    <w:rsid w:val="00BB3A94"/>
    <w:rsid w:val="00BB40DE"/>
    <w:rsid w:val="00BB7C10"/>
    <w:rsid w:val="00BC17C4"/>
    <w:rsid w:val="00BC3204"/>
    <w:rsid w:val="00BC67BB"/>
    <w:rsid w:val="00BD4746"/>
    <w:rsid w:val="00BD6F89"/>
    <w:rsid w:val="00BE47C7"/>
    <w:rsid w:val="00BE52D2"/>
    <w:rsid w:val="00BE72EE"/>
    <w:rsid w:val="00BF1D54"/>
    <w:rsid w:val="00BF390C"/>
    <w:rsid w:val="00C0141F"/>
    <w:rsid w:val="00C05424"/>
    <w:rsid w:val="00C10999"/>
    <w:rsid w:val="00C11952"/>
    <w:rsid w:val="00C129E3"/>
    <w:rsid w:val="00C13211"/>
    <w:rsid w:val="00C15499"/>
    <w:rsid w:val="00C22437"/>
    <w:rsid w:val="00C30BF3"/>
    <w:rsid w:val="00C31DD8"/>
    <w:rsid w:val="00C3336E"/>
    <w:rsid w:val="00C36CA4"/>
    <w:rsid w:val="00C403F5"/>
    <w:rsid w:val="00C40696"/>
    <w:rsid w:val="00C4180F"/>
    <w:rsid w:val="00C425DE"/>
    <w:rsid w:val="00C42639"/>
    <w:rsid w:val="00C43904"/>
    <w:rsid w:val="00C44EBB"/>
    <w:rsid w:val="00C4549C"/>
    <w:rsid w:val="00C46A74"/>
    <w:rsid w:val="00C53883"/>
    <w:rsid w:val="00C61E02"/>
    <w:rsid w:val="00C64759"/>
    <w:rsid w:val="00C64B76"/>
    <w:rsid w:val="00C7745E"/>
    <w:rsid w:val="00C80DC7"/>
    <w:rsid w:val="00C85233"/>
    <w:rsid w:val="00C85974"/>
    <w:rsid w:val="00C912E3"/>
    <w:rsid w:val="00C920B2"/>
    <w:rsid w:val="00C95446"/>
    <w:rsid w:val="00C96D30"/>
    <w:rsid w:val="00CA1BC0"/>
    <w:rsid w:val="00CA5968"/>
    <w:rsid w:val="00CB03EC"/>
    <w:rsid w:val="00CB41AD"/>
    <w:rsid w:val="00CC355D"/>
    <w:rsid w:val="00CC6D91"/>
    <w:rsid w:val="00CD1288"/>
    <w:rsid w:val="00CD25E9"/>
    <w:rsid w:val="00CD45E5"/>
    <w:rsid w:val="00CE145D"/>
    <w:rsid w:val="00CE1E52"/>
    <w:rsid w:val="00CE4039"/>
    <w:rsid w:val="00CE5126"/>
    <w:rsid w:val="00D01BB7"/>
    <w:rsid w:val="00D1165A"/>
    <w:rsid w:val="00D124B6"/>
    <w:rsid w:val="00D15633"/>
    <w:rsid w:val="00D22CFF"/>
    <w:rsid w:val="00D24FB9"/>
    <w:rsid w:val="00D25B27"/>
    <w:rsid w:val="00D27266"/>
    <w:rsid w:val="00D31DD0"/>
    <w:rsid w:val="00D33AA3"/>
    <w:rsid w:val="00D33D94"/>
    <w:rsid w:val="00D34B1E"/>
    <w:rsid w:val="00D36794"/>
    <w:rsid w:val="00D40D78"/>
    <w:rsid w:val="00D457EA"/>
    <w:rsid w:val="00D536E0"/>
    <w:rsid w:val="00D61C4A"/>
    <w:rsid w:val="00D64766"/>
    <w:rsid w:val="00D728C6"/>
    <w:rsid w:val="00D766DA"/>
    <w:rsid w:val="00D805A8"/>
    <w:rsid w:val="00D87C45"/>
    <w:rsid w:val="00D91A5B"/>
    <w:rsid w:val="00D97E21"/>
    <w:rsid w:val="00DA20C5"/>
    <w:rsid w:val="00DA51BF"/>
    <w:rsid w:val="00DA6286"/>
    <w:rsid w:val="00DB1460"/>
    <w:rsid w:val="00DB6CDA"/>
    <w:rsid w:val="00DB71B3"/>
    <w:rsid w:val="00DC028D"/>
    <w:rsid w:val="00DC4E3D"/>
    <w:rsid w:val="00DD3630"/>
    <w:rsid w:val="00DD3BEA"/>
    <w:rsid w:val="00DD797A"/>
    <w:rsid w:val="00DF064A"/>
    <w:rsid w:val="00DF78D9"/>
    <w:rsid w:val="00E00A14"/>
    <w:rsid w:val="00E00B60"/>
    <w:rsid w:val="00E0538F"/>
    <w:rsid w:val="00E1202D"/>
    <w:rsid w:val="00E1385E"/>
    <w:rsid w:val="00E21E0C"/>
    <w:rsid w:val="00E22323"/>
    <w:rsid w:val="00E2287E"/>
    <w:rsid w:val="00E23525"/>
    <w:rsid w:val="00E23C76"/>
    <w:rsid w:val="00E24F00"/>
    <w:rsid w:val="00E26279"/>
    <w:rsid w:val="00E27133"/>
    <w:rsid w:val="00E277F7"/>
    <w:rsid w:val="00E32A3C"/>
    <w:rsid w:val="00E3658A"/>
    <w:rsid w:val="00E36733"/>
    <w:rsid w:val="00E3788E"/>
    <w:rsid w:val="00E47771"/>
    <w:rsid w:val="00E664BC"/>
    <w:rsid w:val="00E66E12"/>
    <w:rsid w:val="00E73ADF"/>
    <w:rsid w:val="00E73E69"/>
    <w:rsid w:val="00E80DAB"/>
    <w:rsid w:val="00E87266"/>
    <w:rsid w:val="00E91288"/>
    <w:rsid w:val="00E929DD"/>
    <w:rsid w:val="00EA0377"/>
    <w:rsid w:val="00EA5C29"/>
    <w:rsid w:val="00EB6BB4"/>
    <w:rsid w:val="00EB6C05"/>
    <w:rsid w:val="00EC18DC"/>
    <w:rsid w:val="00EC233F"/>
    <w:rsid w:val="00EC3705"/>
    <w:rsid w:val="00ED0735"/>
    <w:rsid w:val="00ED3EF9"/>
    <w:rsid w:val="00ED4E51"/>
    <w:rsid w:val="00ED6576"/>
    <w:rsid w:val="00EF071A"/>
    <w:rsid w:val="00EF4F3A"/>
    <w:rsid w:val="00EF7760"/>
    <w:rsid w:val="00EF793C"/>
    <w:rsid w:val="00F0366F"/>
    <w:rsid w:val="00F1044F"/>
    <w:rsid w:val="00F24858"/>
    <w:rsid w:val="00F26638"/>
    <w:rsid w:val="00F27565"/>
    <w:rsid w:val="00F36CF8"/>
    <w:rsid w:val="00F420F0"/>
    <w:rsid w:val="00F4394D"/>
    <w:rsid w:val="00F46EE1"/>
    <w:rsid w:val="00F50706"/>
    <w:rsid w:val="00F574F4"/>
    <w:rsid w:val="00F62103"/>
    <w:rsid w:val="00F63D5F"/>
    <w:rsid w:val="00F66935"/>
    <w:rsid w:val="00F72FE1"/>
    <w:rsid w:val="00F76147"/>
    <w:rsid w:val="00F800EA"/>
    <w:rsid w:val="00F81A39"/>
    <w:rsid w:val="00F91BE8"/>
    <w:rsid w:val="00F95D15"/>
    <w:rsid w:val="00FA06C6"/>
    <w:rsid w:val="00FA58FF"/>
    <w:rsid w:val="00FA6EBF"/>
    <w:rsid w:val="00FA6EFA"/>
    <w:rsid w:val="00FB4180"/>
    <w:rsid w:val="00FB5C18"/>
    <w:rsid w:val="00FC46C1"/>
    <w:rsid w:val="00FC63CC"/>
    <w:rsid w:val="00FC63FC"/>
    <w:rsid w:val="00FD6265"/>
    <w:rsid w:val="00FE288B"/>
    <w:rsid w:val="00FE2D25"/>
    <w:rsid w:val="00FE50C2"/>
    <w:rsid w:val="00FE6F6E"/>
    <w:rsid w:val="00FF0B8D"/>
    <w:rsid w:val="00FF40EF"/>
    <w:rsid w:val="00FF56C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C28"/>
    <w:pPr>
      <w:autoSpaceDE w:val="0"/>
      <w:autoSpaceDN w:val="0"/>
    </w:pPr>
    <w:rPr>
      <w:rFonts w:ascii="Times" w:hAnsi="Times" w:cs="Time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1C28"/>
    <w:pPr>
      <w:jc w:val="center"/>
    </w:pPr>
    <w:rPr>
      <w:rFonts w:ascii="Times New Roman" w:eastAsia="????" w:hAnsi="Times New Roman" w:cs="Times New Roman"/>
      <w:b/>
      <w:bCs/>
      <w:color w:val="000000"/>
      <w:sz w:val="40"/>
      <w:szCs w:val="40"/>
      <w:u w:val="single"/>
    </w:rPr>
  </w:style>
  <w:style w:type="paragraph" w:styleId="Subtitle">
    <w:name w:val="Subtitle"/>
    <w:basedOn w:val="Normal"/>
    <w:qFormat/>
    <w:rsid w:val="004F1C28"/>
    <w:rPr>
      <w:rFonts w:ascii="????" w:eastAsia="????" w:hAnsi="‘?ÕÆ“ Ã©" w:cs="Times New Roman"/>
      <w:b/>
      <w:bCs/>
      <w:color w:val="000000"/>
      <w:u w:val="single"/>
    </w:rPr>
  </w:style>
  <w:style w:type="paragraph" w:styleId="Header">
    <w:name w:val="header"/>
    <w:basedOn w:val="Normal"/>
    <w:link w:val="HeaderChar"/>
    <w:uiPriority w:val="99"/>
    <w:rsid w:val="004F1C28"/>
    <w:pPr>
      <w:tabs>
        <w:tab w:val="center" w:pos="4153"/>
        <w:tab w:val="right" w:pos="8306"/>
      </w:tabs>
    </w:pPr>
  </w:style>
  <w:style w:type="paragraph" w:styleId="Footer">
    <w:name w:val="footer"/>
    <w:basedOn w:val="Normal"/>
    <w:rsid w:val="004F1C28"/>
    <w:pPr>
      <w:tabs>
        <w:tab w:val="center" w:pos="4153"/>
        <w:tab w:val="right" w:pos="8306"/>
      </w:tabs>
    </w:pPr>
  </w:style>
  <w:style w:type="character" w:styleId="PageNumber">
    <w:name w:val="page number"/>
    <w:aliases w:val="Page,Number"/>
    <w:basedOn w:val="DefaultParagraphFont"/>
    <w:rsid w:val="004F1C28"/>
  </w:style>
  <w:style w:type="paragraph" w:customStyle="1" w:styleId="csbullet">
    <w:name w:val="csbullet"/>
    <w:basedOn w:val="Normal"/>
    <w:uiPriority w:val="99"/>
    <w:rsid w:val="00C44EBB"/>
    <w:pPr>
      <w:numPr>
        <w:numId w:val="7"/>
      </w:numPr>
      <w:tabs>
        <w:tab w:val="left" w:pos="-851"/>
      </w:tabs>
      <w:autoSpaceDE/>
      <w:autoSpaceDN/>
      <w:spacing w:before="120" w:after="120" w:line="280" w:lineRule="exact"/>
    </w:pPr>
    <w:rPr>
      <w:rFonts w:ascii="Times New Roman" w:eastAsia="SimSun" w:hAnsi="Times New Roman" w:cs="Times New Roman"/>
      <w:sz w:val="22"/>
      <w:szCs w:val="20"/>
      <w:lang w:eastAsia="zh-CN"/>
    </w:rPr>
  </w:style>
  <w:style w:type="table" w:styleId="TableGrid">
    <w:name w:val="Table Grid"/>
    <w:basedOn w:val="TableNormal"/>
    <w:rsid w:val="00C44E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55726D"/>
    <w:rPr>
      <w:rFonts w:ascii="Times" w:hAnsi="Times" w:cs="Times"/>
      <w:sz w:val="24"/>
      <w:szCs w:val="24"/>
      <w:lang w:eastAsia="en-US"/>
    </w:rPr>
  </w:style>
  <w:style w:type="paragraph" w:styleId="NoSpacing">
    <w:name w:val="No Spacing"/>
    <w:uiPriority w:val="1"/>
    <w:qFormat/>
    <w:rsid w:val="00DA51BF"/>
    <w:rPr>
      <w:rFonts w:ascii="Calibri" w:eastAsia="SimSun" w:hAnsi="Calibri"/>
      <w:sz w:val="22"/>
      <w:szCs w:val="22"/>
      <w:lang w:eastAsia="zh-CN"/>
    </w:rPr>
  </w:style>
  <w:style w:type="paragraph" w:styleId="BalloonText">
    <w:name w:val="Balloon Text"/>
    <w:basedOn w:val="Normal"/>
    <w:link w:val="BalloonTextChar"/>
    <w:uiPriority w:val="99"/>
    <w:semiHidden/>
    <w:unhideWhenUsed/>
    <w:rsid w:val="0066579A"/>
    <w:rPr>
      <w:rFonts w:ascii="Tahoma" w:hAnsi="Tahoma" w:cs="Tahoma"/>
      <w:sz w:val="16"/>
      <w:szCs w:val="16"/>
    </w:rPr>
  </w:style>
  <w:style w:type="character" w:customStyle="1" w:styleId="BalloonTextChar">
    <w:name w:val="Balloon Text Char"/>
    <w:link w:val="BalloonText"/>
    <w:uiPriority w:val="99"/>
    <w:semiHidden/>
    <w:rsid w:val="0066579A"/>
    <w:rPr>
      <w:rFonts w:ascii="Tahoma" w:hAnsi="Tahoma" w:cs="Tahoma"/>
      <w:sz w:val="16"/>
      <w:szCs w:val="16"/>
      <w:lang w:eastAsia="en-US"/>
    </w:rPr>
  </w:style>
  <w:style w:type="paragraph" w:customStyle="1" w:styleId="CharCharCharCharCharCharCharCharCharCharCharCharCharCharCharChar">
    <w:name w:val="Char Char Char Char Char Char Char Char Char Char Char Char Char Char Char Char"/>
    <w:basedOn w:val="Normal"/>
    <w:rsid w:val="009549D5"/>
    <w:pPr>
      <w:autoSpaceDE/>
      <w:autoSpaceDN/>
    </w:pPr>
    <w:rPr>
      <w:rFonts w:ascii="Arial" w:eastAsia="Times New Roman" w:hAnsi="Arial" w:cs="Times New Roman"/>
      <w:sz w:val="22"/>
      <w:szCs w:val="20"/>
    </w:rPr>
  </w:style>
  <w:style w:type="paragraph" w:customStyle="1" w:styleId="CharCharCharCharCharCharCharCharCharCharCharCharCharCharCharChar0">
    <w:name w:val="Char Char Char Char Char Char Char Char Char Char Char Char Char Char Char Char"/>
    <w:basedOn w:val="Normal"/>
    <w:rsid w:val="009A7DDB"/>
    <w:pPr>
      <w:autoSpaceDE/>
      <w:autoSpaceDN/>
    </w:pPr>
    <w:rPr>
      <w:rFonts w:ascii="Arial" w:eastAsia="Times New Roman" w:hAnsi="Arial" w:cs="Times New Roman"/>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C28"/>
    <w:pPr>
      <w:autoSpaceDE w:val="0"/>
      <w:autoSpaceDN w:val="0"/>
    </w:pPr>
    <w:rPr>
      <w:rFonts w:ascii="Times" w:hAnsi="Times" w:cs="Time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1C28"/>
    <w:pPr>
      <w:jc w:val="center"/>
    </w:pPr>
    <w:rPr>
      <w:rFonts w:ascii="Times New Roman" w:eastAsia="????" w:hAnsi="Times New Roman" w:cs="Times New Roman"/>
      <w:b/>
      <w:bCs/>
      <w:color w:val="000000"/>
      <w:sz w:val="40"/>
      <w:szCs w:val="40"/>
      <w:u w:val="single"/>
    </w:rPr>
  </w:style>
  <w:style w:type="paragraph" w:styleId="Subtitle">
    <w:name w:val="Subtitle"/>
    <w:basedOn w:val="Normal"/>
    <w:qFormat/>
    <w:rsid w:val="004F1C28"/>
    <w:rPr>
      <w:rFonts w:ascii="????" w:eastAsia="????" w:hAnsi="‘?ÕÆ“ Ã©" w:cs="Times New Roman"/>
      <w:b/>
      <w:bCs/>
      <w:color w:val="000000"/>
      <w:u w:val="single"/>
    </w:rPr>
  </w:style>
  <w:style w:type="paragraph" w:styleId="Header">
    <w:name w:val="header"/>
    <w:basedOn w:val="Normal"/>
    <w:link w:val="HeaderChar"/>
    <w:uiPriority w:val="99"/>
    <w:rsid w:val="004F1C28"/>
    <w:pPr>
      <w:tabs>
        <w:tab w:val="center" w:pos="4153"/>
        <w:tab w:val="right" w:pos="8306"/>
      </w:tabs>
    </w:pPr>
  </w:style>
  <w:style w:type="paragraph" w:styleId="Footer">
    <w:name w:val="footer"/>
    <w:basedOn w:val="Normal"/>
    <w:rsid w:val="004F1C28"/>
    <w:pPr>
      <w:tabs>
        <w:tab w:val="center" w:pos="4153"/>
        <w:tab w:val="right" w:pos="8306"/>
      </w:tabs>
    </w:pPr>
  </w:style>
  <w:style w:type="character" w:styleId="PageNumber">
    <w:name w:val="page number"/>
    <w:aliases w:val="Page,Number"/>
    <w:basedOn w:val="DefaultParagraphFont"/>
    <w:rsid w:val="004F1C28"/>
  </w:style>
  <w:style w:type="paragraph" w:customStyle="1" w:styleId="csbullet">
    <w:name w:val="csbullet"/>
    <w:basedOn w:val="Normal"/>
    <w:uiPriority w:val="99"/>
    <w:rsid w:val="00C44EBB"/>
    <w:pPr>
      <w:numPr>
        <w:numId w:val="7"/>
      </w:numPr>
      <w:tabs>
        <w:tab w:val="left" w:pos="-851"/>
      </w:tabs>
      <w:autoSpaceDE/>
      <w:autoSpaceDN/>
      <w:spacing w:before="120" w:after="120" w:line="280" w:lineRule="exact"/>
    </w:pPr>
    <w:rPr>
      <w:rFonts w:ascii="Times New Roman" w:eastAsia="SimSun" w:hAnsi="Times New Roman" w:cs="Times New Roman"/>
      <w:sz w:val="22"/>
      <w:szCs w:val="20"/>
      <w:lang w:eastAsia="zh-CN"/>
    </w:rPr>
  </w:style>
  <w:style w:type="table" w:styleId="TableGrid">
    <w:name w:val="Table Grid"/>
    <w:basedOn w:val="TableNormal"/>
    <w:rsid w:val="00C44E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55726D"/>
    <w:rPr>
      <w:rFonts w:ascii="Times" w:hAnsi="Times" w:cs="Times"/>
      <w:sz w:val="24"/>
      <w:szCs w:val="24"/>
      <w:lang w:eastAsia="en-US"/>
    </w:rPr>
  </w:style>
  <w:style w:type="paragraph" w:styleId="NoSpacing">
    <w:name w:val="No Spacing"/>
    <w:uiPriority w:val="1"/>
    <w:qFormat/>
    <w:rsid w:val="00DA51BF"/>
    <w:rPr>
      <w:rFonts w:ascii="Calibri" w:eastAsia="SimSun" w:hAnsi="Calibri"/>
      <w:sz w:val="22"/>
      <w:szCs w:val="22"/>
      <w:lang w:eastAsia="zh-CN"/>
    </w:rPr>
  </w:style>
  <w:style w:type="paragraph" w:styleId="BalloonText">
    <w:name w:val="Balloon Text"/>
    <w:basedOn w:val="Normal"/>
    <w:link w:val="BalloonTextChar"/>
    <w:uiPriority w:val="99"/>
    <w:semiHidden/>
    <w:unhideWhenUsed/>
    <w:rsid w:val="0066579A"/>
    <w:rPr>
      <w:rFonts w:ascii="Tahoma" w:hAnsi="Tahoma" w:cs="Tahoma"/>
      <w:sz w:val="16"/>
      <w:szCs w:val="16"/>
    </w:rPr>
  </w:style>
  <w:style w:type="character" w:customStyle="1" w:styleId="BalloonTextChar">
    <w:name w:val="Balloon Text Char"/>
    <w:link w:val="BalloonText"/>
    <w:uiPriority w:val="99"/>
    <w:semiHidden/>
    <w:rsid w:val="0066579A"/>
    <w:rPr>
      <w:rFonts w:ascii="Tahoma" w:hAnsi="Tahoma" w:cs="Tahoma"/>
      <w:sz w:val="16"/>
      <w:szCs w:val="16"/>
      <w:lang w:eastAsia="en-US"/>
    </w:rPr>
  </w:style>
  <w:style w:type="paragraph" w:customStyle="1" w:styleId="CharCharCharCharCharCharCharCharCharCharCharCharCharCharCharChar">
    <w:name w:val="Char Char Char Char Char Char Char Char Char Char Char Char Char Char Char Char"/>
    <w:basedOn w:val="Normal"/>
    <w:rsid w:val="009549D5"/>
    <w:pPr>
      <w:autoSpaceDE/>
      <w:autoSpaceDN/>
    </w:pPr>
    <w:rPr>
      <w:rFonts w:ascii="Arial" w:eastAsia="Times New Roman" w:hAnsi="Arial" w:cs="Times New Roman"/>
      <w:sz w:val="22"/>
      <w:szCs w:val="20"/>
    </w:rPr>
  </w:style>
  <w:style w:type="paragraph" w:customStyle="1" w:styleId="CharCharCharCharCharCharCharCharCharCharCharCharCharCharCharChar0">
    <w:name w:val="Char Char Char Char Char Char Char Char Char Char Char Char Char Char Char Char"/>
    <w:basedOn w:val="Normal"/>
    <w:rsid w:val="009A7DDB"/>
    <w:pPr>
      <w:autoSpaceDE/>
      <w:autoSpaceDN/>
    </w:pPr>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ddy\Desktop\&#12522;&#12473;&#12491;&#12531;&#12464;2014&#12288;Mid%20ye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73E37-70AE-AC45-AAF0-05648FEE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\Users\Haddy\Desktop\リスニング2014　Mid year.dotx</Template>
  <TotalTime>1</TotalTime>
  <Pages>13</Pages>
  <Words>2353</Words>
  <Characters>13413</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Listening Transcript</vt:lpstr>
    </vt:vector>
  </TitlesOfParts>
  <Company>Penrhos College</Company>
  <LinksUpToDate>false</LinksUpToDate>
  <CharactersWithSpaces>15735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Listening Transcript</dc:title>
  <dc:subject>Japanese</dc:subject>
  <dc:creator>Haddy</dc:creator>
  <cp:lastModifiedBy>aashby Ashby</cp:lastModifiedBy>
  <cp:revision>2</cp:revision>
  <cp:lastPrinted>2015-03-29T02:34:00Z</cp:lastPrinted>
  <dcterms:created xsi:type="dcterms:W3CDTF">2015-03-31T00:24:00Z</dcterms:created>
  <dcterms:modified xsi:type="dcterms:W3CDTF">2015-03-31T00:24:00Z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